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2673" w14:textId="7B7AE2A4" w:rsidR="00962D19" w:rsidRPr="002C5B7D" w:rsidRDefault="003D0AC1" w:rsidP="003D0AC1">
      <w:pPr>
        <w:pStyle w:val="TitelBC"/>
      </w:pPr>
      <w:r>
        <w:rPr>
          <w:bCs/>
        </w:rPr>
        <w:drawing>
          <wp:anchor distT="0" distB="0" distL="114300" distR="114300" simplePos="0" relativeHeight="251658242" behindDoc="0" locked="0" layoutInCell="1" allowOverlap="1" wp14:anchorId="58BB37FF" wp14:editId="3FD9A5DC">
            <wp:simplePos x="0" y="0"/>
            <wp:positionH relativeFrom="margin">
              <wp:posOffset>-62230</wp:posOffset>
            </wp:positionH>
            <wp:positionV relativeFrom="paragraph">
              <wp:posOffset>406400</wp:posOffset>
            </wp:positionV>
            <wp:extent cx="3783965" cy="2522855"/>
            <wp:effectExtent l="0" t="0" r="635" b="4445"/>
            <wp:wrapSquare wrapText="bothSides"/>
            <wp:docPr id="6941215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</w:t>
      </w:r>
      <w:r w:rsidR="00552AD5" w:rsidRPr="002C5B7D">
        <w:t>obots</w:t>
      </w:r>
      <w:r>
        <w:t>,</w:t>
      </w:r>
      <w:r w:rsidR="00F772BF" w:rsidRPr="002C5B7D">
        <w:t xml:space="preserve"> niet meer weg te denken</w:t>
      </w:r>
      <w:r>
        <w:t>!</w:t>
      </w:r>
    </w:p>
    <w:p w14:paraId="766A891D" w14:textId="77777777" w:rsidR="003D0AC1" w:rsidRDefault="003D0AC1" w:rsidP="00B65426">
      <w:pPr>
        <w:spacing w:before="60" w:after="40"/>
        <w:rPr>
          <w:b/>
          <w:bCs/>
          <w:sz w:val="24"/>
          <w:szCs w:val="24"/>
        </w:rPr>
      </w:pPr>
      <w:r w:rsidRPr="003D0A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A39C41" wp14:editId="0599AD43">
                <wp:simplePos x="0" y="0"/>
                <wp:positionH relativeFrom="margin">
                  <wp:posOffset>-59267</wp:posOffset>
                </wp:positionH>
                <wp:positionV relativeFrom="paragraph">
                  <wp:posOffset>1641686</wp:posOffset>
                </wp:positionV>
                <wp:extent cx="3067050" cy="361950"/>
                <wp:effectExtent l="0" t="0" r="0" b="0"/>
                <wp:wrapNone/>
                <wp:docPr id="1929446861" name="Text Box 1135318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2DC27" w14:textId="7CCF1EC8" w:rsidR="009202A5" w:rsidRPr="0024049B" w:rsidRDefault="009202A5" w:rsidP="009202A5">
                            <w:pPr>
                              <w:rPr>
                                <w:rFonts w:ascii="Verdana" w:hAnsi="Verdana" w:cs="Tunga"/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proofErr w:type="spellStart"/>
                            <w:r w:rsidRPr="0024049B">
                              <w:rPr>
                                <w:rFonts w:ascii="Verdana" w:hAnsi="Verdana" w:cs="Tung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Foto</w:t>
                            </w:r>
                            <w:proofErr w:type="spellEnd"/>
                            <w:r w:rsidRPr="0024049B">
                              <w:rPr>
                                <w:rFonts w:ascii="Verdana" w:hAnsi="Verdana" w:cs="Tung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:  ANP / </w:t>
                            </w:r>
                            <w:proofErr w:type="spellStart"/>
                            <w:r w:rsidR="00D66431" w:rsidRPr="00D66431">
                              <w:rPr>
                                <w:rFonts w:ascii="Verdana" w:hAnsi="Verdana" w:cs="Tung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Costphoto_Nurphoto_Shutterstock</w:t>
                            </w:r>
                            <w:proofErr w:type="spellEnd"/>
                            <w:r w:rsidR="00D66431" w:rsidRPr="00D66431">
                              <w:rPr>
                                <w:rFonts w:ascii="Verdana" w:hAnsi="Verdana" w:cs="Tung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39C41" id="_x0000_t202" coordsize="21600,21600" o:spt="202" path="m,l,21600r21600,l21600,xe">
                <v:stroke joinstyle="miter"/>
                <v:path gradientshapeok="t" o:connecttype="rect"/>
              </v:shapetype>
              <v:shape id="Text Box 1135318526" o:spid="_x0000_s1026" type="#_x0000_t202" style="position:absolute;margin-left:-4.65pt;margin-top:129.25pt;width:241.5pt;height:28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" stroked="f" strokecolor="#f60" strokeweight="1.25pt">
                <v:fill opacity="0"/>
                <v:textbox>
                  <w:txbxContent>
                    <w:p w14:paraId="3A02DC27" w14:textId="7CCF1EC8" w:rsidR="009202A5" w:rsidRPr="0024049B" w:rsidRDefault="009202A5" w:rsidP="009202A5">
                      <w:pPr>
                        <w:rPr>
                          <w:rFonts w:ascii="Verdana" w:hAnsi="Verdana" w:cs="Tunga"/>
                          <w:b/>
                          <w:color w:val="FFFFFF" w:themeColor="background1"/>
                          <w:lang w:val="en-GB"/>
                        </w:rPr>
                      </w:pPr>
                      <w:proofErr w:type="spellStart"/>
                      <w:r w:rsidRPr="0024049B">
                        <w:rPr>
                          <w:rFonts w:ascii="Verdana" w:hAnsi="Verdana" w:cs="Tunga"/>
                          <w:b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>Foto</w:t>
                      </w:r>
                      <w:proofErr w:type="spellEnd"/>
                      <w:r w:rsidRPr="0024049B">
                        <w:rPr>
                          <w:rFonts w:ascii="Verdana" w:hAnsi="Verdana" w:cs="Tunga"/>
                          <w:b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 xml:space="preserve">:  ANP / </w:t>
                      </w:r>
                      <w:proofErr w:type="spellStart"/>
                      <w:r w:rsidR="00D66431" w:rsidRPr="00D66431">
                        <w:rPr>
                          <w:rFonts w:ascii="Verdana" w:hAnsi="Verdana" w:cs="Tunga"/>
                          <w:b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>Costphoto_Nurphoto_Shutterstock</w:t>
                      </w:r>
                      <w:proofErr w:type="spellEnd"/>
                      <w:r w:rsidR="00D66431" w:rsidRPr="00D66431">
                        <w:rPr>
                          <w:rFonts w:ascii="Verdana" w:hAnsi="Verdana" w:cs="Tunga"/>
                          <w:b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0B7" w:rsidRPr="003D0AC1">
        <w:rPr>
          <w:b/>
          <w:bCs/>
          <w:sz w:val="24"/>
          <w:szCs w:val="24"/>
        </w:rPr>
        <w:t>Robots maken steeds meer deel uit van ons leven. In de industrie, de medische wereld en in huis. Ze zijn er in allerlei soorten en maten.</w:t>
      </w:r>
      <w:r w:rsidR="00D93B30" w:rsidRPr="003D0AC1">
        <w:rPr>
          <w:b/>
          <w:bCs/>
          <w:sz w:val="24"/>
          <w:szCs w:val="24"/>
        </w:rPr>
        <w:t xml:space="preserve"> </w:t>
      </w:r>
      <w:r w:rsidR="008D5A3A" w:rsidRPr="003D0AC1">
        <w:rPr>
          <w:b/>
          <w:bCs/>
          <w:sz w:val="24"/>
          <w:szCs w:val="24"/>
        </w:rPr>
        <w:t>W</w:t>
      </w:r>
      <w:r w:rsidR="00D93B30" w:rsidRPr="003D0AC1">
        <w:rPr>
          <w:b/>
          <w:bCs/>
          <w:sz w:val="24"/>
          <w:szCs w:val="24"/>
        </w:rPr>
        <w:t xml:space="preserve">ist je dat je </w:t>
      </w:r>
      <w:r w:rsidR="00EA6F21" w:rsidRPr="003D0AC1">
        <w:rPr>
          <w:b/>
          <w:bCs/>
          <w:sz w:val="24"/>
          <w:szCs w:val="24"/>
        </w:rPr>
        <w:t xml:space="preserve">ook </w:t>
      </w:r>
      <w:r w:rsidR="00D93B30" w:rsidRPr="003D0AC1">
        <w:rPr>
          <w:b/>
          <w:bCs/>
          <w:sz w:val="24"/>
          <w:szCs w:val="24"/>
        </w:rPr>
        <w:t xml:space="preserve">zelf robots kunt bouwen van </w:t>
      </w:r>
      <w:r w:rsidR="003A6013" w:rsidRPr="003D0AC1">
        <w:rPr>
          <w:b/>
          <w:bCs/>
          <w:sz w:val="24"/>
          <w:szCs w:val="24"/>
        </w:rPr>
        <w:t xml:space="preserve">LEGO </w:t>
      </w:r>
      <w:r w:rsidR="00D93B30" w:rsidRPr="003D0AC1">
        <w:rPr>
          <w:b/>
          <w:bCs/>
          <w:sz w:val="24"/>
          <w:szCs w:val="24"/>
        </w:rPr>
        <w:t xml:space="preserve">en aan wedstrijden kunt </w:t>
      </w:r>
    </w:p>
    <w:p w14:paraId="75E46EC4" w14:textId="71597550" w:rsidR="003D0AC1" w:rsidRPr="003D0AC1" w:rsidRDefault="00D93B30" w:rsidP="00B65426">
      <w:pPr>
        <w:spacing w:before="60" w:after="40"/>
        <w:rPr>
          <w:b/>
          <w:bCs/>
          <w:sz w:val="24"/>
          <w:szCs w:val="24"/>
        </w:rPr>
      </w:pPr>
      <w:r w:rsidRPr="003D0AC1">
        <w:rPr>
          <w:b/>
          <w:bCs/>
          <w:sz w:val="24"/>
          <w:szCs w:val="24"/>
        </w:rPr>
        <w:t xml:space="preserve">meedoen? Op zaterdag 9 maart </w:t>
      </w:r>
      <w:r w:rsidR="00D077BB" w:rsidRPr="003D0AC1">
        <w:rPr>
          <w:b/>
          <w:bCs/>
          <w:sz w:val="24"/>
          <w:szCs w:val="24"/>
        </w:rPr>
        <w:t>vond</w:t>
      </w:r>
      <w:r w:rsidR="00223059" w:rsidRPr="003D0AC1">
        <w:rPr>
          <w:b/>
          <w:bCs/>
          <w:sz w:val="24"/>
          <w:szCs w:val="24"/>
        </w:rPr>
        <w:t xml:space="preserve"> </w:t>
      </w:r>
      <w:r w:rsidRPr="003D0AC1">
        <w:rPr>
          <w:b/>
          <w:bCs/>
          <w:sz w:val="24"/>
          <w:szCs w:val="24"/>
        </w:rPr>
        <w:t xml:space="preserve">in </w:t>
      </w:r>
      <w:r w:rsidR="00223059" w:rsidRPr="003D0AC1">
        <w:rPr>
          <w:b/>
          <w:bCs/>
          <w:sz w:val="24"/>
          <w:szCs w:val="24"/>
        </w:rPr>
        <w:t>’</w:t>
      </w:r>
      <w:r w:rsidRPr="003D0AC1">
        <w:rPr>
          <w:b/>
          <w:bCs/>
          <w:sz w:val="24"/>
          <w:szCs w:val="24"/>
        </w:rPr>
        <w:t>s-Hertogenbosch</w:t>
      </w:r>
      <w:r w:rsidR="00223059" w:rsidRPr="003D0AC1">
        <w:rPr>
          <w:b/>
          <w:bCs/>
          <w:sz w:val="24"/>
          <w:szCs w:val="24"/>
        </w:rPr>
        <w:t xml:space="preserve"> de landelijke finale van de </w:t>
      </w:r>
      <w:r w:rsidR="00223059" w:rsidRPr="003D0AC1">
        <w:rPr>
          <w:b/>
          <w:bCs/>
          <w:i/>
          <w:iCs/>
          <w:sz w:val="24"/>
          <w:szCs w:val="24"/>
        </w:rPr>
        <w:t>FIRST</w:t>
      </w:r>
      <w:r w:rsidR="00223059" w:rsidRPr="003D0AC1">
        <w:rPr>
          <w:b/>
          <w:bCs/>
          <w:sz w:val="24"/>
          <w:szCs w:val="24"/>
        </w:rPr>
        <w:t xml:space="preserve"> LEGO League Challenge</w:t>
      </w:r>
      <w:r w:rsidR="00D077BB" w:rsidRPr="003D0AC1">
        <w:rPr>
          <w:b/>
          <w:bCs/>
          <w:sz w:val="24"/>
          <w:szCs w:val="24"/>
        </w:rPr>
        <w:t xml:space="preserve"> plaats</w:t>
      </w:r>
      <w:r w:rsidRPr="003D0AC1">
        <w:rPr>
          <w:b/>
          <w:bCs/>
          <w:sz w:val="24"/>
          <w:szCs w:val="24"/>
        </w:rPr>
        <w:t xml:space="preserve">. </w:t>
      </w:r>
      <w:r w:rsidR="00223059" w:rsidRPr="003D0AC1">
        <w:rPr>
          <w:b/>
          <w:bCs/>
          <w:sz w:val="24"/>
          <w:szCs w:val="24"/>
        </w:rPr>
        <w:t xml:space="preserve">Zo’n 350 jongeren in de leeftijd van 9 tot en met 15 jaar </w:t>
      </w:r>
      <w:r w:rsidR="00964FAF" w:rsidRPr="003D0AC1">
        <w:rPr>
          <w:b/>
          <w:bCs/>
          <w:sz w:val="24"/>
          <w:szCs w:val="24"/>
        </w:rPr>
        <w:t xml:space="preserve">deden mee aan </w:t>
      </w:r>
      <w:r w:rsidR="00223059" w:rsidRPr="003D0AC1">
        <w:rPr>
          <w:b/>
          <w:bCs/>
          <w:sz w:val="24"/>
          <w:szCs w:val="24"/>
        </w:rPr>
        <w:t xml:space="preserve">deze </w:t>
      </w:r>
      <w:r w:rsidR="00964FAF" w:rsidRPr="003D0AC1">
        <w:rPr>
          <w:b/>
          <w:bCs/>
          <w:sz w:val="24"/>
          <w:szCs w:val="24"/>
        </w:rPr>
        <w:t>wedstrijd</w:t>
      </w:r>
      <w:r w:rsidR="00D324E9" w:rsidRPr="003D0AC1">
        <w:rPr>
          <w:b/>
          <w:bCs/>
          <w:sz w:val="24"/>
          <w:szCs w:val="24"/>
        </w:rPr>
        <w:t>.</w:t>
      </w:r>
      <w:r w:rsidR="00DF4B52" w:rsidRPr="003D0AC1">
        <w:rPr>
          <w:sz w:val="24"/>
          <w:szCs w:val="24"/>
        </w:rPr>
        <w:t xml:space="preserve"> </w:t>
      </w:r>
      <w:r w:rsidR="00DF4B52" w:rsidRPr="003D0AC1">
        <w:rPr>
          <w:b/>
          <w:bCs/>
          <w:sz w:val="24"/>
          <w:szCs w:val="24"/>
        </w:rPr>
        <w:t xml:space="preserve">Ze presenteerden hun zelfgemaakte robots aan een deskundige jury.  </w:t>
      </w:r>
      <w:r w:rsidR="00AB427D" w:rsidRPr="003D0AC1">
        <w:rPr>
          <w:b/>
          <w:bCs/>
          <w:sz w:val="24"/>
          <w:szCs w:val="24"/>
        </w:rPr>
        <w:t xml:space="preserve"> </w:t>
      </w:r>
    </w:p>
    <w:p w14:paraId="5F211E31" w14:textId="6A2FE3FE" w:rsidR="00E64D7F" w:rsidRPr="002C5B7D" w:rsidRDefault="00953890" w:rsidP="00AD79FD">
      <w:pPr>
        <w:pStyle w:val="Kop1"/>
        <w:spacing w:before="60" w:line="300" w:lineRule="atLeast"/>
        <w:rPr>
          <w:b/>
          <w:bCs/>
        </w:rPr>
      </w:pPr>
      <w:bookmarkStart w:id="0" w:name="_Hlk151972893"/>
      <w:r w:rsidRPr="002C5B7D">
        <w:rPr>
          <w:b/>
          <w:bCs/>
        </w:rPr>
        <w:t xml:space="preserve">De </w:t>
      </w:r>
      <w:r w:rsidR="00B05333" w:rsidRPr="002C5B7D">
        <w:rPr>
          <w:b/>
          <w:bCs/>
        </w:rPr>
        <w:t>wedstrijd</w:t>
      </w:r>
    </w:p>
    <w:bookmarkEnd w:id="0"/>
    <w:p w14:paraId="7E13ABE8" w14:textId="5FD849E4" w:rsidR="006445AF" w:rsidRPr="003D0AC1" w:rsidRDefault="00D077BB" w:rsidP="00AD79FD">
      <w:pPr>
        <w:spacing w:before="60" w:after="0" w:line="300" w:lineRule="atLeast"/>
        <w:rPr>
          <w:sz w:val="24"/>
          <w:szCs w:val="24"/>
        </w:rPr>
      </w:pPr>
      <w:r w:rsidRPr="003D0AC1">
        <w:rPr>
          <w:sz w:val="24"/>
          <w:szCs w:val="24"/>
        </w:rPr>
        <w:t>Al sinds het begin van dit</w:t>
      </w:r>
      <w:r w:rsidR="00D93B30" w:rsidRPr="003D0AC1">
        <w:rPr>
          <w:sz w:val="24"/>
          <w:szCs w:val="24"/>
        </w:rPr>
        <w:t xml:space="preserve"> schooljaar zijn ruim 11</w:t>
      </w:r>
      <w:r w:rsidR="003C05AF" w:rsidRPr="003D0AC1">
        <w:rPr>
          <w:sz w:val="24"/>
          <w:szCs w:val="24"/>
        </w:rPr>
        <w:t xml:space="preserve"> </w:t>
      </w:r>
      <w:r w:rsidR="00D93B30" w:rsidRPr="003D0AC1">
        <w:rPr>
          <w:sz w:val="24"/>
          <w:szCs w:val="24"/>
        </w:rPr>
        <w:t xml:space="preserve">000 jongeren </w:t>
      </w:r>
      <w:r w:rsidR="00FC5BF5" w:rsidRPr="003D0AC1">
        <w:rPr>
          <w:sz w:val="24"/>
          <w:szCs w:val="24"/>
        </w:rPr>
        <w:t xml:space="preserve">in Nederland </w:t>
      </w:r>
      <w:r w:rsidR="00D93B30" w:rsidRPr="003D0AC1">
        <w:rPr>
          <w:sz w:val="24"/>
          <w:szCs w:val="24"/>
        </w:rPr>
        <w:t>be</w:t>
      </w:r>
      <w:r w:rsidR="00695322" w:rsidRPr="003D0AC1">
        <w:rPr>
          <w:sz w:val="24"/>
          <w:szCs w:val="24"/>
        </w:rPr>
        <w:t>zig geweest</w:t>
      </w:r>
      <w:r w:rsidR="00D93B30" w:rsidRPr="003D0AC1">
        <w:rPr>
          <w:sz w:val="24"/>
          <w:szCs w:val="24"/>
        </w:rPr>
        <w:t xml:space="preserve"> met het ontwerpen en programmeren van robots</w:t>
      </w:r>
      <w:r w:rsidR="00411CED" w:rsidRPr="003D0AC1">
        <w:rPr>
          <w:sz w:val="24"/>
          <w:szCs w:val="24"/>
        </w:rPr>
        <w:t xml:space="preserve"> van L</w:t>
      </w:r>
      <w:r w:rsidR="0028615D" w:rsidRPr="003D0AC1">
        <w:rPr>
          <w:sz w:val="24"/>
          <w:szCs w:val="24"/>
        </w:rPr>
        <w:t>EGO</w:t>
      </w:r>
      <w:r w:rsidR="003C05AF" w:rsidRPr="003D0AC1">
        <w:rPr>
          <w:sz w:val="24"/>
          <w:szCs w:val="24"/>
        </w:rPr>
        <w:t xml:space="preserve">. Tijdens de landelijke finale </w:t>
      </w:r>
      <w:r w:rsidR="00D93B30" w:rsidRPr="003D0AC1">
        <w:rPr>
          <w:sz w:val="24"/>
          <w:szCs w:val="24"/>
        </w:rPr>
        <w:t xml:space="preserve">kwamen </w:t>
      </w:r>
      <w:r w:rsidR="009A2131" w:rsidRPr="003D0AC1">
        <w:rPr>
          <w:sz w:val="24"/>
          <w:szCs w:val="24"/>
        </w:rPr>
        <w:t xml:space="preserve">de </w:t>
      </w:r>
      <w:r w:rsidR="00F82FA0" w:rsidRPr="003D0AC1">
        <w:rPr>
          <w:sz w:val="24"/>
          <w:szCs w:val="24"/>
        </w:rPr>
        <w:t xml:space="preserve">42 </w:t>
      </w:r>
      <w:r w:rsidR="00D93B30" w:rsidRPr="003D0AC1">
        <w:rPr>
          <w:sz w:val="24"/>
          <w:szCs w:val="24"/>
        </w:rPr>
        <w:t>beste teams in actie</w:t>
      </w:r>
      <w:r w:rsidR="00581912" w:rsidRPr="003D0AC1">
        <w:rPr>
          <w:sz w:val="24"/>
          <w:szCs w:val="24"/>
        </w:rPr>
        <w:t xml:space="preserve">. </w:t>
      </w:r>
      <w:r w:rsidR="00261338" w:rsidRPr="003D0AC1">
        <w:rPr>
          <w:sz w:val="24"/>
          <w:szCs w:val="24"/>
        </w:rPr>
        <w:t>Het thema was ‘Meesterwerk’ (Masterpiece). De deelnemers moesten hun hobby of passie onder de aandacht brengen bij anderen</w:t>
      </w:r>
      <w:r w:rsidR="00BC6C2A" w:rsidRPr="003D0AC1">
        <w:rPr>
          <w:sz w:val="24"/>
          <w:szCs w:val="24"/>
        </w:rPr>
        <w:t xml:space="preserve"> e</w:t>
      </w:r>
      <w:r w:rsidR="00261338" w:rsidRPr="003D0AC1">
        <w:rPr>
          <w:sz w:val="24"/>
          <w:szCs w:val="24"/>
        </w:rPr>
        <w:t xml:space="preserve">n ze moesten een LEGO-robot bouwen </w:t>
      </w:r>
      <w:proofErr w:type="spellStart"/>
      <w:r w:rsidR="003D0AC1" w:rsidRPr="003D0AC1">
        <w:rPr>
          <w:sz w:val="24"/>
          <w:szCs w:val="24"/>
        </w:rPr>
        <w:t>è</w:t>
      </w:r>
      <w:r w:rsidR="00261338" w:rsidRPr="003D0AC1">
        <w:rPr>
          <w:sz w:val="24"/>
          <w:szCs w:val="24"/>
        </w:rPr>
        <w:t>n</w:t>
      </w:r>
      <w:proofErr w:type="spellEnd"/>
      <w:r w:rsidR="00261338" w:rsidRPr="003D0AC1">
        <w:rPr>
          <w:sz w:val="24"/>
          <w:szCs w:val="24"/>
        </w:rPr>
        <w:t xml:space="preserve"> programmeren. Samenwerking was hierbij belangrijk. De robot moest zoveel mogelijk missies doen, in zo weinig mogelijk tijd. </w:t>
      </w:r>
      <w:r w:rsidR="003C05AF" w:rsidRPr="003D0AC1">
        <w:rPr>
          <w:sz w:val="24"/>
          <w:szCs w:val="24"/>
        </w:rPr>
        <w:t xml:space="preserve">Het winnende team was </w:t>
      </w:r>
      <w:r w:rsidR="003D0AC1" w:rsidRPr="003D0AC1">
        <w:rPr>
          <w:sz w:val="24"/>
          <w:szCs w:val="24"/>
        </w:rPr>
        <w:t>t</w:t>
      </w:r>
      <w:r w:rsidR="007F25C5" w:rsidRPr="003D0AC1">
        <w:rPr>
          <w:sz w:val="24"/>
          <w:szCs w:val="24"/>
        </w:rPr>
        <w:t xml:space="preserve">eam </w:t>
      </w:r>
      <w:proofErr w:type="spellStart"/>
      <w:r w:rsidR="003C05AF" w:rsidRPr="003D0AC1">
        <w:rPr>
          <w:b/>
          <w:bCs/>
          <w:sz w:val="24"/>
          <w:szCs w:val="24"/>
        </w:rPr>
        <w:t>Zunder</w:t>
      </w:r>
      <w:proofErr w:type="spellEnd"/>
      <w:r w:rsidR="003C05AF" w:rsidRPr="003D0AC1">
        <w:rPr>
          <w:b/>
          <w:bCs/>
          <w:sz w:val="24"/>
          <w:szCs w:val="24"/>
        </w:rPr>
        <w:t xml:space="preserve"> de </w:t>
      </w:r>
      <w:proofErr w:type="spellStart"/>
      <w:r w:rsidR="003C05AF" w:rsidRPr="003D0AC1">
        <w:rPr>
          <w:b/>
          <w:bCs/>
          <w:sz w:val="24"/>
          <w:szCs w:val="24"/>
        </w:rPr>
        <w:t>Mudder</w:t>
      </w:r>
      <w:proofErr w:type="spellEnd"/>
      <w:r w:rsidR="003C05AF" w:rsidRPr="003D0AC1">
        <w:rPr>
          <w:i/>
          <w:iCs/>
          <w:sz w:val="24"/>
          <w:szCs w:val="24"/>
        </w:rPr>
        <w:t xml:space="preserve"> </w:t>
      </w:r>
      <w:r w:rsidR="003C05AF" w:rsidRPr="003D0AC1">
        <w:rPr>
          <w:sz w:val="24"/>
          <w:szCs w:val="24"/>
        </w:rPr>
        <w:t xml:space="preserve">van basisschool </w:t>
      </w:r>
      <w:proofErr w:type="spellStart"/>
      <w:r w:rsidR="003C05AF" w:rsidRPr="003D0AC1">
        <w:rPr>
          <w:sz w:val="24"/>
          <w:szCs w:val="24"/>
        </w:rPr>
        <w:t>Telgenborch</w:t>
      </w:r>
      <w:proofErr w:type="spellEnd"/>
      <w:r w:rsidR="003C05AF" w:rsidRPr="003D0AC1">
        <w:rPr>
          <w:sz w:val="24"/>
          <w:szCs w:val="24"/>
        </w:rPr>
        <w:t xml:space="preserve"> uit Almelo. Zij mochten de </w:t>
      </w:r>
      <w:proofErr w:type="spellStart"/>
      <w:r w:rsidR="003C05AF" w:rsidRPr="003D0AC1">
        <w:rPr>
          <w:sz w:val="24"/>
          <w:szCs w:val="24"/>
        </w:rPr>
        <w:t>Champion’s</w:t>
      </w:r>
      <w:proofErr w:type="spellEnd"/>
      <w:r w:rsidR="003C05AF" w:rsidRPr="003D0AC1">
        <w:rPr>
          <w:sz w:val="24"/>
          <w:szCs w:val="24"/>
        </w:rPr>
        <w:t xml:space="preserve"> Award in ontvangst nemen. Zij blonken uit </w:t>
      </w:r>
      <w:r w:rsidR="003D0AC1" w:rsidRPr="003D0AC1">
        <w:rPr>
          <w:sz w:val="24"/>
          <w:szCs w:val="24"/>
        </w:rPr>
        <w:t>en kregen</w:t>
      </w:r>
      <w:r w:rsidR="003C05AF" w:rsidRPr="003D0AC1">
        <w:rPr>
          <w:sz w:val="24"/>
          <w:szCs w:val="24"/>
        </w:rPr>
        <w:t xml:space="preserve"> een hoge score tijdens de robotwedstrijd </w:t>
      </w:r>
      <w:r w:rsidR="003D0AC1" w:rsidRPr="003D0AC1">
        <w:rPr>
          <w:sz w:val="24"/>
          <w:szCs w:val="24"/>
        </w:rPr>
        <w:t xml:space="preserve">op basis van </w:t>
      </w:r>
      <w:r w:rsidR="003C05AF" w:rsidRPr="003D0AC1">
        <w:rPr>
          <w:sz w:val="24"/>
          <w:szCs w:val="24"/>
        </w:rPr>
        <w:t xml:space="preserve">hun innovatieve ideeën. Hun overwinning </w:t>
      </w:r>
      <w:r w:rsidR="00581912" w:rsidRPr="003D0AC1">
        <w:rPr>
          <w:sz w:val="24"/>
          <w:szCs w:val="24"/>
        </w:rPr>
        <w:t xml:space="preserve">bezorgde </w:t>
      </w:r>
      <w:proofErr w:type="gramStart"/>
      <w:r w:rsidR="003C05AF" w:rsidRPr="003D0AC1">
        <w:rPr>
          <w:sz w:val="24"/>
          <w:szCs w:val="24"/>
        </w:rPr>
        <w:t>h</w:t>
      </w:r>
      <w:r w:rsidR="003D0AC1" w:rsidRPr="003D0AC1">
        <w:rPr>
          <w:sz w:val="24"/>
          <w:szCs w:val="24"/>
        </w:rPr>
        <w:t>e</w:t>
      </w:r>
      <w:r w:rsidR="003C05AF" w:rsidRPr="003D0AC1">
        <w:rPr>
          <w:sz w:val="24"/>
          <w:szCs w:val="24"/>
        </w:rPr>
        <w:t>n</w:t>
      </w:r>
      <w:proofErr w:type="gramEnd"/>
      <w:r w:rsidR="003C05AF" w:rsidRPr="003D0AC1">
        <w:rPr>
          <w:sz w:val="24"/>
          <w:szCs w:val="24"/>
        </w:rPr>
        <w:t xml:space="preserve"> niet alleen een plek op het podium, maar ook een ticket naar het </w:t>
      </w:r>
      <w:r w:rsidR="003C05AF" w:rsidRPr="003D0AC1">
        <w:rPr>
          <w:b/>
          <w:bCs/>
          <w:sz w:val="24"/>
          <w:szCs w:val="24"/>
        </w:rPr>
        <w:t>World Festival in Houston</w:t>
      </w:r>
      <w:r w:rsidR="00E96996" w:rsidRPr="003D0AC1">
        <w:rPr>
          <w:sz w:val="24"/>
          <w:szCs w:val="24"/>
        </w:rPr>
        <w:t>. Daar</w:t>
      </w:r>
      <w:r w:rsidR="003C05AF" w:rsidRPr="003D0AC1">
        <w:rPr>
          <w:sz w:val="24"/>
          <w:szCs w:val="24"/>
        </w:rPr>
        <w:t xml:space="preserve"> </w:t>
      </w:r>
      <w:r w:rsidR="00E96996" w:rsidRPr="003D0AC1">
        <w:rPr>
          <w:sz w:val="24"/>
          <w:szCs w:val="24"/>
        </w:rPr>
        <w:t xml:space="preserve">zullen </w:t>
      </w:r>
      <w:r w:rsidR="003C05AF" w:rsidRPr="003D0AC1">
        <w:rPr>
          <w:sz w:val="24"/>
          <w:szCs w:val="24"/>
        </w:rPr>
        <w:t xml:space="preserve">ze Nederland vertegenwoordigen. </w:t>
      </w:r>
    </w:p>
    <w:p w14:paraId="53B6DEB0" w14:textId="1E3742E4" w:rsidR="004F4FD2" w:rsidRPr="003D0AC1" w:rsidRDefault="00E75767" w:rsidP="0081575E">
      <w:pPr>
        <w:pStyle w:val="Kop1"/>
        <w:spacing w:before="120" w:line="300" w:lineRule="atLeast"/>
        <w:rPr>
          <w:b/>
          <w:bCs/>
          <w:noProof/>
          <w:sz w:val="28"/>
          <w:szCs w:val="28"/>
        </w:rPr>
      </w:pPr>
      <w:r w:rsidRPr="002C5B7D">
        <w:rPr>
          <w:b/>
          <w:bCs/>
          <w:noProof/>
        </w:rPr>
        <w:t xml:space="preserve">kiezen voor </w:t>
      </w:r>
      <w:r w:rsidR="00B05333" w:rsidRPr="002C5B7D">
        <w:rPr>
          <w:b/>
          <w:bCs/>
          <w:noProof/>
        </w:rPr>
        <w:t>Techniek</w:t>
      </w:r>
    </w:p>
    <w:p w14:paraId="4EB8113C" w14:textId="77777777" w:rsidR="003D0AC1" w:rsidRPr="003D0AC1" w:rsidRDefault="00F96977" w:rsidP="00F96977">
      <w:pPr>
        <w:spacing w:before="60" w:after="0" w:line="300" w:lineRule="atLeast"/>
        <w:rPr>
          <w:sz w:val="24"/>
          <w:szCs w:val="24"/>
        </w:rPr>
      </w:pPr>
      <w:r w:rsidRPr="003D0AC1">
        <w:rPr>
          <w:sz w:val="24"/>
          <w:szCs w:val="24"/>
        </w:rPr>
        <w:t xml:space="preserve">De </w:t>
      </w:r>
      <w:r w:rsidRPr="003D0AC1">
        <w:rPr>
          <w:i/>
          <w:sz w:val="24"/>
          <w:szCs w:val="24"/>
        </w:rPr>
        <w:t>FIRST</w:t>
      </w:r>
      <w:r w:rsidRPr="003D0AC1">
        <w:rPr>
          <w:sz w:val="24"/>
          <w:szCs w:val="24"/>
        </w:rPr>
        <w:t xml:space="preserve"> LEGO League is een onderwijsprogramma dat kinderen uitdaagt </w:t>
      </w:r>
      <w:r w:rsidR="009F67B4" w:rsidRPr="003D0AC1">
        <w:rPr>
          <w:sz w:val="24"/>
          <w:szCs w:val="24"/>
        </w:rPr>
        <w:t xml:space="preserve">om </w:t>
      </w:r>
      <w:r w:rsidRPr="003D0AC1">
        <w:rPr>
          <w:sz w:val="24"/>
          <w:szCs w:val="24"/>
        </w:rPr>
        <w:t xml:space="preserve">de </w:t>
      </w:r>
      <w:r w:rsidR="003D0AC1" w:rsidRPr="003D0AC1">
        <w:rPr>
          <w:sz w:val="24"/>
          <w:szCs w:val="24"/>
        </w:rPr>
        <w:t>functie</w:t>
      </w:r>
      <w:r w:rsidRPr="003D0AC1">
        <w:rPr>
          <w:sz w:val="24"/>
          <w:szCs w:val="24"/>
        </w:rPr>
        <w:t xml:space="preserve"> van techniek en technologie </w:t>
      </w:r>
      <w:r w:rsidR="009F67B4" w:rsidRPr="003D0AC1">
        <w:rPr>
          <w:sz w:val="24"/>
          <w:szCs w:val="24"/>
        </w:rPr>
        <w:t xml:space="preserve">in de samenleving </w:t>
      </w:r>
      <w:r w:rsidRPr="003D0AC1">
        <w:rPr>
          <w:sz w:val="24"/>
          <w:szCs w:val="24"/>
        </w:rPr>
        <w:t xml:space="preserve">te onderzoeken. Het programma bestaat sinds 1998 en vindt inmiddels in 110 landen plaats. Sinds 2004 is Nederland daar </w:t>
      </w:r>
      <w:r w:rsidR="003D0AC1" w:rsidRPr="003D0AC1">
        <w:rPr>
          <w:sz w:val="24"/>
          <w:szCs w:val="24"/>
        </w:rPr>
        <w:t>een</w:t>
      </w:r>
      <w:r w:rsidRPr="003D0AC1">
        <w:rPr>
          <w:sz w:val="24"/>
          <w:szCs w:val="24"/>
        </w:rPr>
        <w:t xml:space="preserve"> van. </w:t>
      </w:r>
    </w:p>
    <w:p w14:paraId="55234572" w14:textId="01ED67EF" w:rsidR="003D0AC1" w:rsidRPr="003D0AC1" w:rsidRDefault="00F96977" w:rsidP="00F96977">
      <w:pPr>
        <w:spacing w:before="60" w:after="0" w:line="300" w:lineRule="atLeast"/>
        <w:rPr>
          <w:sz w:val="24"/>
          <w:szCs w:val="24"/>
        </w:rPr>
      </w:pPr>
      <w:r w:rsidRPr="003D0AC1">
        <w:rPr>
          <w:sz w:val="24"/>
          <w:szCs w:val="24"/>
        </w:rPr>
        <w:t xml:space="preserve">De </w:t>
      </w:r>
      <w:r w:rsidRPr="003D0AC1">
        <w:rPr>
          <w:i/>
          <w:sz w:val="24"/>
          <w:szCs w:val="24"/>
        </w:rPr>
        <w:t>FIRST</w:t>
      </w:r>
      <w:r w:rsidRPr="003D0AC1">
        <w:rPr>
          <w:sz w:val="24"/>
          <w:szCs w:val="24"/>
        </w:rPr>
        <w:t xml:space="preserve"> LEGO League is opgedeeld in drie</w:t>
      </w:r>
      <w:r w:rsidR="00730F16" w:rsidRPr="003D0AC1">
        <w:rPr>
          <w:sz w:val="24"/>
          <w:szCs w:val="24"/>
        </w:rPr>
        <w:t xml:space="preserve"> categorieën</w:t>
      </w:r>
      <w:r w:rsidRPr="003D0AC1">
        <w:rPr>
          <w:sz w:val="24"/>
          <w:szCs w:val="24"/>
        </w:rPr>
        <w:t xml:space="preserve">: </w:t>
      </w:r>
      <w:r w:rsidRPr="003D0AC1">
        <w:rPr>
          <w:i/>
          <w:iCs/>
          <w:sz w:val="24"/>
          <w:szCs w:val="24"/>
        </w:rPr>
        <w:t>Discover</w:t>
      </w:r>
      <w:r w:rsidRPr="003D0AC1">
        <w:rPr>
          <w:sz w:val="24"/>
          <w:szCs w:val="24"/>
        </w:rPr>
        <w:t xml:space="preserve"> (4 t</w:t>
      </w:r>
      <w:r w:rsidR="00C264BD" w:rsidRPr="003D0AC1">
        <w:rPr>
          <w:sz w:val="24"/>
          <w:szCs w:val="24"/>
        </w:rPr>
        <w:t>ot en met</w:t>
      </w:r>
      <w:r w:rsidRPr="003D0AC1">
        <w:rPr>
          <w:sz w:val="24"/>
          <w:szCs w:val="24"/>
        </w:rPr>
        <w:t xml:space="preserve"> 6 jaar), </w:t>
      </w:r>
      <w:proofErr w:type="spellStart"/>
      <w:r w:rsidRPr="003D0AC1">
        <w:rPr>
          <w:i/>
          <w:iCs/>
          <w:sz w:val="24"/>
          <w:szCs w:val="24"/>
        </w:rPr>
        <w:t>Explore</w:t>
      </w:r>
      <w:proofErr w:type="spellEnd"/>
      <w:r w:rsidRPr="003D0AC1">
        <w:rPr>
          <w:sz w:val="24"/>
          <w:szCs w:val="24"/>
        </w:rPr>
        <w:t xml:space="preserve"> (6 </w:t>
      </w:r>
      <w:r w:rsidR="00C264BD" w:rsidRPr="003D0AC1">
        <w:rPr>
          <w:sz w:val="24"/>
          <w:szCs w:val="24"/>
        </w:rPr>
        <w:t xml:space="preserve">tot en met </w:t>
      </w:r>
      <w:r w:rsidRPr="003D0AC1">
        <w:rPr>
          <w:sz w:val="24"/>
          <w:szCs w:val="24"/>
        </w:rPr>
        <w:t xml:space="preserve">10 jaar) en </w:t>
      </w:r>
      <w:r w:rsidRPr="003D0AC1">
        <w:rPr>
          <w:i/>
          <w:iCs/>
          <w:sz w:val="24"/>
          <w:szCs w:val="24"/>
        </w:rPr>
        <w:t>Challenge</w:t>
      </w:r>
      <w:r w:rsidRPr="003D0AC1">
        <w:rPr>
          <w:sz w:val="24"/>
          <w:szCs w:val="24"/>
        </w:rPr>
        <w:t xml:space="preserve"> (9 </w:t>
      </w:r>
      <w:r w:rsidR="00C264BD" w:rsidRPr="003D0AC1">
        <w:rPr>
          <w:sz w:val="24"/>
          <w:szCs w:val="24"/>
        </w:rPr>
        <w:t>tot en met</w:t>
      </w:r>
      <w:r w:rsidRPr="003D0AC1">
        <w:rPr>
          <w:sz w:val="24"/>
          <w:szCs w:val="24"/>
        </w:rPr>
        <w:t xml:space="preserve"> 15 jaar). </w:t>
      </w:r>
      <w:r w:rsidR="00730F16" w:rsidRPr="003D0AC1">
        <w:rPr>
          <w:sz w:val="24"/>
          <w:szCs w:val="24"/>
        </w:rPr>
        <w:t xml:space="preserve">Binnen </w:t>
      </w:r>
      <w:r w:rsidR="004105BD" w:rsidRPr="003D0AC1">
        <w:rPr>
          <w:sz w:val="24"/>
          <w:szCs w:val="24"/>
        </w:rPr>
        <w:t xml:space="preserve">elk van </w:t>
      </w:r>
      <w:r w:rsidR="00730F16" w:rsidRPr="003D0AC1">
        <w:rPr>
          <w:sz w:val="24"/>
          <w:szCs w:val="24"/>
        </w:rPr>
        <w:t xml:space="preserve">deze </w:t>
      </w:r>
      <w:r w:rsidRPr="003D0AC1">
        <w:rPr>
          <w:sz w:val="24"/>
          <w:szCs w:val="24"/>
        </w:rPr>
        <w:t xml:space="preserve">categorieën gaan </w:t>
      </w:r>
      <w:r w:rsidR="00730F16" w:rsidRPr="003D0AC1">
        <w:rPr>
          <w:sz w:val="24"/>
          <w:szCs w:val="24"/>
        </w:rPr>
        <w:t xml:space="preserve">leerlingen </w:t>
      </w:r>
      <w:r w:rsidRPr="003D0AC1">
        <w:rPr>
          <w:sz w:val="24"/>
          <w:szCs w:val="24"/>
        </w:rPr>
        <w:t>op een andere manier aan de slag met LEGO.</w:t>
      </w:r>
      <w:r w:rsidR="00A813F5" w:rsidRPr="003D0AC1">
        <w:rPr>
          <w:sz w:val="24"/>
          <w:szCs w:val="24"/>
        </w:rPr>
        <w:t xml:space="preserve"> Het uiteindelijke doel </w:t>
      </w:r>
      <w:r w:rsidR="009F67B4" w:rsidRPr="003D0AC1">
        <w:rPr>
          <w:sz w:val="24"/>
          <w:szCs w:val="24"/>
        </w:rPr>
        <w:t xml:space="preserve">van het programma </w:t>
      </w:r>
      <w:r w:rsidR="00A813F5" w:rsidRPr="003D0AC1">
        <w:rPr>
          <w:sz w:val="24"/>
          <w:szCs w:val="24"/>
        </w:rPr>
        <w:t>is om kinderen te stimuleren</w:t>
      </w:r>
      <w:r w:rsidR="00362866" w:rsidRPr="003D0AC1">
        <w:rPr>
          <w:sz w:val="24"/>
          <w:szCs w:val="24"/>
        </w:rPr>
        <w:t xml:space="preserve"> </w:t>
      </w:r>
      <w:r w:rsidR="00A813F5" w:rsidRPr="003D0AC1">
        <w:rPr>
          <w:sz w:val="24"/>
          <w:szCs w:val="24"/>
        </w:rPr>
        <w:t xml:space="preserve">om voor een techniekopleiding te kiezen. </w:t>
      </w:r>
    </w:p>
    <w:p w14:paraId="532F092F" w14:textId="7AD6EE5E" w:rsidR="006B67F8" w:rsidRPr="002C5B7D" w:rsidRDefault="00E75767" w:rsidP="00AD79FD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60" w:after="0" w:line="300" w:lineRule="atLeast"/>
        <w:outlineLvl w:val="0"/>
        <w:rPr>
          <w:b/>
          <w:bCs/>
          <w:caps/>
          <w:noProof/>
          <w:color w:val="FFFFFF" w:themeColor="background1"/>
          <w:spacing w:val="15"/>
          <w:sz w:val="22"/>
          <w:szCs w:val="22"/>
        </w:rPr>
      </w:pPr>
      <w:r w:rsidRPr="002C5B7D">
        <w:rPr>
          <w:b/>
          <w:bCs/>
          <w:caps/>
          <w:noProof/>
          <w:color w:val="FFFFFF" w:themeColor="background1"/>
          <w:spacing w:val="15"/>
          <w:sz w:val="22"/>
          <w:szCs w:val="22"/>
        </w:rPr>
        <w:lastRenderedPageBreak/>
        <w:t>robot</w:t>
      </w:r>
      <w:r w:rsidR="009F67B4" w:rsidRPr="002C5B7D">
        <w:rPr>
          <w:b/>
          <w:bCs/>
          <w:caps/>
          <w:noProof/>
          <w:color w:val="FFFFFF" w:themeColor="background1"/>
          <w:spacing w:val="15"/>
          <w:sz w:val="22"/>
          <w:szCs w:val="22"/>
        </w:rPr>
        <w:t>s</w:t>
      </w:r>
    </w:p>
    <w:p w14:paraId="4924EE3B" w14:textId="6902FDF2" w:rsidR="005E62F6" w:rsidRPr="003D0AC1" w:rsidRDefault="003D0AC1" w:rsidP="00AD79FD">
      <w:pPr>
        <w:spacing w:before="60" w:after="0"/>
        <w:rPr>
          <w:sz w:val="24"/>
          <w:szCs w:val="24"/>
        </w:rPr>
      </w:pPr>
      <w:r w:rsidRPr="003D0AC1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1F5A04" wp14:editId="340F0904">
            <wp:simplePos x="0" y="0"/>
            <wp:positionH relativeFrom="margin">
              <wp:posOffset>1988185</wp:posOffset>
            </wp:positionH>
            <wp:positionV relativeFrom="paragraph">
              <wp:posOffset>13970</wp:posOffset>
            </wp:positionV>
            <wp:extent cx="3646170" cy="2429510"/>
            <wp:effectExtent l="0" t="0" r="0" b="0"/>
            <wp:wrapTight wrapText="bothSides">
              <wp:wrapPolygon edited="0">
                <wp:start x="0" y="0"/>
                <wp:lineTo x="0" y="21453"/>
                <wp:lineTo x="21517" y="21453"/>
                <wp:lineTo x="21517" y="0"/>
                <wp:lineTo x="0" y="0"/>
              </wp:wrapPolygon>
            </wp:wrapTight>
            <wp:docPr id="14223768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42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7B5" w:rsidRPr="003D0AC1">
        <w:rPr>
          <w:sz w:val="24"/>
          <w:szCs w:val="24"/>
        </w:rPr>
        <w:t xml:space="preserve">Als we aan robots denken, dan </w:t>
      </w:r>
      <w:r w:rsidR="004105BD" w:rsidRPr="003D0AC1">
        <w:rPr>
          <w:sz w:val="24"/>
          <w:szCs w:val="24"/>
        </w:rPr>
        <w:t>denken we vaak aan</w:t>
      </w:r>
      <w:r w:rsidR="00E537B5" w:rsidRPr="003D0AC1">
        <w:rPr>
          <w:sz w:val="24"/>
          <w:szCs w:val="24"/>
        </w:rPr>
        <w:t xml:space="preserve"> </w:t>
      </w:r>
      <w:r w:rsidR="00342DB6" w:rsidRPr="003D0AC1">
        <w:rPr>
          <w:sz w:val="24"/>
          <w:szCs w:val="24"/>
        </w:rPr>
        <w:t>e</w:t>
      </w:r>
      <w:r w:rsidR="00E537B5" w:rsidRPr="003D0AC1">
        <w:rPr>
          <w:sz w:val="24"/>
          <w:szCs w:val="24"/>
        </w:rPr>
        <w:t>e</w:t>
      </w:r>
      <w:r w:rsidR="00342DB6" w:rsidRPr="003D0AC1">
        <w:rPr>
          <w:sz w:val="24"/>
          <w:szCs w:val="24"/>
        </w:rPr>
        <w:t>n</w:t>
      </w:r>
      <w:r w:rsidR="00E537B5" w:rsidRPr="003D0AC1">
        <w:rPr>
          <w:sz w:val="24"/>
          <w:szCs w:val="24"/>
        </w:rPr>
        <w:t xml:space="preserve"> mensachtige metalen figuur die op twee benen loopt en met een blikkerige stem praat</w:t>
      </w:r>
      <w:r w:rsidR="00342DB6" w:rsidRPr="003D0AC1">
        <w:rPr>
          <w:sz w:val="24"/>
          <w:szCs w:val="24"/>
        </w:rPr>
        <w:t>.</w:t>
      </w:r>
      <w:r w:rsidR="00E537B5" w:rsidRPr="003D0AC1">
        <w:rPr>
          <w:sz w:val="24"/>
          <w:szCs w:val="24"/>
        </w:rPr>
        <w:t xml:space="preserve"> </w:t>
      </w:r>
      <w:r w:rsidR="00D94930" w:rsidRPr="003D0AC1">
        <w:rPr>
          <w:sz w:val="24"/>
          <w:szCs w:val="24"/>
        </w:rPr>
        <w:t xml:space="preserve">Maar </w:t>
      </w:r>
      <w:r w:rsidR="00E537B5" w:rsidRPr="003D0AC1">
        <w:rPr>
          <w:sz w:val="24"/>
          <w:szCs w:val="24"/>
        </w:rPr>
        <w:t xml:space="preserve">dat </w:t>
      </w:r>
      <w:r w:rsidRPr="003D0AC1">
        <w:rPr>
          <w:sz w:val="24"/>
          <w:szCs w:val="24"/>
        </w:rPr>
        <w:t xml:space="preserve">is geen </w:t>
      </w:r>
      <w:r w:rsidR="00E537B5" w:rsidRPr="003D0AC1">
        <w:rPr>
          <w:sz w:val="24"/>
          <w:szCs w:val="24"/>
        </w:rPr>
        <w:t>realistisch beeld</w:t>
      </w:r>
      <w:r w:rsidRPr="003D0AC1">
        <w:rPr>
          <w:sz w:val="24"/>
          <w:szCs w:val="24"/>
        </w:rPr>
        <w:t xml:space="preserve"> meer</w:t>
      </w:r>
      <w:r w:rsidR="002C7768" w:rsidRPr="003D0AC1">
        <w:rPr>
          <w:sz w:val="24"/>
          <w:szCs w:val="24"/>
        </w:rPr>
        <w:t xml:space="preserve"> want er bestaan </w:t>
      </w:r>
      <w:r w:rsidRPr="003D0AC1">
        <w:rPr>
          <w:sz w:val="24"/>
          <w:szCs w:val="24"/>
        </w:rPr>
        <w:t xml:space="preserve">nu </w:t>
      </w:r>
      <w:r w:rsidR="002C7768" w:rsidRPr="003D0AC1">
        <w:rPr>
          <w:sz w:val="24"/>
          <w:szCs w:val="24"/>
        </w:rPr>
        <w:t>robots in allerlei vormen.</w:t>
      </w:r>
      <w:r w:rsidR="00E537B5" w:rsidRPr="003D0AC1">
        <w:rPr>
          <w:sz w:val="24"/>
          <w:szCs w:val="24"/>
        </w:rPr>
        <w:t xml:space="preserve"> </w:t>
      </w:r>
      <w:r w:rsidR="002C7768" w:rsidRPr="003D0AC1">
        <w:rPr>
          <w:sz w:val="24"/>
          <w:szCs w:val="24"/>
        </w:rPr>
        <w:t>Denk aan robotarmen die helpen met lassen, een robo</w:t>
      </w:r>
      <w:r w:rsidR="00793356" w:rsidRPr="003D0AC1">
        <w:rPr>
          <w:sz w:val="24"/>
          <w:szCs w:val="24"/>
        </w:rPr>
        <w:t>t</w:t>
      </w:r>
      <w:r w:rsidR="002C7768" w:rsidRPr="003D0AC1">
        <w:rPr>
          <w:sz w:val="24"/>
          <w:szCs w:val="24"/>
        </w:rPr>
        <w:t xml:space="preserve">stofzuiger of zelfrijdende auto’s. </w:t>
      </w:r>
      <w:r w:rsidR="00797395" w:rsidRPr="003D0AC1">
        <w:rPr>
          <w:sz w:val="24"/>
          <w:szCs w:val="24"/>
        </w:rPr>
        <w:t xml:space="preserve">De eerste industriële robot werd </w:t>
      </w:r>
      <w:r w:rsidR="004105BD" w:rsidRPr="003D0AC1">
        <w:rPr>
          <w:sz w:val="24"/>
          <w:szCs w:val="24"/>
        </w:rPr>
        <w:t xml:space="preserve">al in </w:t>
      </w:r>
      <w:r w:rsidR="00FE561D" w:rsidRPr="003D0AC1">
        <w:rPr>
          <w:sz w:val="24"/>
          <w:szCs w:val="24"/>
        </w:rPr>
        <w:t>de jaren vijftig</w:t>
      </w:r>
      <w:r w:rsidR="004105BD" w:rsidRPr="003D0AC1">
        <w:rPr>
          <w:sz w:val="24"/>
          <w:szCs w:val="24"/>
        </w:rPr>
        <w:t xml:space="preserve"> gebruikt</w:t>
      </w:r>
      <w:r w:rsidR="00797395" w:rsidRPr="003D0AC1">
        <w:rPr>
          <w:sz w:val="24"/>
          <w:szCs w:val="24"/>
        </w:rPr>
        <w:t>.</w:t>
      </w:r>
      <w:r w:rsidR="008C2BC9" w:rsidRPr="003D0AC1">
        <w:rPr>
          <w:sz w:val="24"/>
          <w:szCs w:val="24"/>
        </w:rPr>
        <w:t xml:space="preserve"> </w:t>
      </w:r>
      <w:r w:rsidR="00E537B5" w:rsidRPr="003D0AC1">
        <w:rPr>
          <w:sz w:val="24"/>
          <w:szCs w:val="24"/>
        </w:rPr>
        <w:t xml:space="preserve">Het woord </w:t>
      </w:r>
      <w:r w:rsidR="004105BD" w:rsidRPr="003D0AC1">
        <w:rPr>
          <w:sz w:val="24"/>
          <w:szCs w:val="24"/>
        </w:rPr>
        <w:t xml:space="preserve">robot </w:t>
      </w:r>
      <w:r w:rsidR="00E537B5" w:rsidRPr="003D0AC1">
        <w:rPr>
          <w:sz w:val="24"/>
          <w:szCs w:val="24"/>
        </w:rPr>
        <w:t xml:space="preserve">komt van het Tsjechische </w:t>
      </w:r>
      <w:proofErr w:type="spellStart"/>
      <w:r w:rsidR="00E537B5" w:rsidRPr="003D0AC1">
        <w:rPr>
          <w:i/>
          <w:iCs/>
          <w:sz w:val="24"/>
          <w:szCs w:val="24"/>
        </w:rPr>
        <w:t>robota</w:t>
      </w:r>
      <w:proofErr w:type="spellEnd"/>
      <w:r w:rsidR="00E537B5" w:rsidRPr="003D0AC1">
        <w:rPr>
          <w:sz w:val="24"/>
          <w:szCs w:val="24"/>
        </w:rPr>
        <w:t xml:space="preserve">, dat 'werken' betekent. </w:t>
      </w:r>
      <w:r w:rsidR="00AC613D" w:rsidRPr="003D0AC1">
        <w:rPr>
          <w:sz w:val="24"/>
          <w:szCs w:val="24"/>
        </w:rPr>
        <w:t>E</w:t>
      </w:r>
      <w:r w:rsidR="006E109B" w:rsidRPr="003D0AC1">
        <w:rPr>
          <w:sz w:val="24"/>
          <w:szCs w:val="24"/>
        </w:rPr>
        <w:t xml:space="preserve">igenlijk </w:t>
      </w:r>
      <w:r w:rsidR="00AC613D" w:rsidRPr="003D0AC1">
        <w:rPr>
          <w:sz w:val="24"/>
          <w:szCs w:val="24"/>
        </w:rPr>
        <w:t>is een robot een programmeerbare machine die zelfstandig taken uitvoert en die k</w:t>
      </w:r>
      <w:r w:rsidR="003D5119" w:rsidRPr="003D0AC1">
        <w:rPr>
          <w:sz w:val="24"/>
          <w:szCs w:val="24"/>
        </w:rPr>
        <w:t>a</w:t>
      </w:r>
      <w:r w:rsidR="00AC613D" w:rsidRPr="003D0AC1">
        <w:rPr>
          <w:sz w:val="24"/>
          <w:szCs w:val="24"/>
        </w:rPr>
        <w:t>n reageren op factoren</w:t>
      </w:r>
      <w:r w:rsidR="003D5119" w:rsidRPr="003D0AC1">
        <w:rPr>
          <w:sz w:val="24"/>
          <w:szCs w:val="24"/>
        </w:rPr>
        <w:t xml:space="preserve"> uit zijn omgeving</w:t>
      </w:r>
      <w:r w:rsidR="00AC613D" w:rsidRPr="003D0AC1">
        <w:rPr>
          <w:sz w:val="24"/>
          <w:szCs w:val="24"/>
        </w:rPr>
        <w:t xml:space="preserve">. Robots </w:t>
      </w:r>
      <w:r w:rsidR="006E109B" w:rsidRPr="003D0AC1">
        <w:rPr>
          <w:sz w:val="24"/>
          <w:szCs w:val="24"/>
        </w:rPr>
        <w:t>hebben vaak</w:t>
      </w:r>
      <w:r w:rsidR="00AC613D" w:rsidRPr="003D0AC1">
        <w:rPr>
          <w:sz w:val="24"/>
          <w:szCs w:val="24"/>
        </w:rPr>
        <w:t xml:space="preserve"> sensoren</w:t>
      </w:r>
      <w:r w:rsidRPr="003D0AC1">
        <w:rPr>
          <w:rStyle w:val="Voetnootmarkering"/>
          <w:sz w:val="24"/>
          <w:szCs w:val="24"/>
        </w:rPr>
        <w:footnoteReference w:id="2"/>
      </w:r>
      <w:r w:rsidR="00AC613D" w:rsidRPr="003D0AC1">
        <w:rPr>
          <w:sz w:val="24"/>
          <w:szCs w:val="24"/>
        </w:rPr>
        <w:t xml:space="preserve"> zoals camera’s, thermometers en lichtmeters</w:t>
      </w:r>
      <w:r w:rsidR="003D5119" w:rsidRPr="003D0AC1">
        <w:rPr>
          <w:sz w:val="24"/>
          <w:szCs w:val="24"/>
        </w:rPr>
        <w:t>. Daarmee kunnen ze indien</w:t>
      </w:r>
      <w:r w:rsidR="00AC613D" w:rsidRPr="003D0AC1">
        <w:rPr>
          <w:sz w:val="24"/>
          <w:szCs w:val="24"/>
        </w:rPr>
        <w:t xml:space="preserve"> nodig hun programma </w:t>
      </w:r>
      <w:r w:rsidRPr="003D0AC1">
        <w:rPr>
          <w:sz w:val="24"/>
          <w:szCs w:val="24"/>
        </w:rPr>
        <w:t xml:space="preserve">zelfstandig </w:t>
      </w:r>
      <w:r w:rsidR="00AC613D" w:rsidRPr="003D0AC1">
        <w:rPr>
          <w:sz w:val="24"/>
          <w:szCs w:val="24"/>
        </w:rPr>
        <w:t>aanpassen.</w:t>
      </w:r>
      <w:r w:rsidR="0057088D" w:rsidRPr="003D0AC1">
        <w:rPr>
          <w:sz w:val="24"/>
          <w:szCs w:val="24"/>
        </w:rPr>
        <w:t xml:space="preserve"> </w:t>
      </w:r>
      <w:r w:rsidR="006E109B" w:rsidRPr="003D0AC1">
        <w:rPr>
          <w:sz w:val="24"/>
          <w:szCs w:val="24"/>
        </w:rPr>
        <w:t>Het voordeel van robots is dat ze</w:t>
      </w:r>
      <w:r w:rsidR="0057088D" w:rsidRPr="003D0AC1">
        <w:rPr>
          <w:sz w:val="24"/>
          <w:szCs w:val="24"/>
        </w:rPr>
        <w:t xml:space="preserve"> niet alleen sneller, efficiënter en preciezer</w:t>
      </w:r>
      <w:r w:rsidR="00EF232C" w:rsidRPr="003D0AC1">
        <w:rPr>
          <w:sz w:val="24"/>
          <w:szCs w:val="24"/>
        </w:rPr>
        <w:t xml:space="preserve"> </w:t>
      </w:r>
      <w:r w:rsidR="006E109B" w:rsidRPr="003D0AC1">
        <w:rPr>
          <w:sz w:val="24"/>
          <w:szCs w:val="24"/>
        </w:rPr>
        <w:t xml:space="preserve">werken </w:t>
      </w:r>
      <w:r w:rsidR="00EF232C" w:rsidRPr="003D0AC1">
        <w:rPr>
          <w:sz w:val="24"/>
          <w:szCs w:val="24"/>
        </w:rPr>
        <w:t>dan mensen</w:t>
      </w:r>
      <w:r w:rsidR="0057088D" w:rsidRPr="003D0AC1">
        <w:rPr>
          <w:sz w:val="24"/>
          <w:szCs w:val="24"/>
        </w:rPr>
        <w:t xml:space="preserve">, maar </w:t>
      </w:r>
      <w:r w:rsidR="006E109B" w:rsidRPr="003D0AC1">
        <w:rPr>
          <w:sz w:val="24"/>
          <w:szCs w:val="24"/>
        </w:rPr>
        <w:t xml:space="preserve">dat ze het werk ook </w:t>
      </w:r>
      <w:r w:rsidR="0057088D" w:rsidRPr="003D0AC1">
        <w:rPr>
          <w:sz w:val="24"/>
          <w:szCs w:val="24"/>
        </w:rPr>
        <w:t xml:space="preserve">veiliger </w:t>
      </w:r>
      <w:r w:rsidR="006E109B" w:rsidRPr="003D0AC1">
        <w:rPr>
          <w:sz w:val="24"/>
          <w:szCs w:val="24"/>
        </w:rPr>
        <w:t>maken</w:t>
      </w:r>
      <w:r w:rsidR="0057088D" w:rsidRPr="003D0AC1">
        <w:rPr>
          <w:sz w:val="24"/>
          <w:szCs w:val="24"/>
        </w:rPr>
        <w:t>.</w:t>
      </w:r>
      <w:r w:rsidR="000952CA" w:rsidRPr="003D0AC1">
        <w:rPr>
          <w:sz w:val="24"/>
          <w:szCs w:val="24"/>
        </w:rPr>
        <w:t xml:space="preserve"> </w:t>
      </w:r>
      <w:r w:rsidR="00541138" w:rsidRPr="003D0AC1">
        <w:rPr>
          <w:sz w:val="24"/>
          <w:szCs w:val="24"/>
        </w:rPr>
        <w:t>In huis kunnen robots allerlei taken van je overnemen. Ze stofzuigen de vloer</w:t>
      </w:r>
      <w:r w:rsidR="00827109" w:rsidRPr="003D0AC1">
        <w:rPr>
          <w:sz w:val="24"/>
          <w:szCs w:val="24"/>
        </w:rPr>
        <w:t>,</w:t>
      </w:r>
      <w:r w:rsidR="0081575E" w:rsidRPr="003D0AC1">
        <w:rPr>
          <w:sz w:val="24"/>
          <w:szCs w:val="24"/>
        </w:rPr>
        <w:t xml:space="preserve"> </w:t>
      </w:r>
      <w:r w:rsidR="0009057C" w:rsidRPr="003D0AC1">
        <w:rPr>
          <w:sz w:val="24"/>
          <w:szCs w:val="24"/>
        </w:rPr>
        <w:t xml:space="preserve">kunnen </w:t>
      </w:r>
      <w:r w:rsidR="00541138" w:rsidRPr="003D0AC1">
        <w:rPr>
          <w:sz w:val="24"/>
          <w:szCs w:val="24"/>
        </w:rPr>
        <w:t>het gras</w:t>
      </w:r>
      <w:r w:rsidR="0009057C" w:rsidRPr="003D0AC1">
        <w:rPr>
          <w:sz w:val="24"/>
          <w:szCs w:val="24"/>
        </w:rPr>
        <w:t xml:space="preserve"> maaien en nog veel meer</w:t>
      </w:r>
      <w:r w:rsidR="00DC506D" w:rsidRPr="003D0AC1">
        <w:rPr>
          <w:sz w:val="24"/>
          <w:szCs w:val="24"/>
        </w:rPr>
        <w:t xml:space="preserve">. </w:t>
      </w:r>
      <w:r w:rsidR="00C7620F" w:rsidRPr="003D0AC1">
        <w:rPr>
          <w:sz w:val="24"/>
          <w:szCs w:val="24"/>
        </w:rPr>
        <w:t xml:space="preserve">Ook in </w:t>
      </w:r>
      <w:r w:rsidR="000E7E64" w:rsidRPr="003D0AC1">
        <w:rPr>
          <w:sz w:val="24"/>
          <w:szCs w:val="24"/>
        </w:rPr>
        <w:t xml:space="preserve">ziekenhuizen </w:t>
      </w:r>
      <w:r w:rsidR="00414714" w:rsidRPr="003D0AC1">
        <w:rPr>
          <w:sz w:val="24"/>
          <w:szCs w:val="24"/>
        </w:rPr>
        <w:t xml:space="preserve">worden </w:t>
      </w:r>
      <w:r w:rsidRPr="003D0AC1">
        <w:rPr>
          <w:sz w:val="24"/>
          <w:szCs w:val="24"/>
        </w:rPr>
        <w:t>robots</w:t>
      </w:r>
      <w:r w:rsidR="00414714" w:rsidRPr="003D0AC1">
        <w:rPr>
          <w:sz w:val="24"/>
          <w:szCs w:val="24"/>
        </w:rPr>
        <w:t xml:space="preserve"> gebruikt</w:t>
      </w:r>
      <w:r w:rsidR="000E7E64" w:rsidRPr="003D0AC1">
        <w:rPr>
          <w:sz w:val="24"/>
          <w:szCs w:val="24"/>
        </w:rPr>
        <w:t xml:space="preserve">, bijvoorbeeld </w:t>
      </w:r>
      <w:r w:rsidR="00414714" w:rsidRPr="003D0AC1">
        <w:rPr>
          <w:sz w:val="24"/>
          <w:szCs w:val="24"/>
        </w:rPr>
        <w:t xml:space="preserve">bij </w:t>
      </w:r>
      <w:r w:rsidR="003F6982" w:rsidRPr="003D0AC1">
        <w:rPr>
          <w:sz w:val="24"/>
          <w:szCs w:val="24"/>
        </w:rPr>
        <w:t>operaties.</w:t>
      </w:r>
      <w:r w:rsidR="008C2BC9" w:rsidRPr="003D0AC1">
        <w:rPr>
          <w:sz w:val="24"/>
          <w:szCs w:val="24"/>
        </w:rPr>
        <w:t xml:space="preserve"> </w:t>
      </w:r>
    </w:p>
    <w:p w14:paraId="58CFA8B4" w14:textId="76DE6B78" w:rsidR="00416430" w:rsidRPr="002C5B7D" w:rsidRDefault="00A25D8E" w:rsidP="0081575E">
      <w:pPr>
        <w:pStyle w:val="Kop1"/>
        <w:spacing w:before="120" w:line="300" w:lineRule="atLeast"/>
        <w:rPr>
          <w:b/>
          <w:bCs/>
        </w:rPr>
      </w:pPr>
      <w:r w:rsidRPr="002C5B7D">
        <w:rPr>
          <w:b/>
          <w:bCs/>
        </w:rPr>
        <w:t>zelf meedoen</w:t>
      </w:r>
    </w:p>
    <w:p w14:paraId="7F95BDF4" w14:textId="1B21899E" w:rsidR="0099293C" w:rsidRPr="003D0AC1" w:rsidRDefault="00DC506D" w:rsidP="0037344C">
      <w:pPr>
        <w:spacing w:before="0" w:after="0" w:line="300" w:lineRule="atLeast"/>
        <w:rPr>
          <w:sz w:val="24"/>
          <w:szCs w:val="24"/>
        </w:rPr>
      </w:pPr>
      <w:r w:rsidRPr="003D0AC1">
        <w:rPr>
          <w:sz w:val="24"/>
          <w:szCs w:val="24"/>
        </w:rPr>
        <w:t>Worden robots ooit net zo slim als mensen? En kunnen ze zelf denken? Het antwoord is ja en nee. In sommige opzichten zijn robots al beter dan mensen</w:t>
      </w:r>
      <w:r w:rsidR="006E5209" w:rsidRPr="003D0AC1">
        <w:rPr>
          <w:sz w:val="24"/>
          <w:szCs w:val="24"/>
        </w:rPr>
        <w:t xml:space="preserve">, omdat ze </w:t>
      </w:r>
      <w:r w:rsidRPr="003D0AC1">
        <w:rPr>
          <w:sz w:val="24"/>
          <w:szCs w:val="24"/>
        </w:rPr>
        <w:t xml:space="preserve">een beter </w:t>
      </w:r>
      <w:r w:rsidR="00C0595A" w:rsidRPr="003D0AC1">
        <w:rPr>
          <w:sz w:val="24"/>
          <w:szCs w:val="24"/>
        </w:rPr>
        <w:t>‘</w:t>
      </w:r>
      <w:r w:rsidRPr="003D0AC1">
        <w:rPr>
          <w:sz w:val="24"/>
          <w:szCs w:val="24"/>
        </w:rPr>
        <w:t>geheugen</w:t>
      </w:r>
      <w:r w:rsidR="00C0595A" w:rsidRPr="003D0AC1">
        <w:rPr>
          <w:sz w:val="24"/>
          <w:szCs w:val="24"/>
        </w:rPr>
        <w:t>’</w:t>
      </w:r>
      <w:r w:rsidR="007315CF" w:rsidRPr="003D0AC1">
        <w:rPr>
          <w:sz w:val="24"/>
          <w:szCs w:val="24"/>
        </w:rPr>
        <w:t xml:space="preserve"> hebben en sneller informatie kunnen verwerken. </w:t>
      </w:r>
      <w:r w:rsidR="00257199" w:rsidRPr="003D0AC1">
        <w:rPr>
          <w:sz w:val="24"/>
          <w:szCs w:val="24"/>
        </w:rPr>
        <w:t>Bovendien hebben</w:t>
      </w:r>
      <w:r w:rsidRPr="003D0AC1">
        <w:rPr>
          <w:sz w:val="24"/>
          <w:szCs w:val="24"/>
        </w:rPr>
        <w:t xml:space="preserve"> ze geen gevoelens die in </w:t>
      </w:r>
      <w:r w:rsidR="005B6C3E" w:rsidRPr="003D0AC1">
        <w:rPr>
          <w:sz w:val="24"/>
          <w:szCs w:val="24"/>
        </w:rPr>
        <w:t xml:space="preserve">de </w:t>
      </w:r>
      <w:r w:rsidRPr="003D0AC1">
        <w:rPr>
          <w:sz w:val="24"/>
          <w:szCs w:val="24"/>
        </w:rPr>
        <w:t>weg kunnen zitten bij hun werk</w:t>
      </w:r>
      <w:r w:rsidR="00257199" w:rsidRPr="003D0AC1">
        <w:rPr>
          <w:sz w:val="24"/>
          <w:szCs w:val="24"/>
        </w:rPr>
        <w:t xml:space="preserve">, maar dat is </w:t>
      </w:r>
      <w:r w:rsidR="003D0AC1" w:rsidRPr="003D0AC1">
        <w:rPr>
          <w:sz w:val="24"/>
          <w:szCs w:val="24"/>
        </w:rPr>
        <w:t xml:space="preserve">dan </w:t>
      </w:r>
      <w:r w:rsidR="00257199" w:rsidRPr="003D0AC1">
        <w:rPr>
          <w:sz w:val="24"/>
          <w:szCs w:val="24"/>
        </w:rPr>
        <w:t>ook de reden dat ze</w:t>
      </w:r>
      <w:r w:rsidR="00D210F3" w:rsidRPr="003D0AC1">
        <w:rPr>
          <w:sz w:val="24"/>
          <w:szCs w:val="24"/>
        </w:rPr>
        <w:t xml:space="preserve"> niet </w:t>
      </w:r>
      <w:r w:rsidR="003D0AC1" w:rsidRPr="003D0AC1">
        <w:rPr>
          <w:sz w:val="24"/>
          <w:szCs w:val="24"/>
        </w:rPr>
        <w:t xml:space="preserve">altijd </w:t>
      </w:r>
      <w:r w:rsidR="00D210F3" w:rsidRPr="003D0AC1">
        <w:rPr>
          <w:sz w:val="24"/>
          <w:szCs w:val="24"/>
        </w:rPr>
        <w:t>op dezelfde manier als mensen beslissingen kunnen nemen.</w:t>
      </w:r>
      <w:r w:rsidR="00F95A00" w:rsidRPr="003D0AC1">
        <w:rPr>
          <w:sz w:val="24"/>
          <w:szCs w:val="24"/>
        </w:rPr>
        <w:t xml:space="preserve"> </w:t>
      </w:r>
      <w:r w:rsidR="00D706DE" w:rsidRPr="003D0AC1">
        <w:rPr>
          <w:sz w:val="24"/>
          <w:szCs w:val="24"/>
        </w:rPr>
        <w:t>Ze volgen altijd een programma, terwijl</w:t>
      </w:r>
      <w:r w:rsidR="00D210F3" w:rsidRPr="003D0AC1">
        <w:rPr>
          <w:sz w:val="24"/>
          <w:szCs w:val="24"/>
        </w:rPr>
        <w:t xml:space="preserve"> mensen</w:t>
      </w:r>
      <w:r w:rsidRPr="003D0AC1">
        <w:rPr>
          <w:sz w:val="24"/>
          <w:szCs w:val="24"/>
        </w:rPr>
        <w:t xml:space="preserve"> hun </w:t>
      </w:r>
      <w:r w:rsidR="003D0AC1" w:rsidRPr="003D0AC1">
        <w:rPr>
          <w:sz w:val="24"/>
          <w:szCs w:val="24"/>
        </w:rPr>
        <w:t xml:space="preserve">gevoel, denkkracht, </w:t>
      </w:r>
      <w:r w:rsidRPr="003D0AC1">
        <w:rPr>
          <w:sz w:val="24"/>
          <w:szCs w:val="24"/>
        </w:rPr>
        <w:t>intuïtie en hun creativiteit</w:t>
      </w:r>
      <w:r w:rsidR="00D706DE" w:rsidRPr="003D0AC1">
        <w:rPr>
          <w:sz w:val="24"/>
          <w:szCs w:val="24"/>
        </w:rPr>
        <w:t xml:space="preserve"> gebruiken</w:t>
      </w:r>
      <w:r w:rsidRPr="003D0AC1">
        <w:rPr>
          <w:sz w:val="24"/>
          <w:szCs w:val="24"/>
        </w:rPr>
        <w:t xml:space="preserve">. Dat kunnen robots </w:t>
      </w:r>
      <w:r w:rsidR="003D0AC1" w:rsidRPr="003D0AC1">
        <w:rPr>
          <w:sz w:val="24"/>
          <w:szCs w:val="24"/>
        </w:rPr>
        <w:t>(</w:t>
      </w:r>
      <w:r w:rsidRPr="003D0AC1">
        <w:rPr>
          <w:sz w:val="24"/>
          <w:szCs w:val="24"/>
        </w:rPr>
        <w:t>nog</w:t>
      </w:r>
      <w:r w:rsidR="003D0AC1" w:rsidRPr="003D0AC1">
        <w:rPr>
          <w:sz w:val="24"/>
          <w:szCs w:val="24"/>
        </w:rPr>
        <w:t>)</w:t>
      </w:r>
      <w:r w:rsidRPr="003D0AC1">
        <w:rPr>
          <w:sz w:val="24"/>
          <w:szCs w:val="24"/>
        </w:rPr>
        <w:t xml:space="preserve"> niet</w:t>
      </w:r>
      <w:r w:rsidR="003D0AC1" w:rsidRPr="003D0AC1">
        <w:rPr>
          <w:sz w:val="24"/>
          <w:szCs w:val="24"/>
        </w:rPr>
        <w:t xml:space="preserve"> en zo </w:t>
      </w:r>
      <w:r w:rsidR="007C63EC" w:rsidRPr="003D0AC1">
        <w:rPr>
          <w:sz w:val="24"/>
          <w:szCs w:val="24"/>
        </w:rPr>
        <w:t>geavanceerd</w:t>
      </w:r>
      <w:r w:rsidR="003D0AC1" w:rsidRPr="003D0AC1">
        <w:rPr>
          <w:rStyle w:val="Voetnootmarkering"/>
          <w:sz w:val="24"/>
          <w:szCs w:val="24"/>
        </w:rPr>
        <w:footnoteReference w:id="3"/>
      </w:r>
      <w:r w:rsidR="007C63EC" w:rsidRPr="003D0AC1">
        <w:rPr>
          <w:sz w:val="24"/>
          <w:szCs w:val="24"/>
        </w:rPr>
        <w:t xml:space="preserve"> </w:t>
      </w:r>
      <w:r w:rsidR="00E377F7" w:rsidRPr="003D0AC1">
        <w:rPr>
          <w:sz w:val="24"/>
          <w:szCs w:val="24"/>
        </w:rPr>
        <w:t>zijn de zelfge</w:t>
      </w:r>
      <w:r w:rsidR="00B475E1" w:rsidRPr="003D0AC1">
        <w:rPr>
          <w:sz w:val="24"/>
          <w:szCs w:val="24"/>
        </w:rPr>
        <w:t>bouwde</w:t>
      </w:r>
      <w:r w:rsidR="00E377F7" w:rsidRPr="003D0AC1">
        <w:rPr>
          <w:sz w:val="24"/>
          <w:szCs w:val="24"/>
        </w:rPr>
        <w:t xml:space="preserve"> robots </w:t>
      </w:r>
      <w:r w:rsidR="00696F99" w:rsidRPr="003D0AC1">
        <w:rPr>
          <w:sz w:val="24"/>
          <w:szCs w:val="24"/>
        </w:rPr>
        <w:t xml:space="preserve">van </w:t>
      </w:r>
      <w:r w:rsidR="00740A5C" w:rsidRPr="003D0AC1">
        <w:rPr>
          <w:sz w:val="24"/>
          <w:szCs w:val="24"/>
        </w:rPr>
        <w:t>L</w:t>
      </w:r>
      <w:r w:rsidR="0028615D" w:rsidRPr="003D0AC1">
        <w:rPr>
          <w:sz w:val="24"/>
          <w:szCs w:val="24"/>
        </w:rPr>
        <w:t>EGO</w:t>
      </w:r>
      <w:r w:rsidR="00696F99" w:rsidRPr="003D0AC1">
        <w:rPr>
          <w:sz w:val="24"/>
          <w:szCs w:val="24"/>
        </w:rPr>
        <w:t xml:space="preserve"> natuurlijk </w:t>
      </w:r>
      <w:r w:rsidR="003D0AC1" w:rsidRPr="003D0AC1">
        <w:rPr>
          <w:sz w:val="24"/>
          <w:szCs w:val="24"/>
        </w:rPr>
        <w:t xml:space="preserve">nog helemaal </w:t>
      </w:r>
      <w:r w:rsidR="00696F99" w:rsidRPr="003D0AC1">
        <w:rPr>
          <w:sz w:val="24"/>
          <w:szCs w:val="24"/>
        </w:rPr>
        <w:t>niet</w:t>
      </w:r>
      <w:r w:rsidR="00B475E1" w:rsidRPr="003D0AC1">
        <w:rPr>
          <w:sz w:val="24"/>
          <w:szCs w:val="24"/>
        </w:rPr>
        <w:t xml:space="preserve">. </w:t>
      </w:r>
      <w:bookmarkStart w:id="1" w:name="_Hlk151972521"/>
      <w:r w:rsidR="009C4999" w:rsidRPr="003D0AC1">
        <w:rPr>
          <w:sz w:val="24"/>
          <w:szCs w:val="24"/>
        </w:rPr>
        <w:t xml:space="preserve">Maar De </w:t>
      </w:r>
      <w:r w:rsidR="009C4999" w:rsidRPr="003D0AC1">
        <w:rPr>
          <w:i/>
          <w:iCs/>
          <w:sz w:val="24"/>
          <w:szCs w:val="24"/>
        </w:rPr>
        <w:t>FIRST</w:t>
      </w:r>
      <w:r w:rsidR="009C4999" w:rsidRPr="003D0AC1">
        <w:rPr>
          <w:sz w:val="24"/>
          <w:szCs w:val="24"/>
        </w:rPr>
        <w:t xml:space="preserve"> LEGO League </w:t>
      </w:r>
      <w:r w:rsidR="006C163C" w:rsidRPr="003D0AC1">
        <w:rPr>
          <w:sz w:val="24"/>
          <w:szCs w:val="24"/>
        </w:rPr>
        <w:t xml:space="preserve">zorgt er wel voor dat </w:t>
      </w:r>
      <w:r w:rsidR="003D0AC1" w:rsidRPr="003D0AC1">
        <w:rPr>
          <w:sz w:val="24"/>
          <w:szCs w:val="24"/>
        </w:rPr>
        <w:t>kinderen leren</w:t>
      </w:r>
      <w:r w:rsidRPr="003D0AC1">
        <w:rPr>
          <w:sz w:val="24"/>
          <w:szCs w:val="24"/>
        </w:rPr>
        <w:t xml:space="preserve"> denken als een programmeur</w:t>
      </w:r>
      <w:r w:rsidR="009C4999" w:rsidRPr="003D0AC1">
        <w:rPr>
          <w:sz w:val="24"/>
          <w:szCs w:val="24"/>
        </w:rPr>
        <w:t xml:space="preserve">. </w:t>
      </w:r>
      <w:r w:rsidR="0037344C" w:rsidRPr="003D0AC1">
        <w:rPr>
          <w:sz w:val="24"/>
          <w:szCs w:val="24"/>
        </w:rPr>
        <w:t xml:space="preserve">Zou je ook mee willen doen? </w:t>
      </w:r>
      <w:r w:rsidR="009F226B" w:rsidRPr="003D0AC1">
        <w:rPr>
          <w:sz w:val="24"/>
          <w:szCs w:val="24"/>
        </w:rPr>
        <w:t xml:space="preserve">Je kunt aan </w:t>
      </w:r>
      <w:r w:rsidR="008644BD" w:rsidRPr="003D0AC1">
        <w:rPr>
          <w:sz w:val="24"/>
          <w:szCs w:val="24"/>
        </w:rPr>
        <w:t xml:space="preserve">de </w:t>
      </w:r>
      <w:r w:rsidR="009F226B" w:rsidRPr="003D0AC1">
        <w:rPr>
          <w:i/>
          <w:iCs/>
          <w:sz w:val="24"/>
          <w:szCs w:val="24"/>
        </w:rPr>
        <w:lastRenderedPageBreak/>
        <w:t>FIRST</w:t>
      </w:r>
      <w:r w:rsidR="009F226B" w:rsidRPr="003D0AC1">
        <w:rPr>
          <w:sz w:val="24"/>
          <w:szCs w:val="24"/>
        </w:rPr>
        <w:t xml:space="preserve"> LEGO League Challenge </w:t>
      </w:r>
      <w:r w:rsidR="002C2716" w:rsidRPr="003D0AC1">
        <w:rPr>
          <w:sz w:val="24"/>
          <w:szCs w:val="24"/>
        </w:rPr>
        <w:t xml:space="preserve">deelnemen </w:t>
      </w:r>
      <w:r w:rsidR="009F226B" w:rsidRPr="003D0AC1">
        <w:rPr>
          <w:sz w:val="24"/>
          <w:szCs w:val="24"/>
        </w:rPr>
        <w:t xml:space="preserve">met </w:t>
      </w:r>
      <w:r w:rsidR="003D0AC1" w:rsidRPr="003D0AC1">
        <w:rPr>
          <w:sz w:val="24"/>
          <w:szCs w:val="24"/>
        </w:rPr>
        <w:t>je</w:t>
      </w:r>
      <w:r w:rsidR="009F226B" w:rsidRPr="003D0AC1">
        <w:rPr>
          <w:sz w:val="24"/>
          <w:szCs w:val="24"/>
        </w:rPr>
        <w:t xml:space="preserve"> school, </w:t>
      </w:r>
      <w:r w:rsidR="003D0AC1" w:rsidRPr="003D0AC1">
        <w:rPr>
          <w:sz w:val="24"/>
          <w:szCs w:val="24"/>
        </w:rPr>
        <w:t>je</w:t>
      </w:r>
      <w:r w:rsidR="009F226B" w:rsidRPr="003D0AC1">
        <w:rPr>
          <w:sz w:val="24"/>
          <w:szCs w:val="24"/>
        </w:rPr>
        <w:t xml:space="preserve"> klas of een BSO, maar ook met een groep vrienden of familieleden.</w:t>
      </w:r>
      <w:r w:rsidR="00B93485" w:rsidRPr="003D0AC1">
        <w:rPr>
          <w:sz w:val="24"/>
          <w:szCs w:val="24"/>
        </w:rPr>
        <w:t xml:space="preserve"> Er zijn wel kosten aan </w:t>
      </w:r>
      <w:r w:rsidR="0037344C" w:rsidRPr="003D0AC1">
        <w:rPr>
          <w:sz w:val="24"/>
          <w:szCs w:val="24"/>
        </w:rPr>
        <w:t>verbonden, maar je hoeft geen technische kennis te hebben.</w:t>
      </w:r>
      <w:bookmarkStart w:id="2" w:name="_Hlk144111275"/>
      <w:bookmarkEnd w:id="1"/>
      <w:r w:rsidR="0037344C" w:rsidRPr="003D0AC1">
        <w:rPr>
          <w:sz w:val="24"/>
          <w:szCs w:val="24"/>
        </w:rPr>
        <w:t xml:space="preserve"> </w:t>
      </w:r>
    </w:p>
    <w:bookmarkEnd w:id="2"/>
    <w:p w14:paraId="53E333AF" w14:textId="584EB1F2" w:rsidR="00906726" w:rsidRPr="00824AC9" w:rsidRDefault="002C5B7D" w:rsidP="00EE6788">
      <w:pPr>
        <w:widowControl w:val="0"/>
        <w:suppressLineNumbers/>
        <w:shd w:val="clear" w:color="auto" w:fill="F1F1F8"/>
        <w:spacing w:beforeAutospacing="1" w:after="150" w:line="240" w:lineRule="auto"/>
      </w:pPr>
      <w:r w:rsidRPr="002C5B7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9E0306" wp14:editId="4FD28A1D">
                <wp:simplePos x="0" y="0"/>
                <wp:positionH relativeFrom="margin">
                  <wp:align>right</wp:align>
                </wp:positionH>
                <wp:positionV relativeFrom="paragraph">
                  <wp:posOffset>476250</wp:posOffset>
                </wp:positionV>
                <wp:extent cx="3000375" cy="361950"/>
                <wp:effectExtent l="0" t="0" r="0" b="0"/>
                <wp:wrapNone/>
                <wp:docPr id="1135318526" name="Text Box 1135318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78367" w14:textId="28078BD0" w:rsidR="00FA6B16" w:rsidRPr="0024049B" w:rsidRDefault="00272EA2" w:rsidP="00FA6B16">
                            <w:pPr>
                              <w:rPr>
                                <w:rFonts w:ascii="Verdana" w:hAnsi="Verdana" w:cs="Tunga"/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proofErr w:type="spellStart"/>
                            <w:r w:rsidRPr="0024049B">
                              <w:rPr>
                                <w:rFonts w:ascii="Verdana" w:hAnsi="Verdana" w:cs="Tung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Foto</w:t>
                            </w:r>
                            <w:proofErr w:type="spellEnd"/>
                            <w:r w:rsidRPr="0024049B">
                              <w:rPr>
                                <w:rFonts w:ascii="Verdana" w:hAnsi="Verdana" w:cs="Tung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: </w:t>
                            </w:r>
                            <w:r w:rsidR="00EB6B1F" w:rsidRPr="0024049B">
                              <w:rPr>
                                <w:rFonts w:ascii="Verdana" w:hAnsi="Verdana" w:cs="Tung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ANP</w:t>
                            </w:r>
                            <w:r w:rsidR="0024049B" w:rsidRPr="0024049B">
                              <w:rPr>
                                <w:rFonts w:ascii="Verdana" w:hAnsi="Verdana" w:cs="Tung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782098" w:rsidRPr="0024049B">
                              <w:rPr>
                                <w:rFonts w:ascii="Verdana" w:hAnsi="Verdana" w:cs="Tung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/ </w:t>
                            </w:r>
                            <w:r w:rsidR="0024049B" w:rsidRPr="0024049B">
                              <w:rPr>
                                <w:rFonts w:ascii="Verdana" w:hAnsi="Verdana" w:cs="Tung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Gloria Sanchez Bartolome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0306" id="_x0000_s1027" type="#_x0000_t202" style="position:absolute;margin-left:185.05pt;margin-top:37.5pt;width:236.25pt;height:28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" stroked="f" strokecolor="#f60" strokeweight="1.25pt">
                <v:fill opacity="0"/>
                <v:textbox>
                  <w:txbxContent>
                    <w:p w14:paraId="62B78367" w14:textId="28078BD0" w:rsidR="00FA6B16" w:rsidRPr="0024049B" w:rsidRDefault="00272EA2" w:rsidP="00FA6B16">
                      <w:pPr>
                        <w:rPr>
                          <w:rFonts w:ascii="Verdana" w:hAnsi="Verdana" w:cs="Tunga"/>
                          <w:b/>
                          <w:color w:val="FFFFFF" w:themeColor="background1"/>
                          <w:lang w:val="en-GB"/>
                        </w:rPr>
                      </w:pPr>
                      <w:proofErr w:type="spellStart"/>
                      <w:r w:rsidRPr="0024049B">
                        <w:rPr>
                          <w:rFonts w:ascii="Verdana" w:hAnsi="Verdana" w:cs="Tunga"/>
                          <w:b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>Foto</w:t>
                      </w:r>
                      <w:proofErr w:type="spellEnd"/>
                      <w:r w:rsidRPr="0024049B">
                        <w:rPr>
                          <w:rFonts w:ascii="Verdana" w:hAnsi="Verdana" w:cs="Tunga"/>
                          <w:b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 xml:space="preserve">: </w:t>
                      </w:r>
                      <w:r w:rsidR="00EB6B1F" w:rsidRPr="0024049B">
                        <w:rPr>
                          <w:rFonts w:ascii="Verdana" w:hAnsi="Verdana" w:cs="Tunga"/>
                          <w:b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 xml:space="preserve"> ANP</w:t>
                      </w:r>
                      <w:r w:rsidR="0024049B" w:rsidRPr="0024049B">
                        <w:rPr>
                          <w:rFonts w:ascii="Verdana" w:hAnsi="Verdana" w:cs="Tunga"/>
                          <w:b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782098" w:rsidRPr="0024049B">
                        <w:rPr>
                          <w:rFonts w:ascii="Verdana" w:hAnsi="Verdana" w:cs="Tunga"/>
                          <w:b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 xml:space="preserve">/ </w:t>
                      </w:r>
                      <w:r w:rsidR="0024049B" w:rsidRPr="0024049B">
                        <w:rPr>
                          <w:rFonts w:ascii="Verdana" w:hAnsi="Verdana" w:cs="Tunga"/>
                          <w:b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>Gloria Sanchez Bartolome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4E9" w:rsidRPr="002C5B7D">
        <w:t xml:space="preserve">Naar: </w:t>
      </w:r>
      <w:r w:rsidR="000A5860" w:rsidRPr="002C5B7D">
        <w:t>npokennis.</w:t>
      </w:r>
      <w:r w:rsidR="009E6C1F" w:rsidRPr="002C5B7D">
        <w:t>nl</w:t>
      </w:r>
      <w:r w:rsidR="00906726" w:rsidRPr="002C5B7D">
        <w:t>, firstlegoleague.nl,</w:t>
      </w:r>
      <w:r w:rsidR="00824AC9" w:rsidRPr="002C5B7D">
        <w:t xml:space="preserve"> nationaleonderwijsgids.nl</w:t>
      </w:r>
    </w:p>
    <w:sectPr w:rsidR="00906726" w:rsidRPr="00824AC9" w:rsidSect="003D0AC1">
      <w:headerReference w:type="default" r:id="rId14"/>
      <w:footerReference w:type="default" r:id="rId15"/>
      <w:type w:val="continuous"/>
      <w:pgSz w:w="11317" w:h="16018" w:code="9"/>
      <w:pgMar w:top="1418" w:right="1106" w:bottom="902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538D" w14:textId="77777777" w:rsidR="00F24476" w:rsidRDefault="00F24476" w:rsidP="008734B4">
      <w:r>
        <w:separator/>
      </w:r>
    </w:p>
  </w:endnote>
  <w:endnote w:type="continuationSeparator" w:id="0">
    <w:p w14:paraId="2921F6EF" w14:textId="77777777" w:rsidR="00F24476" w:rsidRDefault="00F24476" w:rsidP="008734B4">
      <w:r>
        <w:continuationSeparator/>
      </w:r>
    </w:p>
  </w:endnote>
  <w:endnote w:type="continuationNotice" w:id="1">
    <w:p w14:paraId="1B782908" w14:textId="77777777" w:rsidR="00F24476" w:rsidRDefault="00F244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D9C2" w14:textId="2C50313C" w:rsidR="00DC77C7" w:rsidRDefault="00DC77C7" w:rsidP="00D162F8">
    <w:pPr>
      <w:pStyle w:val="Voetteks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714AD705" wp14:editId="2CCF6B32">
              <wp:simplePos x="0" y="0"/>
              <wp:positionH relativeFrom="margin">
                <wp:posOffset>-561975</wp:posOffset>
              </wp:positionH>
              <wp:positionV relativeFrom="paragraph">
                <wp:posOffset>58419</wp:posOffset>
              </wp:positionV>
              <wp:extent cx="6520180" cy="0"/>
              <wp:effectExtent l="0" t="0" r="33020" b="1905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0C290461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44.25pt;margin-top:4.6pt;width:513.4pt;height:0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" strokecolor="purple" strokeweight="1.5pt">
              <w10:wrap anchorx="margin"/>
            </v:shape>
          </w:pict>
        </mc:Fallback>
      </mc:AlternateContent>
    </w:r>
  </w:p>
  <w:p w14:paraId="0468B0C3" w14:textId="77777777" w:rsidR="00DC77C7" w:rsidRPr="00D162F8" w:rsidRDefault="00DC77C7" w:rsidP="00D162F8">
    <w:pPr>
      <w:pStyle w:val="Voettekst"/>
      <w:tabs>
        <w:tab w:val="clear" w:pos="9026"/>
        <w:tab w:val="right" w:pos="9356"/>
      </w:tabs>
      <w:jc w:val="left"/>
      <w:rPr>
        <w:rFonts w:cs="Arial"/>
        <w:sz w:val="20"/>
      </w:rPr>
    </w:pPr>
    <w:r>
      <w:rPr>
        <w:rFonts w:cs="Arial"/>
        <w:sz w:val="20"/>
      </w:rPr>
      <w:t>© CED-Groep www.nieuwsbegrip.nl</w:t>
    </w:r>
    <w:r>
      <w:rPr>
        <w:rFonts w:cs="Arial"/>
        <w:sz w:val="20"/>
      </w:rPr>
      <w:tab/>
    </w:r>
    <w:r>
      <w:rPr>
        <w:rFonts w:cs="Arial"/>
        <w:sz w:val="20"/>
      </w:rPr>
      <w:tab/>
    </w:r>
    <w:r w:rsidRPr="0052444B">
      <w:rPr>
        <w:rFonts w:cs="Arial"/>
        <w:sz w:val="20"/>
      </w:rPr>
      <w:t xml:space="preserve">Pagina </w:t>
    </w:r>
    <w:r w:rsidRPr="0052444B">
      <w:rPr>
        <w:rFonts w:cs="Arial"/>
        <w:b/>
        <w:bCs/>
        <w:sz w:val="20"/>
      </w:rPr>
      <w:fldChar w:fldCharType="begin"/>
    </w:r>
    <w:r w:rsidRPr="0052444B">
      <w:rPr>
        <w:rFonts w:cs="Arial"/>
        <w:b/>
        <w:bCs/>
        <w:sz w:val="20"/>
      </w:rPr>
      <w:instrText>PAGE</w:instrText>
    </w:r>
    <w:r w:rsidRPr="0052444B">
      <w:rPr>
        <w:rFonts w:cs="Arial"/>
        <w:b/>
        <w:bCs/>
        <w:sz w:val="20"/>
      </w:rPr>
      <w:fldChar w:fldCharType="separate"/>
    </w:r>
    <w:r>
      <w:rPr>
        <w:rFonts w:cs="Arial"/>
        <w:b/>
        <w:bCs/>
        <w:noProof/>
        <w:sz w:val="20"/>
      </w:rPr>
      <w:t>1</w:t>
    </w:r>
    <w:r w:rsidRPr="0052444B">
      <w:rPr>
        <w:rFonts w:cs="Arial"/>
        <w:b/>
        <w:bCs/>
        <w:sz w:val="20"/>
      </w:rPr>
      <w:fldChar w:fldCharType="end"/>
    </w:r>
    <w:r w:rsidRPr="0052444B">
      <w:rPr>
        <w:rFonts w:cs="Arial"/>
        <w:sz w:val="20"/>
      </w:rPr>
      <w:t xml:space="preserve"> van </w:t>
    </w:r>
    <w:r w:rsidRPr="0052444B">
      <w:rPr>
        <w:rFonts w:cs="Arial"/>
        <w:b/>
        <w:bCs/>
        <w:sz w:val="20"/>
      </w:rPr>
      <w:fldChar w:fldCharType="begin"/>
    </w:r>
    <w:r w:rsidRPr="0052444B">
      <w:rPr>
        <w:rFonts w:cs="Arial"/>
        <w:b/>
        <w:bCs/>
        <w:sz w:val="20"/>
      </w:rPr>
      <w:instrText>NUMPAGES</w:instrText>
    </w:r>
    <w:r w:rsidRPr="0052444B">
      <w:rPr>
        <w:rFonts w:cs="Arial"/>
        <w:b/>
        <w:bCs/>
        <w:sz w:val="20"/>
      </w:rPr>
      <w:fldChar w:fldCharType="separate"/>
    </w:r>
    <w:r>
      <w:rPr>
        <w:rFonts w:cs="Arial"/>
        <w:b/>
        <w:bCs/>
        <w:noProof/>
        <w:sz w:val="20"/>
      </w:rPr>
      <w:t>2</w:t>
    </w:r>
    <w:r w:rsidRPr="0052444B">
      <w:rPr>
        <w:rFonts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096D" w14:textId="77777777" w:rsidR="00F24476" w:rsidRDefault="00F24476" w:rsidP="008734B4">
      <w:r>
        <w:separator/>
      </w:r>
    </w:p>
  </w:footnote>
  <w:footnote w:type="continuationSeparator" w:id="0">
    <w:p w14:paraId="111B7F07" w14:textId="77777777" w:rsidR="00F24476" w:rsidRDefault="00F24476" w:rsidP="008734B4">
      <w:r>
        <w:continuationSeparator/>
      </w:r>
    </w:p>
  </w:footnote>
  <w:footnote w:type="continuationNotice" w:id="1">
    <w:p w14:paraId="742B5C67" w14:textId="77777777" w:rsidR="00F24476" w:rsidRDefault="00F24476">
      <w:pPr>
        <w:spacing w:line="240" w:lineRule="auto"/>
      </w:pPr>
    </w:p>
  </w:footnote>
  <w:footnote w:id="2">
    <w:p w14:paraId="354AF83B" w14:textId="499089C0" w:rsidR="003D0AC1" w:rsidRPr="003D0AC1" w:rsidRDefault="003D0AC1" w:rsidP="003D0AC1">
      <w:pPr>
        <w:shd w:val="clear" w:color="auto" w:fill="FFFFFF"/>
        <w:rPr>
          <w:rFonts w:ascii="Arial" w:eastAsia="Times New Roman" w:hAnsi="Arial" w:cs="Arial"/>
          <w:color w:val="4D5156"/>
        </w:rPr>
      </w:pPr>
      <w:r w:rsidRPr="003D0AC1">
        <w:rPr>
          <w:rStyle w:val="Voetnootmarkering"/>
        </w:rPr>
        <w:footnoteRef/>
      </w:r>
      <w:r w:rsidRPr="003D0AC1">
        <w:t xml:space="preserve"> </w:t>
      </w:r>
      <w:r w:rsidRPr="003D0AC1">
        <w:rPr>
          <w:rFonts w:ascii="Arial" w:eastAsia="Times New Roman" w:hAnsi="Arial" w:cs="Arial"/>
          <w:color w:val="4D5156"/>
        </w:rPr>
        <w:t>Een </w:t>
      </w:r>
      <w:r w:rsidRPr="003D0AC1">
        <w:rPr>
          <w:rFonts w:ascii="Arial" w:eastAsia="Times New Roman" w:hAnsi="Arial" w:cs="Arial"/>
          <w:b/>
          <w:bCs/>
          <w:color w:val="5F6368"/>
        </w:rPr>
        <w:t>sensor</w:t>
      </w:r>
      <w:r w:rsidRPr="003D0AC1">
        <w:rPr>
          <w:rFonts w:ascii="Arial" w:eastAsia="Times New Roman" w:hAnsi="Arial" w:cs="Arial"/>
          <w:color w:val="4D5156"/>
        </w:rPr>
        <w:t> is een kunstmatige uitvoering van </w:t>
      </w:r>
      <w:r w:rsidRPr="003D0AC1">
        <w:rPr>
          <w:rFonts w:ascii="Arial" w:eastAsia="Times New Roman" w:hAnsi="Arial" w:cs="Arial"/>
          <w:color w:val="5F6368"/>
        </w:rPr>
        <w:t>wat</w:t>
      </w:r>
      <w:r w:rsidRPr="003D0AC1">
        <w:rPr>
          <w:rFonts w:ascii="Arial" w:eastAsia="Times New Roman" w:hAnsi="Arial" w:cs="Arial"/>
          <w:color w:val="4D5156"/>
        </w:rPr>
        <w:t xml:space="preserve"> in de biologie een </w:t>
      </w:r>
      <w:r w:rsidRPr="003D0AC1">
        <w:rPr>
          <w:rFonts w:ascii="Arial" w:eastAsia="Times New Roman" w:hAnsi="Arial" w:cs="Arial"/>
          <w:b/>
          <w:bCs/>
          <w:color w:val="4D5156"/>
        </w:rPr>
        <w:t>zintuig</w:t>
      </w:r>
      <w:r w:rsidRPr="003D0AC1">
        <w:rPr>
          <w:rFonts w:ascii="Arial" w:eastAsia="Times New Roman" w:hAnsi="Arial" w:cs="Arial"/>
          <w:color w:val="4D5156"/>
        </w:rPr>
        <w:t xml:space="preserve"> (</w:t>
      </w:r>
      <w:proofErr w:type="spellStart"/>
      <w:proofErr w:type="gramStart"/>
      <w:r w:rsidRPr="003D0AC1">
        <w:rPr>
          <w:rFonts w:ascii="Arial" w:eastAsia="Times New Roman" w:hAnsi="Arial" w:cs="Arial"/>
          <w:color w:val="4D5156"/>
        </w:rPr>
        <w:t>ogen,neus</w:t>
      </w:r>
      <w:proofErr w:type="spellEnd"/>
      <w:proofErr w:type="gramEnd"/>
      <w:r w:rsidRPr="003D0AC1">
        <w:rPr>
          <w:rFonts w:ascii="Arial" w:eastAsia="Times New Roman" w:hAnsi="Arial" w:cs="Arial"/>
          <w:color w:val="4D5156"/>
        </w:rPr>
        <w:t xml:space="preserve">, </w:t>
      </w:r>
      <w:proofErr w:type="spellStart"/>
      <w:r w:rsidRPr="003D0AC1">
        <w:rPr>
          <w:rFonts w:ascii="Arial" w:eastAsia="Times New Roman" w:hAnsi="Arial" w:cs="Arial"/>
          <w:color w:val="4D5156"/>
        </w:rPr>
        <w:t>mond,huid</w:t>
      </w:r>
      <w:proofErr w:type="spellEnd"/>
      <w:r w:rsidRPr="003D0AC1">
        <w:rPr>
          <w:rFonts w:ascii="Arial" w:eastAsia="Times New Roman" w:hAnsi="Arial" w:cs="Arial"/>
          <w:color w:val="4D5156"/>
        </w:rPr>
        <w:t>..) wordt genoemd. De meeste </w:t>
      </w:r>
      <w:r w:rsidRPr="003D0AC1">
        <w:rPr>
          <w:rFonts w:ascii="Arial" w:eastAsia="Times New Roman" w:hAnsi="Arial" w:cs="Arial"/>
          <w:b/>
          <w:bCs/>
          <w:color w:val="5F6368"/>
        </w:rPr>
        <w:t>sensoren zijn</w:t>
      </w:r>
      <w:r w:rsidRPr="003D0AC1">
        <w:rPr>
          <w:rFonts w:ascii="Arial" w:eastAsia="Times New Roman" w:hAnsi="Arial" w:cs="Arial"/>
          <w:color w:val="4D5156"/>
        </w:rPr>
        <w:t> elektronisch of mechanisch uitgevoerd, ...</w:t>
      </w:r>
    </w:p>
  </w:footnote>
  <w:footnote w:id="3">
    <w:p w14:paraId="6E08B885" w14:textId="15EAA5B1" w:rsidR="003D0AC1" w:rsidRPr="003D0AC1" w:rsidRDefault="003D0AC1">
      <w:pPr>
        <w:pStyle w:val="Voetnoottekst"/>
        <w:rPr>
          <w:sz w:val="20"/>
        </w:rPr>
      </w:pPr>
      <w:r w:rsidRPr="003D0AC1">
        <w:rPr>
          <w:rStyle w:val="Voetnootmarkering"/>
          <w:sz w:val="20"/>
        </w:rPr>
        <w:footnoteRef/>
      </w:r>
      <w:r w:rsidRPr="003D0AC1">
        <w:rPr>
          <w:sz w:val="20"/>
        </w:rPr>
        <w:t xml:space="preserve"> </w:t>
      </w:r>
      <w:r w:rsidRPr="003D0AC1">
        <w:rPr>
          <w:b/>
          <w:bCs/>
          <w:sz w:val="20"/>
        </w:rPr>
        <w:t>Geavanceerd:</w:t>
      </w:r>
      <w:r w:rsidRPr="003D0AC1">
        <w:rPr>
          <w:sz w:val="20"/>
        </w:rPr>
        <w:t xml:space="preserve"> gevorderd, </w:t>
      </w:r>
      <w:r w:rsidRPr="003D0AC1">
        <w:rPr>
          <w:rFonts w:ascii="Arial" w:hAnsi="Arial" w:cs="Arial"/>
          <w:color w:val="4D5156"/>
          <w:sz w:val="20"/>
          <w:shd w:val="clear" w:color="auto" w:fill="FFFFFF"/>
        </w:rPr>
        <w:t>hoogstaand, modern, ver ontwikkeld, verfijnd.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7B61" w14:textId="47F18315" w:rsidR="00DC77C7" w:rsidRDefault="00EC2431" w:rsidP="00D162F8">
    <w:pPr>
      <w:pStyle w:val="Kopteks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173E9DE3" wp14:editId="2B3FCFF0">
          <wp:simplePos x="0" y="0"/>
          <wp:positionH relativeFrom="margin">
            <wp:posOffset>-133350</wp:posOffset>
          </wp:positionH>
          <wp:positionV relativeFrom="paragraph">
            <wp:posOffset>-210185</wp:posOffset>
          </wp:positionV>
          <wp:extent cx="2736000" cy="658800"/>
          <wp:effectExtent l="0" t="0" r="0" b="0"/>
          <wp:wrapSquare wrapText="bothSides"/>
          <wp:docPr id="5" name="Picture 5" descr="Afbeelding met Lettertype, Graphics, grafische vormgeving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Lettertype, Graphics, grafische vormgeving, typograf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7C7"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C220D60" wp14:editId="2F9D405F">
              <wp:simplePos x="0" y="0"/>
              <wp:positionH relativeFrom="margin">
                <wp:posOffset>-528955</wp:posOffset>
              </wp:positionH>
              <wp:positionV relativeFrom="paragraph">
                <wp:posOffset>361949</wp:posOffset>
              </wp:positionV>
              <wp:extent cx="6520180" cy="0"/>
              <wp:effectExtent l="0" t="0" r="33020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692BF1B4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4" o:spid="_x0000_s1026" type="#_x0000_t32" style="position:absolute;margin-left:-41.65pt;margin-top:28.5pt;width:513.4pt;height:0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" strokecolor="purple" strokeweight="1.5pt">
              <w10:wrap anchorx="margin"/>
            </v:shape>
          </w:pict>
        </mc:Fallback>
      </mc:AlternateContent>
    </w:r>
    <w:r w:rsidR="00DC77C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7CC48" wp14:editId="7FA0478E">
              <wp:simplePos x="0" y="0"/>
              <wp:positionH relativeFrom="margin">
                <wp:posOffset>2776220</wp:posOffset>
              </wp:positionH>
              <wp:positionV relativeFrom="paragraph">
                <wp:posOffset>-78740</wp:posOffset>
              </wp:positionV>
              <wp:extent cx="3200400" cy="3905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04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3A9424" w14:textId="02D7454E" w:rsidR="00DC77C7" w:rsidRPr="004C2C41" w:rsidRDefault="00DC77C7" w:rsidP="00D162F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4C2C41">
                            <w:rPr>
                              <w:rFonts w:ascii="Arial" w:hAnsi="Arial" w:cs="Arial"/>
                            </w:rPr>
                            <w:t xml:space="preserve">week </w:t>
                          </w:r>
                          <w:r w:rsidR="00B72825">
                            <w:rPr>
                              <w:rFonts w:ascii="Arial" w:hAnsi="Arial" w:cs="Arial"/>
                            </w:rPr>
                            <w:t>11</w:t>
                          </w:r>
                          <w:r w:rsidR="00647221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4C2C41">
                            <w:rPr>
                              <w:rFonts w:ascii="Arial" w:hAnsi="Arial" w:cs="Arial"/>
                            </w:rPr>
                            <w:t xml:space="preserve">– </w:t>
                          </w:r>
                          <w:r w:rsidR="0039710E">
                            <w:rPr>
                              <w:rFonts w:ascii="Arial" w:hAnsi="Arial" w:cs="Arial"/>
                            </w:rPr>
                            <w:t>11 maart</w:t>
                          </w:r>
                          <w:r w:rsidR="00555DAD" w:rsidRPr="004C2C41">
                            <w:rPr>
                              <w:rFonts w:ascii="Arial" w:hAnsi="Arial" w:cs="Arial"/>
                            </w:rPr>
                            <w:t xml:space="preserve"> 202</w:t>
                          </w:r>
                          <w:r w:rsidR="004524A8">
                            <w:rPr>
                              <w:rFonts w:ascii="Arial" w:hAnsi="Arial" w:cs="Arial"/>
                            </w:rPr>
                            <w:t>4</w:t>
                          </w:r>
                          <w:r w:rsidRPr="004C2C41">
                            <w:rPr>
                              <w:rFonts w:ascii="Arial" w:hAnsi="Arial" w:cs="Arial"/>
                            </w:rPr>
                            <w:t xml:space="preserve"> – </w:t>
                          </w:r>
                          <w:proofErr w:type="gramStart"/>
                          <w:r w:rsidRPr="004C2C41">
                            <w:rPr>
                              <w:rFonts w:ascii="Arial" w:hAnsi="Arial" w:cs="Arial"/>
                            </w:rPr>
                            <w:t xml:space="preserve">tekst niveau </w:t>
                          </w:r>
                          <w:r w:rsidR="00D523EA" w:rsidRPr="004C2C41">
                            <w:rPr>
                              <w:rFonts w:ascii="Arial" w:hAnsi="Arial" w:cs="Arial"/>
                            </w:rPr>
                            <w:t>B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7CC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18.6pt;margin-top:-6.2pt;width:252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" fillcolor="window" stroked="f" strokeweight=".5pt">
              <v:textbox>
                <w:txbxContent>
                  <w:p w14:paraId="653A9424" w14:textId="02D7454E" w:rsidR="00DC77C7" w:rsidRPr="004C2C41" w:rsidRDefault="00DC77C7" w:rsidP="00D162F8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4C2C41">
                      <w:rPr>
                        <w:rFonts w:ascii="Arial" w:hAnsi="Arial" w:cs="Arial"/>
                      </w:rPr>
                      <w:t xml:space="preserve">week </w:t>
                    </w:r>
                    <w:r w:rsidR="00B72825">
                      <w:rPr>
                        <w:rFonts w:ascii="Arial" w:hAnsi="Arial" w:cs="Arial"/>
                      </w:rPr>
                      <w:t>11</w:t>
                    </w:r>
                    <w:r w:rsidR="00647221">
                      <w:rPr>
                        <w:rFonts w:ascii="Arial" w:hAnsi="Arial" w:cs="Arial"/>
                      </w:rPr>
                      <w:t xml:space="preserve"> </w:t>
                    </w:r>
                    <w:r w:rsidRPr="004C2C41">
                      <w:rPr>
                        <w:rFonts w:ascii="Arial" w:hAnsi="Arial" w:cs="Arial"/>
                      </w:rPr>
                      <w:t xml:space="preserve">– </w:t>
                    </w:r>
                    <w:r w:rsidR="0039710E">
                      <w:rPr>
                        <w:rFonts w:ascii="Arial" w:hAnsi="Arial" w:cs="Arial"/>
                      </w:rPr>
                      <w:t>11 maart</w:t>
                    </w:r>
                    <w:r w:rsidR="00555DAD" w:rsidRPr="004C2C41">
                      <w:rPr>
                        <w:rFonts w:ascii="Arial" w:hAnsi="Arial" w:cs="Arial"/>
                      </w:rPr>
                      <w:t xml:space="preserve"> 202</w:t>
                    </w:r>
                    <w:r w:rsidR="004524A8">
                      <w:rPr>
                        <w:rFonts w:ascii="Arial" w:hAnsi="Arial" w:cs="Arial"/>
                      </w:rPr>
                      <w:t>4</w:t>
                    </w:r>
                    <w:r w:rsidRPr="004C2C41">
                      <w:rPr>
                        <w:rFonts w:ascii="Arial" w:hAnsi="Arial" w:cs="Arial"/>
                      </w:rPr>
                      <w:t xml:space="preserve"> – </w:t>
                    </w:r>
                    <w:proofErr w:type="gramStart"/>
                    <w:r w:rsidRPr="004C2C41">
                      <w:rPr>
                        <w:rFonts w:ascii="Arial" w:hAnsi="Arial" w:cs="Arial"/>
                      </w:rPr>
                      <w:t xml:space="preserve">tekst niveau </w:t>
                    </w:r>
                    <w:r w:rsidR="00D523EA" w:rsidRPr="004C2C41">
                      <w:rPr>
                        <w:rFonts w:ascii="Arial" w:hAnsi="Arial" w:cs="Arial"/>
                      </w:rPr>
                      <w:t>B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C13328"/>
    <w:multiLevelType w:val="multilevel"/>
    <w:tmpl w:val="A0B61886"/>
    <w:styleLink w:val="OpsommingABCNieuwsbegrip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ascii="Times New Roman" w:hAnsi="Times New Roman" w:hint="default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ascii="Arial" w:hAnsi="Arial" w:hint="default"/>
      </w:rPr>
    </w:lvl>
  </w:abstractNum>
  <w:abstractNum w:abstractNumId="2" w15:restartNumberingAfterBreak="0">
    <w:nsid w:val="047E0167"/>
    <w:multiLevelType w:val="hybridMultilevel"/>
    <w:tmpl w:val="252EDDD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A1A0A"/>
    <w:multiLevelType w:val="hybridMultilevel"/>
    <w:tmpl w:val="548E1D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5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D740F7C"/>
    <w:multiLevelType w:val="hybridMultilevel"/>
    <w:tmpl w:val="2EE224AC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2886989"/>
    <w:multiLevelType w:val="multilevel"/>
    <w:tmpl w:val="DA50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B66262"/>
    <w:multiLevelType w:val="hybridMultilevel"/>
    <w:tmpl w:val="133E74BE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10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D86"/>
    <w:multiLevelType w:val="hybridMultilevel"/>
    <w:tmpl w:val="03B0D5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4" w15:restartNumberingAfterBreak="0">
    <w:nsid w:val="49C712B2"/>
    <w:multiLevelType w:val="hybridMultilevel"/>
    <w:tmpl w:val="E7182E9E"/>
    <w:lvl w:ilvl="0" w:tplc="11FA2530">
      <w:numFmt w:val="bullet"/>
      <w:lvlText w:val="•"/>
      <w:lvlJc w:val="left"/>
      <w:pPr>
        <w:ind w:left="1110" w:hanging="705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6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20" w15:restartNumberingAfterBreak="0">
    <w:nsid w:val="60143C47"/>
    <w:multiLevelType w:val="hybridMultilevel"/>
    <w:tmpl w:val="651E99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22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4" w15:restartNumberingAfterBreak="0">
    <w:nsid w:val="688C0842"/>
    <w:multiLevelType w:val="hybridMultilevel"/>
    <w:tmpl w:val="4EFEE2EE"/>
    <w:lvl w:ilvl="0" w:tplc="11FA2530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6" w15:restartNumberingAfterBreak="0">
    <w:nsid w:val="6D406F87"/>
    <w:multiLevelType w:val="multilevel"/>
    <w:tmpl w:val="9B72E1FA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D5D4D4E"/>
    <w:multiLevelType w:val="hybridMultilevel"/>
    <w:tmpl w:val="4E6AB6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5C3BCF"/>
    <w:multiLevelType w:val="hybridMultilevel"/>
    <w:tmpl w:val="15D6F592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623EE"/>
    <w:multiLevelType w:val="hybridMultilevel"/>
    <w:tmpl w:val="52864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506FE"/>
    <w:multiLevelType w:val="hybridMultilevel"/>
    <w:tmpl w:val="D2EEA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8125333">
    <w:abstractNumId w:val="8"/>
  </w:num>
  <w:num w:numId="2" w16cid:durableId="1841702230">
    <w:abstractNumId w:val="28"/>
  </w:num>
  <w:num w:numId="3" w16cid:durableId="1497961404">
    <w:abstractNumId w:val="6"/>
  </w:num>
  <w:num w:numId="4" w16cid:durableId="638339362">
    <w:abstractNumId w:val="11"/>
  </w:num>
  <w:num w:numId="5" w16cid:durableId="1490369349">
    <w:abstractNumId w:val="22"/>
  </w:num>
  <w:num w:numId="6" w16cid:durableId="244654287">
    <w:abstractNumId w:val="21"/>
  </w:num>
  <w:num w:numId="7" w16cid:durableId="533232324">
    <w:abstractNumId w:val="26"/>
  </w:num>
  <w:num w:numId="8" w16cid:durableId="219631954">
    <w:abstractNumId w:val="16"/>
  </w:num>
  <w:num w:numId="9" w16cid:durableId="1749040619">
    <w:abstractNumId w:val="25"/>
  </w:num>
  <w:num w:numId="10" w16cid:durableId="940380947">
    <w:abstractNumId w:val="1"/>
  </w:num>
  <w:num w:numId="11" w16cid:durableId="1510756978">
    <w:abstractNumId w:val="30"/>
  </w:num>
  <w:num w:numId="12" w16cid:durableId="946083516">
    <w:abstractNumId w:val="29"/>
  </w:num>
  <w:num w:numId="13" w16cid:durableId="2037191316">
    <w:abstractNumId w:val="27"/>
  </w:num>
  <w:num w:numId="14" w16cid:durableId="823351428">
    <w:abstractNumId w:val="20"/>
  </w:num>
  <w:num w:numId="15" w16cid:durableId="199174344">
    <w:abstractNumId w:val="2"/>
  </w:num>
  <w:num w:numId="16" w16cid:durableId="1827435221">
    <w:abstractNumId w:val="12"/>
  </w:num>
  <w:num w:numId="17" w16cid:durableId="1496605122">
    <w:abstractNumId w:val="3"/>
  </w:num>
  <w:num w:numId="18" w16cid:durableId="62141192">
    <w:abstractNumId w:val="24"/>
  </w:num>
  <w:num w:numId="19" w16cid:durableId="2097747474">
    <w:abstractNumId w:val="14"/>
  </w:num>
  <w:num w:numId="20" w16cid:durableId="4547186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A7"/>
    <w:rsid w:val="00000C9D"/>
    <w:rsid w:val="00000D9D"/>
    <w:rsid w:val="00001D68"/>
    <w:rsid w:val="00002954"/>
    <w:rsid w:val="000029C4"/>
    <w:rsid w:val="00002B07"/>
    <w:rsid w:val="00003396"/>
    <w:rsid w:val="00003A34"/>
    <w:rsid w:val="00003F70"/>
    <w:rsid w:val="00004248"/>
    <w:rsid w:val="0000482C"/>
    <w:rsid w:val="00004EC9"/>
    <w:rsid w:val="00004F95"/>
    <w:rsid w:val="000053FD"/>
    <w:rsid w:val="000059DE"/>
    <w:rsid w:val="00005D5E"/>
    <w:rsid w:val="000061B1"/>
    <w:rsid w:val="00006591"/>
    <w:rsid w:val="00006750"/>
    <w:rsid w:val="00006A1B"/>
    <w:rsid w:val="00007053"/>
    <w:rsid w:val="0000721C"/>
    <w:rsid w:val="0000736C"/>
    <w:rsid w:val="0001034D"/>
    <w:rsid w:val="0001069B"/>
    <w:rsid w:val="00010711"/>
    <w:rsid w:val="000107DC"/>
    <w:rsid w:val="00010E3E"/>
    <w:rsid w:val="00011524"/>
    <w:rsid w:val="000117E7"/>
    <w:rsid w:val="00011874"/>
    <w:rsid w:val="00011D91"/>
    <w:rsid w:val="00011F05"/>
    <w:rsid w:val="00012B3F"/>
    <w:rsid w:val="00013088"/>
    <w:rsid w:val="00013233"/>
    <w:rsid w:val="00013BDC"/>
    <w:rsid w:val="00013FD3"/>
    <w:rsid w:val="000140F6"/>
    <w:rsid w:val="00014115"/>
    <w:rsid w:val="000141CC"/>
    <w:rsid w:val="00014324"/>
    <w:rsid w:val="0001435F"/>
    <w:rsid w:val="00014B6F"/>
    <w:rsid w:val="000152E0"/>
    <w:rsid w:val="00015398"/>
    <w:rsid w:val="000155D5"/>
    <w:rsid w:val="00015C35"/>
    <w:rsid w:val="00016537"/>
    <w:rsid w:val="00016AB3"/>
    <w:rsid w:val="00016CEE"/>
    <w:rsid w:val="00017179"/>
    <w:rsid w:val="00017212"/>
    <w:rsid w:val="00017535"/>
    <w:rsid w:val="000176F6"/>
    <w:rsid w:val="0001777A"/>
    <w:rsid w:val="000178B6"/>
    <w:rsid w:val="00017BEA"/>
    <w:rsid w:val="0002008D"/>
    <w:rsid w:val="0002009C"/>
    <w:rsid w:val="000202C9"/>
    <w:rsid w:val="00020371"/>
    <w:rsid w:val="000209D2"/>
    <w:rsid w:val="00020B2A"/>
    <w:rsid w:val="00020E76"/>
    <w:rsid w:val="000213CF"/>
    <w:rsid w:val="000219AA"/>
    <w:rsid w:val="00021DAD"/>
    <w:rsid w:val="000224AF"/>
    <w:rsid w:val="0002251A"/>
    <w:rsid w:val="00022530"/>
    <w:rsid w:val="00022590"/>
    <w:rsid w:val="000226CE"/>
    <w:rsid w:val="000227E6"/>
    <w:rsid w:val="00022B07"/>
    <w:rsid w:val="0002303C"/>
    <w:rsid w:val="00023F4E"/>
    <w:rsid w:val="00024725"/>
    <w:rsid w:val="00024880"/>
    <w:rsid w:val="00025218"/>
    <w:rsid w:val="000252F1"/>
    <w:rsid w:val="0002568C"/>
    <w:rsid w:val="000259AB"/>
    <w:rsid w:val="00025EC7"/>
    <w:rsid w:val="000262E9"/>
    <w:rsid w:val="0002644C"/>
    <w:rsid w:val="00027046"/>
    <w:rsid w:val="00027332"/>
    <w:rsid w:val="00027B8B"/>
    <w:rsid w:val="00027CA8"/>
    <w:rsid w:val="000309FA"/>
    <w:rsid w:val="00030CD0"/>
    <w:rsid w:val="00031071"/>
    <w:rsid w:val="000313A8"/>
    <w:rsid w:val="0003181B"/>
    <w:rsid w:val="00031B6F"/>
    <w:rsid w:val="00031C18"/>
    <w:rsid w:val="00031C45"/>
    <w:rsid w:val="00031E1E"/>
    <w:rsid w:val="00031E6C"/>
    <w:rsid w:val="00031ECB"/>
    <w:rsid w:val="00031F0D"/>
    <w:rsid w:val="00032362"/>
    <w:rsid w:val="00032529"/>
    <w:rsid w:val="0003297B"/>
    <w:rsid w:val="00032D24"/>
    <w:rsid w:val="000331EE"/>
    <w:rsid w:val="0003384B"/>
    <w:rsid w:val="00033CAD"/>
    <w:rsid w:val="0003437E"/>
    <w:rsid w:val="000343A7"/>
    <w:rsid w:val="000347BD"/>
    <w:rsid w:val="0003515A"/>
    <w:rsid w:val="00035C38"/>
    <w:rsid w:val="00035C42"/>
    <w:rsid w:val="00036BC9"/>
    <w:rsid w:val="00036D34"/>
    <w:rsid w:val="00037984"/>
    <w:rsid w:val="00037ECE"/>
    <w:rsid w:val="00037F43"/>
    <w:rsid w:val="00040103"/>
    <w:rsid w:val="00040718"/>
    <w:rsid w:val="00041A1C"/>
    <w:rsid w:val="000422E5"/>
    <w:rsid w:val="0004230C"/>
    <w:rsid w:val="0004267C"/>
    <w:rsid w:val="00042A52"/>
    <w:rsid w:val="00042E23"/>
    <w:rsid w:val="00042E4B"/>
    <w:rsid w:val="00043341"/>
    <w:rsid w:val="000439A1"/>
    <w:rsid w:val="000440F0"/>
    <w:rsid w:val="000441BF"/>
    <w:rsid w:val="00044415"/>
    <w:rsid w:val="00044A5C"/>
    <w:rsid w:val="00045535"/>
    <w:rsid w:val="000456EA"/>
    <w:rsid w:val="00045751"/>
    <w:rsid w:val="00045918"/>
    <w:rsid w:val="00045C90"/>
    <w:rsid w:val="000464C2"/>
    <w:rsid w:val="00046B61"/>
    <w:rsid w:val="000476C0"/>
    <w:rsid w:val="000477BA"/>
    <w:rsid w:val="00047D94"/>
    <w:rsid w:val="00050017"/>
    <w:rsid w:val="00050065"/>
    <w:rsid w:val="000501FB"/>
    <w:rsid w:val="00050556"/>
    <w:rsid w:val="00050779"/>
    <w:rsid w:val="0005101D"/>
    <w:rsid w:val="00051179"/>
    <w:rsid w:val="0005186C"/>
    <w:rsid w:val="00051E72"/>
    <w:rsid w:val="00051F73"/>
    <w:rsid w:val="00052131"/>
    <w:rsid w:val="000521EF"/>
    <w:rsid w:val="0005257D"/>
    <w:rsid w:val="00052E3E"/>
    <w:rsid w:val="000536CD"/>
    <w:rsid w:val="0005377D"/>
    <w:rsid w:val="00053872"/>
    <w:rsid w:val="000538D4"/>
    <w:rsid w:val="00054D8F"/>
    <w:rsid w:val="00054ECC"/>
    <w:rsid w:val="0005572F"/>
    <w:rsid w:val="00055802"/>
    <w:rsid w:val="00055A81"/>
    <w:rsid w:val="000565B7"/>
    <w:rsid w:val="00056A9D"/>
    <w:rsid w:val="00057C3A"/>
    <w:rsid w:val="00057DF1"/>
    <w:rsid w:val="0006004C"/>
    <w:rsid w:val="00060661"/>
    <w:rsid w:val="00060822"/>
    <w:rsid w:val="00060D89"/>
    <w:rsid w:val="00060E5A"/>
    <w:rsid w:val="00061291"/>
    <w:rsid w:val="0006219B"/>
    <w:rsid w:val="000622B6"/>
    <w:rsid w:val="00062386"/>
    <w:rsid w:val="000623BD"/>
    <w:rsid w:val="000626CA"/>
    <w:rsid w:val="0006284B"/>
    <w:rsid w:val="00062FB7"/>
    <w:rsid w:val="0006325C"/>
    <w:rsid w:val="00063A3C"/>
    <w:rsid w:val="00064052"/>
    <w:rsid w:val="0006441F"/>
    <w:rsid w:val="000653D6"/>
    <w:rsid w:val="0006592F"/>
    <w:rsid w:val="0006618F"/>
    <w:rsid w:val="000661EC"/>
    <w:rsid w:val="000662D2"/>
    <w:rsid w:val="0006636B"/>
    <w:rsid w:val="000664B4"/>
    <w:rsid w:val="00066AEC"/>
    <w:rsid w:val="00066B43"/>
    <w:rsid w:val="00066FA4"/>
    <w:rsid w:val="00067562"/>
    <w:rsid w:val="00070600"/>
    <w:rsid w:val="000709ED"/>
    <w:rsid w:val="000719C1"/>
    <w:rsid w:val="00071C8C"/>
    <w:rsid w:val="00071D40"/>
    <w:rsid w:val="00071FE2"/>
    <w:rsid w:val="00072026"/>
    <w:rsid w:val="000722B3"/>
    <w:rsid w:val="00072C5C"/>
    <w:rsid w:val="00072DC0"/>
    <w:rsid w:val="00072FEF"/>
    <w:rsid w:val="0007315C"/>
    <w:rsid w:val="00073397"/>
    <w:rsid w:val="00073489"/>
    <w:rsid w:val="000738CB"/>
    <w:rsid w:val="00073B56"/>
    <w:rsid w:val="0007472D"/>
    <w:rsid w:val="00074806"/>
    <w:rsid w:val="00074AD9"/>
    <w:rsid w:val="00075412"/>
    <w:rsid w:val="000756B0"/>
    <w:rsid w:val="00076090"/>
    <w:rsid w:val="0007615D"/>
    <w:rsid w:val="0007641F"/>
    <w:rsid w:val="00076541"/>
    <w:rsid w:val="000770DA"/>
    <w:rsid w:val="00077590"/>
    <w:rsid w:val="00077EFC"/>
    <w:rsid w:val="00080495"/>
    <w:rsid w:val="000808C8"/>
    <w:rsid w:val="000809B6"/>
    <w:rsid w:val="00080B29"/>
    <w:rsid w:val="00081203"/>
    <w:rsid w:val="0008130E"/>
    <w:rsid w:val="00081402"/>
    <w:rsid w:val="000814BF"/>
    <w:rsid w:val="00081506"/>
    <w:rsid w:val="0008213C"/>
    <w:rsid w:val="00082769"/>
    <w:rsid w:val="000829FC"/>
    <w:rsid w:val="0008308F"/>
    <w:rsid w:val="00083C90"/>
    <w:rsid w:val="00083D57"/>
    <w:rsid w:val="00083FFB"/>
    <w:rsid w:val="00084118"/>
    <w:rsid w:val="00084132"/>
    <w:rsid w:val="000842EB"/>
    <w:rsid w:val="00084443"/>
    <w:rsid w:val="00084577"/>
    <w:rsid w:val="00084973"/>
    <w:rsid w:val="0008515F"/>
    <w:rsid w:val="00085320"/>
    <w:rsid w:val="00085352"/>
    <w:rsid w:val="00085A04"/>
    <w:rsid w:val="00085AFF"/>
    <w:rsid w:val="00085B57"/>
    <w:rsid w:val="00085D23"/>
    <w:rsid w:val="00086871"/>
    <w:rsid w:val="000869E7"/>
    <w:rsid w:val="0008719B"/>
    <w:rsid w:val="00087464"/>
    <w:rsid w:val="00087776"/>
    <w:rsid w:val="00087E8C"/>
    <w:rsid w:val="000901B6"/>
    <w:rsid w:val="0009048E"/>
    <w:rsid w:val="0009057C"/>
    <w:rsid w:val="0009063A"/>
    <w:rsid w:val="000909D1"/>
    <w:rsid w:val="000913C9"/>
    <w:rsid w:val="00091668"/>
    <w:rsid w:val="000916D4"/>
    <w:rsid w:val="00091707"/>
    <w:rsid w:val="00091A06"/>
    <w:rsid w:val="00091FCB"/>
    <w:rsid w:val="00092724"/>
    <w:rsid w:val="000929F4"/>
    <w:rsid w:val="000932D6"/>
    <w:rsid w:val="000933F9"/>
    <w:rsid w:val="00093B26"/>
    <w:rsid w:val="0009401C"/>
    <w:rsid w:val="00094419"/>
    <w:rsid w:val="000944C4"/>
    <w:rsid w:val="00094EF1"/>
    <w:rsid w:val="00094F3F"/>
    <w:rsid w:val="000950FB"/>
    <w:rsid w:val="000952CA"/>
    <w:rsid w:val="00095401"/>
    <w:rsid w:val="00095432"/>
    <w:rsid w:val="0009597F"/>
    <w:rsid w:val="0009614D"/>
    <w:rsid w:val="000963F2"/>
    <w:rsid w:val="00096BC1"/>
    <w:rsid w:val="00096C96"/>
    <w:rsid w:val="0009780E"/>
    <w:rsid w:val="0009790E"/>
    <w:rsid w:val="00097C23"/>
    <w:rsid w:val="000A0157"/>
    <w:rsid w:val="000A023A"/>
    <w:rsid w:val="000A0369"/>
    <w:rsid w:val="000A03B9"/>
    <w:rsid w:val="000A03F3"/>
    <w:rsid w:val="000A04EF"/>
    <w:rsid w:val="000A0D85"/>
    <w:rsid w:val="000A0EF9"/>
    <w:rsid w:val="000A1176"/>
    <w:rsid w:val="000A11BC"/>
    <w:rsid w:val="000A1A26"/>
    <w:rsid w:val="000A1AF8"/>
    <w:rsid w:val="000A22D8"/>
    <w:rsid w:val="000A241B"/>
    <w:rsid w:val="000A288D"/>
    <w:rsid w:val="000A2A7D"/>
    <w:rsid w:val="000A2A97"/>
    <w:rsid w:val="000A307A"/>
    <w:rsid w:val="000A35E7"/>
    <w:rsid w:val="000A3E38"/>
    <w:rsid w:val="000A4314"/>
    <w:rsid w:val="000A4358"/>
    <w:rsid w:val="000A4419"/>
    <w:rsid w:val="000A4D23"/>
    <w:rsid w:val="000A4D68"/>
    <w:rsid w:val="000A5860"/>
    <w:rsid w:val="000A6583"/>
    <w:rsid w:val="000A6ACE"/>
    <w:rsid w:val="000A6CF8"/>
    <w:rsid w:val="000A6D13"/>
    <w:rsid w:val="000A6F30"/>
    <w:rsid w:val="000A79E9"/>
    <w:rsid w:val="000B0018"/>
    <w:rsid w:val="000B02B7"/>
    <w:rsid w:val="000B098B"/>
    <w:rsid w:val="000B0B63"/>
    <w:rsid w:val="000B1206"/>
    <w:rsid w:val="000B15DB"/>
    <w:rsid w:val="000B16EF"/>
    <w:rsid w:val="000B2221"/>
    <w:rsid w:val="000B25B3"/>
    <w:rsid w:val="000B2B42"/>
    <w:rsid w:val="000B2D42"/>
    <w:rsid w:val="000B32C2"/>
    <w:rsid w:val="000B3401"/>
    <w:rsid w:val="000B4226"/>
    <w:rsid w:val="000B4369"/>
    <w:rsid w:val="000B52E7"/>
    <w:rsid w:val="000B5334"/>
    <w:rsid w:val="000B5689"/>
    <w:rsid w:val="000B647C"/>
    <w:rsid w:val="000B6D06"/>
    <w:rsid w:val="000B6E84"/>
    <w:rsid w:val="000B7340"/>
    <w:rsid w:val="000B7EE3"/>
    <w:rsid w:val="000B7FA2"/>
    <w:rsid w:val="000C011F"/>
    <w:rsid w:val="000C08CC"/>
    <w:rsid w:val="000C1057"/>
    <w:rsid w:val="000C1BD0"/>
    <w:rsid w:val="000C1C1C"/>
    <w:rsid w:val="000C1FF8"/>
    <w:rsid w:val="000C25E7"/>
    <w:rsid w:val="000C3220"/>
    <w:rsid w:val="000C408A"/>
    <w:rsid w:val="000C40DF"/>
    <w:rsid w:val="000C431B"/>
    <w:rsid w:val="000C54E2"/>
    <w:rsid w:val="000C5AEB"/>
    <w:rsid w:val="000C5CBE"/>
    <w:rsid w:val="000C65FC"/>
    <w:rsid w:val="000C68BA"/>
    <w:rsid w:val="000C6DB9"/>
    <w:rsid w:val="000C6F69"/>
    <w:rsid w:val="000C70E2"/>
    <w:rsid w:val="000C73F8"/>
    <w:rsid w:val="000C75B2"/>
    <w:rsid w:val="000D0A42"/>
    <w:rsid w:val="000D0BBD"/>
    <w:rsid w:val="000D0F8E"/>
    <w:rsid w:val="000D1511"/>
    <w:rsid w:val="000D1999"/>
    <w:rsid w:val="000D1A31"/>
    <w:rsid w:val="000D2186"/>
    <w:rsid w:val="000D256D"/>
    <w:rsid w:val="000D26BE"/>
    <w:rsid w:val="000D2898"/>
    <w:rsid w:val="000D2AA2"/>
    <w:rsid w:val="000D2EF0"/>
    <w:rsid w:val="000D34FC"/>
    <w:rsid w:val="000D3A0E"/>
    <w:rsid w:val="000D3D2D"/>
    <w:rsid w:val="000D3EC4"/>
    <w:rsid w:val="000D41F3"/>
    <w:rsid w:val="000D441E"/>
    <w:rsid w:val="000D46F4"/>
    <w:rsid w:val="000D480A"/>
    <w:rsid w:val="000D49A6"/>
    <w:rsid w:val="000D5007"/>
    <w:rsid w:val="000D5053"/>
    <w:rsid w:val="000D5193"/>
    <w:rsid w:val="000D53A8"/>
    <w:rsid w:val="000D5AC2"/>
    <w:rsid w:val="000D5D37"/>
    <w:rsid w:val="000D5D88"/>
    <w:rsid w:val="000D63B7"/>
    <w:rsid w:val="000D66D0"/>
    <w:rsid w:val="000D66DE"/>
    <w:rsid w:val="000D697B"/>
    <w:rsid w:val="000D6BC5"/>
    <w:rsid w:val="000D72DF"/>
    <w:rsid w:val="000D73C1"/>
    <w:rsid w:val="000D7715"/>
    <w:rsid w:val="000D7876"/>
    <w:rsid w:val="000D7907"/>
    <w:rsid w:val="000D794B"/>
    <w:rsid w:val="000D7BBC"/>
    <w:rsid w:val="000D7E4A"/>
    <w:rsid w:val="000E0890"/>
    <w:rsid w:val="000E10AF"/>
    <w:rsid w:val="000E16C1"/>
    <w:rsid w:val="000E1728"/>
    <w:rsid w:val="000E1B14"/>
    <w:rsid w:val="000E24F2"/>
    <w:rsid w:val="000E287C"/>
    <w:rsid w:val="000E3569"/>
    <w:rsid w:val="000E429F"/>
    <w:rsid w:val="000E4B9E"/>
    <w:rsid w:val="000E5091"/>
    <w:rsid w:val="000E531C"/>
    <w:rsid w:val="000E5582"/>
    <w:rsid w:val="000E56E6"/>
    <w:rsid w:val="000E56E9"/>
    <w:rsid w:val="000E56ED"/>
    <w:rsid w:val="000E5900"/>
    <w:rsid w:val="000E5F68"/>
    <w:rsid w:val="000E5FB4"/>
    <w:rsid w:val="000E61D0"/>
    <w:rsid w:val="000E61EE"/>
    <w:rsid w:val="000E6229"/>
    <w:rsid w:val="000E64D8"/>
    <w:rsid w:val="000E6778"/>
    <w:rsid w:val="000E6964"/>
    <w:rsid w:val="000E6A3D"/>
    <w:rsid w:val="000E6B91"/>
    <w:rsid w:val="000E6CD2"/>
    <w:rsid w:val="000E6FB1"/>
    <w:rsid w:val="000E7495"/>
    <w:rsid w:val="000E74CF"/>
    <w:rsid w:val="000E772F"/>
    <w:rsid w:val="000E7E64"/>
    <w:rsid w:val="000E7EB2"/>
    <w:rsid w:val="000F0909"/>
    <w:rsid w:val="000F0CF1"/>
    <w:rsid w:val="000F1393"/>
    <w:rsid w:val="000F14A3"/>
    <w:rsid w:val="000F1920"/>
    <w:rsid w:val="000F19A0"/>
    <w:rsid w:val="000F1CE0"/>
    <w:rsid w:val="000F2112"/>
    <w:rsid w:val="000F224B"/>
    <w:rsid w:val="000F280B"/>
    <w:rsid w:val="000F2C43"/>
    <w:rsid w:val="000F308B"/>
    <w:rsid w:val="000F30C6"/>
    <w:rsid w:val="000F3AF7"/>
    <w:rsid w:val="000F3D1C"/>
    <w:rsid w:val="000F42BF"/>
    <w:rsid w:val="000F434F"/>
    <w:rsid w:val="000F4BD1"/>
    <w:rsid w:val="000F508E"/>
    <w:rsid w:val="000F5A00"/>
    <w:rsid w:val="000F5B17"/>
    <w:rsid w:val="000F616E"/>
    <w:rsid w:val="000F62E2"/>
    <w:rsid w:val="000F63E5"/>
    <w:rsid w:val="000F6DF8"/>
    <w:rsid w:val="000F6E25"/>
    <w:rsid w:val="000F70EA"/>
    <w:rsid w:val="000F7AC2"/>
    <w:rsid w:val="0010093E"/>
    <w:rsid w:val="00101396"/>
    <w:rsid w:val="0010200C"/>
    <w:rsid w:val="00102418"/>
    <w:rsid w:val="001032B9"/>
    <w:rsid w:val="00103516"/>
    <w:rsid w:val="0010378B"/>
    <w:rsid w:val="0010393B"/>
    <w:rsid w:val="00103BA8"/>
    <w:rsid w:val="00103D4A"/>
    <w:rsid w:val="00103E64"/>
    <w:rsid w:val="00103F90"/>
    <w:rsid w:val="0010484F"/>
    <w:rsid w:val="0010485B"/>
    <w:rsid w:val="0010497C"/>
    <w:rsid w:val="00104F64"/>
    <w:rsid w:val="00105A75"/>
    <w:rsid w:val="001069BC"/>
    <w:rsid w:val="00107170"/>
    <w:rsid w:val="0010748E"/>
    <w:rsid w:val="00107A60"/>
    <w:rsid w:val="001102BD"/>
    <w:rsid w:val="00110922"/>
    <w:rsid w:val="00111068"/>
    <w:rsid w:val="00111366"/>
    <w:rsid w:val="0011161A"/>
    <w:rsid w:val="00111BFE"/>
    <w:rsid w:val="00111D2A"/>
    <w:rsid w:val="00111EF0"/>
    <w:rsid w:val="00112007"/>
    <w:rsid w:val="001129BB"/>
    <w:rsid w:val="00112B43"/>
    <w:rsid w:val="00113400"/>
    <w:rsid w:val="0011392B"/>
    <w:rsid w:val="00113993"/>
    <w:rsid w:val="00113BAE"/>
    <w:rsid w:val="00113E83"/>
    <w:rsid w:val="00114572"/>
    <w:rsid w:val="00114A69"/>
    <w:rsid w:val="00114EFE"/>
    <w:rsid w:val="00114FD5"/>
    <w:rsid w:val="00115506"/>
    <w:rsid w:val="00115991"/>
    <w:rsid w:val="00116744"/>
    <w:rsid w:val="00116A37"/>
    <w:rsid w:val="00116C04"/>
    <w:rsid w:val="00117129"/>
    <w:rsid w:val="00117230"/>
    <w:rsid w:val="00117820"/>
    <w:rsid w:val="00117D2D"/>
    <w:rsid w:val="00120222"/>
    <w:rsid w:val="0012047D"/>
    <w:rsid w:val="001204DC"/>
    <w:rsid w:val="001205EB"/>
    <w:rsid w:val="00120DDF"/>
    <w:rsid w:val="00120EEB"/>
    <w:rsid w:val="00120EFD"/>
    <w:rsid w:val="001211BA"/>
    <w:rsid w:val="001211EA"/>
    <w:rsid w:val="0012197B"/>
    <w:rsid w:val="00121B3A"/>
    <w:rsid w:val="00121E8F"/>
    <w:rsid w:val="001227BD"/>
    <w:rsid w:val="0012286E"/>
    <w:rsid w:val="001228AF"/>
    <w:rsid w:val="00122A4C"/>
    <w:rsid w:val="00123BC6"/>
    <w:rsid w:val="00123E8A"/>
    <w:rsid w:val="00124219"/>
    <w:rsid w:val="00124727"/>
    <w:rsid w:val="0012488F"/>
    <w:rsid w:val="00124906"/>
    <w:rsid w:val="00124A7F"/>
    <w:rsid w:val="00125501"/>
    <w:rsid w:val="00125C55"/>
    <w:rsid w:val="0012681C"/>
    <w:rsid w:val="0012681E"/>
    <w:rsid w:val="00127032"/>
    <w:rsid w:val="001270A1"/>
    <w:rsid w:val="00127163"/>
    <w:rsid w:val="001271C9"/>
    <w:rsid w:val="00127B25"/>
    <w:rsid w:val="00127E7D"/>
    <w:rsid w:val="00130829"/>
    <w:rsid w:val="00130FE3"/>
    <w:rsid w:val="00131162"/>
    <w:rsid w:val="00131339"/>
    <w:rsid w:val="0013160A"/>
    <w:rsid w:val="001316DD"/>
    <w:rsid w:val="00131B17"/>
    <w:rsid w:val="00131DDA"/>
    <w:rsid w:val="001320D8"/>
    <w:rsid w:val="0013279A"/>
    <w:rsid w:val="00132AA7"/>
    <w:rsid w:val="00132C22"/>
    <w:rsid w:val="00132CF9"/>
    <w:rsid w:val="00132F4B"/>
    <w:rsid w:val="0013312C"/>
    <w:rsid w:val="001333CF"/>
    <w:rsid w:val="00133AA3"/>
    <w:rsid w:val="00134781"/>
    <w:rsid w:val="00134BEA"/>
    <w:rsid w:val="00134E44"/>
    <w:rsid w:val="00134E4D"/>
    <w:rsid w:val="001358D5"/>
    <w:rsid w:val="0013592F"/>
    <w:rsid w:val="00135991"/>
    <w:rsid w:val="0013649F"/>
    <w:rsid w:val="00136824"/>
    <w:rsid w:val="001379E4"/>
    <w:rsid w:val="00137ADC"/>
    <w:rsid w:val="00137AFD"/>
    <w:rsid w:val="00137CBF"/>
    <w:rsid w:val="00137F7E"/>
    <w:rsid w:val="00140063"/>
    <w:rsid w:val="00140BC3"/>
    <w:rsid w:val="00140E17"/>
    <w:rsid w:val="001412D3"/>
    <w:rsid w:val="001418BD"/>
    <w:rsid w:val="00141B24"/>
    <w:rsid w:val="00142BA5"/>
    <w:rsid w:val="00142F6F"/>
    <w:rsid w:val="001430AD"/>
    <w:rsid w:val="00143803"/>
    <w:rsid w:val="001438BD"/>
    <w:rsid w:val="00143C21"/>
    <w:rsid w:val="00143DCF"/>
    <w:rsid w:val="001444F1"/>
    <w:rsid w:val="0014459B"/>
    <w:rsid w:val="0014472E"/>
    <w:rsid w:val="001447A8"/>
    <w:rsid w:val="00144CFF"/>
    <w:rsid w:val="00145234"/>
    <w:rsid w:val="00145C44"/>
    <w:rsid w:val="00145D30"/>
    <w:rsid w:val="00145D4D"/>
    <w:rsid w:val="001461DD"/>
    <w:rsid w:val="001465D4"/>
    <w:rsid w:val="00146863"/>
    <w:rsid w:val="00146A89"/>
    <w:rsid w:val="00146DF0"/>
    <w:rsid w:val="0014774D"/>
    <w:rsid w:val="00147807"/>
    <w:rsid w:val="00147890"/>
    <w:rsid w:val="00150100"/>
    <w:rsid w:val="00150610"/>
    <w:rsid w:val="00150970"/>
    <w:rsid w:val="00150D76"/>
    <w:rsid w:val="00150DF4"/>
    <w:rsid w:val="0015104A"/>
    <w:rsid w:val="00151983"/>
    <w:rsid w:val="00151A12"/>
    <w:rsid w:val="00151C95"/>
    <w:rsid w:val="00151DA5"/>
    <w:rsid w:val="00152019"/>
    <w:rsid w:val="001523BC"/>
    <w:rsid w:val="00152645"/>
    <w:rsid w:val="0015279C"/>
    <w:rsid w:val="001527D7"/>
    <w:rsid w:val="00152D25"/>
    <w:rsid w:val="00152E9A"/>
    <w:rsid w:val="001535E6"/>
    <w:rsid w:val="001536F0"/>
    <w:rsid w:val="00153B0F"/>
    <w:rsid w:val="00153C85"/>
    <w:rsid w:val="00154CFF"/>
    <w:rsid w:val="00154FF9"/>
    <w:rsid w:val="00155124"/>
    <w:rsid w:val="00155363"/>
    <w:rsid w:val="001556AC"/>
    <w:rsid w:val="00155AD9"/>
    <w:rsid w:val="00155BF0"/>
    <w:rsid w:val="0015692B"/>
    <w:rsid w:val="00157599"/>
    <w:rsid w:val="00157ADA"/>
    <w:rsid w:val="00157E2B"/>
    <w:rsid w:val="00157F5F"/>
    <w:rsid w:val="00160837"/>
    <w:rsid w:val="00160F60"/>
    <w:rsid w:val="0016159F"/>
    <w:rsid w:val="00161ABF"/>
    <w:rsid w:val="001620CA"/>
    <w:rsid w:val="0016247D"/>
    <w:rsid w:val="0016264F"/>
    <w:rsid w:val="00162B87"/>
    <w:rsid w:val="00162D2E"/>
    <w:rsid w:val="00162DDE"/>
    <w:rsid w:val="00162E6C"/>
    <w:rsid w:val="00163409"/>
    <w:rsid w:val="0016344F"/>
    <w:rsid w:val="001637E2"/>
    <w:rsid w:val="00163A9D"/>
    <w:rsid w:val="00163C31"/>
    <w:rsid w:val="00163DEF"/>
    <w:rsid w:val="00164425"/>
    <w:rsid w:val="00164477"/>
    <w:rsid w:val="00164D63"/>
    <w:rsid w:val="00165462"/>
    <w:rsid w:val="00165677"/>
    <w:rsid w:val="00165DAD"/>
    <w:rsid w:val="00165E14"/>
    <w:rsid w:val="0016608D"/>
    <w:rsid w:val="001661F2"/>
    <w:rsid w:val="00166408"/>
    <w:rsid w:val="0016699B"/>
    <w:rsid w:val="0016721A"/>
    <w:rsid w:val="0016748E"/>
    <w:rsid w:val="0016797D"/>
    <w:rsid w:val="00167F14"/>
    <w:rsid w:val="0017000B"/>
    <w:rsid w:val="00170B80"/>
    <w:rsid w:val="001713DA"/>
    <w:rsid w:val="0017158C"/>
    <w:rsid w:val="00171686"/>
    <w:rsid w:val="00171C59"/>
    <w:rsid w:val="00172000"/>
    <w:rsid w:val="00172486"/>
    <w:rsid w:val="001724BF"/>
    <w:rsid w:val="001725A2"/>
    <w:rsid w:val="00172CFC"/>
    <w:rsid w:val="00172FDD"/>
    <w:rsid w:val="00173149"/>
    <w:rsid w:val="0017339A"/>
    <w:rsid w:val="00173CA7"/>
    <w:rsid w:val="00174175"/>
    <w:rsid w:val="0017437D"/>
    <w:rsid w:val="00174658"/>
    <w:rsid w:val="0017469D"/>
    <w:rsid w:val="00174770"/>
    <w:rsid w:val="00174A49"/>
    <w:rsid w:val="00174B50"/>
    <w:rsid w:val="00175104"/>
    <w:rsid w:val="00176239"/>
    <w:rsid w:val="0017635D"/>
    <w:rsid w:val="00176F79"/>
    <w:rsid w:val="00177255"/>
    <w:rsid w:val="001772D5"/>
    <w:rsid w:val="001779D1"/>
    <w:rsid w:val="001801C4"/>
    <w:rsid w:val="001803F6"/>
    <w:rsid w:val="0018142B"/>
    <w:rsid w:val="0018175F"/>
    <w:rsid w:val="001819BB"/>
    <w:rsid w:val="00182933"/>
    <w:rsid w:val="00182A2E"/>
    <w:rsid w:val="00182D33"/>
    <w:rsid w:val="00182DCC"/>
    <w:rsid w:val="00183312"/>
    <w:rsid w:val="0018331A"/>
    <w:rsid w:val="00183B46"/>
    <w:rsid w:val="00183D8B"/>
    <w:rsid w:val="001845E9"/>
    <w:rsid w:val="00184ACD"/>
    <w:rsid w:val="00184CDF"/>
    <w:rsid w:val="0018550B"/>
    <w:rsid w:val="001859E5"/>
    <w:rsid w:val="00185D72"/>
    <w:rsid w:val="00187149"/>
    <w:rsid w:val="001874FD"/>
    <w:rsid w:val="001877AD"/>
    <w:rsid w:val="00190A70"/>
    <w:rsid w:val="00190E88"/>
    <w:rsid w:val="00190E8E"/>
    <w:rsid w:val="00191421"/>
    <w:rsid w:val="0019175B"/>
    <w:rsid w:val="00192297"/>
    <w:rsid w:val="00192399"/>
    <w:rsid w:val="001928B0"/>
    <w:rsid w:val="00192AB7"/>
    <w:rsid w:val="00192E33"/>
    <w:rsid w:val="001933FF"/>
    <w:rsid w:val="001937C8"/>
    <w:rsid w:val="001937D8"/>
    <w:rsid w:val="00193F11"/>
    <w:rsid w:val="00194295"/>
    <w:rsid w:val="00194D45"/>
    <w:rsid w:val="00195B53"/>
    <w:rsid w:val="00195FA1"/>
    <w:rsid w:val="001962D9"/>
    <w:rsid w:val="00196D4F"/>
    <w:rsid w:val="00197926"/>
    <w:rsid w:val="001979D5"/>
    <w:rsid w:val="00197ED1"/>
    <w:rsid w:val="001A0548"/>
    <w:rsid w:val="001A09DC"/>
    <w:rsid w:val="001A09F3"/>
    <w:rsid w:val="001A0CB0"/>
    <w:rsid w:val="001A0D16"/>
    <w:rsid w:val="001A130F"/>
    <w:rsid w:val="001A139E"/>
    <w:rsid w:val="001A2948"/>
    <w:rsid w:val="001A2C90"/>
    <w:rsid w:val="001A39DE"/>
    <w:rsid w:val="001A3F21"/>
    <w:rsid w:val="001A4546"/>
    <w:rsid w:val="001A47FF"/>
    <w:rsid w:val="001A5277"/>
    <w:rsid w:val="001A5421"/>
    <w:rsid w:val="001A57D7"/>
    <w:rsid w:val="001A6F7B"/>
    <w:rsid w:val="001A71AA"/>
    <w:rsid w:val="001A74D1"/>
    <w:rsid w:val="001A75FE"/>
    <w:rsid w:val="001B00FF"/>
    <w:rsid w:val="001B038D"/>
    <w:rsid w:val="001B0B52"/>
    <w:rsid w:val="001B0F3E"/>
    <w:rsid w:val="001B13F4"/>
    <w:rsid w:val="001B1772"/>
    <w:rsid w:val="001B1C18"/>
    <w:rsid w:val="001B1C6A"/>
    <w:rsid w:val="001B1CE8"/>
    <w:rsid w:val="001B1FD1"/>
    <w:rsid w:val="001B2066"/>
    <w:rsid w:val="001B20C4"/>
    <w:rsid w:val="001B225B"/>
    <w:rsid w:val="001B23D9"/>
    <w:rsid w:val="001B2691"/>
    <w:rsid w:val="001B292D"/>
    <w:rsid w:val="001B3151"/>
    <w:rsid w:val="001B3186"/>
    <w:rsid w:val="001B34C6"/>
    <w:rsid w:val="001B36BA"/>
    <w:rsid w:val="001B39D5"/>
    <w:rsid w:val="001B3A30"/>
    <w:rsid w:val="001B3C0C"/>
    <w:rsid w:val="001B3F81"/>
    <w:rsid w:val="001B44D3"/>
    <w:rsid w:val="001B475B"/>
    <w:rsid w:val="001B49AE"/>
    <w:rsid w:val="001B4BEF"/>
    <w:rsid w:val="001B5017"/>
    <w:rsid w:val="001B5025"/>
    <w:rsid w:val="001B52E7"/>
    <w:rsid w:val="001B530E"/>
    <w:rsid w:val="001B573E"/>
    <w:rsid w:val="001B5783"/>
    <w:rsid w:val="001B5C04"/>
    <w:rsid w:val="001B6ACE"/>
    <w:rsid w:val="001B6ADA"/>
    <w:rsid w:val="001B712F"/>
    <w:rsid w:val="001B71E5"/>
    <w:rsid w:val="001B720B"/>
    <w:rsid w:val="001B7425"/>
    <w:rsid w:val="001B78B3"/>
    <w:rsid w:val="001B7BA2"/>
    <w:rsid w:val="001B7BAB"/>
    <w:rsid w:val="001C01F6"/>
    <w:rsid w:val="001C0C69"/>
    <w:rsid w:val="001C0E85"/>
    <w:rsid w:val="001C198E"/>
    <w:rsid w:val="001C19C7"/>
    <w:rsid w:val="001C1A23"/>
    <w:rsid w:val="001C1D2D"/>
    <w:rsid w:val="001C22CA"/>
    <w:rsid w:val="001C23E3"/>
    <w:rsid w:val="001C2478"/>
    <w:rsid w:val="001C27FD"/>
    <w:rsid w:val="001C2D3B"/>
    <w:rsid w:val="001C3760"/>
    <w:rsid w:val="001C37A6"/>
    <w:rsid w:val="001C3C50"/>
    <w:rsid w:val="001C4669"/>
    <w:rsid w:val="001C4A3F"/>
    <w:rsid w:val="001C4EDF"/>
    <w:rsid w:val="001C53BA"/>
    <w:rsid w:val="001C5559"/>
    <w:rsid w:val="001C5744"/>
    <w:rsid w:val="001C57FE"/>
    <w:rsid w:val="001C6291"/>
    <w:rsid w:val="001C6960"/>
    <w:rsid w:val="001C7347"/>
    <w:rsid w:val="001C73BB"/>
    <w:rsid w:val="001C7887"/>
    <w:rsid w:val="001D049E"/>
    <w:rsid w:val="001D04CE"/>
    <w:rsid w:val="001D0973"/>
    <w:rsid w:val="001D0AF0"/>
    <w:rsid w:val="001D1291"/>
    <w:rsid w:val="001D1376"/>
    <w:rsid w:val="001D1AAE"/>
    <w:rsid w:val="001D1FD3"/>
    <w:rsid w:val="001D2197"/>
    <w:rsid w:val="001D22D8"/>
    <w:rsid w:val="001D26E5"/>
    <w:rsid w:val="001D2CCF"/>
    <w:rsid w:val="001D3133"/>
    <w:rsid w:val="001D32C5"/>
    <w:rsid w:val="001D41F1"/>
    <w:rsid w:val="001D4A5B"/>
    <w:rsid w:val="001D4B6B"/>
    <w:rsid w:val="001D4D1D"/>
    <w:rsid w:val="001D56C9"/>
    <w:rsid w:val="001D5B71"/>
    <w:rsid w:val="001D5C1D"/>
    <w:rsid w:val="001D7247"/>
    <w:rsid w:val="001D7309"/>
    <w:rsid w:val="001D7DD1"/>
    <w:rsid w:val="001E00C2"/>
    <w:rsid w:val="001E034F"/>
    <w:rsid w:val="001E0559"/>
    <w:rsid w:val="001E0695"/>
    <w:rsid w:val="001E0918"/>
    <w:rsid w:val="001E0C77"/>
    <w:rsid w:val="001E1491"/>
    <w:rsid w:val="001E157A"/>
    <w:rsid w:val="001E1A3F"/>
    <w:rsid w:val="001E253A"/>
    <w:rsid w:val="001E2649"/>
    <w:rsid w:val="001E2A2D"/>
    <w:rsid w:val="001E2AF3"/>
    <w:rsid w:val="001E2D74"/>
    <w:rsid w:val="001E30D3"/>
    <w:rsid w:val="001E354B"/>
    <w:rsid w:val="001E36E2"/>
    <w:rsid w:val="001E3C43"/>
    <w:rsid w:val="001E3F9E"/>
    <w:rsid w:val="001E4BBF"/>
    <w:rsid w:val="001E4F12"/>
    <w:rsid w:val="001E51FB"/>
    <w:rsid w:val="001E57C6"/>
    <w:rsid w:val="001E5B24"/>
    <w:rsid w:val="001E640B"/>
    <w:rsid w:val="001E64E3"/>
    <w:rsid w:val="001E78C6"/>
    <w:rsid w:val="001E792A"/>
    <w:rsid w:val="001E7B61"/>
    <w:rsid w:val="001E7C63"/>
    <w:rsid w:val="001F02BB"/>
    <w:rsid w:val="001F08A7"/>
    <w:rsid w:val="001F0B37"/>
    <w:rsid w:val="001F12B5"/>
    <w:rsid w:val="001F13E7"/>
    <w:rsid w:val="001F14D8"/>
    <w:rsid w:val="001F171C"/>
    <w:rsid w:val="001F1A32"/>
    <w:rsid w:val="001F2723"/>
    <w:rsid w:val="001F2B01"/>
    <w:rsid w:val="001F2B88"/>
    <w:rsid w:val="001F2E81"/>
    <w:rsid w:val="001F348B"/>
    <w:rsid w:val="001F4563"/>
    <w:rsid w:val="001F4A13"/>
    <w:rsid w:val="001F5411"/>
    <w:rsid w:val="001F5C1F"/>
    <w:rsid w:val="001F5CDB"/>
    <w:rsid w:val="001F60AB"/>
    <w:rsid w:val="001F6542"/>
    <w:rsid w:val="001F6627"/>
    <w:rsid w:val="001F6642"/>
    <w:rsid w:val="001F6A84"/>
    <w:rsid w:val="001F6CBC"/>
    <w:rsid w:val="001F6EA8"/>
    <w:rsid w:val="00200146"/>
    <w:rsid w:val="002003B0"/>
    <w:rsid w:val="00200DC2"/>
    <w:rsid w:val="00201448"/>
    <w:rsid w:val="00201B06"/>
    <w:rsid w:val="00201D91"/>
    <w:rsid w:val="00202240"/>
    <w:rsid w:val="00202DF0"/>
    <w:rsid w:val="00202E40"/>
    <w:rsid w:val="002030F7"/>
    <w:rsid w:val="002038E1"/>
    <w:rsid w:val="00203EBB"/>
    <w:rsid w:val="00204207"/>
    <w:rsid w:val="00204210"/>
    <w:rsid w:val="00204EFA"/>
    <w:rsid w:val="00205105"/>
    <w:rsid w:val="002052C1"/>
    <w:rsid w:val="00205C45"/>
    <w:rsid w:val="00205F94"/>
    <w:rsid w:val="00206037"/>
    <w:rsid w:val="002066CE"/>
    <w:rsid w:val="002068CA"/>
    <w:rsid w:val="002068E6"/>
    <w:rsid w:val="002068F1"/>
    <w:rsid w:val="002073C1"/>
    <w:rsid w:val="002074C7"/>
    <w:rsid w:val="00207C6B"/>
    <w:rsid w:val="002101FF"/>
    <w:rsid w:val="00211112"/>
    <w:rsid w:val="002111D8"/>
    <w:rsid w:val="00211448"/>
    <w:rsid w:val="00211633"/>
    <w:rsid w:val="0021180D"/>
    <w:rsid w:val="0021230B"/>
    <w:rsid w:val="002128D8"/>
    <w:rsid w:val="00212ACD"/>
    <w:rsid w:val="00212C44"/>
    <w:rsid w:val="00212EC1"/>
    <w:rsid w:val="00213188"/>
    <w:rsid w:val="0021404B"/>
    <w:rsid w:val="002144A9"/>
    <w:rsid w:val="002147AD"/>
    <w:rsid w:val="00214CDE"/>
    <w:rsid w:val="00215829"/>
    <w:rsid w:val="00215A57"/>
    <w:rsid w:val="0021610B"/>
    <w:rsid w:val="002161C0"/>
    <w:rsid w:val="00216F68"/>
    <w:rsid w:val="002170E0"/>
    <w:rsid w:val="002172FA"/>
    <w:rsid w:val="00217659"/>
    <w:rsid w:val="002177F2"/>
    <w:rsid w:val="002200C2"/>
    <w:rsid w:val="002201BA"/>
    <w:rsid w:val="002205D6"/>
    <w:rsid w:val="002205ED"/>
    <w:rsid w:val="00220843"/>
    <w:rsid w:val="00221631"/>
    <w:rsid w:val="00222147"/>
    <w:rsid w:val="00222600"/>
    <w:rsid w:val="0022292B"/>
    <w:rsid w:val="00223059"/>
    <w:rsid w:val="002244C1"/>
    <w:rsid w:val="00224518"/>
    <w:rsid w:val="002246F3"/>
    <w:rsid w:val="00224AB2"/>
    <w:rsid w:val="002256AD"/>
    <w:rsid w:val="002256F7"/>
    <w:rsid w:val="00225A61"/>
    <w:rsid w:val="00225C96"/>
    <w:rsid w:val="00225CFD"/>
    <w:rsid w:val="00225E06"/>
    <w:rsid w:val="002264BE"/>
    <w:rsid w:val="002267F0"/>
    <w:rsid w:val="00226DCF"/>
    <w:rsid w:val="00226FA9"/>
    <w:rsid w:val="002275FC"/>
    <w:rsid w:val="002276D9"/>
    <w:rsid w:val="002278F1"/>
    <w:rsid w:val="00227917"/>
    <w:rsid w:val="00227D7B"/>
    <w:rsid w:val="0023098C"/>
    <w:rsid w:val="00230ADE"/>
    <w:rsid w:val="00231180"/>
    <w:rsid w:val="002314BD"/>
    <w:rsid w:val="00231976"/>
    <w:rsid w:val="00232853"/>
    <w:rsid w:val="00233003"/>
    <w:rsid w:val="002337D2"/>
    <w:rsid w:val="00233AE6"/>
    <w:rsid w:val="00234171"/>
    <w:rsid w:val="00234365"/>
    <w:rsid w:val="0023449C"/>
    <w:rsid w:val="002344D6"/>
    <w:rsid w:val="002347F2"/>
    <w:rsid w:val="0023510F"/>
    <w:rsid w:val="00235223"/>
    <w:rsid w:val="0023535A"/>
    <w:rsid w:val="00235EBA"/>
    <w:rsid w:val="0023601C"/>
    <w:rsid w:val="00236110"/>
    <w:rsid w:val="0023685B"/>
    <w:rsid w:val="002369D2"/>
    <w:rsid w:val="00236B82"/>
    <w:rsid w:val="002372C0"/>
    <w:rsid w:val="00237350"/>
    <w:rsid w:val="00237911"/>
    <w:rsid w:val="00237974"/>
    <w:rsid w:val="0024006F"/>
    <w:rsid w:val="0024018B"/>
    <w:rsid w:val="002403A9"/>
    <w:rsid w:val="0024049B"/>
    <w:rsid w:val="00240AB5"/>
    <w:rsid w:val="00241382"/>
    <w:rsid w:val="00241E19"/>
    <w:rsid w:val="00241E3A"/>
    <w:rsid w:val="002422E9"/>
    <w:rsid w:val="00242E64"/>
    <w:rsid w:val="0024327F"/>
    <w:rsid w:val="0024372F"/>
    <w:rsid w:val="002438A8"/>
    <w:rsid w:val="00243B91"/>
    <w:rsid w:val="00243BD5"/>
    <w:rsid w:val="0024411A"/>
    <w:rsid w:val="002446AB"/>
    <w:rsid w:val="002446D8"/>
    <w:rsid w:val="00244A4C"/>
    <w:rsid w:val="00244EE5"/>
    <w:rsid w:val="00245B71"/>
    <w:rsid w:val="00245BDB"/>
    <w:rsid w:val="00246523"/>
    <w:rsid w:val="0024659B"/>
    <w:rsid w:val="00246883"/>
    <w:rsid w:val="00246B84"/>
    <w:rsid w:val="00246CE0"/>
    <w:rsid w:val="002473CC"/>
    <w:rsid w:val="00247A30"/>
    <w:rsid w:val="00250942"/>
    <w:rsid w:val="00250CFD"/>
    <w:rsid w:val="002515E0"/>
    <w:rsid w:val="002515E6"/>
    <w:rsid w:val="00251890"/>
    <w:rsid w:val="00251E0D"/>
    <w:rsid w:val="002527EB"/>
    <w:rsid w:val="0025284C"/>
    <w:rsid w:val="00252E22"/>
    <w:rsid w:val="00252EE2"/>
    <w:rsid w:val="00253156"/>
    <w:rsid w:val="00253410"/>
    <w:rsid w:val="002535C3"/>
    <w:rsid w:val="002539B9"/>
    <w:rsid w:val="00253B34"/>
    <w:rsid w:val="00254104"/>
    <w:rsid w:val="0025436C"/>
    <w:rsid w:val="00254558"/>
    <w:rsid w:val="0025465F"/>
    <w:rsid w:val="00254989"/>
    <w:rsid w:val="00255718"/>
    <w:rsid w:val="00255B4D"/>
    <w:rsid w:val="00255BC7"/>
    <w:rsid w:val="00255BCB"/>
    <w:rsid w:val="00255DC9"/>
    <w:rsid w:val="0025641A"/>
    <w:rsid w:val="002564EC"/>
    <w:rsid w:val="00257199"/>
    <w:rsid w:val="00257558"/>
    <w:rsid w:val="0025777C"/>
    <w:rsid w:val="00260230"/>
    <w:rsid w:val="002603E4"/>
    <w:rsid w:val="00261184"/>
    <w:rsid w:val="0026127C"/>
    <w:rsid w:val="00261338"/>
    <w:rsid w:val="002616AF"/>
    <w:rsid w:val="00261FC8"/>
    <w:rsid w:val="002620EE"/>
    <w:rsid w:val="002628C6"/>
    <w:rsid w:val="00262C1A"/>
    <w:rsid w:val="002632AA"/>
    <w:rsid w:val="00263352"/>
    <w:rsid w:val="002639F7"/>
    <w:rsid w:val="00263E53"/>
    <w:rsid w:val="00264A01"/>
    <w:rsid w:val="00264AAB"/>
    <w:rsid w:val="00266290"/>
    <w:rsid w:val="0026672A"/>
    <w:rsid w:val="00266BC9"/>
    <w:rsid w:val="002671BE"/>
    <w:rsid w:val="00267A93"/>
    <w:rsid w:val="00270413"/>
    <w:rsid w:val="0027060E"/>
    <w:rsid w:val="002707F7"/>
    <w:rsid w:val="00270892"/>
    <w:rsid w:val="00270A29"/>
    <w:rsid w:val="00270BB4"/>
    <w:rsid w:val="00270C16"/>
    <w:rsid w:val="00271314"/>
    <w:rsid w:val="00271369"/>
    <w:rsid w:val="00271462"/>
    <w:rsid w:val="0027147C"/>
    <w:rsid w:val="002718A6"/>
    <w:rsid w:val="002718E0"/>
    <w:rsid w:val="00271F4C"/>
    <w:rsid w:val="00271FF2"/>
    <w:rsid w:val="00272577"/>
    <w:rsid w:val="002726BF"/>
    <w:rsid w:val="00272772"/>
    <w:rsid w:val="0027293D"/>
    <w:rsid w:val="00272EA2"/>
    <w:rsid w:val="00272FFC"/>
    <w:rsid w:val="002744E3"/>
    <w:rsid w:val="00274539"/>
    <w:rsid w:val="002746CD"/>
    <w:rsid w:val="00274738"/>
    <w:rsid w:val="00274CDB"/>
    <w:rsid w:val="00274D0F"/>
    <w:rsid w:val="002751A4"/>
    <w:rsid w:val="002751AC"/>
    <w:rsid w:val="002753D2"/>
    <w:rsid w:val="00275413"/>
    <w:rsid w:val="002758DE"/>
    <w:rsid w:val="00275BEB"/>
    <w:rsid w:val="00276004"/>
    <w:rsid w:val="002764A6"/>
    <w:rsid w:val="0027686F"/>
    <w:rsid w:val="00276E8E"/>
    <w:rsid w:val="0027721C"/>
    <w:rsid w:val="002775C7"/>
    <w:rsid w:val="002777AC"/>
    <w:rsid w:val="00280B2B"/>
    <w:rsid w:val="0028102E"/>
    <w:rsid w:val="0028113B"/>
    <w:rsid w:val="0028148B"/>
    <w:rsid w:val="00281565"/>
    <w:rsid w:val="0028193F"/>
    <w:rsid w:val="002819A7"/>
    <w:rsid w:val="00282322"/>
    <w:rsid w:val="0028243D"/>
    <w:rsid w:val="00282913"/>
    <w:rsid w:val="00282C92"/>
    <w:rsid w:val="00282FCE"/>
    <w:rsid w:val="002831F0"/>
    <w:rsid w:val="00283AFF"/>
    <w:rsid w:val="002841AF"/>
    <w:rsid w:val="00284B6A"/>
    <w:rsid w:val="00284E7A"/>
    <w:rsid w:val="00285E0B"/>
    <w:rsid w:val="0028615D"/>
    <w:rsid w:val="002863DB"/>
    <w:rsid w:val="00286958"/>
    <w:rsid w:val="00286AE5"/>
    <w:rsid w:val="002870F7"/>
    <w:rsid w:val="00287247"/>
    <w:rsid w:val="0028747E"/>
    <w:rsid w:val="00287BDE"/>
    <w:rsid w:val="00287E86"/>
    <w:rsid w:val="00287F20"/>
    <w:rsid w:val="002904E3"/>
    <w:rsid w:val="0029063A"/>
    <w:rsid w:val="00290C7C"/>
    <w:rsid w:val="00290DF4"/>
    <w:rsid w:val="002915F5"/>
    <w:rsid w:val="002918BA"/>
    <w:rsid w:val="00291931"/>
    <w:rsid w:val="00291D3C"/>
    <w:rsid w:val="00291D62"/>
    <w:rsid w:val="002922D4"/>
    <w:rsid w:val="00292914"/>
    <w:rsid w:val="002929B5"/>
    <w:rsid w:val="00292B43"/>
    <w:rsid w:val="002931D9"/>
    <w:rsid w:val="00293206"/>
    <w:rsid w:val="00293940"/>
    <w:rsid w:val="00293AB3"/>
    <w:rsid w:val="00293EC6"/>
    <w:rsid w:val="00294628"/>
    <w:rsid w:val="00294775"/>
    <w:rsid w:val="00294961"/>
    <w:rsid w:val="002949D3"/>
    <w:rsid w:val="00294C7A"/>
    <w:rsid w:val="00294D03"/>
    <w:rsid w:val="00294D9D"/>
    <w:rsid w:val="00294FBE"/>
    <w:rsid w:val="0029544B"/>
    <w:rsid w:val="00295AC9"/>
    <w:rsid w:val="00295FC8"/>
    <w:rsid w:val="0029736A"/>
    <w:rsid w:val="002973D2"/>
    <w:rsid w:val="00297452"/>
    <w:rsid w:val="00297D44"/>
    <w:rsid w:val="00297E0A"/>
    <w:rsid w:val="002A1224"/>
    <w:rsid w:val="002A254E"/>
    <w:rsid w:val="002A2742"/>
    <w:rsid w:val="002A28D1"/>
    <w:rsid w:val="002A2A05"/>
    <w:rsid w:val="002A2D87"/>
    <w:rsid w:val="002A3027"/>
    <w:rsid w:val="002A31B6"/>
    <w:rsid w:val="002A36A9"/>
    <w:rsid w:val="002A36C7"/>
    <w:rsid w:val="002A3B6A"/>
    <w:rsid w:val="002A40A3"/>
    <w:rsid w:val="002A47B1"/>
    <w:rsid w:val="002A506D"/>
    <w:rsid w:val="002A6139"/>
    <w:rsid w:val="002A6F3E"/>
    <w:rsid w:val="002A715D"/>
    <w:rsid w:val="002A7505"/>
    <w:rsid w:val="002A7688"/>
    <w:rsid w:val="002A77A1"/>
    <w:rsid w:val="002A7D02"/>
    <w:rsid w:val="002B0CA4"/>
    <w:rsid w:val="002B0F6C"/>
    <w:rsid w:val="002B1CC2"/>
    <w:rsid w:val="002B1F5E"/>
    <w:rsid w:val="002B2024"/>
    <w:rsid w:val="002B2686"/>
    <w:rsid w:val="002B27E1"/>
    <w:rsid w:val="002B2B62"/>
    <w:rsid w:val="002B30CA"/>
    <w:rsid w:val="002B32C7"/>
    <w:rsid w:val="002B33F1"/>
    <w:rsid w:val="002B39C3"/>
    <w:rsid w:val="002B3B72"/>
    <w:rsid w:val="002B3B79"/>
    <w:rsid w:val="002B3EBD"/>
    <w:rsid w:val="002B3EC8"/>
    <w:rsid w:val="002B3FAB"/>
    <w:rsid w:val="002B4204"/>
    <w:rsid w:val="002B431B"/>
    <w:rsid w:val="002B478A"/>
    <w:rsid w:val="002B4F69"/>
    <w:rsid w:val="002B509C"/>
    <w:rsid w:val="002B52A6"/>
    <w:rsid w:val="002B60D2"/>
    <w:rsid w:val="002B6264"/>
    <w:rsid w:val="002B6902"/>
    <w:rsid w:val="002B6A25"/>
    <w:rsid w:val="002B6E64"/>
    <w:rsid w:val="002C05B3"/>
    <w:rsid w:val="002C0737"/>
    <w:rsid w:val="002C0CA4"/>
    <w:rsid w:val="002C1AF8"/>
    <w:rsid w:val="002C21A4"/>
    <w:rsid w:val="002C2716"/>
    <w:rsid w:val="002C2CA1"/>
    <w:rsid w:val="002C313A"/>
    <w:rsid w:val="002C39C8"/>
    <w:rsid w:val="002C44BD"/>
    <w:rsid w:val="002C4C40"/>
    <w:rsid w:val="002C5308"/>
    <w:rsid w:val="002C5557"/>
    <w:rsid w:val="002C5A13"/>
    <w:rsid w:val="002C5B7D"/>
    <w:rsid w:val="002C66FD"/>
    <w:rsid w:val="002C6985"/>
    <w:rsid w:val="002C6DD5"/>
    <w:rsid w:val="002C705F"/>
    <w:rsid w:val="002C73F2"/>
    <w:rsid w:val="002C75B2"/>
    <w:rsid w:val="002C7768"/>
    <w:rsid w:val="002C799F"/>
    <w:rsid w:val="002C7F31"/>
    <w:rsid w:val="002D0CA8"/>
    <w:rsid w:val="002D0FC6"/>
    <w:rsid w:val="002D13C2"/>
    <w:rsid w:val="002D2389"/>
    <w:rsid w:val="002D270D"/>
    <w:rsid w:val="002D278B"/>
    <w:rsid w:val="002D2F13"/>
    <w:rsid w:val="002D322E"/>
    <w:rsid w:val="002D3833"/>
    <w:rsid w:val="002D4507"/>
    <w:rsid w:val="002D46C2"/>
    <w:rsid w:val="002D48E6"/>
    <w:rsid w:val="002D5761"/>
    <w:rsid w:val="002D5D28"/>
    <w:rsid w:val="002D609D"/>
    <w:rsid w:val="002E03A6"/>
    <w:rsid w:val="002E0932"/>
    <w:rsid w:val="002E102D"/>
    <w:rsid w:val="002E19D9"/>
    <w:rsid w:val="002E1B1B"/>
    <w:rsid w:val="002E1B5B"/>
    <w:rsid w:val="002E1BFF"/>
    <w:rsid w:val="002E1E10"/>
    <w:rsid w:val="002E1E8F"/>
    <w:rsid w:val="002E2493"/>
    <w:rsid w:val="002E2ABA"/>
    <w:rsid w:val="002E323A"/>
    <w:rsid w:val="002E357D"/>
    <w:rsid w:val="002E357E"/>
    <w:rsid w:val="002E367D"/>
    <w:rsid w:val="002E3BD7"/>
    <w:rsid w:val="002E4A03"/>
    <w:rsid w:val="002E4A83"/>
    <w:rsid w:val="002E4BEE"/>
    <w:rsid w:val="002E5739"/>
    <w:rsid w:val="002E5D6D"/>
    <w:rsid w:val="002E5F5A"/>
    <w:rsid w:val="002E6668"/>
    <w:rsid w:val="002E71BC"/>
    <w:rsid w:val="002E7459"/>
    <w:rsid w:val="002E75AE"/>
    <w:rsid w:val="002E7768"/>
    <w:rsid w:val="002E78BF"/>
    <w:rsid w:val="002E7DED"/>
    <w:rsid w:val="002F0304"/>
    <w:rsid w:val="002F06D4"/>
    <w:rsid w:val="002F099B"/>
    <w:rsid w:val="002F0D00"/>
    <w:rsid w:val="002F0D47"/>
    <w:rsid w:val="002F1A8E"/>
    <w:rsid w:val="002F1C6B"/>
    <w:rsid w:val="002F1E7B"/>
    <w:rsid w:val="002F2400"/>
    <w:rsid w:val="002F2672"/>
    <w:rsid w:val="002F2E97"/>
    <w:rsid w:val="002F331E"/>
    <w:rsid w:val="002F3969"/>
    <w:rsid w:val="002F3BA1"/>
    <w:rsid w:val="002F4247"/>
    <w:rsid w:val="002F4286"/>
    <w:rsid w:val="002F46D4"/>
    <w:rsid w:val="002F487D"/>
    <w:rsid w:val="002F4A54"/>
    <w:rsid w:val="002F4B69"/>
    <w:rsid w:val="002F4BF5"/>
    <w:rsid w:val="002F54BB"/>
    <w:rsid w:val="002F5541"/>
    <w:rsid w:val="002F55B6"/>
    <w:rsid w:val="002F563E"/>
    <w:rsid w:val="002F5EC7"/>
    <w:rsid w:val="002F5FFE"/>
    <w:rsid w:val="002F67F2"/>
    <w:rsid w:val="002F67F5"/>
    <w:rsid w:val="002F7011"/>
    <w:rsid w:val="002F73D9"/>
    <w:rsid w:val="00300331"/>
    <w:rsid w:val="003004F4"/>
    <w:rsid w:val="00300BD5"/>
    <w:rsid w:val="00300E45"/>
    <w:rsid w:val="00300EBF"/>
    <w:rsid w:val="00301249"/>
    <w:rsid w:val="00301334"/>
    <w:rsid w:val="00301394"/>
    <w:rsid w:val="00301602"/>
    <w:rsid w:val="00301704"/>
    <w:rsid w:val="0030170E"/>
    <w:rsid w:val="00302661"/>
    <w:rsid w:val="00302AD0"/>
    <w:rsid w:val="00302AD6"/>
    <w:rsid w:val="00302C3D"/>
    <w:rsid w:val="003039D5"/>
    <w:rsid w:val="00304255"/>
    <w:rsid w:val="00304705"/>
    <w:rsid w:val="00304EF7"/>
    <w:rsid w:val="00305239"/>
    <w:rsid w:val="00305715"/>
    <w:rsid w:val="00305AAF"/>
    <w:rsid w:val="00305D96"/>
    <w:rsid w:val="00306846"/>
    <w:rsid w:val="00306BE8"/>
    <w:rsid w:val="00306C3E"/>
    <w:rsid w:val="0030777C"/>
    <w:rsid w:val="00307B11"/>
    <w:rsid w:val="0031100D"/>
    <w:rsid w:val="003119B9"/>
    <w:rsid w:val="00311BD3"/>
    <w:rsid w:val="00311D09"/>
    <w:rsid w:val="00312132"/>
    <w:rsid w:val="003121C3"/>
    <w:rsid w:val="00312240"/>
    <w:rsid w:val="003125D8"/>
    <w:rsid w:val="00312E4A"/>
    <w:rsid w:val="00313335"/>
    <w:rsid w:val="003133FA"/>
    <w:rsid w:val="00313C24"/>
    <w:rsid w:val="00313DEB"/>
    <w:rsid w:val="003147DE"/>
    <w:rsid w:val="00315659"/>
    <w:rsid w:val="00315C24"/>
    <w:rsid w:val="00315C83"/>
    <w:rsid w:val="003169B3"/>
    <w:rsid w:val="00317213"/>
    <w:rsid w:val="0031757D"/>
    <w:rsid w:val="00317759"/>
    <w:rsid w:val="00317A84"/>
    <w:rsid w:val="00317F31"/>
    <w:rsid w:val="003201AB"/>
    <w:rsid w:val="00320418"/>
    <w:rsid w:val="003205EB"/>
    <w:rsid w:val="003217D1"/>
    <w:rsid w:val="00321AB8"/>
    <w:rsid w:val="00321DCB"/>
    <w:rsid w:val="00322055"/>
    <w:rsid w:val="00322D38"/>
    <w:rsid w:val="00322FC8"/>
    <w:rsid w:val="0032302E"/>
    <w:rsid w:val="00323074"/>
    <w:rsid w:val="00323409"/>
    <w:rsid w:val="00324007"/>
    <w:rsid w:val="0032403E"/>
    <w:rsid w:val="00324080"/>
    <w:rsid w:val="00324112"/>
    <w:rsid w:val="003246F8"/>
    <w:rsid w:val="00324DBA"/>
    <w:rsid w:val="00324FBA"/>
    <w:rsid w:val="003252DB"/>
    <w:rsid w:val="00325C05"/>
    <w:rsid w:val="00326052"/>
    <w:rsid w:val="00326719"/>
    <w:rsid w:val="0032718E"/>
    <w:rsid w:val="003275D5"/>
    <w:rsid w:val="0032773A"/>
    <w:rsid w:val="00330E40"/>
    <w:rsid w:val="00331C72"/>
    <w:rsid w:val="00331CCC"/>
    <w:rsid w:val="0033258A"/>
    <w:rsid w:val="0033274F"/>
    <w:rsid w:val="00332C94"/>
    <w:rsid w:val="00332DF2"/>
    <w:rsid w:val="00333AFA"/>
    <w:rsid w:val="00333D47"/>
    <w:rsid w:val="0033461D"/>
    <w:rsid w:val="00334815"/>
    <w:rsid w:val="0033493A"/>
    <w:rsid w:val="00334C7D"/>
    <w:rsid w:val="00335A43"/>
    <w:rsid w:val="00335BE4"/>
    <w:rsid w:val="00335D8C"/>
    <w:rsid w:val="00336B2E"/>
    <w:rsid w:val="00336E1A"/>
    <w:rsid w:val="00336F6A"/>
    <w:rsid w:val="003370AE"/>
    <w:rsid w:val="00340741"/>
    <w:rsid w:val="003407CB"/>
    <w:rsid w:val="00340951"/>
    <w:rsid w:val="00340AF8"/>
    <w:rsid w:val="00340BB4"/>
    <w:rsid w:val="0034123C"/>
    <w:rsid w:val="0034194F"/>
    <w:rsid w:val="00342DB6"/>
    <w:rsid w:val="00342F48"/>
    <w:rsid w:val="003437B9"/>
    <w:rsid w:val="00343B8C"/>
    <w:rsid w:val="00343EBA"/>
    <w:rsid w:val="00344116"/>
    <w:rsid w:val="00344721"/>
    <w:rsid w:val="00344723"/>
    <w:rsid w:val="003447D3"/>
    <w:rsid w:val="00344C30"/>
    <w:rsid w:val="0034542B"/>
    <w:rsid w:val="003455D4"/>
    <w:rsid w:val="0034625B"/>
    <w:rsid w:val="0034677E"/>
    <w:rsid w:val="003467D5"/>
    <w:rsid w:val="00346B59"/>
    <w:rsid w:val="00346DA1"/>
    <w:rsid w:val="0034721A"/>
    <w:rsid w:val="0034725E"/>
    <w:rsid w:val="003472AB"/>
    <w:rsid w:val="003474D8"/>
    <w:rsid w:val="00347BAD"/>
    <w:rsid w:val="00350269"/>
    <w:rsid w:val="0035090A"/>
    <w:rsid w:val="00350B1D"/>
    <w:rsid w:val="00350E8B"/>
    <w:rsid w:val="003513EC"/>
    <w:rsid w:val="0035176D"/>
    <w:rsid w:val="00351912"/>
    <w:rsid w:val="0035201F"/>
    <w:rsid w:val="00352428"/>
    <w:rsid w:val="00352F1B"/>
    <w:rsid w:val="00353099"/>
    <w:rsid w:val="00353347"/>
    <w:rsid w:val="0035397F"/>
    <w:rsid w:val="003548A6"/>
    <w:rsid w:val="00354A7F"/>
    <w:rsid w:val="00354B95"/>
    <w:rsid w:val="00354BDF"/>
    <w:rsid w:val="00354E34"/>
    <w:rsid w:val="003551A4"/>
    <w:rsid w:val="00356074"/>
    <w:rsid w:val="003560FC"/>
    <w:rsid w:val="00356708"/>
    <w:rsid w:val="003569AD"/>
    <w:rsid w:val="00356A1B"/>
    <w:rsid w:val="00356A5F"/>
    <w:rsid w:val="00356A61"/>
    <w:rsid w:val="00356CCB"/>
    <w:rsid w:val="0035724A"/>
    <w:rsid w:val="00357311"/>
    <w:rsid w:val="003574B3"/>
    <w:rsid w:val="0035761E"/>
    <w:rsid w:val="00357BF1"/>
    <w:rsid w:val="00357C2C"/>
    <w:rsid w:val="00357F3B"/>
    <w:rsid w:val="00360C58"/>
    <w:rsid w:val="00360DBF"/>
    <w:rsid w:val="003616CF"/>
    <w:rsid w:val="003617AB"/>
    <w:rsid w:val="00361C14"/>
    <w:rsid w:val="00361E11"/>
    <w:rsid w:val="00362175"/>
    <w:rsid w:val="003623F2"/>
    <w:rsid w:val="00362750"/>
    <w:rsid w:val="0036283E"/>
    <w:rsid w:val="00362866"/>
    <w:rsid w:val="00362914"/>
    <w:rsid w:val="00362E3D"/>
    <w:rsid w:val="003630A0"/>
    <w:rsid w:val="0036326B"/>
    <w:rsid w:val="00363458"/>
    <w:rsid w:val="00363AA0"/>
    <w:rsid w:val="00364149"/>
    <w:rsid w:val="00364918"/>
    <w:rsid w:val="00365349"/>
    <w:rsid w:val="003658C5"/>
    <w:rsid w:val="00365B68"/>
    <w:rsid w:val="00365D71"/>
    <w:rsid w:val="0036752B"/>
    <w:rsid w:val="00367B44"/>
    <w:rsid w:val="00367C74"/>
    <w:rsid w:val="00367F51"/>
    <w:rsid w:val="003701E6"/>
    <w:rsid w:val="00370622"/>
    <w:rsid w:val="00370DF1"/>
    <w:rsid w:val="0037126E"/>
    <w:rsid w:val="0037163A"/>
    <w:rsid w:val="00371BE9"/>
    <w:rsid w:val="00371EE0"/>
    <w:rsid w:val="00372175"/>
    <w:rsid w:val="003721E6"/>
    <w:rsid w:val="0037236B"/>
    <w:rsid w:val="003732CF"/>
    <w:rsid w:val="0037344C"/>
    <w:rsid w:val="0037397E"/>
    <w:rsid w:val="00375316"/>
    <w:rsid w:val="0037576D"/>
    <w:rsid w:val="003757CA"/>
    <w:rsid w:val="003758E1"/>
    <w:rsid w:val="00375B3F"/>
    <w:rsid w:val="00375F7C"/>
    <w:rsid w:val="0037648C"/>
    <w:rsid w:val="00376666"/>
    <w:rsid w:val="00377160"/>
    <w:rsid w:val="003778DA"/>
    <w:rsid w:val="003804FC"/>
    <w:rsid w:val="00380B59"/>
    <w:rsid w:val="00380E77"/>
    <w:rsid w:val="00380FC3"/>
    <w:rsid w:val="003819D2"/>
    <w:rsid w:val="003819E9"/>
    <w:rsid w:val="00381B5F"/>
    <w:rsid w:val="00381F39"/>
    <w:rsid w:val="003821F1"/>
    <w:rsid w:val="00382C0F"/>
    <w:rsid w:val="00382C11"/>
    <w:rsid w:val="00382F93"/>
    <w:rsid w:val="003836E3"/>
    <w:rsid w:val="003837F7"/>
    <w:rsid w:val="00383AA9"/>
    <w:rsid w:val="00385C9A"/>
    <w:rsid w:val="003863AE"/>
    <w:rsid w:val="00386438"/>
    <w:rsid w:val="0038644C"/>
    <w:rsid w:val="0038686F"/>
    <w:rsid w:val="00386DE5"/>
    <w:rsid w:val="00386E52"/>
    <w:rsid w:val="003871BB"/>
    <w:rsid w:val="003875DF"/>
    <w:rsid w:val="00387930"/>
    <w:rsid w:val="00387B0E"/>
    <w:rsid w:val="00387CC0"/>
    <w:rsid w:val="00387D56"/>
    <w:rsid w:val="003907F8"/>
    <w:rsid w:val="0039083F"/>
    <w:rsid w:val="00390D28"/>
    <w:rsid w:val="00391405"/>
    <w:rsid w:val="0039143A"/>
    <w:rsid w:val="00391528"/>
    <w:rsid w:val="0039203F"/>
    <w:rsid w:val="0039211C"/>
    <w:rsid w:val="0039242E"/>
    <w:rsid w:val="0039276D"/>
    <w:rsid w:val="00392796"/>
    <w:rsid w:val="00392A77"/>
    <w:rsid w:val="00392CFC"/>
    <w:rsid w:val="00392FF9"/>
    <w:rsid w:val="003931AF"/>
    <w:rsid w:val="00393930"/>
    <w:rsid w:val="00393B13"/>
    <w:rsid w:val="00393DA6"/>
    <w:rsid w:val="00393FA0"/>
    <w:rsid w:val="00394628"/>
    <w:rsid w:val="0039511E"/>
    <w:rsid w:val="003953C0"/>
    <w:rsid w:val="00395937"/>
    <w:rsid w:val="00395BBC"/>
    <w:rsid w:val="0039669E"/>
    <w:rsid w:val="00396BC5"/>
    <w:rsid w:val="00396C18"/>
    <w:rsid w:val="0039710E"/>
    <w:rsid w:val="00397740"/>
    <w:rsid w:val="003A01D0"/>
    <w:rsid w:val="003A0209"/>
    <w:rsid w:val="003A0226"/>
    <w:rsid w:val="003A0A2F"/>
    <w:rsid w:val="003A0D8F"/>
    <w:rsid w:val="003A2120"/>
    <w:rsid w:val="003A2660"/>
    <w:rsid w:val="003A2915"/>
    <w:rsid w:val="003A2A1E"/>
    <w:rsid w:val="003A2CF1"/>
    <w:rsid w:val="003A2D5F"/>
    <w:rsid w:val="003A34DC"/>
    <w:rsid w:val="003A3620"/>
    <w:rsid w:val="003A3630"/>
    <w:rsid w:val="003A37B5"/>
    <w:rsid w:val="003A39DE"/>
    <w:rsid w:val="003A39E9"/>
    <w:rsid w:val="003A3AAB"/>
    <w:rsid w:val="003A3ED7"/>
    <w:rsid w:val="003A4431"/>
    <w:rsid w:val="003A494F"/>
    <w:rsid w:val="003A5218"/>
    <w:rsid w:val="003A5470"/>
    <w:rsid w:val="003A6013"/>
    <w:rsid w:val="003A6337"/>
    <w:rsid w:val="003A678E"/>
    <w:rsid w:val="003A730A"/>
    <w:rsid w:val="003A7496"/>
    <w:rsid w:val="003A7B30"/>
    <w:rsid w:val="003B0145"/>
    <w:rsid w:val="003B081E"/>
    <w:rsid w:val="003B0984"/>
    <w:rsid w:val="003B11F9"/>
    <w:rsid w:val="003B1495"/>
    <w:rsid w:val="003B21F7"/>
    <w:rsid w:val="003B2367"/>
    <w:rsid w:val="003B26A3"/>
    <w:rsid w:val="003B2CA0"/>
    <w:rsid w:val="003B2CF1"/>
    <w:rsid w:val="003B2DEF"/>
    <w:rsid w:val="003B2EB8"/>
    <w:rsid w:val="003B3102"/>
    <w:rsid w:val="003B327A"/>
    <w:rsid w:val="003B422B"/>
    <w:rsid w:val="003B4343"/>
    <w:rsid w:val="003B437B"/>
    <w:rsid w:val="003B46BA"/>
    <w:rsid w:val="003B46F8"/>
    <w:rsid w:val="003B48FF"/>
    <w:rsid w:val="003B4A65"/>
    <w:rsid w:val="003B4DBD"/>
    <w:rsid w:val="003B647F"/>
    <w:rsid w:val="003B6F7C"/>
    <w:rsid w:val="003B733D"/>
    <w:rsid w:val="003B77CE"/>
    <w:rsid w:val="003B78D8"/>
    <w:rsid w:val="003C00A8"/>
    <w:rsid w:val="003C00E8"/>
    <w:rsid w:val="003C01AC"/>
    <w:rsid w:val="003C0375"/>
    <w:rsid w:val="003C05AF"/>
    <w:rsid w:val="003C0789"/>
    <w:rsid w:val="003C07AB"/>
    <w:rsid w:val="003C0992"/>
    <w:rsid w:val="003C0C9C"/>
    <w:rsid w:val="003C1086"/>
    <w:rsid w:val="003C16D2"/>
    <w:rsid w:val="003C2092"/>
    <w:rsid w:val="003C21E2"/>
    <w:rsid w:val="003C2364"/>
    <w:rsid w:val="003C285B"/>
    <w:rsid w:val="003C2A5B"/>
    <w:rsid w:val="003C2B45"/>
    <w:rsid w:val="003C2D89"/>
    <w:rsid w:val="003C3404"/>
    <w:rsid w:val="003C3926"/>
    <w:rsid w:val="003C3CE7"/>
    <w:rsid w:val="003C4676"/>
    <w:rsid w:val="003C46A4"/>
    <w:rsid w:val="003C4B27"/>
    <w:rsid w:val="003C4C9A"/>
    <w:rsid w:val="003C4CF6"/>
    <w:rsid w:val="003C5036"/>
    <w:rsid w:val="003C5229"/>
    <w:rsid w:val="003C5431"/>
    <w:rsid w:val="003C54A0"/>
    <w:rsid w:val="003C578C"/>
    <w:rsid w:val="003C57DC"/>
    <w:rsid w:val="003C5C14"/>
    <w:rsid w:val="003C5C81"/>
    <w:rsid w:val="003C6289"/>
    <w:rsid w:val="003C66B9"/>
    <w:rsid w:val="003C6A6D"/>
    <w:rsid w:val="003C6D0D"/>
    <w:rsid w:val="003C6D32"/>
    <w:rsid w:val="003C738C"/>
    <w:rsid w:val="003C7E30"/>
    <w:rsid w:val="003D02E2"/>
    <w:rsid w:val="003D0AC1"/>
    <w:rsid w:val="003D0B12"/>
    <w:rsid w:val="003D0ECC"/>
    <w:rsid w:val="003D10AE"/>
    <w:rsid w:val="003D1550"/>
    <w:rsid w:val="003D2330"/>
    <w:rsid w:val="003D28D0"/>
    <w:rsid w:val="003D2996"/>
    <w:rsid w:val="003D2B40"/>
    <w:rsid w:val="003D30D6"/>
    <w:rsid w:val="003D3A34"/>
    <w:rsid w:val="003D3A88"/>
    <w:rsid w:val="003D3F67"/>
    <w:rsid w:val="003D4471"/>
    <w:rsid w:val="003D5049"/>
    <w:rsid w:val="003D5119"/>
    <w:rsid w:val="003D5958"/>
    <w:rsid w:val="003D5D49"/>
    <w:rsid w:val="003D5E19"/>
    <w:rsid w:val="003D6D28"/>
    <w:rsid w:val="003D7FD6"/>
    <w:rsid w:val="003E023C"/>
    <w:rsid w:val="003E03B6"/>
    <w:rsid w:val="003E0CA8"/>
    <w:rsid w:val="003E0D6D"/>
    <w:rsid w:val="003E10FB"/>
    <w:rsid w:val="003E121B"/>
    <w:rsid w:val="003E168F"/>
    <w:rsid w:val="003E1D7B"/>
    <w:rsid w:val="003E1E7C"/>
    <w:rsid w:val="003E2172"/>
    <w:rsid w:val="003E224E"/>
    <w:rsid w:val="003E29AF"/>
    <w:rsid w:val="003E2A34"/>
    <w:rsid w:val="003E3436"/>
    <w:rsid w:val="003E35D2"/>
    <w:rsid w:val="003E3813"/>
    <w:rsid w:val="003E449D"/>
    <w:rsid w:val="003E47A7"/>
    <w:rsid w:val="003E4C0A"/>
    <w:rsid w:val="003E560F"/>
    <w:rsid w:val="003E5CBD"/>
    <w:rsid w:val="003E5D2F"/>
    <w:rsid w:val="003E5FA6"/>
    <w:rsid w:val="003E624C"/>
    <w:rsid w:val="003E70AF"/>
    <w:rsid w:val="003E713F"/>
    <w:rsid w:val="003E7752"/>
    <w:rsid w:val="003E777A"/>
    <w:rsid w:val="003F030F"/>
    <w:rsid w:val="003F055F"/>
    <w:rsid w:val="003F1315"/>
    <w:rsid w:val="003F1346"/>
    <w:rsid w:val="003F198A"/>
    <w:rsid w:val="003F1AAB"/>
    <w:rsid w:val="003F1CAC"/>
    <w:rsid w:val="003F2105"/>
    <w:rsid w:val="003F2204"/>
    <w:rsid w:val="003F2E7D"/>
    <w:rsid w:val="003F34E7"/>
    <w:rsid w:val="003F3693"/>
    <w:rsid w:val="003F3855"/>
    <w:rsid w:val="003F4F60"/>
    <w:rsid w:val="003F552F"/>
    <w:rsid w:val="003F55C7"/>
    <w:rsid w:val="003F5CC8"/>
    <w:rsid w:val="003F5FA9"/>
    <w:rsid w:val="003F6135"/>
    <w:rsid w:val="003F6206"/>
    <w:rsid w:val="003F6780"/>
    <w:rsid w:val="003F68C2"/>
    <w:rsid w:val="003F6982"/>
    <w:rsid w:val="003F6A48"/>
    <w:rsid w:val="003F6BF2"/>
    <w:rsid w:val="003F6C67"/>
    <w:rsid w:val="003F6E07"/>
    <w:rsid w:val="003F717F"/>
    <w:rsid w:val="003F731F"/>
    <w:rsid w:val="003F7C65"/>
    <w:rsid w:val="003F7D9A"/>
    <w:rsid w:val="004007EA"/>
    <w:rsid w:val="00400908"/>
    <w:rsid w:val="00400BCA"/>
    <w:rsid w:val="00400BCD"/>
    <w:rsid w:val="00400E23"/>
    <w:rsid w:val="004015AE"/>
    <w:rsid w:val="004016A2"/>
    <w:rsid w:val="004016E3"/>
    <w:rsid w:val="00402311"/>
    <w:rsid w:val="0040268C"/>
    <w:rsid w:val="00403636"/>
    <w:rsid w:val="00403CAE"/>
    <w:rsid w:val="00403F7D"/>
    <w:rsid w:val="00404324"/>
    <w:rsid w:val="00404485"/>
    <w:rsid w:val="004046D1"/>
    <w:rsid w:val="0040491D"/>
    <w:rsid w:val="00404B2A"/>
    <w:rsid w:val="00405108"/>
    <w:rsid w:val="00405F19"/>
    <w:rsid w:val="00406391"/>
    <w:rsid w:val="004063F8"/>
    <w:rsid w:val="004067E1"/>
    <w:rsid w:val="004067EA"/>
    <w:rsid w:val="00406976"/>
    <w:rsid w:val="00406B27"/>
    <w:rsid w:val="00406B74"/>
    <w:rsid w:val="00406C36"/>
    <w:rsid w:val="00407370"/>
    <w:rsid w:val="0040789D"/>
    <w:rsid w:val="00407E49"/>
    <w:rsid w:val="004105BD"/>
    <w:rsid w:val="004108D8"/>
    <w:rsid w:val="004108FD"/>
    <w:rsid w:val="0041183D"/>
    <w:rsid w:val="004119FE"/>
    <w:rsid w:val="00411CED"/>
    <w:rsid w:val="004121B4"/>
    <w:rsid w:val="00412600"/>
    <w:rsid w:val="00412E11"/>
    <w:rsid w:val="00412EC5"/>
    <w:rsid w:val="00413104"/>
    <w:rsid w:val="00413242"/>
    <w:rsid w:val="004133B1"/>
    <w:rsid w:val="004136DD"/>
    <w:rsid w:val="0041439E"/>
    <w:rsid w:val="004143BF"/>
    <w:rsid w:val="00414714"/>
    <w:rsid w:val="00414CC9"/>
    <w:rsid w:val="00415068"/>
    <w:rsid w:val="00415242"/>
    <w:rsid w:val="0041540F"/>
    <w:rsid w:val="004157C8"/>
    <w:rsid w:val="004158DF"/>
    <w:rsid w:val="00416430"/>
    <w:rsid w:val="00416446"/>
    <w:rsid w:val="004169D9"/>
    <w:rsid w:val="00416A84"/>
    <w:rsid w:val="00416CDC"/>
    <w:rsid w:val="00416DF3"/>
    <w:rsid w:val="0041758F"/>
    <w:rsid w:val="00417602"/>
    <w:rsid w:val="004176F3"/>
    <w:rsid w:val="00420032"/>
    <w:rsid w:val="004203F4"/>
    <w:rsid w:val="00420684"/>
    <w:rsid w:val="00420B68"/>
    <w:rsid w:val="00420D63"/>
    <w:rsid w:val="0042145E"/>
    <w:rsid w:val="00421B0B"/>
    <w:rsid w:val="00421C1F"/>
    <w:rsid w:val="00421EAE"/>
    <w:rsid w:val="00421EEA"/>
    <w:rsid w:val="00422619"/>
    <w:rsid w:val="004230B4"/>
    <w:rsid w:val="004230CD"/>
    <w:rsid w:val="004232DA"/>
    <w:rsid w:val="0042348A"/>
    <w:rsid w:val="00423672"/>
    <w:rsid w:val="00424640"/>
    <w:rsid w:val="00424906"/>
    <w:rsid w:val="00424AAE"/>
    <w:rsid w:val="00424ABF"/>
    <w:rsid w:val="00424B5B"/>
    <w:rsid w:val="00425CE7"/>
    <w:rsid w:val="00425FDD"/>
    <w:rsid w:val="0042640F"/>
    <w:rsid w:val="0042688A"/>
    <w:rsid w:val="004268E7"/>
    <w:rsid w:val="0042775B"/>
    <w:rsid w:val="004300E6"/>
    <w:rsid w:val="00430882"/>
    <w:rsid w:val="00430965"/>
    <w:rsid w:val="00430978"/>
    <w:rsid w:val="00430BAA"/>
    <w:rsid w:val="00430EB5"/>
    <w:rsid w:val="004311B6"/>
    <w:rsid w:val="0043162F"/>
    <w:rsid w:val="00431727"/>
    <w:rsid w:val="00431805"/>
    <w:rsid w:val="004321F7"/>
    <w:rsid w:val="00432F2F"/>
    <w:rsid w:val="00432F4A"/>
    <w:rsid w:val="004331A7"/>
    <w:rsid w:val="004334E8"/>
    <w:rsid w:val="004336FB"/>
    <w:rsid w:val="004339B3"/>
    <w:rsid w:val="00433E06"/>
    <w:rsid w:val="00433E9F"/>
    <w:rsid w:val="004343AA"/>
    <w:rsid w:val="00434488"/>
    <w:rsid w:val="00434503"/>
    <w:rsid w:val="00434D13"/>
    <w:rsid w:val="0043557A"/>
    <w:rsid w:val="00435A6C"/>
    <w:rsid w:val="00436429"/>
    <w:rsid w:val="00436711"/>
    <w:rsid w:val="004367E4"/>
    <w:rsid w:val="00436A21"/>
    <w:rsid w:val="00436EEF"/>
    <w:rsid w:val="00437229"/>
    <w:rsid w:val="00437655"/>
    <w:rsid w:val="004377E4"/>
    <w:rsid w:val="00437BFA"/>
    <w:rsid w:val="00437FC3"/>
    <w:rsid w:val="004402D8"/>
    <w:rsid w:val="00440AAA"/>
    <w:rsid w:val="00440E02"/>
    <w:rsid w:val="00441194"/>
    <w:rsid w:val="004418CF"/>
    <w:rsid w:val="00441AF3"/>
    <w:rsid w:val="00442533"/>
    <w:rsid w:val="00442916"/>
    <w:rsid w:val="00442FC8"/>
    <w:rsid w:val="0044306B"/>
    <w:rsid w:val="00443500"/>
    <w:rsid w:val="004435B4"/>
    <w:rsid w:val="00443857"/>
    <w:rsid w:val="00443C0C"/>
    <w:rsid w:val="00443C46"/>
    <w:rsid w:val="004445C3"/>
    <w:rsid w:val="00444720"/>
    <w:rsid w:val="00444872"/>
    <w:rsid w:val="004449E9"/>
    <w:rsid w:val="00445DD3"/>
    <w:rsid w:val="00445DFF"/>
    <w:rsid w:val="00446093"/>
    <w:rsid w:val="00446D38"/>
    <w:rsid w:val="00447348"/>
    <w:rsid w:val="00447996"/>
    <w:rsid w:val="00447AAE"/>
    <w:rsid w:val="00450113"/>
    <w:rsid w:val="00450148"/>
    <w:rsid w:val="0045035A"/>
    <w:rsid w:val="00450F02"/>
    <w:rsid w:val="0045112C"/>
    <w:rsid w:val="004513DD"/>
    <w:rsid w:val="0045143D"/>
    <w:rsid w:val="004514A5"/>
    <w:rsid w:val="00451596"/>
    <w:rsid w:val="00451732"/>
    <w:rsid w:val="00451C69"/>
    <w:rsid w:val="00451F97"/>
    <w:rsid w:val="004522E5"/>
    <w:rsid w:val="004524A8"/>
    <w:rsid w:val="004527F7"/>
    <w:rsid w:val="004528AE"/>
    <w:rsid w:val="00452F76"/>
    <w:rsid w:val="0045301E"/>
    <w:rsid w:val="0045333A"/>
    <w:rsid w:val="00453445"/>
    <w:rsid w:val="00453622"/>
    <w:rsid w:val="0045397C"/>
    <w:rsid w:val="00453E30"/>
    <w:rsid w:val="00454165"/>
    <w:rsid w:val="00454247"/>
    <w:rsid w:val="00454B96"/>
    <w:rsid w:val="004553F3"/>
    <w:rsid w:val="0045566C"/>
    <w:rsid w:val="00455AEA"/>
    <w:rsid w:val="00455EBE"/>
    <w:rsid w:val="004561F6"/>
    <w:rsid w:val="004562C7"/>
    <w:rsid w:val="00456EEB"/>
    <w:rsid w:val="004571EB"/>
    <w:rsid w:val="004573B3"/>
    <w:rsid w:val="00457925"/>
    <w:rsid w:val="00457AEE"/>
    <w:rsid w:val="00457B53"/>
    <w:rsid w:val="00457CC7"/>
    <w:rsid w:val="004602ED"/>
    <w:rsid w:val="00460384"/>
    <w:rsid w:val="00460AED"/>
    <w:rsid w:val="00460B0B"/>
    <w:rsid w:val="0046162B"/>
    <w:rsid w:val="004616FD"/>
    <w:rsid w:val="00461C5F"/>
    <w:rsid w:val="00462215"/>
    <w:rsid w:val="00462719"/>
    <w:rsid w:val="00462C7A"/>
    <w:rsid w:val="00462E3B"/>
    <w:rsid w:val="00463003"/>
    <w:rsid w:val="00463893"/>
    <w:rsid w:val="00463C4E"/>
    <w:rsid w:val="00464281"/>
    <w:rsid w:val="00464D91"/>
    <w:rsid w:val="00464DD4"/>
    <w:rsid w:val="004652C4"/>
    <w:rsid w:val="0046544E"/>
    <w:rsid w:val="00466339"/>
    <w:rsid w:val="004664BC"/>
    <w:rsid w:val="004665CE"/>
    <w:rsid w:val="00466AA8"/>
    <w:rsid w:val="00466B56"/>
    <w:rsid w:val="00466B83"/>
    <w:rsid w:val="00466FE0"/>
    <w:rsid w:val="00470610"/>
    <w:rsid w:val="00470E8C"/>
    <w:rsid w:val="00471640"/>
    <w:rsid w:val="004724B0"/>
    <w:rsid w:val="004724E1"/>
    <w:rsid w:val="0047256D"/>
    <w:rsid w:val="00472721"/>
    <w:rsid w:val="00472AEA"/>
    <w:rsid w:val="00472DAE"/>
    <w:rsid w:val="00472EE8"/>
    <w:rsid w:val="004734B5"/>
    <w:rsid w:val="0047351E"/>
    <w:rsid w:val="0047367C"/>
    <w:rsid w:val="00473D14"/>
    <w:rsid w:val="00473F85"/>
    <w:rsid w:val="004749DC"/>
    <w:rsid w:val="00474E08"/>
    <w:rsid w:val="004752C3"/>
    <w:rsid w:val="0047601B"/>
    <w:rsid w:val="0047708A"/>
    <w:rsid w:val="00477133"/>
    <w:rsid w:val="00477627"/>
    <w:rsid w:val="00477B38"/>
    <w:rsid w:val="00477DB8"/>
    <w:rsid w:val="00480D6E"/>
    <w:rsid w:val="00480DD9"/>
    <w:rsid w:val="00481294"/>
    <w:rsid w:val="00481567"/>
    <w:rsid w:val="00481E41"/>
    <w:rsid w:val="00481ECA"/>
    <w:rsid w:val="00482517"/>
    <w:rsid w:val="00482C85"/>
    <w:rsid w:val="00482E0D"/>
    <w:rsid w:val="00482EDA"/>
    <w:rsid w:val="00482F08"/>
    <w:rsid w:val="00483099"/>
    <w:rsid w:val="004834CF"/>
    <w:rsid w:val="004837B4"/>
    <w:rsid w:val="00483DE8"/>
    <w:rsid w:val="00484B57"/>
    <w:rsid w:val="00484E8F"/>
    <w:rsid w:val="00485234"/>
    <w:rsid w:val="00485545"/>
    <w:rsid w:val="004862E8"/>
    <w:rsid w:val="00486A0E"/>
    <w:rsid w:val="00486BF4"/>
    <w:rsid w:val="00486FC7"/>
    <w:rsid w:val="00486FEF"/>
    <w:rsid w:val="004875ED"/>
    <w:rsid w:val="00487844"/>
    <w:rsid w:val="00487E63"/>
    <w:rsid w:val="004900FF"/>
    <w:rsid w:val="00490205"/>
    <w:rsid w:val="00490DDD"/>
    <w:rsid w:val="0049160A"/>
    <w:rsid w:val="00491852"/>
    <w:rsid w:val="00492159"/>
    <w:rsid w:val="004924F8"/>
    <w:rsid w:val="00493161"/>
    <w:rsid w:val="00493233"/>
    <w:rsid w:val="0049350B"/>
    <w:rsid w:val="00493B29"/>
    <w:rsid w:val="00493C5F"/>
    <w:rsid w:val="00493F6B"/>
    <w:rsid w:val="00493F90"/>
    <w:rsid w:val="0049466D"/>
    <w:rsid w:val="00494FF0"/>
    <w:rsid w:val="00495366"/>
    <w:rsid w:val="004955E4"/>
    <w:rsid w:val="00495EBE"/>
    <w:rsid w:val="00495FAC"/>
    <w:rsid w:val="00496499"/>
    <w:rsid w:val="00496C23"/>
    <w:rsid w:val="00496FD1"/>
    <w:rsid w:val="00497DC3"/>
    <w:rsid w:val="004A05AC"/>
    <w:rsid w:val="004A08A0"/>
    <w:rsid w:val="004A0C56"/>
    <w:rsid w:val="004A0E35"/>
    <w:rsid w:val="004A1195"/>
    <w:rsid w:val="004A16B1"/>
    <w:rsid w:val="004A23F3"/>
    <w:rsid w:val="004A2766"/>
    <w:rsid w:val="004A2943"/>
    <w:rsid w:val="004A2A76"/>
    <w:rsid w:val="004A2F4E"/>
    <w:rsid w:val="004A307E"/>
    <w:rsid w:val="004A3107"/>
    <w:rsid w:val="004A3D56"/>
    <w:rsid w:val="004A3DE3"/>
    <w:rsid w:val="004A5205"/>
    <w:rsid w:val="004A5735"/>
    <w:rsid w:val="004A5BF4"/>
    <w:rsid w:val="004A67A8"/>
    <w:rsid w:val="004A6C16"/>
    <w:rsid w:val="004B031B"/>
    <w:rsid w:val="004B0669"/>
    <w:rsid w:val="004B0B66"/>
    <w:rsid w:val="004B12D3"/>
    <w:rsid w:val="004B1498"/>
    <w:rsid w:val="004B1553"/>
    <w:rsid w:val="004B17DB"/>
    <w:rsid w:val="004B1F51"/>
    <w:rsid w:val="004B23DE"/>
    <w:rsid w:val="004B304B"/>
    <w:rsid w:val="004B3811"/>
    <w:rsid w:val="004B3C2F"/>
    <w:rsid w:val="004B3E95"/>
    <w:rsid w:val="004B41E2"/>
    <w:rsid w:val="004B48DA"/>
    <w:rsid w:val="004B49DD"/>
    <w:rsid w:val="004B5805"/>
    <w:rsid w:val="004B5AC8"/>
    <w:rsid w:val="004B60FE"/>
    <w:rsid w:val="004B6136"/>
    <w:rsid w:val="004B6441"/>
    <w:rsid w:val="004B6627"/>
    <w:rsid w:val="004B68FD"/>
    <w:rsid w:val="004B6E42"/>
    <w:rsid w:val="004B7C01"/>
    <w:rsid w:val="004B7C7A"/>
    <w:rsid w:val="004B7D16"/>
    <w:rsid w:val="004B7D7D"/>
    <w:rsid w:val="004C0402"/>
    <w:rsid w:val="004C081E"/>
    <w:rsid w:val="004C0C28"/>
    <w:rsid w:val="004C0ED1"/>
    <w:rsid w:val="004C111C"/>
    <w:rsid w:val="004C11B7"/>
    <w:rsid w:val="004C124E"/>
    <w:rsid w:val="004C13BE"/>
    <w:rsid w:val="004C1552"/>
    <w:rsid w:val="004C2C41"/>
    <w:rsid w:val="004C3240"/>
    <w:rsid w:val="004C3868"/>
    <w:rsid w:val="004C4BA7"/>
    <w:rsid w:val="004C573C"/>
    <w:rsid w:val="004C581A"/>
    <w:rsid w:val="004C5C91"/>
    <w:rsid w:val="004C640D"/>
    <w:rsid w:val="004C678B"/>
    <w:rsid w:val="004C6A40"/>
    <w:rsid w:val="004C6C68"/>
    <w:rsid w:val="004C6CB1"/>
    <w:rsid w:val="004C6E22"/>
    <w:rsid w:val="004C6E2A"/>
    <w:rsid w:val="004D00C6"/>
    <w:rsid w:val="004D0369"/>
    <w:rsid w:val="004D03E6"/>
    <w:rsid w:val="004D03FE"/>
    <w:rsid w:val="004D1619"/>
    <w:rsid w:val="004D1825"/>
    <w:rsid w:val="004D1C0F"/>
    <w:rsid w:val="004D1D2B"/>
    <w:rsid w:val="004D296C"/>
    <w:rsid w:val="004D379E"/>
    <w:rsid w:val="004D3A21"/>
    <w:rsid w:val="004D3A39"/>
    <w:rsid w:val="004D4AC9"/>
    <w:rsid w:val="004D5145"/>
    <w:rsid w:val="004D5579"/>
    <w:rsid w:val="004D6331"/>
    <w:rsid w:val="004D682B"/>
    <w:rsid w:val="004D6935"/>
    <w:rsid w:val="004D6C2F"/>
    <w:rsid w:val="004D7450"/>
    <w:rsid w:val="004D7F88"/>
    <w:rsid w:val="004E01D5"/>
    <w:rsid w:val="004E094B"/>
    <w:rsid w:val="004E0B1B"/>
    <w:rsid w:val="004E0FBB"/>
    <w:rsid w:val="004E1319"/>
    <w:rsid w:val="004E2826"/>
    <w:rsid w:val="004E285E"/>
    <w:rsid w:val="004E2B0D"/>
    <w:rsid w:val="004E2CD9"/>
    <w:rsid w:val="004E3E09"/>
    <w:rsid w:val="004E4090"/>
    <w:rsid w:val="004E40EE"/>
    <w:rsid w:val="004E45EB"/>
    <w:rsid w:val="004E4F1A"/>
    <w:rsid w:val="004E54B6"/>
    <w:rsid w:val="004E6140"/>
    <w:rsid w:val="004E6667"/>
    <w:rsid w:val="004E6AED"/>
    <w:rsid w:val="004E73FE"/>
    <w:rsid w:val="004E7532"/>
    <w:rsid w:val="004E7A16"/>
    <w:rsid w:val="004F029B"/>
    <w:rsid w:val="004F03D5"/>
    <w:rsid w:val="004F08DD"/>
    <w:rsid w:val="004F13DF"/>
    <w:rsid w:val="004F22B5"/>
    <w:rsid w:val="004F2BE0"/>
    <w:rsid w:val="004F2CAD"/>
    <w:rsid w:val="004F35E4"/>
    <w:rsid w:val="004F3870"/>
    <w:rsid w:val="004F3DEA"/>
    <w:rsid w:val="004F4179"/>
    <w:rsid w:val="004F454F"/>
    <w:rsid w:val="004F484A"/>
    <w:rsid w:val="004F4AB6"/>
    <w:rsid w:val="004F4E4F"/>
    <w:rsid w:val="004F4FD2"/>
    <w:rsid w:val="004F51EC"/>
    <w:rsid w:val="004F52A6"/>
    <w:rsid w:val="004F5DF7"/>
    <w:rsid w:val="004F5EFA"/>
    <w:rsid w:val="004F6490"/>
    <w:rsid w:val="004F6DC3"/>
    <w:rsid w:val="004F740A"/>
    <w:rsid w:val="004F7820"/>
    <w:rsid w:val="004F7BD3"/>
    <w:rsid w:val="004F7ECE"/>
    <w:rsid w:val="004F7FDA"/>
    <w:rsid w:val="00500213"/>
    <w:rsid w:val="005005BC"/>
    <w:rsid w:val="00500918"/>
    <w:rsid w:val="00500BEF"/>
    <w:rsid w:val="00500F10"/>
    <w:rsid w:val="00501335"/>
    <w:rsid w:val="005019DD"/>
    <w:rsid w:val="0050209D"/>
    <w:rsid w:val="005030BB"/>
    <w:rsid w:val="00503106"/>
    <w:rsid w:val="00503357"/>
    <w:rsid w:val="0050383B"/>
    <w:rsid w:val="00503C7D"/>
    <w:rsid w:val="00503CB0"/>
    <w:rsid w:val="00503D6E"/>
    <w:rsid w:val="00503F96"/>
    <w:rsid w:val="0050456C"/>
    <w:rsid w:val="00504B8B"/>
    <w:rsid w:val="00505093"/>
    <w:rsid w:val="00505781"/>
    <w:rsid w:val="0050578B"/>
    <w:rsid w:val="00505AE0"/>
    <w:rsid w:val="005063DA"/>
    <w:rsid w:val="00506877"/>
    <w:rsid w:val="0050697E"/>
    <w:rsid w:val="005070B6"/>
    <w:rsid w:val="005104C1"/>
    <w:rsid w:val="00510539"/>
    <w:rsid w:val="005109CF"/>
    <w:rsid w:val="00510B65"/>
    <w:rsid w:val="00511B33"/>
    <w:rsid w:val="00511B63"/>
    <w:rsid w:val="00511D50"/>
    <w:rsid w:val="005124DD"/>
    <w:rsid w:val="00512A13"/>
    <w:rsid w:val="00512EBE"/>
    <w:rsid w:val="00512FCA"/>
    <w:rsid w:val="00513791"/>
    <w:rsid w:val="005137A2"/>
    <w:rsid w:val="00513821"/>
    <w:rsid w:val="005138C5"/>
    <w:rsid w:val="00514157"/>
    <w:rsid w:val="00514C47"/>
    <w:rsid w:val="00515030"/>
    <w:rsid w:val="00515309"/>
    <w:rsid w:val="0051563B"/>
    <w:rsid w:val="00515652"/>
    <w:rsid w:val="00515AFB"/>
    <w:rsid w:val="00515B3B"/>
    <w:rsid w:val="00515E34"/>
    <w:rsid w:val="00516391"/>
    <w:rsid w:val="005163CB"/>
    <w:rsid w:val="0051672D"/>
    <w:rsid w:val="005168E5"/>
    <w:rsid w:val="005176BF"/>
    <w:rsid w:val="00517A3D"/>
    <w:rsid w:val="00517AB1"/>
    <w:rsid w:val="005209DE"/>
    <w:rsid w:val="00520B29"/>
    <w:rsid w:val="00520CEC"/>
    <w:rsid w:val="00521B7D"/>
    <w:rsid w:val="00521C19"/>
    <w:rsid w:val="0052254C"/>
    <w:rsid w:val="00522FB6"/>
    <w:rsid w:val="00523427"/>
    <w:rsid w:val="0052350A"/>
    <w:rsid w:val="005235C3"/>
    <w:rsid w:val="00524137"/>
    <w:rsid w:val="00524451"/>
    <w:rsid w:val="00524D12"/>
    <w:rsid w:val="005250F0"/>
    <w:rsid w:val="00525B20"/>
    <w:rsid w:val="00526852"/>
    <w:rsid w:val="005269AF"/>
    <w:rsid w:val="00526E5F"/>
    <w:rsid w:val="00526ED3"/>
    <w:rsid w:val="00526EEA"/>
    <w:rsid w:val="005271AE"/>
    <w:rsid w:val="0052738D"/>
    <w:rsid w:val="0052793A"/>
    <w:rsid w:val="005305DA"/>
    <w:rsid w:val="00530A13"/>
    <w:rsid w:val="00531458"/>
    <w:rsid w:val="005317EC"/>
    <w:rsid w:val="00531E06"/>
    <w:rsid w:val="00531FC4"/>
    <w:rsid w:val="0053233E"/>
    <w:rsid w:val="00532BB9"/>
    <w:rsid w:val="00532F3B"/>
    <w:rsid w:val="00532F64"/>
    <w:rsid w:val="0053331B"/>
    <w:rsid w:val="0053367B"/>
    <w:rsid w:val="00533C9B"/>
    <w:rsid w:val="00533D8E"/>
    <w:rsid w:val="00533DC8"/>
    <w:rsid w:val="0053443C"/>
    <w:rsid w:val="00534634"/>
    <w:rsid w:val="00534E43"/>
    <w:rsid w:val="00534EC9"/>
    <w:rsid w:val="005350A3"/>
    <w:rsid w:val="005351F0"/>
    <w:rsid w:val="00535BF6"/>
    <w:rsid w:val="00536229"/>
    <w:rsid w:val="005363CB"/>
    <w:rsid w:val="005366AB"/>
    <w:rsid w:val="00537205"/>
    <w:rsid w:val="00537362"/>
    <w:rsid w:val="005373C0"/>
    <w:rsid w:val="00537655"/>
    <w:rsid w:val="005376F4"/>
    <w:rsid w:val="0054082B"/>
    <w:rsid w:val="005409A5"/>
    <w:rsid w:val="00540AB4"/>
    <w:rsid w:val="00540B8E"/>
    <w:rsid w:val="00541138"/>
    <w:rsid w:val="0054118F"/>
    <w:rsid w:val="0054119E"/>
    <w:rsid w:val="005413F2"/>
    <w:rsid w:val="00541C2C"/>
    <w:rsid w:val="00542870"/>
    <w:rsid w:val="005437D2"/>
    <w:rsid w:val="005440D2"/>
    <w:rsid w:val="00545195"/>
    <w:rsid w:val="0054527B"/>
    <w:rsid w:val="00545B04"/>
    <w:rsid w:val="0054637B"/>
    <w:rsid w:val="0054658F"/>
    <w:rsid w:val="00547376"/>
    <w:rsid w:val="005473F9"/>
    <w:rsid w:val="00547669"/>
    <w:rsid w:val="00550682"/>
    <w:rsid w:val="00551192"/>
    <w:rsid w:val="00551A49"/>
    <w:rsid w:val="00551D9C"/>
    <w:rsid w:val="00551EBE"/>
    <w:rsid w:val="00552A4F"/>
    <w:rsid w:val="00552AD5"/>
    <w:rsid w:val="00552D6C"/>
    <w:rsid w:val="00553DC1"/>
    <w:rsid w:val="005545DF"/>
    <w:rsid w:val="005546EF"/>
    <w:rsid w:val="00554704"/>
    <w:rsid w:val="0055477F"/>
    <w:rsid w:val="005549A7"/>
    <w:rsid w:val="00555091"/>
    <w:rsid w:val="00555912"/>
    <w:rsid w:val="00555C0B"/>
    <w:rsid w:val="00555DAD"/>
    <w:rsid w:val="005566ED"/>
    <w:rsid w:val="00556FF9"/>
    <w:rsid w:val="00557375"/>
    <w:rsid w:val="005574B2"/>
    <w:rsid w:val="0055794A"/>
    <w:rsid w:val="00560A22"/>
    <w:rsid w:val="00560B6E"/>
    <w:rsid w:val="00560E27"/>
    <w:rsid w:val="00560F12"/>
    <w:rsid w:val="00560F80"/>
    <w:rsid w:val="00561EF7"/>
    <w:rsid w:val="00562306"/>
    <w:rsid w:val="0056285C"/>
    <w:rsid w:val="00562B60"/>
    <w:rsid w:val="005634AE"/>
    <w:rsid w:val="0056350D"/>
    <w:rsid w:val="005635AF"/>
    <w:rsid w:val="005639F1"/>
    <w:rsid w:val="00564370"/>
    <w:rsid w:val="00564471"/>
    <w:rsid w:val="00564598"/>
    <w:rsid w:val="00564C1C"/>
    <w:rsid w:val="00564D51"/>
    <w:rsid w:val="00565148"/>
    <w:rsid w:val="00565ACA"/>
    <w:rsid w:val="00566257"/>
    <w:rsid w:val="0056743A"/>
    <w:rsid w:val="005674E1"/>
    <w:rsid w:val="00567F2C"/>
    <w:rsid w:val="005700A0"/>
    <w:rsid w:val="005701AC"/>
    <w:rsid w:val="005701BF"/>
    <w:rsid w:val="0057088D"/>
    <w:rsid w:val="0057098E"/>
    <w:rsid w:val="00570FD5"/>
    <w:rsid w:val="005713B2"/>
    <w:rsid w:val="00571401"/>
    <w:rsid w:val="00571411"/>
    <w:rsid w:val="0057153F"/>
    <w:rsid w:val="00571553"/>
    <w:rsid w:val="0057174D"/>
    <w:rsid w:val="00571805"/>
    <w:rsid w:val="00572127"/>
    <w:rsid w:val="0057224E"/>
    <w:rsid w:val="00573429"/>
    <w:rsid w:val="00573892"/>
    <w:rsid w:val="00573B10"/>
    <w:rsid w:val="0057465C"/>
    <w:rsid w:val="00574C55"/>
    <w:rsid w:val="0057539B"/>
    <w:rsid w:val="00575538"/>
    <w:rsid w:val="00575A83"/>
    <w:rsid w:val="00575B90"/>
    <w:rsid w:val="0057614B"/>
    <w:rsid w:val="00576345"/>
    <w:rsid w:val="005769E7"/>
    <w:rsid w:val="0057709E"/>
    <w:rsid w:val="0057740F"/>
    <w:rsid w:val="00577428"/>
    <w:rsid w:val="0057783B"/>
    <w:rsid w:val="00577977"/>
    <w:rsid w:val="00577D48"/>
    <w:rsid w:val="00580556"/>
    <w:rsid w:val="00580853"/>
    <w:rsid w:val="00580B76"/>
    <w:rsid w:val="00580E32"/>
    <w:rsid w:val="00580E8D"/>
    <w:rsid w:val="00580F64"/>
    <w:rsid w:val="005811A7"/>
    <w:rsid w:val="0058122C"/>
    <w:rsid w:val="00581912"/>
    <w:rsid w:val="00581AF4"/>
    <w:rsid w:val="005824B7"/>
    <w:rsid w:val="0058259F"/>
    <w:rsid w:val="00582A16"/>
    <w:rsid w:val="00582A77"/>
    <w:rsid w:val="00582DEC"/>
    <w:rsid w:val="00583A16"/>
    <w:rsid w:val="0058433E"/>
    <w:rsid w:val="005843AC"/>
    <w:rsid w:val="00585180"/>
    <w:rsid w:val="005855DB"/>
    <w:rsid w:val="00585691"/>
    <w:rsid w:val="00585842"/>
    <w:rsid w:val="005858B5"/>
    <w:rsid w:val="00585BE6"/>
    <w:rsid w:val="005861A0"/>
    <w:rsid w:val="00586302"/>
    <w:rsid w:val="00586608"/>
    <w:rsid w:val="00586B70"/>
    <w:rsid w:val="00587F45"/>
    <w:rsid w:val="00590F85"/>
    <w:rsid w:val="0059133C"/>
    <w:rsid w:val="00591538"/>
    <w:rsid w:val="00591A8A"/>
    <w:rsid w:val="00591B59"/>
    <w:rsid w:val="00592627"/>
    <w:rsid w:val="005926A1"/>
    <w:rsid w:val="00592D3E"/>
    <w:rsid w:val="005937E6"/>
    <w:rsid w:val="005939F8"/>
    <w:rsid w:val="00593B06"/>
    <w:rsid w:val="00593E86"/>
    <w:rsid w:val="00593EB4"/>
    <w:rsid w:val="00593EE2"/>
    <w:rsid w:val="00593F90"/>
    <w:rsid w:val="005942EE"/>
    <w:rsid w:val="0059456D"/>
    <w:rsid w:val="0059482F"/>
    <w:rsid w:val="00595702"/>
    <w:rsid w:val="0059697D"/>
    <w:rsid w:val="00596AE4"/>
    <w:rsid w:val="005971C8"/>
    <w:rsid w:val="00597349"/>
    <w:rsid w:val="0059752C"/>
    <w:rsid w:val="005A044D"/>
    <w:rsid w:val="005A08BC"/>
    <w:rsid w:val="005A09E6"/>
    <w:rsid w:val="005A0C40"/>
    <w:rsid w:val="005A0F8A"/>
    <w:rsid w:val="005A11FF"/>
    <w:rsid w:val="005A12AB"/>
    <w:rsid w:val="005A1398"/>
    <w:rsid w:val="005A13B6"/>
    <w:rsid w:val="005A1A3F"/>
    <w:rsid w:val="005A1CB5"/>
    <w:rsid w:val="005A20B1"/>
    <w:rsid w:val="005A2B44"/>
    <w:rsid w:val="005A30C1"/>
    <w:rsid w:val="005A34E8"/>
    <w:rsid w:val="005A3660"/>
    <w:rsid w:val="005A36B5"/>
    <w:rsid w:val="005A37AE"/>
    <w:rsid w:val="005A3C67"/>
    <w:rsid w:val="005A3C95"/>
    <w:rsid w:val="005A4852"/>
    <w:rsid w:val="005A4EA8"/>
    <w:rsid w:val="005A5506"/>
    <w:rsid w:val="005A6230"/>
    <w:rsid w:val="005A632C"/>
    <w:rsid w:val="005A67D1"/>
    <w:rsid w:val="005A6885"/>
    <w:rsid w:val="005A6F5E"/>
    <w:rsid w:val="005A71F9"/>
    <w:rsid w:val="005A74C0"/>
    <w:rsid w:val="005A74C1"/>
    <w:rsid w:val="005A7819"/>
    <w:rsid w:val="005A7D34"/>
    <w:rsid w:val="005B043B"/>
    <w:rsid w:val="005B08FB"/>
    <w:rsid w:val="005B0B37"/>
    <w:rsid w:val="005B0E95"/>
    <w:rsid w:val="005B0FC1"/>
    <w:rsid w:val="005B10B5"/>
    <w:rsid w:val="005B1263"/>
    <w:rsid w:val="005B1878"/>
    <w:rsid w:val="005B203F"/>
    <w:rsid w:val="005B2372"/>
    <w:rsid w:val="005B2D10"/>
    <w:rsid w:val="005B2D18"/>
    <w:rsid w:val="005B3D02"/>
    <w:rsid w:val="005B480A"/>
    <w:rsid w:val="005B4B58"/>
    <w:rsid w:val="005B4D1D"/>
    <w:rsid w:val="005B5337"/>
    <w:rsid w:val="005B5403"/>
    <w:rsid w:val="005B56A9"/>
    <w:rsid w:val="005B573F"/>
    <w:rsid w:val="005B58A1"/>
    <w:rsid w:val="005B59C5"/>
    <w:rsid w:val="005B6219"/>
    <w:rsid w:val="005B6707"/>
    <w:rsid w:val="005B6C3E"/>
    <w:rsid w:val="005B6C72"/>
    <w:rsid w:val="005B6E9B"/>
    <w:rsid w:val="005B7067"/>
    <w:rsid w:val="005B7542"/>
    <w:rsid w:val="005B7760"/>
    <w:rsid w:val="005B7A36"/>
    <w:rsid w:val="005B7EEE"/>
    <w:rsid w:val="005B7F36"/>
    <w:rsid w:val="005C0616"/>
    <w:rsid w:val="005C0752"/>
    <w:rsid w:val="005C0AA2"/>
    <w:rsid w:val="005C0DEB"/>
    <w:rsid w:val="005C1757"/>
    <w:rsid w:val="005C17A8"/>
    <w:rsid w:val="005C1DFE"/>
    <w:rsid w:val="005C2602"/>
    <w:rsid w:val="005C38C3"/>
    <w:rsid w:val="005C3A39"/>
    <w:rsid w:val="005C3CDF"/>
    <w:rsid w:val="005C3D79"/>
    <w:rsid w:val="005C3ECC"/>
    <w:rsid w:val="005C47E5"/>
    <w:rsid w:val="005C5091"/>
    <w:rsid w:val="005C618D"/>
    <w:rsid w:val="005C679B"/>
    <w:rsid w:val="005C6F90"/>
    <w:rsid w:val="005C6F9A"/>
    <w:rsid w:val="005C72F8"/>
    <w:rsid w:val="005C73B2"/>
    <w:rsid w:val="005C7640"/>
    <w:rsid w:val="005C772B"/>
    <w:rsid w:val="005D089E"/>
    <w:rsid w:val="005D0A5E"/>
    <w:rsid w:val="005D0BF7"/>
    <w:rsid w:val="005D0FCA"/>
    <w:rsid w:val="005D12F0"/>
    <w:rsid w:val="005D17EF"/>
    <w:rsid w:val="005D1B64"/>
    <w:rsid w:val="005D1F13"/>
    <w:rsid w:val="005D265B"/>
    <w:rsid w:val="005D307A"/>
    <w:rsid w:val="005D3C7C"/>
    <w:rsid w:val="005D43BE"/>
    <w:rsid w:val="005D4560"/>
    <w:rsid w:val="005D48E8"/>
    <w:rsid w:val="005D579E"/>
    <w:rsid w:val="005D59E9"/>
    <w:rsid w:val="005D5C42"/>
    <w:rsid w:val="005D5D06"/>
    <w:rsid w:val="005D5E17"/>
    <w:rsid w:val="005D5F4C"/>
    <w:rsid w:val="005D6310"/>
    <w:rsid w:val="005D6AFD"/>
    <w:rsid w:val="005D6BAF"/>
    <w:rsid w:val="005D6D5C"/>
    <w:rsid w:val="005D7921"/>
    <w:rsid w:val="005E05A7"/>
    <w:rsid w:val="005E066D"/>
    <w:rsid w:val="005E0C86"/>
    <w:rsid w:val="005E190C"/>
    <w:rsid w:val="005E1E1E"/>
    <w:rsid w:val="005E35EB"/>
    <w:rsid w:val="005E370B"/>
    <w:rsid w:val="005E3F87"/>
    <w:rsid w:val="005E4068"/>
    <w:rsid w:val="005E4B5A"/>
    <w:rsid w:val="005E5E64"/>
    <w:rsid w:val="005E5E8A"/>
    <w:rsid w:val="005E617F"/>
    <w:rsid w:val="005E61ED"/>
    <w:rsid w:val="005E62F6"/>
    <w:rsid w:val="005E63FC"/>
    <w:rsid w:val="005E6770"/>
    <w:rsid w:val="005E6EB3"/>
    <w:rsid w:val="005E7281"/>
    <w:rsid w:val="005E7428"/>
    <w:rsid w:val="005E7848"/>
    <w:rsid w:val="005F033E"/>
    <w:rsid w:val="005F03CC"/>
    <w:rsid w:val="005F0623"/>
    <w:rsid w:val="005F27FA"/>
    <w:rsid w:val="005F28B0"/>
    <w:rsid w:val="005F28C0"/>
    <w:rsid w:val="005F336F"/>
    <w:rsid w:val="005F3494"/>
    <w:rsid w:val="005F3B7A"/>
    <w:rsid w:val="005F3CAC"/>
    <w:rsid w:val="005F3FDB"/>
    <w:rsid w:val="005F41FD"/>
    <w:rsid w:val="005F433C"/>
    <w:rsid w:val="005F45B5"/>
    <w:rsid w:val="005F479F"/>
    <w:rsid w:val="005F49E7"/>
    <w:rsid w:val="005F4A0F"/>
    <w:rsid w:val="005F52CB"/>
    <w:rsid w:val="005F5495"/>
    <w:rsid w:val="005F5918"/>
    <w:rsid w:val="005F5C34"/>
    <w:rsid w:val="005F5EBB"/>
    <w:rsid w:val="005F5ED3"/>
    <w:rsid w:val="005F5F88"/>
    <w:rsid w:val="005F6098"/>
    <w:rsid w:val="005F67DD"/>
    <w:rsid w:val="005F6A62"/>
    <w:rsid w:val="005F6ECD"/>
    <w:rsid w:val="005F701A"/>
    <w:rsid w:val="005F72FB"/>
    <w:rsid w:val="005F7902"/>
    <w:rsid w:val="00600039"/>
    <w:rsid w:val="006000EF"/>
    <w:rsid w:val="006007D7"/>
    <w:rsid w:val="00600A98"/>
    <w:rsid w:val="006011DA"/>
    <w:rsid w:val="0060149E"/>
    <w:rsid w:val="0060171E"/>
    <w:rsid w:val="00601C1F"/>
    <w:rsid w:val="0060260A"/>
    <w:rsid w:val="00602839"/>
    <w:rsid w:val="0060290F"/>
    <w:rsid w:val="00602D49"/>
    <w:rsid w:val="00603A12"/>
    <w:rsid w:val="00603CD0"/>
    <w:rsid w:val="006040B3"/>
    <w:rsid w:val="0060566C"/>
    <w:rsid w:val="0060571B"/>
    <w:rsid w:val="00605757"/>
    <w:rsid w:val="00605A59"/>
    <w:rsid w:val="00605EDB"/>
    <w:rsid w:val="0060634C"/>
    <w:rsid w:val="006068F3"/>
    <w:rsid w:val="006068F6"/>
    <w:rsid w:val="00606969"/>
    <w:rsid w:val="00606FFD"/>
    <w:rsid w:val="006072F0"/>
    <w:rsid w:val="006075A4"/>
    <w:rsid w:val="0061059D"/>
    <w:rsid w:val="0061118B"/>
    <w:rsid w:val="006116AF"/>
    <w:rsid w:val="00611DDC"/>
    <w:rsid w:val="00612234"/>
    <w:rsid w:val="0061272D"/>
    <w:rsid w:val="00612D1F"/>
    <w:rsid w:val="00613126"/>
    <w:rsid w:val="006132DB"/>
    <w:rsid w:val="00613C3B"/>
    <w:rsid w:val="00614447"/>
    <w:rsid w:val="0061470F"/>
    <w:rsid w:val="00614746"/>
    <w:rsid w:val="00614CE6"/>
    <w:rsid w:val="00614D83"/>
    <w:rsid w:val="0061504E"/>
    <w:rsid w:val="00615847"/>
    <w:rsid w:val="006159E6"/>
    <w:rsid w:val="00615BFB"/>
    <w:rsid w:val="00616847"/>
    <w:rsid w:val="00616972"/>
    <w:rsid w:val="006169EC"/>
    <w:rsid w:val="00616B52"/>
    <w:rsid w:val="00616CA4"/>
    <w:rsid w:val="0061770F"/>
    <w:rsid w:val="00617754"/>
    <w:rsid w:val="00617A17"/>
    <w:rsid w:val="00617C2C"/>
    <w:rsid w:val="00620DF2"/>
    <w:rsid w:val="00620F29"/>
    <w:rsid w:val="0062165A"/>
    <w:rsid w:val="00621A0F"/>
    <w:rsid w:val="00621B26"/>
    <w:rsid w:val="00621EEA"/>
    <w:rsid w:val="00622270"/>
    <w:rsid w:val="0062273D"/>
    <w:rsid w:val="006227AE"/>
    <w:rsid w:val="006230EC"/>
    <w:rsid w:val="006237BF"/>
    <w:rsid w:val="00623BF5"/>
    <w:rsid w:val="00623C11"/>
    <w:rsid w:val="00623F93"/>
    <w:rsid w:val="006240D6"/>
    <w:rsid w:val="006245C0"/>
    <w:rsid w:val="00624BF1"/>
    <w:rsid w:val="00624C8A"/>
    <w:rsid w:val="006255B9"/>
    <w:rsid w:val="00625815"/>
    <w:rsid w:val="006259E2"/>
    <w:rsid w:val="006260CB"/>
    <w:rsid w:val="006262FF"/>
    <w:rsid w:val="00626E6F"/>
    <w:rsid w:val="00626EAD"/>
    <w:rsid w:val="00627864"/>
    <w:rsid w:val="00627AB3"/>
    <w:rsid w:val="00627CCF"/>
    <w:rsid w:val="00627E56"/>
    <w:rsid w:val="0063078C"/>
    <w:rsid w:val="00630A1A"/>
    <w:rsid w:val="00630A57"/>
    <w:rsid w:val="00630E02"/>
    <w:rsid w:val="0063107E"/>
    <w:rsid w:val="0063189C"/>
    <w:rsid w:val="0063191F"/>
    <w:rsid w:val="00631B7E"/>
    <w:rsid w:val="00631F6D"/>
    <w:rsid w:val="006322C6"/>
    <w:rsid w:val="00632660"/>
    <w:rsid w:val="00632F7F"/>
    <w:rsid w:val="00633F82"/>
    <w:rsid w:val="00634CE0"/>
    <w:rsid w:val="006350D0"/>
    <w:rsid w:val="00635650"/>
    <w:rsid w:val="006356C7"/>
    <w:rsid w:val="00636184"/>
    <w:rsid w:val="00636239"/>
    <w:rsid w:val="0063627A"/>
    <w:rsid w:val="00636548"/>
    <w:rsid w:val="00637505"/>
    <w:rsid w:val="0063782F"/>
    <w:rsid w:val="00637D74"/>
    <w:rsid w:val="00637D87"/>
    <w:rsid w:val="00637EA4"/>
    <w:rsid w:val="00640836"/>
    <w:rsid w:val="00640B8D"/>
    <w:rsid w:val="00640DEA"/>
    <w:rsid w:val="00640E8D"/>
    <w:rsid w:val="00641038"/>
    <w:rsid w:val="00641A22"/>
    <w:rsid w:val="00641AA7"/>
    <w:rsid w:val="00641ACA"/>
    <w:rsid w:val="00641B74"/>
    <w:rsid w:val="00641E37"/>
    <w:rsid w:val="00642E0C"/>
    <w:rsid w:val="00642E81"/>
    <w:rsid w:val="00642EF8"/>
    <w:rsid w:val="0064311D"/>
    <w:rsid w:val="0064346D"/>
    <w:rsid w:val="0064352A"/>
    <w:rsid w:val="00643843"/>
    <w:rsid w:val="00643D54"/>
    <w:rsid w:val="00643EE2"/>
    <w:rsid w:val="00644266"/>
    <w:rsid w:val="006445AF"/>
    <w:rsid w:val="006447D3"/>
    <w:rsid w:val="00644E32"/>
    <w:rsid w:val="00644FF5"/>
    <w:rsid w:val="0064637C"/>
    <w:rsid w:val="006465E2"/>
    <w:rsid w:val="00646ABB"/>
    <w:rsid w:val="00646F21"/>
    <w:rsid w:val="00647221"/>
    <w:rsid w:val="00647670"/>
    <w:rsid w:val="00647855"/>
    <w:rsid w:val="00647E77"/>
    <w:rsid w:val="006502A9"/>
    <w:rsid w:val="006502D9"/>
    <w:rsid w:val="00650556"/>
    <w:rsid w:val="00651064"/>
    <w:rsid w:val="0065127E"/>
    <w:rsid w:val="00651782"/>
    <w:rsid w:val="0065192E"/>
    <w:rsid w:val="00651A0B"/>
    <w:rsid w:val="00651BD2"/>
    <w:rsid w:val="00652757"/>
    <w:rsid w:val="00652990"/>
    <w:rsid w:val="00652C22"/>
    <w:rsid w:val="00652F19"/>
    <w:rsid w:val="006531C6"/>
    <w:rsid w:val="00653D15"/>
    <w:rsid w:val="00653DBE"/>
    <w:rsid w:val="00653E26"/>
    <w:rsid w:val="00654CEB"/>
    <w:rsid w:val="00654F9D"/>
    <w:rsid w:val="006551C9"/>
    <w:rsid w:val="00655B5A"/>
    <w:rsid w:val="0065604C"/>
    <w:rsid w:val="0065659F"/>
    <w:rsid w:val="00656E31"/>
    <w:rsid w:val="00657052"/>
    <w:rsid w:val="006605A9"/>
    <w:rsid w:val="006607C6"/>
    <w:rsid w:val="00660985"/>
    <w:rsid w:val="00660CC9"/>
    <w:rsid w:val="00660E5C"/>
    <w:rsid w:val="00660EB0"/>
    <w:rsid w:val="00660EE0"/>
    <w:rsid w:val="00660FC4"/>
    <w:rsid w:val="006619F6"/>
    <w:rsid w:val="00661F16"/>
    <w:rsid w:val="00662003"/>
    <w:rsid w:val="00662322"/>
    <w:rsid w:val="006624F5"/>
    <w:rsid w:val="00662601"/>
    <w:rsid w:val="006626CB"/>
    <w:rsid w:val="00662AF9"/>
    <w:rsid w:val="006630CF"/>
    <w:rsid w:val="0066353B"/>
    <w:rsid w:val="00663EFB"/>
    <w:rsid w:val="0066400C"/>
    <w:rsid w:val="006641D3"/>
    <w:rsid w:val="006641D7"/>
    <w:rsid w:val="00664248"/>
    <w:rsid w:val="00664739"/>
    <w:rsid w:val="00664DD6"/>
    <w:rsid w:val="00665995"/>
    <w:rsid w:val="00665C18"/>
    <w:rsid w:val="00666E98"/>
    <w:rsid w:val="00667C3E"/>
    <w:rsid w:val="006701C4"/>
    <w:rsid w:val="006703CC"/>
    <w:rsid w:val="0067052B"/>
    <w:rsid w:val="00670AC4"/>
    <w:rsid w:val="00670AEB"/>
    <w:rsid w:val="0067174F"/>
    <w:rsid w:val="0067221D"/>
    <w:rsid w:val="0067221E"/>
    <w:rsid w:val="00672224"/>
    <w:rsid w:val="00672CFF"/>
    <w:rsid w:val="00672D9C"/>
    <w:rsid w:val="006733B3"/>
    <w:rsid w:val="00673806"/>
    <w:rsid w:val="0067472C"/>
    <w:rsid w:val="00674E87"/>
    <w:rsid w:val="0067542E"/>
    <w:rsid w:val="006758D0"/>
    <w:rsid w:val="00676487"/>
    <w:rsid w:val="00676F35"/>
    <w:rsid w:val="0067716B"/>
    <w:rsid w:val="006773BC"/>
    <w:rsid w:val="00677780"/>
    <w:rsid w:val="006778D6"/>
    <w:rsid w:val="00677B89"/>
    <w:rsid w:val="00677C03"/>
    <w:rsid w:val="00677E14"/>
    <w:rsid w:val="006807B2"/>
    <w:rsid w:val="00680900"/>
    <w:rsid w:val="006810E9"/>
    <w:rsid w:val="006814BF"/>
    <w:rsid w:val="0068158E"/>
    <w:rsid w:val="006819F5"/>
    <w:rsid w:val="00681AB6"/>
    <w:rsid w:val="00681E9D"/>
    <w:rsid w:val="00682438"/>
    <w:rsid w:val="00682596"/>
    <w:rsid w:val="0068266B"/>
    <w:rsid w:val="00682CAF"/>
    <w:rsid w:val="00682D0C"/>
    <w:rsid w:val="00682E93"/>
    <w:rsid w:val="00683478"/>
    <w:rsid w:val="0068384B"/>
    <w:rsid w:val="006839A6"/>
    <w:rsid w:val="00683C9C"/>
    <w:rsid w:val="006843DA"/>
    <w:rsid w:val="00684479"/>
    <w:rsid w:val="006845C6"/>
    <w:rsid w:val="00684773"/>
    <w:rsid w:val="006854E5"/>
    <w:rsid w:val="00685705"/>
    <w:rsid w:val="00685A78"/>
    <w:rsid w:val="00685F00"/>
    <w:rsid w:val="00686350"/>
    <w:rsid w:val="0068654B"/>
    <w:rsid w:val="00686A52"/>
    <w:rsid w:val="00686B04"/>
    <w:rsid w:val="00686D26"/>
    <w:rsid w:val="00687071"/>
    <w:rsid w:val="0068708C"/>
    <w:rsid w:val="00687436"/>
    <w:rsid w:val="0068798B"/>
    <w:rsid w:val="00687D7D"/>
    <w:rsid w:val="00687E02"/>
    <w:rsid w:val="00687EB3"/>
    <w:rsid w:val="00687FEF"/>
    <w:rsid w:val="006900D4"/>
    <w:rsid w:val="00690198"/>
    <w:rsid w:val="00690722"/>
    <w:rsid w:val="006915F4"/>
    <w:rsid w:val="00691780"/>
    <w:rsid w:val="006917F9"/>
    <w:rsid w:val="00691F8B"/>
    <w:rsid w:val="00692CB6"/>
    <w:rsid w:val="00693110"/>
    <w:rsid w:val="006934C4"/>
    <w:rsid w:val="00693874"/>
    <w:rsid w:val="00693C22"/>
    <w:rsid w:val="00693CBD"/>
    <w:rsid w:val="00693D02"/>
    <w:rsid w:val="00693F8B"/>
    <w:rsid w:val="0069407D"/>
    <w:rsid w:val="006941B4"/>
    <w:rsid w:val="0069437F"/>
    <w:rsid w:val="00694FD4"/>
    <w:rsid w:val="00695009"/>
    <w:rsid w:val="00695322"/>
    <w:rsid w:val="0069537F"/>
    <w:rsid w:val="00695994"/>
    <w:rsid w:val="006969BE"/>
    <w:rsid w:val="00696E2A"/>
    <w:rsid w:val="00696F99"/>
    <w:rsid w:val="00697709"/>
    <w:rsid w:val="00697DB9"/>
    <w:rsid w:val="00697DDC"/>
    <w:rsid w:val="006A00F5"/>
    <w:rsid w:val="006A01B9"/>
    <w:rsid w:val="006A0837"/>
    <w:rsid w:val="006A0859"/>
    <w:rsid w:val="006A092B"/>
    <w:rsid w:val="006A0D53"/>
    <w:rsid w:val="006A0DE9"/>
    <w:rsid w:val="006A206E"/>
    <w:rsid w:val="006A28FA"/>
    <w:rsid w:val="006A33BE"/>
    <w:rsid w:val="006A41F9"/>
    <w:rsid w:val="006A447D"/>
    <w:rsid w:val="006A4B0E"/>
    <w:rsid w:val="006A4C07"/>
    <w:rsid w:val="006A55BF"/>
    <w:rsid w:val="006A55F6"/>
    <w:rsid w:val="006A56C0"/>
    <w:rsid w:val="006A596A"/>
    <w:rsid w:val="006A6240"/>
    <w:rsid w:val="006A63A6"/>
    <w:rsid w:val="006A7510"/>
    <w:rsid w:val="006A76DE"/>
    <w:rsid w:val="006B0118"/>
    <w:rsid w:val="006B066A"/>
    <w:rsid w:val="006B072B"/>
    <w:rsid w:val="006B0922"/>
    <w:rsid w:val="006B0D0C"/>
    <w:rsid w:val="006B0FBB"/>
    <w:rsid w:val="006B1530"/>
    <w:rsid w:val="006B1EF5"/>
    <w:rsid w:val="006B20FF"/>
    <w:rsid w:val="006B2A4C"/>
    <w:rsid w:val="006B3090"/>
    <w:rsid w:val="006B33BF"/>
    <w:rsid w:val="006B3502"/>
    <w:rsid w:val="006B37BA"/>
    <w:rsid w:val="006B4DC4"/>
    <w:rsid w:val="006B544D"/>
    <w:rsid w:val="006B561D"/>
    <w:rsid w:val="006B5889"/>
    <w:rsid w:val="006B58E7"/>
    <w:rsid w:val="006B6586"/>
    <w:rsid w:val="006B661A"/>
    <w:rsid w:val="006B66C4"/>
    <w:rsid w:val="006B67F8"/>
    <w:rsid w:val="006B6D29"/>
    <w:rsid w:val="006B72E8"/>
    <w:rsid w:val="006B72F1"/>
    <w:rsid w:val="006B7356"/>
    <w:rsid w:val="006B74B1"/>
    <w:rsid w:val="006C07AB"/>
    <w:rsid w:val="006C0E3C"/>
    <w:rsid w:val="006C14EA"/>
    <w:rsid w:val="006C163C"/>
    <w:rsid w:val="006C1A72"/>
    <w:rsid w:val="006C1EC1"/>
    <w:rsid w:val="006C2111"/>
    <w:rsid w:val="006C236F"/>
    <w:rsid w:val="006C270A"/>
    <w:rsid w:val="006C28A3"/>
    <w:rsid w:val="006C2D66"/>
    <w:rsid w:val="006C2F07"/>
    <w:rsid w:val="006C302E"/>
    <w:rsid w:val="006C3166"/>
    <w:rsid w:val="006C3347"/>
    <w:rsid w:val="006C3661"/>
    <w:rsid w:val="006C4C8A"/>
    <w:rsid w:val="006C5150"/>
    <w:rsid w:val="006C517B"/>
    <w:rsid w:val="006C564A"/>
    <w:rsid w:val="006C56D1"/>
    <w:rsid w:val="006C595C"/>
    <w:rsid w:val="006C5B0A"/>
    <w:rsid w:val="006C5BBF"/>
    <w:rsid w:val="006C7996"/>
    <w:rsid w:val="006C7AA3"/>
    <w:rsid w:val="006D0102"/>
    <w:rsid w:val="006D093F"/>
    <w:rsid w:val="006D0CF9"/>
    <w:rsid w:val="006D0E7B"/>
    <w:rsid w:val="006D0F98"/>
    <w:rsid w:val="006D1080"/>
    <w:rsid w:val="006D1445"/>
    <w:rsid w:val="006D14E5"/>
    <w:rsid w:val="006D1B6A"/>
    <w:rsid w:val="006D1C84"/>
    <w:rsid w:val="006D20C4"/>
    <w:rsid w:val="006D315A"/>
    <w:rsid w:val="006D36E5"/>
    <w:rsid w:val="006D36E9"/>
    <w:rsid w:val="006D3B9A"/>
    <w:rsid w:val="006D3DEB"/>
    <w:rsid w:val="006D4018"/>
    <w:rsid w:val="006D4258"/>
    <w:rsid w:val="006D491E"/>
    <w:rsid w:val="006D4982"/>
    <w:rsid w:val="006D4C1F"/>
    <w:rsid w:val="006D4E4A"/>
    <w:rsid w:val="006D5090"/>
    <w:rsid w:val="006D5751"/>
    <w:rsid w:val="006D63BF"/>
    <w:rsid w:val="006D6759"/>
    <w:rsid w:val="006D6B68"/>
    <w:rsid w:val="006D732F"/>
    <w:rsid w:val="006D7451"/>
    <w:rsid w:val="006D758B"/>
    <w:rsid w:val="006D787A"/>
    <w:rsid w:val="006D7A69"/>
    <w:rsid w:val="006D7E35"/>
    <w:rsid w:val="006E03D6"/>
    <w:rsid w:val="006E0813"/>
    <w:rsid w:val="006E088F"/>
    <w:rsid w:val="006E0A7C"/>
    <w:rsid w:val="006E104C"/>
    <w:rsid w:val="006E109B"/>
    <w:rsid w:val="006E1215"/>
    <w:rsid w:val="006E1598"/>
    <w:rsid w:val="006E17F1"/>
    <w:rsid w:val="006E1CB5"/>
    <w:rsid w:val="006E1DDC"/>
    <w:rsid w:val="006E1F7A"/>
    <w:rsid w:val="006E2ED4"/>
    <w:rsid w:val="006E2F54"/>
    <w:rsid w:val="006E2F6F"/>
    <w:rsid w:val="006E323E"/>
    <w:rsid w:val="006E37E0"/>
    <w:rsid w:val="006E44C2"/>
    <w:rsid w:val="006E5209"/>
    <w:rsid w:val="006E5456"/>
    <w:rsid w:val="006E6581"/>
    <w:rsid w:val="006E67A4"/>
    <w:rsid w:val="006E6924"/>
    <w:rsid w:val="006E788D"/>
    <w:rsid w:val="006E7E36"/>
    <w:rsid w:val="006E7FB0"/>
    <w:rsid w:val="006F0894"/>
    <w:rsid w:val="006F0D92"/>
    <w:rsid w:val="006F17F4"/>
    <w:rsid w:val="006F19B2"/>
    <w:rsid w:val="006F1D41"/>
    <w:rsid w:val="006F20DB"/>
    <w:rsid w:val="006F21CD"/>
    <w:rsid w:val="006F248D"/>
    <w:rsid w:val="006F2790"/>
    <w:rsid w:val="006F27A4"/>
    <w:rsid w:val="006F289E"/>
    <w:rsid w:val="006F2B4D"/>
    <w:rsid w:val="006F2C3A"/>
    <w:rsid w:val="006F2FA8"/>
    <w:rsid w:val="006F41B5"/>
    <w:rsid w:val="006F4676"/>
    <w:rsid w:val="006F4948"/>
    <w:rsid w:val="006F4D09"/>
    <w:rsid w:val="006F5086"/>
    <w:rsid w:val="006F560E"/>
    <w:rsid w:val="006F5CFD"/>
    <w:rsid w:val="006F5E44"/>
    <w:rsid w:val="006F7107"/>
    <w:rsid w:val="006F71D4"/>
    <w:rsid w:val="006F762A"/>
    <w:rsid w:val="006F7914"/>
    <w:rsid w:val="006F7CA0"/>
    <w:rsid w:val="006F7EB5"/>
    <w:rsid w:val="00700076"/>
    <w:rsid w:val="0070050F"/>
    <w:rsid w:val="00700AC0"/>
    <w:rsid w:val="00700C9D"/>
    <w:rsid w:val="00700D2D"/>
    <w:rsid w:val="007013C6"/>
    <w:rsid w:val="007020F8"/>
    <w:rsid w:val="0070251D"/>
    <w:rsid w:val="00702677"/>
    <w:rsid w:val="00702AA4"/>
    <w:rsid w:val="00702B74"/>
    <w:rsid w:val="00703415"/>
    <w:rsid w:val="00703531"/>
    <w:rsid w:val="00703D4D"/>
    <w:rsid w:val="00703EF3"/>
    <w:rsid w:val="00703FE9"/>
    <w:rsid w:val="007040AD"/>
    <w:rsid w:val="0070424B"/>
    <w:rsid w:val="00704C0F"/>
    <w:rsid w:val="00704FDE"/>
    <w:rsid w:val="007050B2"/>
    <w:rsid w:val="007054E5"/>
    <w:rsid w:val="0070565E"/>
    <w:rsid w:val="007061BC"/>
    <w:rsid w:val="007064B5"/>
    <w:rsid w:val="00706702"/>
    <w:rsid w:val="00706E46"/>
    <w:rsid w:val="0070746E"/>
    <w:rsid w:val="00707749"/>
    <w:rsid w:val="00707955"/>
    <w:rsid w:val="00707BB5"/>
    <w:rsid w:val="007104E3"/>
    <w:rsid w:val="007107FB"/>
    <w:rsid w:val="007111AD"/>
    <w:rsid w:val="007112F8"/>
    <w:rsid w:val="00711536"/>
    <w:rsid w:val="0071179D"/>
    <w:rsid w:val="00711C63"/>
    <w:rsid w:val="00711FE9"/>
    <w:rsid w:val="007136F9"/>
    <w:rsid w:val="00713D9B"/>
    <w:rsid w:val="00714255"/>
    <w:rsid w:val="0071429A"/>
    <w:rsid w:val="007146D1"/>
    <w:rsid w:val="007147FD"/>
    <w:rsid w:val="00714CB3"/>
    <w:rsid w:val="007150AF"/>
    <w:rsid w:val="0071559C"/>
    <w:rsid w:val="00715BAD"/>
    <w:rsid w:val="007160E3"/>
    <w:rsid w:val="00716661"/>
    <w:rsid w:val="00717894"/>
    <w:rsid w:val="007200F1"/>
    <w:rsid w:val="00720220"/>
    <w:rsid w:val="00720325"/>
    <w:rsid w:val="0072047F"/>
    <w:rsid w:val="0072071D"/>
    <w:rsid w:val="00720805"/>
    <w:rsid w:val="00720C23"/>
    <w:rsid w:val="00720FD8"/>
    <w:rsid w:val="00721166"/>
    <w:rsid w:val="0072176E"/>
    <w:rsid w:val="00721D23"/>
    <w:rsid w:val="00721FE0"/>
    <w:rsid w:val="00722045"/>
    <w:rsid w:val="00722156"/>
    <w:rsid w:val="007222ED"/>
    <w:rsid w:val="0072236B"/>
    <w:rsid w:val="007227C5"/>
    <w:rsid w:val="00722DD1"/>
    <w:rsid w:val="0072319D"/>
    <w:rsid w:val="007235D7"/>
    <w:rsid w:val="00723B8F"/>
    <w:rsid w:val="00725270"/>
    <w:rsid w:val="00725397"/>
    <w:rsid w:val="007254D4"/>
    <w:rsid w:val="007255C5"/>
    <w:rsid w:val="0072591F"/>
    <w:rsid w:val="007261B1"/>
    <w:rsid w:val="00726A8D"/>
    <w:rsid w:val="00726DC0"/>
    <w:rsid w:val="0072777E"/>
    <w:rsid w:val="007278F6"/>
    <w:rsid w:val="007301C8"/>
    <w:rsid w:val="0073022B"/>
    <w:rsid w:val="007304B3"/>
    <w:rsid w:val="007305FA"/>
    <w:rsid w:val="00730754"/>
    <w:rsid w:val="00730808"/>
    <w:rsid w:val="007309B0"/>
    <w:rsid w:val="00730E2D"/>
    <w:rsid w:val="00730F16"/>
    <w:rsid w:val="007315CF"/>
    <w:rsid w:val="00731D13"/>
    <w:rsid w:val="00732756"/>
    <w:rsid w:val="0073308B"/>
    <w:rsid w:val="007330FA"/>
    <w:rsid w:val="007337C1"/>
    <w:rsid w:val="00733915"/>
    <w:rsid w:val="00733E82"/>
    <w:rsid w:val="00733FAB"/>
    <w:rsid w:val="0073432A"/>
    <w:rsid w:val="00734BBD"/>
    <w:rsid w:val="00735092"/>
    <w:rsid w:val="00735827"/>
    <w:rsid w:val="00735A37"/>
    <w:rsid w:val="00736425"/>
    <w:rsid w:val="00736590"/>
    <w:rsid w:val="00737696"/>
    <w:rsid w:val="007379C1"/>
    <w:rsid w:val="00737C5B"/>
    <w:rsid w:val="00737F5B"/>
    <w:rsid w:val="00740150"/>
    <w:rsid w:val="00740A5C"/>
    <w:rsid w:val="00740C33"/>
    <w:rsid w:val="00741036"/>
    <w:rsid w:val="00741B39"/>
    <w:rsid w:val="00742C7B"/>
    <w:rsid w:val="00742D65"/>
    <w:rsid w:val="00742F0A"/>
    <w:rsid w:val="0074332D"/>
    <w:rsid w:val="0074363D"/>
    <w:rsid w:val="00743B9E"/>
    <w:rsid w:val="00743D10"/>
    <w:rsid w:val="007442AF"/>
    <w:rsid w:val="00744959"/>
    <w:rsid w:val="007452F9"/>
    <w:rsid w:val="0074564E"/>
    <w:rsid w:val="0074566F"/>
    <w:rsid w:val="00745748"/>
    <w:rsid w:val="00745EF3"/>
    <w:rsid w:val="007462A6"/>
    <w:rsid w:val="00746369"/>
    <w:rsid w:val="00746A7E"/>
    <w:rsid w:val="00746D01"/>
    <w:rsid w:val="00746E09"/>
    <w:rsid w:val="00746E2C"/>
    <w:rsid w:val="00746F28"/>
    <w:rsid w:val="00747058"/>
    <w:rsid w:val="00747526"/>
    <w:rsid w:val="0074753D"/>
    <w:rsid w:val="0074799B"/>
    <w:rsid w:val="00747C33"/>
    <w:rsid w:val="00747D84"/>
    <w:rsid w:val="00747E3F"/>
    <w:rsid w:val="00750299"/>
    <w:rsid w:val="007505CC"/>
    <w:rsid w:val="00750AD9"/>
    <w:rsid w:val="00750B6C"/>
    <w:rsid w:val="00750C0F"/>
    <w:rsid w:val="00750E9A"/>
    <w:rsid w:val="00750F52"/>
    <w:rsid w:val="0075110B"/>
    <w:rsid w:val="00751191"/>
    <w:rsid w:val="0075149E"/>
    <w:rsid w:val="00751564"/>
    <w:rsid w:val="0075250B"/>
    <w:rsid w:val="00752521"/>
    <w:rsid w:val="007525BA"/>
    <w:rsid w:val="00752773"/>
    <w:rsid w:val="00752910"/>
    <w:rsid w:val="007529CC"/>
    <w:rsid w:val="00752A15"/>
    <w:rsid w:val="00752C6E"/>
    <w:rsid w:val="00752D74"/>
    <w:rsid w:val="00752DBB"/>
    <w:rsid w:val="0075314A"/>
    <w:rsid w:val="00754050"/>
    <w:rsid w:val="007540A1"/>
    <w:rsid w:val="00754194"/>
    <w:rsid w:val="00754A36"/>
    <w:rsid w:val="00754CDF"/>
    <w:rsid w:val="00755400"/>
    <w:rsid w:val="00755507"/>
    <w:rsid w:val="007555BA"/>
    <w:rsid w:val="00755870"/>
    <w:rsid w:val="00755965"/>
    <w:rsid w:val="0075670A"/>
    <w:rsid w:val="00756BC8"/>
    <w:rsid w:val="00757000"/>
    <w:rsid w:val="0075709B"/>
    <w:rsid w:val="007570B9"/>
    <w:rsid w:val="007575A4"/>
    <w:rsid w:val="00757A83"/>
    <w:rsid w:val="00757D02"/>
    <w:rsid w:val="00757E7D"/>
    <w:rsid w:val="007600A1"/>
    <w:rsid w:val="00760115"/>
    <w:rsid w:val="007602D8"/>
    <w:rsid w:val="007617CF"/>
    <w:rsid w:val="00761F31"/>
    <w:rsid w:val="0076201C"/>
    <w:rsid w:val="007624F6"/>
    <w:rsid w:val="007626BE"/>
    <w:rsid w:val="00762C0A"/>
    <w:rsid w:val="00763A98"/>
    <w:rsid w:val="00763B74"/>
    <w:rsid w:val="00763C7F"/>
    <w:rsid w:val="00763C8F"/>
    <w:rsid w:val="00764078"/>
    <w:rsid w:val="0076422E"/>
    <w:rsid w:val="00764591"/>
    <w:rsid w:val="00764CBC"/>
    <w:rsid w:val="007650AE"/>
    <w:rsid w:val="007651F2"/>
    <w:rsid w:val="00765BB8"/>
    <w:rsid w:val="00765EF7"/>
    <w:rsid w:val="0076616F"/>
    <w:rsid w:val="007661CA"/>
    <w:rsid w:val="007661CC"/>
    <w:rsid w:val="007662CD"/>
    <w:rsid w:val="00766C45"/>
    <w:rsid w:val="007673E5"/>
    <w:rsid w:val="00767AF3"/>
    <w:rsid w:val="0077006E"/>
    <w:rsid w:val="007704A7"/>
    <w:rsid w:val="00770766"/>
    <w:rsid w:val="00770BEB"/>
    <w:rsid w:val="00770F44"/>
    <w:rsid w:val="00771389"/>
    <w:rsid w:val="007717B3"/>
    <w:rsid w:val="00772860"/>
    <w:rsid w:val="00772A40"/>
    <w:rsid w:val="00772DD5"/>
    <w:rsid w:val="00773981"/>
    <w:rsid w:val="00773D2C"/>
    <w:rsid w:val="00773DF3"/>
    <w:rsid w:val="007744AA"/>
    <w:rsid w:val="0077474F"/>
    <w:rsid w:val="00774B72"/>
    <w:rsid w:val="00774DBC"/>
    <w:rsid w:val="00774DD5"/>
    <w:rsid w:val="0077514F"/>
    <w:rsid w:val="00775164"/>
    <w:rsid w:val="007751A7"/>
    <w:rsid w:val="0077543F"/>
    <w:rsid w:val="007759D3"/>
    <w:rsid w:val="00775BB1"/>
    <w:rsid w:val="00775BCB"/>
    <w:rsid w:val="0077643C"/>
    <w:rsid w:val="007768AB"/>
    <w:rsid w:val="00776E11"/>
    <w:rsid w:val="007772FF"/>
    <w:rsid w:val="0077752A"/>
    <w:rsid w:val="00777DFB"/>
    <w:rsid w:val="007800E5"/>
    <w:rsid w:val="007804F2"/>
    <w:rsid w:val="00780A3A"/>
    <w:rsid w:val="00780D0E"/>
    <w:rsid w:val="00780F5B"/>
    <w:rsid w:val="00780F65"/>
    <w:rsid w:val="0078164B"/>
    <w:rsid w:val="00781EDA"/>
    <w:rsid w:val="00782098"/>
    <w:rsid w:val="007826E0"/>
    <w:rsid w:val="00782910"/>
    <w:rsid w:val="0078298D"/>
    <w:rsid w:val="00782C62"/>
    <w:rsid w:val="00782D2A"/>
    <w:rsid w:val="00782D9C"/>
    <w:rsid w:val="007834D5"/>
    <w:rsid w:val="00783876"/>
    <w:rsid w:val="007841CC"/>
    <w:rsid w:val="00784271"/>
    <w:rsid w:val="007845D8"/>
    <w:rsid w:val="00784788"/>
    <w:rsid w:val="00784B3E"/>
    <w:rsid w:val="0078548A"/>
    <w:rsid w:val="0078571F"/>
    <w:rsid w:val="007858C7"/>
    <w:rsid w:val="00785CEF"/>
    <w:rsid w:val="0078680D"/>
    <w:rsid w:val="0078689C"/>
    <w:rsid w:val="00786A57"/>
    <w:rsid w:val="00790773"/>
    <w:rsid w:val="007908AA"/>
    <w:rsid w:val="00790964"/>
    <w:rsid w:val="00790F12"/>
    <w:rsid w:val="0079189C"/>
    <w:rsid w:val="00791A3F"/>
    <w:rsid w:val="00791C9E"/>
    <w:rsid w:val="00791D6A"/>
    <w:rsid w:val="00791E28"/>
    <w:rsid w:val="00792030"/>
    <w:rsid w:val="007924AA"/>
    <w:rsid w:val="00792561"/>
    <w:rsid w:val="00792FB3"/>
    <w:rsid w:val="0079321B"/>
    <w:rsid w:val="007932C8"/>
    <w:rsid w:val="00793356"/>
    <w:rsid w:val="00793B22"/>
    <w:rsid w:val="0079437F"/>
    <w:rsid w:val="00794CE7"/>
    <w:rsid w:val="00794D0D"/>
    <w:rsid w:val="007953CF"/>
    <w:rsid w:val="00795439"/>
    <w:rsid w:val="00795D49"/>
    <w:rsid w:val="007965D9"/>
    <w:rsid w:val="00796C73"/>
    <w:rsid w:val="00796D88"/>
    <w:rsid w:val="007970D1"/>
    <w:rsid w:val="00797248"/>
    <w:rsid w:val="00797389"/>
    <w:rsid w:val="00797395"/>
    <w:rsid w:val="00797584"/>
    <w:rsid w:val="00797D41"/>
    <w:rsid w:val="007A0100"/>
    <w:rsid w:val="007A05A4"/>
    <w:rsid w:val="007A1A4A"/>
    <w:rsid w:val="007A1E9F"/>
    <w:rsid w:val="007A1EE7"/>
    <w:rsid w:val="007A2601"/>
    <w:rsid w:val="007A29E1"/>
    <w:rsid w:val="007A2D9A"/>
    <w:rsid w:val="007A3126"/>
    <w:rsid w:val="007A32A2"/>
    <w:rsid w:val="007A3373"/>
    <w:rsid w:val="007A3648"/>
    <w:rsid w:val="007A3CC8"/>
    <w:rsid w:val="007A3E54"/>
    <w:rsid w:val="007A56A0"/>
    <w:rsid w:val="007A5860"/>
    <w:rsid w:val="007A586B"/>
    <w:rsid w:val="007A58E8"/>
    <w:rsid w:val="007A5CB7"/>
    <w:rsid w:val="007A632A"/>
    <w:rsid w:val="007A6845"/>
    <w:rsid w:val="007A6BA5"/>
    <w:rsid w:val="007A6BF2"/>
    <w:rsid w:val="007A6F42"/>
    <w:rsid w:val="007A748C"/>
    <w:rsid w:val="007A78FD"/>
    <w:rsid w:val="007A7B64"/>
    <w:rsid w:val="007A7C70"/>
    <w:rsid w:val="007A7FBE"/>
    <w:rsid w:val="007B0123"/>
    <w:rsid w:val="007B01BB"/>
    <w:rsid w:val="007B069A"/>
    <w:rsid w:val="007B0E81"/>
    <w:rsid w:val="007B0F91"/>
    <w:rsid w:val="007B11BA"/>
    <w:rsid w:val="007B146F"/>
    <w:rsid w:val="007B1610"/>
    <w:rsid w:val="007B232F"/>
    <w:rsid w:val="007B259A"/>
    <w:rsid w:val="007B2B37"/>
    <w:rsid w:val="007B318F"/>
    <w:rsid w:val="007B3322"/>
    <w:rsid w:val="007B353B"/>
    <w:rsid w:val="007B36F6"/>
    <w:rsid w:val="007B393A"/>
    <w:rsid w:val="007B3AE3"/>
    <w:rsid w:val="007B3FA4"/>
    <w:rsid w:val="007B3FB4"/>
    <w:rsid w:val="007B43C0"/>
    <w:rsid w:val="007B441B"/>
    <w:rsid w:val="007B49F2"/>
    <w:rsid w:val="007B4EC5"/>
    <w:rsid w:val="007B5966"/>
    <w:rsid w:val="007B5D1B"/>
    <w:rsid w:val="007B5DEF"/>
    <w:rsid w:val="007B64DD"/>
    <w:rsid w:val="007B6A63"/>
    <w:rsid w:val="007B6B99"/>
    <w:rsid w:val="007B7030"/>
    <w:rsid w:val="007B71BB"/>
    <w:rsid w:val="007B79FF"/>
    <w:rsid w:val="007B7A95"/>
    <w:rsid w:val="007C0A64"/>
    <w:rsid w:val="007C0B3F"/>
    <w:rsid w:val="007C0CF4"/>
    <w:rsid w:val="007C0E4F"/>
    <w:rsid w:val="007C10BF"/>
    <w:rsid w:val="007C136D"/>
    <w:rsid w:val="007C16A9"/>
    <w:rsid w:val="007C188D"/>
    <w:rsid w:val="007C2072"/>
    <w:rsid w:val="007C23F1"/>
    <w:rsid w:val="007C24C1"/>
    <w:rsid w:val="007C25A8"/>
    <w:rsid w:val="007C2DFF"/>
    <w:rsid w:val="007C2E94"/>
    <w:rsid w:val="007C2EA0"/>
    <w:rsid w:val="007C31FE"/>
    <w:rsid w:val="007C39F5"/>
    <w:rsid w:val="007C3BFB"/>
    <w:rsid w:val="007C409F"/>
    <w:rsid w:val="007C49D3"/>
    <w:rsid w:val="007C4C94"/>
    <w:rsid w:val="007C4C9C"/>
    <w:rsid w:val="007C4CFA"/>
    <w:rsid w:val="007C4E1F"/>
    <w:rsid w:val="007C52D0"/>
    <w:rsid w:val="007C5D67"/>
    <w:rsid w:val="007C63EC"/>
    <w:rsid w:val="007C6B4E"/>
    <w:rsid w:val="007C710B"/>
    <w:rsid w:val="007C794C"/>
    <w:rsid w:val="007D0138"/>
    <w:rsid w:val="007D0CCF"/>
    <w:rsid w:val="007D1168"/>
    <w:rsid w:val="007D1303"/>
    <w:rsid w:val="007D1443"/>
    <w:rsid w:val="007D16B5"/>
    <w:rsid w:val="007D19A2"/>
    <w:rsid w:val="007D1D30"/>
    <w:rsid w:val="007D1D9E"/>
    <w:rsid w:val="007D22D8"/>
    <w:rsid w:val="007D2345"/>
    <w:rsid w:val="007D248C"/>
    <w:rsid w:val="007D322F"/>
    <w:rsid w:val="007D42C6"/>
    <w:rsid w:val="007D441E"/>
    <w:rsid w:val="007D45A5"/>
    <w:rsid w:val="007D4AF4"/>
    <w:rsid w:val="007D4DF2"/>
    <w:rsid w:val="007D52F8"/>
    <w:rsid w:val="007D59A4"/>
    <w:rsid w:val="007D5AEB"/>
    <w:rsid w:val="007D6509"/>
    <w:rsid w:val="007D67C5"/>
    <w:rsid w:val="007D68A7"/>
    <w:rsid w:val="007D6A5F"/>
    <w:rsid w:val="007D73D2"/>
    <w:rsid w:val="007E0289"/>
    <w:rsid w:val="007E0A4F"/>
    <w:rsid w:val="007E0D54"/>
    <w:rsid w:val="007E0DC4"/>
    <w:rsid w:val="007E14F4"/>
    <w:rsid w:val="007E19A9"/>
    <w:rsid w:val="007E1E6F"/>
    <w:rsid w:val="007E34B8"/>
    <w:rsid w:val="007E3746"/>
    <w:rsid w:val="007E3D99"/>
    <w:rsid w:val="007E3DB5"/>
    <w:rsid w:val="007E3E88"/>
    <w:rsid w:val="007E44E9"/>
    <w:rsid w:val="007E481A"/>
    <w:rsid w:val="007E48EC"/>
    <w:rsid w:val="007E491F"/>
    <w:rsid w:val="007E56C6"/>
    <w:rsid w:val="007E5BF6"/>
    <w:rsid w:val="007E6252"/>
    <w:rsid w:val="007E6384"/>
    <w:rsid w:val="007E63F6"/>
    <w:rsid w:val="007E65F2"/>
    <w:rsid w:val="007E6607"/>
    <w:rsid w:val="007E6938"/>
    <w:rsid w:val="007E71C0"/>
    <w:rsid w:val="007E74C9"/>
    <w:rsid w:val="007E77B4"/>
    <w:rsid w:val="007E78A4"/>
    <w:rsid w:val="007E799D"/>
    <w:rsid w:val="007E7D68"/>
    <w:rsid w:val="007E7F61"/>
    <w:rsid w:val="007F0185"/>
    <w:rsid w:val="007F0992"/>
    <w:rsid w:val="007F0F1B"/>
    <w:rsid w:val="007F1BEC"/>
    <w:rsid w:val="007F1BF3"/>
    <w:rsid w:val="007F1F9F"/>
    <w:rsid w:val="007F2178"/>
    <w:rsid w:val="007F256F"/>
    <w:rsid w:val="007F259A"/>
    <w:rsid w:val="007F25C5"/>
    <w:rsid w:val="007F274B"/>
    <w:rsid w:val="007F2AE4"/>
    <w:rsid w:val="007F2F75"/>
    <w:rsid w:val="007F3403"/>
    <w:rsid w:val="007F39ED"/>
    <w:rsid w:val="007F3C58"/>
    <w:rsid w:val="007F3D4A"/>
    <w:rsid w:val="007F3D7A"/>
    <w:rsid w:val="007F5473"/>
    <w:rsid w:val="007F5E63"/>
    <w:rsid w:val="007F67C3"/>
    <w:rsid w:val="007F6A80"/>
    <w:rsid w:val="007F6ABE"/>
    <w:rsid w:val="007F7459"/>
    <w:rsid w:val="007F7ADE"/>
    <w:rsid w:val="0080018E"/>
    <w:rsid w:val="008006E3"/>
    <w:rsid w:val="00800746"/>
    <w:rsid w:val="008009F5"/>
    <w:rsid w:val="00800A17"/>
    <w:rsid w:val="00800D04"/>
    <w:rsid w:val="00800DB0"/>
    <w:rsid w:val="00801BEF"/>
    <w:rsid w:val="00801D31"/>
    <w:rsid w:val="00802347"/>
    <w:rsid w:val="00802460"/>
    <w:rsid w:val="00802511"/>
    <w:rsid w:val="00802A02"/>
    <w:rsid w:val="00802BB1"/>
    <w:rsid w:val="00803218"/>
    <w:rsid w:val="0080348B"/>
    <w:rsid w:val="008037A8"/>
    <w:rsid w:val="0080396C"/>
    <w:rsid w:val="00803E67"/>
    <w:rsid w:val="008045AE"/>
    <w:rsid w:val="00804832"/>
    <w:rsid w:val="0080484B"/>
    <w:rsid w:val="00804B37"/>
    <w:rsid w:val="00805681"/>
    <w:rsid w:val="00805EEC"/>
    <w:rsid w:val="008068C7"/>
    <w:rsid w:val="0080699D"/>
    <w:rsid w:val="00807A78"/>
    <w:rsid w:val="008103F7"/>
    <w:rsid w:val="008104DF"/>
    <w:rsid w:val="00810FD3"/>
    <w:rsid w:val="0081145D"/>
    <w:rsid w:val="00811734"/>
    <w:rsid w:val="00811749"/>
    <w:rsid w:val="00811806"/>
    <w:rsid w:val="00811E6A"/>
    <w:rsid w:val="00811EBE"/>
    <w:rsid w:val="00812451"/>
    <w:rsid w:val="00812F0E"/>
    <w:rsid w:val="0081311C"/>
    <w:rsid w:val="00814771"/>
    <w:rsid w:val="00814AC6"/>
    <w:rsid w:val="00815527"/>
    <w:rsid w:val="0081553E"/>
    <w:rsid w:val="0081575E"/>
    <w:rsid w:val="00815853"/>
    <w:rsid w:val="008159AB"/>
    <w:rsid w:val="00815C6A"/>
    <w:rsid w:val="008160B5"/>
    <w:rsid w:val="008161A0"/>
    <w:rsid w:val="00816403"/>
    <w:rsid w:val="00816431"/>
    <w:rsid w:val="00816AFF"/>
    <w:rsid w:val="00816D25"/>
    <w:rsid w:val="00817619"/>
    <w:rsid w:val="0081777F"/>
    <w:rsid w:val="00820708"/>
    <w:rsid w:val="00820739"/>
    <w:rsid w:val="0082101B"/>
    <w:rsid w:val="00821641"/>
    <w:rsid w:val="00821A9A"/>
    <w:rsid w:val="00822023"/>
    <w:rsid w:val="0082206B"/>
    <w:rsid w:val="00822C14"/>
    <w:rsid w:val="0082309C"/>
    <w:rsid w:val="00823369"/>
    <w:rsid w:val="0082345B"/>
    <w:rsid w:val="00823894"/>
    <w:rsid w:val="00823AB6"/>
    <w:rsid w:val="00824AC9"/>
    <w:rsid w:val="0082537E"/>
    <w:rsid w:val="008255F3"/>
    <w:rsid w:val="00825B6D"/>
    <w:rsid w:val="00825CFA"/>
    <w:rsid w:val="00825F18"/>
    <w:rsid w:val="00825F47"/>
    <w:rsid w:val="00825F6E"/>
    <w:rsid w:val="00825F7F"/>
    <w:rsid w:val="00826833"/>
    <w:rsid w:val="00826C5B"/>
    <w:rsid w:val="00826C87"/>
    <w:rsid w:val="00827109"/>
    <w:rsid w:val="0082739D"/>
    <w:rsid w:val="00827E92"/>
    <w:rsid w:val="0083054F"/>
    <w:rsid w:val="008307DD"/>
    <w:rsid w:val="00830A87"/>
    <w:rsid w:val="00830C7D"/>
    <w:rsid w:val="00831332"/>
    <w:rsid w:val="0083151F"/>
    <w:rsid w:val="0083162B"/>
    <w:rsid w:val="00831942"/>
    <w:rsid w:val="008322F8"/>
    <w:rsid w:val="00832780"/>
    <w:rsid w:val="00832CCB"/>
    <w:rsid w:val="00833199"/>
    <w:rsid w:val="008332D9"/>
    <w:rsid w:val="008341C5"/>
    <w:rsid w:val="00834280"/>
    <w:rsid w:val="00834489"/>
    <w:rsid w:val="00834F68"/>
    <w:rsid w:val="00834F69"/>
    <w:rsid w:val="008356DF"/>
    <w:rsid w:val="0083594C"/>
    <w:rsid w:val="00835D3D"/>
    <w:rsid w:val="00835F04"/>
    <w:rsid w:val="00836530"/>
    <w:rsid w:val="00836C08"/>
    <w:rsid w:val="008403FE"/>
    <w:rsid w:val="00840868"/>
    <w:rsid w:val="00840883"/>
    <w:rsid w:val="0084099A"/>
    <w:rsid w:val="00841056"/>
    <w:rsid w:val="00841336"/>
    <w:rsid w:val="0084192F"/>
    <w:rsid w:val="00841AB4"/>
    <w:rsid w:val="008437A5"/>
    <w:rsid w:val="00843875"/>
    <w:rsid w:val="00843A9D"/>
    <w:rsid w:val="008443F0"/>
    <w:rsid w:val="00844497"/>
    <w:rsid w:val="00844921"/>
    <w:rsid w:val="00844F27"/>
    <w:rsid w:val="008453B2"/>
    <w:rsid w:val="008455BE"/>
    <w:rsid w:val="00845662"/>
    <w:rsid w:val="008458A9"/>
    <w:rsid w:val="00845A65"/>
    <w:rsid w:val="008460B2"/>
    <w:rsid w:val="008462F5"/>
    <w:rsid w:val="0084647A"/>
    <w:rsid w:val="008468AB"/>
    <w:rsid w:val="00846C18"/>
    <w:rsid w:val="00846FC5"/>
    <w:rsid w:val="008475DE"/>
    <w:rsid w:val="008478CF"/>
    <w:rsid w:val="00847A12"/>
    <w:rsid w:val="00847C68"/>
    <w:rsid w:val="008509A0"/>
    <w:rsid w:val="008510C1"/>
    <w:rsid w:val="00851802"/>
    <w:rsid w:val="00851D9F"/>
    <w:rsid w:val="00852324"/>
    <w:rsid w:val="00852647"/>
    <w:rsid w:val="00852F0C"/>
    <w:rsid w:val="00853277"/>
    <w:rsid w:val="00853551"/>
    <w:rsid w:val="0085394C"/>
    <w:rsid w:val="00853BDF"/>
    <w:rsid w:val="00853F0E"/>
    <w:rsid w:val="008542D1"/>
    <w:rsid w:val="00854304"/>
    <w:rsid w:val="00854376"/>
    <w:rsid w:val="008544C0"/>
    <w:rsid w:val="008545F3"/>
    <w:rsid w:val="008548A0"/>
    <w:rsid w:val="00854985"/>
    <w:rsid w:val="00854C3F"/>
    <w:rsid w:val="00854E55"/>
    <w:rsid w:val="008554A7"/>
    <w:rsid w:val="008561C0"/>
    <w:rsid w:val="00856698"/>
    <w:rsid w:val="00857270"/>
    <w:rsid w:val="008574E8"/>
    <w:rsid w:val="0085751D"/>
    <w:rsid w:val="008579FA"/>
    <w:rsid w:val="00857D1B"/>
    <w:rsid w:val="00857D38"/>
    <w:rsid w:val="008602DE"/>
    <w:rsid w:val="00860F76"/>
    <w:rsid w:val="008611E4"/>
    <w:rsid w:val="00861BC3"/>
    <w:rsid w:val="00861F80"/>
    <w:rsid w:val="008620EB"/>
    <w:rsid w:val="00862790"/>
    <w:rsid w:val="00862E87"/>
    <w:rsid w:val="00863206"/>
    <w:rsid w:val="00863939"/>
    <w:rsid w:val="0086398E"/>
    <w:rsid w:val="00863AAC"/>
    <w:rsid w:val="00863F5C"/>
    <w:rsid w:val="00864152"/>
    <w:rsid w:val="00864334"/>
    <w:rsid w:val="008644BD"/>
    <w:rsid w:val="00864BD2"/>
    <w:rsid w:val="00864CB6"/>
    <w:rsid w:val="00864E31"/>
    <w:rsid w:val="00864FD9"/>
    <w:rsid w:val="00865119"/>
    <w:rsid w:val="0086539A"/>
    <w:rsid w:val="00865783"/>
    <w:rsid w:val="0086579E"/>
    <w:rsid w:val="008659B1"/>
    <w:rsid w:val="00865A76"/>
    <w:rsid w:val="00865AD2"/>
    <w:rsid w:val="00865FBC"/>
    <w:rsid w:val="00866D1C"/>
    <w:rsid w:val="00866F98"/>
    <w:rsid w:val="00866FCD"/>
    <w:rsid w:val="0086786F"/>
    <w:rsid w:val="00867CD9"/>
    <w:rsid w:val="00870A68"/>
    <w:rsid w:val="00871101"/>
    <w:rsid w:val="00871190"/>
    <w:rsid w:val="00871BBC"/>
    <w:rsid w:val="00871D03"/>
    <w:rsid w:val="00872238"/>
    <w:rsid w:val="00872267"/>
    <w:rsid w:val="00872712"/>
    <w:rsid w:val="00872993"/>
    <w:rsid w:val="008734B4"/>
    <w:rsid w:val="00873D4A"/>
    <w:rsid w:val="008741A9"/>
    <w:rsid w:val="00874392"/>
    <w:rsid w:val="0087445E"/>
    <w:rsid w:val="00874DC2"/>
    <w:rsid w:val="00875342"/>
    <w:rsid w:val="00875884"/>
    <w:rsid w:val="00875E8A"/>
    <w:rsid w:val="00875FC0"/>
    <w:rsid w:val="008763A8"/>
    <w:rsid w:val="00876489"/>
    <w:rsid w:val="00876C75"/>
    <w:rsid w:val="00877100"/>
    <w:rsid w:val="00877630"/>
    <w:rsid w:val="00877B36"/>
    <w:rsid w:val="008800BE"/>
    <w:rsid w:val="008803D8"/>
    <w:rsid w:val="008805BB"/>
    <w:rsid w:val="00880733"/>
    <w:rsid w:val="00880DA1"/>
    <w:rsid w:val="00880FA8"/>
    <w:rsid w:val="008811A3"/>
    <w:rsid w:val="008814CD"/>
    <w:rsid w:val="00881D44"/>
    <w:rsid w:val="00881DDB"/>
    <w:rsid w:val="00881DED"/>
    <w:rsid w:val="00882298"/>
    <w:rsid w:val="00882442"/>
    <w:rsid w:val="008824A4"/>
    <w:rsid w:val="00882507"/>
    <w:rsid w:val="0088264E"/>
    <w:rsid w:val="008827EF"/>
    <w:rsid w:val="00882E65"/>
    <w:rsid w:val="008832BC"/>
    <w:rsid w:val="00883C7B"/>
    <w:rsid w:val="00884075"/>
    <w:rsid w:val="008844DE"/>
    <w:rsid w:val="00884757"/>
    <w:rsid w:val="008852F0"/>
    <w:rsid w:val="00885483"/>
    <w:rsid w:val="008858AB"/>
    <w:rsid w:val="00885CF1"/>
    <w:rsid w:val="00886410"/>
    <w:rsid w:val="00886B40"/>
    <w:rsid w:val="00886BA9"/>
    <w:rsid w:val="008871FA"/>
    <w:rsid w:val="00887219"/>
    <w:rsid w:val="00887555"/>
    <w:rsid w:val="00887887"/>
    <w:rsid w:val="00887940"/>
    <w:rsid w:val="00887CBF"/>
    <w:rsid w:val="00890ED1"/>
    <w:rsid w:val="00891665"/>
    <w:rsid w:val="00892100"/>
    <w:rsid w:val="008922FE"/>
    <w:rsid w:val="0089240E"/>
    <w:rsid w:val="00893290"/>
    <w:rsid w:val="008933B3"/>
    <w:rsid w:val="00893B5A"/>
    <w:rsid w:val="0089409F"/>
    <w:rsid w:val="00894343"/>
    <w:rsid w:val="0089457E"/>
    <w:rsid w:val="008947A7"/>
    <w:rsid w:val="008949FB"/>
    <w:rsid w:val="00895025"/>
    <w:rsid w:val="00895476"/>
    <w:rsid w:val="00895C23"/>
    <w:rsid w:val="00896B8B"/>
    <w:rsid w:val="00897243"/>
    <w:rsid w:val="00897290"/>
    <w:rsid w:val="00897BAB"/>
    <w:rsid w:val="00897E5B"/>
    <w:rsid w:val="008A02CC"/>
    <w:rsid w:val="008A0538"/>
    <w:rsid w:val="008A0730"/>
    <w:rsid w:val="008A08D7"/>
    <w:rsid w:val="008A12EC"/>
    <w:rsid w:val="008A14AB"/>
    <w:rsid w:val="008A193E"/>
    <w:rsid w:val="008A1CC7"/>
    <w:rsid w:val="008A2C6B"/>
    <w:rsid w:val="008A2C86"/>
    <w:rsid w:val="008A349A"/>
    <w:rsid w:val="008A3B2A"/>
    <w:rsid w:val="008A430C"/>
    <w:rsid w:val="008A481C"/>
    <w:rsid w:val="008A48B5"/>
    <w:rsid w:val="008A4A26"/>
    <w:rsid w:val="008A4FA1"/>
    <w:rsid w:val="008A5335"/>
    <w:rsid w:val="008A5471"/>
    <w:rsid w:val="008A5893"/>
    <w:rsid w:val="008A60CB"/>
    <w:rsid w:val="008A6491"/>
    <w:rsid w:val="008A7293"/>
    <w:rsid w:val="008A73B5"/>
    <w:rsid w:val="008A7569"/>
    <w:rsid w:val="008B0192"/>
    <w:rsid w:val="008B0732"/>
    <w:rsid w:val="008B12C3"/>
    <w:rsid w:val="008B136E"/>
    <w:rsid w:val="008B16F2"/>
    <w:rsid w:val="008B1825"/>
    <w:rsid w:val="008B24B0"/>
    <w:rsid w:val="008B2B0E"/>
    <w:rsid w:val="008B32BC"/>
    <w:rsid w:val="008B414E"/>
    <w:rsid w:val="008B4A46"/>
    <w:rsid w:val="008B4AAF"/>
    <w:rsid w:val="008B4DA4"/>
    <w:rsid w:val="008B4F08"/>
    <w:rsid w:val="008B5151"/>
    <w:rsid w:val="008B54EF"/>
    <w:rsid w:val="008B55E1"/>
    <w:rsid w:val="008B5909"/>
    <w:rsid w:val="008B5F4E"/>
    <w:rsid w:val="008B72B4"/>
    <w:rsid w:val="008C0B2B"/>
    <w:rsid w:val="008C0B54"/>
    <w:rsid w:val="008C0C88"/>
    <w:rsid w:val="008C1060"/>
    <w:rsid w:val="008C11C5"/>
    <w:rsid w:val="008C145B"/>
    <w:rsid w:val="008C1648"/>
    <w:rsid w:val="008C1A0C"/>
    <w:rsid w:val="008C210E"/>
    <w:rsid w:val="008C23A0"/>
    <w:rsid w:val="008C2BC9"/>
    <w:rsid w:val="008C2FC3"/>
    <w:rsid w:val="008C35D7"/>
    <w:rsid w:val="008C3678"/>
    <w:rsid w:val="008C38A3"/>
    <w:rsid w:val="008C3BDF"/>
    <w:rsid w:val="008C42DB"/>
    <w:rsid w:val="008C47D1"/>
    <w:rsid w:val="008C48C4"/>
    <w:rsid w:val="008C4B7C"/>
    <w:rsid w:val="008C4C06"/>
    <w:rsid w:val="008C5324"/>
    <w:rsid w:val="008C5602"/>
    <w:rsid w:val="008C5F6F"/>
    <w:rsid w:val="008C6D13"/>
    <w:rsid w:val="008C6FAE"/>
    <w:rsid w:val="008C7673"/>
    <w:rsid w:val="008D0143"/>
    <w:rsid w:val="008D02E9"/>
    <w:rsid w:val="008D0459"/>
    <w:rsid w:val="008D0D1A"/>
    <w:rsid w:val="008D1007"/>
    <w:rsid w:val="008D10C3"/>
    <w:rsid w:val="008D11A7"/>
    <w:rsid w:val="008D1214"/>
    <w:rsid w:val="008D1BF0"/>
    <w:rsid w:val="008D2359"/>
    <w:rsid w:val="008D2526"/>
    <w:rsid w:val="008D29A3"/>
    <w:rsid w:val="008D3604"/>
    <w:rsid w:val="008D392C"/>
    <w:rsid w:val="008D39BC"/>
    <w:rsid w:val="008D3BD2"/>
    <w:rsid w:val="008D4692"/>
    <w:rsid w:val="008D4C3E"/>
    <w:rsid w:val="008D4CD9"/>
    <w:rsid w:val="008D5006"/>
    <w:rsid w:val="008D527B"/>
    <w:rsid w:val="008D53E3"/>
    <w:rsid w:val="008D56A3"/>
    <w:rsid w:val="008D56CA"/>
    <w:rsid w:val="008D5859"/>
    <w:rsid w:val="008D59A2"/>
    <w:rsid w:val="008D5A3A"/>
    <w:rsid w:val="008D5B81"/>
    <w:rsid w:val="008D5D36"/>
    <w:rsid w:val="008D6398"/>
    <w:rsid w:val="008D6434"/>
    <w:rsid w:val="008D6C07"/>
    <w:rsid w:val="008D7593"/>
    <w:rsid w:val="008D7A49"/>
    <w:rsid w:val="008E08A3"/>
    <w:rsid w:val="008E08D3"/>
    <w:rsid w:val="008E1077"/>
    <w:rsid w:val="008E119E"/>
    <w:rsid w:val="008E1710"/>
    <w:rsid w:val="008E1786"/>
    <w:rsid w:val="008E19E7"/>
    <w:rsid w:val="008E1A1B"/>
    <w:rsid w:val="008E1BE3"/>
    <w:rsid w:val="008E1F00"/>
    <w:rsid w:val="008E278C"/>
    <w:rsid w:val="008E2856"/>
    <w:rsid w:val="008E2DBC"/>
    <w:rsid w:val="008E2E63"/>
    <w:rsid w:val="008E312D"/>
    <w:rsid w:val="008E3330"/>
    <w:rsid w:val="008E3645"/>
    <w:rsid w:val="008E3ACC"/>
    <w:rsid w:val="008E3B2E"/>
    <w:rsid w:val="008E3C4D"/>
    <w:rsid w:val="008E3DB4"/>
    <w:rsid w:val="008E4109"/>
    <w:rsid w:val="008E4432"/>
    <w:rsid w:val="008E4797"/>
    <w:rsid w:val="008E497E"/>
    <w:rsid w:val="008E4A76"/>
    <w:rsid w:val="008E4DCE"/>
    <w:rsid w:val="008E5204"/>
    <w:rsid w:val="008E55ED"/>
    <w:rsid w:val="008E5E32"/>
    <w:rsid w:val="008E5E7D"/>
    <w:rsid w:val="008E7768"/>
    <w:rsid w:val="008E78FD"/>
    <w:rsid w:val="008E79ED"/>
    <w:rsid w:val="008E7E34"/>
    <w:rsid w:val="008F0101"/>
    <w:rsid w:val="008F0A7F"/>
    <w:rsid w:val="008F0D41"/>
    <w:rsid w:val="008F1070"/>
    <w:rsid w:val="008F10C9"/>
    <w:rsid w:val="008F11D0"/>
    <w:rsid w:val="008F1261"/>
    <w:rsid w:val="008F152D"/>
    <w:rsid w:val="008F2023"/>
    <w:rsid w:val="008F2CB2"/>
    <w:rsid w:val="008F2D69"/>
    <w:rsid w:val="008F303A"/>
    <w:rsid w:val="008F32EE"/>
    <w:rsid w:val="008F3306"/>
    <w:rsid w:val="008F348E"/>
    <w:rsid w:val="008F379B"/>
    <w:rsid w:val="008F3B95"/>
    <w:rsid w:val="008F3CCE"/>
    <w:rsid w:val="008F3F7C"/>
    <w:rsid w:val="008F42DD"/>
    <w:rsid w:val="008F45E1"/>
    <w:rsid w:val="008F4658"/>
    <w:rsid w:val="008F4D4E"/>
    <w:rsid w:val="008F523A"/>
    <w:rsid w:val="008F5401"/>
    <w:rsid w:val="008F6970"/>
    <w:rsid w:val="008F7948"/>
    <w:rsid w:val="008F7C2B"/>
    <w:rsid w:val="00900427"/>
    <w:rsid w:val="0090094F"/>
    <w:rsid w:val="00900AF1"/>
    <w:rsid w:val="00900E2F"/>
    <w:rsid w:val="00900F7E"/>
    <w:rsid w:val="00901FC1"/>
    <w:rsid w:val="009026F9"/>
    <w:rsid w:val="00902886"/>
    <w:rsid w:val="00902E8C"/>
    <w:rsid w:val="00903387"/>
    <w:rsid w:val="00903690"/>
    <w:rsid w:val="00903B6D"/>
    <w:rsid w:val="00903CF1"/>
    <w:rsid w:val="00904215"/>
    <w:rsid w:val="0090421D"/>
    <w:rsid w:val="00904C15"/>
    <w:rsid w:val="009056FF"/>
    <w:rsid w:val="00905A29"/>
    <w:rsid w:val="00905D7B"/>
    <w:rsid w:val="00905E9C"/>
    <w:rsid w:val="00906726"/>
    <w:rsid w:val="00906A4D"/>
    <w:rsid w:val="00906D59"/>
    <w:rsid w:val="00907039"/>
    <w:rsid w:val="00907224"/>
    <w:rsid w:val="00907297"/>
    <w:rsid w:val="0090731A"/>
    <w:rsid w:val="00907352"/>
    <w:rsid w:val="009073B3"/>
    <w:rsid w:val="0091030B"/>
    <w:rsid w:val="009104BD"/>
    <w:rsid w:val="0091061F"/>
    <w:rsid w:val="00910E76"/>
    <w:rsid w:val="00910FA8"/>
    <w:rsid w:val="00910FBB"/>
    <w:rsid w:val="00911015"/>
    <w:rsid w:val="00911479"/>
    <w:rsid w:val="00911603"/>
    <w:rsid w:val="0091170A"/>
    <w:rsid w:val="00911765"/>
    <w:rsid w:val="00911E7A"/>
    <w:rsid w:val="009123DD"/>
    <w:rsid w:val="0091265A"/>
    <w:rsid w:val="00912735"/>
    <w:rsid w:val="0091290C"/>
    <w:rsid w:val="00912D60"/>
    <w:rsid w:val="00912FA9"/>
    <w:rsid w:val="0091337B"/>
    <w:rsid w:val="0091348A"/>
    <w:rsid w:val="00913B54"/>
    <w:rsid w:val="00914E0C"/>
    <w:rsid w:val="00915853"/>
    <w:rsid w:val="00916395"/>
    <w:rsid w:val="0091680F"/>
    <w:rsid w:val="0091689A"/>
    <w:rsid w:val="00916A0C"/>
    <w:rsid w:val="00916AF1"/>
    <w:rsid w:val="00916E59"/>
    <w:rsid w:val="00917076"/>
    <w:rsid w:val="009173FD"/>
    <w:rsid w:val="00917485"/>
    <w:rsid w:val="00917966"/>
    <w:rsid w:val="00917D8B"/>
    <w:rsid w:val="00917F39"/>
    <w:rsid w:val="0092010B"/>
    <w:rsid w:val="009202A5"/>
    <w:rsid w:val="00920353"/>
    <w:rsid w:val="00921150"/>
    <w:rsid w:val="00921B4F"/>
    <w:rsid w:val="00921CE9"/>
    <w:rsid w:val="009225C5"/>
    <w:rsid w:val="00922B60"/>
    <w:rsid w:val="00922BDF"/>
    <w:rsid w:val="00922DC4"/>
    <w:rsid w:val="0092366F"/>
    <w:rsid w:val="00923790"/>
    <w:rsid w:val="0092417B"/>
    <w:rsid w:val="0092438E"/>
    <w:rsid w:val="009244C2"/>
    <w:rsid w:val="00924A5F"/>
    <w:rsid w:val="009250D3"/>
    <w:rsid w:val="00925690"/>
    <w:rsid w:val="0092580C"/>
    <w:rsid w:val="00925A30"/>
    <w:rsid w:val="0092652B"/>
    <w:rsid w:val="00926667"/>
    <w:rsid w:val="009267D2"/>
    <w:rsid w:val="00927691"/>
    <w:rsid w:val="00927BFE"/>
    <w:rsid w:val="00927D70"/>
    <w:rsid w:val="009300FB"/>
    <w:rsid w:val="00930563"/>
    <w:rsid w:val="00930886"/>
    <w:rsid w:val="00930934"/>
    <w:rsid w:val="009309B1"/>
    <w:rsid w:val="00930F63"/>
    <w:rsid w:val="00931CC3"/>
    <w:rsid w:val="00931CD6"/>
    <w:rsid w:val="00931DDF"/>
    <w:rsid w:val="00932DD9"/>
    <w:rsid w:val="00933999"/>
    <w:rsid w:val="00933CB6"/>
    <w:rsid w:val="00934D06"/>
    <w:rsid w:val="0093574F"/>
    <w:rsid w:val="00935823"/>
    <w:rsid w:val="00935B9A"/>
    <w:rsid w:val="00935C5A"/>
    <w:rsid w:val="00935CA3"/>
    <w:rsid w:val="00935CB7"/>
    <w:rsid w:val="0093745D"/>
    <w:rsid w:val="0093782F"/>
    <w:rsid w:val="009379E0"/>
    <w:rsid w:val="00937EA9"/>
    <w:rsid w:val="00940649"/>
    <w:rsid w:val="0094074D"/>
    <w:rsid w:val="00940B2A"/>
    <w:rsid w:val="00941BF5"/>
    <w:rsid w:val="00941E84"/>
    <w:rsid w:val="00941F64"/>
    <w:rsid w:val="00942011"/>
    <w:rsid w:val="00942239"/>
    <w:rsid w:val="0094263E"/>
    <w:rsid w:val="00942A45"/>
    <w:rsid w:val="0094354E"/>
    <w:rsid w:val="009435F8"/>
    <w:rsid w:val="00943A3E"/>
    <w:rsid w:val="00943A4E"/>
    <w:rsid w:val="00943B6B"/>
    <w:rsid w:val="00943C4A"/>
    <w:rsid w:val="00944EF6"/>
    <w:rsid w:val="009458A0"/>
    <w:rsid w:val="00945F26"/>
    <w:rsid w:val="009466E9"/>
    <w:rsid w:val="00946721"/>
    <w:rsid w:val="00946745"/>
    <w:rsid w:val="009471AF"/>
    <w:rsid w:val="0094737D"/>
    <w:rsid w:val="00947CC8"/>
    <w:rsid w:val="00950521"/>
    <w:rsid w:val="009507BF"/>
    <w:rsid w:val="00950963"/>
    <w:rsid w:val="00950970"/>
    <w:rsid w:val="00951701"/>
    <w:rsid w:val="0095172F"/>
    <w:rsid w:val="00951830"/>
    <w:rsid w:val="0095195E"/>
    <w:rsid w:val="00952077"/>
    <w:rsid w:val="009520DD"/>
    <w:rsid w:val="00952BF3"/>
    <w:rsid w:val="009535EA"/>
    <w:rsid w:val="00953847"/>
    <w:rsid w:val="00953890"/>
    <w:rsid w:val="00953C77"/>
    <w:rsid w:val="00954131"/>
    <w:rsid w:val="009542A7"/>
    <w:rsid w:val="009547F4"/>
    <w:rsid w:val="00954D20"/>
    <w:rsid w:val="0095530B"/>
    <w:rsid w:val="00955665"/>
    <w:rsid w:val="009557BA"/>
    <w:rsid w:val="0095592D"/>
    <w:rsid w:val="00955ABF"/>
    <w:rsid w:val="00955CB3"/>
    <w:rsid w:val="0095655F"/>
    <w:rsid w:val="00956A78"/>
    <w:rsid w:val="009574AA"/>
    <w:rsid w:val="0095793B"/>
    <w:rsid w:val="00957A7C"/>
    <w:rsid w:val="0096088D"/>
    <w:rsid w:val="00960CC2"/>
    <w:rsid w:val="00960DE4"/>
    <w:rsid w:val="0096154C"/>
    <w:rsid w:val="00961CE2"/>
    <w:rsid w:val="00962A1F"/>
    <w:rsid w:val="00962B5B"/>
    <w:rsid w:val="00962C4B"/>
    <w:rsid w:val="00962D19"/>
    <w:rsid w:val="00962E06"/>
    <w:rsid w:val="00962FA0"/>
    <w:rsid w:val="009632A2"/>
    <w:rsid w:val="009639E0"/>
    <w:rsid w:val="00963A68"/>
    <w:rsid w:val="00963F44"/>
    <w:rsid w:val="00964079"/>
    <w:rsid w:val="009646B5"/>
    <w:rsid w:val="00964FAF"/>
    <w:rsid w:val="0096571B"/>
    <w:rsid w:val="0096581C"/>
    <w:rsid w:val="0096623D"/>
    <w:rsid w:val="00966BC9"/>
    <w:rsid w:val="00966ECD"/>
    <w:rsid w:val="0097026F"/>
    <w:rsid w:val="0097077A"/>
    <w:rsid w:val="00970B7C"/>
    <w:rsid w:val="00972436"/>
    <w:rsid w:val="00972DBF"/>
    <w:rsid w:val="00972FFD"/>
    <w:rsid w:val="009733E6"/>
    <w:rsid w:val="009733F4"/>
    <w:rsid w:val="00973569"/>
    <w:rsid w:val="009735F5"/>
    <w:rsid w:val="009737C3"/>
    <w:rsid w:val="00973872"/>
    <w:rsid w:val="009739AB"/>
    <w:rsid w:val="00973BC7"/>
    <w:rsid w:val="00973C34"/>
    <w:rsid w:val="00974053"/>
    <w:rsid w:val="009747A8"/>
    <w:rsid w:val="0097490F"/>
    <w:rsid w:val="00974A6F"/>
    <w:rsid w:val="00974B1D"/>
    <w:rsid w:val="00974C41"/>
    <w:rsid w:val="00975171"/>
    <w:rsid w:val="009759D4"/>
    <w:rsid w:val="00975AF6"/>
    <w:rsid w:val="0097609B"/>
    <w:rsid w:val="009763F6"/>
    <w:rsid w:val="009773B3"/>
    <w:rsid w:val="009774D9"/>
    <w:rsid w:val="00977565"/>
    <w:rsid w:val="00977DDC"/>
    <w:rsid w:val="0098079E"/>
    <w:rsid w:val="00981427"/>
    <w:rsid w:val="00981B50"/>
    <w:rsid w:val="009825B8"/>
    <w:rsid w:val="009825C2"/>
    <w:rsid w:val="009826A3"/>
    <w:rsid w:val="00982AFF"/>
    <w:rsid w:val="00982E30"/>
    <w:rsid w:val="009830C3"/>
    <w:rsid w:val="00983EBC"/>
    <w:rsid w:val="009843E4"/>
    <w:rsid w:val="00984F81"/>
    <w:rsid w:val="009852BB"/>
    <w:rsid w:val="0098559C"/>
    <w:rsid w:val="009856FD"/>
    <w:rsid w:val="009862E8"/>
    <w:rsid w:val="00986BAD"/>
    <w:rsid w:val="00990349"/>
    <w:rsid w:val="00990631"/>
    <w:rsid w:val="009908CB"/>
    <w:rsid w:val="00990A1C"/>
    <w:rsid w:val="00990F90"/>
    <w:rsid w:val="0099132B"/>
    <w:rsid w:val="009917AA"/>
    <w:rsid w:val="00991B91"/>
    <w:rsid w:val="00991D05"/>
    <w:rsid w:val="0099209B"/>
    <w:rsid w:val="009925DD"/>
    <w:rsid w:val="00992727"/>
    <w:rsid w:val="0099293C"/>
    <w:rsid w:val="00992F84"/>
    <w:rsid w:val="0099305E"/>
    <w:rsid w:val="00993387"/>
    <w:rsid w:val="009934AD"/>
    <w:rsid w:val="0099381D"/>
    <w:rsid w:val="00993DCA"/>
    <w:rsid w:val="0099458A"/>
    <w:rsid w:val="00994BA6"/>
    <w:rsid w:val="00994FCA"/>
    <w:rsid w:val="009953C0"/>
    <w:rsid w:val="0099562C"/>
    <w:rsid w:val="009958D4"/>
    <w:rsid w:val="009958EF"/>
    <w:rsid w:val="00995938"/>
    <w:rsid w:val="00995A76"/>
    <w:rsid w:val="00996051"/>
    <w:rsid w:val="009961BF"/>
    <w:rsid w:val="009963B8"/>
    <w:rsid w:val="00996763"/>
    <w:rsid w:val="00997410"/>
    <w:rsid w:val="009974BF"/>
    <w:rsid w:val="00997915"/>
    <w:rsid w:val="009A025C"/>
    <w:rsid w:val="009A099D"/>
    <w:rsid w:val="009A134C"/>
    <w:rsid w:val="009A1CE9"/>
    <w:rsid w:val="009A208F"/>
    <w:rsid w:val="009A2131"/>
    <w:rsid w:val="009A2153"/>
    <w:rsid w:val="009A2393"/>
    <w:rsid w:val="009A24B9"/>
    <w:rsid w:val="009A2C27"/>
    <w:rsid w:val="009A2D0B"/>
    <w:rsid w:val="009A2DD8"/>
    <w:rsid w:val="009A313F"/>
    <w:rsid w:val="009A3821"/>
    <w:rsid w:val="009A39DF"/>
    <w:rsid w:val="009A40A5"/>
    <w:rsid w:val="009A4904"/>
    <w:rsid w:val="009A4A3D"/>
    <w:rsid w:val="009A4B4F"/>
    <w:rsid w:val="009A4D3E"/>
    <w:rsid w:val="009A4F4D"/>
    <w:rsid w:val="009A57DF"/>
    <w:rsid w:val="009A5BB0"/>
    <w:rsid w:val="009A6A73"/>
    <w:rsid w:val="009A6A84"/>
    <w:rsid w:val="009A6DEA"/>
    <w:rsid w:val="009A78C3"/>
    <w:rsid w:val="009A79F0"/>
    <w:rsid w:val="009A7D76"/>
    <w:rsid w:val="009B006E"/>
    <w:rsid w:val="009B09C4"/>
    <w:rsid w:val="009B0DA4"/>
    <w:rsid w:val="009B1289"/>
    <w:rsid w:val="009B1A92"/>
    <w:rsid w:val="009B1E2C"/>
    <w:rsid w:val="009B210D"/>
    <w:rsid w:val="009B272A"/>
    <w:rsid w:val="009B2D41"/>
    <w:rsid w:val="009B3879"/>
    <w:rsid w:val="009B3921"/>
    <w:rsid w:val="009B39FC"/>
    <w:rsid w:val="009B3D39"/>
    <w:rsid w:val="009B3E3E"/>
    <w:rsid w:val="009B48EF"/>
    <w:rsid w:val="009B4B23"/>
    <w:rsid w:val="009B4C64"/>
    <w:rsid w:val="009B4C88"/>
    <w:rsid w:val="009B4DE6"/>
    <w:rsid w:val="009B4F21"/>
    <w:rsid w:val="009B4F90"/>
    <w:rsid w:val="009B5088"/>
    <w:rsid w:val="009B52A8"/>
    <w:rsid w:val="009B53A5"/>
    <w:rsid w:val="009B53F7"/>
    <w:rsid w:val="009B5721"/>
    <w:rsid w:val="009B587D"/>
    <w:rsid w:val="009B59E3"/>
    <w:rsid w:val="009B5CA5"/>
    <w:rsid w:val="009B61E6"/>
    <w:rsid w:val="009B638F"/>
    <w:rsid w:val="009B6518"/>
    <w:rsid w:val="009B6832"/>
    <w:rsid w:val="009B705C"/>
    <w:rsid w:val="009B7B77"/>
    <w:rsid w:val="009B7BE1"/>
    <w:rsid w:val="009C0C04"/>
    <w:rsid w:val="009C0F56"/>
    <w:rsid w:val="009C10E1"/>
    <w:rsid w:val="009C1292"/>
    <w:rsid w:val="009C1638"/>
    <w:rsid w:val="009C16EA"/>
    <w:rsid w:val="009C192A"/>
    <w:rsid w:val="009C1A38"/>
    <w:rsid w:val="009C1BDD"/>
    <w:rsid w:val="009C1DF2"/>
    <w:rsid w:val="009C25ED"/>
    <w:rsid w:val="009C29C2"/>
    <w:rsid w:val="009C2CEE"/>
    <w:rsid w:val="009C30C1"/>
    <w:rsid w:val="009C3213"/>
    <w:rsid w:val="009C3588"/>
    <w:rsid w:val="009C363E"/>
    <w:rsid w:val="009C3865"/>
    <w:rsid w:val="009C391F"/>
    <w:rsid w:val="009C4147"/>
    <w:rsid w:val="009C434C"/>
    <w:rsid w:val="009C43E8"/>
    <w:rsid w:val="009C4647"/>
    <w:rsid w:val="009C464F"/>
    <w:rsid w:val="009C4999"/>
    <w:rsid w:val="009C49A0"/>
    <w:rsid w:val="009C541A"/>
    <w:rsid w:val="009C541F"/>
    <w:rsid w:val="009C5C15"/>
    <w:rsid w:val="009C64AB"/>
    <w:rsid w:val="009C7685"/>
    <w:rsid w:val="009C7C7B"/>
    <w:rsid w:val="009C7F62"/>
    <w:rsid w:val="009D043B"/>
    <w:rsid w:val="009D0546"/>
    <w:rsid w:val="009D057C"/>
    <w:rsid w:val="009D0AB6"/>
    <w:rsid w:val="009D0DD1"/>
    <w:rsid w:val="009D1591"/>
    <w:rsid w:val="009D18F2"/>
    <w:rsid w:val="009D1BA0"/>
    <w:rsid w:val="009D1C5F"/>
    <w:rsid w:val="009D1E55"/>
    <w:rsid w:val="009D1F04"/>
    <w:rsid w:val="009D28FA"/>
    <w:rsid w:val="009D2D7E"/>
    <w:rsid w:val="009D2EC8"/>
    <w:rsid w:val="009D301F"/>
    <w:rsid w:val="009D35AD"/>
    <w:rsid w:val="009D3794"/>
    <w:rsid w:val="009D3978"/>
    <w:rsid w:val="009D3C6A"/>
    <w:rsid w:val="009D3CC3"/>
    <w:rsid w:val="009D3CE0"/>
    <w:rsid w:val="009D492A"/>
    <w:rsid w:val="009D52F9"/>
    <w:rsid w:val="009D5438"/>
    <w:rsid w:val="009D58B3"/>
    <w:rsid w:val="009D620C"/>
    <w:rsid w:val="009D6435"/>
    <w:rsid w:val="009D67DB"/>
    <w:rsid w:val="009D702E"/>
    <w:rsid w:val="009D77BB"/>
    <w:rsid w:val="009D7AAA"/>
    <w:rsid w:val="009D7FBE"/>
    <w:rsid w:val="009E0D46"/>
    <w:rsid w:val="009E0E13"/>
    <w:rsid w:val="009E1BB1"/>
    <w:rsid w:val="009E1C4C"/>
    <w:rsid w:val="009E22F0"/>
    <w:rsid w:val="009E2A19"/>
    <w:rsid w:val="009E2A95"/>
    <w:rsid w:val="009E2F87"/>
    <w:rsid w:val="009E3A02"/>
    <w:rsid w:val="009E40E1"/>
    <w:rsid w:val="009E5296"/>
    <w:rsid w:val="009E55F7"/>
    <w:rsid w:val="009E5AEC"/>
    <w:rsid w:val="009E5B62"/>
    <w:rsid w:val="009E6C1F"/>
    <w:rsid w:val="009E6F18"/>
    <w:rsid w:val="009E6FF2"/>
    <w:rsid w:val="009E720F"/>
    <w:rsid w:val="009E756F"/>
    <w:rsid w:val="009E76E4"/>
    <w:rsid w:val="009E7C0F"/>
    <w:rsid w:val="009F0837"/>
    <w:rsid w:val="009F0FA6"/>
    <w:rsid w:val="009F1049"/>
    <w:rsid w:val="009F1526"/>
    <w:rsid w:val="009F21F8"/>
    <w:rsid w:val="009F226B"/>
    <w:rsid w:val="009F2339"/>
    <w:rsid w:val="009F2725"/>
    <w:rsid w:val="009F2F2A"/>
    <w:rsid w:val="009F2F2B"/>
    <w:rsid w:val="009F324D"/>
    <w:rsid w:val="009F3986"/>
    <w:rsid w:val="009F3D23"/>
    <w:rsid w:val="009F3EE3"/>
    <w:rsid w:val="009F4B97"/>
    <w:rsid w:val="009F51F4"/>
    <w:rsid w:val="009F52FD"/>
    <w:rsid w:val="009F56C3"/>
    <w:rsid w:val="009F5A8C"/>
    <w:rsid w:val="009F5D37"/>
    <w:rsid w:val="009F63A2"/>
    <w:rsid w:val="009F653B"/>
    <w:rsid w:val="009F67B4"/>
    <w:rsid w:val="009F67CE"/>
    <w:rsid w:val="009F7985"/>
    <w:rsid w:val="00A007BC"/>
    <w:rsid w:val="00A022EE"/>
    <w:rsid w:val="00A023AE"/>
    <w:rsid w:val="00A02AA3"/>
    <w:rsid w:val="00A02E24"/>
    <w:rsid w:val="00A02FB9"/>
    <w:rsid w:val="00A036E8"/>
    <w:rsid w:val="00A03D1C"/>
    <w:rsid w:val="00A04BBA"/>
    <w:rsid w:val="00A05036"/>
    <w:rsid w:val="00A05E0C"/>
    <w:rsid w:val="00A06612"/>
    <w:rsid w:val="00A06765"/>
    <w:rsid w:val="00A06B3B"/>
    <w:rsid w:val="00A06DFD"/>
    <w:rsid w:val="00A07248"/>
    <w:rsid w:val="00A0763C"/>
    <w:rsid w:val="00A07C22"/>
    <w:rsid w:val="00A100F8"/>
    <w:rsid w:val="00A101CB"/>
    <w:rsid w:val="00A1047A"/>
    <w:rsid w:val="00A10B1B"/>
    <w:rsid w:val="00A10F41"/>
    <w:rsid w:val="00A11151"/>
    <w:rsid w:val="00A11292"/>
    <w:rsid w:val="00A11A25"/>
    <w:rsid w:val="00A11B56"/>
    <w:rsid w:val="00A11C09"/>
    <w:rsid w:val="00A1230D"/>
    <w:rsid w:val="00A12621"/>
    <w:rsid w:val="00A12A8C"/>
    <w:rsid w:val="00A138D8"/>
    <w:rsid w:val="00A13A97"/>
    <w:rsid w:val="00A14BCF"/>
    <w:rsid w:val="00A15709"/>
    <w:rsid w:val="00A16306"/>
    <w:rsid w:val="00A16899"/>
    <w:rsid w:val="00A168F5"/>
    <w:rsid w:val="00A16E5B"/>
    <w:rsid w:val="00A2089B"/>
    <w:rsid w:val="00A21134"/>
    <w:rsid w:val="00A21A78"/>
    <w:rsid w:val="00A21C6A"/>
    <w:rsid w:val="00A22292"/>
    <w:rsid w:val="00A222F1"/>
    <w:rsid w:val="00A2245A"/>
    <w:rsid w:val="00A22722"/>
    <w:rsid w:val="00A22BA7"/>
    <w:rsid w:val="00A22D47"/>
    <w:rsid w:val="00A23222"/>
    <w:rsid w:val="00A23EE9"/>
    <w:rsid w:val="00A23F89"/>
    <w:rsid w:val="00A24DC4"/>
    <w:rsid w:val="00A25009"/>
    <w:rsid w:val="00A2591F"/>
    <w:rsid w:val="00A259AA"/>
    <w:rsid w:val="00A25D8E"/>
    <w:rsid w:val="00A2667B"/>
    <w:rsid w:val="00A26EEE"/>
    <w:rsid w:val="00A271C2"/>
    <w:rsid w:val="00A27275"/>
    <w:rsid w:val="00A2774B"/>
    <w:rsid w:val="00A2775C"/>
    <w:rsid w:val="00A27F61"/>
    <w:rsid w:val="00A30472"/>
    <w:rsid w:val="00A30A12"/>
    <w:rsid w:val="00A30E50"/>
    <w:rsid w:val="00A30FD7"/>
    <w:rsid w:val="00A31394"/>
    <w:rsid w:val="00A314BA"/>
    <w:rsid w:val="00A3154A"/>
    <w:rsid w:val="00A31FB9"/>
    <w:rsid w:val="00A3218F"/>
    <w:rsid w:val="00A32BE9"/>
    <w:rsid w:val="00A32C1F"/>
    <w:rsid w:val="00A33328"/>
    <w:rsid w:val="00A33BC0"/>
    <w:rsid w:val="00A33F4C"/>
    <w:rsid w:val="00A34345"/>
    <w:rsid w:val="00A34BE2"/>
    <w:rsid w:val="00A350E9"/>
    <w:rsid w:val="00A35B9A"/>
    <w:rsid w:val="00A35F44"/>
    <w:rsid w:val="00A35F86"/>
    <w:rsid w:val="00A365E3"/>
    <w:rsid w:val="00A36A9C"/>
    <w:rsid w:val="00A376AB"/>
    <w:rsid w:val="00A3777B"/>
    <w:rsid w:val="00A37BAB"/>
    <w:rsid w:val="00A403D8"/>
    <w:rsid w:val="00A418C3"/>
    <w:rsid w:val="00A41C4B"/>
    <w:rsid w:val="00A42795"/>
    <w:rsid w:val="00A4330F"/>
    <w:rsid w:val="00A43B79"/>
    <w:rsid w:val="00A43BF4"/>
    <w:rsid w:val="00A43F29"/>
    <w:rsid w:val="00A446C3"/>
    <w:rsid w:val="00A44820"/>
    <w:rsid w:val="00A4488A"/>
    <w:rsid w:val="00A44B05"/>
    <w:rsid w:val="00A44C55"/>
    <w:rsid w:val="00A4524F"/>
    <w:rsid w:val="00A45326"/>
    <w:rsid w:val="00A45CAD"/>
    <w:rsid w:val="00A45E6E"/>
    <w:rsid w:val="00A46BF4"/>
    <w:rsid w:val="00A46C16"/>
    <w:rsid w:val="00A47445"/>
    <w:rsid w:val="00A475F1"/>
    <w:rsid w:val="00A47D3C"/>
    <w:rsid w:val="00A47EDC"/>
    <w:rsid w:val="00A47F74"/>
    <w:rsid w:val="00A509A3"/>
    <w:rsid w:val="00A50A47"/>
    <w:rsid w:val="00A5106D"/>
    <w:rsid w:val="00A511FE"/>
    <w:rsid w:val="00A51831"/>
    <w:rsid w:val="00A51E94"/>
    <w:rsid w:val="00A51F3A"/>
    <w:rsid w:val="00A5239E"/>
    <w:rsid w:val="00A52A97"/>
    <w:rsid w:val="00A52B7E"/>
    <w:rsid w:val="00A53276"/>
    <w:rsid w:val="00A53782"/>
    <w:rsid w:val="00A53914"/>
    <w:rsid w:val="00A53C38"/>
    <w:rsid w:val="00A53E93"/>
    <w:rsid w:val="00A5476F"/>
    <w:rsid w:val="00A54875"/>
    <w:rsid w:val="00A54EB2"/>
    <w:rsid w:val="00A5535B"/>
    <w:rsid w:val="00A55E78"/>
    <w:rsid w:val="00A568BB"/>
    <w:rsid w:val="00A57037"/>
    <w:rsid w:val="00A57936"/>
    <w:rsid w:val="00A606F5"/>
    <w:rsid w:val="00A60CFE"/>
    <w:rsid w:val="00A60DFF"/>
    <w:rsid w:val="00A60E61"/>
    <w:rsid w:val="00A612A2"/>
    <w:rsid w:val="00A617C0"/>
    <w:rsid w:val="00A62059"/>
    <w:rsid w:val="00A62195"/>
    <w:rsid w:val="00A621B8"/>
    <w:rsid w:val="00A62543"/>
    <w:rsid w:val="00A62A73"/>
    <w:rsid w:val="00A62CB4"/>
    <w:rsid w:val="00A636AA"/>
    <w:rsid w:val="00A638A9"/>
    <w:rsid w:val="00A64300"/>
    <w:rsid w:val="00A643E2"/>
    <w:rsid w:val="00A64571"/>
    <w:rsid w:val="00A64D18"/>
    <w:rsid w:val="00A64D65"/>
    <w:rsid w:val="00A65DD4"/>
    <w:rsid w:val="00A66048"/>
    <w:rsid w:val="00A66093"/>
    <w:rsid w:val="00A660FF"/>
    <w:rsid w:val="00A6619E"/>
    <w:rsid w:val="00A6626F"/>
    <w:rsid w:val="00A66315"/>
    <w:rsid w:val="00A663DE"/>
    <w:rsid w:val="00A6654E"/>
    <w:rsid w:val="00A66573"/>
    <w:rsid w:val="00A66830"/>
    <w:rsid w:val="00A675E8"/>
    <w:rsid w:val="00A678F5"/>
    <w:rsid w:val="00A67BBB"/>
    <w:rsid w:val="00A700BE"/>
    <w:rsid w:val="00A70CB5"/>
    <w:rsid w:val="00A7103A"/>
    <w:rsid w:val="00A711D5"/>
    <w:rsid w:val="00A7142D"/>
    <w:rsid w:val="00A715C4"/>
    <w:rsid w:val="00A71686"/>
    <w:rsid w:val="00A71692"/>
    <w:rsid w:val="00A71C51"/>
    <w:rsid w:val="00A72185"/>
    <w:rsid w:val="00A72E59"/>
    <w:rsid w:val="00A7302D"/>
    <w:rsid w:val="00A7341D"/>
    <w:rsid w:val="00A737DD"/>
    <w:rsid w:val="00A73956"/>
    <w:rsid w:val="00A73B2B"/>
    <w:rsid w:val="00A746C7"/>
    <w:rsid w:val="00A7509A"/>
    <w:rsid w:val="00A754C7"/>
    <w:rsid w:val="00A758B3"/>
    <w:rsid w:val="00A75978"/>
    <w:rsid w:val="00A75F62"/>
    <w:rsid w:val="00A763D2"/>
    <w:rsid w:val="00A76659"/>
    <w:rsid w:val="00A77171"/>
    <w:rsid w:val="00A774C5"/>
    <w:rsid w:val="00A774FA"/>
    <w:rsid w:val="00A77560"/>
    <w:rsid w:val="00A7781F"/>
    <w:rsid w:val="00A77CD0"/>
    <w:rsid w:val="00A77D31"/>
    <w:rsid w:val="00A800B4"/>
    <w:rsid w:val="00A80C9D"/>
    <w:rsid w:val="00A813F5"/>
    <w:rsid w:val="00A8162F"/>
    <w:rsid w:val="00A82BDC"/>
    <w:rsid w:val="00A83112"/>
    <w:rsid w:val="00A831E5"/>
    <w:rsid w:val="00A8370F"/>
    <w:rsid w:val="00A83779"/>
    <w:rsid w:val="00A837F8"/>
    <w:rsid w:val="00A8394C"/>
    <w:rsid w:val="00A83E27"/>
    <w:rsid w:val="00A83ECF"/>
    <w:rsid w:val="00A83F01"/>
    <w:rsid w:val="00A843A0"/>
    <w:rsid w:val="00A8441B"/>
    <w:rsid w:val="00A845EF"/>
    <w:rsid w:val="00A846B4"/>
    <w:rsid w:val="00A84AA3"/>
    <w:rsid w:val="00A84C22"/>
    <w:rsid w:val="00A85984"/>
    <w:rsid w:val="00A85D01"/>
    <w:rsid w:val="00A86124"/>
    <w:rsid w:val="00A86883"/>
    <w:rsid w:val="00A86E57"/>
    <w:rsid w:val="00A872BA"/>
    <w:rsid w:val="00A874A5"/>
    <w:rsid w:val="00A874EF"/>
    <w:rsid w:val="00A87559"/>
    <w:rsid w:val="00A9022E"/>
    <w:rsid w:val="00A904C7"/>
    <w:rsid w:val="00A91192"/>
    <w:rsid w:val="00A91E93"/>
    <w:rsid w:val="00A9221C"/>
    <w:rsid w:val="00A92993"/>
    <w:rsid w:val="00A92B9A"/>
    <w:rsid w:val="00A92F00"/>
    <w:rsid w:val="00A92F46"/>
    <w:rsid w:val="00A9353D"/>
    <w:rsid w:val="00A93574"/>
    <w:rsid w:val="00A93AA5"/>
    <w:rsid w:val="00A93DAA"/>
    <w:rsid w:val="00A94325"/>
    <w:rsid w:val="00A946C3"/>
    <w:rsid w:val="00A94728"/>
    <w:rsid w:val="00A94D1C"/>
    <w:rsid w:val="00A95D0C"/>
    <w:rsid w:val="00A95D5B"/>
    <w:rsid w:val="00A95E7C"/>
    <w:rsid w:val="00A95EBE"/>
    <w:rsid w:val="00A961B1"/>
    <w:rsid w:val="00A96473"/>
    <w:rsid w:val="00A96B1F"/>
    <w:rsid w:val="00A96C0F"/>
    <w:rsid w:val="00A971B3"/>
    <w:rsid w:val="00A97688"/>
    <w:rsid w:val="00A97718"/>
    <w:rsid w:val="00A97E04"/>
    <w:rsid w:val="00A97FF7"/>
    <w:rsid w:val="00AA07E8"/>
    <w:rsid w:val="00AA0AFD"/>
    <w:rsid w:val="00AA1A3F"/>
    <w:rsid w:val="00AA21D2"/>
    <w:rsid w:val="00AA2F3D"/>
    <w:rsid w:val="00AA335A"/>
    <w:rsid w:val="00AA3A4E"/>
    <w:rsid w:val="00AA3CC7"/>
    <w:rsid w:val="00AA46E0"/>
    <w:rsid w:val="00AA48AA"/>
    <w:rsid w:val="00AA499A"/>
    <w:rsid w:val="00AA5943"/>
    <w:rsid w:val="00AA5AEB"/>
    <w:rsid w:val="00AA61FD"/>
    <w:rsid w:val="00AA642D"/>
    <w:rsid w:val="00AA7E7A"/>
    <w:rsid w:val="00AB09F0"/>
    <w:rsid w:val="00AB10FE"/>
    <w:rsid w:val="00AB115C"/>
    <w:rsid w:val="00AB15A5"/>
    <w:rsid w:val="00AB17F5"/>
    <w:rsid w:val="00AB1842"/>
    <w:rsid w:val="00AB1E85"/>
    <w:rsid w:val="00AB20F5"/>
    <w:rsid w:val="00AB2185"/>
    <w:rsid w:val="00AB21FA"/>
    <w:rsid w:val="00AB2A71"/>
    <w:rsid w:val="00AB36DC"/>
    <w:rsid w:val="00AB3731"/>
    <w:rsid w:val="00AB37FC"/>
    <w:rsid w:val="00AB40F4"/>
    <w:rsid w:val="00AB4266"/>
    <w:rsid w:val="00AB427D"/>
    <w:rsid w:val="00AB4319"/>
    <w:rsid w:val="00AB4643"/>
    <w:rsid w:val="00AB48ED"/>
    <w:rsid w:val="00AB49C2"/>
    <w:rsid w:val="00AB53F8"/>
    <w:rsid w:val="00AB5954"/>
    <w:rsid w:val="00AB6258"/>
    <w:rsid w:val="00AB6C47"/>
    <w:rsid w:val="00AB73C7"/>
    <w:rsid w:val="00AB7498"/>
    <w:rsid w:val="00AB79CA"/>
    <w:rsid w:val="00AB7F95"/>
    <w:rsid w:val="00AC002B"/>
    <w:rsid w:val="00AC01E8"/>
    <w:rsid w:val="00AC02F3"/>
    <w:rsid w:val="00AC0669"/>
    <w:rsid w:val="00AC0C21"/>
    <w:rsid w:val="00AC1D4D"/>
    <w:rsid w:val="00AC21B0"/>
    <w:rsid w:val="00AC25B3"/>
    <w:rsid w:val="00AC25C5"/>
    <w:rsid w:val="00AC2E54"/>
    <w:rsid w:val="00AC2F69"/>
    <w:rsid w:val="00AC2FB4"/>
    <w:rsid w:val="00AC3084"/>
    <w:rsid w:val="00AC3145"/>
    <w:rsid w:val="00AC3343"/>
    <w:rsid w:val="00AC34B1"/>
    <w:rsid w:val="00AC3703"/>
    <w:rsid w:val="00AC3720"/>
    <w:rsid w:val="00AC38DB"/>
    <w:rsid w:val="00AC3B62"/>
    <w:rsid w:val="00AC4245"/>
    <w:rsid w:val="00AC4E1A"/>
    <w:rsid w:val="00AC5E0B"/>
    <w:rsid w:val="00AC613D"/>
    <w:rsid w:val="00AC6172"/>
    <w:rsid w:val="00AC6401"/>
    <w:rsid w:val="00AC71B1"/>
    <w:rsid w:val="00AC736A"/>
    <w:rsid w:val="00AC7B9C"/>
    <w:rsid w:val="00AC7F13"/>
    <w:rsid w:val="00AD0095"/>
    <w:rsid w:val="00AD04D6"/>
    <w:rsid w:val="00AD05F4"/>
    <w:rsid w:val="00AD07D5"/>
    <w:rsid w:val="00AD0C96"/>
    <w:rsid w:val="00AD0E75"/>
    <w:rsid w:val="00AD0F6A"/>
    <w:rsid w:val="00AD1309"/>
    <w:rsid w:val="00AD1BD2"/>
    <w:rsid w:val="00AD22A9"/>
    <w:rsid w:val="00AD2FBE"/>
    <w:rsid w:val="00AD3165"/>
    <w:rsid w:val="00AD34D5"/>
    <w:rsid w:val="00AD38F9"/>
    <w:rsid w:val="00AD3CBB"/>
    <w:rsid w:val="00AD3E1E"/>
    <w:rsid w:val="00AD3FD4"/>
    <w:rsid w:val="00AD4002"/>
    <w:rsid w:val="00AD4059"/>
    <w:rsid w:val="00AD40E7"/>
    <w:rsid w:val="00AD410B"/>
    <w:rsid w:val="00AD44D5"/>
    <w:rsid w:val="00AD47DF"/>
    <w:rsid w:val="00AD511E"/>
    <w:rsid w:val="00AD54D4"/>
    <w:rsid w:val="00AD54D7"/>
    <w:rsid w:val="00AD58E2"/>
    <w:rsid w:val="00AD5947"/>
    <w:rsid w:val="00AD5F06"/>
    <w:rsid w:val="00AD65BF"/>
    <w:rsid w:val="00AD66ED"/>
    <w:rsid w:val="00AD6F02"/>
    <w:rsid w:val="00AD71AD"/>
    <w:rsid w:val="00AD71EF"/>
    <w:rsid w:val="00AD75A6"/>
    <w:rsid w:val="00AD7921"/>
    <w:rsid w:val="00AD79FD"/>
    <w:rsid w:val="00AE0082"/>
    <w:rsid w:val="00AE0488"/>
    <w:rsid w:val="00AE06AB"/>
    <w:rsid w:val="00AE0F92"/>
    <w:rsid w:val="00AE1435"/>
    <w:rsid w:val="00AE17E2"/>
    <w:rsid w:val="00AE1C0D"/>
    <w:rsid w:val="00AE1FCA"/>
    <w:rsid w:val="00AE343E"/>
    <w:rsid w:val="00AE3541"/>
    <w:rsid w:val="00AE387B"/>
    <w:rsid w:val="00AE38DC"/>
    <w:rsid w:val="00AE3C67"/>
    <w:rsid w:val="00AE40D8"/>
    <w:rsid w:val="00AE41FA"/>
    <w:rsid w:val="00AE430B"/>
    <w:rsid w:val="00AE4359"/>
    <w:rsid w:val="00AE462C"/>
    <w:rsid w:val="00AE4B06"/>
    <w:rsid w:val="00AE4E7B"/>
    <w:rsid w:val="00AE5165"/>
    <w:rsid w:val="00AE5190"/>
    <w:rsid w:val="00AE5407"/>
    <w:rsid w:val="00AE56DE"/>
    <w:rsid w:val="00AE56F0"/>
    <w:rsid w:val="00AE65B9"/>
    <w:rsid w:val="00AE66E9"/>
    <w:rsid w:val="00AE6B7A"/>
    <w:rsid w:val="00AE6E43"/>
    <w:rsid w:val="00AE6F72"/>
    <w:rsid w:val="00AE71C3"/>
    <w:rsid w:val="00AE72CF"/>
    <w:rsid w:val="00AE74A9"/>
    <w:rsid w:val="00AE756B"/>
    <w:rsid w:val="00AE7890"/>
    <w:rsid w:val="00AE7A64"/>
    <w:rsid w:val="00AE7AE2"/>
    <w:rsid w:val="00AE7E70"/>
    <w:rsid w:val="00AE7EA5"/>
    <w:rsid w:val="00AF01A0"/>
    <w:rsid w:val="00AF0784"/>
    <w:rsid w:val="00AF0FC5"/>
    <w:rsid w:val="00AF18AA"/>
    <w:rsid w:val="00AF1BD2"/>
    <w:rsid w:val="00AF1EA6"/>
    <w:rsid w:val="00AF4436"/>
    <w:rsid w:val="00AF4968"/>
    <w:rsid w:val="00AF4F11"/>
    <w:rsid w:val="00AF5419"/>
    <w:rsid w:val="00AF572C"/>
    <w:rsid w:val="00AF57FB"/>
    <w:rsid w:val="00AF5D91"/>
    <w:rsid w:val="00AF5E93"/>
    <w:rsid w:val="00AF6097"/>
    <w:rsid w:val="00AF6834"/>
    <w:rsid w:val="00AF6A2B"/>
    <w:rsid w:val="00AF6A3A"/>
    <w:rsid w:val="00AF7407"/>
    <w:rsid w:val="00AF748B"/>
    <w:rsid w:val="00AF7562"/>
    <w:rsid w:val="00AF7B8D"/>
    <w:rsid w:val="00B001D2"/>
    <w:rsid w:val="00B002D9"/>
    <w:rsid w:val="00B00335"/>
    <w:rsid w:val="00B0184B"/>
    <w:rsid w:val="00B01D6C"/>
    <w:rsid w:val="00B01D98"/>
    <w:rsid w:val="00B01FCB"/>
    <w:rsid w:val="00B02DE6"/>
    <w:rsid w:val="00B030C1"/>
    <w:rsid w:val="00B03973"/>
    <w:rsid w:val="00B03B6D"/>
    <w:rsid w:val="00B03BB2"/>
    <w:rsid w:val="00B0433F"/>
    <w:rsid w:val="00B04B3E"/>
    <w:rsid w:val="00B05333"/>
    <w:rsid w:val="00B054C7"/>
    <w:rsid w:val="00B05624"/>
    <w:rsid w:val="00B057F7"/>
    <w:rsid w:val="00B06325"/>
    <w:rsid w:val="00B063F6"/>
    <w:rsid w:val="00B0709A"/>
    <w:rsid w:val="00B07CF6"/>
    <w:rsid w:val="00B07FFC"/>
    <w:rsid w:val="00B1011F"/>
    <w:rsid w:val="00B10622"/>
    <w:rsid w:val="00B11100"/>
    <w:rsid w:val="00B11384"/>
    <w:rsid w:val="00B11452"/>
    <w:rsid w:val="00B11787"/>
    <w:rsid w:val="00B11C28"/>
    <w:rsid w:val="00B11E19"/>
    <w:rsid w:val="00B12642"/>
    <w:rsid w:val="00B13047"/>
    <w:rsid w:val="00B13865"/>
    <w:rsid w:val="00B13E5F"/>
    <w:rsid w:val="00B14101"/>
    <w:rsid w:val="00B148F0"/>
    <w:rsid w:val="00B15137"/>
    <w:rsid w:val="00B156EE"/>
    <w:rsid w:val="00B160B8"/>
    <w:rsid w:val="00B171F3"/>
    <w:rsid w:val="00B17206"/>
    <w:rsid w:val="00B174D0"/>
    <w:rsid w:val="00B17A54"/>
    <w:rsid w:val="00B2087D"/>
    <w:rsid w:val="00B20992"/>
    <w:rsid w:val="00B212F0"/>
    <w:rsid w:val="00B21DAE"/>
    <w:rsid w:val="00B22C47"/>
    <w:rsid w:val="00B23058"/>
    <w:rsid w:val="00B23246"/>
    <w:rsid w:val="00B23CA9"/>
    <w:rsid w:val="00B24C87"/>
    <w:rsid w:val="00B25095"/>
    <w:rsid w:val="00B25438"/>
    <w:rsid w:val="00B255BD"/>
    <w:rsid w:val="00B258B2"/>
    <w:rsid w:val="00B25C9D"/>
    <w:rsid w:val="00B26292"/>
    <w:rsid w:val="00B26688"/>
    <w:rsid w:val="00B268D8"/>
    <w:rsid w:val="00B26CE5"/>
    <w:rsid w:val="00B26D7F"/>
    <w:rsid w:val="00B270B4"/>
    <w:rsid w:val="00B276CF"/>
    <w:rsid w:val="00B27FDE"/>
    <w:rsid w:val="00B30F52"/>
    <w:rsid w:val="00B31589"/>
    <w:rsid w:val="00B3159A"/>
    <w:rsid w:val="00B3199C"/>
    <w:rsid w:val="00B32501"/>
    <w:rsid w:val="00B3283E"/>
    <w:rsid w:val="00B32A82"/>
    <w:rsid w:val="00B32D00"/>
    <w:rsid w:val="00B330AC"/>
    <w:rsid w:val="00B33A77"/>
    <w:rsid w:val="00B33D82"/>
    <w:rsid w:val="00B34272"/>
    <w:rsid w:val="00B34873"/>
    <w:rsid w:val="00B348C8"/>
    <w:rsid w:val="00B34C1E"/>
    <w:rsid w:val="00B34F12"/>
    <w:rsid w:val="00B34FEB"/>
    <w:rsid w:val="00B34FFF"/>
    <w:rsid w:val="00B35735"/>
    <w:rsid w:val="00B35AFB"/>
    <w:rsid w:val="00B3637B"/>
    <w:rsid w:val="00B36451"/>
    <w:rsid w:val="00B36634"/>
    <w:rsid w:val="00B36727"/>
    <w:rsid w:val="00B374D3"/>
    <w:rsid w:val="00B37697"/>
    <w:rsid w:val="00B3798E"/>
    <w:rsid w:val="00B37FDF"/>
    <w:rsid w:val="00B40B2F"/>
    <w:rsid w:val="00B41A7E"/>
    <w:rsid w:val="00B4297A"/>
    <w:rsid w:val="00B429BA"/>
    <w:rsid w:val="00B4335F"/>
    <w:rsid w:val="00B43898"/>
    <w:rsid w:val="00B438A2"/>
    <w:rsid w:val="00B438AD"/>
    <w:rsid w:val="00B439A7"/>
    <w:rsid w:val="00B44195"/>
    <w:rsid w:val="00B444FD"/>
    <w:rsid w:val="00B44537"/>
    <w:rsid w:val="00B449E0"/>
    <w:rsid w:val="00B44BBA"/>
    <w:rsid w:val="00B4548E"/>
    <w:rsid w:val="00B4559D"/>
    <w:rsid w:val="00B455A7"/>
    <w:rsid w:val="00B45A71"/>
    <w:rsid w:val="00B46375"/>
    <w:rsid w:val="00B4649F"/>
    <w:rsid w:val="00B4658B"/>
    <w:rsid w:val="00B46F17"/>
    <w:rsid w:val="00B471B3"/>
    <w:rsid w:val="00B471C7"/>
    <w:rsid w:val="00B471CC"/>
    <w:rsid w:val="00B475E1"/>
    <w:rsid w:val="00B478CD"/>
    <w:rsid w:val="00B47F23"/>
    <w:rsid w:val="00B50280"/>
    <w:rsid w:val="00B50CB2"/>
    <w:rsid w:val="00B50ED7"/>
    <w:rsid w:val="00B5142C"/>
    <w:rsid w:val="00B51D29"/>
    <w:rsid w:val="00B51DE6"/>
    <w:rsid w:val="00B51E7C"/>
    <w:rsid w:val="00B51FC9"/>
    <w:rsid w:val="00B52007"/>
    <w:rsid w:val="00B52427"/>
    <w:rsid w:val="00B52500"/>
    <w:rsid w:val="00B52647"/>
    <w:rsid w:val="00B52F24"/>
    <w:rsid w:val="00B533D7"/>
    <w:rsid w:val="00B534D0"/>
    <w:rsid w:val="00B5375E"/>
    <w:rsid w:val="00B53C5C"/>
    <w:rsid w:val="00B53E5A"/>
    <w:rsid w:val="00B54042"/>
    <w:rsid w:val="00B544BE"/>
    <w:rsid w:val="00B54602"/>
    <w:rsid w:val="00B5486A"/>
    <w:rsid w:val="00B54888"/>
    <w:rsid w:val="00B54B1E"/>
    <w:rsid w:val="00B55CFA"/>
    <w:rsid w:val="00B561CF"/>
    <w:rsid w:val="00B56519"/>
    <w:rsid w:val="00B569BB"/>
    <w:rsid w:val="00B5744B"/>
    <w:rsid w:val="00B57BD3"/>
    <w:rsid w:val="00B57E6A"/>
    <w:rsid w:val="00B57FA4"/>
    <w:rsid w:val="00B6001B"/>
    <w:rsid w:val="00B605C9"/>
    <w:rsid w:val="00B6076E"/>
    <w:rsid w:val="00B607AA"/>
    <w:rsid w:val="00B609D0"/>
    <w:rsid w:val="00B611C1"/>
    <w:rsid w:val="00B613CA"/>
    <w:rsid w:val="00B6172A"/>
    <w:rsid w:val="00B61A6C"/>
    <w:rsid w:val="00B61C93"/>
    <w:rsid w:val="00B61D71"/>
    <w:rsid w:val="00B625E6"/>
    <w:rsid w:val="00B627EB"/>
    <w:rsid w:val="00B62964"/>
    <w:rsid w:val="00B62E4D"/>
    <w:rsid w:val="00B63AC6"/>
    <w:rsid w:val="00B646DE"/>
    <w:rsid w:val="00B649F6"/>
    <w:rsid w:val="00B64A86"/>
    <w:rsid w:val="00B650A1"/>
    <w:rsid w:val="00B65426"/>
    <w:rsid w:val="00B656AE"/>
    <w:rsid w:val="00B65737"/>
    <w:rsid w:val="00B65B9D"/>
    <w:rsid w:val="00B660D3"/>
    <w:rsid w:val="00B66476"/>
    <w:rsid w:val="00B6681A"/>
    <w:rsid w:val="00B66D7A"/>
    <w:rsid w:val="00B676C7"/>
    <w:rsid w:val="00B67DD6"/>
    <w:rsid w:val="00B70245"/>
    <w:rsid w:val="00B70C44"/>
    <w:rsid w:val="00B71379"/>
    <w:rsid w:val="00B71FF4"/>
    <w:rsid w:val="00B72825"/>
    <w:rsid w:val="00B73292"/>
    <w:rsid w:val="00B734AB"/>
    <w:rsid w:val="00B73616"/>
    <w:rsid w:val="00B73652"/>
    <w:rsid w:val="00B73777"/>
    <w:rsid w:val="00B73885"/>
    <w:rsid w:val="00B74380"/>
    <w:rsid w:val="00B744FA"/>
    <w:rsid w:val="00B745E0"/>
    <w:rsid w:val="00B74C6B"/>
    <w:rsid w:val="00B74F8E"/>
    <w:rsid w:val="00B754E0"/>
    <w:rsid w:val="00B758C8"/>
    <w:rsid w:val="00B76113"/>
    <w:rsid w:val="00B763EA"/>
    <w:rsid w:val="00B76575"/>
    <w:rsid w:val="00B76678"/>
    <w:rsid w:val="00B76757"/>
    <w:rsid w:val="00B76EEF"/>
    <w:rsid w:val="00B77295"/>
    <w:rsid w:val="00B775A8"/>
    <w:rsid w:val="00B778B0"/>
    <w:rsid w:val="00B77954"/>
    <w:rsid w:val="00B77A2A"/>
    <w:rsid w:val="00B77E21"/>
    <w:rsid w:val="00B80619"/>
    <w:rsid w:val="00B80754"/>
    <w:rsid w:val="00B8093E"/>
    <w:rsid w:val="00B80C79"/>
    <w:rsid w:val="00B80CD1"/>
    <w:rsid w:val="00B80D33"/>
    <w:rsid w:val="00B81081"/>
    <w:rsid w:val="00B815A2"/>
    <w:rsid w:val="00B815A7"/>
    <w:rsid w:val="00B81842"/>
    <w:rsid w:val="00B8230C"/>
    <w:rsid w:val="00B82B5C"/>
    <w:rsid w:val="00B82D0A"/>
    <w:rsid w:val="00B83379"/>
    <w:rsid w:val="00B83D23"/>
    <w:rsid w:val="00B83EE3"/>
    <w:rsid w:val="00B844DB"/>
    <w:rsid w:val="00B84573"/>
    <w:rsid w:val="00B847AE"/>
    <w:rsid w:val="00B84DF8"/>
    <w:rsid w:val="00B859D0"/>
    <w:rsid w:val="00B85E44"/>
    <w:rsid w:val="00B85E9F"/>
    <w:rsid w:val="00B86F69"/>
    <w:rsid w:val="00B876EB"/>
    <w:rsid w:val="00B90409"/>
    <w:rsid w:val="00B91DE7"/>
    <w:rsid w:val="00B91FF5"/>
    <w:rsid w:val="00B923F0"/>
    <w:rsid w:val="00B92907"/>
    <w:rsid w:val="00B9292C"/>
    <w:rsid w:val="00B92AF2"/>
    <w:rsid w:val="00B92CF0"/>
    <w:rsid w:val="00B92FF9"/>
    <w:rsid w:val="00B93485"/>
    <w:rsid w:val="00B93914"/>
    <w:rsid w:val="00B939F3"/>
    <w:rsid w:val="00B93F7F"/>
    <w:rsid w:val="00B94072"/>
    <w:rsid w:val="00B94508"/>
    <w:rsid w:val="00B94EBA"/>
    <w:rsid w:val="00B94EF9"/>
    <w:rsid w:val="00B95197"/>
    <w:rsid w:val="00B95474"/>
    <w:rsid w:val="00B95EFA"/>
    <w:rsid w:val="00B96739"/>
    <w:rsid w:val="00B96B73"/>
    <w:rsid w:val="00B96C90"/>
    <w:rsid w:val="00B96CBC"/>
    <w:rsid w:val="00B97BF0"/>
    <w:rsid w:val="00BA0059"/>
    <w:rsid w:val="00BA00D7"/>
    <w:rsid w:val="00BA026C"/>
    <w:rsid w:val="00BA0557"/>
    <w:rsid w:val="00BA0664"/>
    <w:rsid w:val="00BA0708"/>
    <w:rsid w:val="00BA08B5"/>
    <w:rsid w:val="00BA0A2F"/>
    <w:rsid w:val="00BA0D29"/>
    <w:rsid w:val="00BA112B"/>
    <w:rsid w:val="00BA11B0"/>
    <w:rsid w:val="00BA12BE"/>
    <w:rsid w:val="00BA14D3"/>
    <w:rsid w:val="00BA1A17"/>
    <w:rsid w:val="00BA1AA7"/>
    <w:rsid w:val="00BA21BD"/>
    <w:rsid w:val="00BA2300"/>
    <w:rsid w:val="00BA28D2"/>
    <w:rsid w:val="00BA2E32"/>
    <w:rsid w:val="00BA2F2A"/>
    <w:rsid w:val="00BA3897"/>
    <w:rsid w:val="00BA3EAC"/>
    <w:rsid w:val="00BA46A0"/>
    <w:rsid w:val="00BA52A2"/>
    <w:rsid w:val="00BA5A4E"/>
    <w:rsid w:val="00BA5A85"/>
    <w:rsid w:val="00BA5BF9"/>
    <w:rsid w:val="00BA5E85"/>
    <w:rsid w:val="00BA5F14"/>
    <w:rsid w:val="00BA718C"/>
    <w:rsid w:val="00BA79AE"/>
    <w:rsid w:val="00BB03F3"/>
    <w:rsid w:val="00BB0656"/>
    <w:rsid w:val="00BB0756"/>
    <w:rsid w:val="00BB0CB2"/>
    <w:rsid w:val="00BB1541"/>
    <w:rsid w:val="00BB183A"/>
    <w:rsid w:val="00BB1889"/>
    <w:rsid w:val="00BB18E7"/>
    <w:rsid w:val="00BB1980"/>
    <w:rsid w:val="00BB2340"/>
    <w:rsid w:val="00BB25CF"/>
    <w:rsid w:val="00BB313C"/>
    <w:rsid w:val="00BB3292"/>
    <w:rsid w:val="00BB3C41"/>
    <w:rsid w:val="00BB4571"/>
    <w:rsid w:val="00BB45E7"/>
    <w:rsid w:val="00BB4911"/>
    <w:rsid w:val="00BB4926"/>
    <w:rsid w:val="00BB4B2B"/>
    <w:rsid w:val="00BB5C28"/>
    <w:rsid w:val="00BB65F7"/>
    <w:rsid w:val="00BB6FA5"/>
    <w:rsid w:val="00BB7C87"/>
    <w:rsid w:val="00BB7DE7"/>
    <w:rsid w:val="00BB7F2F"/>
    <w:rsid w:val="00BB7F61"/>
    <w:rsid w:val="00BC065A"/>
    <w:rsid w:val="00BC06FC"/>
    <w:rsid w:val="00BC095E"/>
    <w:rsid w:val="00BC0F18"/>
    <w:rsid w:val="00BC17B3"/>
    <w:rsid w:val="00BC17BE"/>
    <w:rsid w:val="00BC1FB8"/>
    <w:rsid w:val="00BC2610"/>
    <w:rsid w:val="00BC2D61"/>
    <w:rsid w:val="00BC2E1C"/>
    <w:rsid w:val="00BC2E30"/>
    <w:rsid w:val="00BC376D"/>
    <w:rsid w:val="00BC453F"/>
    <w:rsid w:val="00BC484F"/>
    <w:rsid w:val="00BC4CF0"/>
    <w:rsid w:val="00BC50F1"/>
    <w:rsid w:val="00BC516B"/>
    <w:rsid w:val="00BC629E"/>
    <w:rsid w:val="00BC67ED"/>
    <w:rsid w:val="00BC687B"/>
    <w:rsid w:val="00BC68BA"/>
    <w:rsid w:val="00BC6927"/>
    <w:rsid w:val="00BC6AF6"/>
    <w:rsid w:val="00BC6C2A"/>
    <w:rsid w:val="00BC7189"/>
    <w:rsid w:val="00BC72CB"/>
    <w:rsid w:val="00BC75DB"/>
    <w:rsid w:val="00BC77D1"/>
    <w:rsid w:val="00BC7EA9"/>
    <w:rsid w:val="00BD03B6"/>
    <w:rsid w:val="00BD0838"/>
    <w:rsid w:val="00BD0A03"/>
    <w:rsid w:val="00BD0B2C"/>
    <w:rsid w:val="00BD12CE"/>
    <w:rsid w:val="00BD1375"/>
    <w:rsid w:val="00BD14FB"/>
    <w:rsid w:val="00BD1AC2"/>
    <w:rsid w:val="00BD20C2"/>
    <w:rsid w:val="00BD2C05"/>
    <w:rsid w:val="00BD2E34"/>
    <w:rsid w:val="00BD3CEC"/>
    <w:rsid w:val="00BD3ED3"/>
    <w:rsid w:val="00BD4823"/>
    <w:rsid w:val="00BD53E3"/>
    <w:rsid w:val="00BD58EA"/>
    <w:rsid w:val="00BD597A"/>
    <w:rsid w:val="00BD5A16"/>
    <w:rsid w:val="00BD604E"/>
    <w:rsid w:val="00BD6ABE"/>
    <w:rsid w:val="00BD6C87"/>
    <w:rsid w:val="00BD7DB7"/>
    <w:rsid w:val="00BD7F71"/>
    <w:rsid w:val="00BE009C"/>
    <w:rsid w:val="00BE075B"/>
    <w:rsid w:val="00BE0DE9"/>
    <w:rsid w:val="00BE1032"/>
    <w:rsid w:val="00BE1D89"/>
    <w:rsid w:val="00BE1F75"/>
    <w:rsid w:val="00BE1F87"/>
    <w:rsid w:val="00BE2949"/>
    <w:rsid w:val="00BE29BE"/>
    <w:rsid w:val="00BE2A83"/>
    <w:rsid w:val="00BE35DC"/>
    <w:rsid w:val="00BE3B99"/>
    <w:rsid w:val="00BE4110"/>
    <w:rsid w:val="00BE4465"/>
    <w:rsid w:val="00BE474C"/>
    <w:rsid w:val="00BE4FBA"/>
    <w:rsid w:val="00BE544D"/>
    <w:rsid w:val="00BE57BF"/>
    <w:rsid w:val="00BE5DCC"/>
    <w:rsid w:val="00BE630E"/>
    <w:rsid w:val="00BE6C42"/>
    <w:rsid w:val="00BE6E1E"/>
    <w:rsid w:val="00BE6F3C"/>
    <w:rsid w:val="00BE6F76"/>
    <w:rsid w:val="00BE70C4"/>
    <w:rsid w:val="00BE71F1"/>
    <w:rsid w:val="00BE73AC"/>
    <w:rsid w:val="00BE740A"/>
    <w:rsid w:val="00BE78FE"/>
    <w:rsid w:val="00BE7F27"/>
    <w:rsid w:val="00BF01F3"/>
    <w:rsid w:val="00BF0711"/>
    <w:rsid w:val="00BF0DAA"/>
    <w:rsid w:val="00BF15BB"/>
    <w:rsid w:val="00BF1FB3"/>
    <w:rsid w:val="00BF2CA9"/>
    <w:rsid w:val="00BF2D72"/>
    <w:rsid w:val="00BF2DFC"/>
    <w:rsid w:val="00BF33D9"/>
    <w:rsid w:val="00BF4A08"/>
    <w:rsid w:val="00BF4AE1"/>
    <w:rsid w:val="00BF4DE7"/>
    <w:rsid w:val="00BF4E21"/>
    <w:rsid w:val="00BF50CF"/>
    <w:rsid w:val="00BF52C8"/>
    <w:rsid w:val="00BF52EE"/>
    <w:rsid w:val="00BF55CD"/>
    <w:rsid w:val="00BF58EA"/>
    <w:rsid w:val="00BF59FB"/>
    <w:rsid w:val="00BF5D67"/>
    <w:rsid w:val="00BF5D8D"/>
    <w:rsid w:val="00BF61A8"/>
    <w:rsid w:val="00BF6213"/>
    <w:rsid w:val="00BF6393"/>
    <w:rsid w:val="00BF6703"/>
    <w:rsid w:val="00BF70E9"/>
    <w:rsid w:val="00BF7687"/>
    <w:rsid w:val="00BF7B14"/>
    <w:rsid w:val="00C003F7"/>
    <w:rsid w:val="00C008A6"/>
    <w:rsid w:val="00C010AA"/>
    <w:rsid w:val="00C01127"/>
    <w:rsid w:val="00C0117C"/>
    <w:rsid w:val="00C01495"/>
    <w:rsid w:val="00C01791"/>
    <w:rsid w:val="00C01885"/>
    <w:rsid w:val="00C0282A"/>
    <w:rsid w:val="00C02DA1"/>
    <w:rsid w:val="00C030EA"/>
    <w:rsid w:val="00C0339F"/>
    <w:rsid w:val="00C033F4"/>
    <w:rsid w:val="00C03498"/>
    <w:rsid w:val="00C03A5C"/>
    <w:rsid w:val="00C047F6"/>
    <w:rsid w:val="00C049E1"/>
    <w:rsid w:val="00C04A1F"/>
    <w:rsid w:val="00C04A6F"/>
    <w:rsid w:val="00C04B9C"/>
    <w:rsid w:val="00C04C30"/>
    <w:rsid w:val="00C04DFA"/>
    <w:rsid w:val="00C0514C"/>
    <w:rsid w:val="00C055A5"/>
    <w:rsid w:val="00C05649"/>
    <w:rsid w:val="00C056A4"/>
    <w:rsid w:val="00C0595A"/>
    <w:rsid w:val="00C05A9E"/>
    <w:rsid w:val="00C0613E"/>
    <w:rsid w:val="00C06AFF"/>
    <w:rsid w:val="00C06EDB"/>
    <w:rsid w:val="00C0719A"/>
    <w:rsid w:val="00C07308"/>
    <w:rsid w:val="00C07ECB"/>
    <w:rsid w:val="00C1083A"/>
    <w:rsid w:val="00C10D64"/>
    <w:rsid w:val="00C10EFC"/>
    <w:rsid w:val="00C110F6"/>
    <w:rsid w:val="00C111A4"/>
    <w:rsid w:val="00C1122E"/>
    <w:rsid w:val="00C1178E"/>
    <w:rsid w:val="00C11BA4"/>
    <w:rsid w:val="00C121F4"/>
    <w:rsid w:val="00C127DC"/>
    <w:rsid w:val="00C12832"/>
    <w:rsid w:val="00C1304B"/>
    <w:rsid w:val="00C13845"/>
    <w:rsid w:val="00C13C2D"/>
    <w:rsid w:val="00C13D5A"/>
    <w:rsid w:val="00C13DD6"/>
    <w:rsid w:val="00C14FC2"/>
    <w:rsid w:val="00C1555D"/>
    <w:rsid w:val="00C15812"/>
    <w:rsid w:val="00C167F5"/>
    <w:rsid w:val="00C169E1"/>
    <w:rsid w:val="00C17008"/>
    <w:rsid w:val="00C172BA"/>
    <w:rsid w:val="00C17434"/>
    <w:rsid w:val="00C17994"/>
    <w:rsid w:val="00C17B2D"/>
    <w:rsid w:val="00C17BBD"/>
    <w:rsid w:val="00C21072"/>
    <w:rsid w:val="00C21189"/>
    <w:rsid w:val="00C2180A"/>
    <w:rsid w:val="00C220EF"/>
    <w:rsid w:val="00C22E0F"/>
    <w:rsid w:val="00C23476"/>
    <w:rsid w:val="00C234FD"/>
    <w:rsid w:val="00C2354D"/>
    <w:rsid w:val="00C23673"/>
    <w:rsid w:val="00C23885"/>
    <w:rsid w:val="00C23E08"/>
    <w:rsid w:val="00C245BC"/>
    <w:rsid w:val="00C255C2"/>
    <w:rsid w:val="00C25A9A"/>
    <w:rsid w:val="00C2640B"/>
    <w:rsid w:val="00C264BD"/>
    <w:rsid w:val="00C26A97"/>
    <w:rsid w:val="00C27003"/>
    <w:rsid w:val="00C274BA"/>
    <w:rsid w:val="00C27602"/>
    <w:rsid w:val="00C27AB2"/>
    <w:rsid w:val="00C30308"/>
    <w:rsid w:val="00C308B3"/>
    <w:rsid w:val="00C30B0B"/>
    <w:rsid w:val="00C30F2E"/>
    <w:rsid w:val="00C314CE"/>
    <w:rsid w:val="00C31BF0"/>
    <w:rsid w:val="00C32182"/>
    <w:rsid w:val="00C32262"/>
    <w:rsid w:val="00C322F9"/>
    <w:rsid w:val="00C3286D"/>
    <w:rsid w:val="00C32E44"/>
    <w:rsid w:val="00C330E0"/>
    <w:rsid w:val="00C3321F"/>
    <w:rsid w:val="00C332BA"/>
    <w:rsid w:val="00C3339A"/>
    <w:rsid w:val="00C33E32"/>
    <w:rsid w:val="00C3418B"/>
    <w:rsid w:val="00C34EED"/>
    <w:rsid w:val="00C35E06"/>
    <w:rsid w:val="00C366D6"/>
    <w:rsid w:val="00C36B6C"/>
    <w:rsid w:val="00C36CD1"/>
    <w:rsid w:val="00C36E57"/>
    <w:rsid w:val="00C3749E"/>
    <w:rsid w:val="00C375E7"/>
    <w:rsid w:val="00C37B79"/>
    <w:rsid w:val="00C37BA5"/>
    <w:rsid w:val="00C37EAC"/>
    <w:rsid w:val="00C37EE4"/>
    <w:rsid w:val="00C403FE"/>
    <w:rsid w:val="00C40778"/>
    <w:rsid w:val="00C40FF6"/>
    <w:rsid w:val="00C410B9"/>
    <w:rsid w:val="00C41AFC"/>
    <w:rsid w:val="00C41B9F"/>
    <w:rsid w:val="00C42D95"/>
    <w:rsid w:val="00C43076"/>
    <w:rsid w:val="00C430B3"/>
    <w:rsid w:val="00C435BA"/>
    <w:rsid w:val="00C43D74"/>
    <w:rsid w:val="00C43E02"/>
    <w:rsid w:val="00C441E6"/>
    <w:rsid w:val="00C442A8"/>
    <w:rsid w:val="00C443FC"/>
    <w:rsid w:val="00C447A6"/>
    <w:rsid w:val="00C44BD6"/>
    <w:rsid w:val="00C45360"/>
    <w:rsid w:val="00C45846"/>
    <w:rsid w:val="00C45B43"/>
    <w:rsid w:val="00C45C9B"/>
    <w:rsid w:val="00C45D66"/>
    <w:rsid w:val="00C469FA"/>
    <w:rsid w:val="00C46DF5"/>
    <w:rsid w:val="00C47897"/>
    <w:rsid w:val="00C47C33"/>
    <w:rsid w:val="00C50024"/>
    <w:rsid w:val="00C50552"/>
    <w:rsid w:val="00C507B5"/>
    <w:rsid w:val="00C50DBF"/>
    <w:rsid w:val="00C50E40"/>
    <w:rsid w:val="00C50E55"/>
    <w:rsid w:val="00C50F52"/>
    <w:rsid w:val="00C50F79"/>
    <w:rsid w:val="00C510BC"/>
    <w:rsid w:val="00C51765"/>
    <w:rsid w:val="00C51852"/>
    <w:rsid w:val="00C51B1C"/>
    <w:rsid w:val="00C51BF5"/>
    <w:rsid w:val="00C51E6D"/>
    <w:rsid w:val="00C5222E"/>
    <w:rsid w:val="00C5232E"/>
    <w:rsid w:val="00C52E66"/>
    <w:rsid w:val="00C53369"/>
    <w:rsid w:val="00C53521"/>
    <w:rsid w:val="00C53845"/>
    <w:rsid w:val="00C53E6E"/>
    <w:rsid w:val="00C54022"/>
    <w:rsid w:val="00C541F9"/>
    <w:rsid w:val="00C542E6"/>
    <w:rsid w:val="00C54474"/>
    <w:rsid w:val="00C54C07"/>
    <w:rsid w:val="00C54F7B"/>
    <w:rsid w:val="00C55B84"/>
    <w:rsid w:val="00C56134"/>
    <w:rsid w:val="00C5640D"/>
    <w:rsid w:val="00C5757B"/>
    <w:rsid w:val="00C60561"/>
    <w:rsid w:val="00C618C9"/>
    <w:rsid w:val="00C618FD"/>
    <w:rsid w:val="00C61E38"/>
    <w:rsid w:val="00C61E5C"/>
    <w:rsid w:val="00C620C6"/>
    <w:rsid w:val="00C62294"/>
    <w:rsid w:val="00C633C2"/>
    <w:rsid w:val="00C634D8"/>
    <w:rsid w:val="00C63518"/>
    <w:rsid w:val="00C63616"/>
    <w:rsid w:val="00C638F0"/>
    <w:rsid w:val="00C639A0"/>
    <w:rsid w:val="00C643D1"/>
    <w:rsid w:val="00C643E9"/>
    <w:rsid w:val="00C651FC"/>
    <w:rsid w:val="00C66602"/>
    <w:rsid w:val="00C66721"/>
    <w:rsid w:val="00C66C50"/>
    <w:rsid w:val="00C66C6E"/>
    <w:rsid w:val="00C66DCC"/>
    <w:rsid w:val="00C67364"/>
    <w:rsid w:val="00C67A03"/>
    <w:rsid w:val="00C67EE1"/>
    <w:rsid w:val="00C70045"/>
    <w:rsid w:val="00C7034C"/>
    <w:rsid w:val="00C70987"/>
    <w:rsid w:val="00C710FC"/>
    <w:rsid w:val="00C71383"/>
    <w:rsid w:val="00C71615"/>
    <w:rsid w:val="00C7181F"/>
    <w:rsid w:val="00C71C5B"/>
    <w:rsid w:val="00C7231E"/>
    <w:rsid w:val="00C724A0"/>
    <w:rsid w:val="00C72798"/>
    <w:rsid w:val="00C727C1"/>
    <w:rsid w:val="00C73273"/>
    <w:rsid w:val="00C737E6"/>
    <w:rsid w:val="00C73CBB"/>
    <w:rsid w:val="00C74719"/>
    <w:rsid w:val="00C74932"/>
    <w:rsid w:val="00C74E48"/>
    <w:rsid w:val="00C75078"/>
    <w:rsid w:val="00C75350"/>
    <w:rsid w:val="00C75DED"/>
    <w:rsid w:val="00C75F8E"/>
    <w:rsid w:val="00C7620F"/>
    <w:rsid w:val="00C766AC"/>
    <w:rsid w:val="00C76C0C"/>
    <w:rsid w:val="00C76EAA"/>
    <w:rsid w:val="00C774D7"/>
    <w:rsid w:val="00C77E92"/>
    <w:rsid w:val="00C8066A"/>
    <w:rsid w:val="00C81329"/>
    <w:rsid w:val="00C81883"/>
    <w:rsid w:val="00C81BA2"/>
    <w:rsid w:val="00C82346"/>
    <w:rsid w:val="00C8247A"/>
    <w:rsid w:val="00C82B1A"/>
    <w:rsid w:val="00C8340D"/>
    <w:rsid w:val="00C83505"/>
    <w:rsid w:val="00C83785"/>
    <w:rsid w:val="00C837D8"/>
    <w:rsid w:val="00C841C3"/>
    <w:rsid w:val="00C8431B"/>
    <w:rsid w:val="00C8464F"/>
    <w:rsid w:val="00C84DAB"/>
    <w:rsid w:val="00C85132"/>
    <w:rsid w:val="00C85557"/>
    <w:rsid w:val="00C85A06"/>
    <w:rsid w:val="00C85C27"/>
    <w:rsid w:val="00C85DBC"/>
    <w:rsid w:val="00C85EB9"/>
    <w:rsid w:val="00C86CD4"/>
    <w:rsid w:val="00C8707E"/>
    <w:rsid w:val="00C87C59"/>
    <w:rsid w:val="00C904B0"/>
    <w:rsid w:val="00C908F3"/>
    <w:rsid w:val="00C90D18"/>
    <w:rsid w:val="00C90F21"/>
    <w:rsid w:val="00C90F27"/>
    <w:rsid w:val="00C9171C"/>
    <w:rsid w:val="00C91939"/>
    <w:rsid w:val="00C91A1E"/>
    <w:rsid w:val="00C91D31"/>
    <w:rsid w:val="00C92C33"/>
    <w:rsid w:val="00C9318D"/>
    <w:rsid w:val="00C931FD"/>
    <w:rsid w:val="00C932C0"/>
    <w:rsid w:val="00C934D9"/>
    <w:rsid w:val="00C93ABC"/>
    <w:rsid w:val="00C94606"/>
    <w:rsid w:val="00C9463B"/>
    <w:rsid w:val="00C9483E"/>
    <w:rsid w:val="00C948F4"/>
    <w:rsid w:val="00C94D2F"/>
    <w:rsid w:val="00C94F1E"/>
    <w:rsid w:val="00C95770"/>
    <w:rsid w:val="00C95F4A"/>
    <w:rsid w:val="00C96285"/>
    <w:rsid w:val="00C9688B"/>
    <w:rsid w:val="00C96E48"/>
    <w:rsid w:val="00C96FC1"/>
    <w:rsid w:val="00C97638"/>
    <w:rsid w:val="00C9775D"/>
    <w:rsid w:val="00C97B51"/>
    <w:rsid w:val="00C97EE0"/>
    <w:rsid w:val="00CA00A5"/>
    <w:rsid w:val="00CA07BA"/>
    <w:rsid w:val="00CA0975"/>
    <w:rsid w:val="00CA09E2"/>
    <w:rsid w:val="00CA0CAD"/>
    <w:rsid w:val="00CA1555"/>
    <w:rsid w:val="00CA160A"/>
    <w:rsid w:val="00CA1AE7"/>
    <w:rsid w:val="00CA1EFA"/>
    <w:rsid w:val="00CA1F6D"/>
    <w:rsid w:val="00CA25EC"/>
    <w:rsid w:val="00CA2A67"/>
    <w:rsid w:val="00CA2A69"/>
    <w:rsid w:val="00CA2ADA"/>
    <w:rsid w:val="00CA2AE7"/>
    <w:rsid w:val="00CA2F2C"/>
    <w:rsid w:val="00CA2FE2"/>
    <w:rsid w:val="00CA3364"/>
    <w:rsid w:val="00CA3EB0"/>
    <w:rsid w:val="00CA40C6"/>
    <w:rsid w:val="00CA430C"/>
    <w:rsid w:val="00CA4A85"/>
    <w:rsid w:val="00CA4B45"/>
    <w:rsid w:val="00CA4EBF"/>
    <w:rsid w:val="00CA572C"/>
    <w:rsid w:val="00CA58A5"/>
    <w:rsid w:val="00CA58A6"/>
    <w:rsid w:val="00CA69D4"/>
    <w:rsid w:val="00CA6A01"/>
    <w:rsid w:val="00CA6E21"/>
    <w:rsid w:val="00CA6E8E"/>
    <w:rsid w:val="00CA6EBE"/>
    <w:rsid w:val="00CA70FE"/>
    <w:rsid w:val="00CA7140"/>
    <w:rsid w:val="00CA7A02"/>
    <w:rsid w:val="00CB0155"/>
    <w:rsid w:val="00CB03C2"/>
    <w:rsid w:val="00CB0747"/>
    <w:rsid w:val="00CB11E4"/>
    <w:rsid w:val="00CB15D7"/>
    <w:rsid w:val="00CB17C6"/>
    <w:rsid w:val="00CB2223"/>
    <w:rsid w:val="00CB230D"/>
    <w:rsid w:val="00CB238A"/>
    <w:rsid w:val="00CB2A75"/>
    <w:rsid w:val="00CB2A80"/>
    <w:rsid w:val="00CB2C28"/>
    <w:rsid w:val="00CB30A8"/>
    <w:rsid w:val="00CB3379"/>
    <w:rsid w:val="00CB3750"/>
    <w:rsid w:val="00CB3A3D"/>
    <w:rsid w:val="00CB4244"/>
    <w:rsid w:val="00CB464E"/>
    <w:rsid w:val="00CB4BBC"/>
    <w:rsid w:val="00CB4D5F"/>
    <w:rsid w:val="00CB5480"/>
    <w:rsid w:val="00CB55D8"/>
    <w:rsid w:val="00CB5638"/>
    <w:rsid w:val="00CB57BA"/>
    <w:rsid w:val="00CB60AD"/>
    <w:rsid w:val="00CB60E2"/>
    <w:rsid w:val="00CB6384"/>
    <w:rsid w:val="00CB6C5E"/>
    <w:rsid w:val="00CB6C94"/>
    <w:rsid w:val="00CB6EB1"/>
    <w:rsid w:val="00CC009D"/>
    <w:rsid w:val="00CC0372"/>
    <w:rsid w:val="00CC04AA"/>
    <w:rsid w:val="00CC04F5"/>
    <w:rsid w:val="00CC07F3"/>
    <w:rsid w:val="00CC0F50"/>
    <w:rsid w:val="00CC11B9"/>
    <w:rsid w:val="00CC1D22"/>
    <w:rsid w:val="00CC204F"/>
    <w:rsid w:val="00CC315F"/>
    <w:rsid w:val="00CC3385"/>
    <w:rsid w:val="00CC36DE"/>
    <w:rsid w:val="00CC3DD8"/>
    <w:rsid w:val="00CC3DF8"/>
    <w:rsid w:val="00CC3FED"/>
    <w:rsid w:val="00CC42AB"/>
    <w:rsid w:val="00CC4553"/>
    <w:rsid w:val="00CC4D91"/>
    <w:rsid w:val="00CC5215"/>
    <w:rsid w:val="00CC560B"/>
    <w:rsid w:val="00CC583D"/>
    <w:rsid w:val="00CC5FEB"/>
    <w:rsid w:val="00CC6062"/>
    <w:rsid w:val="00CC6AE8"/>
    <w:rsid w:val="00CC6D0A"/>
    <w:rsid w:val="00CC6DC3"/>
    <w:rsid w:val="00CC6F2A"/>
    <w:rsid w:val="00CC7049"/>
    <w:rsid w:val="00CC74BD"/>
    <w:rsid w:val="00CD0840"/>
    <w:rsid w:val="00CD0DA8"/>
    <w:rsid w:val="00CD137E"/>
    <w:rsid w:val="00CD213B"/>
    <w:rsid w:val="00CD219F"/>
    <w:rsid w:val="00CD27E8"/>
    <w:rsid w:val="00CD28DC"/>
    <w:rsid w:val="00CD2EE1"/>
    <w:rsid w:val="00CD358A"/>
    <w:rsid w:val="00CD38BC"/>
    <w:rsid w:val="00CD3B60"/>
    <w:rsid w:val="00CD3C36"/>
    <w:rsid w:val="00CD4130"/>
    <w:rsid w:val="00CD41A3"/>
    <w:rsid w:val="00CD43B9"/>
    <w:rsid w:val="00CD4761"/>
    <w:rsid w:val="00CD4AA9"/>
    <w:rsid w:val="00CD5009"/>
    <w:rsid w:val="00CD5636"/>
    <w:rsid w:val="00CD61A8"/>
    <w:rsid w:val="00CD672A"/>
    <w:rsid w:val="00CD6754"/>
    <w:rsid w:val="00CD6D5D"/>
    <w:rsid w:val="00CD71AB"/>
    <w:rsid w:val="00CD7382"/>
    <w:rsid w:val="00CD769C"/>
    <w:rsid w:val="00CD7793"/>
    <w:rsid w:val="00CE0140"/>
    <w:rsid w:val="00CE020E"/>
    <w:rsid w:val="00CE0ECD"/>
    <w:rsid w:val="00CE0F1E"/>
    <w:rsid w:val="00CE0F6C"/>
    <w:rsid w:val="00CE1546"/>
    <w:rsid w:val="00CE169D"/>
    <w:rsid w:val="00CE1A48"/>
    <w:rsid w:val="00CE22AB"/>
    <w:rsid w:val="00CE2C78"/>
    <w:rsid w:val="00CE2F12"/>
    <w:rsid w:val="00CE38D1"/>
    <w:rsid w:val="00CE3AEF"/>
    <w:rsid w:val="00CE3C09"/>
    <w:rsid w:val="00CE43AF"/>
    <w:rsid w:val="00CE46B7"/>
    <w:rsid w:val="00CE46DC"/>
    <w:rsid w:val="00CE4F01"/>
    <w:rsid w:val="00CE55D5"/>
    <w:rsid w:val="00CE58F5"/>
    <w:rsid w:val="00CE5E0C"/>
    <w:rsid w:val="00CE6439"/>
    <w:rsid w:val="00CE649F"/>
    <w:rsid w:val="00CE71FB"/>
    <w:rsid w:val="00CE789C"/>
    <w:rsid w:val="00CF00DD"/>
    <w:rsid w:val="00CF0667"/>
    <w:rsid w:val="00CF09A1"/>
    <w:rsid w:val="00CF1370"/>
    <w:rsid w:val="00CF1DA9"/>
    <w:rsid w:val="00CF1F7C"/>
    <w:rsid w:val="00CF26E1"/>
    <w:rsid w:val="00CF2810"/>
    <w:rsid w:val="00CF2836"/>
    <w:rsid w:val="00CF2A5F"/>
    <w:rsid w:val="00CF2EA5"/>
    <w:rsid w:val="00CF3375"/>
    <w:rsid w:val="00CF35BA"/>
    <w:rsid w:val="00CF3D54"/>
    <w:rsid w:val="00CF43D0"/>
    <w:rsid w:val="00CF4497"/>
    <w:rsid w:val="00CF4824"/>
    <w:rsid w:val="00CF4F73"/>
    <w:rsid w:val="00CF55C3"/>
    <w:rsid w:val="00CF5795"/>
    <w:rsid w:val="00CF6511"/>
    <w:rsid w:val="00CF67CB"/>
    <w:rsid w:val="00CF6853"/>
    <w:rsid w:val="00CF69EE"/>
    <w:rsid w:val="00CF6D1A"/>
    <w:rsid w:val="00CF7507"/>
    <w:rsid w:val="00CF7CD8"/>
    <w:rsid w:val="00CF7E9F"/>
    <w:rsid w:val="00D0000F"/>
    <w:rsid w:val="00D00249"/>
    <w:rsid w:val="00D00535"/>
    <w:rsid w:val="00D00D99"/>
    <w:rsid w:val="00D01006"/>
    <w:rsid w:val="00D01032"/>
    <w:rsid w:val="00D02241"/>
    <w:rsid w:val="00D0224D"/>
    <w:rsid w:val="00D02852"/>
    <w:rsid w:val="00D02ACA"/>
    <w:rsid w:val="00D02B24"/>
    <w:rsid w:val="00D02DEA"/>
    <w:rsid w:val="00D02F20"/>
    <w:rsid w:val="00D037D9"/>
    <w:rsid w:val="00D03884"/>
    <w:rsid w:val="00D038FF"/>
    <w:rsid w:val="00D03E0C"/>
    <w:rsid w:val="00D03F57"/>
    <w:rsid w:val="00D03F60"/>
    <w:rsid w:val="00D04FB1"/>
    <w:rsid w:val="00D0520D"/>
    <w:rsid w:val="00D0523A"/>
    <w:rsid w:val="00D05BCB"/>
    <w:rsid w:val="00D05C23"/>
    <w:rsid w:val="00D05CAD"/>
    <w:rsid w:val="00D05FBF"/>
    <w:rsid w:val="00D062E8"/>
    <w:rsid w:val="00D06559"/>
    <w:rsid w:val="00D06583"/>
    <w:rsid w:val="00D0684C"/>
    <w:rsid w:val="00D069AF"/>
    <w:rsid w:val="00D06D1A"/>
    <w:rsid w:val="00D07222"/>
    <w:rsid w:val="00D075BC"/>
    <w:rsid w:val="00D077BB"/>
    <w:rsid w:val="00D07E76"/>
    <w:rsid w:val="00D1009D"/>
    <w:rsid w:val="00D10A32"/>
    <w:rsid w:val="00D10AB1"/>
    <w:rsid w:val="00D10BA1"/>
    <w:rsid w:val="00D11677"/>
    <w:rsid w:val="00D116D3"/>
    <w:rsid w:val="00D12060"/>
    <w:rsid w:val="00D12428"/>
    <w:rsid w:val="00D12487"/>
    <w:rsid w:val="00D125D5"/>
    <w:rsid w:val="00D12C18"/>
    <w:rsid w:val="00D12D56"/>
    <w:rsid w:val="00D1347D"/>
    <w:rsid w:val="00D13960"/>
    <w:rsid w:val="00D13B30"/>
    <w:rsid w:val="00D13CBA"/>
    <w:rsid w:val="00D14636"/>
    <w:rsid w:val="00D14639"/>
    <w:rsid w:val="00D15556"/>
    <w:rsid w:val="00D1596F"/>
    <w:rsid w:val="00D15A87"/>
    <w:rsid w:val="00D15F70"/>
    <w:rsid w:val="00D162B9"/>
    <w:rsid w:val="00D162F8"/>
    <w:rsid w:val="00D163A4"/>
    <w:rsid w:val="00D166B1"/>
    <w:rsid w:val="00D16A15"/>
    <w:rsid w:val="00D16C3A"/>
    <w:rsid w:val="00D16F5D"/>
    <w:rsid w:val="00D17F9F"/>
    <w:rsid w:val="00D20924"/>
    <w:rsid w:val="00D20E81"/>
    <w:rsid w:val="00D20F48"/>
    <w:rsid w:val="00D210F3"/>
    <w:rsid w:val="00D2129C"/>
    <w:rsid w:val="00D2151C"/>
    <w:rsid w:val="00D21586"/>
    <w:rsid w:val="00D21CB3"/>
    <w:rsid w:val="00D21F08"/>
    <w:rsid w:val="00D220AC"/>
    <w:rsid w:val="00D222FC"/>
    <w:rsid w:val="00D223AC"/>
    <w:rsid w:val="00D2267B"/>
    <w:rsid w:val="00D2271C"/>
    <w:rsid w:val="00D2277D"/>
    <w:rsid w:val="00D23AAE"/>
    <w:rsid w:val="00D23AD7"/>
    <w:rsid w:val="00D24565"/>
    <w:rsid w:val="00D24608"/>
    <w:rsid w:val="00D25959"/>
    <w:rsid w:val="00D260C9"/>
    <w:rsid w:val="00D26C83"/>
    <w:rsid w:val="00D26E10"/>
    <w:rsid w:val="00D275C3"/>
    <w:rsid w:val="00D30424"/>
    <w:rsid w:val="00D3066C"/>
    <w:rsid w:val="00D30CB0"/>
    <w:rsid w:val="00D31B95"/>
    <w:rsid w:val="00D322D5"/>
    <w:rsid w:val="00D324E9"/>
    <w:rsid w:val="00D32685"/>
    <w:rsid w:val="00D32945"/>
    <w:rsid w:val="00D32C7E"/>
    <w:rsid w:val="00D32E3C"/>
    <w:rsid w:val="00D33BAC"/>
    <w:rsid w:val="00D33E14"/>
    <w:rsid w:val="00D34003"/>
    <w:rsid w:val="00D342EB"/>
    <w:rsid w:val="00D3443D"/>
    <w:rsid w:val="00D345A7"/>
    <w:rsid w:val="00D3461F"/>
    <w:rsid w:val="00D34EB4"/>
    <w:rsid w:val="00D3533A"/>
    <w:rsid w:val="00D35F4C"/>
    <w:rsid w:val="00D36421"/>
    <w:rsid w:val="00D36510"/>
    <w:rsid w:val="00D366E1"/>
    <w:rsid w:val="00D36DE8"/>
    <w:rsid w:val="00D36ECF"/>
    <w:rsid w:val="00D36EF0"/>
    <w:rsid w:val="00D3729F"/>
    <w:rsid w:val="00D37456"/>
    <w:rsid w:val="00D377E3"/>
    <w:rsid w:val="00D378E8"/>
    <w:rsid w:val="00D37AD5"/>
    <w:rsid w:val="00D37C88"/>
    <w:rsid w:val="00D40CF6"/>
    <w:rsid w:val="00D42574"/>
    <w:rsid w:val="00D425D7"/>
    <w:rsid w:val="00D42883"/>
    <w:rsid w:val="00D42E10"/>
    <w:rsid w:val="00D436D6"/>
    <w:rsid w:val="00D440AC"/>
    <w:rsid w:val="00D44625"/>
    <w:rsid w:val="00D44813"/>
    <w:rsid w:val="00D44A66"/>
    <w:rsid w:val="00D44CA2"/>
    <w:rsid w:val="00D450B7"/>
    <w:rsid w:val="00D451A0"/>
    <w:rsid w:val="00D4592E"/>
    <w:rsid w:val="00D46468"/>
    <w:rsid w:val="00D46496"/>
    <w:rsid w:val="00D464EE"/>
    <w:rsid w:val="00D4674F"/>
    <w:rsid w:val="00D46CFE"/>
    <w:rsid w:val="00D46DF3"/>
    <w:rsid w:val="00D472FA"/>
    <w:rsid w:val="00D47E83"/>
    <w:rsid w:val="00D5028B"/>
    <w:rsid w:val="00D508D9"/>
    <w:rsid w:val="00D5090C"/>
    <w:rsid w:val="00D50966"/>
    <w:rsid w:val="00D50A3E"/>
    <w:rsid w:val="00D50DA6"/>
    <w:rsid w:val="00D518C5"/>
    <w:rsid w:val="00D51C08"/>
    <w:rsid w:val="00D51EBC"/>
    <w:rsid w:val="00D523EA"/>
    <w:rsid w:val="00D52434"/>
    <w:rsid w:val="00D527E8"/>
    <w:rsid w:val="00D528B9"/>
    <w:rsid w:val="00D52B84"/>
    <w:rsid w:val="00D5347B"/>
    <w:rsid w:val="00D543F3"/>
    <w:rsid w:val="00D54488"/>
    <w:rsid w:val="00D550AB"/>
    <w:rsid w:val="00D554A1"/>
    <w:rsid w:val="00D55C0D"/>
    <w:rsid w:val="00D55CFB"/>
    <w:rsid w:val="00D56278"/>
    <w:rsid w:val="00D56BD6"/>
    <w:rsid w:val="00D5725C"/>
    <w:rsid w:val="00D57AAF"/>
    <w:rsid w:val="00D6004C"/>
    <w:rsid w:val="00D602DA"/>
    <w:rsid w:val="00D6033E"/>
    <w:rsid w:val="00D60450"/>
    <w:rsid w:val="00D607AF"/>
    <w:rsid w:val="00D60BAA"/>
    <w:rsid w:val="00D60E9C"/>
    <w:rsid w:val="00D6113F"/>
    <w:rsid w:val="00D61ABC"/>
    <w:rsid w:val="00D623C9"/>
    <w:rsid w:val="00D62A76"/>
    <w:rsid w:val="00D641BB"/>
    <w:rsid w:val="00D64481"/>
    <w:rsid w:val="00D64A9C"/>
    <w:rsid w:val="00D65416"/>
    <w:rsid w:val="00D65977"/>
    <w:rsid w:val="00D65CF8"/>
    <w:rsid w:val="00D65D2E"/>
    <w:rsid w:val="00D66046"/>
    <w:rsid w:val="00D66431"/>
    <w:rsid w:val="00D66634"/>
    <w:rsid w:val="00D67A06"/>
    <w:rsid w:val="00D67DE6"/>
    <w:rsid w:val="00D67EB4"/>
    <w:rsid w:val="00D706DE"/>
    <w:rsid w:val="00D70831"/>
    <w:rsid w:val="00D708F1"/>
    <w:rsid w:val="00D70F0B"/>
    <w:rsid w:val="00D71541"/>
    <w:rsid w:val="00D715E9"/>
    <w:rsid w:val="00D71677"/>
    <w:rsid w:val="00D72229"/>
    <w:rsid w:val="00D723D9"/>
    <w:rsid w:val="00D7296E"/>
    <w:rsid w:val="00D72D10"/>
    <w:rsid w:val="00D732C0"/>
    <w:rsid w:val="00D7340C"/>
    <w:rsid w:val="00D735BB"/>
    <w:rsid w:val="00D739A8"/>
    <w:rsid w:val="00D73C10"/>
    <w:rsid w:val="00D75485"/>
    <w:rsid w:val="00D756A6"/>
    <w:rsid w:val="00D75DD7"/>
    <w:rsid w:val="00D762D4"/>
    <w:rsid w:val="00D771C3"/>
    <w:rsid w:val="00D773C7"/>
    <w:rsid w:val="00D773EE"/>
    <w:rsid w:val="00D7785D"/>
    <w:rsid w:val="00D80B54"/>
    <w:rsid w:val="00D80D1D"/>
    <w:rsid w:val="00D81183"/>
    <w:rsid w:val="00D81696"/>
    <w:rsid w:val="00D82CB7"/>
    <w:rsid w:val="00D82F4C"/>
    <w:rsid w:val="00D83406"/>
    <w:rsid w:val="00D840C4"/>
    <w:rsid w:val="00D8424E"/>
    <w:rsid w:val="00D844B3"/>
    <w:rsid w:val="00D84E2E"/>
    <w:rsid w:val="00D84E5B"/>
    <w:rsid w:val="00D8550C"/>
    <w:rsid w:val="00D85C74"/>
    <w:rsid w:val="00D85FCB"/>
    <w:rsid w:val="00D86211"/>
    <w:rsid w:val="00D877AF"/>
    <w:rsid w:val="00D87CF9"/>
    <w:rsid w:val="00D9037E"/>
    <w:rsid w:val="00D90423"/>
    <w:rsid w:val="00D90B47"/>
    <w:rsid w:val="00D90C55"/>
    <w:rsid w:val="00D90CCE"/>
    <w:rsid w:val="00D916C0"/>
    <w:rsid w:val="00D916C4"/>
    <w:rsid w:val="00D91783"/>
    <w:rsid w:val="00D91B34"/>
    <w:rsid w:val="00D91DB8"/>
    <w:rsid w:val="00D92195"/>
    <w:rsid w:val="00D9228A"/>
    <w:rsid w:val="00D92375"/>
    <w:rsid w:val="00D923E7"/>
    <w:rsid w:val="00D92833"/>
    <w:rsid w:val="00D9294E"/>
    <w:rsid w:val="00D929B4"/>
    <w:rsid w:val="00D93195"/>
    <w:rsid w:val="00D93312"/>
    <w:rsid w:val="00D93515"/>
    <w:rsid w:val="00D93647"/>
    <w:rsid w:val="00D93B30"/>
    <w:rsid w:val="00D93F79"/>
    <w:rsid w:val="00D94930"/>
    <w:rsid w:val="00D94D18"/>
    <w:rsid w:val="00D94ECC"/>
    <w:rsid w:val="00D9504A"/>
    <w:rsid w:val="00D957BC"/>
    <w:rsid w:val="00D95E17"/>
    <w:rsid w:val="00D96134"/>
    <w:rsid w:val="00D9690F"/>
    <w:rsid w:val="00D969BD"/>
    <w:rsid w:val="00D979CD"/>
    <w:rsid w:val="00D97BE7"/>
    <w:rsid w:val="00D97F59"/>
    <w:rsid w:val="00DA03D2"/>
    <w:rsid w:val="00DA0BE1"/>
    <w:rsid w:val="00DA1041"/>
    <w:rsid w:val="00DA113E"/>
    <w:rsid w:val="00DA122E"/>
    <w:rsid w:val="00DA1592"/>
    <w:rsid w:val="00DA20BE"/>
    <w:rsid w:val="00DA2E22"/>
    <w:rsid w:val="00DA3969"/>
    <w:rsid w:val="00DA4BCE"/>
    <w:rsid w:val="00DA4D75"/>
    <w:rsid w:val="00DA5154"/>
    <w:rsid w:val="00DA5834"/>
    <w:rsid w:val="00DA5B0E"/>
    <w:rsid w:val="00DA5FCD"/>
    <w:rsid w:val="00DA6356"/>
    <w:rsid w:val="00DA648B"/>
    <w:rsid w:val="00DA687F"/>
    <w:rsid w:val="00DA6A41"/>
    <w:rsid w:val="00DA6B21"/>
    <w:rsid w:val="00DA718B"/>
    <w:rsid w:val="00DA71C0"/>
    <w:rsid w:val="00DA751B"/>
    <w:rsid w:val="00DA7774"/>
    <w:rsid w:val="00DA78C1"/>
    <w:rsid w:val="00DA7C00"/>
    <w:rsid w:val="00DA7F97"/>
    <w:rsid w:val="00DB0146"/>
    <w:rsid w:val="00DB08D5"/>
    <w:rsid w:val="00DB0C59"/>
    <w:rsid w:val="00DB0FC6"/>
    <w:rsid w:val="00DB1B5D"/>
    <w:rsid w:val="00DB1CDB"/>
    <w:rsid w:val="00DB202D"/>
    <w:rsid w:val="00DB34BA"/>
    <w:rsid w:val="00DB379D"/>
    <w:rsid w:val="00DB3BB5"/>
    <w:rsid w:val="00DB3C6F"/>
    <w:rsid w:val="00DB48B4"/>
    <w:rsid w:val="00DB4EBF"/>
    <w:rsid w:val="00DB551E"/>
    <w:rsid w:val="00DB5CAF"/>
    <w:rsid w:val="00DB6436"/>
    <w:rsid w:val="00DB77ED"/>
    <w:rsid w:val="00DB7C86"/>
    <w:rsid w:val="00DB7CF6"/>
    <w:rsid w:val="00DB7FAA"/>
    <w:rsid w:val="00DC0207"/>
    <w:rsid w:val="00DC1280"/>
    <w:rsid w:val="00DC1740"/>
    <w:rsid w:val="00DC1A8B"/>
    <w:rsid w:val="00DC217A"/>
    <w:rsid w:val="00DC28F6"/>
    <w:rsid w:val="00DC2A88"/>
    <w:rsid w:val="00DC2B3C"/>
    <w:rsid w:val="00DC335F"/>
    <w:rsid w:val="00DC38A5"/>
    <w:rsid w:val="00DC3D59"/>
    <w:rsid w:val="00DC3ECE"/>
    <w:rsid w:val="00DC3F92"/>
    <w:rsid w:val="00DC44C9"/>
    <w:rsid w:val="00DC4636"/>
    <w:rsid w:val="00DC46D8"/>
    <w:rsid w:val="00DC506D"/>
    <w:rsid w:val="00DC651E"/>
    <w:rsid w:val="00DC6D5C"/>
    <w:rsid w:val="00DC77C7"/>
    <w:rsid w:val="00DC7802"/>
    <w:rsid w:val="00DC7FCD"/>
    <w:rsid w:val="00DD0155"/>
    <w:rsid w:val="00DD027C"/>
    <w:rsid w:val="00DD04CA"/>
    <w:rsid w:val="00DD0618"/>
    <w:rsid w:val="00DD09EE"/>
    <w:rsid w:val="00DD1B44"/>
    <w:rsid w:val="00DD1F1E"/>
    <w:rsid w:val="00DD2047"/>
    <w:rsid w:val="00DD225D"/>
    <w:rsid w:val="00DD3541"/>
    <w:rsid w:val="00DD35C5"/>
    <w:rsid w:val="00DD3685"/>
    <w:rsid w:val="00DD3886"/>
    <w:rsid w:val="00DD39E3"/>
    <w:rsid w:val="00DD3A3C"/>
    <w:rsid w:val="00DD3B6F"/>
    <w:rsid w:val="00DD408D"/>
    <w:rsid w:val="00DD490E"/>
    <w:rsid w:val="00DD53E9"/>
    <w:rsid w:val="00DD62F2"/>
    <w:rsid w:val="00DD638C"/>
    <w:rsid w:val="00DD6525"/>
    <w:rsid w:val="00DD65FD"/>
    <w:rsid w:val="00DD6A28"/>
    <w:rsid w:val="00DD6CDF"/>
    <w:rsid w:val="00DD75FC"/>
    <w:rsid w:val="00DD7CC0"/>
    <w:rsid w:val="00DD7D8A"/>
    <w:rsid w:val="00DD7FC6"/>
    <w:rsid w:val="00DE040B"/>
    <w:rsid w:val="00DE0541"/>
    <w:rsid w:val="00DE05E1"/>
    <w:rsid w:val="00DE07C9"/>
    <w:rsid w:val="00DE0DA8"/>
    <w:rsid w:val="00DE0FDB"/>
    <w:rsid w:val="00DE1B4E"/>
    <w:rsid w:val="00DE1CBD"/>
    <w:rsid w:val="00DE1CE4"/>
    <w:rsid w:val="00DE23E9"/>
    <w:rsid w:val="00DE2C98"/>
    <w:rsid w:val="00DE2D7A"/>
    <w:rsid w:val="00DE2DB7"/>
    <w:rsid w:val="00DE3417"/>
    <w:rsid w:val="00DE349C"/>
    <w:rsid w:val="00DE3A7C"/>
    <w:rsid w:val="00DE4014"/>
    <w:rsid w:val="00DE446F"/>
    <w:rsid w:val="00DE49F1"/>
    <w:rsid w:val="00DE4C27"/>
    <w:rsid w:val="00DE4F32"/>
    <w:rsid w:val="00DE582D"/>
    <w:rsid w:val="00DE5FFA"/>
    <w:rsid w:val="00DE6B70"/>
    <w:rsid w:val="00DE6F3D"/>
    <w:rsid w:val="00DE70B3"/>
    <w:rsid w:val="00DE7187"/>
    <w:rsid w:val="00DF00A5"/>
    <w:rsid w:val="00DF05B9"/>
    <w:rsid w:val="00DF0CBC"/>
    <w:rsid w:val="00DF1A0C"/>
    <w:rsid w:val="00DF1EF8"/>
    <w:rsid w:val="00DF2062"/>
    <w:rsid w:val="00DF284E"/>
    <w:rsid w:val="00DF298B"/>
    <w:rsid w:val="00DF2A56"/>
    <w:rsid w:val="00DF302F"/>
    <w:rsid w:val="00DF3781"/>
    <w:rsid w:val="00DF3D4D"/>
    <w:rsid w:val="00DF43D8"/>
    <w:rsid w:val="00DF48F0"/>
    <w:rsid w:val="00DF4B52"/>
    <w:rsid w:val="00DF4F1B"/>
    <w:rsid w:val="00DF4FAE"/>
    <w:rsid w:val="00DF57CE"/>
    <w:rsid w:val="00DF5D20"/>
    <w:rsid w:val="00DF62D2"/>
    <w:rsid w:val="00DF6586"/>
    <w:rsid w:val="00DF6788"/>
    <w:rsid w:val="00DF6BC4"/>
    <w:rsid w:val="00DF7544"/>
    <w:rsid w:val="00DF766A"/>
    <w:rsid w:val="00DF7ACE"/>
    <w:rsid w:val="00E00E51"/>
    <w:rsid w:val="00E01204"/>
    <w:rsid w:val="00E0142A"/>
    <w:rsid w:val="00E0149E"/>
    <w:rsid w:val="00E016EB"/>
    <w:rsid w:val="00E01F02"/>
    <w:rsid w:val="00E0211A"/>
    <w:rsid w:val="00E032A5"/>
    <w:rsid w:val="00E03826"/>
    <w:rsid w:val="00E03FB3"/>
    <w:rsid w:val="00E04013"/>
    <w:rsid w:val="00E043A1"/>
    <w:rsid w:val="00E04507"/>
    <w:rsid w:val="00E0538C"/>
    <w:rsid w:val="00E05469"/>
    <w:rsid w:val="00E05D56"/>
    <w:rsid w:val="00E05F80"/>
    <w:rsid w:val="00E06437"/>
    <w:rsid w:val="00E06B8A"/>
    <w:rsid w:val="00E06CF7"/>
    <w:rsid w:val="00E070E1"/>
    <w:rsid w:val="00E071F9"/>
    <w:rsid w:val="00E1025C"/>
    <w:rsid w:val="00E10524"/>
    <w:rsid w:val="00E124F0"/>
    <w:rsid w:val="00E12587"/>
    <w:rsid w:val="00E125E1"/>
    <w:rsid w:val="00E126BD"/>
    <w:rsid w:val="00E1280C"/>
    <w:rsid w:val="00E12954"/>
    <w:rsid w:val="00E12FF4"/>
    <w:rsid w:val="00E130B7"/>
    <w:rsid w:val="00E13115"/>
    <w:rsid w:val="00E133E3"/>
    <w:rsid w:val="00E13F9C"/>
    <w:rsid w:val="00E14127"/>
    <w:rsid w:val="00E14186"/>
    <w:rsid w:val="00E142FD"/>
    <w:rsid w:val="00E14823"/>
    <w:rsid w:val="00E14883"/>
    <w:rsid w:val="00E14A14"/>
    <w:rsid w:val="00E14B07"/>
    <w:rsid w:val="00E14D64"/>
    <w:rsid w:val="00E15513"/>
    <w:rsid w:val="00E159A8"/>
    <w:rsid w:val="00E162FF"/>
    <w:rsid w:val="00E1691E"/>
    <w:rsid w:val="00E169E3"/>
    <w:rsid w:val="00E16BDE"/>
    <w:rsid w:val="00E170E8"/>
    <w:rsid w:val="00E171A2"/>
    <w:rsid w:val="00E17486"/>
    <w:rsid w:val="00E176E9"/>
    <w:rsid w:val="00E17FCF"/>
    <w:rsid w:val="00E201D0"/>
    <w:rsid w:val="00E207D7"/>
    <w:rsid w:val="00E208DF"/>
    <w:rsid w:val="00E20A78"/>
    <w:rsid w:val="00E212B4"/>
    <w:rsid w:val="00E213E5"/>
    <w:rsid w:val="00E215CC"/>
    <w:rsid w:val="00E216BE"/>
    <w:rsid w:val="00E2201B"/>
    <w:rsid w:val="00E22138"/>
    <w:rsid w:val="00E224F8"/>
    <w:rsid w:val="00E2276F"/>
    <w:rsid w:val="00E22922"/>
    <w:rsid w:val="00E22CE5"/>
    <w:rsid w:val="00E22FF1"/>
    <w:rsid w:val="00E2320D"/>
    <w:rsid w:val="00E23398"/>
    <w:rsid w:val="00E234AD"/>
    <w:rsid w:val="00E23C46"/>
    <w:rsid w:val="00E23D0C"/>
    <w:rsid w:val="00E2412A"/>
    <w:rsid w:val="00E246A4"/>
    <w:rsid w:val="00E250ED"/>
    <w:rsid w:val="00E25B26"/>
    <w:rsid w:val="00E260A2"/>
    <w:rsid w:val="00E305F3"/>
    <w:rsid w:val="00E31080"/>
    <w:rsid w:val="00E31514"/>
    <w:rsid w:val="00E317A4"/>
    <w:rsid w:val="00E31C42"/>
    <w:rsid w:val="00E31E3B"/>
    <w:rsid w:val="00E322AB"/>
    <w:rsid w:val="00E329D3"/>
    <w:rsid w:val="00E3385D"/>
    <w:rsid w:val="00E33B51"/>
    <w:rsid w:val="00E33CDC"/>
    <w:rsid w:val="00E343AB"/>
    <w:rsid w:val="00E34B79"/>
    <w:rsid w:val="00E3523A"/>
    <w:rsid w:val="00E358B5"/>
    <w:rsid w:val="00E35FC7"/>
    <w:rsid w:val="00E36A22"/>
    <w:rsid w:val="00E36B10"/>
    <w:rsid w:val="00E36EDA"/>
    <w:rsid w:val="00E371EE"/>
    <w:rsid w:val="00E37228"/>
    <w:rsid w:val="00E37327"/>
    <w:rsid w:val="00E3739E"/>
    <w:rsid w:val="00E377F7"/>
    <w:rsid w:val="00E40189"/>
    <w:rsid w:val="00E40904"/>
    <w:rsid w:val="00E40B9C"/>
    <w:rsid w:val="00E413D3"/>
    <w:rsid w:val="00E4186B"/>
    <w:rsid w:val="00E42050"/>
    <w:rsid w:val="00E42208"/>
    <w:rsid w:val="00E4296D"/>
    <w:rsid w:val="00E429F5"/>
    <w:rsid w:val="00E42B5E"/>
    <w:rsid w:val="00E42D57"/>
    <w:rsid w:val="00E435A4"/>
    <w:rsid w:val="00E43D58"/>
    <w:rsid w:val="00E440CB"/>
    <w:rsid w:val="00E4419F"/>
    <w:rsid w:val="00E44202"/>
    <w:rsid w:val="00E44255"/>
    <w:rsid w:val="00E442A0"/>
    <w:rsid w:val="00E44D20"/>
    <w:rsid w:val="00E44E3D"/>
    <w:rsid w:val="00E45540"/>
    <w:rsid w:val="00E45763"/>
    <w:rsid w:val="00E45B5D"/>
    <w:rsid w:val="00E45FBD"/>
    <w:rsid w:val="00E4639E"/>
    <w:rsid w:val="00E464C9"/>
    <w:rsid w:val="00E46CDC"/>
    <w:rsid w:val="00E478F7"/>
    <w:rsid w:val="00E479DD"/>
    <w:rsid w:val="00E50CB2"/>
    <w:rsid w:val="00E51007"/>
    <w:rsid w:val="00E51473"/>
    <w:rsid w:val="00E51987"/>
    <w:rsid w:val="00E51D3F"/>
    <w:rsid w:val="00E522C9"/>
    <w:rsid w:val="00E527BC"/>
    <w:rsid w:val="00E52BBA"/>
    <w:rsid w:val="00E52E96"/>
    <w:rsid w:val="00E53203"/>
    <w:rsid w:val="00E5378E"/>
    <w:rsid w:val="00E537B5"/>
    <w:rsid w:val="00E5411E"/>
    <w:rsid w:val="00E5465B"/>
    <w:rsid w:val="00E54DF2"/>
    <w:rsid w:val="00E54EFA"/>
    <w:rsid w:val="00E5538F"/>
    <w:rsid w:val="00E5564A"/>
    <w:rsid w:val="00E56161"/>
    <w:rsid w:val="00E56D32"/>
    <w:rsid w:val="00E57B12"/>
    <w:rsid w:val="00E57CFD"/>
    <w:rsid w:val="00E57FF1"/>
    <w:rsid w:val="00E60113"/>
    <w:rsid w:val="00E608ED"/>
    <w:rsid w:val="00E60E67"/>
    <w:rsid w:val="00E615A9"/>
    <w:rsid w:val="00E617F6"/>
    <w:rsid w:val="00E61CDD"/>
    <w:rsid w:val="00E620C5"/>
    <w:rsid w:val="00E62281"/>
    <w:rsid w:val="00E626CF"/>
    <w:rsid w:val="00E6270D"/>
    <w:rsid w:val="00E62879"/>
    <w:rsid w:val="00E62F64"/>
    <w:rsid w:val="00E63B69"/>
    <w:rsid w:val="00E63C0E"/>
    <w:rsid w:val="00E6401E"/>
    <w:rsid w:val="00E64196"/>
    <w:rsid w:val="00E643D0"/>
    <w:rsid w:val="00E6455E"/>
    <w:rsid w:val="00E64B71"/>
    <w:rsid w:val="00E64BF8"/>
    <w:rsid w:val="00E64D7F"/>
    <w:rsid w:val="00E65062"/>
    <w:rsid w:val="00E653A7"/>
    <w:rsid w:val="00E65579"/>
    <w:rsid w:val="00E65894"/>
    <w:rsid w:val="00E65D91"/>
    <w:rsid w:val="00E66263"/>
    <w:rsid w:val="00E663D2"/>
    <w:rsid w:val="00E66DF8"/>
    <w:rsid w:val="00E67243"/>
    <w:rsid w:val="00E67322"/>
    <w:rsid w:val="00E67962"/>
    <w:rsid w:val="00E679DF"/>
    <w:rsid w:val="00E705F8"/>
    <w:rsid w:val="00E70727"/>
    <w:rsid w:val="00E70F12"/>
    <w:rsid w:val="00E71184"/>
    <w:rsid w:val="00E71785"/>
    <w:rsid w:val="00E7180D"/>
    <w:rsid w:val="00E71912"/>
    <w:rsid w:val="00E71B01"/>
    <w:rsid w:val="00E71F34"/>
    <w:rsid w:val="00E72131"/>
    <w:rsid w:val="00E728BF"/>
    <w:rsid w:val="00E7290F"/>
    <w:rsid w:val="00E73334"/>
    <w:rsid w:val="00E7361F"/>
    <w:rsid w:val="00E73D6F"/>
    <w:rsid w:val="00E741D0"/>
    <w:rsid w:val="00E742AC"/>
    <w:rsid w:val="00E74420"/>
    <w:rsid w:val="00E74A23"/>
    <w:rsid w:val="00E74AC5"/>
    <w:rsid w:val="00E75031"/>
    <w:rsid w:val="00E75767"/>
    <w:rsid w:val="00E7577E"/>
    <w:rsid w:val="00E75E13"/>
    <w:rsid w:val="00E75F9B"/>
    <w:rsid w:val="00E76190"/>
    <w:rsid w:val="00E7640D"/>
    <w:rsid w:val="00E76481"/>
    <w:rsid w:val="00E765EF"/>
    <w:rsid w:val="00E76C19"/>
    <w:rsid w:val="00E7711B"/>
    <w:rsid w:val="00E771E0"/>
    <w:rsid w:val="00E801DF"/>
    <w:rsid w:val="00E80A05"/>
    <w:rsid w:val="00E80C76"/>
    <w:rsid w:val="00E8111C"/>
    <w:rsid w:val="00E81DC0"/>
    <w:rsid w:val="00E82366"/>
    <w:rsid w:val="00E82409"/>
    <w:rsid w:val="00E824B7"/>
    <w:rsid w:val="00E82751"/>
    <w:rsid w:val="00E82889"/>
    <w:rsid w:val="00E842E9"/>
    <w:rsid w:val="00E84678"/>
    <w:rsid w:val="00E8467A"/>
    <w:rsid w:val="00E848BA"/>
    <w:rsid w:val="00E84B71"/>
    <w:rsid w:val="00E84E5C"/>
    <w:rsid w:val="00E85085"/>
    <w:rsid w:val="00E8578A"/>
    <w:rsid w:val="00E865BE"/>
    <w:rsid w:val="00E86DFD"/>
    <w:rsid w:val="00E86E40"/>
    <w:rsid w:val="00E8797E"/>
    <w:rsid w:val="00E905BD"/>
    <w:rsid w:val="00E906F7"/>
    <w:rsid w:val="00E90BAA"/>
    <w:rsid w:val="00E90C29"/>
    <w:rsid w:val="00E90D30"/>
    <w:rsid w:val="00E90D36"/>
    <w:rsid w:val="00E9239B"/>
    <w:rsid w:val="00E9344E"/>
    <w:rsid w:val="00E9378F"/>
    <w:rsid w:val="00E93AFA"/>
    <w:rsid w:val="00E93B26"/>
    <w:rsid w:val="00E94BBF"/>
    <w:rsid w:val="00E94C41"/>
    <w:rsid w:val="00E95744"/>
    <w:rsid w:val="00E95762"/>
    <w:rsid w:val="00E95AD7"/>
    <w:rsid w:val="00E96114"/>
    <w:rsid w:val="00E962EC"/>
    <w:rsid w:val="00E96996"/>
    <w:rsid w:val="00E96BE9"/>
    <w:rsid w:val="00E97DFA"/>
    <w:rsid w:val="00E97E04"/>
    <w:rsid w:val="00E97E7C"/>
    <w:rsid w:val="00E97EF1"/>
    <w:rsid w:val="00E97F95"/>
    <w:rsid w:val="00EA058E"/>
    <w:rsid w:val="00EA0D3D"/>
    <w:rsid w:val="00EA0E91"/>
    <w:rsid w:val="00EA1636"/>
    <w:rsid w:val="00EA1D59"/>
    <w:rsid w:val="00EA245B"/>
    <w:rsid w:val="00EA2571"/>
    <w:rsid w:val="00EA290A"/>
    <w:rsid w:val="00EA29B8"/>
    <w:rsid w:val="00EA29F0"/>
    <w:rsid w:val="00EA2A27"/>
    <w:rsid w:val="00EA2E27"/>
    <w:rsid w:val="00EA316C"/>
    <w:rsid w:val="00EA33E3"/>
    <w:rsid w:val="00EA37E0"/>
    <w:rsid w:val="00EA38BF"/>
    <w:rsid w:val="00EA3D4A"/>
    <w:rsid w:val="00EA428A"/>
    <w:rsid w:val="00EA47E1"/>
    <w:rsid w:val="00EA4BA2"/>
    <w:rsid w:val="00EA4D5C"/>
    <w:rsid w:val="00EA4DBA"/>
    <w:rsid w:val="00EA50F3"/>
    <w:rsid w:val="00EA547C"/>
    <w:rsid w:val="00EA5552"/>
    <w:rsid w:val="00EA6473"/>
    <w:rsid w:val="00EA6F21"/>
    <w:rsid w:val="00EA7C92"/>
    <w:rsid w:val="00EA7F22"/>
    <w:rsid w:val="00EB033B"/>
    <w:rsid w:val="00EB0431"/>
    <w:rsid w:val="00EB10A5"/>
    <w:rsid w:val="00EB13F6"/>
    <w:rsid w:val="00EB170C"/>
    <w:rsid w:val="00EB1830"/>
    <w:rsid w:val="00EB20B3"/>
    <w:rsid w:val="00EB2233"/>
    <w:rsid w:val="00EB253F"/>
    <w:rsid w:val="00EB29B6"/>
    <w:rsid w:val="00EB2E2D"/>
    <w:rsid w:val="00EB3449"/>
    <w:rsid w:val="00EB3AE8"/>
    <w:rsid w:val="00EB3D15"/>
    <w:rsid w:val="00EB4247"/>
    <w:rsid w:val="00EB4656"/>
    <w:rsid w:val="00EB4668"/>
    <w:rsid w:val="00EB5084"/>
    <w:rsid w:val="00EB53D9"/>
    <w:rsid w:val="00EB57AB"/>
    <w:rsid w:val="00EB59F0"/>
    <w:rsid w:val="00EB5D32"/>
    <w:rsid w:val="00EB61A3"/>
    <w:rsid w:val="00EB6408"/>
    <w:rsid w:val="00EB6B1F"/>
    <w:rsid w:val="00EB6C48"/>
    <w:rsid w:val="00EB6D41"/>
    <w:rsid w:val="00EB6F05"/>
    <w:rsid w:val="00EB6F12"/>
    <w:rsid w:val="00EB7132"/>
    <w:rsid w:val="00EB79EB"/>
    <w:rsid w:val="00EC0484"/>
    <w:rsid w:val="00EC05F1"/>
    <w:rsid w:val="00EC0938"/>
    <w:rsid w:val="00EC0964"/>
    <w:rsid w:val="00EC0DBD"/>
    <w:rsid w:val="00EC180E"/>
    <w:rsid w:val="00EC1F35"/>
    <w:rsid w:val="00EC1F74"/>
    <w:rsid w:val="00EC2071"/>
    <w:rsid w:val="00EC21BC"/>
    <w:rsid w:val="00EC220F"/>
    <w:rsid w:val="00EC2431"/>
    <w:rsid w:val="00EC245F"/>
    <w:rsid w:val="00EC2697"/>
    <w:rsid w:val="00EC28AF"/>
    <w:rsid w:val="00EC2DF4"/>
    <w:rsid w:val="00EC35B3"/>
    <w:rsid w:val="00EC360C"/>
    <w:rsid w:val="00EC3967"/>
    <w:rsid w:val="00EC41DB"/>
    <w:rsid w:val="00EC41DF"/>
    <w:rsid w:val="00EC436F"/>
    <w:rsid w:val="00EC4BB0"/>
    <w:rsid w:val="00EC4D69"/>
    <w:rsid w:val="00EC4D6A"/>
    <w:rsid w:val="00EC5223"/>
    <w:rsid w:val="00EC5743"/>
    <w:rsid w:val="00EC578F"/>
    <w:rsid w:val="00EC5911"/>
    <w:rsid w:val="00EC5EE6"/>
    <w:rsid w:val="00EC6009"/>
    <w:rsid w:val="00EC6950"/>
    <w:rsid w:val="00EC6FC5"/>
    <w:rsid w:val="00EC704B"/>
    <w:rsid w:val="00EC70BB"/>
    <w:rsid w:val="00EC7428"/>
    <w:rsid w:val="00EC7583"/>
    <w:rsid w:val="00ED003B"/>
    <w:rsid w:val="00ED0169"/>
    <w:rsid w:val="00ED02BF"/>
    <w:rsid w:val="00ED041D"/>
    <w:rsid w:val="00ED0A0D"/>
    <w:rsid w:val="00ED0B4F"/>
    <w:rsid w:val="00ED0D96"/>
    <w:rsid w:val="00ED13ED"/>
    <w:rsid w:val="00ED1404"/>
    <w:rsid w:val="00ED1725"/>
    <w:rsid w:val="00ED176E"/>
    <w:rsid w:val="00ED1992"/>
    <w:rsid w:val="00ED1FC3"/>
    <w:rsid w:val="00ED2052"/>
    <w:rsid w:val="00ED21EA"/>
    <w:rsid w:val="00ED26D3"/>
    <w:rsid w:val="00ED2757"/>
    <w:rsid w:val="00ED2DB8"/>
    <w:rsid w:val="00ED30A9"/>
    <w:rsid w:val="00ED3240"/>
    <w:rsid w:val="00ED34F0"/>
    <w:rsid w:val="00ED3557"/>
    <w:rsid w:val="00ED394D"/>
    <w:rsid w:val="00ED42B7"/>
    <w:rsid w:val="00ED43C6"/>
    <w:rsid w:val="00ED43D7"/>
    <w:rsid w:val="00ED4B55"/>
    <w:rsid w:val="00ED50B4"/>
    <w:rsid w:val="00ED53A2"/>
    <w:rsid w:val="00ED55BD"/>
    <w:rsid w:val="00ED5EA9"/>
    <w:rsid w:val="00ED62CE"/>
    <w:rsid w:val="00ED672A"/>
    <w:rsid w:val="00ED6902"/>
    <w:rsid w:val="00ED75F2"/>
    <w:rsid w:val="00ED7660"/>
    <w:rsid w:val="00ED7662"/>
    <w:rsid w:val="00ED7D9A"/>
    <w:rsid w:val="00EE097F"/>
    <w:rsid w:val="00EE15FB"/>
    <w:rsid w:val="00EE18A6"/>
    <w:rsid w:val="00EE1ED2"/>
    <w:rsid w:val="00EE2111"/>
    <w:rsid w:val="00EE2806"/>
    <w:rsid w:val="00EE2BB2"/>
    <w:rsid w:val="00EE2FB0"/>
    <w:rsid w:val="00EE2FF1"/>
    <w:rsid w:val="00EE342A"/>
    <w:rsid w:val="00EE372A"/>
    <w:rsid w:val="00EE3EE5"/>
    <w:rsid w:val="00EE4184"/>
    <w:rsid w:val="00EE4622"/>
    <w:rsid w:val="00EE4F75"/>
    <w:rsid w:val="00EE5712"/>
    <w:rsid w:val="00EE588B"/>
    <w:rsid w:val="00EE5A11"/>
    <w:rsid w:val="00EE6411"/>
    <w:rsid w:val="00EE64C6"/>
    <w:rsid w:val="00EE6788"/>
    <w:rsid w:val="00EE6828"/>
    <w:rsid w:val="00EE69BB"/>
    <w:rsid w:val="00EE778A"/>
    <w:rsid w:val="00EE7917"/>
    <w:rsid w:val="00EE7D42"/>
    <w:rsid w:val="00EF0670"/>
    <w:rsid w:val="00EF08D3"/>
    <w:rsid w:val="00EF0AA0"/>
    <w:rsid w:val="00EF0D59"/>
    <w:rsid w:val="00EF1CD8"/>
    <w:rsid w:val="00EF1DD3"/>
    <w:rsid w:val="00EF20FA"/>
    <w:rsid w:val="00EF2279"/>
    <w:rsid w:val="00EF232C"/>
    <w:rsid w:val="00EF24B9"/>
    <w:rsid w:val="00EF280D"/>
    <w:rsid w:val="00EF28E8"/>
    <w:rsid w:val="00EF2B05"/>
    <w:rsid w:val="00EF2EC3"/>
    <w:rsid w:val="00EF2EDE"/>
    <w:rsid w:val="00EF4655"/>
    <w:rsid w:val="00EF4FF2"/>
    <w:rsid w:val="00EF4FFE"/>
    <w:rsid w:val="00EF6274"/>
    <w:rsid w:val="00EF6454"/>
    <w:rsid w:val="00EF64C1"/>
    <w:rsid w:val="00EF66FF"/>
    <w:rsid w:val="00EF6A1A"/>
    <w:rsid w:val="00EF6A60"/>
    <w:rsid w:val="00EF72AB"/>
    <w:rsid w:val="00EF7BBA"/>
    <w:rsid w:val="00EF7CF8"/>
    <w:rsid w:val="00F001DD"/>
    <w:rsid w:val="00F00200"/>
    <w:rsid w:val="00F00396"/>
    <w:rsid w:val="00F00C19"/>
    <w:rsid w:val="00F01298"/>
    <w:rsid w:val="00F01476"/>
    <w:rsid w:val="00F01664"/>
    <w:rsid w:val="00F017F8"/>
    <w:rsid w:val="00F02911"/>
    <w:rsid w:val="00F02BCA"/>
    <w:rsid w:val="00F0342D"/>
    <w:rsid w:val="00F03D24"/>
    <w:rsid w:val="00F049B5"/>
    <w:rsid w:val="00F04F28"/>
    <w:rsid w:val="00F05156"/>
    <w:rsid w:val="00F05702"/>
    <w:rsid w:val="00F062CD"/>
    <w:rsid w:val="00F0630F"/>
    <w:rsid w:val="00F06F2E"/>
    <w:rsid w:val="00F07343"/>
    <w:rsid w:val="00F076B9"/>
    <w:rsid w:val="00F07D33"/>
    <w:rsid w:val="00F07FA4"/>
    <w:rsid w:val="00F10885"/>
    <w:rsid w:val="00F10B02"/>
    <w:rsid w:val="00F1171F"/>
    <w:rsid w:val="00F1178A"/>
    <w:rsid w:val="00F11E03"/>
    <w:rsid w:val="00F121BF"/>
    <w:rsid w:val="00F12A5A"/>
    <w:rsid w:val="00F12F0F"/>
    <w:rsid w:val="00F12F8D"/>
    <w:rsid w:val="00F13458"/>
    <w:rsid w:val="00F13C91"/>
    <w:rsid w:val="00F13E3E"/>
    <w:rsid w:val="00F13E52"/>
    <w:rsid w:val="00F14C0C"/>
    <w:rsid w:val="00F14EFB"/>
    <w:rsid w:val="00F151C0"/>
    <w:rsid w:val="00F151F3"/>
    <w:rsid w:val="00F152A1"/>
    <w:rsid w:val="00F15381"/>
    <w:rsid w:val="00F154CB"/>
    <w:rsid w:val="00F155F1"/>
    <w:rsid w:val="00F15780"/>
    <w:rsid w:val="00F16E40"/>
    <w:rsid w:val="00F16EEF"/>
    <w:rsid w:val="00F1744C"/>
    <w:rsid w:val="00F17578"/>
    <w:rsid w:val="00F17AE1"/>
    <w:rsid w:val="00F17E6A"/>
    <w:rsid w:val="00F17EDB"/>
    <w:rsid w:val="00F206D0"/>
    <w:rsid w:val="00F218FD"/>
    <w:rsid w:val="00F21B5B"/>
    <w:rsid w:val="00F21C6A"/>
    <w:rsid w:val="00F21DBA"/>
    <w:rsid w:val="00F22676"/>
    <w:rsid w:val="00F22755"/>
    <w:rsid w:val="00F229E1"/>
    <w:rsid w:val="00F2383C"/>
    <w:rsid w:val="00F24476"/>
    <w:rsid w:val="00F24BB6"/>
    <w:rsid w:val="00F25075"/>
    <w:rsid w:val="00F2534E"/>
    <w:rsid w:val="00F25770"/>
    <w:rsid w:val="00F259B3"/>
    <w:rsid w:val="00F26217"/>
    <w:rsid w:val="00F265BC"/>
    <w:rsid w:val="00F267F7"/>
    <w:rsid w:val="00F26800"/>
    <w:rsid w:val="00F26A56"/>
    <w:rsid w:val="00F26B37"/>
    <w:rsid w:val="00F26FD2"/>
    <w:rsid w:val="00F27095"/>
    <w:rsid w:val="00F27112"/>
    <w:rsid w:val="00F27117"/>
    <w:rsid w:val="00F27761"/>
    <w:rsid w:val="00F27BE4"/>
    <w:rsid w:val="00F30011"/>
    <w:rsid w:val="00F30A40"/>
    <w:rsid w:val="00F30C36"/>
    <w:rsid w:val="00F30F1E"/>
    <w:rsid w:val="00F313E7"/>
    <w:rsid w:val="00F31B23"/>
    <w:rsid w:val="00F31C10"/>
    <w:rsid w:val="00F31E01"/>
    <w:rsid w:val="00F31EFC"/>
    <w:rsid w:val="00F32316"/>
    <w:rsid w:val="00F32494"/>
    <w:rsid w:val="00F32875"/>
    <w:rsid w:val="00F32F9B"/>
    <w:rsid w:val="00F336C1"/>
    <w:rsid w:val="00F33755"/>
    <w:rsid w:val="00F3379A"/>
    <w:rsid w:val="00F3381F"/>
    <w:rsid w:val="00F338D8"/>
    <w:rsid w:val="00F33948"/>
    <w:rsid w:val="00F33A9F"/>
    <w:rsid w:val="00F340BB"/>
    <w:rsid w:val="00F34EEA"/>
    <w:rsid w:val="00F34F82"/>
    <w:rsid w:val="00F351C1"/>
    <w:rsid w:val="00F356EF"/>
    <w:rsid w:val="00F35974"/>
    <w:rsid w:val="00F35B98"/>
    <w:rsid w:val="00F36BC4"/>
    <w:rsid w:val="00F37410"/>
    <w:rsid w:val="00F377B4"/>
    <w:rsid w:val="00F37ACE"/>
    <w:rsid w:val="00F37AD6"/>
    <w:rsid w:val="00F37F88"/>
    <w:rsid w:val="00F404BD"/>
    <w:rsid w:val="00F40598"/>
    <w:rsid w:val="00F40740"/>
    <w:rsid w:val="00F4079A"/>
    <w:rsid w:val="00F40E40"/>
    <w:rsid w:val="00F4114F"/>
    <w:rsid w:val="00F419A0"/>
    <w:rsid w:val="00F41B64"/>
    <w:rsid w:val="00F42069"/>
    <w:rsid w:val="00F42185"/>
    <w:rsid w:val="00F42755"/>
    <w:rsid w:val="00F42DA4"/>
    <w:rsid w:val="00F42EC2"/>
    <w:rsid w:val="00F433E5"/>
    <w:rsid w:val="00F435DF"/>
    <w:rsid w:val="00F43BCB"/>
    <w:rsid w:val="00F43C73"/>
    <w:rsid w:val="00F43D99"/>
    <w:rsid w:val="00F43EFB"/>
    <w:rsid w:val="00F443F3"/>
    <w:rsid w:val="00F44419"/>
    <w:rsid w:val="00F44DD5"/>
    <w:rsid w:val="00F452C6"/>
    <w:rsid w:val="00F459D5"/>
    <w:rsid w:val="00F478AA"/>
    <w:rsid w:val="00F47E98"/>
    <w:rsid w:val="00F5018F"/>
    <w:rsid w:val="00F50332"/>
    <w:rsid w:val="00F504CD"/>
    <w:rsid w:val="00F50E87"/>
    <w:rsid w:val="00F51622"/>
    <w:rsid w:val="00F51682"/>
    <w:rsid w:val="00F52377"/>
    <w:rsid w:val="00F5240E"/>
    <w:rsid w:val="00F52A9C"/>
    <w:rsid w:val="00F52D22"/>
    <w:rsid w:val="00F52E66"/>
    <w:rsid w:val="00F5367F"/>
    <w:rsid w:val="00F53BA6"/>
    <w:rsid w:val="00F54A69"/>
    <w:rsid w:val="00F54FD4"/>
    <w:rsid w:val="00F561C7"/>
    <w:rsid w:val="00F56BE7"/>
    <w:rsid w:val="00F56DCF"/>
    <w:rsid w:val="00F56F6F"/>
    <w:rsid w:val="00F5739F"/>
    <w:rsid w:val="00F575F4"/>
    <w:rsid w:val="00F57B01"/>
    <w:rsid w:val="00F57EC3"/>
    <w:rsid w:val="00F60314"/>
    <w:rsid w:val="00F6069C"/>
    <w:rsid w:val="00F606E1"/>
    <w:rsid w:val="00F61119"/>
    <w:rsid w:val="00F6169E"/>
    <w:rsid w:val="00F6175B"/>
    <w:rsid w:val="00F61C91"/>
    <w:rsid w:val="00F61E78"/>
    <w:rsid w:val="00F6241E"/>
    <w:rsid w:val="00F624FB"/>
    <w:rsid w:val="00F6252F"/>
    <w:rsid w:val="00F627B9"/>
    <w:rsid w:val="00F62EA9"/>
    <w:rsid w:val="00F630DB"/>
    <w:rsid w:val="00F636AE"/>
    <w:rsid w:val="00F63B1D"/>
    <w:rsid w:val="00F63CF7"/>
    <w:rsid w:val="00F64432"/>
    <w:rsid w:val="00F646B4"/>
    <w:rsid w:val="00F64BE5"/>
    <w:rsid w:val="00F65234"/>
    <w:rsid w:val="00F657A2"/>
    <w:rsid w:val="00F65A21"/>
    <w:rsid w:val="00F65AA4"/>
    <w:rsid w:val="00F66440"/>
    <w:rsid w:val="00F66520"/>
    <w:rsid w:val="00F66842"/>
    <w:rsid w:val="00F66FA1"/>
    <w:rsid w:val="00F6784D"/>
    <w:rsid w:val="00F67CD5"/>
    <w:rsid w:val="00F67E56"/>
    <w:rsid w:val="00F70456"/>
    <w:rsid w:val="00F708A0"/>
    <w:rsid w:val="00F70D1B"/>
    <w:rsid w:val="00F70F31"/>
    <w:rsid w:val="00F70F5E"/>
    <w:rsid w:val="00F71039"/>
    <w:rsid w:val="00F71412"/>
    <w:rsid w:val="00F71612"/>
    <w:rsid w:val="00F71743"/>
    <w:rsid w:val="00F71900"/>
    <w:rsid w:val="00F73840"/>
    <w:rsid w:val="00F7408B"/>
    <w:rsid w:val="00F746AC"/>
    <w:rsid w:val="00F74B58"/>
    <w:rsid w:val="00F74CF5"/>
    <w:rsid w:val="00F74E84"/>
    <w:rsid w:val="00F758C1"/>
    <w:rsid w:val="00F75F5B"/>
    <w:rsid w:val="00F760C9"/>
    <w:rsid w:val="00F76235"/>
    <w:rsid w:val="00F765FD"/>
    <w:rsid w:val="00F76E5F"/>
    <w:rsid w:val="00F772BF"/>
    <w:rsid w:val="00F77477"/>
    <w:rsid w:val="00F779E6"/>
    <w:rsid w:val="00F77BEB"/>
    <w:rsid w:val="00F77D25"/>
    <w:rsid w:val="00F80251"/>
    <w:rsid w:val="00F8060F"/>
    <w:rsid w:val="00F80A5F"/>
    <w:rsid w:val="00F80A68"/>
    <w:rsid w:val="00F80E27"/>
    <w:rsid w:val="00F81606"/>
    <w:rsid w:val="00F81EBB"/>
    <w:rsid w:val="00F81F88"/>
    <w:rsid w:val="00F81F9D"/>
    <w:rsid w:val="00F823E1"/>
    <w:rsid w:val="00F8289F"/>
    <w:rsid w:val="00F82A04"/>
    <w:rsid w:val="00F82DF1"/>
    <w:rsid w:val="00F82FA0"/>
    <w:rsid w:val="00F83043"/>
    <w:rsid w:val="00F831ED"/>
    <w:rsid w:val="00F83980"/>
    <w:rsid w:val="00F83FFA"/>
    <w:rsid w:val="00F8464F"/>
    <w:rsid w:val="00F84B22"/>
    <w:rsid w:val="00F8560E"/>
    <w:rsid w:val="00F85A6D"/>
    <w:rsid w:val="00F861A4"/>
    <w:rsid w:val="00F86438"/>
    <w:rsid w:val="00F86E7B"/>
    <w:rsid w:val="00F87204"/>
    <w:rsid w:val="00F87458"/>
    <w:rsid w:val="00F874D7"/>
    <w:rsid w:val="00F87699"/>
    <w:rsid w:val="00F8772E"/>
    <w:rsid w:val="00F877D5"/>
    <w:rsid w:val="00F87B29"/>
    <w:rsid w:val="00F90118"/>
    <w:rsid w:val="00F90C37"/>
    <w:rsid w:val="00F914F2"/>
    <w:rsid w:val="00F9247A"/>
    <w:rsid w:val="00F9281B"/>
    <w:rsid w:val="00F92A2C"/>
    <w:rsid w:val="00F92EF3"/>
    <w:rsid w:val="00F9349A"/>
    <w:rsid w:val="00F939B6"/>
    <w:rsid w:val="00F9434B"/>
    <w:rsid w:val="00F944BB"/>
    <w:rsid w:val="00F94750"/>
    <w:rsid w:val="00F94CBD"/>
    <w:rsid w:val="00F95397"/>
    <w:rsid w:val="00F95A00"/>
    <w:rsid w:val="00F963E9"/>
    <w:rsid w:val="00F96570"/>
    <w:rsid w:val="00F9681C"/>
    <w:rsid w:val="00F96977"/>
    <w:rsid w:val="00F970C3"/>
    <w:rsid w:val="00F9712E"/>
    <w:rsid w:val="00F97140"/>
    <w:rsid w:val="00F9746B"/>
    <w:rsid w:val="00F97D6A"/>
    <w:rsid w:val="00FA0B01"/>
    <w:rsid w:val="00FA0C23"/>
    <w:rsid w:val="00FA10B5"/>
    <w:rsid w:val="00FA16E3"/>
    <w:rsid w:val="00FA185F"/>
    <w:rsid w:val="00FA2143"/>
    <w:rsid w:val="00FA2BC5"/>
    <w:rsid w:val="00FA4052"/>
    <w:rsid w:val="00FA4587"/>
    <w:rsid w:val="00FA4B7F"/>
    <w:rsid w:val="00FA4FBC"/>
    <w:rsid w:val="00FA516C"/>
    <w:rsid w:val="00FA5A80"/>
    <w:rsid w:val="00FA676C"/>
    <w:rsid w:val="00FA6B16"/>
    <w:rsid w:val="00FA74A8"/>
    <w:rsid w:val="00FA79A1"/>
    <w:rsid w:val="00FB0211"/>
    <w:rsid w:val="00FB0C76"/>
    <w:rsid w:val="00FB1950"/>
    <w:rsid w:val="00FB2046"/>
    <w:rsid w:val="00FB264B"/>
    <w:rsid w:val="00FB280A"/>
    <w:rsid w:val="00FB290F"/>
    <w:rsid w:val="00FB2BD0"/>
    <w:rsid w:val="00FB2DE0"/>
    <w:rsid w:val="00FB312F"/>
    <w:rsid w:val="00FB3454"/>
    <w:rsid w:val="00FB356B"/>
    <w:rsid w:val="00FB36A6"/>
    <w:rsid w:val="00FB455D"/>
    <w:rsid w:val="00FB4D1B"/>
    <w:rsid w:val="00FB601D"/>
    <w:rsid w:val="00FB60FF"/>
    <w:rsid w:val="00FB6294"/>
    <w:rsid w:val="00FB6331"/>
    <w:rsid w:val="00FB6A67"/>
    <w:rsid w:val="00FB7ACB"/>
    <w:rsid w:val="00FC012F"/>
    <w:rsid w:val="00FC04AC"/>
    <w:rsid w:val="00FC052B"/>
    <w:rsid w:val="00FC0B21"/>
    <w:rsid w:val="00FC0C5E"/>
    <w:rsid w:val="00FC0DF5"/>
    <w:rsid w:val="00FC0E00"/>
    <w:rsid w:val="00FC10D2"/>
    <w:rsid w:val="00FC10F4"/>
    <w:rsid w:val="00FC11FD"/>
    <w:rsid w:val="00FC125C"/>
    <w:rsid w:val="00FC1671"/>
    <w:rsid w:val="00FC1CBC"/>
    <w:rsid w:val="00FC2689"/>
    <w:rsid w:val="00FC2FED"/>
    <w:rsid w:val="00FC3021"/>
    <w:rsid w:val="00FC3299"/>
    <w:rsid w:val="00FC33AA"/>
    <w:rsid w:val="00FC33EF"/>
    <w:rsid w:val="00FC4328"/>
    <w:rsid w:val="00FC43CE"/>
    <w:rsid w:val="00FC49BB"/>
    <w:rsid w:val="00FC4BD6"/>
    <w:rsid w:val="00FC4DCC"/>
    <w:rsid w:val="00FC4DDA"/>
    <w:rsid w:val="00FC511F"/>
    <w:rsid w:val="00FC5357"/>
    <w:rsid w:val="00FC53B9"/>
    <w:rsid w:val="00FC5489"/>
    <w:rsid w:val="00FC554C"/>
    <w:rsid w:val="00FC55FD"/>
    <w:rsid w:val="00FC590C"/>
    <w:rsid w:val="00FC5A9C"/>
    <w:rsid w:val="00FC5BF5"/>
    <w:rsid w:val="00FC5FB4"/>
    <w:rsid w:val="00FC610D"/>
    <w:rsid w:val="00FC6139"/>
    <w:rsid w:val="00FC6496"/>
    <w:rsid w:val="00FC71EB"/>
    <w:rsid w:val="00FC7309"/>
    <w:rsid w:val="00FC73CC"/>
    <w:rsid w:val="00FC7441"/>
    <w:rsid w:val="00FC75A0"/>
    <w:rsid w:val="00FC7BBB"/>
    <w:rsid w:val="00FC7E03"/>
    <w:rsid w:val="00FD0405"/>
    <w:rsid w:val="00FD04FA"/>
    <w:rsid w:val="00FD051F"/>
    <w:rsid w:val="00FD05EA"/>
    <w:rsid w:val="00FD07C5"/>
    <w:rsid w:val="00FD0C7F"/>
    <w:rsid w:val="00FD0CF0"/>
    <w:rsid w:val="00FD0DD1"/>
    <w:rsid w:val="00FD0E0B"/>
    <w:rsid w:val="00FD1508"/>
    <w:rsid w:val="00FD2493"/>
    <w:rsid w:val="00FD2569"/>
    <w:rsid w:val="00FD2BA5"/>
    <w:rsid w:val="00FD4462"/>
    <w:rsid w:val="00FD45D6"/>
    <w:rsid w:val="00FD4878"/>
    <w:rsid w:val="00FD48DC"/>
    <w:rsid w:val="00FD4B43"/>
    <w:rsid w:val="00FD4CF5"/>
    <w:rsid w:val="00FD50E7"/>
    <w:rsid w:val="00FD5137"/>
    <w:rsid w:val="00FD51D6"/>
    <w:rsid w:val="00FD54C8"/>
    <w:rsid w:val="00FD593E"/>
    <w:rsid w:val="00FD5D47"/>
    <w:rsid w:val="00FD5E23"/>
    <w:rsid w:val="00FD6138"/>
    <w:rsid w:val="00FD62FE"/>
    <w:rsid w:val="00FD6A78"/>
    <w:rsid w:val="00FD6B12"/>
    <w:rsid w:val="00FD6CFD"/>
    <w:rsid w:val="00FD6D7B"/>
    <w:rsid w:val="00FD6FF4"/>
    <w:rsid w:val="00FD7BBF"/>
    <w:rsid w:val="00FD7E04"/>
    <w:rsid w:val="00FE0AE9"/>
    <w:rsid w:val="00FE10A6"/>
    <w:rsid w:val="00FE10CE"/>
    <w:rsid w:val="00FE1660"/>
    <w:rsid w:val="00FE1694"/>
    <w:rsid w:val="00FE1988"/>
    <w:rsid w:val="00FE2537"/>
    <w:rsid w:val="00FE285F"/>
    <w:rsid w:val="00FE2DA1"/>
    <w:rsid w:val="00FE322F"/>
    <w:rsid w:val="00FE335B"/>
    <w:rsid w:val="00FE34CE"/>
    <w:rsid w:val="00FE4676"/>
    <w:rsid w:val="00FE4F09"/>
    <w:rsid w:val="00FE561D"/>
    <w:rsid w:val="00FE59E7"/>
    <w:rsid w:val="00FE5ADE"/>
    <w:rsid w:val="00FE5FE9"/>
    <w:rsid w:val="00FE60F0"/>
    <w:rsid w:val="00FE6359"/>
    <w:rsid w:val="00FE63DA"/>
    <w:rsid w:val="00FE682C"/>
    <w:rsid w:val="00FE6A14"/>
    <w:rsid w:val="00FE6EF5"/>
    <w:rsid w:val="00FE7026"/>
    <w:rsid w:val="00FE7110"/>
    <w:rsid w:val="00FF025E"/>
    <w:rsid w:val="00FF0ABB"/>
    <w:rsid w:val="00FF13BD"/>
    <w:rsid w:val="00FF1525"/>
    <w:rsid w:val="00FF152B"/>
    <w:rsid w:val="00FF158D"/>
    <w:rsid w:val="00FF1DF0"/>
    <w:rsid w:val="00FF2145"/>
    <w:rsid w:val="00FF217A"/>
    <w:rsid w:val="00FF21FF"/>
    <w:rsid w:val="00FF2275"/>
    <w:rsid w:val="00FF2D00"/>
    <w:rsid w:val="00FF3324"/>
    <w:rsid w:val="00FF34D6"/>
    <w:rsid w:val="00FF3591"/>
    <w:rsid w:val="00FF37C9"/>
    <w:rsid w:val="00FF3892"/>
    <w:rsid w:val="00FF3F99"/>
    <w:rsid w:val="00FF4438"/>
    <w:rsid w:val="00FF448B"/>
    <w:rsid w:val="00FF454F"/>
    <w:rsid w:val="00FF48A5"/>
    <w:rsid w:val="00FF4D9E"/>
    <w:rsid w:val="00FF526D"/>
    <w:rsid w:val="00FF542F"/>
    <w:rsid w:val="00FF5BE5"/>
    <w:rsid w:val="00FF6586"/>
    <w:rsid w:val="00FF74AA"/>
    <w:rsid w:val="00FF77FF"/>
    <w:rsid w:val="00FF7D7A"/>
    <w:rsid w:val="00FF7E44"/>
    <w:rsid w:val="0D75B399"/>
    <w:rsid w:val="10E7EB3A"/>
    <w:rsid w:val="1B599911"/>
    <w:rsid w:val="31EE7E52"/>
    <w:rsid w:val="5DE5D69A"/>
    <w:rsid w:val="628F0328"/>
    <w:rsid w:val="708B0803"/>
    <w:rsid w:val="79D0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8F2A6"/>
  <w15:docId w15:val="{1C6DF31B-1A27-4EB2-96B6-141071BF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67F8"/>
  </w:style>
  <w:style w:type="paragraph" w:styleId="Kop1">
    <w:name w:val="heading 1"/>
    <w:aliases w:val="Kop BC"/>
    <w:basedOn w:val="Standaard"/>
    <w:next w:val="Standaard"/>
    <w:link w:val="Kop1Char"/>
    <w:uiPriority w:val="9"/>
    <w:qFormat/>
    <w:rsid w:val="002E24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aliases w:val="verwijzing www"/>
    <w:basedOn w:val="Standaard"/>
    <w:next w:val="Standaard"/>
    <w:link w:val="Kop2Char"/>
    <w:uiPriority w:val="9"/>
    <w:unhideWhenUsed/>
    <w:qFormat/>
    <w:rsid w:val="002E24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E24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4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aliases w:val="Lijst niveau 5"/>
    <w:basedOn w:val="Standaard"/>
    <w:next w:val="Standaard"/>
    <w:link w:val="Kop5Char"/>
    <w:uiPriority w:val="9"/>
    <w:semiHidden/>
    <w:unhideWhenUsed/>
    <w:qFormat/>
    <w:locked/>
    <w:rsid w:val="002E24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aliases w:val="Lijst niveau 6"/>
    <w:basedOn w:val="Standaard"/>
    <w:next w:val="Standaard"/>
    <w:link w:val="Kop6Char"/>
    <w:uiPriority w:val="9"/>
    <w:semiHidden/>
    <w:unhideWhenUsed/>
    <w:qFormat/>
    <w:locked/>
    <w:rsid w:val="002E24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locked/>
    <w:rsid w:val="002E24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locked/>
    <w:rsid w:val="002E24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locked/>
    <w:rsid w:val="002E24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verwijzing www Char"/>
    <w:basedOn w:val="Standaardalinea-lettertype"/>
    <w:link w:val="Kop2"/>
    <w:uiPriority w:val="9"/>
    <w:rsid w:val="002E2493"/>
    <w:rPr>
      <w:caps/>
      <w:spacing w:val="15"/>
      <w:shd w:val="clear" w:color="auto" w:fill="D9E2F3" w:themeFill="accent1" w:themeFillTint="33"/>
    </w:rPr>
  </w:style>
  <w:style w:type="character" w:customStyle="1" w:styleId="Kop1Char">
    <w:name w:val="Kop 1 Char"/>
    <w:aliases w:val="Kop BC Char"/>
    <w:basedOn w:val="Standaardalinea-lettertype"/>
    <w:link w:val="Kop1"/>
    <w:uiPriority w:val="9"/>
    <w:rsid w:val="002E24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3Char">
    <w:name w:val="Kop 3 Char"/>
    <w:basedOn w:val="Standaardalinea-lettertype"/>
    <w:link w:val="Kop3"/>
    <w:uiPriority w:val="9"/>
    <w:rsid w:val="002E2493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2E2493"/>
    <w:rPr>
      <w:caps/>
      <w:color w:val="2F5496" w:themeColor="accent1" w:themeShade="BF"/>
      <w:spacing w:val="10"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9"/>
    <w:semiHidden/>
    <w:rsid w:val="002E2493"/>
    <w:rPr>
      <w:caps/>
      <w:color w:val="2F5496" w:themeColor="accent1" w:themeShade="BF"/>
      <w:spacing w:val="10"/>
    </w:rPr>
  </w:style>
  <w:style w:type="paragraph" w:customStyle="1" w:styleId="KoptekstCEDgroep">
    <w:name w:val="Koptekst CEDgroep"/>
    <w:basedOn w:val="Geenafstand"/>
    <w:next w:val="Standaard"/>
    <w:uiPriority w:val="9"/>
    <w:semiHidden/>
    <w:rsid w:val="000536CD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qFormat/>
    <w:rsid w:val="002E2493"/>
    <w:pPr>
      <w:spacing w:after="0" w:line="240" w:lineRule="auto"/>
    </w:pPr>
  </w:style>
  <w:style w:type="paragraph" w:customStyle="1" w:styleId="OpsommingNummer">
    <w:name w:val="Opsomming Nummer"/>
    <w:basedOn w:val="Standaard"/>
    <w:uiPriority w:val="5"/>
    <w:rsid w:val="000536CD"/>
    <w:pPr>
      <w:numPr>
        <w:numId w:val="1"/>
      </w:numPr>
    </w:pPr>
  </w:style>
  <w:style w:type="paragraph" w:customStyle="1" w:styleId="OpsommingNummervet">
    <w:name w:val="Opsomming Nummer vet"/>
    <w:basedOn w:val="Standaard"/>
    <w:uiPriority w:val="6"/>
    <w:rsid w:val="000536CD"/>
    <w:pPr>
      <w:numPr>
        <w:numId w:val="2"/>
      </w:numPr>
    </w:pPr>
    <w:rPr>
      <w:b/>
    </w:rPr>
  </w:style>
  <w:style w:type="paragraph" w:customStyle="1" w:styleId="Opsomming1eniveau">
    <w:name w:val="Opsomming 1e niveau"/>
    <w:basedOn w:val="Standaard"/>
    <w:uiPriority w:val="7"/>
    <w:rsid w:val="000536CD"/>
    <w:pPr>
      <w:numPr>
        <w:numId w:val="4"/>
      </w:numPr>
      <w:tabs>
        <w:tab w:val="left" w:pos="357"/>
      </w:tabs>
    </w:pPr>
  </w:style>
  <w:style w:type="paragraph" w:customStyle="1" w:styleId="Opsomming2eniveau">
    <w:name w:val="Opsomming 2e niveau"/>
    <w:basedOn w:val="Standaard"/>
    <w:uiPriority w:val="8"/>
    <w:rsid w:val="000536CD"/>
    <w:pPr>
      <w:numPr>
        <w:numId w:val="5"/>
      </w:numPr>
      <w:tabs>
        <w:tab w:val="left" w:pos="357"/>
      </w:tabs>
      <w:outlineLvl w:val="0"/>
    </w:pPr>
  </w:style>
  <w:style w:type="character" w:customStyle="1" w:styleId="HyperlinkCED-groep">
    <w:name w:val="Hyperlink CED-groep"/>
    <w:uiPriority w:val="11"/>
    <w:semiHidden/>
    <w:rsid w:val="000536CD"/>
    <w:rPr>
      <w:rFonts w:ascii="Verdana" w:hAnsi="Verdana"/>
      <w:color w:val="000000"/>
      <w:sz w:val="18"/>
      <w:u w:val="single"/>
    </w:rPr>
  </w:style>
  <w:style w:type="character" w:styleId="Paginanummer">
    <w:name w:val="page number"/>
    <w:aliases w:val="Paginanummer Eduniek"/>
    <w:uiPriority w:val="99"/>
    <w:semiHidden/>
    <w:rsid w:val="000536CD"/>
    <w:rPr>
      <w:rFonts w:ascii="Verdana" w:hAnsi="Verdana"/>
      <w:color w:val="000000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36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536C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536C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0536CD"/>
    <w:rPr>
      <w:sz w:val="20"/>
    </w:rPr>
  </w:style>
  <w:style w:type="character" w:customStyle="1" w:styleId="Kop6Char">
    <w:name w:val="Kop 6 Char"/>
    <w:aliases w:val="Lijst niveau 6 Char"/>
    <w:basedOn w:val="Standaardalinea-lettertype"/>
    <w:link w:val="Kop6"/>
    <w:uiPriority w:val="9"/>
    <w:semiHidden/>
    <w:rsid w:val="002E2493"/>
    <w:rPr>
      <w:caps/>
      <w:color w:val="2F5496" w:themeColor="accent1" w:themeShade="BF"/>
      <w:spacing w:val="10"/>
    </w:rPr>
  </w:style>
  <w:style w:type="paragraph" w:customStyle="1" w:styleId="Opsomming3eniveau">
    <w:name w:val="Opsomming 3e niveau"/>
    <w:basedOn w:val="Opsomming2eniveau"/>
    <w:uiPriority w:val="8"/>
    <w:rsid w:val="000536CD"/>
    <w:pPr>
      <w:numPr>
        <w:numId w:val="3"/>
      </w:numPr>
    </w:pPr>
  </w:style>
  <w:style w:type="paragraph" w:styleId="Inhopg2">
    <w:name w:val="toc 2"/>
    <w:basedOn w:val="Standaard"/>
    <w:next w:val="Standaard"/>
    <w:autoRedefine/>
    <w:uiPriority w:val="39"/>
    <w:semiHidden/>
    <w:rsid w:val="000536CD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0536CD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0536CD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2E2493"/>
    <w:pPr>
      <w:outlineLvl w:val="9"/>
    </w:pPr>
  </w:style>
  <w:style w:type="paragraph" w:customStyle="1" w:styleId="Opsomming1eniveauinspring">
    <w:name w:val="Opsomming 1e niveau + inspring"/>
    <w:basedOn w:val="Opsomming1eniveau"/>
    <w:uiPriority w:val="7"/>
    <w:rsid w:val="000536CD"/>
    <w:pPr>
      <w:ind w:left="714" w:hanging="357"/>
    </w:pPr>
  </w:style>
  <w:style w:type="paragraph" w:customStyle="1" w:styleId="Titelgroot">
    <w:name w:val="Titel groot"/>
    <w:basedOn w:val="Standaard"/>
    <w:next w:val="Standaard"/>
    <w:link w:val="TitelgrootChar"/>
    <w:autoRedefine/>
    <w:uiPriority w:val="4"/>
    <w:rsid w:val="002438A8"/>
    <w:rPr>
      <w:b/>
    </w:rPr>
  </w:style>
  <w:style w:type="character" w:customStyle="1" w:styleId="TitelgrootChar">
    <w:name w:val="Titel groot Char"/>
    <w:link w:val="Titelgroot"/>
    <w:uiPriority w:val="4"/>
    <w:rsid w:val="002438A8"/>
    <w:rPr>
      <w:b/>
    </w:rPr>
  </w:style>
  <w:style w:type="paragraph" w:customStyle="1" w:styleId="Voetnoot">
    <w:name w:val="Voetnoot"/>
    <w:basedOn w:val="Voetnoottekst"/>
    <w:next w:val="Standaard"/>
    <w:uiPriority w:val="10"/>
    <w:semiHidden/>
    <w:rsid w:val="000536CD"/>
  </w:style>
  <w:style w:type="paragraph" w:customStyle="1" w:styleId="Opsomming2eniveauinspring">
    <w:name w:val="Opsomming 2e niveau + inspring"/>
    <w:basedOn w:val="Opsomming2eniveau"/>
    <w:uiPriority w:val="8"/>
    <w:rsid w:val="000536CD"/>
    <w:pPr>
      <w:ind w:left="1463" w:hanging="357"/>
    </w:pPr>
  </w:style>
  <w:style w:type="paragraph" w:customStyle="1" w:styleId="Eindnoot">
    <w:name w:val="Eindnoot"/>
    <w:basedOn w:val="Eindnoottekst"/>
    <w:next w:val="Standaard"/>
    <w:uiPriority w:val="11"/>
    <w:semiHidden/>
    <w:rsid w:val="000536CD"/>
  </w:style>
  <w:style w:type="paragraph" w:styleId="Voettekst">
    <w:name w:val="footer"/>
    <w:basedOn w:val="Standaard"/>
    <w:link w:val="VoettekstChar"/>
    <w:uiPriority w:val="99"/>
    <w:unhideWhenUsed/>
    <w:rsid w:val="000536CD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link w:val="Voettekst"/>
    <w:uiPriority w:val="99"/>
    <w:rsid w:val="000536CD"/>
    <w:rPr>
      <w:sz w:val="15"/>
    </w:rPr>
  </w:style>
  <w:style w:type="paragraph" w:styleId="Lijstalinea">
    <w:name w:val="List Paragraph"/>
    <w:basedOn w:val="Standaard"/>
    <w:uiPriority w:val="34"/>
    <w:qFormat/>
    <w:rsid w:val="000536CD"/>
    <w:pPr>
      <w:ind w:left="720"/>
      <w:contextualSpacing/>
    </w:pPr>
  </w:style>
  <w:style w:type="character" w:styleId="Hyperlink">
    <w:name w:val="Hyperlink"/>
    <w:uiPriority w:val="99"/>
    <w:rsid w:val="000536CD"/>
    <w:rPr>
      <w:color w:val="000000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0536CD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0536CD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0536CD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0536CD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0536CD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536CD"/>
    <w:pPr>
      <w:spacing w:line="240" w:lineRule="auto"/>
    </w:pPr>
    <w:rPr>
      <w:sz w:val="14"/>
    </w:rPr>
  </w:style>
  <w:style w:type="character" w:customStyle="1" w:styleId="EindnoottekstChar">
    <w:name w:val="Eindnoottekst Char"/>
    <w:link w:val="Eindnoottekst"/>
    <w:uiPriority w:val="99"/>
    <w:semiHidden/>
    <w:rsid w:val="000536CD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36CD"/>
    <w:pPr>
      <w:spacing w:line="240" w:lineRule="auto"/>
    </w:pPr>
    <w:rPr>
      <w:sz w:val="14"/>
    </w:rPr>
  </w:style>
  <w:style w:type="character" w:customStyle="1" w:styleId="VoetnoottekstChar">
    <w:name w:val="Voetnoottekst Char"/>
    <w:link w:val="Voetnoottekst"/>
    <w:uiPriority w:val="99"/>
    <w:semiHidden/>
    <w:rsid w:val="000536CD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2493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2493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2493"/>
    <w:rPr>
      <w:i/>
      <w:iCs/>
      <w:caps/>
      <w:spacing w:val="10"/>
      <w:sz w:val="18"/>
      <w:szCs w:val="18"/>
    </w:rPr>
  </w:style>
  <w:style w:type="paragraph" w:customStyle="1" w:styleId="Kop1Nummer">
    <w:name w:val="Kop 1 Nummer"/>
    <w:basedOn w:val="Standaard"/>
    <w:next w:val="Standaard"/>
    <w:link w:val="Kop1NummerChar"/>
    <w:autoRedefine/>
    <w:uiPriority w:val="3"/>
    <w:rsid w:val="000536CD"/>
    <w:pPr>
      <w:numPr>
        <w:numId w:val="7"/>
      </w:numPr>
      <w:outlineLvl w:val="0"/>
    </w:pPr>
    <w:rPr>
      <w:b/>
    </w:rPr>
  </w:style>
  <w:style w:type="paragraph" w:customStyle="1" w:styleId="Kop2Nummer">
    <w:name w:val="Kop 2 Nummer"/>
    <w:basedOn w:val="Standaard"/>
    <w:next w:val="Standaard"/>
    <w:link w:val="Kop2NummerChar"/>
    <w:autoRedefine/>
    <w:uiPriority w:val="3"/>
    <w:rsid w:val="000536CD"/>
    <w:pPr>
      <w:numPr>
        <w:ilvl w:val="1"/>
        <w:numId w:val="7"/>
      </w:numPr>
      <w:outlineLvl w:val="1"/>
    </w:pPr>
    <w:rPr>
      <w:b/>
      <w:i/>
    </w:rPr>
  </w:style>
  <w:style w:type="character" w:customStyle="1" w:styleId="Kop1NummerChar">
    <w:name w:val="Kop 1 Nummer Char"/>
    <w:link w:val="Kop1Nummer"/>
    <w:uiPriority w:val="3"/>
    <w:rsid w:val="000536CD"/>
    <w:rPr>
      <w:b/>
    </w:rPr>
  </w:style>
  <w:style w:type="paragraph" w:customStyle="1" w:styleId="Kop3Nummer">
    <w:name w:val="Kop 3 Nummer"/>
    <w:basedOn w:val="Standaard"/>
    <w:next w:val="Standaard"/>
    <w:link w:val="Kop3NummerChar"/>
    <w:autoRedefine/>
    <w:uiPriority w:val="3"/>
    <w:rsid w:val="000536CD"/>
    <w:pPr>
      <w:numPr>
        <w:ilvl w:val="2"/>
        <w:numId w:val="7"/>
      </w:numPr>
      <w:outlineLvl w:val="2"/>
    </w:pPr>
    <w:rPr>
      <w:i/>
    </w:rPr>
  </w:style>
  <w:style w:type="character" w:customStyle="1" w:styleId="Kop2NummerChar">
    <w:name w:val="Kop 2 Nummer Char"/>
    <w:link w:val="Kop2Nummer"/>
    <w:uiPriority w:val="3"/>
    <w:rsid w:val="000536CD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autoRedefine/>
    <w:uiPriority w:val="3"/>
    <w:rsid w:val="000536CD"/>
    <w:pPr>
      <w:numPr>
        <w:ilvl w:val="3"/>
        <w:numId w:val="7"/>
      </w:numPr>
    </w:pPr>
  </w:style>
  <w:style w:type="character" w:customStyle="1" w:styleId="Kop3NummerChar">
    <w:name w:val="Kop 3 Nummer Char"/>
    <w:link w:val="Kop3Nummer"/>
    <w:uiPriority w:val="3"/>
    <w:rsid w:val="000536CD"/>
    <w:rPr>
      <w:i/>
      <w:sz w:val="20"/>
    </w:rPr>
  </w:style>
  <w:style w:type="character" w:customStyle="1" w:styleId="Kop4NummerChar">
    <w:name w:val="Kop 4 Nummer Char"/>
    <w:link w:val="Kop4Nummer"/>
    <w:uiPriority w:val="3"/>
    <w:rsid w:val="000536CD"/>
    <w:rPr>
      <w:sz w:val="20"/>
    </w:rPr>
  </w:style>
  <w:style w:type="numbering" w:customStyle="1" w:styleId="OpsommingnummerenletterCED-Groep">
    <w:name w:val="Opsomming nummer en letter CED-Groep"/>
    <w:uiPriority w:val="99"/>
    <w:rsid w:val="000536CD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0536CD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link w:val="Inhopg4"/>
    <w:uiPriority w:val="39"/>
    <w:semiHidden/>
    <w:rsid w:val="000536CD"/>
    <w:rPr>
      <w:sz w:val="20"/>
    </w:rPr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rsid w:val="000536CD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rsid w:val="000536CD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link w:val="Voettekstliggend"/>
    <w:uiPriority w:val="99"/>
    <w:semiHidden/>
    <w:rsid w:val="000536CD"/>
    <w:rPr>
      <w:sz w:val="15"/>
    </w:rPr>
  </w:style>
  <w:style w:type="numbering" w:customStyle="1" w:styleId="OpsommingABCNieuwsbegrip">
    <w:name w:val="Opsomming A.B.C. Nieuwsbegrip"/>
    <w:uiPriority w:val="99"/>
    <w:rsid w:val="000536CD"/>
    <w:pPr>
      <w:numPr>
        <w:numId w:val="10"/>
      </w:numPr>
    </w:pPr>
  </w:style>
  <w:style w:type="paragraph" w:customStyle="1" w:styleId="TitelBC">
    <w:name w:val="Titel BC"/>
    <w:basedOn w:val="Standaard"/>
    <w:next w:val="Standaard"/>
    <w:link w:val="TitelBCChar"/>
    <w:autoRedefine/>
    <w:uiPriority w:val="4"/>
    <w:qFormat/>
    <w:rsid w:val="002E2493"/>
    <w:rPr>
      <w:b/>
      <w:noProof/>
      <w:sz w:val="26"/>
    </w:rPr>
  </w:style>
  <w:style w:type="character" w:customStyle="1" w:styleId="TitelBCChar">
    <w:name w:val="Titel BC Char"/>
    <w:link w:val="TitelBC"/>
    <w:uiPriority w:val="4"/>
    <w:rsid w:val="002E2493"/>
    <w:rPr>
      <w:b/>
      <w:noProof/>
      <w:sz w:val="26"/>
      <w:szCs w:val="26"/>
      <w:lang w:eastAsia="en-US"/>
    </w:rPr>
  </w:style>
  <w:style w:type="character" w:styleId="Regelnummer">
    <w:name w:val="line number"/>
    <w:uiPriority w:val="99"/>
    <w:semiHidden/>
    <w:unhideWhenUsed/>
    <w:rsid w:val="00FF448B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B638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30A40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5E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5EE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5EE6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5E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5EE6"/>
    <w:rPr>
      <w:b/>
      <w:bCs/>
      <w:lang w:eastAsia="en-US"/>
    </w:rPr>
  </w:style>
  <w:style w:type="paragraph" w:styleId="Revisie">
    <w:name w:val="Revision"/>
    <w:hidden/>
    <w:uiPriority w:val="99"/>
    <w:semiHidden/>
    <w:rsid w:val="00A77CD0"/>
    <w:rPr>
      <w:szCs w:val="26"/>
      <w:lang w:eastAsia="en-US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F71412"/>
    <w:rPr>
      <w:color w:val="605E5C"/>
      <w:shd w:val="clear" w:color="auto" w:fill="E1DFDD"/>
    </w:rPr>
  </w:style>
  <w:style w:type="character" w:styleId="Nadruk">
    <w:name w:val="Emphasis"/>
    <w:uiPriority w:val="20"/>
    <w:qFormat/>
    <w:locked/>
    <w:rsid w:val="002E2493"/>
    <w:rPr>
      <w:caps/>
      <w:color w:val="1F3763" w:themeColor="accent1" w:themeShade="7F"/>
      <w:spacing w:val="5"/>
    </w:rPr>
  </w:style>
  <w:style w:type="paragraph" w:styleId="Bijschrift">
    <w:name w:val="caption"/>
    <w:basedOn w:val="Standaard"/>
    <w:next w:val="Standaard"/>
    <w:uiPriority w:val="35"/>
    <w:unhideWhenUsed/>
    <w:qFormat/>
    <w:rsid w:val="002E24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2E24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E24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2E24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2493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locked/>
    <w:rsid w:val="002E2493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2E2493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2E2493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2E24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2493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locked/>
    <w:rsid w:val="002E2493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locked/>
    <w:rsid w:val="002E2493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locked/>
    <w:rsid w:val="002E2493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locked/>
    <w:rsid w:val="002E2493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locked/>
    <w:rsid w:val="002E2493"/>
    <w:rPr>
      <w:b/>
      <w:bCs/>
      <w:i/>
      <w:iCs/>
      <w:spacing w:val="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137E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D26E10"/>
    <w:rPr>
      <w:rFonts w:ascii="Times New Roman" w:hAnsi="Times New Roman" w:cs="Times New Roman"/>
      <w:sz w:val="24"/>
      <w:szCs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D0AC1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3D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3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81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9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4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72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6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362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35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94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3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353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0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3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8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11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97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8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7529">
          <w:marLeft w:val="0"/>
          <w:marRight w:val="0"/>
          <w:marTop w:val="0"/>
          <w:marBottom w:val="600"/>
          <w:divBdr>
            <w:top w:val="single" w:sz="2" w:space="0" w:color="CCCCCC"/>
            <w:left w:val="single" w:sz="2" w:space="11" w:color="CCCCCC"/>
            <w:bottom w:val="single" w:sz="2" w:space="0" w:color="CCCCCC"/>
            <w:right w:val="single" w:sz="2" w:space="0" w:color="CCCCCC"/>
          </w:divBdr>
          <w:divsChild>
            <w:div w:id="11135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88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4789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6331">
          <w:marLeft w:val="0"/>
          <w:marRight w:val="0"/>
          <w:marTop w:val="0"/>
          <w:marBottom w:val="600"/>
          <w:divBdr>
            <w:top w:val="single" w:sz="2" w:space="0" w:color="CCCCCC"/>
            <w:left w:val="single" w:sz="2" w:space="11" w:color="CCCCCC"/>
            <w:bottom w:val="single" w:sz="2" w:space="0" w:color="CCCCCC"/>
            <w:right w:val="single" w:sz="2" w:space="0" w:color="CCCCCC"/>
          </w:divBdr>
          <w:divsChild>
            <w:div w:id="16100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69297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9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182">
                  <w:marLeft w:val="0"/>
                  <w:marRight w:val="-291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D8D8D8"/>
                        <w:bottom w:val="none" w:sz="0" w:space="0" w:color="auto"/>
                        <w:right w:val="none" w:sz="0" w:space="0" w:color="auto"/>
                      </w:divBdr>
                    </w:div>
                    <w:div w:id="13885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39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Groep\Nieuwsbegrip\TekstC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F28AA5AD9E8499284394957419302" ma:contentTypeVersion="20" ma:contentTypeDescription="Een nieuw document maken." ma:contentTypeScope="" ma:versionID="c6e57c357f831906932eb159e5cb5b1b">
  <xsd:schema xmlns:xsd="http://www.w3.org/2001/XMLSchema" xmlns:xs="http://www.w3.org/2001/XMLSchema" xmlns:p="http://schemas.microsoft.com/office/2006/metadata/properties" xmlns:ns2="9bdcb7bc-f87b-4fbc-8ea2-96404fdacdce" xmlns:ns3="1b8db55c-a2f4-401f-aa92-c43fa673a026" targetNamespace="http://schemas.microsoft.com/office/2006/metadata/properties" ma:root="true" ma:fieldsID="b1519531ffe6e91b3116a15dc1d204d7" ns2:_="" ns3:_="">
    <xsd:import namespace="9bdcb7bc-f87b-4fbc-8ea2-96404fdacdce"/>
    <xsd:import namespace="1b8db55c-a2f4-401f-aa92-c43fa673a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Jaargang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b7bc-f87b-4fbc-8ea2-96404fda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Jaargang" ma:index="18" nillable="true" ma:displayName="Jaargang" ma:default="2019-2020" ma:description="Nieuwsbegripjaar" ma:format="Dropdown" ma:internalName="Jaargang">
      <xsd:simpleType>
        <xsd:restriction base="dms:Choice"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  <xsd:enumeration value="2008-2009"/>
          <xsd:enumeration value="2007-1008"/>
          <xsd:enumeration value="2006-2007"/>
          <xsd:enumeration value="2005-2006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46a1148-9548-4489-b6e2-22a9ea950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55c-a2f4-401f-aa92-c43fa673a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6f38cd-b615-4c84-b738-4466b00c9e5f}" ma:internalName="TaxCatchAll" ma:showField="CatchAllData" ma:web="1b8db55c-a2f4-401f-aa92-c43fa673a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gang xmlns="9bdcb7bc-f87b-4fbc-8ea2-96404fdacdce">2019-2020</Jaargang>
    <TaxCatchAll xmlns="1b8db55c-a2f4-401f-aa92-c43fa673a026" xsi:nil="true"/>
    <lcf76f155ced4ddcb4097134ff3c332f xmlns="9bdcb7bc-f87b-4fbc-8ea2-96404fdacdc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ACAEB-AFFC-4972-9F0E-029DB2933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EAB33-D7E9-49C2-84B5-B739BBEF2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cb7bc-f87b-4fbc-8ea2-96404fdacdce"/>
    <ds:schemaRef ds:uri="1b8db55c-a2f4-401f-aa92-c43fa673a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D94EE-70AA-4C27-8305-19E9561483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EDA7F9-7556-4EF7-A9D9-E6E5B3593E10}">
  <ds:schemaRefs>
    <ds:schemaRef ds:uri="http://schemas.microsoft.com/office/2006/metadata/properties"/>
    <ds:schemaRef ds:uri="http://schemas.microsoft.com/office/infopath/2007/PartnerControls"/>
    <ds:schemaRef ds:uri="9bdcb7bc-f87b-4fbc-8ea2-96404fdacdce"/>
    <ds:schemaRef ds:uri="1b8db55c-a2f4-401f-aa92-c43fa673a026"/>
  </ds:schemaRefs>
</ds:datastoreItem>
</file>

<file path=customXml/itemProps5.xml><?xml version="1.0" encoding="utf-8"?>
<ds:datastoreItem xmlns:ds="http://schemas.openxmlformats.org/officeDocument/2006/customXml" ds:itemID="{EC3A90B0-20C7-4963-9A41-2F91DD10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L:\Templates\Groep\Nieuwsbegrip\TekstC.dotx</Template>
  <TotalTime>0</TotalTime>
  <Pages>3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Nieuwsbegrip CED-Groep</vt:lpstr>
    </vt:vector>
  </TitlesOfParts>
  <Company>CED Groep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Nieuwsbegrip CED-Groep</dc:title>
  <dc:subject/>
  <dc:creator>Mignon van Hasselt</dc:creator>
  <cp:keywords>Tekst C</cp:keywords>
  <dc:description/>
  <cp:lastModifiedBy>Betty van Dam</cp:lastModifiedBy>
  <cp:revision>2</cp:revision>
  <cp:lastPrinted>2024-03-11T16:26:00Z</cp:lastPrinted>
  <dcterms:created xsi:type="dcterms:W3CDTF">2024-03-12T10:41:00Z</dcterms:created>
  <dcterms:modified xsi:type="dcterms:W3CDTF">2024-03-12T10:41:00Z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Mignon van Hasselt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Mignon van Hasselt</vt:lpwstr>
  </property>
  <property fmtid="{D5CDD505-2E9C-101B-9397-08002B2CF9AE}" pid="5" name="ContentTypeId">
    <vt:lpwstr>0x01010095DF28AA5AD9E8499284394957419302</vt:lpwstr>
  </property>
  <property fmtid="{D5CDD505-2E9C-101B-9397-08002B2CF9AE}" pid="6" name="MediaServiceImageTags">
    <vt:lpwstr/>
  </property>
</Properties>
</file>