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3285" w14:textId="4847FD11" w:rsidR="00682FE5" w:rsidRPr="00CB53B3" w:rsidRDefault="00356401" w:rsidP="009D7EDC">
      <w:pPr>
        <w:suppressLineNumbers/>
        <w:spacing w:after="0"/>
        <w:contextualSpacing/>
        <w:rPr>
          <w:b/>
          <w:bCs/>
          <w:noProof/>
          <w:sz w:val="72"/>
          <w:szCs w:val="72"/>
        </w:rPr>
      </w:pPr>
      <w:r w:rsidRPr="00CB53B3">
        <w:rPr>
          <w:rFonts w:asciiTheme="majorHAnsi" w:eastAsiaTheme="majorEastAsia" w:hAnsiTheme="majorHAnsi" w:cstheme="majorBidi"/>
          <w:b/>
          <w:bCs/>
          <w:caps/>
          <w:noProof/>
          <w:color w:val="4472C4" w:themeColor="accent1"/>
          <w:spacing w:val="10"/>
          <w:sz w:val="52"/>
          <w:szCs w:val="52"/>
        </w:rPr>
        <w:drawing>
          <wp:anchor distT="0" distB="0" distL="114300" distR="114300" simplePos="0" relativeHeight="251658240" behindDoc="0" locked="0" layoutInCell="1" allowOverlap="1" wp14:anchorId="776E5ADE" wp14:editId="62F4EC03">
            <wp:simplePos x="0" y="0"/>
            <wp:positionH relativeFrom="column">
              <wp:posOffset>3046095</wp:posOffset>
            </wp:positionH>
            <wp:positionV relativeFrom="paragraph">
              <wp:posOffset>64770</wp:posOffset>
            </wp:positionV>
            <wp:extent cx="2634615" cy="1659255"/>
            <wp:effectExtent l="0" t="0" r="0" b="4445"/>
            <wp:wrapSquare wrapText="bothSides"/>
            <wp:docPr id="456246287" name="Afbeelding 1" descr="Afbeelding met rood, tomaat, sinaasappel&#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46287" name="Afbeelding 1" descr="Afbeelding met rood, tomaat, sinaasappel&#10;&#10;Beschrijving automatisch gegenereerd met gemiddelde betrouwbaarheid"/>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634615" cy="1659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53B3">
        <w:rPr>
          <w:rFonts w:asciiTheme="majorHAnsi" w:eastAsiaTheme="majorEastAsia" w:hAnsiTheme="majorHAnsi" w:cstheme="majorBidi"/>
          <w:caps/>
          <w:noProof/>
          <w:color w:val="4472C4" w:themeColor="accent1"/>
          <w:spacing w:val="10"/>
          <w:sz w:val="52"/>
          <w:szCs w:val="52"/>
        </w:rPr>
        <mc:AlternateContent>
          <mc:Choice Requires="wps">
            <w:drawing>
              <wp:anchor distT="0" distB="0" distL="114300" distR="114300" simplePos="0" relativeHeight="251658245" behindDoc="0" locked="0" layoutInCell="1" allowOverlap="1" wp14:anchorId="706D363D" wp14:editId="713E6413">
                <wp:simplePos x="0" y="0"/>
                <wp:positionH relativeFrom="column">
                  <wp:posOffset>2637790</wp:posOffset>
                </wp:positionH>
                <wp:positionV relativeFrom="paragraph">
                  <wp:posOffset>12065</wp:posOffset>
                </wp:positionV>
                <wp:extent cx="3045460" cy="352425"/>
                <wp:effectExtent l="0" t="0" r="0" b="0"/>
                <wp:wrapNone/>
                <wp:docPr id="928016503" name="Tekstvak 928016503"/>
                <wp:cNvGraphicFramePr/>
                <a:graphic xmlns:a="http://schemas.openxmlformats.org/drawingml/2006/main">
                  <a:graphicData uri="http://schemas.microsoft.com/office/word/2010/wordprocessingShape">
                    <wps:wsp>
                      <wps:cNvSpPr txBox="1"/>
                      <wps:spPr>
                        <a:xfrm>
                          <a:off x="0" y="0"/>
                          <a:ext cx="3045460" cy="352425"/>
                        </a:xfrm>
                        <a:prstGeom prst="rect">
                          <a:avLst/>
                        </a:prstGeom>
                        <a:noFill/>
                        <a:ln w="6350">
                          <a:noFill/>
                        </a:ln>
                      </wps:spPr>
                      <wps:txbx>
                        <w:txbxContent>
                          <w:p w14:paraId="53CD3C8F" w14:textId="2C9EFD80" w:rsidR="004B07F6" w:rsidRPr="000D6ECB" w:rsidRDefault="004B07F6" w:rsidP="004B07F6">
                            <w:pPr>
                              <w:spacing w:line="240" w:lineRule="atLeast"/>
                              <w:rPr>
                                <w:rFonts w:ascii="Verdana" w:hAnsi="Verdana" w:cs="Tunga"/>
                                <w:b/>
                                <w:lang w:val="en-US"/>
                              </w:rPr>
                            </w:pPr>
                            <w:r w:rsidRPr="000D6ECB">
                              <w:rPr>
                                <w:rFonts w:ascii="Verdana" w:hAnsi="Verdana" w:cs="Tunga"/>
                                <w:b/>
                                <w:sz w:val="16"/>
                                <w:szCs w:val="16"/>
                                <w:lang w:val="en-US"/>
                              </w:rPr>
                              <w:t xml:space="preserve">© </w:t>
                            </w:r>
                            <w:proofErr w:type="spellStart"/>
                            <w:r w:rsidR="000D6ECB" w:rsidRPr="000D6ECB">
                              <w:rPr>
                                <w:rFonts w:ascii="Verdana" w:hAnsi="Verdana" w:cs="Tunga"/>
                                <w:b/>
                                <w:sz w:val="16"/>
                                <w:szCs w:val="16"/>
                                <w:lang w:val="en-US"/>
                              </w:rPr>
                              <w:t>Algont</w:t>
                            </w:r>
                            <w:proofErr w:type="spellEnd"/>
                            <w:r w:rsidR="000D6ECB" w:rsidRPr="000D6ECB">
                              <w:rPr>
                                <w:rFonts w:ascii="Verdana" w:hAnsi="Verdana" w:cs="Tunga"/>
                                <w:b/>
                                <w:sz w:val="16"/>
                                <w:szCs w:val="16"/>
                                <w:lang w:val="en-US"/>
                              </w:rPr>
                              <w:t xml:space="preserve">, </w:t>
                            </w:r>
                            <w:hyperlink r:id="rId13" w:history="1">
                              <w:r w:rsidR="000D6ECB" w:rsidRPr="000D6ECB">
                                <w:rPr>
                                  <w:rStyle w:val="Hyperlink"/>
                                  <w:rFonts w:ascii="Verdana" w:hAnsi="Verdana" w:cs="Tunga"/>
                                  <w:b/>
                                  <w:sz w:val="16"/>
                                  <w:szCs w:val="16"/>
                                  <w:lang w:val="en-US"/>
                                </w:rPr>
                                <w:t>CC BY-SA 3.0</w:t>
                              </w:r>
                            </w:hyperlink>
                            <w:r w:rsidR="000D6ECB" w:rsidRPr="000D6ECB">
                              <w:rPr>
                                <w:rFonts w:ascii="Verdana" w:hAnsi="Verdana" w:cs="Tunga"/>
                                <w:b/>
                                <w:sz w:val="16"/>
                                <w:szCs w:val="16"/>
                                <w:lang w:val="en-US"/>
                              </w:rPr>
                              <w:t xml:space="preserve"> via Wikimedia Commons</w:t>
                            </w:r>
                          </w:p>
                          <w:p w14:paraId="689A63E1" w14:textId="77777777" w:rsidR="004B07F6" w:rsidRPr="000D6ECB" w:rsidRDefault="004B07F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D363D" id="_x0000_t202" coordsize="21600,21600" o:spt="202" path="m,l,21600r21600,l21600,xe">
                <v:stroke joinstyle="miter"/>
                <v:path gradientshapeok="t" o:connecttype="rect"/>
              </v:shapetype>
              <v:shape id="Tekstvak 928016503" o:spid="_x0000_s1026" type="#_x0000_t202" style="position:absolute;margin-left:207.7pt;margin-top:.95pt;width:239.8pt;height:27.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" filled="f" stroked="f" strokeweight=".5pt">
                <v:textbox>
                  <w:txbxContent>
                    <w:p w14:paraId="53CD3C8F" w14:textId="2C9EFD80" w:rsidR="004B07F6" w:rsidRPr="000D6ECB" w:rsidRDefault="004B07F6" w:rsidP="004B07F6">
                      <w:pPr>
                        <w:spacing w:line="240" w:lineRule="atLeast"/>
                        <w:rPr>
                          <w:rFonts w:ascii="Verdana" w:hAnsi="Verdana" w:cs="Tunga"/>
                          <w:b/>
                          <w:lang w:val="en-US"/>
                        </w:rPr>
                      </w:pPr>
                      <w:r w:rsidRPr="000D6ECB">
                        <w:rPr>
                          <w:rFonts w:ascii="Verdana" w:hAnsi="Verdana" w:cs="Tunga"/>
                          <w:b/>
                          <w:sz w:val="16"/>
                          <w:szCs w:val="16"/>
                          <w:lang w:val="en-US"/>
                        </w:rPr>
                        <w:t xml:space="preserve">© </w:t>
                      </w:r>
                      <w:proofErr w:type="spellStart"/>
                      <w:r w:rsidR="000D6ECB" w:rsidRPr="000D6ECB">
                        <w:rPr>
                          <w:rFonts w:ascii="Verdana" w:hAnsi="Verdana" w:cs="Tunga"/>
                          <w:b/>
                          <w:sz w:val="16"/>
                          <w:szCs w:val="16"/>
                          <w:lang w:val="en-US"/>
                        </w:rPr>
                        <w:t>Algont</w:t>
                      </w:r>
                      <w:proofErr w:type="spellEnd"/>
                      <w:r w:rsidR="000D6ECB" w:rsidRPr="000D6ECB">
                        <w:rPr>
                          <w:rFonts w:ascii="Verdana" w:hAnsi="Verdana" w:cs="Tunga"/>
                          <w:b/>
                          <w:sz w:val="16"/>
                          <w:szCs w:val="16"/>
                          <w:lang w:val="en-US"/>
                        </w:rPr>
                        <w:t xml:space="preserve">, </w:t>
                      </w:r>
                      <w:hyperlink r:id="rId14" w:history="1">
                        <w:r w:rsidR="000D6ECB" w:rsidRPr="000D6ECB">
                          <w:rPr>
                            <w:rStyle w:val="Hyperlink"/>
                            <w:rFonts w:ascii="Verdana" w:hAnsi="Verdana" w:cs="Tunga"/>
                            <w:b/>
                            <w:sz w:val="16"/>
                            <w:szCs w:val="16"/>
                            <w:lang w:val="en-US"/>
                          </w:rPr>
                          <w:t>CC BY-SA 3.0</w:t>
                        </w:r>
                      </w:hyperlink>
                      <w:r w:rsidR="000D6ECB" w:rsidRPr="000D6ECB">
                        <w:rPr>
                          <w:rFonts w:ascii="Verdana" w:hAnsi="Verdana" w:cs="Tunga"/>
                          <w:b/>
                          <w:sz w:val="16"/>
                          <w:szCs w:val="16"/>
                          <w:lang w:val="en-US"/>
                        </w:rPr>
                        <w:t xml:space="preserve"> via Wikimedia Commons</w:t>
                      </w:r>
                    </w:p>
                    <w:p w14:paraId="689A63E1" w14:textId="77777777" w:rsidR="004B07F6" w:rsidRPr="000D6ECB" w:rsidRDefault="004B07F6">
                      <w:pPr>
                        <w:rPr>
                          <w:lang w:val="en-US"/>
                        </w:rPr>
                      </w:pPr>
                    </w:p>
                  </w:txbxContent>
                </v:textbox>
              </v:shape>
            </w:pict>
          </mc:Fallback>
        </mc:AlternateContent>
      </w:r>
      <w:r w:rsidR="00CF5A4B" w:rsidRPr="00CB53B3">
        <w:rPr>
          <w:rFonts w:asciiTheme="majorHAnsi" w:eastAsiaTheme="majorEastAsia" w:hAnsiTheme="majorHAnsi" w:cstheme="majorBidi"/>
          <w:b/>
          <w:bCs/>
          <w:caps/>
          <w:color w:val="4472C4" w:themeColor="accent1"/>
          <w:spacing w:val="10"/>
          <w:sz w:val="52"/>
          <w:szCs w:val="52"/>
        </w:rPr>
        <w:t>Hoe meer schimmels</w:t>
      </w:r>
      <w:r w:rsidR="002625BF" w:rsidRPr="00CB53B3">
        <w:rPr>
          <w:rFonts w:asciiTheme="majorHAnsi" w:eastAsiaTheme="majorEastAsia" w:hAnsiTheme="majorHAnsi" w:cstheme="majorBidi"/>
          <w:b/>
          <w:bCs/>
          <w:caps/>
          <w:color w:val="4472C4" w:themeColor="accent1"/>
          <w:spacing w:val="10"/>
          <w:sz w:val="52"/>
          <w:szCs w:val="52"/>
        </w:rPr>
        <w:t>,</w:t>
      </w:r>
      <w:r w:rsidR="00CF5A4B" w:rsidRPr="00CB53B3">
        <w:rPr>
          <w:rFonts w:asciiTheme="majorHAnsi" w:eastAsiaTheme="majorEastAsia" w:hAnsiTheme="majorHAnsi" w:cstheme="majorBidi"/>
          <w:b/>
          <w:bCs/>
          <w:caps/>
          <w:color w:val="4472C4" w:themeColor="accent1"/>
          <w:spacing w:val="10"/>
          <w:sz w:val="52"/>
          <w:szCs w:val="52"/>
        </w:rPr>
        <w:t xml:space="preserve"> hoe beter</w:t>
      </w:r>
      <w:r w:rsidR="0084003B" w:rsidRPr="00CB53B3">
        <w:rPr>
          <w:rFonts w:asciiTheme="majorHAnsi" w:eastAsiaTheme="majorEastAsia" w:hAnsiTheme="majorHAnsi" w:cstheme="majorBidi"/>
          <w:b/>
          <w:bCs/>
          <w:caps/>
          <w:color w:val="4472C4" w:themeColor="accent1"/>
          <w:spacing w:val="10"/>
          <w:sz w:val="52"/>
          <w:szCs w:val="52"/>
        </w:rPr>
        <w:t xml:space="preserve"> </w:t>
      </w:r>
      <w:r w:rsidR="004149D5" w:rsidRPr="00CB53B3">
        <w:rPr>
          <w:rFonts w:asciiTheme="majorHAnsi" w:eastAsiaTheme="majorEastAsia" w:hAnsiTheme="majorHAnsi" w:cstheme="majorBidi"/>
          <w:b/>
          <w:bCs/>
          <w:caps/>
          <w:color w:val="4472C4" w:themeColor="accent1"/>
          <w:spacing w:val="10"/>
          <w:sz w:val="52"/>
          <w:szCs w:val="52"/>
        </w:rPr>
        <w:t>(</w:t>
      </w:r>
      <w:r w:rsidR="00CF5A4B" w:rsidRPr="00CB53B3">
        <w:rPr>
          <w:rFonts w:asciiTheme="majorHAnsi" w:eastAsiaTheme="majorEastAsia" w:hAnsiTheme="majorHAnsi" w:cstheme="majorBidi"/>
          <w:b/>
          <w:bCs/>
          <w:caps/>
          <w:color w:val="4472C4" w:themeColor="accent1"/>
          <w:spacing w:val="10"/>
          <w:sz w:val="52"/>
          <w:szCs w:val="52"/>
        </w:rPr>
        <w:t>?</w:t>
      </w:r>
      <w:r w:rsidR="004149D5" w:rsidRPr="00CB53B3">
        <w:rPr>
          <w:rFonts w:asciiTheme="majorHAnsi" w:eastAsiaTheme="majorEastAsia" w:hAnsiTheme="majorHAnsi" w:cstheme="majorBidi"/>
          <w:b/>
          <w:bCs/>
          <w:caps/>
          <w:color w:val="4472C4" w:themeColor="accent1"/>
          <w:spacing w:val="10"/>
          <w:sz w:val="52"/>
          <w:szCs w:val="52"/>
        </w:rPr>
        <w:t>)</w:t>
      </w:r>
    </w:p>
    <w:p w14:paraId="71624FF4" w14:textId="30ACB482" w:rsidR="00CF45A3" w:rsidRPr="00CB53B3" w:rsidRDefault="00CF45A3" w:rsidP="00F96984">
      <w:pPr>
        <w:widowControl w:val="0"/>
        <w:suppressLineNumbers/>
        <w:spacing w:after="0" w:line="240" w:lineRule="auto"/>
        <w:contextualSpacing/>
        <w:rPr>
          <w:rFonts w:asciiTheme="minorHAnsi" w:eastAsiaTheme="minorEastAsia" w:hAnsiTheme="minorHAnsi" w:cstheme="minorBidi"/>
          <w:b/>
          <w:bCs/>
          <w:szCs w:val="20"/>
          <w:lang w:eastAsia="nl-NL"/>
        </w:rPr>
      </w:pPr>
    </w:p>
    <w:p w14:paraId="48B744AF" w14:textId="334ABB33" w:rsidR="00130A69" w:rsidRPr="00CB53B3" w:rsidRDefault="009764A6" w:rsidP="00A935AA">
      <w:pPr>
        <w:widowControl w:val="0"/>
        <w:spacing w:after="0"/>
        <w:contextualSpacing/>
        <w:rPr>
          <w:rFonts w:asciiTheme="minorHAnsi" w:eastAsiaTheme="minorEastAsia" w:hAnsiTheme="minorHAnsi" w:cstheme="minorBidi"/>
          <w:b/>
          <w:bCs/>
          <w:szCs w:val="20"/>
          <w:lang w:eastAsia="nl-NL"/>
        </w:rPr>
      </w:pPr>
      <w:r w:rsidRPr="00CB53B3">
        <w:rPr>
          <w:rFonts w:asciiTheme="minorHAnsi" w:eastAsiaTheme="minorEastAsia" w:hAnsiTheme="minorHAnsi" w:cstheme="minorBidi"/>
          <w:b/>
          <w:bCs/>
          <w:szCs w:val="20"/>
          <w:lang w:eastAsia="nl-NL"/>
        </w:rPr>
        <w:t>Ga je googelen op nieuws over schimmels, dan zie je al snel allerlei problemen die ermee samenhangen.</w:t>
      </w:r>
      <w:r w:rsidR="00A542A7" w:rsidRPr="00CB53B3">
        <w:rPr>
          <w:rFonts w:asciiTheme="minorHAnsi" w:eastAsiaTheme="minorEastAsia" w:hAnsiTheme="minorHAnsi" w:cstheme="minorBidi"/>
          <w:b/>
          <w:bCs/>
          <w:szCs w:val="20"/>
          <w:lang w:eastAsia="nl-NL"/>
        </w:rPr>
        <w:t xml:space="preserve"> </w:t>
      </w:r>
      <w:r w:rsidR="00DD23A6" w:rsidRPr="00CB53B3">
        <w:rPr>
          <w:rFonts w:asciiTheme="minorHAnsi" w:eastAsiaTheme="minorEastAsia" w:hAnsiTheme="minorHAnsi" w:cstheme="minorBidi"/>
          <w:b/>
          <w:bCs/>
          <w:szCs w:val="20"/>
          <w:lang w:eastAsia="nl-NL"/>
        </w:rPr>
        <w:t xml:space="preserve">Artsen zien </w:t>
      </w:r>
      <w:r w:rsidR="00FC451E" w:rsidRPr="00CB53B3">
        <w:rPr>
          <w:rFonts w:asciiTheme="minorHAnsi" w:eastAsiaTheme="minorEastAsia" w:hAnsiTheme="minorHAnsi" w:cstheme="minorBidi"/>
          <w:b/>
          <w:bCs/>
          <w:szCs w:val="20"/>
          <w:lang w:eastAsia="nl-NL"/>
        </w:rPr>
        <w:t xml:space="preserve">bijvoorbeeld </w:t>
      </w:r>
      <w:r w:rsidR="00DD23A6" w:rsidRPr="00CB53B3">
        <w:rPr>
          <w:rFonts w:asciiTheme="minorHAnsi" w:eastAsiaTheme="minorEastAsia" w:hAnsiTheme="minorHAnsi" w:cstheme="minorBidi"/>
          <w:b/>
          <w:bCs/>
          <w:szCs w:val="20"/>
          <w:lang w:eastAsia="nl-NL"/>
        </w:rPr>
        <w:t>vaak dat kinderen die longproblemen hebben (denk aan astma)</w:t>
      </w:r>
      <w:r w:rsidR="00825F96" w:rsidRPr="00CB53B3">
        <w:rPr>
          <w:rFonts w:asciiTheme="minorHAnsi" w:eastAsiaTheme="minorEastAsia" w:hAnsiTheme="minorHAnsi" w:cstheme="minorBidi"/>
          <w:b/>
          <w:bCs/>
          <w:szCs w:val="20"/>
          <w:lang w:eastAsia="nl-NL"/>
        </w:rPr>
        <w:t xml:space="preserve"> </w:t>
      </w:r>
      <w:r w:rsidR="00485800" w:rsidRPr="00CB53B3">
        <w:rPr>
          <w:rFonts w:asciiTheme="minorHAnsi" w:eastAsiaTheme="minorEastAsia" w:hAnsiTheme="minorHAnsi" w:cstheme="minorBidi"/>
          <w:b/>
          <w:bCs/>
          <w:szCs w:val="20"/>
          <w:lang w:eastAsia="nl-NL"/>
        </w:rPr>
        <w:t xml:space="preserve">extra last krijgen door </w:t>
      </w:r>
      <w:r w:rsidR="00D70F0B" w:rsidRPr="00CB53B3">
        <w:rPr>
          <w:rFonts w:asciiTheme="minorHAnsi" w:eastAsiaTheme="minorEastAsia" w:hAnsiTheme="minorHAnsi" w:cstheme="minorBidi"/>
          <w:b/>
          <w:bCs/>
          <w:szCs w:val="20"/>
          <w:lang w:eastAsia="nl-NL"/>
        </w:rPr>
        <w:t xml:space="preserve">schimmel in huis. </w:t>
      </w:r>
      <w:r w:rsidR="00510C76" w:rsidRPr="00510C76">
        <w:rPr>
          <w:rFonts w:asciiTheme="minorHAnsi" w:eastAsiaTheme="minorEastAsia" w:hAnsiTheme="minorHAnsi" w:cstheme="minorBidi"/>
          <w:b/>
          <w:bCs/>
          <w:i/>
          <w:iCs/>
          <w:szCs w:val="20"/>
          <w:lang w:eastAsia="nl-NL"/>
        </w:rPr>
        <w:t>Schimmel</w:t>
      </w:r>
      <w:r w:rsidR="00510C76">
        <w:rPr>
          <w:rFonts w:asciiTheme="minorHAnsi" w:eastAsiaTheme="minorEastAsia" w:hAnsiTheme="minorHAnsi" w:cstheme="minorBidi"/>
          <w:b/>
          <w:bCs/>
          <w:szCs w:val="20"/>
          <w:lang w:eastAsia="nl-NL"/>
        </w:rPr>
        <w:t xml:space="preserve"> </w:t>
      </w:r>
      <w:r w:rsidR="00EE6902" w:rsidRPr="00CB53B3">
        <w:rPr>
          <w:rFonts w:asciiTheme="minorHAnsi" w:eastAsiaTheme="minorEastAsia" w:hAnsiTheme="minorHAnsi" w:cstheme="minorBidi"/>
          <w:b/>
          <w:bCs/>
          <w:szCs w:val="20"/>
          <w:lang w:eastAsia="nl-NL"/>
        </w:rPr>
        <w:t xml:space="preserve">is dan ook geen woord </w:t>
      </w:r>
      <w:r w:rsidR="00510C76">
        <w:rPr>
          <w:rFonts w:asciiTheme="minorHAnsi" w:eastAsiaTheme="minorEastAsia" w:hAnsiTheme="minorHAnsi" w:cstheme="minorBidi"/>
          <w:b/>
          <w:bCs/>
          <w:szCs w:val="20"/>
          <w:lang w:eastAsia="nl-NL"/>
        </w:rPr>
        <w:t>waar mensen een blij gevoel van krijgen</w:t>
      </w:r>
      <w:r w:rsidR="009E318A" w:rsidRPr="00CB53B3">
        <w:rPr>
          <w:rFonts w:asciiTheme="minorHAnsi" w:eastAsiaTheme="minorEastAsia" w:hAnsiTheme="minorHAnsi" w:cstheme="minorBidi"/>
          <w:b/>
          <w:bCs/>
          <w:szCs w:val="20"/>
          <w:lang w:eastAsia="nl-NL"/>
        </w:rPr>
        <w:t xml:space="preserve">. </w:t>
      </w:r>
      <w:r w:rsidR="00EE6902" w:rsidRPr="00CB53B3">
        <w:rPr>
          <w:rFonts w:asciiTheme="minorHAnsi" w:eastAsiaTheme="minorEastAsia" w:hAnsiTheme="minorHAnsi" w:cstheme="minorBidi"/>
          <w:b/>
          <w:bCs/>
          <w:szCs w:val="20"/>
          <w:lang w:eastAsia="nl-NL"/>
        </w:rPr>
        <w:t xml:space="preserve">Maar </w:t>
      </w:r>
      <w:r w:rsidR="002766CF" w:rsidRPr="00CB53B3">
        <w:rPr>
          <w:rFonts w:asciiTheme="minorHAnsi" w:eastAsiaTheme="minorEastAsia" w:hAnsiTheme="minorHAnsi" w:cstheme="minorBidi"/>
          <w:b/>
          <w:bCs/>
          <w:szCs w:val="20"/>
          <w:lang w:eastAsia="nl-NL"/>
        </w:rPr>
        <w:t xml:space="preserve">schimmels hebben ook </w:t>
      </w:r>
      <w:r w:rsidR="00510C76">
        <w:rPr>
          <w:rFonts w:asciiTheme="minorHAnsi" w:eastAsiaTheme="minorEastAsia" w:hAnsiTheme="minorHAnsi" w:cstheme="minorBidi"/>
          <w:b/>
          <w:bCs/>
          <w:szCs w:val="20"/>
          <w:lang w:eastAsia="nl-NL"/>
        </w:rPr>
        <w:t>heel nuttige</w:t>
      </w:r>
      <w:r w:rsidR="002766CF" w:rsidRPr="00CB53B3">
        <w:rPr>
          <w:rFonts w:asciiTheme="minorHAnsi" w:eastAsiaTheme="minorEastAsia" w:hAnsiTheme="minorHAnsi" w:cstheme="minorBidi"/>
          <w:b/>
          <w:bCs/>
          <w:szCs w:val="20"/>
          <w:lang w:eastAsia="nl-NL"/>
        </w:rPr>
        <w:t xml:space="preserve"> kanten</w:t>
      </w:r>
      <w:r w:rsidR="00FD6E9F" w:rsidRPr="00CB53B3">
        <w:rPr>
          <w:rFonts w:asciiTheme="minorHAnsi" w:eastAsiaTheme="minorEastAsia" w:hAnsiTheme="minorHAnsi" w:cstheme="minorBidi"/>
          <w:b/>
          <w:bCs/>
          <w:szCs w:val="20"/>
          <w:lang w:eastAsia="nl-NL"/>
        </w:rPr>
        <w:t xml:space="preserve">. </w:t>
      </w:r>
      <w:r w:rsidR="00CA198D" w:rsidRPr="00CB53B3">
        <w:rPr>
          <w:rFonts w:asciiTheme="minorHAnsi" w:eastAsiaTheme="minorEastAsia" w:hAnsiTheme="minorHAnsi" w:cstheme="minorBidi"/>
          <w:b/>
          <w:bCs/>
          <w:szCs w:val="20"/>
          <w:lang w:eastAsia="nl-NL"/>
        </w:rPr>
        <w:t>Bioloog Arthur Ram doet daar onderzoek naar</w:t>
      </w:r>
      <w:r w:rsidR="00510C76">
        <w:rPr>
          <w:rFonts w:asciiTheme="minorHAnsi" w:eastAsiaTheme="minorEastAsia" w:hAnsiTheme="minorHAnsi" w:cstheme="minorBidi"/>
          <w:b/>
          <w:bCs/>
          <w:szCs w:val="20"/>
          <w:lang w:eastAsia="nl-NL"/>
        </w:rPr>
        <w:t>:</w:t>
      </w:r>
      <w:r w:rsidR="00CA198D" w:rsidRPr="00CB53B3">
        <w:rPr>
          <w:rFonts w:asciiTheme="minorHAnsi" w:eastAsiaTheme="minorEastAsia" w:hAnsiTheme="minorHAnsi" w:cstheme="minorBidi"/>
          <w:b/>
          <w:bCs/>
          <w:szCs w:val="20"/>
          <w:lang w:eastAsia="nl-NL"/>
        </w:rPr>
        <w:t xml:space="preserve"> </w:t>
      </w:r>
      <w:r w:rsidR="00FD6E9F" w:rsidRPr="00510C76">
        <w:rPr>
          <w:rFonts w:asciiTheme="minorHAnsi" w:eastAsiaTheme="minorEastAsia" w:hAnsiTheme="minorHAnsi" w:cstheme="minorBidi"/>
          <w:b/>
          <w:bCs/>
          <w:i/>
          <w:iCs/>
          <w:szCs w:val="20"/>
          <w:lang w:eastAsia="nl-NL"/>
        </w:rPr>
        <w:t>‘</w:t>
      </w:r>
      <w:r w:rsidR="00CA198D" w:rsidRPr="00510C76">
        <w:rPr>
          <w:rFonts w:asciiTheme="minorHAnsi" w:eastAsiaTheme="minorEastAsia" w:hAnsiTheme="minorHAnsi" w:cstheme="minorBidi"/>
          <w:b/>
          <w:bCs/>
          <w:i/>
          <w:iCs/>
          <w:szCs w:val="20"/>
          <w:lang w:eastAsia="nl-NL"/>
        </w:rPr>
        <w:t xml:space="preserve">Schimmels zitten overal. Sommige zijn schadelijk, maar andere </w:t>
      </w:r>
      <w:r w:rsidR="00510C76" w:rsidRPr="00510C76">
        <w:rPr>
          <w:rFonts w:asciiTheme="minorHAnsi" w:eastAsiaTheme="minorEastAsia" w:hAnsiTheme="minorHAnsi" w:cstheme="minorBidi"/>
          <w:b/>
          <w:bCs/>
          <w:i/>
          <w:iCs/>
          <w:szCs w:val="20"/>
          <w:lang w:eastAsia="nl-NL"/>
        </w:rPr>
        <w:t xml:space="preserve">schimmels </w:t>
      </w:r>
      <w:r w:rsidR="00CA198D" w:rsidRPr="00510C76">
        <w:rPr>
          <w:rFonts w:asciiTheme="minorHAnsi" w:eastAsiaTheme="minorEastAsia" w:hAnsiTheme="minorHAnsi" w:cstheme="minorBidi"/>
          <w:b/>
          <w:bCs/>
          <w:i/>
          <w:iCs/>
          <w:szCs w:val="20"/>
          <w:lang w:eastAsia="nl-NL"/>
        </w:rPr>
        <w:t xml:space="preserve">kunnen ons helpen, </w:t>
      </w:r>
      <w:r w:rsidR="00510C76" w:rsidRPr="00510C76">
        <w:rPr>
          <w:rFonts w:asciiTheme="minorHAnsi" w:eastAsiaTheme="minorEastAsia" w:hAnsiTheme="minorHAnsi" w:cstheme="minorBidi"/>
          <w:b/>
          <w:bCs/>
          <w:i/>
          <w:iCs/>
          <w:szCs w:val="20"/>
          <w:lang w:eastAsia="nl-NL"/>
        </w:rPr>
        <w:t xml:space="preserve">bijvoorbeeld </w:t>
      </w:r>
      <w:r w:rsidR="00CA198D" w:rsidRPr="00510C76">
        <w:rPr>
          <w:rFonts w:asciiTheme="minorHAnsi" w:eastAsiaTheme="minorEastAsia" w:hAnsiTheme="minorHAnsi" w:cstheme="minorBidi"/>
          <w:b/>
          <w:bCs/>
          <w:i/>
          <w:iCs/>
          <w:szCs w:val="20"/>
          <w:lang w:eastAsia="nl-NL"/>
        </w:rPr>
        <w:t xml:space="preserve">om </w:t>
      </w:r>
      <w:r w:rsidR="004C48A2">
        <w:rPr>
          <w:rFonts w:asciiTheme="minorHAnsi" w:eastAsiaTheme="minorEastAsia" w:hAnsiTheme="minorHAnsi" w:cstheme="minorBidi"/>
          <w:b/>
          <w:bCs/>
          <w:i/>
          <w:iCs/>
          <w:szCs w:val="20"/>
          <w:lang w:eastAsia="nl-NL"/>
        </w:rPr>
        <w:t xml:space="preserve">medicijnen van te maken of om in de </w:t>
      </w:r>
      <w:r w:rsidR="008F1206">
        <w:rPr>
          <w:rFonts w:asciiTheme="minorHAnsi" w:eastAsiaTheme="minorEastAsia" w:hAnsiTheme="minorHAnsi" w:cstheme="minorBidi"/>
          <w:b/>
          <w:bCs/>
          <w:i/>
          <w:iCs/>
          <w:szCs w:val="20"/>
          <w:lang w:eastAsia="nl-NL"/>
        </w:rPr>
        <w:t>toekomst</w:t>
      </w:r>
      <w:r w:rsidR="004C48A2">
        <w:rPr>
          <w:rFonts w:asciiTheme="minorHAnsi" w:eastAsiaTheme="minorEastAsia" w:hAnsiTheme="minorHAnsi" w:cstheme="minorBidi"/>
          <w:b/>
          <w:bCs/>
          <w:i/>
          <w:iCs/>
          <w:szCs w:val="20"/>
          <w:lang w:eastAsia="nl-NL"/>
        </w:rPr>
        <w:t xml:space="preserve"> </w:t>
      </w:r>
      <w:r w:rsidR="00CA198D" w:rsidRPr="00510C76">
        <w:rPr>
          <w:rFonts w:asciiTheme="minorHAnsi" w:eastAsiaTheme="minorEastAsia" w:hAnsiTheme="minorHAnsi" w:cstheme="minorBidi"/>
          <w:b/>
          <w:bCs/>
          <w:i/>
          <w:iCs/>
          <w:szCs w:val="20"/>
          <w:lang w:eastAsia="nl-NL"/>
        </w:rPr>
        <w:t>plastic afval af te breken</w:t>
      </w:r>
      <w:r w:rsidR="00CA198D" w:rsidRPr="00CB53B3">
        <w:rPr>
          <w:rFonts w:asciiTheme="minorHAnsi" w:eastAsiaTheme="minorEastAsia" w:hAnsiTheme="minorHAnsi" w:cstheme="minorBidi"/>
          <w:b/>
          <w:bCs/>
          <w:szCs w:val="20"/>
          <w:lang w:eastAsia="nl-NL"/>
        </w:rPr>
        <w:t>.</w:t>
      </w:r>
      <w:r w:rsidR="00FD6E9F" w:rsidRPr="00CB53B3">
        <w:rPr>
          <w:rFonts w:asciiTheme="minorHAnsi" w:eastAsiaTheme="minorEastAsia" w:hAnsiTheme="minorHAnsi" w:cstheme="minorBidi"/>
          <w:b/>
          <w:bCs/>
          <w:szCs w:val="20"/>
          <w:lang w:eastAsia="nl-NL"/>
        </w:rPr>
        <w:t>’</w:t>
      </w:r>
      <w:r w:rsidR="00CA198D" w:rsidRPr="00CB53B3">
        <w:rPr>
          <w:rFonts w:asciiTheme="minorHAnsi" w:eastAsiaTheme="minorEastAsia" w:hAnsiTheme="minorHAnsi" w:cstheme="minorBidi"/>
          <w:b/>
          <w:bCs/>
          <w:szCs w:val="20"/>
          <w:lang w:eastAsia="nl-NL"/>
        </w:rPr>
        <w:t xml:space="preserve"> Kan dat zomaar? En wat doen schimmels in ons lichaam?</w:t>
      </w:r>
    </w:p>
    <w:p w14:paraId="13206C28" w14:textId="383D4D75" w:rsidR="002F7288" w:rsidRPr="00CB53B3" w:rsidRDefault="002F7288" w:rsidP="00F96984">
      <w:pPr>
        <w:widowControl w:val="0"/>
        <w:suppressLineNumbers/>
        <w:spacing w:after="0" w:line="240" w:lineRule="auto"/>
        <w:contextualSpacing/>
        <w:rPr>
          <w:rFonts w:asciiTheme="minorHAnsi" w:eastAsiaTheme="minorEastAsia" w:hAnsiTheme="minorHAnsi" w:cstheme="minorBidi"/>
          <w:b/>
          <w:bCs/>
          <w:szCs w:val="20"/>
          <w:lang w:eastAsia="nl-NL"/>
        </w:rPr>
      </w:pPr>
    </w:p>
    <w:p w14:paraId="3CC874B4" w14:textId="747E04CA" w:rsidR="00AE3B88" w:rsidRPr="00CB53B3" w:rsidRDefault="002E3ECA" w:rsidP="00AE3B88">
      <w:pPr>
        <w:pStyle w:val="Kop1"/>
      </w:pPr>
      <w:r w:rsidRPr="00CB53B3">
        <w:t>GROEN EN HARIG</w:t>
      </w:r>
    </w:p>
    <w:p w14:paraId="640EF3D4" w14:textId="2C00E666" w:rsidR="005B5AA7" w:rsidRPr="00CB53B3" w:rsidRDefault="00777990" w:rsidP="00CA660D">
      <w:pPr>
        <w:spacing w:after="0" w:line="276" w:lineRule="auto"/>
        <w:rPr>
          <w:rFonts w:asciiTheme="minorHAnsi" w:eastAsiaTheme="minorEastAsia" w:hAnsiTheme="minorHAnsi" w:cstheme="minorBidi"/>
          <w:szCs w:val="20"/>
          <w:lang w:eastAsia="nl-NL"/>
        </w:rPr>
      </w:pPr>
      <w:r w:rsidRPr="00CB53B3">
        <w:rPr>
          <w:b/>
          <w:noProof/>
          <w:szCs w:val="20"/>
        </w:rPr>
        <mc:AlternateContent>
          <mc:Choice Requires="wps">
            <w:drawing>
              <wp:anchor distT="0" distB="0" distL="114300" distR="114300" simplePos="0" relativeHeight="251658244" behindDoc="0" locked="0" layoutInCell="1" allowOverlap="1" wp14:anchorId="1A2FE405" wp14:editId="7A3BA7E1">
                <wp:simplePos x="0" y="0"/>
                <wp:positionH relativeFrom="margin">
                  <wp:posOffset>4090670</wp:posOffset>
                </wp:positionH>
                <wp:positionV relativeFrom="paragraph">
                  <wp:posOffset>1993900</wp:posOffset>
                </wp:positionV>
                <wp:extent cx="1876425" cy="523875"/>
                <wp:effectExtent l="0" t="0" r="9525" b="9525"/>
                <wp:wrapSquare wrapText="bothSides"/>
                <wp:docPr id="1394127558" name="Tekstvak 1394127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1876425" cy="523875"/>
                        </a:xfrm>
                        <a:prstGeom prst="rect">
                          <a:avLst/>
                        </a:prstGeom>
                        <a:solidFill>
                          <a:srgbClr val="BBDFDC"/>
                        </a:solidFill>
                        <a:ln w="6350">
                          <a:noFill/>
                        </a:ln>
                        <a:effectLst/>
                      </wps:spPr>
                      <wps:txbx>
                        <w:txbxContent>
                          <w:p w14:paraId="45B6FF00" w14:textId="77777777" w:rsidR="007B3F6B" w:rsidRPr="00560FF8" w:rsidRDefault="007B3F6B" w:rsidP="007B3F6B">
                            <w:pPr>
                              <w:suppressLineNumbers/>
                              <w:rPr>
                                <w:rFonts w:asciiTheme="minorHAnsi" w:hAnsiTheme="minorHAnsi" w:cstheme="minorHAnsi"/>
                                <w:bCs/>
                                <w:szCs w:val="20"/>
                                <w:lang w:val="nl-BE"/>
                              </w:rPr>
                            </w:pPr>
                            <w:r w:rsidRPr="00560FF8">
                              <w:rPr>
                                <w:rFonts w:asciiTheme="minorHAnsi" w:hAnsiTheme="minorHAnsi" w:cstheme="minorHAnsi"/>
                                <w:bCs/>
                                <w:szCs w:val="20"/>
                                <w:lang w:val="nl-BE"/>
                              </w:rPr>
                              <w:t xml:space="preserve">De bedorven boterham: een paradijs voor schimmels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2FE405" id="Tekstvak 1394127558" o:spid="_x0000_s1027" type="#_x0000_t202" style="position:absolute;margin-left:322.1pt;margin-top:157pt;width:147.75pt;height:41.25pt;rotation:180;flip:x 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" fillcolor="#bbdfdc" stroked="f" strokeweight=".5pt">
                <v:textbox>
                  <w:txbxContent>
                    <w:p w14:paraId="45B6FF00" w14:textId="77777777" w:rsidR="007B3F6B" w:rsidRPr="00560FF8" w:rsidRDefault="007B3F6B" w:rsidP="007B3F6B">
                      <w:pPr>
                        <w:suppressLineNumbers/>
                        <w:rPr>
                          <w:rFonts w:asciiTheme="minorHAnsi" w:hAnsiTheme="minorHAnsi" w:cstheme="minorHAnsi"/>
                          <w:bCs/>
                          <w:szCs w:val="20"/>
                          <w:lang w:val="nl-BE"/>
                        </w:rPr>
                      </w:pPr>
                      <w:r w:rsidRPr="00560FF8">
                        <w:rPr>
                          <w:rFonts w:asciiTheme="minorHAnsi" w:hAnsiTheme="minorHAnsi" w:cstheme="minorHAnsi"/>
                          <w:bCs/>
                          <w:szCs w:val="20"/>
                          <w:lang w:val="nl-BE"/>
                        </w:rPr>
                        <w:t xml:space="preserve">De bedorven boterham: een paradijs voor schimmels </w:t>
                      </w:r>
                    </w:p>
                  </w:txbxContent>
                </v:textbox>
                <w10:wrap type="square" anchorx="margin"/>
              </v:shape>
            </w:pict>
          </mc:Fallback>
        </mc:AlternateContent>
      </w:r>
      <w:r w:rsidR="00356401" w:rsidRPr="00CB53B3">
        <w:rPr>
          <w:b/>
          <w:noProof/>
          <w:szCs w:val="20"/>
        </w:rPr>
        <w:drawing>
          <wp:anchor distT="0" distB="0" distL="114300" distR="114300" simplePos="0" relativeHeight="251658243" behindDoc="0" locked="0" layoutInCell="1" allowOverlap="1" wp14:anchorId="06EF9447" wp14:editId="23C84CA2">
            <wp:simplePos x="0" y="0"/>
            <wp:positionH relativeFrom="column">
              <wp:posOffset>4090670</wp:posOffset>
            </wp:positionH>
            <wp:positionV relativeFrom="paragraph">
              <wp:posOffset>107315</wp:posOffset>
            </wp:positionV>
            <wp:extent cx="1876425" cy="1876425"/>
            <wp:effectExtent l="19050" t="19050" r="28575" b="28575"/>
            <wp:wrapSquare wrapText="bothSides"/>
            <wp:docPr id="8" name="Afbeelding 8" descr="Afbeelding met rots, Miner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rots, Mineraal&#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0B709B" w:rsidRPr="00CB53B3">
        <w:rPr>
          <w:rFonts w:asciiTheme="minorHAnsi" w:eastAsiaTheme="minorEastAsia" w:hAnsiTheme="minorHAnsi" w:cstheme="minorBidi"/>
          <w:szCs w:val="20"/>
          <w:lang w:eastAsia="nl-NL"/>
        </w:rPr>
        <w:t xml:space="preserve">Laat een boterham twee weken lang in je </w:t>
      </w:r>
      <w:r w:rsidR="002D006C" w:rsidRPr="00CB53B3">
        <w:rPr>
          <w:rFonts w:asciiTheme="minorHAnsi" w:eastAsiaTheme="minorEastAsia" w:hAnsiTheme="minorHAnsi" w:cstheme="minorBidi"/>
          <w:szCs w:val="20"/>
          <w:lang w:eastAsia="nl-NL"/>
        </w:rPr>
        <w:t>broodtrommel</w:t>
      </w:r>
      <w:r w:rsidR="000B709B" w:rsidRPr="00CB53B3">
        <w:rPr>
          <w:rFonts w:asciiTheme="minorHAnsi" w:eastAsiaTheme="minorEastAsia" w:hAnsiTheme="minorHAnsi" w:cstheme="minorBidi"/>
          <w:szCs w:val="20"/>
          <w:lang w:eastAsia="nl-NL"/>
        </w:rPr>
        <w:t xml:space="preserve"> zitten en doe dan de doos open. Waarschijnlijk kijk je met een blik van afkeer naar een groene, harige, muf ruikende boterham. Voor een mens is hij niet meer eetbaar, maar voor schimmels is het dan volop feest</w:t>
      </w:r>
      <w:r w:rsidR="0010343D">
        <w:rPr>
          <w:rFonts w:asciiTheme="minorHAnsi" w:eastAsiaTheme="minorEastAsia" w:hAnsiTheme="minorHAnsi" w:cstheme="minorBidi"/>
          <w:szCs w:val="20"/>
          <w:lang w:eastAsia="nl-NL"/>
        </w:rPr>
        <w:t>!</w:t>
      </w:r>
      <w:r w:rsidR="000B709B" w:rsidRPr="00CB53B3">
        <w:rPr>
          <w:rFonts w:asciiTheme="minorHAnsi" w:eastAsiaTheme="minorEastAsia" w:hAnsiTheme="minorHAnsi" w:cstheme="minorBidi"/>
          <w:szCs w:val="20"/>
          <w:lang w:eastAsia="nl-NL"/>
        </w:rPr>
        <w:t xml:space="preserve"> Dat is namelijk wat veel schimmels doen: organische stoffen recyclen tot nieuwe voedingsstoffen, iets wat in de natuur voortdurend gebeurt. Sterker nog: zonder schimmels zou er geen vruchtbare grond zijn</w:t>
      </w:r>
      <w:r w:rsidR="00510C76">
        <w:rPr>
          <w:rFonts w:asciiTheme="minorHAnsi" w:eastAsiaTheme="minorEastAsia" w:hAnsiTheme="minorHAnsi" w:cstheme="minorBidi"/>
          <w:szCs w:val="20"/>
          <w:lang w:eastAsia="nl-NL"/>
        </w:rPr>
        <w:t xml:space="preserve"> e</w:t>
      </w:r>
      <w:r w:rsidR="000B709B" w:rsidRPr="00CB53B3">
        <w:rPr>
          <w:rFonts w:asciiTheme="minorHAnsi" w:eastAsiaTheme="minorEastAsia" w:hAnsiTheme="minorHAnsi" w:cstheme="minorBidi"/>
          <w:szCs w:val="20"/>
          <w:lang w:eastAsia="nl-NL"/>
        </w:rPr>
        <w:t xml:space="preserve">n ook </w:t>
      </w:r>
      <w:r w:rsidR="0010343D">
        <w:rPr>
          <w:rFonts w:asciiTheme="minorHAnsi" w:eastAsiaTheme="minorEastAsia" w:hAnsiTheme="minorHAnsi" w:cstheme="minorBidi"/>
          <w:szCs w:val="20"/>
          <w:lang w:eastAsia="nl-NL"/>
        </w:rPr>
        <w:t xml:space="preserve">zouden planten, dieren en </w:t>
      </w:r>
      <w:proofErr w:type="gramStart"/>
      <w:r w:rsidR="0010343D">
        <w:rPr>
          <w:rFonts w:asciiTheme="minorHAnsi" w:eastAsiaTheme="minorEastAsia" w:hAnsiTheme="minorHAnsi" w:cstheme="minorBidi"/>
          <w:szCs w:val="20"/>
          <w:lang w:eastAsia="nl-NL"/>
        </w:rPr>
        <w:t>mensen  niet</w:t>
      </w:r>
      <w:proofErr w:type="gramEnd"/>
      <w:r w:rsidR="0010343D">
        <w:rPr>
          <w:rFonts w:asciiTheme="minorHAnsi" w:eastAsiaTheme="minorEastAsia" w:hAnsiTheme="minorHAnsi" w:cstheme="minorBidi"/>
          <w:szCs w:val="20"/>
          <w:lang w:eastAsia="nl-NL"/>
        </w:rPr>
        <w:t xml:space="preserve"> kunnen leven. </w:t>
      </w:r>
      <w:r w:rsidR="000B709B" w:rsidRPr="00CB53B3">
        <w:rPr>
          <w:rFonts w:asciiTheme="minorHAnsi" w:eastAsiaTheme="minorEastAsia" w:hAnsiTheme="minorHAnsi" w:cstheme="minorBidi"/>
          <w:szCs w:val="20"/>
          <w:lang w:eastAsia="nl-NL"/>
        </w:rPr>
        <w:t xml:space="preserve">Een schimmel is dan ook plant noch dier. Het is een soort op zich waarvan er naar schatting 3,5 tot 5 miljoen </w:t>
      </w:r>
      <w:r w:rsidR="006962A9" w:rsidRPr="00CB53B3">
        <w:rPr>
          <w:rFonts w:asciiTheme="minorHAnsi" w:eastAsiaTheme="minorEastAsia" w:hAnsiTheme="minorHAnsi" w:cstheme="minorBidi"/>
          <w:szCs w:val="20"/>
          <w:lang w:eastAsia="nl-NL"/>
        </w:rPr>
        <w:t xml:space="preserve">varianten </w:t>
      </w:r>
      <w:r w:rsidR="000B709B" w:rsidRPr="00CB53B3">
        <w:rPr>
          <w:rFonts w:asciiTheme="minorHAnsi" w:eastAsiaTheme="minorEastAsia" w:hAnsiTheme="minorHAnsi" w:cstheme="minorBidi"/>
          <w:szCs w:val="20"/>
          <w:lang w:eastAsia="nl-NL"/>
        </w:rPr>
        <w:t>bestaan. ‘</w:t>
      </w:r>
      <w:r w:rsidR="000B709B" w:rsidRPr="00510C76">
        <w:rPr>
          <w:rFonts w:asciiTheme="minorHAnsi" w:eastAsiaTheme="minorEastAsia" w:hAnsiTheme="minorHAnsi" w:cstheme="minorBidi"/>
          <w:i/>
          <w:iCs/>
          <w:szCs w:val="20"/>
          <w:lang w:eastAsia="nl-NL"/>
        </w:rPr>
        <w:t>En daar kennen we maar een fractie van: zo</w:t>
      </w:r>
      <w:r w:rsidR="00DD25CB" w:rsidRPr="00510C76">
        <w:rPr>
          <w:rFonts w:asciiTheme="minorHAnsi" w:eastAsiaTheme="minorEastAsia" w:hAnsiTheme="minorHAnsi" w:cstheme="minorBidi"/>
          <w:i/>
          <w:iCs/>
          <w:szCs w:val="20"/>
          <w:lang w:eastAsia="nl-NL"/>
        </w:rPr>
        <w:t>’</w:t>
      </w:r>
      <w:r w:rsidR="000B709B" w:rsidRPr="00510C76">
        <w:rPr>
          <w:rFonts w:asciiTheme="minorHAnsi" w:eastAsiaTheme="minorEastAsia" w:hAnsiTheme="minorHAnsi" w:cstheme="minorBidi"/>
          <w:i/>
          <w:iCs/>
          <w:szCs w:val="20"/>
          <w:lang w:eastAsia="nl-NL"/>
        </w:rPr>
        <w:t>n honderdduizend</w:t>
      </w:r>
      <w:r w:rsidR="00DD25CB" w:rsidRPr="00CB53B3">
        <w:rPr>
          <w:rFonts w:asciiTheme="minorHAnsi" w:eastAsiaTheme="minorEastAsia" w:hAnsiTheme="minorHAnsi" w:cstheme="minorBidi"/>
          <w:szCs w:val="20"/>
          <w:lang w:eastAsia="nl-NL"/>
        </w:rPr>
        <w:t>’</w:t>
      </w:r>
      <w:r w:rsidR="000B709B" w:rsidRPr="00CB53B3">
        <w:rPr>
          <w:rFonts w:asciiTheme="minorHAnsi" w:eastAsiaTheme="minorEastAsia" w:hAnsiTheme="minorHAnsi" w:cstheme="minorBidi"/>
          <w:szCs w:val="20"/>
          <w:lang w:eastAsia="nl-NL"/>
        </w:rPr>
        <w:t xml:space="preserve">, zegt bioloog Arthur Ram van de Universiteit Leiden. </w:t>
      </w:r>
      <w:r w:rsidR="00DD25CB" w:rsidRPr="00CB53B3">
        <w:rPr>
          <w:rFonts w:asciiTheme="minorHAnsi" w:eastAsiaTheme="minorEastAsia" w:hAnsiTheme="minorHAnsi" w:cstheme="minorBidi"/>
          <w:szCs w:val="20"/>
          <w:lang w:eastAsia="nl-NL"/>
        </w:rPr>
        <w:t>‘</w:t>
      </w:r>
      <w:r w:rsidR="000B709B" w:rsidRPr="00510C76">
        <w:rPr>
          <w:rFonts w:asciiTheme="minorHAnsi" w:eastAsiaTheme="minorEastAsia" w:hAnsiTheme="minorHAnsi" w:cstheme="minorBidi"/>
          <w:i/>
          <w:iCs/>
          <w:szCs w:val="20"/>
          <w:lang w:eastAsia="nl-NL"/>
        </w:rPr>
        <w:t>Je ziet ze ook nooit, behalve als ze als paddenstoelen uit de grond komen. Het is onder de grond dat ze hun werk doen: ze recyclen dode bladeren</w:t>
      </w:r>
      <w:r w:rsidR="00CD7F44" w:rsidRPr="00510C76">
        <w:rPr>
          <w:rFonts w:asciiTheme="minorHAnsi" w:eastAsiaTheme="minorEastAsia" w:hAnsiTheme="minorHAnsi" w:cstheme="minorBidi"/>
          <w:i/>
          <w:iCs/>
          <w:szCs w:val="20"/>
          <w:lang w:eastAsia="nl-NL"/>
        </w:rPr>
        <w:t>,</w:t>
      </w:r>
      <w:r w:rsidR="002D006C" w:rsidRPr="00510C76">
        <w:rPr>
          <w:rFonts w:asciiTheme="minorHAnsi" w:eastAsiaTheme="minorEastAsia" w:hAnsiTheme="minorHAnsi" w:cstheme="minorBidi"/>
          <w:i/>
          <w:iCs/>
          <w:szCs w:val="20"/>
          <w:lang w:eastAsia="nl-NL"/>
        </w:rPr>
        <w:t xml:space="preserve"> </w:t>
      </w:r>
      <w:r w:rsidR="000B709B" w:rsidRPr="00510C76">
        <w:rPr>
          <w:rFonts w:asciiTheme="minorHAnsi" w:eastAsiaTheme="minorEastAsia" w:hAnsiTheme="minorHAnsi" w:cstheme="minorBidi"/>
          <w:i/>
          <w:iCs/>
          <w:szCs w:val="20"/>
          <w:lang w:eastAsia="nl-NL"/>
        </w:rPr>
        <w:t>ruimen kadavers van dieren op en zetten die om in nutriënten, water, koolstofdioxide en hormonen. Dat is van levensbelang voor de natuur en haar biodiversiteit.</w:t>
      </w:r>
      <w:r w:rsidR="000B709B" w:rsidRPr="00CB53B3">
        <w:rPr>
          <w:rFonts w:asciiTheme="minorHAnsi" w:eastAsiaTheme="minorEastAsia" w:hAnsiTheme="minorHAnsi" w:cstheme="minorBidi"/>
          <w:szCs w:val="20"/>
          <w:lang w:eastAsia="nl-NL"/>
        </w:rPr>
        <w:t>’</w:t>
      </w:r>
    </w:p>
    <w:p w14:paraId="3873F53E" w14:textId="5E64D8B9" w:rsidR="0081323E" w:rsidRPr="00CB53B3" w:rsidRDefault="0081323E" w:rsidP="00F96984">
      <w:pPr>
        <w:suppressLineNumbers/>
        <w:spacing w:after="0" w:line="240" w:lineRule="auto"/>
        <w:rPr>
          <w:rFonts w:asciiTheme="minorHAnsi" w:eastAsiaTheme="minorEastAsia" w:hAnsiTheme="minorHAnsi" w:cstheme="minorBidi"/>
          <w:szCs w:val="20"/>
          <w:lang w:eastAsia="nl-NL"/>
        </w:rPr>
      </w:pPr>
    </w:p>
    <w:p w14:paraId="4BAC5E1D" w14:textId="3E87CA0B" w:rsidR="004853B2" w:rsidRPr="00CB53B3" w:rsidRDefault="002E3ECA" w:rsidP="00A935AA">
      <w:pPr>
        <w:pStyle w:val="Kop1"/>
      </w:pPr>
      <w:r w:rsidRPr="00CB53B3">
        <w:t>FRISDRANK</w:t>
      </w:r>
    </w:p>
    <w:p w14:paraId="0E0B3CDC" w14:textId="5945378C" w:rsidR="00C361C7" w:rsidRPr="00510C76" w:rsidRDefault="00C361C7" w:rsidP="00071F58">
      <w:pPr>
        <w:pStyle w:val="sc-d176aaed-0"/>
        <w:spacing w:before="0" w:beforeAutospacing="0" w:after="0" w:afterAutospacing="0" w:line="300" w:lineRule="atLeast"/>
        <w:rPr>
          <w:rFonts w:asciiTheme="minorHAnsi" w:eastAsiaTheme="minorEastAsia" w:hAnsiTheme="minorHAnsi" w:cstheme="minorBidi"/>
          <w:i/>
          <w:iCs/>
          <w:sz w:val="20"/>
          <w:szCs w:val="20"/>
          <w:lang w:val="nl-NL" w:eastAsia="nl-NL"/>
        </w:rPr>
      </w:pPr>
      <w:r w:rsidRPr="00CB53B3">
        <w:rPr>
          <w:rFonts w:asciiTheme="minorHAnsi" w:eastAsiaTheme="minorEastAsia" w:hAnsiTheme="minorHAnsi" w:cstheme="minorBidi"/>
          <w:sz w:val="20"/>
          <w:szCs w:val="20"/>
          <w:lang w:val="nl-NL" w:eastAsia="nl-NL"/>
        </w:rPr>
        <w:t xml:space="preserve">Arthur Ram werkt mee aan wetenschappelijk onderzoek dat schimmels wil verbeteren door in te grijpen in hun DNA. Het is de bedoeling dat deze schimmels vervolgens worden ingezet om milieuproblemen op te lossen en onze samenleving duurzamer te maken. </w:t>
      </w:r>
      <w:r w:rsidR="0092762E" w:rsidRPr="00CB53B3">
        <w:rPr>
          <w:rFonts w:asciiTheme="minorHAnsi" w:eastAsiaTheme="minorEastAsia" w:hAnsiTheme="minorHAnsi" w:cstheme="minorBidi"/>
          <w:sz w:val="20"/>
          <w:szCs w:val="20"/>
          <w:lang w:val="nl-NL" w:eastAsia="nl-NL"/>
        </w:rPr>
        <w:t>‘</w:t>
      </w:r>
      <w:r w:rsidRPr="00510C76">
        <w:rPr>
          <w:rFonts w:asciiTheme="minorHAnsi" w:eastAsiaTheme="minorEastAsia" w:hAnsiTheme="minorHAnsi" w:cstheme="minorBidi"/>
          <w:i/>
          <w:iCs/>
          <w:sz w:val="20"/>
          <w:szCs w:val="20"/>
          <w:lang w:val="nl-NL" w:eastAsia="nl-NL"/>
        </w:rPr>
        <w:t xml:space="preserve">Neem nu </w:t>
      </w:r>
      <w:proofErr w:type="spellStart"/>
      <w:r w:rsidRPr="00510C76">
        <w:rPr>
          <w:rFonts w:asciiTheme="minorHAnsi" w:eastAsiaTheme="minorEastAsia" w:hAnsiTheme="minorHAnsi" w:cstheme="minorBidi"/>
          <w:i/>
          <w:iCs/>
          <w:sz w:val="20"/>
          <w:szCs w:val="20"/>
          <w:lang w:val="nl-NL" w:eastAsia="nl-NL"/>
        </w:rPr>
        <w:t>Aspergillus</w:t>
      </w:r>
      <w:proofErr w:type="spellEnd"/>
      <w:r w:rsidR="00C87D19" w:rsidRPr="00510C76">
        <w:rPr>
          <w:rFonts w:asciiTheme="minorHAnsi" w:eastAsiaTheme="minorEastAsia" w:hAnsiTheme="minorHAnsi" w:cstheme="minorBidi"/>
          <w:i/>
          <w:iCs/>
          <w:sz w:val="20"/>
          <w:szCs w:val="20"/>
          <w:lang w:val="nl-NL" w:eastAsia="nl-NL"/>
        </w:rPr>
        <w:t xml:space="preserve"> </w:t>
      </w:r>
      <w:proofErr w:type="spellStart"/>
      <w:r w:rsidR="00C87D19" w:rsidRPr="00510C76">
        <w:rPr>
          <w:rFonts w:asciiTheme="minorHAnsi" w:eastAsiaTheme="minorEastAsia" w:hAnsiTheme="minorHAnsi" w:cstheme="minorBidi"/>
          <w:i/>
          <w:iCs/>
          <w:sz w:val="20"/>
          <w:szCs w:val="20"/>
          <w:lang w:val="nl-NL" w:eastAsia="nl-NL"/>
        </w:rPr>
        <w:t>niger</w:t>
      </w:r>
      <w:proofErr w:type="spellEnd"/>
      <w:r w:rsidR="0092762E" w:rsidRPr="00510C76">
        <w:rPr>
          <w:rFonts w:asciiTheme="minorHAnsi" w:eastAsiaTheme="minorEastAsia" w:hAnsiTheme="minorHAnsi" w:cstheme="minorBidi"/>
          <w:i/>
          <w:iCs/>
          <w:sz w:val="20"/>
          <w:szCs w:val="20"/>
          <w:lang w:val="nl-NL" w:eastAsia="nl-NL"/>
        </w:rPr>
        <w:t>’</w:t>
      </w:r>
      <w:r w:rsidRPr="00CB53B3">
        <w:rPr>
          <w:rFonts w:asciiTheme="minorHAnsi" w:eastAsiaTheme="minorEastAsia" w:hAnsiTheme="minorHAnsi" w:cstheme="minorBidi"/>
          <w:sz w:val="20"/>
          <w:szCs w:val="20"/>
          <w:lang w:val="nl-NL" w:eastAsia="nl-NL"/>
        </w:rPr>
        <w:t xml:space="preserve">, vertelt Ram. </w:t>
      </w:r>
      <w:r w:rsidR="003B025A" w:rsidRPr="00CB53B3">
        <w:rPr>
          <w:rFonts w:asciiTheme="minorHAnsi" w:eastAsiaTheme="minorEastAsia" w:hAnsiTheme="minorHAnsi" w:cstheme="minorBidi"/>
          <w:sz w:val="20"/>
          <w:szCs w:val="20"/>
          <w:lang w:val="nl-NL" w:eastAsia="nl-NL"/>
        </w:rPr>
        <w:t>‘</w:t>
      </w:r>
      <w:r w:rsidRPr="00510C76">
        <w:rPr>
          <w:rFonts w:asciiTheme="minorHAnsi" w:eastAsiaTheme="minorEastAsia" w:hAnsiTheme="minorHAnsi" w:cstheme="minorBidi"/>
          <w:i/>
          <w:iCs/>
          <w:sz w:val="20"/>
          <w:szCs w:val="20"/>
          <w:lang w:val="nl-NL" w:eastAsia="nl-NL"/>
        </w:rPr>
        <w:t xml:space="preserve">Dat is een schimmel die we al honderd jaar kennen en die gebruikt wordt om citroenzuur te maken. Dat </w:t>
      </w:r>
      <w:r w:rsidR="00510C76">
        <w:rPr>
          <w:rFonts w:asciiTheme="minorHAnsi" w:eastAsiaTheme="minorEastAsia" w:hAnsiTheme="minorHAnsi" w:cstheme="minorBidi"/>
          <w:i/>
          <w:iCs/>
          <w:sz w:val="20"/>
          <w:szCs w:val="20"/>
          <w:lang w:val="nl-NL" w:eastAsia="nl-NL"/>
        </w:rPr>
        <w:t xml:space="preserve">wordt gebruikt </w:t>
      </w:r>
      <w:r w:rsidRPr="00510C76">
        <w:rPr>
          <w:rFonts w:asciiTheme="minorHAnsi" w:eastAsiaTheme="minorEastAsia" w:hAnsiTheme="minorHAnsi" w:cstheme="minorBidi"/>
          <w:i/>
          <w:iCs/>
          <w:sz w:val="20"/>
          <w:szCs w:val="20"/>
          <w:lang w:val="nl-NL" w:eastAsia="nl-NL"/>
        </w:rPr>
        <w:t xml:space="preserve">in de meeste frisdranken. Wij willen deze schimmel zo opkweken dat hij ook caseïne gaat maken, </w:t>
      </w:r>
      <w:r w:rsidR="00510C76">
        <w:rPr>
          <w:rFonts w:asciiTheme="minorHAnsi" w:eastAsiaTheme="minorEastAsia" w:hAnsiTheme="minorHAnsi" w:cstheme="minorBidi"/>
          <w:i/>
          <w:iCs/>
          <w:sz w:val="20"/>
          <w:szCs w:val="20"/>
          <w:lang w:val="nl-NL" w:eastAsia="nl-NL"/>
        </w:rPr>
        <w:t xml:space="preserve">dat is </w:t>
      </w:r>
      <w:r w:rsidRPr="00510C76">
        <w:rPr>
          <w:rFonts w:asciiTheme="minorHAnsi" w:eastAsiaTheme="minorEastAsia" w:hAnsiTheme="minorHAnsi" w:cstheme="minorBidi"/>
          <w:i/>
          <w:iCs/>
          <w:sz w:val="20"/>
          <w:szCs w:val="20"/>
          <w:lang w:val="nl-NL" w:eastAsia="nl-NL"/>
        </w:rPr>
        <w:t xml:space="preserve">een eiwit dat in kaas zit. We halen dat eiwit nu nog uit koemelk, maar als de schimmel </w:t>
      </w:r>
      <w:r w:rsidR="00510C76">
        <w:rPr>
          <w:rFonts w:asciiTheme="minorHAnsi" w:eastAsiaTheme="minorEastAsia" w:hAnsiTheme="minorHAnsi" w:cstheme="minorBidi"/>
          <w:i/>
          <w:iCs/>
          <w:sz w:val="20"/>
          <w:szCs w:val="20"/>
          <w:lang w:val="nl-NL" w:eastAsia="nl-NL"/>
        </w:rPr>
        <w:t>dat eiwit ook</w:t>
      </w:r>
      <w:r w:rsidRPr="00510C76">
        <w:rPr>
          <w:rFonts w:asciiTheme="minorHAnsi" w:eastAsiaTheme="minorEastAsia" w:hAnsiTheme="minorHAnsi" w:cstheme="minorBidi"/>
          <w:i/>
          <w:iCs/>
          <w:sz w:val="20"/>
          <w:szCs w:val="20"/>
          <w:lang w:val="nl-NL" w:eastAsia="nl-NL"/>
        </w:rPr>
        <w:t xml:space="preserve"> kan maken, hebben we daar geen koemelk meer voor nodig. Minder koemelk betekent minder koeien en dat is beter voor het milieu. Nu is de ecologische voetafdruk van kaas nog erg </w:t>
      </w:r>
      <w:r w:rsidR="00CD2629" w:rsidRPr="00510C76">
        <w:rPr>
          <w:rFonts w:asciiTheme="minorHAnsi" w:eastAsiaTheme="minorEastAsia" w:hAnsiTheme="minorHAnsi" w:cstheme="minorBidi"/>
          <w:i/>
          <w:iCs/>
          <w:sz w:val="20"/>
          <w:szCs w:val="20"/>
          <w:lang w:val="nl-NL" w:eastAsia="nl-NL"/>
        </w:rPr>
        <w:t>groot</w:t>
      </w:r>
      <w:r w:rsidRPr="00510C76">
        <w:rPr>
          <w:rFonts w:asciiTheme="minorHAnsi" w:eastAsiaTheme="minorEastAsia" w:hAnsiTheme="minorHAnsi" w:cstheme="minorBidi"/>
          <w:i/>
          <w:iCs/>
          <w:sz w:val="20"/>
          <w:szCs w:val="20"/>
          <w:lang w:val="nl-NL" w:eastAsia="nl-NL"/>
        </w:rPr>
        <w:t>.</w:t>
      </w:r>
      <w:r w:rsidR="00BD3B84" w:rsidRPr="00510C76">
        <w:rPr>
          <w:rFonts w:asciiTheme="minorHAnsi" w:eastAsiaTheme="minorEastAsia" w:hAnsiTheme="minorHAnsi" w:cstheme="minorBidi"/>
          <w:i/>
          <w:iCs/>
          <w:sz w:val="20"/>
          <w:szCs w:val="20"/>
          <w:lang w:val="nl-NL" w:eastAsia="nl-NL"/>
        </w:rPr>
        <w:t>’</w:t>
      </w:r>
    </w:p>
    <w:p w14:paraId="2D653614" w14:textId="11815C66" w:rsidR="00152ED4" w:rsidRPr="00CB53B3" w:rsidRDefault="00C361C7" w:rsidP="00C361C7">
      <w:pPr>
        <w:pStyle w:val="sc-d176aaed-0"/>
        <w:spacing w:before="0" w:beforeAutospacing="0" w:after="0" w:afterAutospacing="0" w:line="300" w:lineRule="atLeast"/>
        <w:rPr>
          <w:rFonts w:asciiTheme="minorHAnsi" w:eastAsiaTheme="minorEastAsia" w:hAnsiTheme="minorHAnsi" w:cstheme="minorBidi"/>
          <w:sz w:val="20"/>
          <w:szCs w:val="20"/>
          <w:lang w:val="nl-BE" w:eastAsia="nl-NL"/>
        </w:rPr>
      </w:pPr>
      <w:r w:rsidRPr="00CB53B3">
        <w:rPr>
          <w:rFonts w:asciiTheme="minorHAnsi" w:eastAsiaTheme="minorEastAsia" w:hAnsiTheme="minorHAnsi" w:cstheme="minorBidi"/>
          <w:sz w:val="20"/>
          <w:szCs w:val="20"/>
          <w:lang w:val="nl-NL" w:eastAsia="nl-NL"/>
        </w:rPr>
        <w:t xml:space="preserve">Ram kijkt nog verder in de toekomst. </w:t>
      </w:r>
      <w:r w:rsidR="00BD3B84" w:rsidRPr="00CB53B3">
        <w:rPr>
          <w:rFonts w:asciiTheme="minorHAnsi" w:eastAsiaTheme="minorEastAsia" w:hAnsiTheme="minorHAnsi" w:cstheme="minorBidi"/>
          <w:sz w:val="20"/>
          <w:szCs w:val="20"/>
          <w:lang w:val="nl-NL" w:eastAsia="nl-NL"/>
        </w:rPr>
        <w:t>‘</w:t>
      </w:r>
      <w:r w:rsidRPr="00510C76">
        <w:rPr>
          <w:rFonts w:asciiTheme="minorHAnsi" w:eastAsiaTheme="minorEastAsia" w:hAnsiTheme="minorHAnsi" w:cstheme="minorBidi"/>
          <w:i/>
          <w:iCs/>
          <w:sz w:val="20"/>
          <w:szCs w:val="20"/>
          <w:lang w:val="nl-NL" w:eastAsia="nl-NL"/>
        </w:rPr>
        <w:t xml:space="preserve">Schimmels kunnen een netwerk van draden vormen, het zogenaamde mycelium. Als je dat laat groeien op een ondergrond van stro, dan kan het mycelium de strohalmen met elkaar verbinden. Het resultaat is een duurzame stof die je in vormen kunt persen, bijvoorbeeld tot bouwmateriaal. </w:t>
      </w:r>
      <w:r w:rsidRPr="00510C76">
        <w:rPr>
          <w:rFonts w:asciiTheme="minorHAnsi" w:eastAsiaTheme="minorEastAsia" w:hAnsiTheme="minorHAnsi" w:cstheme="minorBidi"/>
          <w:i/>
          <w:iCs/>
          <w:sz w:val="20"/>
          <w:szCs w:val="20"/>
          <w:lang w:val="nl-NL" w:eastAsia="nl-NL"/>
        </w:rPr>
        <w:lastRenderedPageBreak/>
        <w:t>Bedrijven werken nu al aan alternatieven voor bouw- en isolatiemateriaal, zoals piepschuim of verpakkingen. En schimmels worden nu al gebruikt om olievlekken op te ruimen</w:t>
      </w:r>
      <w:r w:rsidRPr="00CB53B3">
        <w:rPr>
          <w:rFonts w:asciiTheme="minorHAnsi" w:eastAsiaTheme="minorEastAsia" w:hAnsiTheme="minorHAnsi" w:cstheme="minorBidi"/>
          <w:sz w:val="20"/>
          <w:szCs w:val="20"/>
          <w:lang w:val="nl-NL" w:eastAsia="nl-NL"/>
        </w:rPr>
        <w:t>.</w:t>
      </w:r>
      <w:r w:rsidR="00776837" w:rsidRPr="00CB53B3">
        <w:rPr>
          <w:rFonts w:asciiTheme="minorHAnsi" w:eastAsiaTheme="minorEastAsia" w:hAnsiTheme="minorHAnsi" w:cstheme="minorBidi"/>
          <w:sz w:val="20"/>
          <w:szCs w:val="20"/>
          <w:lang w:val="nl-NL" w:eastAsia="nl-NL"/>
        </w:rPr>
        <w:t>’</w:t>
      </w:r>
    </w:p>
    <w:p w14:paraId="6783260B" w14:textId="77777777" w:rsidR="00CF45A3" w:rsidRPr="00CB53B3" w:rsidRDefault="00CF45A3" w:rsidP="00CF45A3">
      <w:pPr>
        <w:pStyle w:val="sc-d176aaed-0"/>
        <w:suppressLineNumbers/>
        <w:spacing w:before="0" w:beforeAutospacing="0" w:after="0" w:afterAutospacing="0" w:line="300" w:lineRule="atLeast"/>
        <w:rPr>
          <w:rFonts w:asciiTheme="minorHAnsi" w:eastAsiaTheme="minorEastAsia" w:hAnsiTheme="minorHAnsi" w:cstheme="minorBidi"/>
          <w:sz w:val="20"/>
          <w:szCs w:val="20"/>
          <w:lang w:val="nl-NL" w:eastAsia="nl-NL"/>
        </w:rPr>
      </w:pPr>
    </w:p>
    <w:p w14:paraId="2E438112" w14:textId="7649D865" w:rsidR="004853B2" w:rsidRPr="00CB53B3" w:rsidRDefault="002E3ECA" w:rsidP="00CF45A3">
      <w:pPr>
        <w:pStyle w:val="Kop1"/>
      </w:pPr>
      <w:r w:rsidRPr="00CB53B3">
        <w:t>PENICILLINE</w:t>
      </w:r>
    </w:p>
    <w:p w14:paraId="0C52F3D3" w14:textId="2431934E" w:rsidR="002E25F0" w:rsidRPr="00CB53B3" w:rsidRDefault="001C3916" w:rsidP="002E25F0">
      <w:pPr>
        <w:shd w:val="clear" w:color="auto" w:fill="FFFFFF"/>
        <w:spacing w:after="0"/>
        <w:rPr>
          <w:rFonts w:asciiTheme="minorHAnsi" w:eastAsiaTheme="minorEastAsia" w:hAnsiTheme="minorHAnsi" w:cstheme="minorBidi"/>
          <w:szCs w:val="20"/>
          <w:lang w:val="nl-BE" w:eastAsia="nl-NL"/>
        </w:rPr>
      </w:pPr>
      <w:bookmarkStart w:id="0" w:name="_Hlk31019891"/>
      <w:r w:rsidRPr="00CB53B3">
        <w:rPr>
          <w:rFonts w:asciiTheme="minorHAnsi" w:eastAsiaTheme="minorEastAsia" w:hAnsiTheme="minorHAnsi" w:cstheme="minorBidi"/>
          <w:szCs w:val="20"/>
          <w:lang w:eastAsia="nl-NL"/>
        </w:rPr>
        <w:t xml:space="preserve">Schimmels zijn nog voor veel andere dingen nuttig. Ze zitten bijvoorbeeld in gist, een noodzakelijk bestanddeel om brood te maken. Bepaalde schimmels zorgen voor eetbare paddenstoelen, zoals champignons. Van weer andere schimmels worden geneesmiddelen gemaakt. De eerste keer gebeurde dat al in 1928, toen Alexander Fleming de penicilline uitvond, het allereerste antibioticum waarmee ontstekingen konden genezen worden. Vandaag de dag worden schimmels ook verwerkt tot middel tegen sommige kankers, depressies, posttraumatische stress enzovoort. Een heel specifieke schimmel is de </w:t>
      </w:r>
      <w:proofErr w:type="spellStart"/>
      <w:r w:rsidRPr="00510C76">
        <w:rPr>
          <w:rFonts w:asciiTheme="minorHAnsi" w:eastAsiaTheme="minorEastAsia" w:hAnsiTheme="minorHAnsi" w:cstheme="minorBidi"/>
          <w:i/>
          <w:iCs/>
          <w:szCs w:val="20"/>
          <w:lang w:eastAsia="nl-NL"/>
        </w:rPr>
        <w:t>tolypocladium</w:t>
      </w:r>
      <w:proofErr w:type="spellEnd"/>
      <w:r w:rsidRPr="00510C76">
        <w:rPr>
          <w:rFonts w:asciiTheme="minorHAnsi" w:eastAsiaTheme="minorEastAsia" w:hAnsiTheme="minorHAnsi" w:cstheme="minorBidi"/>
          <w:i/>
          <w:iCs/>
          <w:szCs w:val="20"/>
          <w:lang w:eastAsia="nl-NL"/>
        </w:rPr>
        <w:t xml:space="preserve"> </w:t>
      </w:r>
      <w:proofErr w:type="spellStart"/>
      <w:r w:rsidRPr="00510C76">
        <w:rPr>
          <w:rFonts w:asciiTheme="minorHAnsi" w:eastAsiaTheme="minorEastAsia" w:hAnsiTheme="minorHAnsi" w:cstheme="minorBidi"/>
          <w:i/>
          <w:iCs/>
          <w:szCs w:val="20"/>
          <w:lang w:eastAsia="nl-NL"/>
        </w:rPr>
        <w:t>inflatum</w:t>
      </w:r>
      <w:proofErr w:type="spellEnd"/>
      <w:r w:rsidRPr="00CB53B3">
        <w:rPr>
          <w:rFonts w:asciiTheme="minorHAnsi" w:eastAsiaTheme="minorEastAsia" w:hAnsiTheme="minorHAnsi" w:cstheme="minorBidi"/>
          <w:szCs w:val="20"/>
          <w:lang w:eastAsia="nl-NL"/>
        </w:rPr>
        <w:t xml:space="preserve">. Die valt de larven van bepaalde kevers aan, maar onderdrukt ook het immuunsysteem van de mens. Dat klinkt niet positief, maar bij orgaantransplantaties is dat juist wel nuttig, Ons immuunsysteem valt namelijk zowat alles aan wat het niet als lichaamseigen beschouwt, dus ook een nieuw orgaan. Maar als dat systeem onderdrukt wordt, is de kans groter dat een nieuwe lever, nier, hart of long toch aanvaard wordt. En voor wie het niet wist: ons lichaam bevat zelf ook een heleboel schimmels die meestal een nuttige functie hebben, bijvoorbeeld </w:t>
      </w:r>
      <w:r w:rsidR="00510C76">
        <w:rPr>
          <w:rFonts w:asciiTheme="minorHAnsi" w:eastAsiaTheme="minorEastAsia" w:hAnsiTheme="minorHAnsi" w:cstheme="minorBidi"/>
          <w:szCs w:val="20"/>
          <w:lang w:eastAsia="nl-NL"/>
        </w:rPr>
        <w:t xml:space="preserve">in onze darmen </w:t>
      </w:r>
      <w:r w:rsidRPr="00CB53B3">
        <w:rPr>
          <w:rFonts w:asciiTheme="minorHAnsi" w:eastAsiaTheme="minorEastAsia" w:hAnsiTheme="minorHAnsi" w:cstheme="minorBidi"/>
          <w:szCs w:val="20"/>
          <w:lang w:eastAsia="nl-NL"/>
        </w:rPr>
        <w:t xml:space="preserve">als hulp bij de spijsvertering. </w:t>
      </w:r>
      <w:r w:rsidR="00510C76">
        <w:rPr>
          <w:rFonts w:asciiTheme="minorHAnsi" w:eastAsiaTheme="minorEastAsia" w:hAnsiTheme="minorHAnsi" w:cstheme="minorBidi"/>
          <w:szCs w:val="20"/>
          <w:lang w:eastAsia="nl-NL"/>
        </w:rPr>
        <w:t>Ook o</w:t>
      </w:r>
      <w:r w:rsidRPr="00CB53B3">
        <w:rPr>
          <w:rFonts w:asciiTheme="minorHAnsi" w:eastAsiaTheme="minorEastAsia" w:hAnsiTheme="minorHAnsi" w:cstheme="minorBidi"/>
          <w:szCs w:val="20"/>
          <w:lang w:eastAsia="nl-NL"/>
        </w:rPr>
        <w:t xml:space="preserve">p onze huid alleen zitten </w:t>
      </w:r>
      <w:r w:rsidR="00510C76">
        <w:rPr>
          <w:rFonts w:asciiTheme="minorHAnsi" w:eastAsiaTheme="minorEastAsia" w:hAnsiTheme="minorHAnsi" w:cstheme="minorBidi"/>
          <w:szCs w:val="20"/>
          <w:lang w:eastAsia="nl-NL"/>
        </w:rPr>
        <w:t xml:space="preserve">al </w:t>
      </w:r>
      <w:r w:rsidRPr="00CB53B3">
        <w:rPr>
          <w:rFonts w:asciiTheme="minorHAnsi" w:eastAsiaTheme="minorEastAsia" w:hAnsiTheme="minorHAnsi" w:cstheme="minorBidi"/>
          <w:szCs w:val="20"/>
          <w:lang w:eastAsia="nl-NL"/>
        </w:rPr>
        <w:t>zo’n tachtig schimmelsoorten. Ze zijn onzichtbaar voor het blote oog, verdwijnen niet door extra te douchen maar veroorzaken meestal heel weinig problemen.</w:t>
      </w:r>
    </w:p>
    <w:p w14:paraId="7915EF86" w14:textId="77777777" w:rsidR="004520E0" w:rsidRPr="00CB53B3" w:rsidRDefault="004520E0" w:rsidP="006B1236">
      <w:pPr>
        <w:suppressLineNumbers/>
        <w:shd w:val="clear" w:color="auto" w:fill="FFFFFF"/>
        <w:spacing w:after="0" w:line="276" w:lineRule="auto"/>
        <w:rPr>
          <w:rFonts w:asciiTheme="minorHAnsi" w:eastAsiaTheme="minorEastAsia" w:hAnsiTheme="minorHAnsi" w:cstheme="minorBidi"/>
          <w:szCs w:val="20"/>
          <w:lang w:eastAsia="nl-NL"/>
        </w:rPr>
      </w:pPr>
    </w:p>
    <w:p w14:paraId="008BE64A" w14:textId="78912EC4" w:rsidR="003425DA" w:rsidRPr="00CB53B3" w:rsidRDefault="00AA69A2" w:rsidP="001C3916">
      <w:pPr>
        <w:pStyle w:val="Kop1"/>
      </w:pPr>
      <w:r w:rsidRPr="00CB53B3">
        <w:t>SUPERSCHIMMEL</w:t>
      </w:r>
    </w:p>
    <w:p w14:paraId="1303AB0B" w14:textId="7722B7DC" w:rsidR="00AA69A2" w:rsidRPr="00CB53B3" w:rsidRDefault="00560FF8" w:rsidP="00FF3551">
      <w:pPr>
        <w:shd w:val="clear" w:color="auto" w:fill="FFFFFF"/>
        <w:spacing w:after="0"/>
        <w:rPr>
          <w:rFonts w:asciiTheme="minorHAnsi" w:eastAsiaTheme="minorEastAsia" w:hAnsiTheme="minorHAnsi" w:cstheme="minorBidi"/>
          <w:szCs w:val="20"/>
          <w:lang w:eastAsia="nl-NL"/>
        </w:rPr>
      </w:pPr>
      <w:r w:rsidRPr="00CB53B3">
        <w:rPr>
          <w:b/>
          <w:noProof/>
          <w:szCs w:val="20"/>
        </w:rPr>
        <mc:AlternateContent>
          <mc:Choice Requires="wps">
            <w:drawing>
              <wp:anchor distT="0" distB="0" distL="114300" distR="114300" simplePos="0" relativeHeight="251658242" behindDoc="0" locked="0" layoutInCell="1" allowOverlap="1" wp14:anchorId="6B4A12BD" wp14:editId="2E646634">
                <wp:simplePos x="0" y="0"/>
                <wp:positionH relativeFrom="margin">
                  <wp:posOffset>3366770</wp:posOffset>
                </wp:positionH>
                <wp:positionV relativeFrom="paragraph">
                  <wp:posOffset>1578610</wp:posOffset>
                </wp:positionV>
                <wp:extent cx="2590800" cy="942975"/>
                <wp:effectExtent l="0" t="0" r="0" b="9525"/>
                <wp:wrapSquare wrapText="bothSides"/>
                <wp:docPr id="1223389675" name="Tekstvak 1223389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590800" cy="942975"/>
                        </a:xfrm>
                        <a:prstGeom prst="rect">
                          <a:avLst/>
                        </a:prstGeom>
                        <a:solidFill>
                          <a:srgbClr val="BBDFDC"/>
                        </a:solidFill>
                        <a:ln w="6350">
                          <a:noFill/>
                        </a:ln>
                        <a:effectLst/>
                      </wps:spPr>
                      <wps:txbx>
                        <w:txbxContent>
                          <w:p w14:paraId="1A0724DC" w14:textId="77777777" w:rsidR="000F6474" w:rsidRPr="00B1764E" w:rsidRDefault="000F6474" w:rsidP="000F6474">
                            <w:pPr>
                              <w:suppressLineNumbers/>
                              <w:rPr>
                                <w:rFonts w:asciiTheme="minorHAnsi" w:hAnsiTheme="minorHAnsi" w:cstheme="minorHAnsi"/>
                                <w:bCs/>
                                <w:szCs w:val="20"/>
                                <w:lang w:val="nl-BE"/>
                              </w:rPr>
                            </w:pPr>
                            <w:r w:rsidRPr="00B1764E">
                              <w:rPr>
                                <w:rFonts w:asciiTheme="minorHAnsi" w:hAnsiTheme="minorHAnsi" w:cstheme="minorHAnsi"/>
                                <w:bCs/>
                                <w:szCs w:val="20"/>
                                <w:lang w:val="nl-BE"/>
                              </w:rPr>
                              <w:t>Het mycelium is een soort internet van schimmels. Sommige netwerken strekken zich ondergronds uit over vele kilometers. Ze kunnen tienduizenden jaren oud worden.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4A12BD" id="Tekstvak 1223389675" o:spid="_x0000_s1028" type="#_x0000_t202" style="position:absolute;margin-left:265.1pt;margin-top:124.3pt;width:204pt;height:74.25pt;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" fillcolor="#bbdfdc" stroked="f" strokeweight=".5pt">
                <v:textbox>
                  <w:txbxContent>
                    <w:p w14:paraId="1A0724DC" w14:textId="77777777" w:rsidR="000F6474" w:rsidRPr="00B1764E" w:rsidRDefault="000F6474" w:rsidP="000F6474">
                      <w:pPr>
                        <w:suppressLineNumbers/>
                        <w:rPr>
                          <w:rFonts w:asciiTheme="minorHAnsi" w:hAnsiTheme="minorHAnsi" w:cstheme="minorHAnsi"/>
                          <w:bCs/>
                          <w:szCs w:val="20"/>
                          <w:lang w:val="nl-BE"/>
                        </w:rPr>
                      </w:pPr>
                      <w:r w:rsidRPr="00B1764E">
                        <w:rPr>
                          <w:rFonts w:asciiTheme="minorHAnsi" w:hAnsiTheme="minorHAnsi" w:cstheme="minorHAnsi"/>
                          <w:bCs/>
                          <w:szCs w:val="20"/>
                          <w:lang w:val="nl-BE"/>
                        </w:rPr>
                        <w:t>Het mycelium is een soort internet van schimmels. Sommige netwerken strekken zich ondergronds uit over vele kilometers. Ze kunnen tienduizenden jaren oud worden.</w:t>
                      </w:r>
                    </w:p>
                  </w:txbxContent>
                </v:textbox>
                <w10:wrap type="square" anchorx="margin"/>
              </v:shape>
            </w:pict>
          </mc:Fallback>
        </mc:AlternateContent>
      </w:r>
      <w:r w:rsidRPr="00CB53B3">
        <w:rPr>
          <w:b/>
          <w:noProof/>
          <w:szCs w:val="20"/>
        </w:rPr>
        <w:drawing>
          <wp:anchor distT="0" distB="0" distL="114300" distR="114300" simplePos="0" relativeHeight="251658241" behindDoc="0" locked="0" layoutInCell="1" allowOverlap="1" wp14:anchorId="484200F6" wp14:editId="686D29FC">
            <wp:simplePos x="0" y="0"/>
            <wp:positionH relativeFrom="column">
              <wp:posOffset>3371215</wp:posOffset>
            </wp:positionH>
            <wp:positionV relativeFrom="paragraph">
              <wp:posOffset>111760</wp:posOffset>
            </wp:positionV>
            <wp:extent cx="2595245" cy="1457325"/>
            <wp:effectExtent l="19050" t="19050" r="14605" b="28575"/>
            <wp:wrapSquare wrapText="bothSides"/>
            <wp:docPr id="10" name="Afbeelding 10" descr="Afbeelding met zwart-wit&#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zwart-wit&#10;&#10;Beschrijving automatisch gegenereerd met lage betrouwbaarheid"/>
                    <pic:cNvPicPr/>
                  </pic:nvPicPr>
                  <pic:blipFill rotWithShape="1">
                    <a:blip r:embed="rId16" cstate="print">
                      <a:extLst>
                        <a:ext uri="{28A0092B-C50C-407E-A947-70E740481C1C}">
                          <a14:useLocalDpi xmlns:a14="http://schemas.microsoft.com/office/drawing/2010/main" val="0"/>
                        </a:ext>
                      </a:extLst>
                    </a:blip>
                    <a:srcRect t="25112"/>
                    <a:stretch/>
                  </pic:blipFill>
                  <pic:spPr bwMode="auto">
                    <a:xfrm>
                      <a:off x="0" y="0"/>
                      <a:ext cx="2595245" cy="145732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551" w:rsidRPr="00CB53B3">
        <w:rPr>
          <w:rFonts w:asciiTheme="minorHAnsi" w:eastAsiaTheme="minorEastAsia" w:hAnsiTheme="minorHAnsi" w:cstheme="minorBidi"/>
          <w:szCs w:val="20"/>
          <w:lang w:eastAsia="nl-NL"/>
        </w:rPr>
        <w:t xml:space="preserve">Toch zijn lang niet alle schimmels goed voor ons. Een kwart van alle infecties die mensen ooit in hun leven krijgen, wordt veroorzaakt door een schimmel en minstens 300 soorten schimmels kunnen ons heel ziek maken. Wereldwijd maken infecties door sommige schimmels zelfs meer slachtoffers dan malaria. Bovendien wordt het steeds moeilijker om deze schimmels te bestrijden. Ze muteren steeds meer tot resistente varianten, merken onderzoekers. Daardoor werken bepaalde geneesmiddelen niet meer. Er bestaat zelfs een ‘superschimmel’, die in 2009 is ontdekt in Japan en die zich razendsnel over de hele wereld verspreid heeft. Hij treft vooral zieke en verzwakte mensen in ziekenhuizen en wordt daarom ook wel ‘ziekenhuisschimmel’ genoemd. Biologen waarschuwen al langer dat kwalijke schimmels aan een opmars bezig zijn.  </w:t>
      </w:r>
      <w:r w:rsidR="00776837" w:rsidRPr="00CB53B3">
        <w:rPr>
          <w:rFonts w:asciiTheme="minorHAnsi" w:eastAsiaTheme="minorEastAsia" w:hAnsiTheme="minorHAnsi" w:cstheme="minorBidi"/>
          <w:szCs w:val="20"/>
          <w:lang w:eastAsia="nl-NL"/>
        </w:rPr>
        <w:t>‘</w:t>
      </w:r>
      <w:r w:rsidR="00FF3551" w:rsidRPr="00CB53B3">
        <w:rPr>
          <w:rFonts w:asciiTheme="minorHAnsi" w:eastAsiaTheme="minorEastAsia" w:hAnsiTheme="minorHAnsi" w:cstheme="minorBidi"/>
          <w:szCs w:val="20"/>
          <w:lang w:eastAsia="nl-NL"/>
        </w:rPr>
        <w:t>We moeten veel meer onderzoek doen naar middelen tegen schimmels</w:t>
      </w:r>
      <w:r w:rsidR="00776837" w:rsidRPr="00CB53B3">
        <w:rPr>
          <w:rFonts w:asciiTheme="minorHAnsi" w:eastAsiaTheme="minorEastAsia" w:hAnsiTheme="minorHAnsi" w:cstheme="minorBidi"/>
          <w:szCs w:val="20"/>
          <w:lang w:eastAsia="nl-NL"/>
        </w:rPr>
        <w:t>’</w:t>
      </w:r>
      <w:r w:rsidR="00FF3551" w:rsidRPr="00CB53B3">
        <w:rPr>
          <w:rFonts w:asciiTheme="minorHAnsi" w:eastAsiaTheme="minorEastAsia" w:hAnsiTheme="minorHAnsi" w:cstheme="minorBidi"/>
          <w:szCs w:val="20"/>
          <w:lang w:eastAsia="nl-NL"/>
        </w:rPr>
        <w:t xml:space="preserve">, zeggen ze. </w:t>
      </w:r>
      <w:r w:rsidR="00776837" w:rsidRPr="00CB53B3">
        <w:rPr>
          <w:rFonts w:asciiTheme="minorHAnsi" w:eastAsiaTheme="minorEastAsia" w:hAnsiTheme="minorHAnsi" w:cstheme="minorBidi"/>
          <w:szCs w:val="20"/>
          <w:lang w:eastAsia="nl-NL"/>
        </w:rPr>
        <w:t>‘</w:t>
      </w:r>
      <w:r w:rsidR="00FF3551" w:rsidRPr="00CB53B3">
        <w:rPr>
          <w:rFonts w:asciiTheme="minorHAnsi" w:eastAsiaTheme="minorEastAsia" w:hAnsiTheme="minorHAnsi" w:cstheme="minorBidi"/>
          <w:szCs w:val="20"/>
          <w:lang w:eastAsia="nl-NL"/>
        </w:rPr>
        <w:t xml:space="preserve">Dat gebeurt nu </w:t>
      </w:r>
      <w:r w:rsidR="00510C76">
        <w:rPr>
          <w:rFonts w:asciiTheme="minorHAnsi" w:eastAsiaTheme="minorEastAsia" w:hAnsiTheme="minorHAnsi" w:cstheme="minorBidi"/>
          <w:szCs w:val="20"/>
          <w:lang w:eastAsia="nl-NL"/>
        </w:rPr>
        <w:t xml:space="preserve">nog </w:t>
      </w:r>
      <w:r w:rsidR="00FF3551" w:rsidRPr="00CB53B3">
        <w:rPr>
          <w:rFonts w:asciiTheme="minorHAnsi" w:eastAsiaTheme="minorEastAsia" w:hAnsiTheme="minorHAnsi" w:cstheme="minorBidi"/>
          <w:szCs w:val="20"/>
          <w:lang w:eastAsia="nl-NL"/>
        </w:rPr>
        <w:t>te weinig</w:t>
      </w:r>
      <w:r w:rsidR="00776837" w:rsidRPr="00CB53B3">
        <w:rPr>
          <w:rFonts w:asciiTheme="minorHAnsi" w:eastAsiaTheme="minorEastAsia" w:hAnsiTheme="minorHAnsi" w:cstheme="minorBidi"/>
          <w:szCs w:val="20"/>
          <w:lang w:eastAsia="nl-NL"/>
        </w:rPr>
        <w:t>.’</w:t>
      </w:r>
    </w:p>
    <w:p w14:paraId="25DEF6A6" w14:textId="67104F7A" w:rsidR="00FF3551" w:rsidRPr="00CB53B3" w:rsidRDefault="00FF3551" w:rsidP="00824930">
      <w:pPr>
        <w:suppressLineNumbers/>
        <w:shd w:val="clear" w:color="auto" w:fill="FFFFFF"/>
        <w:spacing w:after="0"/>
        <w:rPr>
          <w:rFonts w:asciiTheme="minorHAnsi" w:eastAsiaTheme="minorEastAsia" w:hAnsiTheme="minorHAnsi" w:cstheme="minorBidi"/>
          <w:szCs w:val="20"/>
          <w:lang w:eastAsia="nl-NL"/>
        </w:rPr>
      </w:pPr>
    </w:p>
    <w:p w14:paraId="659892CB" w14:textId="5BB9150B" w:rsidR="00AD3202" w:rsidRPr="00CB53B3" w:rsidRDefault="00AD3202" w:rsidP="00824930">
      <w:pPr>
        <w:suppressLineNumbers/>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line="276" w:lineRule="auto"/>
        <w:outlineLvl w:val="1"/>
        <w:rPr>
          <w:rFonts w:eastAsiaTheme="minorEastAsia" w:cs="Arial"/>
          <w:caps/>
          <w:spacing w:val="15"/>
          <w:sz w:val="16"/>
          <w:szCs w:val="16"/>
          <w:lang w:eastAsia="nl-NL"/>
        </w:rPr>
      </w:pPr>
      <w:r w:rsidRPr="00CB53B3">
        <w:rPr>
          <w:rFonts w:eastAsiaTheme="minorEastAsia" w:cs="Arial"/>
          <w:b/>
          <w:bCs/>
          <w:caps/>
          <w:spacing w:val="15"/>
          <w:sz w:val="16"/>
          <w:szCs w:val="16"/>
          <w:lang w:eastAsia="nl-NL"/>
        </w:rPr>
        <w:t>Bron:</w:t>
      </w:r>
      <w:r w:rsidRPr="00CB53B3">
        <w:rPr>
          <w:rFonts w:eastAsiaTheme="minorEastAsia" w:cs="Arial"/>
          <w:caps/>
          <w:spacing w:val="15"/>
          <w:sz w:val="16"/>
          <w:szCs w:val="16"/>
          <w:lang w:eastAsia="nl-NL"/>
        </w:rPr>
        <w:t xml:space="preserve"> </w:t>
      </w:r>
      <w:bookmarkEnd w:id="0"/>
      <w:r w:rsidR="00E02CA3" w:rsidRPr="00CB53B3">
        <w:rPr>
          <w:rFonts w:eastAsiaTheme="minorEastAsia" w:cs="Arial"/>
          <w:caps/>
          <w:spacing w:val="15"/>
          <w:sz w:val="16"/>
          <w:szCs w:val="16"/>
          <w:lang w:eastAsia="nl-NL"/>
        </w:rPr>
        <w:t>De Morgen 20 maart</w:t>
      </w:r>
      <w:r w:rsidR="00D911F4" w:rsidRPr="00CB53B3">
        <w:rPr>
          <w:rFonts w:eastAsiaTheme="minorEastAsia" w:cs="Arial"/>
          <w:caps/>
          <w:spacing w:val="15"/>
          <w:sz w:val="16"/>
          <w:szCs w:val="16"/>
          <w:lang w:eastAsia="nl-NL"/>
        </w:rPr>
        <w:t>, eoswetenschap.eu</w:t>
      </w:r>
    </w:p>
    <w:p w14:paraId="779351CB" w14:textId="77777777" w:rsidR="00095E18" w:rsidRPr="00CB53B3" w:rsidRDefault="00095E18" w:rsidP="00824930">
      <w:pPr>
        <w:suppressLineNumbers/>
        <w:spacing w:after="120" w:line="340" w:lineRule="atLeast"/>
        <w:rPr>
          <w:rFonts w:ascii="Amasis MT Pro" w:eastAsia="Times New Roman" w:hAnsi="Amasis MT Pro"/>
          <w:b/>
          <w:bCs/>
          <w:sz w:val="30"/>
          <w:szCs w:val="30"/>
          <w:lang w:eastAsia="nl-NL"/>
        </w:rPr>
      </w:pPr>
    </w:p>
    <w:p w14:paraId="6157A915" w14:textId="0B0FC8B4" w:rsidR="0048361E" w:rsidRPr="00CB53B3" w:rsidRDefault="000D1F30" w:rsidP="00354139">
      <w:pPr>
        <w:suppressLineNumbers/>
        <w:spacing w:after="120" w:line="340" w:lineRule="atLeast"/>
        <w:rPr>
          <w:rFonts w:ascii="Amasis MT Pro" w:eastAsia="Times New Roman" w:hAnsi="Amasis MT Pro"/>
          <w:b/>
          <w:bCs/>
          <w:sz w:val="30"/>
          <w:szCs w:val="30"/>
          <w:lang w:eastAsia="nl-NL"/>
        </w:rPr>
      </w:pPr>
      <w:r w:rsidRPr="00CB53B3">
        <w:rPr>
          <w:rFonts w:ascii="Amasis MT Pro" w:eastAsia="Times New Roman" w:hAnsi="Amasis MT Pro"/>
          <w:b/>
          <w:bCs/>
          <w:sz w:val="30"/>
          <w:szCs w:val="30"/>
          <w:lang w:eastAsia="nl-NL"/>
        </w:rPr>
        <w:t>tekst 2</w:t>
      </w:r>
    </w:p>
    <w:p w14:paraId="13ADAB2D" w14:textId="14C3A7EF" w:rsidR="00B656ED" w:rsidRPr="00CB53B3" w:rsidRDefault="009C301A" w:rsidP="00354139">
      <w:pPr>
        <w:suppressLineNumbers/>
        <w:spacing w:after="0"/>
        <w:rPr>
          <w:rFonts w:ascii="Amasis MT Pro" w:hAnsi="Amasis MT Pro" w:cs="Arial"/>
          <w:b/>
          <w:bCs/>
          <w:sz w:val="40"/>
          <w:szCs w:val="40"/>
        </w:rPr>
      </w:pPr>
      <w:r>
        <w:rPr>
          <w:rFonts w:ascii="Amasis MT Pro" w:hAnsi="Amasis MT Pro" w:cs="Arial"/>
          <w:b/>
          <w:bCs/>
          <w:sz w:val="40"/>
          <w:szCs w:val="40"/>
        </w:rPr>
        <w:t>Wat te doen bij s</w:t>
      </w:r>
      <w:r w:rsidR="00B656ED" w:rsidRPr="00CB53B3">
        <w:rPr>
          <w:rFonts w:ascii="Amasis MT Pro" w:hAnsi="Amasis MT Pro" w:cs="Arial"/>
          <w:b/>
          <w:bCs/>
          <w:sz w:val="40"/>
          <w:szCs w:val="40"/>
        </w:rPr>
        <w:t>chimmels in huis</w:t>
      </w:r>
    </w:p>
    <w:p w14:paraId="12A2AB94" w14:textId="3043DE36" w:rsidR="00B656ED" w:rsidRPr="00CB53B3" w:rsidRDefault="00B656ED" w:rsidP="00584420">
      <w:pPr>
        <w:spacing w:after="0"/>
        <w:outlineLvl w:val="0"/>
        <w:rPr>
          <w:rFonts w:ascii="Amasis MT Pro" w:hAnsi="Amasis MT Pro" w:cs="Arial"/>
          <w:b/>
          <w:sz w:val="24"/>
          <w:szCs w:val="24"/>
        </w:rPr>
      </w:pPr>
      <w:r w:rsidRPr="00CB53B3">
        <w:rPr>
          <w:rFonts w:ascii="Amasis MT Pro" w:hAnsi="Amasis MT Pro" w:cs="Arial"/>
          <w:b/>
          <w:bCs/>
          <w:noProof/>
          <w:sz w:val="24"/>
          <w:szCs w:val="24"/>
        </w:rPr>
        <w:t xml:space="preserve">Sommige </w:t>
      </w:r>
      <w:r w:rsidRPr="00CB53B3">
        <w:rPr>
          <w:rFonts w:ascii="Amasis MT Pro" w:hAnsi="Amasis MT Pro" w:cs="Arial"/>
          <w:b/>
          <w:bCs/>
          <w:noProof/>
          <w:sz w:val="22"/>
          <w:szCs w:val="22"/>
        </w:rPr>
        <w:t>schimmels</w:t>
      </w:r>
      <w:r w:rsidRPr="00CB53B3">
        <w:rPr>
          <w:rFonts w:ascii="Amasis MT Pro" w:hAnsi="Amasis MT Pro" w:cs="Arial"/>
          <w:b/>
          <w:bCs/>
          <w:noProof/>
          <w:sz w:val="24"/>
          <w:szCs w:val="24"/>
        </w:rPr>
        <w:t xml:space="preserve"> kunnen slecht zijn voor de gezondheid en</w:t>
      </w:r>
      <w:r w:rsidRPr="00CB53B3">
        <w:rPr>
          <w:rFonts w:ascii="Amasis MT Pro" w:hAnsi="Amasis MT Pro" w:cs="Arial"/>
          <w:b/>
          <w:sz w:val="24"/>
          <w:szCs w:val="24"/>
        </w:rPr>
        <w:t xml:space="preserve"> allergische reacties, irritatie en ademhalingsproblemen veroorzaken. Voorkom dat schimmels en hun </w:t>
      </w:r>
      <w:r w:rsidRPr="00CB53B3">
        <w:rPr>
          <w:rFonts w:ascii="Amasis MT Pro" w:hAnsi="Amasis MT Pro" w:cs="Arial"/>
          <w:b/>
          <w:sz w:val="24"/>
          <w:szCs w:val="24"/>
        </w:rPr>
        <w:lastRenderedPageBreak/>
        <w:t xml:space="preserve">sporen kunnen groeien of opstapelen en verwijder ze wanneer </w:t>
      </w:r>
      <w:r w:rsidR="00510C76">
        <w:rPr>
          <w:rFonts w:ascii="Amasis MT Pro" w:hAnsi="Amasis MT Pro" w:cs="Arial"/>
          <w:b/>
          <w:sz w:val="24"/>
          <w:szCs w:val="24"/>
        </w:rPr>
        <w:t>je ze ziet</w:t>
      </w:r>
      <w:r w:rsidRPr="00CB53B3">
        <w:rPr>
          <w:rFonts w:ascii="Amasis MT Pro" w:hAnsi="Amasis MT Pro" w:cs="Arial"/>
          <w:b/>
          <w:sz w:val="24"/>
          <w:szCs w:val="24"/>
        </w:rPr>
        <w:t>. Je k</w:t>
      </w:r>
      <w:r w:rsidR="00092881" w:rsidRPr="00CB53B3">
        <w:rPr>
          <w:rFonts w:ascii="Amasis MT Pro" w:hAnsi="Amasis MT Pro" w:cs="Arial"/>
          <w:b/>
          <w:sz w:val="24"/>
          <w:szCs w:val="24"/>
        </w:rPr>
        <w:t>u</w:t>
      </w:r>
      <w:r w:rsidRPr="00CB53B3">
        <w:rPr>
          <w:rFonts w:ascii="Amasis MT Pro" w:hAnsi="Amasis MT Pro" w:cs="Arial"/>
          <w:b/>
          <w:sz w:val="24"/>
          <w:szCs w:val="24"/>
        </w:rPr>
        <w:t>n</w:t>
      </w:r>
      <w:r w:rsidR="00092881" w:rsidRPr="00CB53B3">
        <w:rPr>
          <w:rFonts w:ascii="Amasis MT Pro" w:hAnsi="Amasis MT Pro" w:cs="Arial"/>
          <w:b/>
          <w:sz w:val="24"/>
          <w:szCs w:val="24"/>
        </w:rPr>
        <w:t>t</w:t>
      </w:r>
      <w:r w:rsidRPr="00CB53B3">
        <w:rPr>
          <w:rFonts w:ascii="Amasis MT Pro" w:hAnsi="Amasis MT Pro" w:cs="Arial"/>
          <w:b/>
          <w:sz w:val="24"/>
          <w:szCs w:val="24"/>
        </w:rPr>
        <w:t xml:space="preserve"> schimmels herkennen door de verkleurde vlekken op verschillende oppervlakken en door een muffe geur die ze in aangetaste kamers verspreiden.</w:t>
      </w:r>
    </w:p>
    <w:p w14:paraId="4F9138F6" w14:textId="77777777" w:rsidR="00584420" w:rsidRPr="00CB53B3" w:rsidRDefault="00584420" w:rsidP="00F1532C">
      <w:pPr>
        <w:suppressLineNumbers/>
        <w:spacing w:after="0"/>
        <w:outlineLvl w:val="0"/>
        <w:rPr>
          <w:rFonts w:ascii="Amasis MT Pro" w:hAnsi="Amasis MT Pro" w:cs="Arial"/>
          <w:sz w:val="22"/>
          <w:szCs w:val="22"/>
        </w:rPr>
      </w:pPr>
    </w:p>
    <w:p w14:paraId="750AA614" w14:textId="2E74E0CA" w:rsidR="00B656ED" w:rsidRPr="00CB53B3" w:rsidRDefault="00B656ED" w:rsidP="00584420">
      <w:pPr>
        <w:spacing w:after="0"/>
        <w:outlineLvl w:val="0"/>
        <w:rPr>
          <w:rFonts w:ascii="Amasis MT Pro" w:hAnsi="Amasis MT Pro" w:cs="Arial"/>
          <w:sz w:val="22"/>
          <w:szCs w:val="22"/>
        </w:rPr>
      </w:pPr>
      <w:r w:rsidRPr="00CB53B3">
        <w:rPr>
          <w:rFonts w:ascii="Amasis MT Pro" w:hAnsi="Amasis MT Pro" w:cs="Arial"/>
          <w:sz w:val="22"/>
          <w:szCs w:val="22"/>
        </w:rPr>
        <w:t>Schimmels planten zich voort door middel van sporen. Dit zijn microscopisch</w:t>
      </w:r>
      <w:r w:rsidR="00510C76">
        <w:rPr>
          <w:rFonts w:ascii="Amasis MT Pro" w:hAnsi="Amasis MT Pro" w:cs="Arial"/>
          <w:sz w:val="22"/>
          <w:szCs w:val="22"/>
        </w:rPr>
        <w:t xml:space="preserve"> kleine</w:t>
      </w:r>
      <w:r w:rsidRPr="00CB53B3">
        <w:rPr>
          <w:rFonts w:ascii="Amasis MT Pro" w:hAnsi="Amasis MT Pro" w:cs="Arial"/>
          <w:sz w:val="22"/>
          <w:szCs w:val="22"/>
        </w:rPr>
        <w:t xml:space="preserve"> deeltjes</w:t>
      </w:r>
      <w:r w:rsidR="00510C76">
        <w:rPr>
          <w:rStyle w:val="Voetnootmarkering"/>
          <w:rFonts w:ascii="Amasis MT Pro" w:hAnsi="Amasis MT Pro" w:cs="Arial"/>
          <w:sz w:val="22"/>
          <w:szCs w:val="22"/>
        </w:rPr>
        <w:footnoteReference w:id="2"/>
      </w:r>
      <w:r w:rsidRPr="00CB53B3">
        <w:rPr>
          <w:rFonts w:ascii="Amasis MT Pro" w:hAnsi="Amasis MT Pro" w:cs="Arial"/>
          <w:sz w:val="22"/>
          <w:szCs w:val="22"/>
        </w:rPr>
        <w:t xml:space="preserve"> die door de lucht vervoerd worden. Om tot </w:t>
      </w:r>
      <w:r w:rsidR="00510C76">
        <w:rPr>
          <w:rFonts w:ascii="Amasis MT Pro" w:hAnsi="Amasis MT Pro" w:cs="Arial"/>
          <w:sz w:val="22"/>
          <w:szCs w:val="22"/>
        </w:rPr>
        <w:t xml:space="preserve">een </w:t>
      </w:r>
      <w:r w:rsidRPr="00CB53B3">
        <w:rPr>
          <w:rFonts w:ascii="Amasis MT Pro" w:hAnsi="Amasis MT Pro" w:cs="Arial"/>
          <w:sz w:val="22"/>
          <w:szCs w:val="22"/>
        </w:rPr>
        <w:t xml:space="preserve">nieuwe schimmel uit te groeien, </w:t>
      </w:r>
      <w:r w:rsidR="00510C76">
        <w:rPr>
          <w:rFonts w:ascii="Amasis MT Pro" w:hAnsi="Amasis MT Pro" w:cs="Arial"/>
          <w:sz w:val="22"/>
          <w:szCs w:val="22"/>
        </w:rPr>
        <w:t>is</w:t>
      </w:r>
      <w:r w:rsidRPr="00CB53B3">
        <w:rPr>
          <w:rFonts w:ascii="Amasis MT Pro" w:hAnsi="Amasis MT Pro" w:cs="Arial"/>
          <w:sz w:val="22"/>
          <w:szCs w:val="22"/>
        </w:rPr>
        <w:t xml:space="preserve"> voldoende vocht, een geschikte temperatuur en </w:t>
      </w:r>
      <w:r w:rsidR="00510C76">
        <w:rPr>
          <w:rFonts w:ascii="Amasis MT Pro" w:hAnsi="Amasis MT Pro" w:cs="Arial"/>
          <w:sz w:val="22"/>
          <w:szCs w:val="22"/>
        </w:rPr>
        <w:t xml:space="preserve">een bepaalde </w:t>
      </w:r>
      <w:r w:rsidRPr="00CB53B3">
        <w:rPr>
          <w:rFonts w:ascii="Amasis MT Pro" w:hAnsi="Amasis MT Pro" w:cs="Arial"/>
          <w:sz w:val="22"/>
          <w:szCs w:val="22"/>
        </w:rPr>
        <w:t xml:space="preserve">voedingsbodem </w:t>
      </w:r>
      <w:r w:rsidR="00510C76">
        <w:rPr>
          <w:rFonts w:ascii="Amasis MT Pro" w:hAnsi="Amasis MT Pro" w:cs="Arial"/>
          <w:sz w:val="22"/>
          <w:szCs w:val="22"/>
        </w:rPr>
        <w:t xml:space="preserve">zoals </w:t>
      </w:r>
      <w:r w:rsidRPr="00CB53B3">
        <w:rPr>
          <w:rFonts w:ascii="Amasis MT Pro" w:hAnsi="Amasis MT Pro" w:cs="Arial"/>
          <w:sz w:val="22"/>
          <w:szCs w:val="22"/>
        </w:rPr>
        <w:t>organisch, vaak houtachtig</w:t>
      </w:r>
      <w:r w:rsidR="00510C76">
        <w:rPr>
          <w:rFonts w:ascii="Amasis MT Pro" w:hAnsi="Amasis MT Pro" w:cs="Arial"/>
          <w:sz w:val="22"/>
          <w:szCs w:val="22"/>
        </w:rPr>
        <w:t xml:space="preserve"> of </w:t>
      </w:r>
      <w:r w:rsidRPr="00CB53B3">
        <w:rPr>
          <w:rFonts w:ascii="Amasis MT Pro" w:hAnsi="Amasis MT Pro" w:cs="Arial"/>
          <w:sz w:val="22"/>
          <w:szCs w:val="22"/>
        </w:rPr>
        <w:t>cellulose</w:t>
      </w:r>
      <w:r w:rsidR="00510C76">
        <w:rPr>
          <w:rStyle w:val="Voetnootmarkering"/>
          <w:rFonts w:ascii="Amasis MT Pro" w:hAnsi="Amasis MT Pro" w:cs="Arial"/>
          <w:sz w:val="22"/>
          <w:szCs w:val="22"/>
        </w:rPr>
        <w:footnoteReference w:id="3"/>
      </w:r>
      <w:r w:rsidR="00510C76">
        <w:rPr>
          <w:rFonts w:ascii="Amasis MT Pro" w:hAnsi="Amasis MT Pro" w:cs="Arial"/>
          <w:sz w:val="22"/>
          <w:szCs w:val="22"/>
        </w:rPr>
        <w:t xml:space="preserve"> </w:t>
      </w:r>
      <w:r w:rsidRPr="00CB53B3">
        <w:rPr>
          <w:rFonts w:ascii="Amasis MT Pro" w:hAnsi="Amasis MT Pro" w:cs="Arial"/>
          <w:sz w:val="22"/>
          <w:szCs w:val="22"/>
        </w:rPr>
        <w:t>houdend materiaal</w:t>
      </w:r>
      <w:r w:rsidR="00510C76">
        <w:rPr>
          <w:rFonts w:ascii="Amasis MT Pro" w:hAnsi="Amasis MT Pro" w:cs="Arial"/>
          <w:sz w:val="22"/>
          <w:szCs w:val="22"/>
        </w:rPr>
        <w:t xml:space="preserve"> nodig.</w:t>
      </w:r>
      <w:r w:rsidRPr="00CB53B3">
        <w:rPr>
          <w:rFonts w:ascii="Amasis MT Pro" w:hAnsi="Amasis MT Pro" w:cs="Arial"/>
          <w:sz w:val="22"/>
          <w:szCs w:val="22"/>
        </w:rPr>
        <w:t xml:space="preserve"> Ruwe oppervlakken zoals poreuze steen, hout, stof van kledij of meubels zijn </w:t>
      </w:r>
      <w:r w:rsidR="00510C76">
        <w:rPr>
          <w:rFonts w:ascii="Amasis MT Pro" w:hAnsi="Amasis MT Pro" w:cs="Arial"/>
          <w:sz w:val="22"/>
          <w:szCs w:val="22"/>
        </w:rPr>
        <w:t xml:space="preserve">ook </w:t>
      </w:r>
      <w:r w:rsidRPr="00CB53B3">
        <w:rPr>
          <w:rFonts w:ascii="Amasis MT Pro" w:hAnsi="Amasis MT Pro" w:cs="Arial"/>
          <w:sz w:val="22"/>
          <w:szCs w:val="22"/>
        </w:rPr>
        <w:t xml:space="preserve">ideale bodems </w:t>
      </w:r>
      <w:r w:rsidR="00600F3C" w:rsidRPr="00CB53B3">
        <w:rPr>
          <w:rFonts w:ascii="Amasis MT Pro" w:hAnsi="Amasis MT Pro" w:cs="Arial"/>
          <w:sz w:val="22"/>
          <w:szCs w:val="22"/>
        </w:rPr>
        <w:t>voor</w:t>
      </w:r>
      <w:r w:rsidRPr="00CB53B3">
        <w:rPr>
          <w:rFonts w:ascii="Amasis MT Pro" w:hAnsi="Amasis MT Pro" w:cs="Arial"/>
          <w:sz w:val="22"/>
          <w:szCs w:val="22"/>
        </w:rPr>
        <w:t xml:space="preserve"> schimmels </w:t>
      </w:r>
      <w:proofErr w:type="gramStart"/>
      <w:r w:rsidR="00600F3C" w:rsidRPr="00CB53B3">
        <w:rPr>
          <w:rFonts w:ascii="Amasis MT Pro" w:hAnsi="Amasis MT Pro" w:cs="Arial"/>
          <w:sz w:val="22"/>
          <w:szCs w:val="22"/>
        </w:rPr>
        <w:t>om  zich</w:t>
      </w:r>
      <w:proofErr w:type="gramEnd"/>
      <w:r w:rsidR="00600F3C" w:rsidRPr="00CB53B3">
        <w:rPr>
          <w:rFonts w:ascii="Amasis MT Pro" w:hAnsi="Amasis MT Pro" w:cs="Arial"/>
          <w:sz w:val="22"/>
          <w:szCs w:val="22"/>
        </w:rPr>
        <w:t xml:space="preserve"> </w:t>
      </w:r>
      <w:r w:rsidRPr="00CB53B3">
        <w:rPr>
          <w:rFonts w:ascii="Amasis MT Pro" w:hAnsi="Amasis MT Pro" w:cs="Arial"/>
          <w:sz w:val="22"/>
          <w:szCs w:val="22"/>
        </w:rPr>
        <w:t>te ontwikkelen.</w:t>
      </w:r>
    </w:p>
    <w:p w14:paraId="54C2F8AF" w14:textId="77777777" w:rsidR="00584420" w:rsidRPr="00CB53B3" w:rsidRDefault="00584420" w:rsidP="00354139">
      <w:pPr>
        <w:suppressLineNumbers/>
        <w:spacing w:after="0"/>
        <w:outlineLvl w:val="0"/>
        <w:rPr>
          <w:rFonts w:ascii="Amasis MT Pro" w:hAnsi="Amasis MT Pro" w:cs="Arial"/>
          <w:b/>
          <w:sz w:val="22"/>
          <w:szCs w:val="22"/>
        </w:rPr>
      </w:pPr>
    </w:p>
    <w:p w14:paraId="34923EDC" w14:textId="7D021A96" w:rsidR="00B656ED" w:rsidRPr="00CB53B3" w:rsidRDefault="00B656ED" w:rsidP="00584420">
      <w:pPr>
        <w:spacing w:after="0"/>
        <w:outlineLvl w:val="0"/>
        <w:rPr>
          <w:rFonts w:ascii="Amasis MT Pro" w:hAnsi="Amasis MT Pro" w:cs="Arial"/>
          <w:b/>
          <w:sz w:val="22"/>
          <w:szCs w:val="22"/>
        </w:rPr>
      </w:pPr>
      <w:r w:rsidRPr="00CB53B3">
        <w:rPr>
          <w:rFonts w:ascii="Amasis MT Pro" w:hAnsi="Amasis MT Pro" w:cs="Arial"/>
          <w:b/>
          <w:sz w:val="22"/>
          <w:szCs w:val="22"/>
        </w:rPr>
        <w:t>Hoe word je blootgesteld?</w:t>
      </w:r>
    </w:p>
    <w:p w14:paraId="69823F7B" w14:textId="77777777" w:rsidR="00B656ED" w:rsidRPr="00CB53B3" w:rsidRDefault="00B656ED" w:rsidP="00584420">
      <w:pPr>
        <w:spacing w:after="0"/>
        <w:outlineLvl w:val="0"/>
        <w:rPr>
          <w:rFonts w:ascii="Amasis MT Pro" w:hAnsi="Amasis MT Pro" w:cs="Arial"/>
          <w:sz w:val="22"/>
          <w:szCs w:val="22"/>
        </w:rPr>
      </w:pPr>
      <w:r w:rsidRPr="00CB53B3">
        <w:rPr>
          <w:rFonts w:ascii="Amasis MT Pro" w:hAnsi="Amasis MT Pro" w:cs="Arial"/>
          <w:sz w:val="22"/>
          <w:szCs w:val="22"/>
        </w:rPr>
        <w:t>Schimmels kunnen in verschillende vormen voorkomen: als zichtbare schimmel of als verborgen schimmel.</w:t>
      </w:r>
    </w:p>
    <w:p w14:paraId="44CA4F6A" w14:textId="260DB25E" w:rsidR="00B656ED" w:rsidRPr="00CB53B3" w:rsidRDefault="00B656ED" w:rsidP="00584420">
      <w:pPr>
        <w:pStyle w:val="Lijstalinea"/>
        <w:numPr>
          <w:ilvl w:val="0"/>
          <w:numId w:val="29"/>
        </w:numPr>
        <w:spacing w:after="0"/>
        <w:contextualSpacing w:val="0"/>
        <w:outlineLvl w:val="0"/>
        <w:rPr>
          <w:rFonts w:ascii="Amasis MT Pro" w:hAnsi="Amasis MT Pro" w:cs="Arial"/>
          <w:noProof/>
          <w:sz w:val="22"/>
          <w:szCs w:val="22"/>
        </w:rPr>
      </w:pPr>
      <w:r w:rsidRPr="00CB53B3">
        <w:rPr>
          <w:rFonts w:ascii="Amasis MT Pro" w:hAnsi="Amasis MT Pro" w:cs="Arial"/>
          <w:i/>
          <w:iCs/>
          <w:noProof/>
          <w:sz w:val="22"/>
          <w:szCs w:val="22"/>
        </w:rPr>
        <w:t>Zichtbare schimmel gehecht op een vochtig oppervlak die tot groei is overgegaan</w:t>
      </w:r>
      <w:r w:rsidRPr="00CB53B3">
        <w:rPr>
          <w:rFonts w:ascii="Amasis MT Pro" w:hAnsi="Amasis MT Pro" w:cs="Arial"/>
          <w:noProof/>
          <w:sz w:val="22"/>
          <w:szCs w:val="22"/>
        </w:rPr>
        <w:br/>
        <w:t xml:space="preserve">Deze schimmel is zelfs met het blote oog te zien. Hij zit bijvoorbeeld op de muur of plafond, op siliconenvoegen in de douche, maar ook op boeken, op leren schoenen, op fruit. Om te groeien heeft deze schimmel vocht nodig. </w:t>
      </w:r>
    </w:p>
    <w:p w14:paraId="20556768" w14:textId="6578345E" w:rsidR="00B656ED" w:rsidRPr="00CB53B3" w:rsidRDefault="00B656ED" w:rsidP="00584420">
      <w:pPr>
        <w:pStyle w:val="Lijstalinea"/>
        <w:numPr>
          <w:ilvl w:val="0"/>
          <w:numId w:val="29"/>
        </w:numPr>
        <w:spacing w:after="0"/>
        <w:contextualSpacing w:val="0"/>
        <w:outlineLvl w:val="0"/>
        <w:rPr>
          <w:rFonts w:ascii="Amasis MT Pro" w:hAnsi="Amasis MT Pro" w:cs="Arial"/>
          <w:noProof/>
          <w:sz w:val="22"/>
          <w:szCs w:val="22"/>
        </w:rPr>
      </w:pPr>
      <w:r w:rsidRPr="00CB53B3">
        <w:rPr>
          <w:rFonts w:ascii="Amasis MT Pro" w:hAnsi="Amasis MT Pro" w:cs="Arial"/>
          <w:i/>
          <w:iCs/>
          <w:noProof/>
          <w:sz w:val="22"/>
          <w:szCs w:val="22"/>
        </w:rPr>
        <w:t>Zichtbare schimmels in opgestapeld stof</w:t>
      </w:r>
      <w:r w:rsidRPr="00CB53B3">
        <w:rPr>
          <w:rFonts w:ascii="Amasis MT Pro" w:hAnsi="Amasis MT Pro" w:cs="Arial"/>
          <w:noProof/>
          <w:sz w:val="22"/>
          <w:szCs w:val="22"/>
        </w:rPr>
        <w:br/>
        <w:t xml:space="preserve">Schimmelsporen of schimmelfragmenten kunnen zich opstapelen in stof, terwijl de woning er verder </w:t>
      </w:r>
      <w:r w:rsidR="00730CE5" w:rsidRPr="00CB53B3">
        <w:rPr>
          <w:rFonts w:ascii="Amasis MT Pro" w:hAnsi="Amasis MT Pro" w:cs="Arial"/>
          <w:noProof/>
          <w:sz w:val="22"/>
          <w:szCs w:val="22"/>
        </w:rPr>
        <w:t>schoon</w:t>
      </w:r>
      <w:r w:rsidRPr="00CB53B3">
        <w:rPr>
          <w:rFonts w:ascii="Amasis MT Pro" w:hAnsi="Amasis MT Pro" w:cs="Arial"/>
          <w:noProof/>
          <w:sz w:val="22"/>
          <w:szCs w:val="22"/>
        </w:rPr>
        <w:t xml:space="preserve"> uitziet. Dit is geen verborgen schimmel. Je k</w:t>
      </w:r>
      <w:r w:rsidR="002035C9" w:rsidRPr="00CB53B3">
        <w:rPr>
          <w:rFonts w:ascii="Amasis MT Pro" w:hAnsi="Amasis MT Pro" w:cs="Arial"/>
          <w:noProof/>
          <w:sz w:val="22"/>
          <w:szCs w:val="22"/>
        </w:rPr>
        <w:t>u</w:t>
      </w:r>
      <w:r w:rsidRPr="00CB53B3">
        <w:rPr>
          <w:rFonts w:ascii="Amasis MT Pro" w:hAnsi="Amasis MT Pro" w:cs="Arial"/>
          <w:noProof/>
          <w:sz w:val="22"/>
          <w:szCs w:val="22"/>
        </w:rPr>
        <w:t>n</w:t>
      </w:r>
      <w:r w:rsidR="002035C9" w:rsidRPr="00CB53B3">
        <w:rPr>
          <w:rFonts w:ascii="Amasis MT Pro" w:hAnsi="Amasis MT Pro" w:cs="Arial"/>
          <w:noProof/>
          <w:sz w:val="22"/>
          <w:szCs w:val="22"/>
        </w:rPr>
        <w:t>t</w:t>
      </w:r>
      <w:r w:rsidRPr="00CB53B3">
        <w:rPr>
          <w:rFonts w:ascii="Amasis MT Pro" w:hAnsi="Amasis MT Pro" w:cs="Arial"/>
          <w:noProof/>
          <w:sz w:val="22"/>
          <w:szCs w:val="22"/>
        </w:rPr>
        <w:t xml:space="preserve"> de schimmelsporen in het stof weliswaar niet met het blote oog onderscheiden, maar je ziet het stof wel liggen. </w:t>
      </w:r>
    </w:p>
    <w:p w14:paraId="076CC8B7" w14:textId="1E12EE0B" w:rsidR="00B656ED" w:rsidRPr="00CB53B3" w:rsidRDefault="00B656ED" w:rsidP="00584420">
      <w:pPr>
        <w:pStyle w:val="Lijstalinea"/>
        <w:numPr>
          <w:ilvl w:val="0"/>
          <w:numId w:val="29"/>
        </w:numPr>
        <w:spacing w:after="0"/>
        <w:contextualSpacing w:val="0"/>
        <w:outlineLvl w:val="0"/>
        <w:rPr>
          <w:rFonts w:ascii="Amasis MT Pro" w:hAnsi="Amasis MT Pro" w:cs="Arial"/>
          <w:sz w:val="22"/>
          <w:szCs w:val="22"/>
        </w:rPr>
      </w:pPr>
      <w:r w:rsidRPr="00CB53B3">
        <w:rPr>
          <w:rFonts w:ascii="Amasis MT Pro" w:hAnsi="Amasis MT Pro" w:cs="Arial"/>
          <w:i/>
          <w:sz w:val="22"/>
          <w:szCs w:val="22"/>
        </w:rPr>
        <w:t>Verborgen schimmel</w:t>
      </w:r>
      <w:r w:rsidRPr="00CB53B3">
        <w:rPr>
          <w:rFonts w:ascii="Amasis MT Pro" w:hAnsi="Amasis MT Pro" w:cs="Arial"/>
          <w:noProof/>
          <w:sz w:val="22"/>
          <w:szCs w:val="22"/>
        </w:rPr>
        <w:br/>
      </w:r>
      <w:r w:rsidRPr="00CB53B3">
        <w:rPr>
          <w:rFonts w:ascii="Amasis MT Pro" w:hAnsi="Amasis MT Pro" w:cs="Arial"/>
          <w:sz w:val="22"/>
          <w:szCs w:val="22"/>
        </w:rPr>
        <w:t>Schimmel</w:t>
      </w:r>
      <w:r w:rsidR="006974A6" w:rsidRPr="00CB53B3">
        <w:rPr>
          <w:rFonts w:ascii="Amasis MT Pro" w:hAnsi="Amasis MT Pro" w:cs="Arial"/>
          <w:sz w:val="22"/>
          <w:szCs w:val="22"/>
        </w:rPr>
        <w:t>s</w:t>
      </w:r>
      <w:r w:rsidRPr="00CB53B3">
        <w:rPr>
          <w:rFonts w:ascii="Amasis MT Pro" w:hAnsi="Amasis MT Pro" w:cs="Arial"/>
          <w:sz w:val="22"/>
          <w:szCs w:val="22"/>
        </w:rPr>
        <w:t xml:space="preserve"> k</w:t>
      </w:r>
      <w:r w:rsidR="006974A6" w:rsidRPr="00CB53B3">
        <w:rPr>
          <w:rFonts w:ascii="Amasis MT Pro" w:hAnsi="Amasis MT Pro" w:cs="Arial"/>
          <w:sz w:val="22"/>
          <w:szCs w:val="22"/>
        </w:rPr>
        <w:t>u</w:t>
      </w:r>
      <w:r w:rsidRPr="00CB53B3">
        <w:rPr>
          <w:rFonts w:ascii="Amasis MT Pro" w:hAnsi="Amasis MT Pro" w:cs="Arial"/>
          <w:sz w:val="22"/>
          <w:szCs w:val="22"/>
        </w:rPr>
        <w:t>n</w:t>
      </w:r>
      <w:r w:rsidR="006974A6" w:rsidRPr="00CB53B3">
        <w:rPr>
          <w:rFonts w:ascii="Amasis MT Pro" w:hAnsi="Amasis MT Pro" w:cs="Arial"/>
          <w:sz w:val="22"/>
          <w:szCs w:val="22"/>
        </w:rPr>
        <w:t>nen</w:t>
      </w:r>
      <w:r w:rsidRPr="00CB53B3">
        <w:rPr>
          <w:rFonts w:ascii="Amasis MT Pro" w:hAnsi="Amasis MT Pro" w:cs="Arial"/>
          <w:sz w:val="22"/>
          <w:szCs w:val="22"/>
        </w:rPr>
        <w:t xml:space="preserve"> achter een constructie groeien waardoor je ze niet k</w:t>
      </w:r>
      <w:r w:rsidR="006974A6" w:rsidRPr="00CB53B3">
        <w:rPr>
          <w:rFonts w:ascii="Amasis MT Pro" w:hAnsi="Amasis MT Pro" w:cs="Arial"/>
          <w:sz w:val="22"/>
          <w:szCs w:val="22"/>
        </w:rPr>
        <w:t>unt</w:t>
      </w:r>
      <w:r w:rsidRPr="00CB53B3">
        <w:rPr>
          <w:rFonts w:ascii="Amasis MT Pro" w:hAnsi="Amasis MT Pro" w:cs="Arial"/>
          <w:sz w:val="22"/>
          <w:szCs w:val="22"/>
        </w:rPr>
        <w:t xml:space="preserve"> zien zonder d</w:t>
      </w:r>
      <w:r w:rsidR="00000B7C" w:rsidRPr="00CB53B3">
        <w:rPr>
          <w:rFonts w:ascii="Amasis MT Pro" w:hAnsi="Amasis MT Pro" w:cs="Arial"/>
          <w:sz w:val="22"/>
          <w:szCs w:val="22"/>
        </w:rPr>
        <w:t>ie</w:t>
      </w:r>
      <w:r w:rsidRPr="00CB53B3">
        <w:rPr>
          <w:rFonts w:ascii="Amasis MT Pro" w:hAnsi="Amasis MT Pro" w:cs="Arial"/>
          <w:sz w:val="22"/>
          <w:szCs w:val="22"/>
        </w:rPr>
        <w:t xml:space="preserve"> constructie weg te halen. Voorbeelden zijn schimmelgroei achter een </w:t>
      </w:r>
      <w:r w:rsidR="002224AF" w:rsidRPr="00CB53B3">
        <w:rPr>
          <w:rFonts w:ascii="Amasis MT Pro" w:hAnsi="Amasis MT Pro" w:cs="Arial"/>
          <w:sz w:val="22"/>
          <w:szCs w:val="22"/>
        </w:rPr>
        <w:t>voorzet</w:t>
      </w:r>
      <w:r w:rsidRPr="00CB53B3">
        <w:rPr>
          <w:rFonts w:ascii="Amasis MT Pro" w:hAnsi="Amasis MT Pro" w:cs="Arial"/>
          <w:sz w:val="22"/>
          <w:szCs w:val="22"/>
        </w:rPr>
        <w:t xml:space="preserve">wand of achter een </w:t>
      </w:r>
      <w:proofErr w:type="spellStart"/>
      <w:r w:rsidRPr="00CB53B3">
        <w:rPr>
          <w:rFonts w:ascii="Amasis MT Pro" w:hAnsi="Amasis MT Pro" w:cs="Arial"/>
          <w:sz w:val="22"/>
          <w:szCs w:val="22"/>
        </w:rPr>
        <w:t>vastgemonteerde</w:t>
      </w:r>
      <w:proofErr w:type="spellEnd"/>
      <w:r w:rsidRPr="00CB53B3">
        <w:rPr>
          <w:rFonts w:ascii="Amasis MT Pro" w:hAnsi="Amasis MT Pro" w:cs="Arial"/>
          <w:sz w:val="22"/>
          <w:szCs w:val="22"/>
        </w:rPr>
        <w:t xml:space="preserve"> keukenkast. Dit komt echter weinig voor.</w:t>
      </w:r>
    </w:p>
    <w:p w14:paraId="469820F8" w14:textId="77777777" w:rsidR="00510C76" w:rsidRDefault="00510C76" w:rsidP="00584420">
      <w:pPr>
        <w:spacing w:after="0"/>
        <w:outlineLvl w:val="0"/>
        <w:rPr>
          <w:rFonts w:ascii="Amasis MT Pro" w:hAnsi="Amasis MT Pro" w:cs="Arial"/>
          <w:b/>
          <w:sz w:val="22"/>
          <w:szCs w:val="22"/>
        </w:rPr>
      </w:pPr>
    </w:p>
    <w:p w14:paraId="1DF93713" w14:textId="77777777" w:rsidR="00510C76" w:rsidRDefault="00510C76" w:rsidP="00584420">
      <w:pPr>
        <w:spacing w:after="0"/>
        <w:outlineLvl w:val="0"/>
        <w:rPr>
          <w:rFonts w:ascii="Amasis MT Pro" w:hAnsi="Amasis MT Pro" w:cs="Arial"/>
          <w:b/>
          <w:sz w:val="22"/>
          <w:szCs w:val="22"/>
        </w:rPr>
      </w:pPr>
    </w:p>
    <w:p w14:paraId="4B97BAD8" w14:textId="1B5B708B" w:rsidR="00B656ED" w:rsidRPr="00CB53B3" w:rsidRDefault="00B656ED" w:rsidP="00584420">
      <w:pPr>
        <w:spacing w:after="0"/>
        <w:outlineLvl w:val="0"/>
        <w:rPr>
          <w:rFonts w:ascii="Amasis MT Pro" w:hAnsi="Amasis MT Pro" w:cs="Arial"/>
          <w:b/>
          <w:sz w:val="22"/>
          <w:szCs w:val="22"/>
        </w:rPr>
      </w:pPr>
      <w:r w:rsidRPr="00CB53B3">
        <w:rPr>
          <w:rFonts w:ascii="Amasis MT Pro" w:hAnsi="Amasis MT Pro" w:cs="Arial"/>
          <w:b/>
          <w:sz w:val="22"/>
          <w:szCs w:val="22"/>
        </w:rPr>
        <w:t xml:space="preserve">Hoe </w:t>
      </w:r>
      <w:r w:rsidR="00510C76">
        <w:rPr>
          <w:rFonts w:ascii="Amasis MT Pro" w:hAnsi="Amasis MT Pro" w:cs="Arial"/>
          <w:b/>
          <w:sz w:val="22"/>
          <w:szCs w:val="22"/>
        </w:rPr>
        <w:t xml:space="preserve">kan je </w:t>
      </w:r>
      <w:r w:rsidRPr="00CB53B3">
        <w:rPr>
          <w:rFonts w:ascii="Amasis MT Pro" w:hAnsi="Amasis MT Pro" w:cs="Arial"/>
          <w:b/>
          <w:sz w:val="22"/>
          <w:szCs w:val="22"/>
        </w:rPr>
        <w:t xml:space="preserve">blootstelling </w:t>
      </w:r>
      <w:r w:rsidR="00510C76">
        <w:rPr>
          <w:rFonts w:ascii="Amasis MT Pro" w:hAnsi="Amasis MT Pro" w:cs="Arial"/>
          <w:b/>
          <w:sz w:val="22"/>
          <w:szCs w:val="22"/>
        </w:rPr>
        <w:t xml:space="preserve">aan schimmels </w:t>
      </w:r>
      <w:r w:rsidRPr="00CB53B3">
        <w:rPr>
          <w:rFonts w:ascii="Amasis MT Pro" w:hAnsi="Amasis MT Pro" w:cs="Arial"/>
          <w:b/>
          <w:sz w:val="22"/>
          <w:szCs w:val="22"/>
        </w:rPr>
        <w:t>beperken?</w:t>
      </w:r>
    </w:p>
    <w:p w14:paraId="5765720F" w14:textId="51AACC4B" w:rsidR="00B656ED" w:rsidRDefault="00B656ED" w:rsidP="00584420">
      <w:pPr>
        <w:spacing w:after="0"/>
        <w:outlineLvl w:val="0"/>
        <w:rPr>
          <w:rFonts w:ascii="Amasis MT Pro" w:hAnsi="Amasis MT Pro" w:cs="Arial"/>
          <w:sz w:val="22"/>
          <w:szCs w:val="22"/>
        </w:rPr>
      </w:pPr>
      <w:r w:rsidRPr="00CB53B3">
        <w:rPr>
          <w:rFonts w:ascii="Amasis MT Pro" w:hAnsi="Amasis MT Pro" w:cs="Arial"/>
          <w:sz w:val="22"/>
          <w:szCs w:val="22"/>
        </w:rPr>
        <w:t>Het beperken van blootstelling kan op verschillende manieren, afhankelijk van de vorm waarin de schimmel voorkomt in je woning: groeiende schimmel (zichtbaar of niet zichtbaar) of opstapeling van schimmelsporen in stof.</w:t>
      </w:r>
    </w:p>
    <w:p w14:paraId="1F43EB55" w14:textId="77777777" w:rsidR="00510C76" w:rsidRPr="00CB53B3" w:rsidRDefault="00510C76" w:rsidP="00584420">
      <w:pPr>
        <w:spacing w:after="0"/>
        <w:outlineLvl w:val="0"/>
        <w:rPr>
          <w:rFonts w:ascii="Amasis MT Pro" w:hAnsi="Amasis MT Pro" w:cs="Arial"/>
          <w:sz w:val="22"/>
          <w:szCs w:val="22"/>
        </w:rPr>
      </w:pPr>
    </w:p>
    <w:p w14:paraId="69D57B58" w14:textId="327F0981" w:rsidR="00B656ED" w:rsidRPr="00CB53B3" w:rsidRDefault="00B656ED" w:rsidP="00584420">
      <w:pPr>
        <w:spacing w:after="0"/>
        <w:outlineLvl w:val="0"/>
        <w:rPr>
          <w:rFonts w:ascii="Amasis MT Pro" w:hAnsi="Amasis MT Pro" w:cs="Arial"/>
          <w:sz w:val="22"/>
          <w:szCs w:val="22"/>
        </w:rPr>
      </w:pPr>
      <w:r w:rsidRPr="00CB53B3">
        <w:rPr>
          <w:rFonts w:ascii="Amasis MT Pro" w:hAnsi="Amasis MT Pro" w:cs="Arial"/>
          <w:i/>
          <w:sz w:val="22"/>
          <w:szCs w:val="22"/>
        </w:rPr>
        <w:t>Blootstelling aan groeiende schimmel beperken:</w:t>
      </w:r>
      <w:r w:rsidRPr="00CB53B3">
        <w:rPr>
          <w:rFonts w:ascii="Amasis MT Pro" w:hAnsi="Amasis MT Pro" w:cs="Arial"/>
          <w:noProof/>
          <w:sz w:val="22"/>
          <w:szCs w:val="22"/>
        </w:rPr>
        <w:br/>
        <w:t>Vocht is</w:t>
      </w:r>
      <w:r w:rsidRPr="00CB53B3">
        <w:rPr>
          <w:rFonts w:ascii="Amasis MT Pro" w:hAnsi="Amasis MT Pro" w:cs="Arial"/>
          <w:sz w:val="22"/>
          <w:szCs w:val="22"/>
        </w:rPr>
        <w:t xml:space="preserve"> de </w:t>
      </w:r>
      <w:r w:rsidRPr="00CB53B3">
        <w:rPr>
          <w:rFonts w:ascii="Amasis MT Pro" w:hAnsi="Amasis MT Pro" w:cs="Arial"/>
          <w:noProof/>
          <w:sz w:val="22"/>
          <w:szCs w:val="22"/>
        </w:rPr>
        <w:t>factor</w:t>
      </w:r>
      <w:r w:rsidRPr="00CB53B3">
        <w:rPr>
          <w:rFonts w:ascii="Amasis MT Pro" w:hAnsi="Amasis MT Pro" w:cs="Arial"/>
          <w:sz w:val="22"/>
          <w:szCs w:val="22"/>
        </w:rPr>
        <w:t xml:space="preserve"> die de groei van schimmels </w:t>
      </w:r>
      <w:r w:rsidRPr="00CB53B3">
        <w:rPr>
          <w:rFonts w:ascii="Amasis MT Pro" w:hAnsi="Amasis MT Pro" w:cs="Arial"/>
          <w:noProof/>
          <w:sz w:val="22"/>
          <w:szCs w:val="22"/>
        </w:rPr>
        <w:t>beïnvloedt.</w:t>
      </w:r>
      <w:r w:rsidRPr="00CB53B3">
        <w:rPr>
          <w:rFonts w:ascii="Amasis MT Pro" w:hAnsi="Amasis MT Pro" w:cs="Arial"/>
          <w:sz w:val="22"/>
          <w:szCs w:val="22"/>
        </w:rPr>
        <w:t xml:space="preserve"> Om overtollig vocht te beperken k</w:t>
      </w:r>
      <w:r w:rsidR="00C85982" w:rsidRPr="00CB53B3">
        <w:rPr>
          <w:rFonts w:ascii="Amasis MT Pro" w:hAnsi="Amasis MT Pro" w:cs="Arial"/>
          <w:sz w:val="22"/>
          <w:szCs w:val="22"/>
        </w:rPr>
        <w:t>u</w:t>
      </w:r>
      <w:r w:rsidRPr="00CB53B3">
        <w:rPr>
          <w:rFonts w:ascii="Amasis MT Pro" w:hAnsi="Amasis MT Pro" w:cs="Arial"/>
          <w:sz w:val="22"/>
          <w:szCs w:val="22"/>
        </w:rPr>
        <w:t>n je de volgende dingen doen:</w:t>
      </w:r>
    </w:p>
    <w:p w14:paraId="3DE9CD43" w14:textId="77777777" w:rsidR="00B656ED" w:rsidRPr="00CB53B3" w:rsidRDefault="00B656ED" w:rsidP="00584420">
      <w:pPr>
        <w:pStyle w:val="Lijstalinea"/>
        <w:numPr>
          <w:ilvl w:val="0"/>
          <w:numId w:val="30"/>
        </w:numPr>
        <w:spacing w:after="0"/>
        <w:contextualSpacing w:val="0"/>
        <w:outlineLvl w:val="0"/>
        <w:rPr>
          <w:rFonts w:ascii="Amasis MT Pro" w:hAnsi="Amasis MT Pro" w:cs="Arial"/>
          <w:sz w:val="22"/>
          <w:szCs w:val="22"/>
        </w:rPr>
      </w:pPr>
      <w:r w:rsidRPr="00CB53B3">
        <w:rPr>
          <w:rFonts w:ascii="Amasis MT Pro" w:hAnsi="Amasis MT Pro" w:cs="Arial"/>
          <w:sz w:val="22"/>
          <w:szCs w:val="22"/>
        </w:rPr>
        <w:t>Zorg voor een beperkte relatieve luchtvochtigheid in huis. In de winter tussen 40% en 60%.</w:t>
      </w:r>
      <w:r w:rsidRPr="00CB53B3">
        <w:rPr>
          <w:rFonts w:ascii="Amasis MT Pro" w:hAnsi="Amasis MT Pro" w:cs="Arial"/>
          <w:noProof/>
          <w:sz w:val="22"/>
          <w:szCs w:val="22"/>
        </w:rPr>
        <w:t xml:space="preserve"> </w:t>
      </w:r>
      <w:r w:rsidRPr="00CB53B3">
        <w:rPr>
          <w:rFonts w:ascii="Amasis MT Pro" w:hAnsi="Amasis MT Pro" w:cs="Arial"/>
          <w:sz w:val="22"/>
          <w:szCs w:val="22"/>
        </w:rPr>
        <w:t>In de zomer tussen 30% en 70%.</w:t>
      </w:r>
    </w:p>
    <w:p w14:paraId="4D746B91" w14:textId="5312FDB7" w:rsidR="00B656ED" w:rsidRPr="00CB53B3" w:rsidRDefault="00B656ED" w:rsidP="00584420">
      <w:pPr>
        <w:pStyle w:val="Lijstalinea"/>
        <w:numPr>
          <w:ilvl w:val="0"/>
          <w:numId w:val="30"/>
        </w:numPr>
        <w:spacing w:after="0"/>
        <w:contextualSpacing w:val="0"/>
        <w:outlineLvl w:val="0"/>
        <w:rPr>
          <w:rFonts w:ascii="Amasis MT Pro" w:hAnsi="Amasis MT Pro" w:cs="Arial"/>
          <w:sz w:val="22"/>
          <w:szCs w:val="22"/>
        </w:rPr>
      </w:pPr>
      <w:r w:rsidRPr="00CB53B3">
        <w:rPr>
          <w:rFonts w:ascii="Amasis MT Pro" w:hAnsi="Amasis MT Pro" w:cs="Arial"/>
          <w:sz w:val="22"/>
          <w:szCs w:val="22"/>
        </w:rPr>
        <w:t xml:space="preserve">Beperk de productie van vocht in je dagelijkse handelingen. Vermijd bijvoorbeeld het drogen van de was in huis, en kook met de </w:t>
      </w:r>
      <w:r w:rsidR="00AD7FF0" w:rsidRPr="00CB53B3">
        <w:rPr>
          <w:rFonts w:ascii="Amasis MT Pro" w:hAnsi="Amasis MT Pro" w:cs="Arial"/>
          <w:sz w:val="22"/>
          <w:szCs w:val="22"/>
        </w:rPr>
        <w:t>afzuigkap</w:t>
      </w:r>
      <w:r w:rsidRPr="00CB53B3">
        <w:rPr>
          <w:rFonts w:ascii="Amasis MT Pro" w:hAnsi="Amasis MT Pro" w:cs="Arial"/>
          <w:sz w:val="22"/>
          <w:szCs w:val="22"/>
        </w:rPr>
        <w:t xml:space="preserve"> aan.</w:t>
      </w:r>
    </w:p>
    <w:p w14:paraId="064F668E" w14:textId="77777777" w:rsidR="00B656ED" w:rsidRPr="00CB53B3" w:rsidRDefault="00B656ED" w:rsidP="00584420">
      <w:pPr>
        <w:pStyle w:val="Lijstalinea"/>
        <w:numPr>
          <w:ilvl w:val="0"/>
          <w:numId w:val="30"/>
        </w:numPr>
        <w:spacing w:after="0"/>
        <w:contextualSpacing w:val="0"/>
        <w:outlineLvl w:val="0"/>
        <w:rPr>
          <w:rFonts w:ascii="Amasis MT Pro" w:hAnsi="Amasis MT Pro" w:cs="Arial"/>
          <w:sz w:val="22"/>
          <w:szCs w:val="22"/>
        </w:rPr>
      </w:pPr>
      <w:r w:rsidRPr="00CB53B3">
        <w:rPr>
          <w:rFonts w:ascii="Amasis MT Pro" w:hAnsi="Amasis MT Pro" w:cs="Arial"/>
          <w:sz w:val="22"/>
          <w:szCs w:val="22"/>
        </w:rPr>
        <w:lastRenderedPageBreak/>
        <w:t xml:space="preserve">Los bouwtechnische problemen op, zoals constructiefouten of een waterlek. </w:t>
      </w:r>
    </w:p>
    <w:p w14:paraId="2F1E1700" w14:textId="572DB87B" w:rsidR="00B656ED" w:rsidRPr="00CB53B3" w:rsidRDefault="00B656ED" w:rsidP="00584420">
      <w:pPr>
        <w:pStyle w:val="Lijstalinea"/>
        <w:numPr>
          <w:ilvl w:val="0"/>
          <w:numId w:val="30"/>
        </w:numPr>
        <w:spacing w:after="0"/>
        <w:contextualSpacing w:val="0"/>
        <w:outlineLvl w:val="0"/>
        <w:rPr>
          <w:rFonts w:ascii="Amasis MT Pro" w:hAnsi="Amasis MT Pro" w:cs="Arial"/>
          <w:sz w:val="22"/>
          <w:szCs w:val="22"/>
        </w:rPr>
      </w:pPr>
      <w:r w:rsidRPr="00CB53B3">
        <w:rPr>
          <w:rFonts w:ascii="Amasis MT Pro" w:hAnsi="Amasis MT Pro" w:cs="Arial"/>
          <w:sz w:val="22"/>
          <w:szCs w:val="22"/>
        </w:rPr>
        <w:t xml:space="preserve">Ventileer en </w:t>
      </w:r>
      <w:r w:rsidR="0008095E" w:rsidRPr="00CB53B3">
        <w:rPr>
          <w:rFonts w:ascii="Amasis MT Pro" w:hAnsi="Amasis MT Pro" w:cs="Arial"/>
          <w:sz w:val="22"/>
          <w:szCs w:val="22"/>
        </w:rPr>
        <w:t xml:space="preserve">zet de ramen </w:t>
      </w:r>
      <w:r w:rsidR="00CB0988" w:rsidRPr="00CB53B3">
        <w:rPr>
          <w:rFonts w:ascii="Amasis MT Pro" w:hAnsi="Amasis MT Pro" w:cs="Arial"/>
          <w:sz w:val="22"/>
          <w:szCs w:val="22"/>
        </w:rPr>
        <w:t>regelmatig open</w:t>
      </w:r>
      <w:r w:rsidR="002C474C" w:rsidRPr="00CB53B3">
        <w:rPr>
          <w:rFonts w:ascii="Amasis MT Pro" w:hAnsi="Amasis MT Pro" w:cs="Arial"/>
          <w:sz w:val="22"/>
          <w:szCs w:val="22"/>
        </w:rPr>
        <w:t>, e</w:t>
      </w:r>
      <w:r w:rsidRPr="00CB53B3">
        <w:rPr>
          <w:rFonts w:ascii="Amasis MT Pro" w:hAnsi="Amasis MT Pro" w:cs="Arial"/>
          <w:sz w:val="22"/>
          <w:szCs w:val="22"/>
        </w:rPr>
        <w:t>n op de juiste manier om vocht uit het huis te verwijderen.</w:t>
      </w:r>
    </w:p>
    <w:p w14:paraId="3065246E" w14:textId="77777777" w:rsidR="00B656ED" w:rsidRPr="00CB53B3" w:rsidRDefault="00B656ED" w:rsidP="00584420">
      <w:pPr>
        <w:pStyle w:val="Lijstalinea"/>
        <w:numPr>
          <w:ilvl w:val="0"/>
          <w:numId w:val="30"/>
        </w:numPr>
        <w:spacing w:after="0"/>
        <w:contextualSpacing w:val="0"/>
        <w:outlineLvl w:val="0"/>
        <w:rPr>
          <w:rFonts w:ascii="Amasis MT Pro" w:hAnsi="Amasis MT Pro" w:cs="Arial"/>
          <w:sz w:val="22"/>
          <w:szCs w:val="22"/>
        </w:rPr>
      </w:pPr>
      <w:r w:rsidRPr="00CB53B3">
        <w:rPr>
          <w:rFonts w:ascii="Amasis MT Pro" w:hAnsi="Amasis MT Pro" w:cs="Arial"/>
          <w:sz w:val="22"/>
          <w:szCs w:val="22"/>
        </w:rPr>
        <w:t>Houd de kamertemperatuur boven 15°C. Een lagere temperatuur werkt condensatie van vocht op oppervlakken in de hand.</w:t>
      </w:r>
    </w:p>
    <w:p w14:paraId="33336A1A" w14:textId="77777777" w:rsidR="00B656ED" w:rsidRPr="00CB53B3" w:rsidRDefault="00B656ED" w:rsidP="00584420">
      <w:pPr>
        <w:pStyle w:val="Lijstalinea"/>
        <w:numPr>
          <w:ilvl w:val="0"/>
          <w:numId w:val="30"/>
        </w:numPr>
        <w:spacing w:after="0"/>
        <w:contextualSpacing w:val="0"/>
        <w:outlineLvl w:val="0"/>
        <w:rPr>
          <w:rFonts w:ascii="Amasis MT Pro" w:hAnsi="Amasis MT Pro" w:cs="Arial"/>
          <w:sz w:val="22"/>
          <w:szCs w:val="22"/>
        </w:rPr>
      </w:pPr>
      <w:r w:rsidRPr="00CB53B3">
        <w:rPr>
          <w:rFonts w:ascii="Amasis MT Pro" w:hAnsi="Amasis MT Pro" w:cs="Arial"/>
          <w:sz w:val="22"/>
          <w:szCs w:val="22"/>
        </w:rPr>
        <w:t>Bewaar je GFT-afval en etensresten buiten.</w:t>
      </w:r>
    </w:p>
    <w:p w14:paraId="567A2EA0" w14:textId="77777777" w:rsidR="00B656ED" w:rsidRPr="00CB53B3" w:rsidRDefault="00B656ED" w:rsidP="00F1532C">
      <w:pPr>
        <w:pStyle w:val="Lijstalinea"/>
        <w:numPr>
          <w:ilvl w:val="0"/>
          <w:numId w:val="30"/>
        </w:numPr>
        <w:suppressLineNumbers/>
        <w:spacing w:after="0"/>
        <w:contextualSpacing w:val="0"/>
        <w:outlineLvl w:val="0"/>
        <w:rPr>
          <w:rFonts w:ascii="Amasis MT Pro" w:hAnsi="Amasis MT Pro" w:cs="Arial"/>
          <w:sz w:val="22"/>
          <w:szCs w:val="22"/>
        </w:rPr>
      </w:pPr>
      <w:r w:rsidRPr="00CB53B3">
        <w:rPr>
          <w:rFonts w:ascii="Amasis MT Pro" w:hAnsi="Amasis MT Pro" w:cs="Arial"/>
          <w:sz w:val="22"/>
          <w:szCs w:val="22"/>
        </w:rPr>
        <w:t>Vermijd tapijt en behangpapier in kamers waar vaak veel vocht geproduceerd wordt zoals de badkamer, keuken en waskamer.</w:t>
      </w:r>
      <w:r w:rsidRPr="00CB53B3">
        <w:rPr>
          <w:rFonts w:ascii="Amasis MT Pro" w:hAnsi="Amasis MT Pro" w:cs="Arial"/>
          <w:noProof/>
          <w:sz w:val="22"/>
          <w:szCs w:val="22"/>
        </w:rPr>
        <w:br/>
      </w:r>
    </w:p>
    <w:p w14:paraId="285B9F65" w14:textId="77777777" w:rsidR="00B656ED" w:rsidRPr="00CB53B3" w:rsidRDefault="00B656ED" w:rsidP="00584420">
      <w:pPr>
        <w:spacing w:after="0"/>
        <w:outlineLvl w:val="0"/>
        <w:rPr>
          <w:rFonts w:ascii="Amasis MT Pro" w:hAnsi="Amasis MT Pro" w:cs="Arial"/>
          <w:sz w:val="22"/>
          <w:szCs w:val="22"/>
        </w:rPr>
      </w:pPr>
      <w:r w:rsidRPr="00CB53B3">
        <w:rPr>
          <w:rFonts w:ascii="Amasis MT Pro" w:hAnsi="Amasis MT Pro" w:cs="Arial"/>
          <w:i/>
          <w:sz w:val="22"/>
          <w:szCs w:val="22"/>
        </w:rPr>
        <w:t>Blootstelling aan schimmelsporen in stof beperken:</w:t>
      </w:r>
    </w:p>
    <w:p w14:paraId="5DFEB56A" w14:textId="77777777" w:rsidR="00B656ED" w:rsidRPr="00CB53B3" w:rsidRDefault="00B656ED" w:rsidP="00584420">
      <w:pPr>
        <w:pStyle w:val="Lijstalinea"/>
        <w:numPr>
          <w:ilvl w:val="0"/>
          <w:numId w:val="32"/>
        </w:numPr>
        <w:spacing w:after="0"/>
        <w:contextualSpacing w:val="0"/>
        <w:outlineLvl w:val="0"/>
        <w:rPr>
          <w:rFonts w:ascii="Amasis MT Pro" w:hAnsi="Amasis MT Pro" w:cs="Arial"/>
          <w:i/>
          <w:iCs/>
          <w:noProof/>
          <w:sz w:val="22"/>
          <w:szCs w:val="22"/>
        </w:rPr>
      </w:pPr>
      <w:r w:rsidRPr="00CB53B3">
        <w:rPr>
          <w:rFonts w:ascii="Amasis MT Pro" w:hAnsi="Amasis MT Pro" w:cs="Arial"/>
          <w:sz w:val="22"/>
          <w:szCs w:val="22"/>
        </w:rPr>
        <w:t xml:space="preserve">Probeer de woning stofvrij te houden. </w:t>
      </w:r>
    </w:p>
    <w:p w14:paraId="0F82878A" w14:textId="31259899" w:rsidR="00B656ED" w:rsidRPr="00CB53B3" w:rsidRDefault="00B656ED" w:rsidP="00584420">
      <w:pPr>
        <w:pStyle w:val="Lijstalinea"/>
        <w:numPr>
          <w:ilvl w:val="0"/>
          <w:numId w:val="32"/>
        </w:numPr>
        <w:spacing w:after="0"/>
        <w:contextualSpacing w:val="0"/>
        <w:outlineLvl w:val="0"/>
        <w:rPr>
          <w:rFonts w:ascii="Amasis MT Pro" w:hAnsi="Amasis MT Pro" w:cs="Arial"/>
          <w:i/>
          <w:iCs/>
          <w:noProof/>
          <w:sz w:val="22"/>
          <w:szCs w:val="22"/>
        </w:rPr>
      </w:pPr>
      <w:r w:rsidRPr="00CB53B3">
        <w:rPr>
          <w:rFonts w:ascii="Amasis MT Pro" w:hAnsi="Amasis MT Pro" w:cs="Arial"/>
          <w:noProof/>
          <w:sz w:val="22"/>
          <w:szCs w:val="22"/>
        </w:rPr>
        <w:t>Poets</w:t>
      </w:r>
      <w:r w:rsidRPr="00CB53B3">
        <w:rPr>
          <w:rFonts w:ascii="Amasis MT Pro" w:hAnsi="Amasis MT Pro" w:cs="Arial"/>
          <w:sz w:val="22"/>
          <w:szCs w:val="22"/>
        </w:rPr>
        <w:t xml:space="preserve"> alle ruimtes in de woning en alle afwasbare materialen (meubels, beeldjes </w:t>
      </w:r>
      <w:r w:rsidRPr="00CB53B3">
        <w:rPr>
          <w:rFonts w:ascii="Amasis MT Pro" w:hAnsi="Amasis MT Pro" w:cs="Arial"/>
          <w:noProof/>
          <w:sz w:val="22"/>
          <w:szCs w:val="22"/>
        </w:rPr>
        <w:t>…)</w:t>
      </w:r>
      <w:r w:rsidRPr="00CB53B3">
        <w:rPr>
          <w:rFonts w:ascii="Amasis MT Pro" w:hAnsi="Amasis MT Pro" w:cs="Arial"/>
          <w:sz w:val="22"/>
          <w:szCs w:val="22"/>
        </w:rPr>
        <w:t xml:space="preserve"> </w:t>
      </w:r>
      <w:r w:rsidR="00D72B72" w:rsidRPr="00CB53B3">
        <w:rPr>
          <w:rFonts w:ascii="Amasis MT Pro" w:hAnsi="Amasis MT Pro" w:cs="Arial"/>
          <w:sz w:val="22"/>
          <w:szCs w:val="22"/>
        </w:rPr>
        <w:t xml:space="preserve">bij voorkeur </w:t>
      </w:r>
      <w:r w:rsidRPr="00CB53B3">
        <w:rPr>
          <w:rFonts w:ascii="Amasis MT Pro" w:hAnsi="Amasis MT Pro" w:cs="Arial"/>
          <w:sz w:val="22"/>
          <w:szCs w:val="22"/>
        </w:rPr>
        <w:t xml:space="preserve">met een vochtige doek. </w:t>
      </w:r>
    </w:p>
    <w:p w14:paraId="1D967F6B" w14:textId="51E1ADA1" w:rsidR="00B656ED" w:rsidRPr="00CB53B3" w:rsidRDefault="00B656ED" w:rsidP="00584420">
      <w:pPr>
        <w:pStyle w:val="Lijstalinea"/>
        <w:numPr>
          <w:ilvl w:val="0"/>
          <w:numId w:val="32"/>
        </w:numPr>
        <w:spacing w:after="0"/>
        <w:contextualSpacing w:val="0"/>
        <w:outlineLvl w:val="0"/>
        <w:rPr>
          <w:rFonts w:ascii="Amasis MT Pro" w:hAnsi="Amasis MT Pro" w:cs="Arial"/>
          <w:i/>
          <w:iCs/>
          <w:noProof/>
          <w:sz w:val="22"/>
          <w:szCs w:val="22"/>
        </w:rPr>
      </w:pPr>
      <w:r w:rsidRPr="00CB53B3">
        <w:rPr>
          <w:rFonts w:ascii="Amasis MT Pro" w:hAnsi="Amasis MT Pro" w:cs="Arial"/>
          <w:sz w:val="22"/>
          <w:szCs w:val="22"/>
        </w:rPr>
        <w:t>Verder k</w:t>
      </w:r>
      <w:r w:rsidR="00D72B72" w:rsidRPr="00CB53B3">
        <w:rPr>
          <w:rFonts w:ascii="Amasis MT Pro" w:hAnsi="Amasis MT Pro" w:cs="Arial"/>
          <w:sz w:val="22"/>
          <w:szCs w:val="22"/>
        </w:rPr>
        <w:t>u</w:t>
      </w:r>
      <w:r w:rsidRPr="00CB53B3">
        <w:rPr>
          <w:rFonts w:ascii="Amasis MT Pro" w:hAnsi="Amasis MT Pro" w:cs="Arial"/>
          <w:sz w:val="22"/>
          <w:szCs w:val="22"/>
        </w:rPr>
        <w:t xml:space="preserve">n je gebruik maken van een stofzuiger met </w:t>
      </w:r>
      <w:r w:rsidR="00D72B72" w:rsidRPr="00CB53B3">
        <w:rPr>
          <w:rFonts w:ascii="Amasis MT Pro" w:hAnsi="Amasis MT Pro" w:cs="Arial"/>
          <w:sz w:val="22"/>
          <w:szCs w:val="22"/>
        </w:rPr>
        <w:t xml:space="preserve">een </w:t>
      </w:r>
      <w:r w:rsidRPr="00CB53B3">
        <w:rPr>
          <w:rFonts w:ascii="Amasis MT Pro" w:hAnsi="Amasis MT Pro" w:cs="Arial"/>
          <w:sz w:val="22"/>
          <w:szCs w:val="22"/>
        </w:rPr>
        <w:t>zo</w:t>
      </w:r>
      <w:r w:rsidR="00D72B72" w:rsidRPr="00CB53B3">
        <w:rPr>
          <w:rFonts w:ascii="Amasis MT Pro" w:hAnsi="Amasis MT Pro" w:cs="Arial"/>
          <w:sz w:val="22"/>
          <w:szCs w:val="22"/>
        </w:rPr>
        <w:t xml:space="preserve"> </w:t>
      </w:r>
      <w:r w:rsidRPr="00CB53B3">
        <w:rPr>
          <w:rFonts w:ascii="Amasis MT Pro" w:hAnsi="Amasis MT Pro" w:cs="Arial"/>
          <w:sz w:val="22"/>
          <w:szCs w:val="22"/>
        </w:rPr>
        <w:t xml:space="preserve">efficiënt mogelijk filter (HEPA-filter). </w:t>
      </w:r>
    </w:p>
    <w:p w14:paraId="31A2EDE2" w14:textId="77777777" w:rsidR="00B656ED" w:rsidRPr="00CB53B3" w:rsidRDefault="00B656ED" w:rsidP="00584420">
      <w:pPr>
        <w:pStyle w:val="Lijstalinea"/>
        <w:numPr>
          <w:ilvl w:val="0"/>
          <w:numId w:val="32"/>
        </w:numPr>
        <w:spacing w:after="0"/>
        <w:contextualSpacing w:val="0"/>
        <w:outlineLvl w:val="0"/>
        <w:rPr>
          <w:rFonts w:ascii="Amasis MT Pro" w:hAnsi="Amasis MT Pro" w:cs="Arial"/>
          <w:i/>
          <w:sz w:val="22"/>
          <w:szCs w:val="22"/>
        </w:rPr>
      </w:pPr>
      <w:r w:rsidRPr="00CB53B3">
        <w:rPr>
          <w:rFonts w:ascii="Amasis MT Pro" w:hAnsi="Amasis MT Pro" w:cs="Arial"/>
          <w:sz w:val="22"/>
          <w:szCs w:val="22"/>
        </w:rPr>
        <w:t>Niet afwasbare materialen zoals kussens, gordijnen, tapijtjes kunnen in de wasmachine.</w:t>
      </w:r>
    </w:p>
    <w:p w14:paraId="528CD1EA" w14:textId="77777777" w:rsidR="00B656ED" w:rsidRPr="00CB53B3" w:rsidRDefault="00B656ED" w:rsidP="00F1532C">
      <w:pPr>
        <w:suppressLineNumbers/>
        <w:spacing w:after="0"/>
        <w:outlineLvl w:val="0"/>
        <w:rPr>
          <w:rFonts w:ascii="Amasis MT Pro" w:hAnsi="Amasis MT Pro" w:cs="Arial"/>
          <w:sz w:val="22"/>
          <w:szCs w:val="22"/>
        </w:rPr>
      </w:pPr>
    </w:p>
    <w:p w14:paraId="7F5DDD8A" w14:textId="77777777" w:rsidR="00B656ED" w:rsidRPr="00CB53B3" w:rsidRDefault="00B656ED" w:rsidP="00584420">
      <w:pPr>
        <w:spacing w:after="0"/>
        <w:outlineLvl w:val="0"/>
        <w:rPr>
          <w:rFonts w:ascii="Amasis MT Pro" w:hAnsi="Amasis MT Pro" w:cs="Arial"/>
          <w:b/>
          <w:sz w:val="22"/>
          <w:szCs w:val="22"/>
        </w:rPr>
      </w:pPr>
      <w:r w:rsidRPr="00CB53B3">
        <w:rPr>
          <w:rFonts w:ascii="Amasis MT Pro" w:hAnsi="Amasis MT Pro" w:cs="Arial"/>
          <w:b/>
          <w:sz w:val="22"/>
          <w:szCs w:val="22"/>
        </w:rPr>
        <w:t>Hoe schimmel verwijderen?</w:t>
      </w:r>
    </w:p>
    <w:p w14:paraId="4F08E7AD" w14:textId="77777777" w:rsidR="00B656ED" w:rsidRPr="00CB53B3" w:rsidRDefault="00B656ED" w:rsidP="00584420">
      <w:pPr>
        <w:pStyle w:val="Lijstalinea"/>
        <w:numPr>
          <w:ilvl w:val="0"/>
          <w:numId w:val="31"/>
        </w:numPr>
        <w:spacing w:after="0"/>
        <w:contextualSpacing w:val="0"/>
        <w:outlineLvl w:val="0"/>
        <w:rPr>
          <w:rFonts w:ascii="Amasis MT Pro" w:hAnsi="Amasis MT Pro" w:cs="Arial"/>
          <w:sz w:val="22"/>
          <w:szCs w:val="22"/>
        </w:rPr>
      </w:pPr>
      <w:r w:rsidRPr="00CB53B3">
        <w:rPr>
          <w:rFonts w:ascii="Amasis MT Pro" w:hAnsi="Amasis MT Pro" w:cs="Arial"/>
          <w:sz w:val="22"/>
          <w:szCs w:val="22"/>
        </w:rPr>
        <w:t>Pak allereerst de oorzaak van het schimmelprobleem aan. Wanneer je dit niet doet, zal de schimmel na het verwijderen steeds terugkeren.</w:t>
      </w:r>
    </w:p>
    <w:p w14:paraId="23ACAB18" w14:textId="548AEABE" w:rsidR="00B656ED" w:rsidRPr="00CB53B3" w:rsidRDefault="00B656ED" w:rsidP="00584420">
      <w:pPr>
        <w:pStyle w:val="Lijstalinea"/>
        <w:numPr>
          <w:ilvl w:val="0"/>
          <w:numId w:val="31"/>
        </w:numPr>
        <w:spacing w:after="0"/>
        <w:contextualSpacing w:val="0"/>
        <w:outlineLvl w:val="0"/>
        <w:rPr>
          <w:rFonts w:ascii="Amasis MT Pro" w:hAnsi="Amasis MT Pro" w:cs="Arial"/>
          <w:noProof/>
          <w:sz w:val="22"/>
          <w:szCs w:val="22"/>
        </w:rPr>
      </w:pPr>
      <w:r w:rsidRPr="00CB53B3">
        <w:rPr>
          <w:rFonts w:ascii="Amasis MT Pro" w:hAnsi="Amasis MT Pro" w:cs="Arial"/>
          <w:noProof/>
          <w:sz w:val="22"/>
          <w:szCs w:val="22"/>
        </w:rPr>
        <w:t xml:space="preserve">Verwijder schimmels wanneer ze toch groeien. </w:t>
      </w:r>
    </w:p>
    <w:p w14:paraId="322C89FE" w14:textId="52EF526D" w:rsidR="00B656ED" w:rsidRPr="00CB53B3" w:rsidRDefault="00B656ED" w:rsidP="00584420">
      <w:pPr>
        <w:pStyle w:val="Lijstalinea"/>
        <w:numPr>
          <w:ilvl w:val="0"/>
          <w:numId w:val="31"/>
        </w:numPr>
        <w:spacing w:after="0"/>
        <w:contextualSpacing w:val="0"/>
        <w:outlineLvl w:val="0"/>
        <w:rPr>
          <w:rFonts w:ascii="Amasis MT Pro" w:hAnsi="Amasis MT Pro" w:cs="Arial"/>
          <w:noProof/>
          <w:sz w:val="22"/>
          <w:szCs w:val="22"/>
        </w:rPr>
      </w:pPr>
      <w:r w:rsidRPr="00CB53B3">
        <w:rPr>
          <w:rFonts w:ascii="Amasis MT Pro" w:hAnsi="Amasis MT Pro" w:cs="Arial"/>
          <w:sz w:val="22"/>
          <w:szCs w:val="22"/>
        </w:rPr>
        <w:t xml:space="preserve">Schimmels op gladde oppervlakken veeg je weg met een vochtige doek en </w:t>
      </w:r>
      <w:r w:rsidR="00F34BA1" w:rsidRPr="00CB53B3">
        <w:rPr>
          <w:rFonts w:ascii="Amasis MT Pro" w:hAnsi="Amasis MT Pro" w:cs="Arial"/>
          <w:sz w:val="22"/>
          <w:szCs w:val="22"/>
        </w:rPr>
        <w:t>wat sch</w:t>
      </w:r>
      <w:r w:rsidR="00E81277" w:rsidRPr="00CB53B3">
        <w:rPr>
          <w:rFonts w:ascii="Amasis MT Pro" w:hAnsi="Amasis MT Pro" w:cs="Arial"/>
          <w:sz w:val="22"/>
          <w:szCs w:val="22"/>
        </w:rPr>
        <w:t>oonmaakmiddel</w:t>
      </w:r>
      <w:r w:rsidRPr="00CB53B3">
        <w:rPr>
          <w:rFonts w:ascii="Amasis MT Pro" w:hAnsi="Amasis MT Pro" w:cs="Arial"/>
          <w:sz w:val="22"/>
          <w:szCs w:val="22"/>
        </w:rPr>
        <w:t>.</w:t>
      </w:r>
    </w:p>
    <w:p w14:paraId="71B699AE" w14:textId="77777777" w:rsidR="00B656ED" w:rsidRPr="00CB53B3" w:rsidRDefault="00B656ED" w:rsidP="00584420">
      <w:pPr>
        <w:pStyle w:val="Lijstalinea"/>
        <w:numPr>
          <w:ilvl w:val="0"/>
          <w:numId w:val="31"/>
        </w:numPr>
        <w:spacing w:after="0"/>
        <w:contextualSpacing w:val="0"/>
        <w:outlineLvl w:val="0"/>
        <w:rPr>
          <w:rFonts w:ascii="Amasis MT Pro" w:hAnsi="Amasis MT Pro" w:cs="Arial"/>
          <w:sz w:val="22"/>
          <w:szCs w:val="22"/>
        </w:rPr>
      </w:pPr>
      <w:r w:rsidRPr="00CB53B3">
        <w:rPr>
          <w:rFonts w:ascii="Amasis MT Pro" w:hAnsi="Amasis MT Pro" w:cs="Arial"/>
          <w:sz w:val="22"/>
          <w:szCs w:val="22"/>
        </w:rPr>
        <w:t>Gebruik geen droge, harde borstel, want die zal de sporen van de schimmels verspreiden.</w:t>
      </w:r>
    </w:p>
    <w:p w14:paraId="0532A233" w14:textId="77777777" w:rsidR="00B656ED" w:rsidRPr="00CB53B3" w:rsidRDefault="00B656ED" w:rsidP="00584420">
      <w:pPr>
        <w:pStyle w:val="Lijstalinea"/>
        <w:numPr>
          <w:ilvl w:val="0"/>
          <w:numId w:val="31"/>
        </w:numPr>
        <w:spacing w:after="0"/>
        <w:contextualSpacing w:val="0"/>
        <w:outlineLvl w:val="0"/>
        <w:rPr>
          <w:rFonts w:ascii="Amasis MT Pro" w:hAnsi="Amasis MT Pro" w:cs="Arial"/>
          <w:sz w:val="22"/>
          <w:szCs w:val="22"/>
        </w:rPr>
      </w:pPr>
      <w:r w:rsidRPr="00CB53B3">
        <w:rPr>
          <w:rFonts w:ascii="Amasis MT Pro" w:hAnsi="Amasis MT Pro" w:cs="Arial"/>
          <w:sz w:val="22"/>
          <w:szCs w:val="22"/>
        </w:rPr>
        <w:t>Spoel na met water en droog de behandelde plek goed af.</w:t>
      </w:r>
    </w:p>
    <w:p w14:paraId="028526EB" w14:textId="77777777" w:rsidR="00B656ED" w:rsidRPr="00CB53B3" w:rsidRDefault="00B656ED" w:rsidP="00584420">
      <w:pPr>
        <w:pStyle w:val="Lijstalinea"/>
        <w:numPr>
          <w:ilvl w:val="0"/>
          <w:numId w:val="31"/>
        </w:numPr>
        <w:spacing w:after="0"/>
        <w:contextualSpacing w:val="0"/>
        <w:outlineLvl w:val="0"/>
        <w:rPr>
          <w:rFonts w:ascii="Amasis MT Pro" w:hAnsi="Amasis MT Pro" w:cs="Arial"/>
          <w:sz w:val="22"/>
          <w:szCs w:val="22"/>
        </w:rPr>
      </w:pPr>
      <w:r w:rsidRPr="00CB53B3">
        <w:rPr>
          <w:rFonts w:ascii="Amasis MT Pro" w:hAnsi="Amasis MT Pro" w:cs="Arial"/>
          <w:sz w:val="22"/>
          <w:szCs w:val="22"/>
        </w:rPr>
        <w:t>Gooi de gebruikte doek of spons na het reinigen weg.</w:t>
      </w:r>
    </w:p>
    <w:p w14:paraId="4932B52D" w14:textId="2A76488E" w:rsidR="00B656ED" w:rsidRPr="00CB53B3" w:rsidRDefault="00B656ED" w:rsidP="00584420">
      <w:pPr>
        <w:pStyle w:val="Lijstalinea"/>
        <w:numPr>
          <w:ilvl w:val="0"/>
          <w:numId w:val="31"/>
        </w:numPr>
        <w:spacing w:after="0"/>
        <w:contextualSpacing w:val="0"/>
        <w:outlineLvl w:val="0"/>
        <w:rPr>
          <w:rFonts w:ascii="Amasis MT Pro" w:hAnsi="Amasis MT Pro" w:cs="Arial"/>
          <w:sz w:val="22"/>
          <w:szCs w:val="22"/>
        </w:rPr>
      </w:pPr>
      <w:r w:rsidRPr="00CB53B3">
        <w:rPr>
          <w:rFonts w:ascii="Amasis MT Pro" w:hAnsi="Amasis MT Pro" w:cs="Arial"/>
          <w:sz w:val="22"/>
          <w:szCs w:val="22"/>
        </w:rPr>
        <w:t xml:space="preserve">Je </w:t>
      </w:r>
      <w:r w:rsidR="00062F76" w:rsidRPr="00CB53B3">
        <w:rPr>
          <w:rFonts w:ascii="Amasis MT Pro" w:hAnsi="Amasis MT Pro" w:cs="Arial"/>
          <w:sz w:val="22"/>
          <w:szCs w:val="22"/>
        </w:rPr>
        <w:t>kunt</w:t>
      </w:r>
      <w:r w:rsidRPr="00CB53B3">
        <w:rPr>
          <w:rFonts w:ascii="Amasis MT Pro" w:hAnsi="Amasis MT Pro" w:cs="Arial"/>
          <w:sz w:val="22"/>
          <w:szCs w:val="22"/>
        </w:rPr>
        <w:t xml:space="preserve"> gereinigde en droge plaatsen ook opnieuw bedekken met verf, pleister of behang om overgebleven sporen de kans te </w:t>
      </w:r>
      <w:r w:rsidR="00510C76">
        <w:rPr>
          <w:rFonts w:ascii="Amasis MT Pro" w:hAnsi="Amasis MT Pro" w:cs="Arial"/>
          <w:sz w:val="22"/>
          <w:szCs w:val="22"/>
        </w:rPr>
        <w:t>ontnemen om</w:t>
      </w:r>
      <w:r w:rsidRPr="00CB53B3">
        <w:rPr>
          <w:rFonts w:ascii="Amasis MT Pro" w:hAnsi="Amasis MT Pro" w:cs="Arial"/>
          <w:sz w:val="22"/>
          <w:szCs w:val="22"/>
        </w:rPr>
        <w:t xml:space="preserve"> te groeien.</w:t>
      </w:r>
    </w:p>
    <w:p w14:paraId="395D54D8" w14:textId="77777777" w:rsidR="00B656ED" w:rsidRPr="00CB53B3" w:rsidRDefault="00B656ED" w:rsidP="00584420">
      <w:pPr>
        <w:pStyle w:val="Lijstalinea"/>
        <w:numPr>
          <w:ilvl w:val="0"/>
          <w:numId w:val="31"/>
        </w:numPr>
        <w:spacing w:after="0"/>
        <w:contextualSpacing w:val="0"/>
        <w:outlineLvl w:val="0"/>
        <w:rPr>
          <w:rFonts w:ascii="Amasis MT Pro" w:hAnsi="Amasis MT Pro" w:cs="Arial"/>
          <w:noProof/>
          <w:sz w:val="22"/>
          <w:szCs w:val="22"/>
        </w:rPr>
      </w:pPr>
      <w:r w:rsidRPr="00CB53B3">
        <w:rPr>
          <w:rFonts w:ascii="Amasis MT Pro" w:hAnsi="Amasis MT Pro" w:cs="Arial"/>
          <w:sz w:val="22"/>
          <w:szCs w:val="22"/>
        </w:rPr>
        <w:t>Poreuze materialen zoals onbehandeld hout, gips en pleisterwerk moeten verwijderd worden.</w:t>
      </w:r>
    </w:p>
    <w:p w14:paraId="4C8CB69D" w14:textId="404C2719" w:rsidR="00B656ED" w:rsidRPr="00CB53B3" w:rsidRDefault="00B656ED" w:rsidP="00584420">
      <w:pPr>
        <w:pStyle w:val="Lijstalinea"/>
        <w:numPr>
          <w:ilvl w:val="0"/>
          <w:numId w:val="31"/>
        </w:numPr>
        <w:spacing w:after="0"/>
        <w:contextualSpacing w:val="0"/>
        <w:outlineLvl w:val="0"/>
        <w:rPr>
          <w:rFonts w:ascii="Amasis MT Pro" w:hAnsi="Amasis MT Pro" w:cs="Arial"/>
          <w:noProof/>
          <w:sz w:val="22"/>
          <w:szCs w:val="22"/>
        </w:rPr>
      </w:pPr>
      <w:r w:rsidRPr="00CB53B3">
        <w:rPr>
          <w:rFonts w:ascii="Amasis MT Pro" w:hAnsi="Amasis MT Pro" w:cs="Arial"/>
          <w:sz w:val="22"/>
          <w:szCs w:val="22"/>
        </w:rPr>
        <w:t xml:space="preserve">Matrassen </w:t>
      </w:r>
      <w:r w:rsidR="00510C76">
        <w:rPr>
          <w:rFonts w:ascii="Amasis MT Pro" w:hAnsi="Amasis MT Pro" w:cs="Arial"/>
          <w:sz w:val="22"/>
          <w:szCs w:val="22"/>
        </w:rPr>
        <w:t xml:space="preserve">met schimmel </w:t>
      </w:r>
      <w:r w:rsidRPr="00CB53B3">
        <w:rPr>
          <w:rFonts w:ascii="Amasis MT Pro" w:hAnsi="Amasis MT Pro" w:cs="Arial"/>
          <w:sz w:val="22"/>
          <w:szCs w:val="22"/>
        </w:rPr>
        <w:t xml:space="preserve">gooi je eveneens weg. </w:t>
      </w:r>
    </w:p>
    <w:p w14:paraId="4D467E33" w14:textId="6D1CE1D0" w:rsidR="00B656ED" w:rsidRPr="00CB53B3" w:rsidRDefault="00B656ED" w:rsidP="00584420">
      <w:pPr>
        <w:pStyle w:val="Lijstalinea"/>
        <w:numPr>
          <w:ilvl w:val="0"/>
          <w:numId w:val="31"/>
        </w:numPr>
        <w:spacing w:after="0"/>
        <w:contextualSpacing w:val="0"/>
        <w:outlineLvl w:val="0"/>
        <w:rPr>
          <w:rFonts w:ascii="Amasis MT Pro" w:hAnsi="Amasis MT Pro" w:cs="Arial"/>
          <w:sz w:val="22"/>
          <w:szCs w:val="22"/>
        </w:rPr>
      </w:pPr>
      <w:r w:rsidRPr="00CB53B3">
        <w:rPr>
          <w:rFonts w:ascii="Amasis MT Pro" w:hAnsi="Amasis MT Pro" w:cs="Arial"/>
          <w:sz w:val="22"/>
          <w:szCs w:val="22"/>
        </w:rPr>
        <w:t>Andere stoffen zoals kledij, speelgoed, gordijnen enzovoort k</w:t>
      </w:r>
      <w:r w:rsidR="00D7728C" w:rsidRPr="00CB53B3">
        <w:rPr>
          <w:rFonts w:ascii="Amasis MT Pro" w:hAnsi="Amasis MT Pro" w:cs="Arial"/>
          <w:sz w:val="22"/>
          <w:szCs w:val="22"/>
        </w:rPr>
        <w:t>u</w:t>
      </w:r>
      <w:r w:rsidRPr="00CB53B3">
        <w:rPr>
          <w:rFonts w:ascii="Amasis MT Pro" w:hAnsi="Amasis MT Pro" w:cs="Arial"/>
          <w:sz w:val="22"/>
          <w:szCs w:val="22"/>
        </w:rPr>
        <w:t>n je eerst met heet water wassen. Blijven er dan schimmelresten over, dan gooi je de materialen weg.</w:t>
      </w:r>
    </w:p>
    <w:p w14:paraId="24644A36" w14:textId="77777777" w:rsidR="00B656ED" w:rsidRPr="00CB53B3" w:rsidRDefault="00B656ED" w:rsidP="00F1532C">
      <w:pPr>
        <w:suppressLineNumbers/>
        <w:spacing w:after="0"/>
        <w:outlineLvl w:val="0"/>
        <w:rPr>
          <w:rFonts w:ascii="Amasis MT Pro" w:hAnsi="Amasis MT Pro" w:cs="Arial"/>
          <w:sz w:val="22"/>
          <w:szCs w:val="22"/>
        </w:rPr>
      </w:pPr>
    </w:p>
    <w:p w14:paraId="367FD1BC" w14:textId="77777777" w:rsidR="00B656ED" w:rsidRPr="00CB53B3" w:rsidRDefault="00B656ED" w:rsidP="00584420">
      <w:pPr>
        <w:spacing w:after="0"/>
        <w:outlineLvl w:val="0"/>
        <w:rPr>
          <w:rFonts w:ascii="Amasis MT Pro" w:hAnsi="Amasis MT Pro" w:cs="Arial"/>
          <w:b/>
          <w:sz w:val="22"/>
          <w:szCs w:val="22"/>
        </w:rPr>
      </w:pPr>
      <w:r w:rsidRPr="00CB53B3">
        <w:rPr>
          <w:rFonts w:ascii="Amasis MT Pro" w:hAnsi="Amasis MT Pro" w:cs="Arial"/>
          <w:b/>
          <w:sz w:val="22"/>
          <w:szCs w:val="22"/>
        </w:rPr>
        <w:t>Aandachtspunten bij het verwijderen van schimmels:</w:t>
      </w:r>
    </w:p>
    <w:p w14:paraId="609DE426" w14:textId="2AFB23B4" w:rsidR="00B656ED" w:rsidRPr="00CB53B3" w:rsidRDefault="00B656ED" w:rsidP="00584420">
      <w:pPr>
        <w:pStyle w:val="Lijstalinea"/>
        <w:numPr>
          <w:ilvl w:val="0"/>
          <w:numId w:val="28"/>
        </w:numPr>
        <w:spacing w:after="0"/>
        <w:contextualSpacing w:val="0"/>
        <w:outlineLvl w:val="0"/>
        <w:rPr>
          <w:rFonts w:ascii="Amasis MT Pro" w:hAnsi="Amasis MT Pro" w:cs="Arial"/>
          <w:sz w:val="22"/>
          <w:szCs w:val="22"/>
        </w:rPr>
      </w:pPr>
      <w:r w:rsidRPr="00CB53B3">
        <w:rPr>
          <w:rFonts w:ascii="Amasis MT Pro" w:hAnsi="Amasis MT Pro" w:cs="Arial"/>
          <w:sz w:val="22"/>
          <w:szCs w:val="22"/>
        </w:rPr>
        <w:t xml:space="preserve">Verwijder </w:t>
      </w:r>
      <w:r w:rsidR="0010343D">
        <w:rPr>
          <w:rFonts w:ascii="Amasis MT Pro" w:hAnsi="Amasis MT Pro" w:cs="Arial"/>
          <w:sz w:val="22"/>
          <w:szCs w:val="22"/>
        </w:rPr>
        <w:t>alleen zelf de</w:t>
      </w:r>
      <w:r w:rsidRPr="00CB53B3">
        <w:rPr>
          <w:rFonts w:ascii="Amasis MT Pro" w:hAnsi="Amasis MT Pro" w:cs="Arial"/>
          <w:sz w:val="22"/>
          <w:szCs w:val="22"/>
        </w:rPr>
        <w:t xml:space="preserve"> schimmels wanneer je </w:t>
      </w:r>
      <w:r w:rsidR="00510C76">
        <w:rPr>
          <w:rFonts w:ascii="Amasis MT Pro" w:hAnsi="Amasis MT Pro" w:cs="Arial"/>
          <w:sz w:val="22"/>
          <w:szCs w:val="22"/>
        </w:rPr>
        <w:t xml:space="preserve">zelf </w:t>
      </w:r>
      <w:r w:rsidRPr="00CB53B3">
        <w:rPr>
          <w:rFonts w:ascii="Amasis MT Pro" w:hAnsi="Amasis MT Pro" w:cs="Arial"/>
          <w:sz w:val="22"/>
          <w:szCs w:val="22"/>
        </w:rPr>
        <w:t>geen gezondheidsproblemen hebt.</w:t>
      </w:r>
    </w:p>
    <w:p w14:paraId="24467141" w14:textId="77777777" w:rsidR="00B656ED" w:rsidRPr="00CB53B3" w:rsidRDefault="00B656ED" w:rsidP="00584420">
      <w:pPr>
        <w:pStyle w:val="Lijstalinea"/>
        <w:numPr>
          <w:ilvl w:val="0"/>
          <w:numId w:val="28"/>
        </w:numPr>
        <w:spacing w:after="0"/>
        <w:contextualSpacing w:val="0"/>
        <w:outlineLvl w:val="0"/>
        <w:rPr>
          <w:rFonts w:ascii="Amasis MT Pro" w:hAnsi="Amasis MT Pro" w:cs="Arial"/>
          <w:sz w:val="22"/>
          <w:szCs w:val="22"/>
        </w:rPr>
      </w:pPr>
      <w:r w:rsidRPr="00CB53B3">
        <w:rPr>
          <w:rFonts w:ascii="Amasis MT Pro" w:hAnsi="Amasis MT Pro" w:cs="Arial"/>
          <w:sz w:val="22"/>
          <w:szCs w:val="22"/>
        </w:rPr>
        <w:t>Bescherm jezelf door een mondmasker en handschoenen te dragen en eventueel wegwerpkledij.</w:t>
      </w:r>
    </w:p>
    <w:p w14:paraId="3D739039" w14:textId="0BF98B93" w:rsidR="00B656ED" w:rsidRPr="00CB53B3" w:rsidRDefault="00AA6701" w:rsidP="00584420">
      <w:pPr>
        <w:pStyle w:val="Lijstalinea"/>
        <w:numPr>
          <w:ilvl w:val="0"/>
          <w:numId w:val="28"/>
        </w:numPr>
        <w:spacing w:after="0"/>
        <w:contextualSpacing w:val="0"/>
        <w:outlineLvl w:val="0"/>
        <w:rPr>
          <w:rFonts w:ascii="Amasis MT Pro" w:hAnsi="Amasis MT Pro" w:cs="Arial"/>
          <w:sz w:val="22"/>
          <w:szCs w:val="22"/>
        </w:rPr>
      </w:pPr>
      <w:r w:rsidRPr="00CB53B3">
        <w:rPr>
          <w:rFonts w:ascii="Amasis MT Pro" w:hAnsi="Amasis MT Pro" w:cs="Arial"/>
          <w:sz w:val="22"/>
          <w:szCs w:val="22"/>
        </w:rPr>
        <w:t>Open altijd de ramen in</w:t>
      </w:r>
      <w:r w:rsidR="00B656ED" w:rsidRPr="00CB53B3">
        <w:rPr>
          <w:rFonts w:ascii="Amasis MT Pro" w:hAnsi="Amasis MT Pro" w:cs="Arial"/>
          <w:sz w:val="22"/>
          <w:szCs w:val="22"/>
        </w:rPr>
        <w:t xml:space="preserve"> de kamer waar je schimmels verwijdert.</w:t>
      </w:r>
    </w:p>
    <w:p w14:paraId="24B6411C" w14:textId="6888BD1F" w:rsidR="00A87687" w:rsidRPr="00CB53B3" w:rsidRDefault="00B656ED">
      <w:pPr>
        <w:pStyle w:val="Lijstalinea"/>
        <w:numPr>
          <w:ilvl w:val="0"/>
          <w:numId w:val="28"/>
        </w:numPr>
        <w:suppressLineNumbers/>
        <w:spacing w:after="0"/>
        <w:ind w:left="357" w:hanging="357"/>
        <w:contextualSpacing w:val="0"/>
        <w:outlineLvl w:val="0"/>
        <w:rPr>
          <w:rFonts w:ascii="Amasis MT Pro" w:hAnsi="Amasis MT Pro" w:cs="Arial"/>
          <w:noProof/>
          <w:sz w:val="24"/>
          <w:szCs w:val="24"/>
        </w:rPr>
      </w:pPr>
      <w:r w:rsidRPr="00CB53B3">
        <w:rPr>
          <w:rFonts w:ascii="Amasis MT Pro" w:hAnsi="Amasis MT Pro" w:cs="Arial"/>
          <w:sz w:val="22"/>
          <w:szCs w:val="22"/>
        </w:rPr>
        <w:t xml:space="preserve">Gebruik geen bleekwater of andere chloorhoudende producten. Deze werken niet beter dan </w:t>
      </w:r>
      <w:r w:rsidR="00292C8F" w:rsidRPr="00CB53B3">
        <w:rPr>
          <w:rFonts w:ascii="Amasis MT Pro" w:hAnsi="Amasis MT Pro" w:cs="Arial"/>
          <w:sz w:val="22"/>
          <w:szCs w:val="22"/>
        </w:rPr>
        <w:t>schoonmaakmiddelen</w:t>
      </w:r>
      <w:r w:rsidRPr="00CB53B3">
        <w:rPr>
          <w:rFonts w:ascii="Amasis MT Pro" w:hAnsi="Amasis MT Pro" w:cs="Arial"/>
          <w:sz w:val="22"/>
          <w:szCs w:val="22"/>
        </w:rPr>
        <w:t xml:space="preserve"> en hebben een veel grotere impact op onze gezondheid en het milieu</w:t>
      </w:r>
      <w:r w:rsidR="009746F2" w:rsidRPr="00CB53B3">
        <w:rPr>
          <w:rFonts w:ascii="Amasis MT Pro" w:hAnsi="Amasis MT Pro" w:cs="Arial"/>
          <w:sz w:val="22"/>
          <w:szCs w:val="22"/>
        </w:rPr>
        <w:t>.</w:t>
      </w:r>
    </w:p>
    <w:p w14:paraId="76B5D5BE" w14:textId="77777777" w:rsidR="00510C76" w:rsidRDefault="00510C76" w:rsidP="00A87687">
      <w:pPr>
        <w:suppressLineNumbers/>
        <w:spacing w:after="0"/>
        <w:rPr>
          <w:rFonts w:ascii="Amasis MT Pro" w:eastAsia="Times New Roman" w:hAnsi="Amasis MT Pro"/>
          <w:b/>
          <w:bCs/>
          <w:sz w:val="22"/>
          <w:szCs w:val="22"/>
          <w:lang w:eastAsia="nl-NL"/>
        </w:rPr>
      </w:pPr>
    </w:p>
    <w:p w14:paraId="7B8C720C" w14:textId="7F6C3EE5" w:rsidR="006931D1" w:rsidRPr="000F6498" w:rsidRDefault="006931D1" w:rsidP="00A87687">
      <w:pPr>
        <w:suppressLineNumbers/>
        <w:spacing w:after="0"/>
        <w:rPr>
          <w:rFonts w:ascii="Amasis MT Pro" w:eastAsia="Times New Roman" w:hAnsi="Amasis MT Pro"/>
          <w:b/>
          <w:bCs/>
          <w:sz w:val="24"/>
          <w:szCs w:val="24"/>
          <w:lang w:eastAsia="nl-NL"/>
        </w:rPr>
      </w:pPr>
      <w:r w:rsidRPr="00CB53B3">
        <w:rPr>
          <w:rFonts w:ascii="Amasis MT Pro" w:eastAsia="Times New Roman" w:hAnsi="Amasis MT Pro"/>
          <w:b/>
          <w:bCs/>
          <w:sz w:val="22"/>
          <w:szCs w:val="22"/>
          <w:lang w:eastAsia="nl-NL"/>
        </w:rPr>
        <w:t>Bron</w:t>
      </w:r>
      <w:r w:rsidRPr="00CB53B3">
        <w:rPr>
          <w:rFonts w:ascii="Amasis MT Pro" w:eastAsia="Times New Roman" w:hAnsi="Amasis MT Pro"/>
          <w:sz w:val="24"/>
          <w:szCs w:val="24"/>
          <w:lang w:eastAsia="nl-NL"/>
        </w:rPr>
        <w:t xml:space="preserve">: </w:t>
      </w:r>
      <w:hyperlink r:id="rId17" w:history="1">
        <w:r w:rsidR="000F6498" w:rsidRPr="00CB53B3">
          <w:rPr>
            <w:rStyle w:val="Hyperlink"/>
            <w:rFonts w:ascii="Amasis MT Pro" w:hAnsi="Amasis MT Pro" w:cs="Arial"/>
            <w:bCs/>
            <w:szCs w:val="20"/>
          </w:rPr>
          <w:t>www.gezondleven.be/themas/gezondheid-en-milieu/gezond-binnen/gezonde-binnenlucht/schimmel</w:t>
        </w:r>
      </w:hyperlink>
    </w:p>
    <w:sectPr w:rsidR="006931D1" w:rsidRPr="000F6498" w:rsidSect="00F24A5B">
      <w:headerReference w:type="default" r:id="rId18"/>
      <w:footerReference w:type="default" r:id="rId19"/>
      <w:pgSz w:w="11906" w:h="16838" w:code="9"/>
      <w:pgMar w:top="1418" w:right="1106" w:bottom="992" w:left="1418" w:header="709" w:footer="709" w:gutter="0"/>
      <w:lnNumType w:countBy="5" w:restart="newSection"/>
      <w:cols w:space="8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69A1" w14:textId="77777777" w:rsidR="00F24A5B" w:rsidRDefault="00F24A5B" w:rsidP="008734B4">
      <w:r>
        <w:separator/>
      </w:r>
    </w:p>
  </w:endnote>
  <w:endnote w:type="continuationSeparator" w:id="0">
    <w:p w14:paraId="75780455" w14:textId="77777777" w:rsidR="00F24A5B" w:rsidRDefault="00F24A5B" w:rsidP="008734B4">
      <w:r>
        <w:continuationSeparator/>
      </w:r>
    </w:p>
  </w:endnote>
  <w:endnote w:type="continuationNotice" w:id="1">
    <w:p w14:paraId="139BF2F0" w14:textId="77777777" w:rsidR="00F24A5B" w:rsidRDefault="00F24A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unga">
    <w:panose1 w:val="020B0502040204020203"/>
    <w:charset w:val="01"/>
    <w:family w:val="roman"/>
    <w:pitch w:val="variable"/>
  </w:font>
  <w:font w:name="Amasis MT Pro">
    <w:panose1 w:val="02040504050005020304"/>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0DC2" w14:textId="00CAD0F0" w:rsidR="009B6B7A" w:rsidRDefault="009B6B7A" w:rsidP="0064508D">
    <w:pPr>
      <w:pStyle w:val="Voettekst"/>
    </w:pPr>
    <w:r>
      <w:rPr>
        <w:noProof/>
      </w:rPr>
      <mc:AlternateContent>
        <mc:Choice Requires="wps">
          <w:drawing>
            <wp:anchor distT="4294967294" distB="4294967294" distL="114300" distR="114300" simplePos="0" relativeHeight="251658242" behindDoc="0" locked="0" layoutInCell="1" allowOverlap="1" wp14:anchorId="340E5EAB" wp14:editId="63319916">
              <wp:simplePos x="0" y="0"/>
              <wp:positionH relativeFrom="margin">
                <wp:posOffset>-561975</wp:posOffset>
              </wp:positionH>
              <wp:positionV relativeFrom="paragraph">
                <wp:posOffset>58419</wp:posOffset>
              </wp:positionV>
              <wp:extent cx="6520180" cy="0"/>
              <wp:effectExtent l="0" t="0" r="0" b="0"/>
              <wp:wrapNone/>
              <wp:docPr id="7" name="Rechte verbindingslijn met pij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16867A4C" id="_x0000_t32" coordsize="21600,21600" o:spt="32" o:oned="t" path="m,l21600,21600e" filled="f">
              <v:path arrowok="t" fillok="f" o:connecttype="none"/>
              <o:lock v:ext="edit" shapetype="t"/>
            </v:shapetype>
            <v:shape id="Rechte verbindingslijn met pijl 7" o:spid="_x0000_s1026" type="#_x0000_t32" style="position:absolute;margin-left:-44.25pt;margin-top:4.6pt;width:513.4pt;height:0;z-index:25165824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" strokecolor="purple" strokeweight="1.5pt">
              <w10:wrap anchorx="margin"/>
            </v:shape>
          </w:pict>
        </mc:Fallback>
      </mc:AlternateContent>
    </w:r>
  </w:p>
  <w:p w14:paraId="739A7FD9" w14:textId="77777777" w:rsidR="009B6B7A" w:rsidRPr="00846B7A" w:rsidRDefault="009B6B7A" w:rsidP="00846B7A">
    <w:pPr>
      <w:pStyle w:val="Voettekst"/>
      <w:tabs>
        <w:tab w:val="clear" w:pos="9026"/>
        <w:tab w:val="right" w:pos="9356"/>
      </w:tabs>
      <w:jc w:val="left"/>
      <w:rPr>
        <w:rFonts w:cs="Arial"/>
        <w:sz w:val="20"/>
        <w:szCs w:val="20"/>
      </w:rPr>
    </w:pPr>
    <w:r>
      <w:rPr>
        <w:rFonts w:cs="Arial"/>
        <w:sz w:val="20"/>
        <w:szCs w:val="20"/>
      </w:rPr>
      <w:t>© CED-Groep www.nieuwsbegrip.nl</w:t>
    </w:r>
    <w:r>
      <w:rPr>
        <w:rFonts w:cs="Arial"/>
        <w:sz w:val="20"/>
        <w:szCs w:val="20"/>
      </w:rPr>
      <w:tab/>
    </w:r>
    <w:r>
      <w:rPr>
        <w:rFonts w:cs="Arial"/>
        <w:sz w:val="20"/>
        <w:szCs w:val="20"/>
      </w:rPr>
      <w:tab/>
    </w:r>
    <w:r w:rsidRPr="0052444B">
      <w:rPr>
        <w:rFonts w:cs="Arial"/>
        <w:sz w:val="20"/>
        <w:szCs w:val="20"/>
      </w:rPr>
      <w:t xml:space="preserve">Pagina </w:t>
    </w:r>
    <w:r w:rsidRPr="0052444B">
      <w:rPr>
        <w:rFonts w:cs="Arial"/>
        <w:b/>
        <w:bCs/>
        <w:sz w:val="20"/>
        <w:szCs w:val="20"/>
      </w:rPr>
      <w:fldChar w:fldCharType="begin"/>
    </w:r>
    <w:r w:rsidRPr="0052444B">
      <w:rPr>
        <w:rFonts w:cs="Arial"/>
        <w:b/>
        <w:bCs/>
        <w:sz w:val="20"/>
        <w:szCs w:val="20"/>
      </w:rPr>
      <w:instrText>PAGE</w:instrText>
    </w:r>
    <w:r w:rsidRPr="0052444B">
      <w:rPr>
        <w:rFonts w:cs="Arial"/>
        <w:b/>
        <w:bCs/>
        <w:sz w:val="20"/>
        <w:szCs w:val="20"/>
      </w:rPr>
      <w:fldChar w:fldCharType="separate"/>
    </w:r>
    <w:r>
      <w:rPr>
        <w:rFonts w:cs="Arial"/>
        <w:b/>
        <w:bCs/>
        <w:noProof/>
        <w:sz w:val="20"/>
        <w:szCs w:val="20"/>
      </w:rPr>
      <w:t>1</w:t>
    </w:r>
    <w:r w:rsidRPr="0052444B">
      <w:rPr>
        <w:rFonts w:cs="Arial"/>
        <w:b/>
        <w:bCs/>
        <w:sz w:val="20"/>
        <w:szCs w:val="20"/>
      </w:rPr>
      <w:fldChar w:fldCharType="end"/>
    </w:r>
    <w:r w:rsidRPr="0052444B">
      <w:rPr>
        <w:rFonts w:cs="Arial"/>
        <w:sz w:val="20"/>
        <w:szCs w:val="20"/>
      </w:rPr>
      <w:t xml:space="preserve"> van </w:t>
    </w:r>
    <w:r w:rsidRPr="0052444B">
      <w:rPr>
        <w:rFonts w:cs="Arial"/>
        <w:b/>
        <w:bCs/>
        <w:sz w:val="20"/>
        <w:szCs w:val="20"/>
      </w:rPr>
      <w:fldChar w:fldCharType="begin"/>
    </w:r>
    <w:r w:rsidRPr="0052444B">
      <w:rPr>
        <w:rFonts w:cs="Arial"/>
        <w:b/>
        <w:bCs/>
        <w:sz w:val="20"/>
        <w:szCs w:val="20"/>
      </w:rPr>
      <w:instrText>NUMPAGES</w:instrText>
    </w:r>
    <w:r w:rsidRPr="0052444B">
      <w:rPr>
        <w:rFonts w:cs="Arial"/>
        <w:b/>
        <w:bCs/>
        <w:sz w:val="20"/>
        <w:szCs w:val="20"/>
      </w:rPr>
      <w:fldChar w:fldCharType="separate"/>
    </w:r>
    <w:r>
      <w:rPr>
        <w:rFonts w:cs="Arial"/>
        <w:b/>
        <w:bCs/>
        <w:noProof/>
        <w:sz w:val="20"/>
        <w:szCs w:val="20"/>
      </w:rPr>
      <w:t>1</w:t>
    </w:r>
    <w:r w:rsidRPr="0052444B">
      <w:rPr>
        <w:rFont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8AA4" w14:textId="77777777" w:rsidR="00F24A5B" w:rsidRDefault="00F24A5B" w:rsidP="008734B4">
      <w:r>
        <w:separator/>
      </w:r>
    </w:p>
  </w:footnote>
  <w:footnote w:type="continuationSeparator" w:id="0">
    <w:p w14:paraId="35BD004C" w14:textId="77777777" w:rsidR="00F24A5B" w:rsidRDefault="00F24A5B" w:rsidP="008734B4">
      <w:r>
        <w:continuationSeparator/>
      </w:r>
    </w:p>
  </w:footnote>
  <w:footnote w:type="continuationNotice" w:id="1">
    <w:p w14:paraId="43DE334A" w14:textId="77777777" w:rsidR="00F24A5B" w:rsidRDefault="00F24A5B">
      <w:pPr>
        <w:spacing w:line="240" w:lineRule="auto"/>
      </w:pPr>
    </w:p>
  </w:footnote>
  <w:footnote w:id="2">
    <w:p w14:paraId="03E5A136" w14:textId="56263700" w:rsidR="00510C76" w:rsidRDefault="00510C76">
      <w:pPr>
        <w:pStyle w:val="Voetnoottekst"/>
      </w:pPr>
      <w:r>
        <w:rPr>
          <w:rStyle w:val="Voetnootmarkering"/>
        </w:rPr>
        <w:footnoteRef/>
      </w:r>
      <w:r>
        <w:t xml:space="preserve"> Deeltjes die alleen met een microscoop zichtbaar zijn.</w:t>
      </w:r>
    </w:p>
  </w:footnote>
  <w:footnote w:id="3">
    <w:p w14:paraId="020D4D27" w14:textId="64C63AD1" w:rsidR="00510C76" w:rsidRDefault="00510C76">
      <w:pPr>
        <w:pStyle w:val="Voetnoottekst"/>
      </w:pPr>
      <w:r>
        <w:rPr>
          <w:rStyle w:val="Voetnootmarkering"/>
        </w:rPr>
        <w:footnoteRef/>
      </w:r>
      <w:r>
        <w:t xml:space="preserve"> Cellulose: hoofdbestanddeel uit de celwanden van planten. Het komt voor in papier, verf, lijm zoals behangplaksel maar ook in tandpasta of </w:t>
      </w:r>
      <w:proofErr w:type="spellStart"/>
      <w:r>
        <w:t>filmrolltejes</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D61C" w14:textId="25B58779" w:rsidR="009B6B7A" w:rsidRDefault="006F1D5F" w:rsidP="00A32957">
    <w:pPr>
      <w:pStyle w:val="Koptekst"/>
      <w:tabs>
        <w:tab w:val="clear" w:pos="4513"/>
        <w:tab w:val="clear" w:pos="9026"/>
        <w:tab w:val="left" w:pos="3330"/>
        <w:tab w:val="left" w:pos="4095"/>
      </w:tabs>
    </w:pPr>
    <w:r>
      <w:rPr>
        <w:noProof/>
      </w:rPr>
      <w:drawing>
        <wp:anchor distT="0" distB="0" distL="114300" distR="114300" simplePos="0" relativeHeight="251658243" behindDoc="0" locked="0" layoutInCell="1" allowOverlap="1" wp14:anchorId="47F2258B" wp14:editId="7C46F415">
          <wp:simplePos x="0" y="0"/>
          <wp:positionH relativeFrom="margin">
            <wp:posOffset>66675</wp:posOffset>
          </wp:positionH>
          <wp:positionV relativeFrom="paragraph">
            <wp:posOffset>-140335</wp:posOffset>
          </wp:positionV>
          <wp:extent cx="2480106" cy="597528"/>
          <wp:effectExtent l="0" t="0" r="0" b="0"/>
          <wp:wrapNone/>
          <wp:docPr id="745929656" name="Afbeelding 745929656"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106" cy="597528"/>
                  </a:xfrm>
                  <a:prstGeom prst="rect">
                    <a:avLst/>
                  </a:prstGeom>
                  <a:noFill/>
                </pic:spPr>
              </pic:pic>
            </a:graphicData>
          </a:graphic>
          <wp14:sizeRelH relativeFrom="page">
            <wp14:pctWidth>0</wp14:pctWidth>
          </wp14:sizeRelH>
          <wp14:sizeRelV relativeFrom="page">
            <wp14:pctHeight>0</wp14:pctHeight>
          </wp14:sizeRelV>
        </wp:anchor>
      </w:drawing>
    </w:r>
    <w:r w:rsidR="009B6B7A">
      <w:rPr>
        <w:noProof/>
      </w:rPr>
      <mc:AlternateContent>
        <mc:Choice Requires="wps">
          <w:drawing>
            <wp:anchor distT="0" distB="0" distL="114300" distR="114300" simplePos="0" relativeHeight="251658240" behindDoc="0" locked="0" layoutInCell="1" allowOverlap="1" wp14:anchorId="0615D88B" wp14:editId="524C5F30">
              <wp:simplePos x="0" y="0"/>
              <wp:positionH relativeFrom="margin">
                <wp:posOffset>2776220</wp:posOffset>
              </wp:positionH>
              <wp:positionV relativeFrom="paragraph">
                <wp:posOffset>-78740</wp:posOffset>
              </wp:positionV>
              <wp:extent cx="3305175" cy="39052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390525"/>
                      </a:xfrm>
                      <a:prstGeom prst="rect">
                        <a:avLst/>
                      </a:prstGeom>
                      <a:solidFill>
                        <a:sysClr val="window" lastClr="FFFFFF"/>
                      </a:solidFill>
                      <a:ln w="6350">
                        <a:noFill/>
                      </a:ln>
                      <a:effectLst/>
                    </wps:spPr>
                    <wps:txbx>
                      <w:txbxContent>
                        <w:p w14:paraId="70F3C80D" w14:textId="6E1A5E72" w:rsidR="009B6B7A" w:rsidRPr="002D1C57" w:rsidRDefault="009B6B7A" w:rsidP="0064508D">
                          <w:pPr>
                            <w:jc w:val="right"/>
                            <w:rPr>
                              <w:rFonts w:cs="Arial"/>
                              <w:szCs w:val="20"/>
                            </w:rPr>
                          </w:pPr>
                          <w:r>
                            <w:rPr>
                              <w:rFonts w:cs="Arial"/>
                              <w:szCs w:val="20"/>
                            </w:rPr>
                            <w:t xml:space="preserve">week </w:t>
                          </w:r>
                          <w:r w:rsidR="00C570F6">
                            <w:rPr>
                              <w:rFonts w:cs="Arial"/>
                              <w:szCs w:val="20"/>
                            </w:rPr>
                            <w:t>14</w:t>
                          </w:r>
                          <w:r>
                            <w:rPr>
                              <w:rFonts w:cs="Arial"/>
                              <w:szCs w:val="20"/>
                            </w:rPr>
                            <w:t xml:space="preserve"> – </w:t>
                          </w:r>
                          <w:r w:rsidR="000D1F30">
                            <w:rPr>
                              <w:rFonts w:cs="Arial"/>
                              <w:szCs w:val="20"/>
                            </w:rPr>
                            <w:t>1</w:t>
                          </w:r>
                          <w:r w:rsidR="0058775D">
                            <w:rPr>
                              <w:rFonts w:cs="Arial"/>
                              <w:szCs w:val="20"/>
                            </w:rPr>
                            <w:t xml:space="preserve"> </w:t>
                          </w:r>
                          <w:r w:rsidR="001C5330">
                            <w:rPr>
                              <w:rFonts w:cs="Arial"/>
                              <w:szCs w:val="20"/>
                            </w:rPr>
                            <w:t>april</w:t>
                          </w:r>
                          <w:r>
                            <w:rPr>
                              <w:rFonts w:cs="Arial"/>
                              <w:szCs w:val="20"/>
                            </w:rPr>
                            <w:t xml:space="preserve"> 202</w:t>
                          </w:r>
                          <w:r w:rsidR="00E50D75">
                            <w:rPr>
                              <w:rFonts w:cs="Arial"/>
                              <w:szCs w:val="20"/>
                            </w:rPr>
                            <w:t>4</w:t>
                          </w:r>
                          <w:r>
                            <w:rPr>
                              <w:rFonts w:cs="Arial"/>
                              <w:szCs w:val="20"/>
                            </w:rPr>
                            <w:t xml:space="preserve"> – </w:t>
                          </w:r>
                          <w:proofErr w:type="gramStart"/>
                          <w:r>
                            <w:rPr>
                              <w:rFonts w:cs="Arial"/>
                              <w:szCs w:val="20"/>
                            </w:rPr>
                            <w:t xml:space="preserve">tekst niveau </w:t>
                          </w:r>
                          <w:r w:rsidR="000A1178">
                            <w:rPr>
                              <w:rFonts w:cs="Arial"/>
                              <w:szCs w:val="20"/>
                            </w:rPr>
                            <w:t>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5D88B" id="_x0000_t202" coordsize="21600,21600" o:spt="202" path="m,l,21600r21600,l21600,xe">
              <v:stroke joinstyle="miter"/>
              <v:path gradientshapeok="t" o:connecttype="rect"/>
            </v:shapetype>
            <v:shape id="Tekstvak 1" o:spid="_x0000_s1029" type="#_x0000_t202" style="position:absolute;margin-left:218.6pt;margin-top:-6.2pt;width:260.25pt;height:3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" fillcolor="window" stroked="f" strokeweight=".5pt">
              <v:textbox>
                <w:txbxContent>
                  <w:p w14:paraId="70F3C80D" w14:textId="6E1A5E72" w:rsidR="009B6B7A" w:rsidRPr="002D1C57" w:rsidRDefault="009B6B7A" w:rsidP="0064508D">
                    <w:pPr>
                      <w:jc w:val="right"/>
                      <w:rPr>
                        <w:rFonts w:cs="Arial"/>
                        <w:szCs w:val="20"/>
                      </w:rPr>
                    </w:pPr>
                    <w:r>
                      <w:rPr>
                        <w:rFonts w:cs="Arial"/>
                        <w:szCs w:val="20"/>
                      </w:rPr>
                      <w:t xml:space="preserve">week </w:t>
                    </w:r>
                    <w:r w:rsidR="00C570F6">
                      <w:rPr>
                        <w:rFonts w:cs="Arial"/>
                        <w:szCs w:val="20"/>
                      </w:rPr>
                      <w:t>14</w:t>
                    </w:r>
                    <w:r>
                      <w:rPr>
                        <w:rFonts w:cs="Arial"/>
                        <w:szCs w:val="20"/>
                      </w:rPr>
                      <w:t xml:space="preserve"> – </w:t>
                    </w:r>
                    <w:r w:rsidR="000D1F30">
                      <w:rPr>
                        <w:rFonts w:cs="Arial"/>
                        <w:szCs w:val="20"/>
                      </w:rPr>
                      <w:t>1</w:t>
                    </w:r>
                    <w:r w:rsidR="0058775D">
                      <w:rPr>
                        <w:rFonts w:cs="Arial"/>
                        <w:szCs w:val="20"/>
                      </w:rPr>
                      <w:t xml:space="preserve"> </w:t>
                    </w:r>
                    <w:r w:rsidR="001C5330">
                      <w:rPr>
                        <w:rFonts w:cs="Arial"/>
                        <w:szCs w:val="20"/>
                      </w:rPr>
                      <w:t>april</w:t>
                    </w:r>
                    <w:r>
                      <w:rPr>
                        <w:rFonts w:cs="Arial"/>
                        <w:szCs w:val="20"/>
                      </w:rPr>
                      <w:t xml:space="preserve"> 202</w:t>
                    </w:r>
                    <w:r w:rsidR="00E50D75">
                      <w:rPr>
                        <w:rFonts w:cs="Arial"/>
                        <w:szCs w:val="20"/>
                      </w:rPr>
                      <w:t>4</w:t>
                    </w:r>
                    <w:r>
                      <w:rPr>
                        <w:rFonts w:cs="Arial"/>
                        <w:szCs w:val="20"/>
                      </w:rPr>
                      <w:t xml:space="preserve"> – </w:t>
                    </w:r>
                    <w:proofErr w:type="gramStart"/>
                    <w:r>
                      <w:rPr>
                        <w:rFonts w:cs="Arial"/>
                        <w:szCs w:val="20"/>
                      </w:rPr>
                      <w:t xml:space="preserve">tekst niveau </w:t>
                    </w:r>
                    <w:r w:rsidR="000A1178">
                      <w:rPr>
                        <w:rFonts w:cs="Arial"/>
                        <w:szCs w:val="20"/>
                      </w:rPr>
                      <w:t>C</w:t>
                    </w:r>
                    <w:proofErr w:type="gramEnd"/>
                  </w:p>
                </w:txbxContent>
              </v:textbox>
              <w10:wrap anchorx="margin"/>
            </v:shape>
          </w:pict>
        </mc:Fallback>
      </mc:AlternateContent>
    </w:r>
    <w:r w:rsidR="009B6B7A">
      <w:rPr>
        <w:noProof/>
      </w:rPr>
      <mc:AlternateContent>
        <mc:Choice Requires="wps">
          <w:drawing>
            <wp:anchor distT="4294967294" distB="4294967294" distL="114300" distR="114300" simplePos="0" relativeHeight="251658241" behindDoc="0" locked="0" layoutInCell="1" allowOverlap="1" wp14:anchorId="0F210C1D" wp14:editId="5E6E3D82">
              <wp:simplePos x="0" y="0"/>
              <wp:positionH relativeFrom="margin">
                <wp:posOffset>-528955</wp:posOffset>
              </wp:positionH>
              <wp:positionV relativeFrom="paragraph">
                <wp:posOffset>361949</wp:posOffset>
              </wp:positionV>
              <wp:extent cx="6520180" cy="0"/>
              <wp:effectExtent l="0" t="0" r="0" b="0"/>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6080FA60" id="_x0000_t32" coordsize="21600,21600" o:spt="32" o:oned="t" path="m,l21600,21600e" filled="f">
              <v:path arrowok="t" fillok="f" o:connecttype="none"/>
              <o:lock v:ext="edit" shapetype="t"/>
            </v:shapetype>
            <v:shape id="Rechte verbindingslijn met pijl 4" o:spid="_x0000_s1026" type="#_x0000_t32" style="position:absolute;margin-left:-41.65pt;margin-top:28.5pt;width:513.4pt;height:0;z-index:251658241;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" strokecolor="purple" strokeweight="1.5pt">
              <w10:wrap anchorx="margin"/>
            </v:shape>
          </w:pict>
        </mc:Fallback>
      </mc:AlternateContent>
    </w:r>
    <w:r w:rsidR="009B6B7A">
      <w:tab/>
    </w:r>
    <w:r w:rsidR="00A329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A8C"/>
    <w:multiLevelType w:val="hybridMultilevel"/>
    <w:tmpl w:val="FB06AD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BB4EC6"/>
    <w:multiLevelType w:val="multilevel"/>
    <w:tmpl w:val="B18A9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13328"/>
    <w:multiLevelType w:val="multilevel"/>
    <w:tmpl w:val="A0B61886"/>
    <w:styleLink w:val="OpsommingABCNieuwsbegrip"/>
    <w:lvl w:ilvl="0">
      <w:start w:val="1"/>
      <w:numFmt w:val="upperLetter"/>
      <w:lvlText w:val="%1."/>
      <w:lvlJc w:val="left"/>
      <w:pPr>
        <w:ind w:left="720" w:hanging="360"/>
      </w:pPr>
      <w:rPr>
        <w:rFonts w:hint="default"/>
      </w:rPr>
    </w:lvl>
    <w:lvl w:ilvl="1">
      <w:start w:val="1"/>
      <w:numFmt w:val="none"/>
      <w:lvlText w:val="%2"/>
      <w:lvlJc w:val="left"/>
      <w:pPr>
        <w:ind w:left="1080" w:hanging="360"/>
      </w:pPr>
      <w:rPr>
        <w:rFonts w:hint="default"/>
      </w:rPr>
    </w:lvl>
    <w:lvl w:ilvl="2">
      <w:start w:val="1"/>
      <w:numFmt w:val="none"/>
      <w:lvlText w:val="%3"/>
      <w:lvlJc w:val="left"/>
      <w:pPr>
        <w:ind w:left="1440" w:hanging="360"/>
      </w:pPr>
      <w:rPr>
        <w:rFonts w:ascii="Times New Roman" w:hAnsi="Times New Roman" w:hint="default"/>
      </w:rPr>
    </w:lvl>
    <w:lvl w:ilvl="3">
      <w:start w:val="1"/>
      <w:numFmt w:val="none"/>
      <w:lvlText w:val="%4"/>
      <w:lvlJc w:val="left"/>
      <w:pPr>
        <w:ind w:left="1800" w:hanging="360"/>
      </w:pPr>
      <w:rPr>
        <w:rFonts w:ascii="Courier New" w:hAnsi="Courier New" w:hint="default"/>
      </w:rPr>
    </w:lvl>
    <w:lvl w:ilvl="4">
      <w:start w:val="1"/>
      <w:numFmt w:val="none"/>
      <w:lvlText w:val="%5"/>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ascii="Arial" w:hAnsi="Arial" w:hint="default"/>
      </w:rPr>
    </w:lvl>
  </w:abstractNum>
  <w:abstractNum w:abstractNumId="4" w15:restartNumberingAfterBreak="0">
    <w:nsid w:val="06F50E2F"/>
    <w:multiLevelType w:val="hybridMultilevel"/>
    <w:tmpl w:val="B406F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617A9F"/>
    <w:multiLevelType w:val="multilevel"/>
    <w:tmpl w:val="E37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0019B"/>
    <w:multiLevelType w:val="multilevel"/>
    <w:tmpl w:val="9D2298D8"/>
    <w:name w:val="Opsomming nummer en letter CED-Groep"/>
    <w:numStyleLink w:val="OpsommingnummerenletterCED-Groep"/>
  </w:abstractNum>
  <w:abstractNum w:abstractNumId="7" w15:restartNumberingAfterBreak="0">
    <w:nsid w:val="0B514E6C"/>
    <w:multiLevelType w:val="hybridMultilevel"/>
    <w:tmpl w:val="9E0494BC"/>
    <w:lvl w:ilvl="0" w:tplc="908CCA76">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1E35637"/>
    <w:multiLevelType w:val="hybridMultilevel"/>
    <w:tmpl w:val="2B3E77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D740F7C"/>
    <w:multiLevelType w:val="hybridMultilevel"/>
    <w:tmpl w:val="EECC97B6"/>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1" w15:restartNumberingAfterBreak="0">
    <w:nsid w:val="22B66262"/>
    <w:multiLevelType w:val="hybridMultilevel"/>
    <w:tmpl w:val="ED4067B6"/>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82796B"/>
    <w:multiLevelType w:val="multilevel"/>
    <w:tmpl w:val="9D3A3CDE"/>
    <w:name w:val="Opsommingslijst rondje CED-groep22222"/>
    <w:numStyleLink w:val="LijstopsommingstekensCED-Groep"/>
  </w:abstractNum>
  <w:abstractNum w:abstractNumId="13"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F131D0B"/>
    <w:multiLevelType w:val="hybridMultilevel"/>
    <w:tmpl w:val="D9542C14"/>
    <w:lvl w:ilvl="0" w:tplc="C8C0EB06">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A80257"/>
    <w:multiLevelType w:val="hybridMultilevel"/>
    <w:tmpl w:val="C2909A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D81C25"/>
    <w:multiLevelType w:val="hybridMultilevel"/>
    <w:tmpl w:val="DE82C2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92F0547"/>
    <w:multiLevelType w:val="multilevel"/>
    <w:tmpl w:val="BB788D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05194B"/>
    <w:multiLevelType w:val="hybridMultilevel"/>
    <w:tmpl w:val="EDC09F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0205555"/>
    <w:multiLevelType w:val="hybridMultilevel"/>
    <w:tmpl w:val="F03EFBEE"/>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1" w15:restartNumberingAfterBreak="0">
    <w:nsid w:val="41A94175"/>
    <w:multiLevelType w:val="multilevel"/>
    <w:tmpl w:val="9D3A3CDE"/>
    <w:name w:val="Opsommingslijst rondje CED-groep2"/>
    <w:numStyleLink w:val="LijstopsommingstekensCED-Groep"/>
  </w:abstractNum>
  <w:abstractNum w:abstractNumId="22" w15:restartNumberingAfterBreak="0">
    <w:nsid w:val="45DE2092"/>
    <w:multiLevelType w:val="multilevel"/>
    <w:tmpl w:val="801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0322E"/>
    <w:multiLevelType w:val="multilevel"/>
    <w:tmpl w:val="74C64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D562C"/>
    <w:multiLevelType w:val="multilevel"/>
    <w:tmpl w:val="9D3A3CDE"/>
    <w:name w:val="Lijst Nummering CED-Groep2"/>
    <w:numStyleLink w:val="LijstopsommingstekensCED-Groep"/>
  </w:abstractNum>
  <w:abstractNum w:abstractNumId="25" w15:restartNumberingAfterBreak="0">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FC2F17"/>
    <w:multiLevelType w:val="hybridMultilevel"/>
    <w:tmpl w:val="8892C6BA"/>
    <w:lvl w:ilvl="0" w:tplc="990AC428">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A3A2B3C"/>
    <w:multiLevelType w:val="multilevel"/>
    <w:tmpl w:val="CD6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E0403E6"/>
    <w:multiLevelType w:val="multilevel"/>
    <w:tmpl w:val="9D3A3CDE"/>
    <w:name w:val="Opsommingslijst rondje CED-groep22"/>
    <w:numStyleLink w:val="LijstopsommingstekensCED-Groep"/>
  </w:abstractNum>
  <w:abstractNum w:abstractNumId="31" w15:restartNumberingAfterBreak="0">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32" w15:restartNumberingAfterBreak="0">
    <w:nsid w:val="63685A54"/>
    <w:multiLevelType w:val="multilevel"/>
    <w:tmpl w:val="36E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ED2DD3"/>
    <w:multiLevelType w:val="multilevel"/>
    <w:tmpl w:val="506C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36"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37" w15:restartNumberingAfterBreak="0">
    <w:nsid w:val="6C490BE6"/>
    <w:multiLevelType w:val="hybridMultilevel"/>
    <w:tmpl w:val="CFA2026C"/>
    <w:lvl w:ilvl="0" w:tplc="96A6D61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D406F87"/>
    <w:multiLevelType w:val="multilevel"/>
    <w:tmpl w:val="1660CFA8"/>
    <w:name w:val="Lijststijl CED-Groep Kop + nummer"/>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2B59DE"/>
    <w:multiLevelType w:val="hybridMultilevel"/>
    <w:tmpl w:val="F050D7E2"/>
    <w:lvl w:ilvl="0" w:tplc="A7889202">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45C3BCF"/>
    <w:multiLevelType w:val="hybridMultilevel"/>
    <w:tmpl w:val="8B0A8A3C"/>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683607D"/>
    <w:multiLevelType w:val="multilevel"/>
    <w:tmpl w:val="C5B4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318915">
    <w:abstractNumId w:val="11"/>
  </w:num>
  <w:num w:numId="2" w16cid:durableId="1932927892">
    <w:abstractNumId w:val="40"/>
  </w:num>
  <w:num w:numId="3" w16cid:durableId="154230980">
    <w:abstractNumId w:val="16"/>
  </w:num>
  <w:num w:numId="4" w16cid:durableId="958296472">
    <w:abstractNumId w:val="34"/>
  </w:num>
  <w:num w:numId="5" w16cid:durableId="1820026581">
    <w:abstractNumId w:val="10"/>
  </w:num>
  <w:num w:numId="6" w16cid:durableId="696202276">
    <w:abstractNumId w:val="31"/>
  </w:num>
  <w:num w:numId="7" w16cid:durableId="1288584044">
    <w:abstractNumId w:val="18"/>
  </w:num>
  <w:num w:numId="8" w16cid:durableId="1742558640">
    <w:abstractNumId w:val="25"/>
  </w:num>
  <w:num w:numId="9" w16cid:durableId="89664068">
    <w:abstractNumId w:val="36"/>
  </w:num>
  <w:num w:numId="10" w16cid:durableId="214776794">
    <w:abstractNumId w:val="38"/>
  </w:num>
  <w:num w:numId="11" w16cid:durableId="1689216769">
    <w:abstractNumId w:val="3"/>
  </w:num>
  <w:num w:numId="12" w16cid:durableId="1498300799">
    <w:abstractNumId w:val="3"/>
  </w:num>
  <w:num w:numId="13" w16cid:durableId="155540764">
    <w:abstractNumId w:val="28"/>
  </w:num>
  <w:num w:numId="14" w16cid:durableId="646277075">
    <w:abstractNumId w:val="22"/>
  </w:num>
  <w:num w:numId="15" w16cid:durableId="1068650546">
    <w:abstractNumId w:val="2"/>
  </w:num>
  <w:num w:numId="16" w16cid:durableId="193815373">
    <w:abstractNumId w:val="5"/>
  </w:num>
  <w:num w:numId="17" w16cid:durableId="1589197879">
    <w:abstractNumId w:val="39"/>
  </w:num>
  <w:num w:numId="18" w16cid:durableId="466707380">
    <w:abstractNumId w:val="14"/>
  </w:num>
  <w:num w:numId="19" w16cid:durableId="2067028933">
    <w:abstractNumId w:val="7"/>
  </w:num>
  <w:num w:numId="20" w16cid:durableId="490756106">
    <w:abstractNumId w:val="20"/>
  </w:num>
  <w:num w:numId="21" w16cid:durableId="35979370">
    <w:abstractNumId w:val="33"/>
  </w:num>
  <w:num w:numId="22" w16cid:durableId="1048263185">
    <w:abstractNumId w:val="37"/>
  </w:num>
  <w:num w:numId="23" w16cid:durableId="1556548483">
    <w:abstractNumId w:val="23"/>
  </w:num>
  <w:num w:numId="24" w16cid:durableId="1314486840">
    <w:abstractNumId w:val="41"/>
  </w:num>
  <w:num w:numId="25" w16cid:durableId="1427459223">
    <w:abstractNumId w:val="27"/>
  </w:num>
  <w:num w:numId="26" w16cid:durableId="672223606">
    <w:abstractNumId w:val="32"/>
  </w:num>
  <w:num w:numId="27" w16cid:durableId="401951262">
    <w:abstractNumId w:val="4"/>
  </w:num>
  <w:num w:numId="28" w16cid:durableId="543105013">
    <w:abstractNumId w:val="15"/>
  </w:num>
  <w:num w:numId="29" w16cid:durableId="1282415368">
    <w:abstractNumId w:val="19"/>
  </w:num>
  <w:num w:numId="30" w16cid:durableId="2023362414">
    <w:abstractNumId w:val="9"/>
  </w:num>
  <w:num w:numId="31" w16cid:durableId="1655640716">
    <w:abstractNumId w:val="17"/>
  </w:num>
  <w:num w:numId="32" w16cid:durableId="176818745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21"/>
    <w:rsid w:val="00000417"/>
    <w:rsid w:val="00000798"/>
    <w:rsid w:val="000007DE"/>
    <w:rsid w:val="00000B7C"/>
    <w:rsid w:val="00000E30"/>
    <w:rsid w:val="000011A7"/>
    <w:rsid w:val="000011DE"/>
    <w:rsid w:val="00001EDE"/>
    <w:rsid w:val="00002185"/>
    <w:rsid w:val="00002541"/>
    <w:rsid w:val="00002E07"/>
    <w:rsid w:val="00002E20"/>
    <w:rsid w:val="0000362E"/>
    <w:rsid w:val="000038A9"/>
    <w:rsid w:val="00003966"/>
    <w:rsid w:val="00004073"/>
    <w:rsid w:val="00004899"/>
    <w:rsid w:val="00004949"/>
    <w:rsid w:val="00004985"/>
    <w:rsid w:val="00004A00"/>
    <w:rsid w:val="00004CCE"/>
    <w:rsid w:val="00005017"/>
    <w:rsid w:val="00006E7F"/>
    <w:rsid w:val="00007A47"/>
    <w:rsid w:val="00007B4E"/>
    <w:rsid w:val="00007B5D"/>
    <w:rsid w:val="00007C30"/>
    <w:rsid w:val="00007CFB"/>
    <w:rsid w:val="000100AC"/>
    <w:rsid w:val="0001064C"/>
    <w:rsid w:val="00010757"/>
    <w:rsid w:val="00010D3C"/>
    <w:rsid w:val="00010DDE"/>
    <w:rsid w:val="00010E25"/>
    <w:rsid w:val="000110E1"/>
    <w:rsid w:val="00011943"/>
    <w:rsid w:val="00011D91"/>
    <w:rsid w:val="00011DEF"/>
    <w:rsid w:val="00011FEF"/>
    <w:rsid w:val="000123C3"/>
    <w:rsid w:val="0001254A"/>
    <w:rsid w:val="00013980"/>
    <w:rsid w:val="000145AA"/>
    <w:rsid w:val="0001475A"/>
    <w:rsid w:val="00014939"/>
    <w:rsid w:val="00014AB8"/>
    <w:rsid w:val="00014C49"/>
    <w:rsid w:val="00014F15"/>
    <w:rsid w:val="00014FD6"/>
    <w:rsid w:val="00015414"/>
    <w:rsid w:val="00015470"/>
    <w:rsid w:val="000158DF"/>
    <w:rsid w:val="000160B7"/>
    <w:rsid w:val="0001619B"/>
    <w:rsid w:val="0001627C"/>
    <w:rsid w:val="000176B7"/>
    <w:rsid w:val="00017B6A"/>
    <w:rsid w:val="000202C9"/>
    <w:rsid w:val="0002034A"/>
    <w:rsid w:val="000205D0"/>
    <w:rsid w:val="000206C3"/>
    <w:rsid w:val="00020939"/>
    <w:rsid w:val="0002181B"/>
    <w:rsid w:val="000221AA"/>
    <w:rsid w:val="000223CD"/>
    <w:rsid w:val="0002248F"/>
    <w:rsid w:val="00022C25"/>
    <w:rsid w:val="00023241"/>
    <w:rsid w:val="00023E3E"/>
    <w:rsid w:val="00024107"/>
    <w:rsid w:val="0002457C"/>
    <w:rsid w:val="00024EFD"/>
    <w:rsid w:val="00025218"/>
    <w:rsid w:val="00025EC4"/>
    <w:rsid w:val="0002697A"/>
    <w:rsid w:val="00027642"/>
    <w:rsid w:val="00027B16"/>
    <w:rsid w:val="00027B58"/>
    <w:rsid w:val="0003011F"/>
    <w:rsid w:val="00030165"/>
    <w:rsid w:val="00030BFA"/>
    <w:rsid w:val="00030C3A"/>
    <w:rsid w:val="00030DCB"/>
    <w:rsid w:val="00030F0D"/>
    <w:rsid w:val="00030F42"/>
    <w:rsid w:val="000316DE"/>
    <w:rsid w:val="000319CA"/>
    <w:rsid w:val="000325BF"/>
    <w:rsid w:val="00032D6C"/>
    <w:rsid w:val="00033538"/>
    <w:rsid w:val="00033AAA"/>
    <w:rsid w:val="00033D49"/>
    <w:rsid w:val="00034705"/>
    <w:rsid w:val="00034AF9"/>
    <w:rsid w:val="00034CC5"/>
    <w:rsid w:val="00034DAB"/>
    <w:rsid w:val="00034DF6"/>
    <w:rsid w:val="0003520F"/>
    <w:rsid w:val="00035274"/>
    <w:rsid w:val="000353EE"/>
    <w:rsid w:val="0003601E"/>
    <w:rsid w:val="000366D5"/>
    <w:rsid w:val="00036C77"/>
    <w:rsid w:val="00036FC7"/>
    <w:rsid w:val="00037152"/>
    <w:rsid w:val="00037FD7"/>
    <w:rsid w:val="00040064"/>
    <w:rsid w:val="000402E5"/>
    <w:rsid w:val="0004060F"/>
    <w:rsid w:val="00040DF6"/>
    <w:rsid w:val="000413D6"/>
    <w:rsid w:val="000413F4"/>
    <w:rsid w:val="00041850"/>
    <w:rsid w:val="0004196D"/>
    <w:rsid w:val="00041A4B"/>
    <w:rsid w:val="00041B38"/>
    <w:rsid w:val="00041BBD"/>
    <w:rsid w:val="000420A6"/>
    <w:rsid w:val="00042187"/>
    <w:rsid w:val="0004300C"/>
    <w:rsid w:val="00043490"/>
    <w:rsid w:val="000435A5"/>
    <w:rsid w:val="000439F5"/>
    <w:rsid w:val="0004465F"/>
    <w:rsid w:val="00044673"/>
    <w:rsid w:val="00044989"/>
    <w:rsid w:val="000453F3"/>
    <w:rsid w:val="00045886"/>
    <w:rsid w:val="000459AA"/>
    <w:rsid w:val="00045C4B"/>
    <w:rsid w:val="00046027"/>
    <w:rsid w:val="000469EF"/>
    <w:rsid w:val="00046A22"/>
    <w:rsid w:val="0004735B"/>
    <w:rsid w:val="000474BE"/>
    <w:rsid w:val="0004757F"/>
    <w:rsid w:val="00047926"/>
    <w:rsid w:val="00047B21"/>
    <w:rsid w:val="00047BBB"/>
    <w:rsid w:val="00047F8C"/>
    <w:rsid w:val="000507E5"/>
    <w:rsid w:val="00050D2A"/>
    <w:rsid w:val="00051087"/>
    <w:rsid w:val="0005161F"/>
    <w:rsid w:val="00051FEF"/>
    <w:rsid w:val="0005241F"/>
    <w:rsid w:val="000524F6"/>
    <w:rsid w:val="00052FF0"/>
    <w:rsid w:val="000530BB"/>
    <w:rsid w:val="00053254"/>
    <w:rsid w:val="000534E0"/>
    <w:rsid w:val="0005377A"/>
    <w:rsid w:val="000537C9"/>
    <w:rsid w:val="00053823"/>
    <w:rsid w:val="000538A6"/>
    <w:rsid w:val="00053B1E"/>
    <w:rsid w:val="00053C98"/>
    <w:rsid w:val="00054087"/>
    <w:rsid w:val="00054930"/>
    <w:rsid w:val="00054FE6"/>
    <w:rsid w:val="000552B2"/>
    <w:rsid w:val="00055518"/>
    <w:rsid w:val="00055BAF"/>
    <w:rsid w:val="00055DD7"/>
    <w:rsid w:val="0005682D"/>
    <w:rsid w:val="00056A8E"/>
    <w:rsid w:val="00056B39"/>
    <w:rsid w:val="00056ED8"/>
    <w:rsid w:val="000570F9"/>
    <w:rsid w:val="000573C6"/>
    <w:rsid w:val="00057AE6"/>
    <w:rsid w:val="00057AFC"/>
    <w:rsid w:val="00057B1C"/>
    <w:rsid w:val="00057DE3"/>
    <w:rsid w:val="00060179"/>
    <w:rsid w:val="00060757"/>
    <w:rsid w:val="00061180"/>
    <w:rsid w:val="00061D22"/>
    <w:rsid w:val="00061D99"/>
    <w:rsid w:val="0006217B"/>
    <w:rsid w:val="000623EF"/>
    <w:rsid w:val="00062F76"/>
    <w:rsid w:val="00063680"/>
    <w:rsid w:val="00063C8A"/>
    <w:rsid w:val="00063E92"/>
    <w:rsid w:val="000640D6"/>
    <w:rsid w:val="000644F6"/>
    <w:rsid w:val="000647F0"/>
    <w:rsid w:val="000648FB"/>
    <w:rsid w:val="00064C9A"/>
    <w:rsid w:val="00064D37"/>
    <w:rsid w:val="00064E2C"/>
    <w:rsid w:val="0006577A"/>
    <w:rsid w:val="00065A26"/>
    <w:rsid w:val="00065DB4"/>
    <w:rsid w:val="00066112"/>
    <w:rsid w:val="0006622B"/>
    <w:rsid w:val="00066EE5"/>
    <w:rsid w:val="00067369"/>
    <w:rsid w:val="000673D9"/>
    <w:rsid w:val="00067787"/>
    <w:rsid w:val="000678E3"/>
    <w:rsid w:val="0007020E"/>
    <w:rsid w:val="00070309"/>
    <w:rsid w:val="00071481"/>
    <w:rsid w:val="000717E5"/>
    <w:rsid w:val="00071F58"/>
    <w:rsid w:val="000722F4"/>
    <w:rsid w:val="0007294F"/>
    <w:rsid w:val="0007299B"/>
    <w:rsid w:val="0007468B"/>
    <w:rsid w:val="00074A47"/>
    <w:rsid w:val="00074CC1"/>
    <w:rsid w:val="00074E72"/>
    <w:rsid w:val="0007538E"/>
    <w:rsid w:val="000756D6"/>
    <w:rsid w:val="000758A7"/>
    <w:rsid w:val="00075935"/>
    <w:rsid w:val="00076610"/>
    <w:rsid w:val="000769CE"/>
    <w:rsid w:val="000771A8"/>
    <w:rsid w:val="00077777"/>
    <w:rsid w:val="00077881"/>
    <w:rsid w:val="00077937"/>
    <w:rsid w:val="00077A0F"/>
    <w:rsid w:val="00077F1D"/>
    <w:rsid w:val="000800DA"/>
    <w:rsid w:val="000800EB"/>
    <w:rsid w:val="000802E3"/>
    <w:rsid w:val="00080588"/>
    <w:rsid w:val="0008095E"/>
    <w:rsid w:val="00080DA1"/>
    <w:rsid w:val="000811F4"/>
    <w:rsid w:val="000814BF"/>
    <w:rsid w:val="00081C17"/>
    <w:rsid w:val="00081C21"/>
    <w:rsid w:val="000821EA"/>
    <w:rsid w:val="00082A0D"/>
    <w:rsid w:val="00082B98"/>
    <w:rsid w:val="00082D24"/>
    <w:rsid w:val="00082DAD"/>
    <w:rsid w:val="00083021"/>
    <w:rsid w:val="0008323C"/>
    <w:rsid w:val="00083D52"/>
    <w:rsid w:val="00083E6F"/>
    <w:rsid w:val="000841F1"/>
    <w:rsid w:val="0008424D"/>
    <w:rsid w:val="000842EB"/>
    <w:rsid w:val="0008480E"/>
    <w:rsid w:val="000848B8"/>
    <w:rsid w:val="00084A73"/>
    <w:rsid w:val="00084CD7"/>
    <w:rsid w:val="00084E7A"/>
    <w:rsid w:val="00085290"/>
    <w:rsid w:val="00085836"/>
    <w:rsid w:val="00085A85"/>
    <w:rsid w:val="00085B9E"/>
    <w:rsid w:val="00085BCD"/>
    <w:rsid w:val="00086287"/>
    <w:rsid w:val="0008685E"/>
    <w:rsid w:val="000871C8"/>
    <w:rsid w:val="0008798B"/>
    <w:rsid w:val="00087C2A"/>
    <w:rsid w:val="000905F7"/>
    <w:rsid w:val="00090DE9"/>
    <w:rsid w:val="000911D4"/>
    <w:rsid w:val="00091212"/>
    <w:rsid w:val="00091433"/>
    <w:rsid w:val="00091FDA"/>
    <w:rsid w:val="000921A5"/>
    <w:rsid w:val="00092242"/>
    <w:rsid w:val="000926C9"/>
    <w:rsid w:val="00092711"/>
    <w:rsid w:val="00092881"/>
    <w:rsid w:val="0009313B"/>
    <w:rsid w:val="00093242"/>
    <w:rsid w:val="00093465"/>
    <w:rsid w:val="0009354F"/>
    <w:rsid w:val="00093B2D"/>
    <w:rsid w:val="00094C97"/>
    <w:rsid w:val="00094D00"/>
    <w:rsid w:val="00094D97"/>
    <w:rsid w:val="00094EDE"/>
    <w:rsid w:val="000958F2"/>
    <w:rsid w:val="00095DE0"/>
    <w:rsid w:val="00095E18"/>
    <w:rsid w:val="000960AE"/>
    <w:rsid w:val="00096B3D"/>
    <w:rsid w:val="00096CEF"/>
    <w:rsid w:val="00096E23"/>
    <w:rsid w:val="0009707C"/>
    <w:rsid w:val="0009714B"/>
    <w:rsid w:val="00097539"/>
    <w:rsid w:val="00097557"/>
    <w:rsid w:val="00097818"/>
    <w:rsid w:val="0009784E"/>
    <w:rsid w:val="00097959"/>
    <w:rsid w:val="000A0100"/>
    <w:rsid w:val="000A1178"/>
    <w:rsid w:val="000A1355"/>
    <w:rsid w:val="000A1730"/>
    <w:rsid w:val="000A1829"/>
    <w:rsid w:val="000A1D64"/>
    <w:rsid w:val="000A1DA6"/>
    <w:rsid w:val="000A21EC"/>
    <w:rsid w:val="000A241B"/>
    <w:rsid w:val="000A2485"/>
    <w:rsid w:val="000A288D"/>
    <w:rsid w:val="000A28B9"/>
    <w:rsid w:val="000A2BC6"/>
    <w:rsid w:val="000A33D8"/>
    <w:rsid w:val="000A3C7D"/>
    <w:rsid w:val="000A4994"/>
    <w:rsid w:val="000A4DB5"/>
    <w:rsid w:val="000A55BF"/>
    <w:rsid w:val="000A5992"/>
    <w:rsid w:val="000A5C5D"/>
    <w:rsid w:val="000A5E39"/>
    <w:rsid w:val="000A60B9"/>
    <w:rsid w:val="000A6312"/>
    <w:rsid w:val="000A6F6D"/>
    <w:rsid w:val="000A71B8"/>
    <w:rsid w:val="000A74BD"/>
    <w:rsid w:val="000A767F"/>
    <w:rsid w:val="000A7788"/>
    <w:rsid w:val="000A7791"/>
    <w:rsid w:val="000B0362"/>
    <w:rsid w:val="000B09FB"/>
    <w:rsid w:val="000B0E70"/>
    <w:rsid w:val="000B13CD"/>
    <w:rsid w:val="000B140D"/>
    <w:rsid w:val="000B19B1"/>
    <w:rsid w:val="000B1D4F"/>
    <w:rsid w:val="000B1E19"/>
    <w:rsid w:val="000B20F3"/>
    <w:rsid w:val="000B3A76"/>
    <w:rsid w:val="000B435F"/>
    <w:rsid w:val="000B4B44"/>
    <w:rsid w:val="000B4CFD"/>
    <w:rsid w:val="000B4D4D"/>
    <w:rsid w:val="000B5334"/>
    <w:rsid w:val="000B54BD"/>
    <w:rsid w:val="000B5856"/>
    <w:rsid w:val="000B5B57"/>
    <w:rsid w:val="000B5D60"/>
    <w:rsid w:val="000B5FC7"/>
    <w:rsid w:val="000B646A"/>
    <w:rsid w:val="000B67B4"/>
    <w:rsid w:val="000B681F"/>
    <w:rsid w:val="000B6A5B"/>
    <w:rsid w:val="000B6BB4"/>
    <w:rsid w:val="000B6E84"/>
    <w:rsid w:val="000B709B"/>
    <w:rsid w:val="000B7340"/>
    <w:rsid w:val="000B74DC"/>
    <w:rsid w:val="000B7D63"/>
    <w:rsid w:val="000B7EFF"/>
    <w:rsid w:val="000C012F"/>
    <w:rsid w:val="000C0D3C"/>
    <w:rsid w:val="000C1102"/>
    <w:rsid w:val="000C14D9"/>
    <w:rsid w:val="000C164A"/>
    <w:rsid w:val="000C1EAC"/>
    <w:rsid w:val="000C26DB"/>
    <w:rsid w:val="000C2CB6"/>
    <w:rsid w:val="000C46BA"/>
    <w:rsid w:val="000C48A4"/>
    <w:rsid w:val="000C48B6"/>
    <w:rsid w:val="000C4B29"/>
    <w:rsid w:val="000C536C"/>
    <w:rsid w:val="000C580D"/>
    <w:rsid w:val="000C5830"/>
    <w:rsid w:val="000C5866"/>
    <w:rsid w:val="000C623A"/>
    <w:rsid w:val="000C63EC"/>
    <w:rsid w:val="000C69F5"/>
    <w:rsid w:val="000C6B6E"/>
    <w:rsid w:val="000C6B96"/>
    <w:rsid w:val="000C70A6"/>
    <w:rsid w:val="000C77A2"/>
    <w:rsid w:val="000D0394"/>
    <w:rsid w:val="000D07DE"/>
    <w:rsid w:val="000D0A42"/>
    <w:rsid w:val="000D15E0"/>
    <w:rsid w:val="000D1D49"/>
    <w:rsid w:val="000D1F26"/>
    <w:rsid w:val="000D1F30"/>
    <w:rsid w:val="000D1FE7"/>
    <w:rsid w:val="000D209B"/>
    <w:rsid w:val="000D21B8"/>
    <w:rsid w:val="000D251E"/>
    <w:rsid w:val="000D2EAC"/>
    <w:rsid w:val="000D33C0"/>
    <w:rsid w:val="000D419A"/>
    <w:rsid w:val="000D41DD"/>
    <w:rsid w:val="000D4381"/>
    <w:rsid w:val="000D44AC"/>
    <w:rsid w:val="000D4C59"/>
    <w:rsid w:val="000D4F7E"/>
    <w:rsid w:val="000D4FE7"/>
    <w:rsid w:val="000D575D"/>
    <w:rsid w:val="000D5AC4"/>
    <w:rsid w:val="000D6100"/>
    <w:rsid w:val="000D6ECB"/>
    <w:rsid w:val="000D71B0"/>
    <w:rsid w:val="000D7553"/>
    <w:rsid w:val="000D7BD1"/>
    <w:rsid w:val="000E0118"/>
    <w:rsid w:val="000E01E7"/>
    <w:rsid w:val="000E0505"/>
    <w:rsid w:val="000E0812"/>
    <w:rsid w:val="000E0AF2"/>
    <w:rsid w:val="000E0CF1"/>
    <w:rsid w:val="000E0D80"/>
    <w:rsid w:val="000E10FE"/>
    <w:rsid w:val="000E1541"/>
    <w:rsid w:val="000E1B14"/>
    <w:rsid w:val="000E22D4"/>
    <w:rsid w:val="000E28B4"/>
    <w:rsid w:val="000E296A"/>
    <w:rsid w:val="000E2FEF"/>
    <w:rsid w:val="000E308A"/>
    <w:rsid w:val="000E30D5"/>
    <w:rsid w:val="000E3495"/>
    <w:rsid w:val="000E35C8"/>
    <w:rsid w:val="000E371A"/>
    <w:rsid w:val="000E3D88"/>
    <w:rsid w:val="000E427E"/>
    <w:rsid w:val="000E439C"/>
    <w:rsid w:val="000E43D3"/>
    <w:rsid w:val="000E47CC"/>
    <w:rsid w:val="000E6869"/>
    <w:rsid w:val="000E6934"/>
    <w:rsid w:val="000E6B94"/>
    <w:rsid w:val="000E6DA3"/>
    <w:rsid w:val="000E6FB1"/>
    <w:rsid w:val="000E7508"/>
    <w:rsid w:val="000E7F81"/>
    <w:rsid w:val="000E7FBD"/>
    <w:rsid w:val="000F01AC"/>
    <w:rsid w:val="000F05B9"/>
    <w:rsid w:val="000F09EB"/>
    <w:rsid w:val="000F0C26"/>
    <w:rsid w:val="000F0FFC"/>
    <w:rsid w:val="000F1104"/>
    <w:rsid w:val="000F18DF"/>
    <w:rsid w:val="000F1C97"/>
    <w:rsid w:val="000F2842"/>
    <w:rsid w:val="000F2863"/>
    <w:rsid w:val="000F2CEE"/>
    <w:rsid w:val="000F30F0"/>
    <w:rsid w:val="000F32A1"/>
    <w:rsid w:val="000F337F"/>
    <w:rsid w:val="000F38E3"/>
    <w:rsid w:val="000F4005"/>
    <w:rsid w:val="000F42E4"/>
    <w:rsid w:val="000F4518"/>
    <w:rsid w:val="000F4826"/>
    <w:rsid w:val="000F4CA5"/>
    <w:rsid w:val="000F4E12"/>
    <w:rsid w:val="000F5479"/>
    <w:rsid w:val="000F640B"/>
    <w:rsid w:val="000F6474"/>
    <w:rsid w:val="000F6498"/>
    <w:rsid w:val="000F67AC"/>
    <w:rsid w:val="000F6DF8"/>
    <w:rsid w:val="000F7AD0"/>
    <w:rsid w:val="000F7B9B"/>
    <w:rsid w:val="000F7D18"/>
    <w:rsid w:val="0010056B"/>
    <w:rsid w:val="001005C4"/>
    <w:rsid w:val="001008DD"/>
    <w:rsid w:val="0010118F"/>
    <w:rsid w:val="00101822"/>
    <w:rsid w:val="001018E8"/>
    <w:rsid w:val="001020EF"/>
    <w:rsid w:val="001027D0"/>
    <w:rsid w:val="00102AFF"/>
    <w:rsid w:val="00102B96"/>
    <w:rsid w:val="00102D79"/>
    <w:rsid w:val="001030B8"/>
    <w:rsid w:val="0010332B"/>
    <w:rsid w:val="0010343D"/>
    <w:rsid w:val="00103A7B"/>
    <w:rsid w:val="00103AA1"/>
    <w:rsid w:val="00103F4E"/>
    <w:rsid w:val="0010414D"/>
    <w:rsid w:val="001044CA"/>
    <w:rsid w:val="00104BED"/>
    <w:rsid w:val="00104DDE"/>
    <w:rsid w:val="00105135"/>
    <w:rsid w:val="0010535B"/>
    <w:rsid w:val="001057A3"/>
    <w:rsid w:val="00105896"/>
    <w:rsid w:val="00105D8B"/>
    <w:rsid w:val="00107039"/>
    <w:rsid w:val="001070F9"/>
    <w:rsid w:val="0010714B"/>
    <w:rsid w:val="00107457"/>
    <w:rsid w:val="0010787A"/>
    <w:rsid w:val="00107FC2"/>
    <w:rsid w:val="0011059D"/>
    <w:rsid w:val="00110C3D"/>
    <w:rsid w:val="00110EBD"/>
    <w:rsid w:val="001110D2"/>
    <w:rsid w:val="00111100"/>
    <w:rsid w:val="001111DE"/>
    <w:rsid w:val="00111C35"/>
    <w:rsid w:val="00112133"/>
    <w:rsid w:val="001123FD"/>
    <w:rsid w:val="0011251E"/>
    <w:rsid w:val="0011257E"/>
    <w:rsid w:val="001126BA"/>
    <w:rsid w:val="00112A19"/>
    <w:rsid w:val="00112CD0"/>
    <w:rsid w:val="00112E4C"/>
    <w:rsid w:val="00113041"/>
    <w:rsid w:val="0011389A"/>
    <w:rsid w:val="00113990"/>
    <w:rsid w:val="00113A62"/>
    <w:rsid w:val="001142C7"/>
    <w:rsid w:val="001146EC"/>
    <w:rsid w:val="001147D9"/>
    <w:rsid w:val="001149D4"/>
    <w:rsid w:val="00114AFE"/>
    <w:rsid w:val="00114FF3"/>
    <w:rsid w:val="00115233"/>
    <w:rsid w:val="00115735"/>
    <w:rsid w:val="00115991"/>
    <w:rsid w:val="00116224"/>
    <w:rsid w:val="00116C1E"/>
    <w:rsid w:val="00116FF3"/>
    <w:rsid w:val="00117826"/>
    <w:rsid w:val="001179D8"/>
    <w:rsid w:val="00117ABC"/>
    <w:rsid w:val="00117C03"/>
    <w:rsid w:val="00117FD6"/>
    <w:rsid w:val="0012087C"/>
    <w:rsid w:val="00120896"/>
    <w:rsid w:val="00121227"/>
    <w:rsid w:val="00121336"/>
    <w:rsid w:val="001216F2"/>
    <w:rsid w:val="00121B3B"/>
    <w:rsid w:val="00121E05"/>
    <w:rsid w:val="0012286E"/>
    <w:rsid w:val="001229F1"/>
    <w:rsid w:val="00122BC8"/>
    <w:rsid w:val="00123069"/>
    <w:rsid w:val="00123EA7"/>
    <w:rsid w:val="0012452E"/>
    <w:rsid w:val="0012462C"/>
    <w:rsid w:val="0012473D"/>
    <w:rsid w:val="001248CF"/>
    <w:rsid w:val="00124C77"/>
    <w:rsid w:val="00124FC2"/>
    <w:rsid w:val="00125A17"/>
    <w:rsid w:val="00127098"/>
    <w:rsid w:val="001271C9"/>
    <w:rsid w:val="00127411"/>
    <w:rsid w:val="00127FC3"/>
    <w:rsid w:val="00130029"/>
    <w:rsid w:val="001308E7"/>
    <w:rsid w:val="00130A69"/>
    <w:rsid w:val="00130C33"/>
    <w:rsid w:val="00130F03"/>
    <w:rsid w:val="0013101A"/>
    <w:rsid w:val="001318B1"/>
    <w:rsid w:val="00131907"/>
    <w:rsid w:val="00131DDA"/>
    <w:rsid w:val="001322D1"/>
    <w:rsid w:val="001324D1"/>
    <w:rsid w:val="0013292D"/>
    <w:rsid w:val="00132FAD"/>
    <w:rsid w:val="00132FBD"/>
    <w:rsid w:val="001332CC"/>
    <w:rsid w:val="001333CF"/>
    <w:rsid w:val="00133430"/>
    <w:rsid w:val="0013345F"/>
    <w:rsid w:val="0013375D"/>
    <w:rsid w:val="001340B0"/>
    <w:rsid w:val="00134151"/>
    <w:rsid w:val="0013442F"/>
    <w:rsid w:val="001344EA"/>
    <w:rsid w:val="001346AE"/>
    <w:rsid w:val="0013474A"/>
    <w:rsid w:val="001349B7"/>
    <w:rsid w:val="00134DAB"/>
    <w:rsid w:val="00134E2C"/>
    <w:rsid w:val="00134E92"/>
    <w:rsid w:val="00134F74"/>
    <w:rsid w:val="001350EA"/>
    <w:rsid w:val="00135150"/>
    <w:rsid w:val="00135393"/>
    <w:rsid w:val="0013546A"/>
    <w:rsid w:val="001354A1"/>
    <w:rsid w:val="00135FE0"/>
    <w:rsid w:val="001360DB"/>
    <w:rsid w:val="001365D0"/>
    <w:rsid w:val="001365D1"/>
    <w:rsid w:val="001368E5"/>
    <w:rsid w:val="00136FC2"/>
    <w:rsid w:val="00136FC4"/>
    <w:rsid w:val="00137AC3"/>
    <w:rsid w:val="00137C11"/>
    <w:rsid w:val="00137ECF"/>
    <w:rsid w:val="00137FAF"/>
    <w:rsid w:val="00140040"/>
    <w:rsid w:val="001410FF"/>
    <w:rsid w:val="001411A5"/>
    <w:rsid w:val="0014156D"/>
    <w:rsid w:val="00141604"/>
    <w:rsid w:val="00141F7A"/>
    <w:rsid w:val="001423B5"/>
    <w:rsid w:val="00142CA3"/>
    <w:rsid w:val="00142DFB"/>
    <w:rsid w:val="00142ED2"/>
    <w:rsid w:val="00144005"/>
    <w:rsid w:val="0014407B"/>
    <w:rsid w:val="00144CF2"/>
    <w:rsid w:val="00144E67"/>
    <w:rsid w:val="00144ED7"/>
    <w:rsid w:val="001454D7"/>
    <w:rsid w:val="0014553A"/>
    <w:rsid w:val="00145D4D"/>
    <w:rsid w:val="0014639D"/>
    <w:rsid w:val="001469CD"/>
    <w:rsid w:val="00146C6D"/>
    <w:rsid w:val="001472CC"/>
    <w:rsid w:val="001472F0"/>
    <w:rsid w:val="00147BE2"/>
    <w:rsid w:val="00147EEB"/>
    <w:rsid w:val="00147EEC"/>
    <w:rsid w:val="00147F9A"/>
    <w:rsid w:val="00147FCA"/>
    <w:rsid w:val="00150255"/>
    <w:rsid w:val="0015104A"/>
    <w:rsid w:val="00151A1A"/>
    <w:rsid w:val="00151BEC"/>
    <w:rsid w:val="00151DEB"/>
    <w:rsid w:val="00151F2B"/>
    <w:rsid w:val="001525C9"/>
    <w:rsid w:val="00152628"/>
    <w:rsid w:val="00152699"/>
    <w:rsid w:val="001526E4"/>
    <w:rsid w:val="00152814"/>
    <w:rsid w:val="00152817"/>
    <w:rsid w:val="00152E31"/>
    <w:rsid w:val="00152ED4"/>
    <w:rsid w:val="001530F5"/>
    <w:rsid w:val="00154040"/>
    <w:rsid w:val="001542F8"/>
    <w:rsid w:val="00154463"/>
    <w:rsid w:val="00154D5A"/>
    <w:rsid w:val="00154E62"/>
    <w:rsid w:val="001552B8"/>
    <w:rsid w:val="001552BA"/>
    <w:rsid w:val="0015575A"/>
    <w:rsid w:val="0015577A"/>
    <w:rsid w:val="001558DD"/>
    <w:rsid w:val="0015590F"/>
    <w:rsid w:val="0015641C"/>
    <w:rsid w:val="0015657A"/>
    <w:rsid w:val="00156BDB"/>
    <w:rsid w:val="001571F8"/>
    <w:rsid w:val="00160AB2"/>
    <w:rsid w:val="00161207"/>
    <w:rsid w:val="00161781"/>
    <w:rsid w:val="00161974"/>
    <w:rsid w:val="00161D49"/>
    <w:rsid w:val="00161F7C"/>
    <w:rsid w:val="0016223C"/>
    <w:rsid w:val="0016264C"/>
    <w:rsid w:val="00162FBE"/>
    <w:rsid w:val="0016308D"/>
    <w:rsid w:val="0016332A"/>
    <w:rsid w:val="001636BD"/>
    <w:rsid w:val="00163DDE"/>
    <w:rsid w:val="001640EC"/>
    <w:rsid w:val="00164527"/>
    <w:rsid w:val="0016481C"/>
    <w:rsid w:val="0016482D"/>
    <w:rsid w:val="001648E2"/>
    <w:rsid w:val="001652C8"/>
    <w:rsid w:val="00165CFB"/>
    <w:rsid w:val="00166422"/>
    <w:rsid w:val="00166862"/>
    <w:rsid w:val="00166AA1"/>
    <w:rsid w:val="00167207"/>
    <w:rsid w:val="00167224"/>
    <w:rsid w:val="00167503"/>
    <w:rsid w:val="001677C3"/>
    <w:rsid w:val="001678B7"/>
    <w:rsid w:val="00167C67"/>
    <w:rsid w:val="00167F8A"/>
    <w:rsid w:val="001702B8"/>
    <w:rsid w:val="0017054B"/>
    <w:rsid w:val="00170BC5"/>
    <w:rsid w:val="00171D8E"/>
    <w:rsid w:val="001724CF"/>
    <w:rsid w:val="001725D8"/>
    <w:rsid w:val="00172844"/>
    <w:rsid w:val="00172973"/>
    <w:rsid w:val="00172AD4"/>
    <w:rsid w:val="00172FD1"/>
    <w:rsid w:val="00173199"/>
    <w:rsid w:val="00173B76"/>
    <w:rsid w:val="00173E47"/>
    <w:rsid w:val="00174155"/>
    <w:rsid w:val="00174606"/>
    <w:rsid w:val="00174BF5"/>
    <w:rsid w:val="00175103"/>
    <w:rsid w:val="001754D7"/>
    <w:rsid w:val="00175E09"/>
    <w:rsid w:val="00176404"/>
    <w:rsid w:val="0017649F"/>
    <w:rsid w:val="00177139"/>
    <w:rsid w:val="00177442"/>
    <w:rsid w:val="0018001F"/>
    <w:rsid w:val="001809B2"/>
    <w:rsid w:val="00181228"/>
    <w:rsid w:val="00181527"/>
    <w:rsid w:val="00181554"/>
    <w:rsid w:val="0018175F"/>
    <w:rsid w:val="001822F6"/>
    <w:rsid w:val="001822FE"/>
    <w:rsid w:val="00182C53"/>
    <w:rsid w:val="00182EB9"/>
    <w:rsid w:val="00183EA0"/>
    <w:rsid w:val="00184A91"/>
    <w:rsid w:val="00184F8E"/>
    <w:rsid w:val="0018611F"/>
    <w:rsid w:val="00186C88"/>
    <w:rsid w:val="00186CDB"/>
    <w:rsid w:val="0018705F"/>
    <w:rsid w:val="001874F9"/>
    <w:rsid w:val="00187670"/>
    <w:rsid w:val="001879C4"/>
    <w:rsid w:val="00187A48"/>
    <w:rsid w:val="00187AD1"/>
    <w:rsid w:val="00187D1C"/>
    <w:rsid w:val="0019019A"/>
    <w:rsid w:val="001909D8"/>
    <w:rsid w:val="00190E88"/>
    <w:rsid w:val="001918D7"/>
    <w:rsid w:val="001923F6"/>
    <w:rsid w:val="00192915"/>
    <w:rsid w:val="00192B6A"/>
    <w:rsid w:val="0019343A"/>
    <w:rsid w:val="00193442"/>
    <w:rsid w:val="00193A10"/>
    <w:rsid w:val="00193BB5"/>
    <w:rsid w:val="00193D5D"/>
    <w:rsid w:val="00194428"/>
    <w:rsid w:val="001946E9"/>
    <w:rsid w:val="0019480B"/>
    <w:rsid w:val="00194811"/>
    <w:rsid w:val="00194D09"/>
    <w:rsid w:val="00194F64"/>
    <w:rsid w:val="00194FBB"/>
    <w:rsid w:val="001957AD"/>
    <w:rsid w:val="001959A2"/>
    <w:rsid w:val="001960CF"/>
    <w:rsid w:val="00196178"/>
    <w:rsid w:val="001963A7"/>
    <w:rsid w:val="001965A6"/>
    <w:rsid w:val="0019666F"/>
    <w:rsid w:val="00196786"/>
    <w:rsid w:val="00196DE6"/>
    <w:rsid w:val="00196E12"/>
    <w:rsid w:val="0019734F"/>
    <w:rsid w:val="00197659"/>
    <w:rsid w:val="001976DD"/>
    <w:rsid w:val="00197722"/>
    <w:rsid w:val="001977FB"/>
    <w:rsid w:val="00197D40"/>
    <w:rsid w:val="00197DBE"/>
    <w:rsid w:val="001A0338"/>
    <w:rsid w:val="001A075B"/>
    <w:rsid w:val="001A08EB"/>
    <w:rsid w:val="001A0E0B"/>
    <w:rsid w:val="001A1150"/>
    <w:rsid w:val="001A1428"/>
    <w:rsid w:val="001A158C"/>
    <w:rsid w:val="001A1B8E"/>
    <w:rsid w:val="001A1F1F"/>
    <w:rsid w:val="001A1F8B"/>
    <w:rsid w:val="001A240C"/>
    <w:rsid w:val="001A28A4"/>
    <w:rsid w:val="001A2986"/>
    <w:rsid w:val="001A2B11"/>
    <w:rsid w:val="001A2C90"/>
    <w:rsid w:val="001A3307"/>
    <w:rsid w:val="001A39A3"/>
    <w:rsid w:val="001A3C59"/>
    <w:rsid w:val="001A3F79"/>
    <w:rsid w:val="001A46B7"/>
    <w:rsid w:val="001A4C3F"/>
    <w:rsid w:val="001A5A42"/>
    <w:rsid w:val="001A5A62"/>
    <w:rsid w:val="001A5BB0"/>
    <w:rsid w:val="001A5E70"/>
    <w:rsid w:val="001A5E76"/>
    <w:rsid w:val="001A5FF3"/>
    <w:rsid w:val="001A750A"/>
    <w:rsid w:val="001A7A6E"/>
    <w:rsid w:val="001B0292"/>
    <w:rsid w:val="001B0904"/>
    <w:rsid w:val="001B0912"/>
    <w:rsid w:val="001B0DCB"/>
    <w:rsid w:val="001B0E54"/>
    <w:rsid w:val="001B1017"/>
    <w:rsid w:val="001B154D"/>
    <w:rsid w:val="001B1D51"/>
    <w:rsid w:val="001B23D9"/>
    <w:rsid w:val="001B2A21"/>
    <w:rsid w:val="001B3177"/>
    <w:rsid w:val="001B318C"/>
    <w:rsid w:val="001B40AB"/>
    <w:rsid w:val="001B458F"/>
    <w:rsid w:val="001B4911"/>
    <w:rsid w:val="001B4C3D"/>
    <w:rsid w:val="001B4CFD"/>
    <w:rsid w:val="001B5891"/>
    <w:rsid w:val="001B5B2E"/>
    <w:rsid w:val="001B61BF"/>
    <w:rsid w:val="001B6404"/>
    <w:rsid w:val="001B6692"/>
    <w:rsid w:val="001B6A43"/>
    <w:rsid w:val="001B7177"/>
    <w:rsid w:val="001B77E7"/>
    <w:rsid w:val="001B7ED0"/>
    <w:rsid w:val="001C04CE"/>
    <w:rsid w:val="001C077A"/>
    <w:rsid w:val="001C0B9A"/>
    <w:rsid w:val="001C0E48"/>
    <w:rsid w:val="001C0EBD"/>
    <w:rsid w:val="001C162F"/>
    <w:rsid w:val="001C1D03"/>
    <w:rsid w:val="001C1F16"/>
    <w:rsid w:val="001C23E6"/>
    <w:rsid w:val="001C30DE"/>
    <w:rsid w:val="001C32EE"/>
    <w:rsid w:val="001C3916"/>
    <w:rsid w:val="001C3BCE"/>
    <w:rsid w:val="001C4CAB"/>
    <w:rsid w:val="001C4ED1"/>
    <w:rsid w:val="001C4F1F"/>
    <w:rsid w:val="001C5330"/>
    <w:rsid w:val="001C555C"/>
    <w:rsid w:val="001C5607"/>
    <w:rsid w:val="001C5675"/>
    <w:rsid w:val="001C57D9"/>
    <w:rsid w:val="001C5807"/>
    <w:rsid w:val="001C589B"/>
    <w:rsid w:val="001C59BB"/>
    <w:rsid w:val="001C5BC6"/>
    <w:rsid w:val="001C5ED2"/>
    <w:rsid w:val="001C6171"/>
    <w:rsid w:val="001C6656"/>
    <w:rsid w:val="001C73BB"/>
    <w:rsid w:val="001C7582"/>
    <w:rsid w:val="001C765F"/>
    <w:rsid w:val="001C7A88"/>
    <w:rsid w:val="001C7C16"/>
    <w:rsid w:val="001D052E"/>
    <w:rsid w:val="001D066E"/>
    <w:rsid w:val="001D07FB"/>
    <w:rsid w:val="001D0E81"/>
    <w:rsid w:val="001D0F70"/>
    <w:rsid w:val="001D1206"/>
    <w:rsid w:val="001D16C4"/>
    <w:rsid w:val="001D1854"/>
    <w:rsid w:val="001D1AAE"/>
    <w:rsid w:val="001D2259"/>
    <w:rsid w:val="001D2693"/>
    <w:rsid w:val="001D288C"/>
    <w:rsid w:val="001D3350"/>
    <w:rsid w:val="001D3E73"/>
    <w:rsid w:val="001D3F6A"/>
    <w:rsid w:val="001D405F"/>
    <w:rsid w:val="001D40A1"/>
    <w:rsid w:val="001D4662"/>
    <w:rsid w:val="001D4CE5"/>
    <w:rsid w:val="001D53FE"/>
    <w:rsid w:val="001D54A4"/>
    <w:rsid w:val="001D5562"/>
    <w:rsid w:val="001D5E44"/>
    <w:rsid w:val="001D651C"/>
    <w:rsid w:val="001D663F"/>
    <w:rsid w:val="001D6724"/>
    <w:rsid w:val="001D6A41"/>
    <w:rsid w:val="001D7737"/>
    <w:rsid w:val="001D784A"/>
    <w:rsid w:val="001D792C"/>
    <w:rsid w:val="001E030A"/>
    <w:rsid w:val="001E034F"/>
    <w:rsid w:val="001E0829"/>
    <w:rsid w:val="001E13E0"/>
    <w:rsid w:val="001E1D62"/>
    <w:rsid w:val="001E253A"/>
    <w:rsid w:val="001E2CF8"/>
    <w:rsid w:val="001E2D74"/>
    <w:rsid w:val="001E35D3"/>
    <w:rsid w:val="001E3A3A"/>
    <w:rsid w:val="001E3ACC"/>
    <w:rsid w:val="001E410B"/>
    <w:rsid w:val="001E4322"/>
    <w:rsid w:val="001E45E3"/>
    <w:rsid w:val="001E4F2C"/>
    <w:rsid w:val="001E59C9"/>
    <w:rsid w:val="001E5B6E"/>
    <w:rsid w:val="001E5C42"/>
    <w:rsid w:val="001E5E4B"/>
    <w:rsid w:val="001E6A44"/>
    <w:rsid w:val="001E6CFC"/>
    <w:rsid w:val="001E6D76"/>
    <w:rsid w:val="001E6E1D"/>
    <w:rsid w:val="001E70C4"/>
    <w:rsid w:val="001E738C"/>
    <w:rsid w:val="001E7BDF"/>
    <w:rsid w:val="001E7CCD"/>
    <w:rsid w:val="001E7DAC"/>
    <w:rsid w:val="001E7E57"/>
    <w:rsid w:val="001F04A8"/>
    <w:rsid w:val="001F05F3"/>
    <w:rsid w:val="001F065E"/>
    <w:rsid w:val="001F06F7"/>
    <w:rsid w:val="001F0783"/>
    <w:rsid w:val="001F1B91"/>
    <w:rsid w:val="001F1F4F"/>
    <w:rsid w:val="001F2103"/>
    <w:rsid w:val="001F251A"/>
    <w:rsid w:val="001F2972"/>
    <w:rsid w:val="001F344C"/>
    <w:rsid w:val="001F382B"/>
    <w:rsid w:val="001F3B46"/>
    <w:rsid w:val="001F4960"/>
    <w:rsid w:val="001F4B35"/>
    <w:rsid w:val="001F55D2"/>
    <w:rsid w:val="001F5A6E"/>
    <w:rsid w:val="001F6422"/>
    <w:rsid w:val="001F67D6"/>
    <w:rsid w:val="001F6AEB"/>
    <w:rsid w:val="001F7196"/>
    <w:rsid w:val="001F71DA"/>
    <w:rsid w:val="001F7696"/>
    <w:rsid w:val="001F7988"/>
    <w:rsid w:val="001F7BCB"/>
    <w:rsid w:val="0020033E"/>
    <w:rsid w:val="002004B3"/>
    <w:rsid w:val="00201DF9"/>
    <w:rsid w:val="00201E4D"/>
    <w:rsid w:val="002025F3"/>
    <w:rsid w:val="00202A64"/>
    <w:rsid w:val="00202C61"/>
    <w:rsid w:val="00202EB5"/>
    <w:rsid w:val="00203252"/>
    <w:rsid w:val="0020329C"/>
    <w:rsid w:val="002035C9"/>
    <w:rsid w:val="00203A1E"/>
    <w:rsid w:val="00203EE1"/>
    <w:rsid w:val="00204014"/>
    <w:rsid w:val="0020421E"/>
    <w:rsid w:val="00204326"/>
    <w:rsid w:val="00204452"/>
    <w:rsid w:val="0020527A"/>
    <w:rsid w:val="002059F8"/>
    <w:rsid w:val="002061E6"/>
    <w:rsid w:val="00206282"/>
    <w:rsid w:val="00206EC2"/>
    <w:rsid w:val="00207D38"/>
    <w:rsid w:val="0021028A"/>
    <w:rsid w:val="00210438"/>
    <w:rsid w:val="00210AFD"/>
    <w:rsid w:val="00210F1F"/>
    <w:rsid w:val="00210F3A"/>
    <w:rsid w:val="002110A0"/>
    <w:rsid w:val="00211112"/>
    <w:rsid w:val="00211174"/>
    <w:rsid w:val="00211A26"/>
    <w:rsid w:val="00211FB7"/>
    <w:rsid w:val="00212670"/>
    <w:rsid w:val="002127C3"/>
    <w:rsid w:val="00212BC3"/>
    <w:rsid w:val="002134EE"/>
    <w:rsid w:val="002140BF"/>
    <w:rsid w:val="002148CE"/>
    <w:rsid w:val="002149CC"/>
    <w:rsid w:val="00215148"/>
    <w:rsid w:val="00215647"/>
    <w:rsid w:val="002166CF"/>
    <w:rsid w:val="002167C1"/>
    <w:rsid w:val="00216CBD"/>
    <w:rsid w:val="00217ACD"/>
    <w:rsid w:val="00217C7C"/>
    <w:rsid w:val="0022028E"/>
    <w:rsid w:val="00220478"/>
    <w:rsid w:val="0022051F"/>
    <w:rsid w:val="00220F57"/>
    <w:rsid w:val="0022115A"/>
    <w:rsid w:val="0022169A"/>
    <w:rsid w:val="0022242E"/>
    <w:rsid w:val="00222452"/>
    <w:rsid w:val="002224AF"/>
    <w:rsid w:val="00222C08"/>
    <w:rsid w:val="002231FA"/>
    <w:rsid w:val="00223676"/>
    <w:rsid w:val="00223B55"/>
    <w:rsid w:val="002243DA"/>
    <w:rsid w:val="00224579"/>
    <w:rsid w:val="00224DAA"/>
    <w:rsid w:val="00224F7D"/>
    <w:rsid w:val="00225317"/>
    <w:rsid w:val="00226304"/>
    <w:rsid w:val="00226438"/>
    <w:rsid w:val="0022656A"/>
    <w:rsid w:val="002266EB"/>
    <w:rsid w:val="00226755"/>
    <w:rsid w:val="00226ADF"/>
    <w:rsid w:val="00227065"/>
    <w:rsid w:val="002278E3"/>
    <w:rsid w:val="00227E61"/>
    <w:rsid w:val="00230209"/>
    <w:rsid w:val="00230B41"/>
    <w:rsid w:val="002324FE"/>
    <w:rsid w:val="00232F76"/>
    <w:rsid w:val="0023300E"/>
    <w:rsid w:val="00233903"/>
    <w:rsid w:val="00233AE6"/>
    <w:rsid w:val="00233E31"/>
    <w:rsid w:val="00233E68"/>
    <w:rsid w:val="00234390"/>
    <w:rsid w:val="00235732"/>
    <w:rsid w:val="00235ABB"/>
    <w:rsid w:val="00235ECA"/>
    <w:rsid w:val="00236110"/>
    <w:rsid w:val="00236B4B"/>
    <w:rsid w:val="00236DAD"/>
    <w:rsid w:val="00237008"/>
    <w:rsid w:val="00237051"/>
    <w:rsid w:val="002373B8"/>
    <w:rsid w:val="002375BD"/>
    <w:rsid w:val="00237704"/>
    <w:rsid w:val="00237A2F"/>
    <w:rsid w:val="0024033B"/>
    <w:rsid w:val="0024094E"/>
    <w:rsid w:val="00240F09"/>
    <w:rsid w:val="00240FF9"/>
    <w:rsid w:val="00241090"/>
    <w:rsid w:val="002417F7"/>
    <w:rsid w:val="00241991"/>
    <w:rsid w:val="00241B1C"/>
    <w:rsid w:val="00241B7B"/>
    <w:rsid w:val="00241B8A"/>
    <w:rsid w:val="00242814"/>
    <w:rsid w:val="00242C05"/>
    <w:rsid w:val="00242F18"/>
    <w:rsid w:val="00242F2F"/>
    <w:rsid w:val="00242F49"/>
    <w:rsid w:val="0024327F"/>
    <w:rsid w:val="002433DC"/>
    <w:rsid w:val="002437F7"/>
    <w:rsid w:val="002438A8"/>
    <w:rsid w:val="00243D8E"/>
    <w:rsid w:val="00243EA3"/>
    <w:rsid w:val="00244414"/>
    <w:rsid w:val="00245239"/>
    <w:rsid w:val="002453DB"/>
    <w:rsid w:val="002456B1"/>
    <w:rsid w:val="00245BEC"/>
    <w:rsid w:val="00245CA5"/>
    <w:rsid w:val="00245CF9"/>
    <w:rsid w:val="00245E31"/>
    <w:rsid w:val="002466DA"/>
    <w:rsid w:val="0024715E"/>
    <w:rsid w:val="00247189"/>
    <w:rsid w:val="002478CC"/>
    <w:rsid w:val="00247903"/>
    <w:rsid w:val="00247A02"/>
    <w:rsid w:val="00247DE9"/>
    <w:rsid w:val="00247FF3"/>
    <w:rsid w:val="00250494"/>
    <w:rsid w:val="00250777"/>
    <w:rsid w:val="0025084C"/>
    <w:rsid w:val="0025092C"/>
    <w:rsid w:val="00250A58"/>
    <w:rsid w:val="00251472"/>
    <w:rsid w:val="002515A4"/>
    <w:rsid w:val="002515E6"/>
    <w:rsid w:val="00251F30"/>
    <w:rsid w:val="00251F4D"/>
    <w:rsid w:val="00252066"/>
    <w:rsid w:val="002528AD"/>
    <w:rsid w:val="00252A79"/>
    <w:rsid w:val="00253156"/>
    <w:rsid w:val="002537C4"/>
    <w:rsid w:val="00253809"/>
    <w:rsid w:val="002539DC"/>
    <w:rsid w:val="00253D93"/>
    <w:rsid w:val="00253FF7"/>
    <w:rsid w:val="0025482E"/>
    <w:rsid w:val="00254C8F"/>
    <w:rsid w:val="00255017"/>
    <w:rsid w:val="0025527A"/>
    <w:rsid w:val="002559B9"/>
    <w:rsid w:val="00255C95"/>
    <w:rsid w:val="00255DC9"/>
    <w:rsid w:val="00255E40"/>
    <w:rsid w:val="00255F85"/>
    <w:rsid w:val="002561E0"/>
    <w:rsid w:val="002564C6"/>
    <w:rsid w:val="0025777C"/>
    <w:rsid w:val="002577CA"/>
    <w:rsid w:val="00257A22"/>
    <w:rsid w:val="00257B72"/>
    <w:rsid w:val="00257D44"/>
    <w:rsid w:val="00257FD8"/>
    <w:rsid w:val="00260CB1"/>
    <w:rsid w:val="0026107F"/>
    <w:rsid w:val="0026130C"/>
    <w:rsid w:val="00261454"/>
    <w:rsid w:val="002614AC"/>
    <w:rsid w:val="002625BF"/>
    <w:rsid w:val="0026292D"/>
    <w:rsid w:val="00262C5D"/>
    <w:rsid w:val="00262DE8"/>
    <w:rsid w:val="002635B7"/>
    <w:rsid w:val="00263D72"/>
    <w:rsid w:val="00263E4F"/>
    <w:rsid w:val="00264574"/>
    <w:rsid w:val="002646BA"/>
    <w:rsid w:val="002648E8"/>
    <w:rsid w:val="00265ED2"/>
    <w:rsid w:val="0026672A"/>
    <w:rsid w:val="00266AD7"/>
    <w:rsid w:val="00266C28"/>
    <w:rsid w:val="00266CA7"/>
    <w:rsid w:val="00266D02"/>
    <w:rsid w:val="00266FF3"/>
    <w:rsid w:val="0026725D"/>
    <w:rsid w:val="00267E4B"/>
    <w:rsid w:val="002707F7"/>
    <w:rsid w:val="00270885"/>
    <w:rsid w:val="00270945"/>
    <w:rsid w:val="002710CC"/>
    <w:rsid w:val="00271207"/>
    <w:rsid w:val="002717F4"/>
    <w:rsid w:val="00271941"/>
    <w:rsid w:val="002719E7"/>
    <w:rsid w:val="00272038"/>
    <w:rsid w:val="002726BD"/>
    <w:rsid w:val="00272AFB"/>
    <w:rsid w:val="00272E57"/>
    <w:rsid w:val="00273233"/>
    <w:rsid w:val="00273763"/>
    <w:rsid w:val="0027453D"/>
    <w:rsid w:val="00274B79"/>
    <w:rsid w:val="00275673"/>
    <w:rsid w:val="00275A72"/>
    <w:rsid w:val="00275E8C"/>
    <w:rsid w:val="0027622D"/>
    <w:rsid w:val="00276675"/>
    <w:rsid w:val="002766CF"/>
    <w:rsid w:val="00276B1A"/>
    <w:rsid w:val="00276C3F"/>
    <w:rsid w:val="00276F39"/>
    <w:rsid w:val="002774B3"/>
    <w:rsid w:val="00277619"/>
    <w:rsid w:val="00280CD9"/>
    <w:rsid w:val="00281186"/>
    <w:rsid w:val="0028180F"/>
    <w:rsid w:val="002819B1"/>
    <w:rsid w:val="002819BB"/>
    <w:rsid w:val="00282692"/>
    <w:rsid w:val="00282BF4"/>
    <w:rsid w:val="0028333E"/>
    <w:rsid w:val="002838AB"/>
    <w:rsid w:val="0028398B"/>
    <w:rsid w:val="00283A9E"/>
    <w:rsid w:val="00283CC0"/>
    <w:rsid w:val="00283D1E"/>
    <w:rsid w:val="00284480"/>
    <w:rsid w:val="00284912"/>
    <w:rsid w:val="00284F6E"/>
    <w:rsid w:val="00285276"/>
    <w:rsid w:val="00285ACA"/>
    <w:rsid w:val="0028692F"/>
    <w:rsid w:val="00287554"/>
    <w:rsid w:val="00287877"/>
    <w:rsid w:val="00287A62"/>
    <w:rsid w:val="002903FD"/>
    <w:rsid w:val="00290AAD"/>
    <w:rsid w:val="00290B84"/>
    <w:rsid w:val="00290D81"/>
    <w:rsid w:val="0029108B"/>
    <w:rsid w:val="002911A6"/>
    <w:rsid w:val="002914D8"/>
    <w:rsid w:val="00291A66"/>
    <w:rsid w:val="00291CAA"/>
    <w:rsid w:val="002926EF"/>
    <w:rsid w:val="00292B43"/>
    <w:rsid w:val="00292C8F"/>
    <w:rsid w:val="00292FAD"/>
    <w:rsid w:val="002931D9"/>
    <w:rsid w:val="002933EB"/>
    <w:rsid w:val="00293CF7"/>
    <w:rsid w:val="00294159"/>
    <w:rsid w:val="00294395"/>
    <w:rsid w:val="002947CF"/>
    <w:rsid w:val="00294E6C"/>
    <w:rsid w:val="00295070"/>
    <w:rsid w:val="0029559B"/>
    <w:rsid w:val="002957FF"/>
    <w:rsid w:val="00295B2E"/>
    <w:rsid w:val="0029642C"/>
    <w:rsid w:val="00296EB7"/>
    <w:rsid w:val="002972BA"/>
    <w:rsid w:val="002974E1"/>
    <w:rsid w:val="002975A0"/>
    <w:rsid w:val="00297AB5"/>
    <w:rsid w:val="00297F44"/>
    <w:rsid w:val="002A07C5"/>
    <w:rsid w:val="002A0BFA"/>
    <w:rsid w:val="002A118C"/>
    <w:rsid w:val="002A1C62"/>
    <w:rsid w:val="002A1C83"/>
    <w:rsid w:val="002A22BD"/>
    <w:rsid w:val="002A2312"/>
    <w:rsid w:val="002A280B"/>
    <w:rsid w:val="002A2FD7"/>
    <w:rsid w:val="002A30C0"/>
    <w:rsid w:val="002A39F2"/>
    <w:rsid w:val="002A3ABA"/>
    <w:rsid w:val="002A4CD2"/>
    <w:rsid w:val="002A5586"/>
    <w:rsid w:val="002A5A0D"/>
    <w:rsid w:val="002A62AA"/>
    <w:rsid w:val="002A691C"/>
    <w:rsid w:val="002A6BA6"/>
    <w:rsid w:val="002A70E7"/>
    <w:rsid w:val="002A7D1D"/>
    <w:rsid w:val="002B003D"/>
    <w:rsid w:val="002B0541"/>
    <w:rsid w:val="002B0CA5"/>
    <w:rsid w:val="002B0D47"/>
    <w:rsid w:val="002B16F8"/>
    <w:rsid w:val="002B1B21"/>
    <w:rsid w:val="002B22A9"/>
    <w:rsid w:val="002B2395"/>
    <w:rsid w:val="002B2709"/>
    <w:rsid w:val="002B285B"/>
    <w:rsid w:val="002B2DD0"/>
    <w:rsid w:val="002B3FAB"/>
    <w:rsid w:val="002B3FCF"/>
    <w:rsid w:val="002B4169"/>
    <w:rsid w:val="002B41FA"/>
    <w:rsid w:val="002B4D8F"/>
    <w:rsid w:val="002B4F87"/>
    <w:rsid w:val="002B50B5"/>
    <w:rsid w:val="002B622D"/>
    <w:rsid w:val="002B6603"/>
    <w:rsid w:val="002B6695"/>
    <w:rsid w:val="002B6E64"/>
    <w:rsid w:val="002C042B"/>
    <w:rsid w:val="002C06E2"/>
    <w:rsid w:val="002C0868"/>
    <w:rsid w:val="002C0CA4"/>
    <w:rsid w:val="002C13AC"/>
    <w:rsid w:val="002C149E"/>
    <w:rsid w:val="002C1D34"/>
    <w:rsid w:val="002C1FEB"/>
    <w:rsid w:val="002C2233"/>
    <w:rsid w:val="002C242E"/>
    <w:rsid w:val="002C427F"/>
    <w:rsid w:val="002C4463"/>
    <w:rsid w:val="002C474C"/>
    <w:rsid w:val="002C4858"/>
    <w:rsid w:val="002C4996"/>
    <w:rsid w:val="002C4BB2"/>
    <w:rsid w:val="002C4C40"/>
    <w:rsid w:val="002C4EAF"/>
    <w:rsid w:val="002C4EF2"/>
    <w:rsid w:val="002C5A13"/>
    <w:rsid w:val="002C5BD9"/>
    <w:rsid w:val="002C5C88"/>
    <w:rsid w:val="002C69CE"/>
    <w:rsid w:val="002C6B3E"/>
    <w:rsid w:val="002C6BB2"/>
    <w:rsid w:val="002C6ED0"/>
    <w:rsid w:val="002C78B6"/>
    <w:rsid w:val="002D006C"/>
    <w:rsid w:val="002D035C"/>
    <w:rsid w:val="002D065D"/>
    <w:rsid w:val="002D1AD7"/>
    <w:rsid w:val="002D1D6F"/>
    <w:rsid w:val="002D21A9"/>
    <w:rsid w:val="002D24F0"/>
    <w:rsid w:val="002D2556"/>
    <w:rsid w:val="002D26F1"/>
    <w:rsid w:val="002D2797"/>
    <w:rsid w:val="002D2844"/>
    <w:rsid w:val="002D2BF0"/>
    <w:rsid w:val="002D2EF2"/>
    <w:rsid w:val="002D30CB"/>
    <w:rsid w:val="002D3187"/>
    <w:rsid w:val="002D3470"/>
    <w:rsid w:val="002D3CFD"/>
    <w:rsid w:val="002D4403"/>
    <w:rsid w:val="002D4668"/>
    <w:rsid w:val="002D50ED"/>
    <w:rsid w:val="002D5270"/>
    <w:rsid w:val="002D53EB"/>
    <w:rsid w:val="002D5E35"/>
    <w:rsid w:val="002D608E"/>
    <w:rsid w:val="002D6551"/>
    <w:rsid w:val="002D6D29"/>
    <w:rsid w:val="002D7159"/>
    <w:rsid w:val="002D7390"/>
    <w:rsid w:val="002D7402"/>
    <w:rsid w:val="002E0023"/>
    <w:rsid w:val="002E01B2"/>
    <w:rsid w:val="002E0E36"/>
    <w:rsid w:val="002E1385"/>
    <w:rsid w:val="002E157B"/>
    <w:rsid w:val="002E15F6"/>
    <w:rsid w:val="002E181A"/>
    <w:rsid w:val="002E19D9"/>
    <w:rsid w:val="002E1A41"/>
    <w:rsid w:val="002E1AE6"/>
    <w:rsid w:val="002E1EFE"/>
    <w:rsid w:val="002E1F6E"/>
    <w:rsid w:val="002E2058"/>
    <w:rsid w:val="002E2316"/>
    <w:rsid w:val="002E23C9"/>
    <w:rsid w:val="002E25F0"/>
    <w:rsid w:val="002E274E"/>
    <w:rsid w:val="002E2A70"/>
    <w:rsid w:val="002E2A7A"/>
    <w:rsid w:val="002E2D75"/>
    <w:rsid w:val="002E2ECF"/>
    <w:rsid w:val="002E3145"/>
    <w:rsid w:val="002E33E0"/>
    <w:rsid w:val="002E3961"/>
    <w:rsid w:val="002E3ECA"/>
    <w:rsid w:val="002E46CA"/>
    <w:rsid w:val="002E4845"/>
    <w:rsid w:val="002E48D0"/>
    <w:rsid w:val="002E4C6A"/>
    <w:rsid w:val="002E5B0C"/>
    <w:rsid w:val="002E60BF"/>
    <w:rsid w:val="002E6315"/>
    <w:rsid w:val="002E63C2"/>
    <w:rsid w:val="002E6439"/>
    <w:rsid w:val="002E6EAC"/>
    <w:rsid w:val="002E6EEB"/>
    <w:rsid w:val="002E71BC"/>
    <w:rsid w:val="002E7618"/>
    <w:rsid w:val="002E76F5"/>
    <w:rsid w:val="002E79F1"/>
    <w:rsid w:val="002F050B"/>
    <w:rsid w:val="002F096C"/>
    <w:rsid w:val="002F0A05"/>
    <w:rsid w:val="002F0A20"/>
    <w:rsid w:val="002F0B47"/>
    <w:rsid w:val="002F0E55"/>
    <w:rsid w:val="002F1945"/>
    <w:rsid w:val="002F1F6D"/>
    <w:rsid w:val="002F20CB"/>
    <w:rsid w:val="002F2705"/>
    <w:rsid w:val="002F3078"/>
    <w:rsid w:val="002F3BAD"/>
    <w:rsid w:val="002F48BC"/>
    <w:rsid w:val="002F561D"/>
    <w:rsid w:val="002F62F0"/>
    <w:rsid w:val="002F65DB"/>
    <w:rsid w:val="002F722E"/>
    <w:rsid w:val="002F7288"/>
    <w:rsid w:val="002F78E0"/>
    <w:rsid w:val="00300024"/>
    <w:rsid w:val="003004A8"/>
    <w:rsid w:val="003004BB"/>
    <w:rsid w:val="0030052D"/>
    <w:rsid w:val="0030107C"/>
    <w:rsid w:val="00301BBB"/>
    <w:rsid w:val="00301DA1"/>
    <w:rsid w:val="00301DB6"/>
    <w:rsid w:val="00301F38"/>
    <w:rsid w:val="00301F89"/>
    <w:rsid w:val="00302001"/>
    <w:rsid w:val="00302428"/>
    <w:rsid w:val="00302E5D"/>
    <w:rsid w:val="00302FCD"/>
    <w:rsid w:val="0030308F"/>
    <w:rsid w:val="00303806"/>
    <w:rsid w:val="00304801"/>
    <w:rsid w:val="00304974"/>
    <w:rsid w:val="00304C7F"/>
    <w:rsid w:val="00305109"/>
    <w:rsid w:val="003057CD"/>
    <w:rsid w:val="00305836"/>
    <w:rsid w:val="00305E9E"/>
    <w:rsid w:val="00305F09"/>
    <w:rsid w:val="003060C2"/>
    <w:rsid w:val="003060DA"/>
    <w:rsid w:val="003062DA"/>
    <w:rsid w:val="003065DD"/>
    <w:rsid w:val="0030665D"/>
    <w:rsid w:val="00306B4C"/>
    <w:rsid w:val="00306C9D"/>
    <w:rsid w:val="00307758"/>
    <w:rsid w:val="003101A8"/>
    <w:rsid w:val="00310217"/>
    <w:rsid w:val="0031078C"/>
    <w:rsid w:val="00310CCF"/>
    <w:rsid w:val="00310E6C"/>
    <w:rsid w:val="0031133F"/>
    <w:rsid w:val="00311AAF"/>
    <w:rsid w:val="00311AE5"/>
    <w:rsid w:val="003124D4"/>
    <w:rsid w:val="00312662"/>
    <w:rsid w:val="003129F4"/>
    <w:rsid w:val="00312B3F"/>
    <w:rsid w:val="00312EB5"/>
    <w:rsid w:val="00313283"/>
    <w:rsid w:val="003133FA"/>
    <w:rsid w:val="003134D7"/>
    <w:rsid w:val="00313679"/>
    <w:rsid w:val="0031381F"/>
    <w:rsid w:val="0031397E"/>
    <w:rsid w:val="00313B88"/>
    <w:rsid w:val="00313B9F"/>
    <w:rsid w:val="00315435"/>
    <w:rsid w:val="003154F9"/>
    <w:rsid w:val="0031565B"/>
    <w:rsid w:val="0031608D"/>
    <w:rsid w:val="00316255"/>
    <w:rsid w:val="00316280"/>
    <w:rsid w:val="00316D11"/>
    <w:rsid w:val="00317759"/>
    <w:rsid w:val="003177A0"/>
    <w:rsid w:val="00317E5D"/>
    <w:rsid w:val="00320043"/>
    <w:rsid w:val="00320172"/>
    <w:rsid w:val="003217D8"/>
    <w:rsid w:val="003217DC"/>
    <w:rsid w:val="00321891"/>
    <w:rsid w:val="00321E2B"/>
    <w:rsid w:val="00321E40"/>
    <w:rsid w:val="00322EA2"/>
    <w:rsid w:val="00322FEA"/>
    <w:rsid w:val="0032342E"/>
    <w:rsid w:val="003238C5"/>
    <w:rsid w:val="00323A7D"/>
    <w:rsid w:val="00323A90"/>
    <w:rsid w:val="00323C32"/>
    <w:rsid w:val="00323E92"/>
    <w:rsid w:val="00324085"/>
    <w:rsid w:val="00324090"/>
    <w:rsid w:val="003243EB"/>
    <w:rsid w:val="0032452E"/>
    <w:rsid w:val="0032465F"/>
    <w:rsid w:val="00324FBA"/>
    <w:rsid w:val="003256E1"/>
    <w:rsid w:val="003257B8"/>
    <w:rsid w:val="00325908"/>
    <w:rsid w:val="003259A3"/>
    <w:rsid w:val="00325B41"/>
    <w:rsid w:val="00325E83"/>
    <w:rsid w:val="0032637D"/>
    <w:rsid w:val="0032683F"/>
    <w:rsid w:val="00326BBE"/>
    <w:rsid w:val="00326C17"/>
    <w:rsid w:val="00326FCD"/>
    <w:rsid w:val="00327046"/>
    <w:rsid w:val="00330933"/>
    <w:rsid w:val="00331312"/>
    <w:rsid w:val="00331DE2"/>
    <w:rsid w:val="00331F81"/>
    <w:rsid w:val="0033217C"/>
    <w:rsid w:val="00332794"/>
    <w:rsid w:val="0033298E"/>
    <w:rsid w:val="00333366"/>
    <w:rsid w:val="00333619"/>
    <w:rsid w:val="00333B09"/>
    <w:rsid w:val="003342B5"/>
    <w:rsid w:val="00334815"/>
    <w:rsid w:val="003348A4"/>
    <w:rsid w:val="00334A36"/>
    <w:rsid w:val="003351E8"/>
    <w:rsid w:val="003359E9"/>
    <w:rsid w:val="00335A38"/>
    <w:rsid w:val="00335BE4"/>
    <w:rsid w:val="00335CA8"/>
    <w:rsid w:val="00335E9F"/>
    <w:rsid w:val="0033602A"/>
    <w:rsid w:val="0033623E"/>
    <w:rsid w:val="00336631"/>
    <w:rsid w:val="0033694D"/>
    <w:rsid w:val="00336B47"/>
    <w:rsid w:val="00336B6F"/>
    <w:rsid w:val="00336E1A"/>
    <w:rsid w:val="00337001"/>
    <w:rsid w:val="00337564"/>
    <w:rsid w:val="003378A2"/>
    <w:rsid w:val="00337B96"/>
    <w:rsid w:val="00337DCF"/>
    <w:rsid w:val="00337EBB"/>
    <w:rsid w:val="0034012D"/>
    <w:rsid w:val="00340507"/>
    <w:rsid w:val="003405AA"/>
    <w:rsid w:val="00340D52"/>
    <w:rsid w:val="003411B9"/>
    <w:rsid w:val="003414EE"/>
    <w:rsid w:val="003422A2"/>
    <w:rsid w:val="00342405"/>
    <w:rsid w:val="003425DA"/>
    <w:rsid w:val="0034268C"/>
    <w:rsid w:val="00342FDD"/>
    <w:rsid w:val="00343495"/>
    <w:rsid w:val="00343630"/>
    <w:rsid w:val="00343C1B"/>
    <w:rsid w:val="003447D3"/>
    <w:rsid w:val="00344947"/>
    <w:rsid w:val="00344C46"/>
    <w:rsid w:val="00344FD4"/>
    <w:rsid w:val="003453B4"/>
    <w:rsid w:val="0034583F"/>
    <w:rsid w:val="0034590A"/>
    <w:rsid w:val="00345BD0"/>
    <w:rsid w:val="00345CD9"/>
    <w:rsid w:val="00346079"/>
    <w:rsid w:val="00346591"/>
    <w:rsid w:val="0034721A"/>
    <w:rsid w:val="0034736D"/>
    <w:rsid w:val="00347397"/>
    <w:rsid w:val="003477C9"/>
    <w:rsid w:val="003479A6"/>
    <w:rsid w:val="00347C3C"/>
    <w:rsid w:val="00347EA4"/>
    <w:rsid w:val="003501C4"/>
    <w:rsid w:val="003504D2"/>
    <w:rsid w:val="0035091C"/>
    <w:rsid w:val="00350965"/>
    <w:rsid w:val="00350B85"/>
    <w:rsid w:val="00350BD5"/>
    <w:rsid w:val="00350DEA"/>
    <w:rsid w:val="00351699"/>
    <w:rsid w:val="00352423"/>
    <w:rsid w:val="00352F05"/>
    <w:rsid w:val="003534E8"/>
    <w:rsid w:val="003535BD"/>
    <w:rsid w:val="00354005"/>
    <w:rsid w:val="00354139"/>
    <w:rsid w:val="00354334"/>
    <w:rsid w:val="00354537"/>
    <w:rsid w:val="00354866"/>
    <w:rsid w:val="00354C1C"/>
    <w:rsid w:val="00354C21"/>
    <w:rsid w:val="00355836"/>
    <w:rsid w:val="003560CF"/>
    <w:rsid w:val="003560DB"/>
    <w:rsid w:val="003560F6"/>
    <w:rsid w:val="00356190"/>
    <w:rsid w:val="003562C5"/>
    <w:rsid w:val="00356401"/>
    <w:rsid w:val="003564E2"/>
    <w:rsid w:val="00356588"/>
    <w:rsid w:val="00356ACE"/>
    <w:rsid w:val="00356D09"/>
    <w:rsid w:val="00356D1C"/>
    <w:rsid w:val="00356EB6"/>
    <w:rsid w:val="00356FD0"/>
    <w:rsid w:val="00357821"/>
    <w:rsid w:val="00357977"/>
    <w:rsid w:val="00360DFF"/>
    <w:rsid w:val="00361867"/>
    <w:rsid w:val="003618FE"/>
    <w:rsid w:val="00361EE3"/>
    <w:rsid w:val="003620EB"/>
    <w:rsid w:val="00362175"/>
    <w:rsid w:val="0036251C"/>
    <w:rsid w:val="00362620"/>
    <w:rsid w:val="00362667"/>
    <w:rsid w:val="00362705"/>
    <w:rsid w:val="0036319A"/>
    <w:rsid w:val="00363478"/>
    <w:rsid w:val="0036395A"/>
    <w:rsid w:val="00363BF9"/>
    <w:rsid w:val="00364A0B"/>
    <w:rsid w:val="00365277"/>
    <w:rsid w:val="00365941"/>
    <w:rsid w:val="003661DC"/>
    <w:rsid w:val="00366A93"/>
    <w:rsid w:val="003676DC"/>
    <w:rsid w:val="0036786F"/>
    <w:rsid w:val="003679DA"/>
    <w:rsid w:val="00367DC3"/>
    <w:rsid w:val="00367F23"/>
    <w:rsid w:val="00367F26"/>
    <w:rsid w:val="00367F51"/>
    <w:rsid w:val="0037048C"/>
    <w:rsid w:val="00370AE9"/>
    <w:rsid w:val="00371459"/>
    <w:rsid w:val="0037196B"/>
    <w:rsid w:val="00371EFE"/>
    <w:rsid w:val="00372208"/>
    <w:rsid w:val="00372888"/>
    <w:rsid w:val="00372946"/>
    <w:rsid w:val="00372E97"/>
    <w:rsid w:val="003731A6"/>
    <w:rsid w:val="0037323D"/>
    <w:rsid w:val="00373882"/>
    <w:rsid w:val="00373C35"/>
    <w:rsid w:val="003741CE"/>
    <w:rsid w:val="00374452"/>
    <w:rsid w:val="00374651"/>
    <w:rsid w:val="00374ACA"/>
    <w:rsid w:val="00374C22"/>
    <w:rsid w:val="003753A0"/>
    <w:rsid w:val="00375442"/>
    <w:rsid w:val="00375D9C"/>
    <w:rsid w:val="0037665C"/>
    <w:rsid w:val="003772CE"/>
    <w:rsid w:val="0037740F"/>
    <w:rsid w:val="0037763D"/>
    <w:rsid w:val="0037776F"/>
    <w:rsid w:val="003778D9"/>
    <w:rsid w:val="00377F6F"/>
    <w:rsid w:val="003806BD"/>
    <w:rsid w:val="0038070F"/>
    <w:rsid w:val="0038074A"/>
    <w:rsid w:val="003808B1"/>
    <w:rsid w:val="00381588"/>
    <w:rsid w:val="00381A7A"/>
    <w:rsid w:val="0038258F"/>
    <w:rsid w:val="0038420D"/>
    <w:rsid w:val="00384212"/>
    <w:rsid w:val="00384555"/>
    <w:rsid w:val="00384BB9"/>
    <w:rsid w:val="00384C14"/>
    <w:rsid w:val="00384CD1"/>
    <w:rsid w:val="00384D0E"/>
    <w:rsid w:val="00384E8C"/>
    <w:rsid w:val="00385013"/>
    <w:rsid w:val="00385981"/>
    <w:rsid w:val="00385A12"/>
    <w:rsid w:val="003860D5"/>
    <w:rsid w:val="00386159"/>
    <w:rsid w:val="003864D7"/>
    <w:rsid w:val="003866D5"/>
    <w:rsid w:val="0038692D"/>
    <w:rsid w:val="00387748"/>
    <w:rsid w:val="003879D9"/>
    <w:rsid w:val="00387AA9"/>
    <w:rsid w:val="00387B97"/>
    <w:rsid w:val="00387C43"/>
    <w:rsid w:val="00387CC0"/>
    <w:rsid w:val="00390137"/>
    <w:rsid w:val="003903C3"/>
    <w:rsid w:val="00390827"/>
    <w:rsid w:val="00390B42"/>
    <w:rsid w:val="00391206"/>
    <w:rsid w:val="003912D4"/>
    <w:rsid w:val="0039160F"/>
    <w:rsid w:val="003918F8"/>
    <w:rsid w:val="00391FF2"/>
    <w:rsid w:val="00392018"/>
    <w:rsid w:val="003923A8"/>
    <w:rsid w:val="00392B4E"/>
    <w:rsid w:val="00392B75"/>
    <w:rsid w:val="00393F1D"/>
    <w:rsid w:val="00393FBA"/>
    <w:rsid w:val="00394C21"/>
    <w:rsid w:val="00395DDE"/>
    <w:rsid w:val="00395F98"/>
    <w:rsid w:val="003960D0"/>
    <w:rsid w:val="003961C9"/>
    <w:rsid w:val="003966CC"/>
    <w:rsid w:val="00396799"/>
    <w:rsid w:val="00397263"/>
    <w:rsid w:val="00397C3C"/>
    <w:rsid w:val="003A01DD"/>
    <w:rsid w:val="003A031C"/>
    <w:rsid w:val="003A0728"/>
    <w:rsid w:val="003A09A3"/>
    <w:rsid w:val="003A0EC9"/>
    <w:rsid w:val="003A1153"/>
    <w:rsid w:val="003A176C"/>
    <w:rsid w:val="003A2529"/>
    <w:rsid w:val="003A2A36"/>
    <w:rsid w:val="003A2C13"/>
    <w:rsid w:val="003A2CF3"/>
    <w:rsid w:val="003A2F1F"/>
    <w:rsid w:val="003A33AA"/>
    <w:rsid w:val="003A344A"/>
    <w:rsid w:val="003A34F9"/>
    <w:rsid w:val="003A3630"/>
    <w:rsid w:val="003A37B1"/>
    <w:rsid w:val="003A3FDA"/>
    <w:rsid w:val="003A47D4"/>
    <w:rsid w:val="003A5470"/>
    <w:rsid w:val="003A5B0D"/>
    <w:rsid w:val="003A5B56"/>
    <w:rsid w:val="003A5CDF"/>
    <w:rsid w:val="003A5D20"/>
    <w:rsid w:val="003A5D5C"/>
    <w:rsid w:val="003A5ED0"/>
    <w:rsid w:val="003A5FF5"/>
    <w:rsid w:val="003A6431"/>
    <w:rsid w:val="003A65BC"/>
    <w:rsid w:val="003A6AF0"/>
    <w:rsid w:val="003A72F1"/>
    <w:rsid w:val="003A7367"/>
    <w:rsid w:val="003A737F"/>
    <w:rsid w:val="003A7496"/>
    <w:rsid w:val="003A77A5"/>
    <w:rsid w:val="003B017F"/>
    <w:rsid w:val="003B018F"/>
    <w:rsid w:val="003B025A"/>
    <w:rsid w:val="003B05A6"/>
    <w:rsid w:val="003B06C6"/>
    <w:rsid w:val="003B07A0"/>
    <w:rsid w:val="003B086B"/>
    <w:rsid w:val="003B0984"/>
    <w:rsid w:val="003B0ABE"/>
    <w:rsid w:val="003B0C50"/>
    <w:rsid w:val="003B15AE"/>
    <w:rsid w:val="003B15F1"/>
    <w:rsid w:val="003B1844"/>
    <w:rsid w:val="003B1BF1"/>
    <w:rsid w:val="003B257F"/>
    <w:rsid w:val="003B27DD"/>
    <w:rsid w:val="003B3810"/>
    <w:rsid w:val="003B389A"/>
    <w:rsid w:val="003B395F"/>
    <w:rsid w:val="003B405A"/>
    <w:rsid w:val="003B489B"/>
    <w:rsid w:val="003B4FC7"/>
    <w:rsid w:val="003B58AC"/>
    <w:rsid w:val="003B5EF2"/>
    <w:rsid w:val="003B6BD3"/>
    <w:rsid w:val="003B6C59"/>
    <w:rsid w:val="003B6E5C"/>
    <w:rsid w:val="003B6FEA"/>
    <w:rsid w:val="003B7E40"/>
    <w:rsid w:val="003C00A8"/>
    <w:rsid w:val="003C026B"/>
    <w:rsid w:val="003C034B"/>
    <w:rsid w:val="003C0670"/>
    <w:rsid w:val="003C10ED"/>
    <w:rsid w:val="003C1447"/>
    <w:rsid w:val="003C16BB"/>
    <w:rsid w:val="003C1882"/>
    <w:rsid w:val="003C196D"/>
    <w:rsid w:val="003C1A22"/>
    <w:rsid w:val="003C1B66"/>
    <w:rsid w:val="003C1FF6"/>
    <w:rsid w:val="003C2B60"/>
    <w:rsid w:val="003C2BF8"/>
    <w:rsid w:val="003C3BAB"/>
    <w:rsid w:val="003C3F83"/>
    <w:rsid w:val="003C4032"/>
    <w:rsid w:val="003C4B8F"/>
    <w:rsid w:val="003C4CA0"/>
    <w:rsid w:val="003C5F00"/>
    <w:rsid w:val="003C69E8"/>
    <w:rsid w:val="003C6A14"/>
    <w:rsid w:val="003C6BF5"/>
    <w:rsid w:val="003C7388"/>
    <w:rsid w:val="003C79AC"/>
    <w:rsid w:val="003C79AD"/>
    <w:rsid w:val="003C7E30"/>
    <w:rsid w:val="003C7E99"/>
    <w:rsid w:val="003C7EB0"/>
    <w:rsid w:val="003D06AF"/>
    <w:rsid w:val="003D06C8"/>
    <w:rsid w:val="003D09F9"/>
    <w:rsid w:val="003D0B62"/>
    <w:rsid w:val="003D0DA1"/>
    <w:rsid w:val="003D0EE4"/>
    <w:rsid w:val="003D0F4E"/>
    <w:rsid w:val="003D108F"/>
    <w:rsid w:val="003D15AE"/>
    <w:rsid w:val="003D188B"/>
    <w:rsid w:val="003D295F"/>
    <w:rsid w:val="003D2C1C"/>
    <w:rsid w:val="003D34BD"/>
    <w:rsid w:val="003D35A6"/>
    <w:rsid w:val="003D382E"/>
    <w:rsid w:val="003D3B4C"/>
    <w:rsid w:val="003D409F"/>
    <w:rsid w:val="003D466E"/>
    <w:rsid w:val="003D490C"/>
    <w:rsid w:val="003D4988"/>
    <w:rsid w:val="003D4B60"/>
    <w:rsid w:val="003D4D55"/>
    <w:rsid w:val="003D4F5D"/>
    <w:rsid w:val="003D53F8"/>
    <w:rsid w:val="003D57C2"/>
    <w:rsid w:val="003D5959"/>
    <w:rsid w:val="003D5A50"/>
    <w:rsid w:val="003D5D8E"/>
    <w:rsid w:val="003D63B2"/>
    <w:rsid w:val="003D6C53"/>
    <w:rsid w:val="003D74FC"/>
    <w:rsid w:val="003D79E4"/>
    <w:rsid w:val="003D7F98"/>
    <w:rsid w:val="003D7FFB"/>
    <w:rsid w:val="003E0A8D"/>
    <w:rsid w:val="003E0C9F"/>
    <w:rsid w:val="003E0EC4"/>
    <w:rsid w:val="003E10FB"/>
    <w:rsid w:val="003E1FC6"/>
    <w:rsid w:val="003E2020"/>
    <w:rsid w:val="003E21C7"/>
    <w:rsid w:val="003E243B"/>
    <w:rsid w:val="003E2774"/>
    <w:rsid w:val="003E2C7A"/>
    <w:rsid w:val="003E391F"/>
    <w:rsid w:val="003E39EA"/>
    <w:rsid w:val="003E3D92"/>
    <w:rsid w:val="003E4397"/>
    <w:rsid w:val="003E49E8"/>
    <w:rsid w:val="003E49EC"/>
    <w:rsid w:val="003E4A1D"/>
    <w:rsid w:val="003E4C10"/>
    <w:rsid w:val="003E4DE0"/>
    <w:rsid w:val="003E51FD"/>
    <w:rsid w:val="003E5858"/>
    <w:rsid w:val="003E5F75"/>
    <w:rsid w:val="003E624C"/>
    <w:rsid w:val="003E6356"/>
    <w:rsid w:val="003E638C"/>
    <w:rsid w:val="003E65F4"/>
    <w:rsid w:val="003E6947"/>
    <w:rsid w:val="003E6EC5"/>
    <w:rsid w:val="003E70AF"/>
    <w:rsid w:val="003E7A42"/>
    <w:rsid w:val="003E7B2C"/>
    <w:rsid w:val="003F03BC"/>
    <w:rsid w:val="003F055F"/>
    <w:rsid w:val="003F0C17"/>
    <w:rsid w:val="003F0E6C"/>
    <w:rsid w:val="003F20FD"/>
    <w:rsid w:val="003F21A9"/>
    <w:rsid w:val="003F3754"/>
    <w:rsid w:val="003F4326"/>
    <w:rsid w:val="003F4686"/>
    <w:rsid w:val="003F47F2"/>
    <w:rsid w:val="003F4C18"/>
    <w:rsid w:val="003F4F5D"/>
    <w:rsid w:val="003F4F60"/>
    <w:rsid w:val="003F5DA6"/>
    <w:rsid w:val="003F7169"/>
    <w:rsid w:val="003F74E1"/>
    <w:rsid w:val="003F775D"/>
    <w:rsid w:val="003F7821"/>
    <w:rsid w:val="003F785F"/>
    <w:rsid w:val="003F7973"/>
    <w:rsid w:val="003F7A1D"/>
    <w:rsid w:val="003F7C54"/>
    <w:rsid w:val="003F7CAA"/>
    <w:rsid w:val="003F7E4F"/>
    <w:rsid w:val="00400218"/>
    <w:rsid w:val="0040063C"/>
    <w:rsid w:val="004007F3"/>
    <w:rsid w:val="00400EF8"/>
    <w:rsid w:val="00401619"/>
    <w:rsid w:val="00402E03"/>
    <w:rsid w:val="00402FF3"/>
    <w:rsid w:val="00403389"/>
    <w:rsid w:val="004034A9"/>
    <w:rsid w:val="00403E27"/>
    <w:rsid w:val="00404DC8"/>
    <w:rsid w:val="00405498"/>
    <w:rsid w:val="00405512"/>
    <w:rsid w:val="00405538"/>
    <w:rsid w:val="004059B0"/>
    <w:rsid w:val="00405C2F"/>
    <w:rsid w:val="004060A9"/>
    <w:rsid w:val="00406FE0"/>
    <w:rsid w:val="004071BD"/>
    <w:rsid w:val="004073F4"/>
    <w:rsid w:val="00407DD1"/>
    <w:rsid w:val="004101F5"/>
    <w:rsid w:val="00410635"/>
    <w:rsid w:val="0041078E"/>
    <w:rsid w:val="00410ADE"/>
    <w:rsid w:val="00410DAD"/>
    <w:rsid w:val="00410EE5"/>
    <w:rsid w:val="0041115E"/>
    <w:rsid w:val="004113D4"/>
    <w:rsid w:val="00411A7F"/>
    <w:rsid w:val="004125E8"/>
    <w:rsid w:val="004128EA"/>
    <w:rsid w:val="00413092"/>
    <w:rsid w:val="004130B6"/>
    <w:rsid w:val="00413975"/>
    <w:rsid w:val="00413F30"/>
    <w:rsid w:val="00413F4B"/>
    <w:rsid w:val="004140A3"/>
    <w:rsid w:val="00414193"/>
    <w:rsid w:val="004146AC"/>
    <w:rsid w:val="004147BD"/>
    <w:rsid w:val="00414830"/>
    <w:rsid w:val="00414882"/>
    <w:rsid w:val="004149D5"/>
    <w:rsid w:val="00414C95"/>
    <w:rsid w:val="00414DBF"/>
    <w:rsid w:val="00414F87"/>
    <w:rsid w:val="00415266"/>
    <w:rsid w:val="00415449"/>
    <w:rsid w:val="00415553"/>
    <w:rsid w:val="00415779"/>
    <w:rsid w:val="004158A6"/>
    <w:rsid w:val="00415AB0"/>
    <w:rsid w:val="004160D7"/>
    <w:rsid w:val="00416936"/>
    <w:rsid w:val="004169D6"/>
    <w:rsid w:val="00416E78"/>
    <w:rsid w:val="00417274"/>
    <w:rsid w:val="004175B7"/>
    <w:rsid w:val="00417E8E"/>
    <w:rsid w:val="004206B4"/>
    <w:rsid w:val="00420962"/>
    <w:rsid w:val="00420CB2"/>
    <w:rsid w:val="00420DF0"/>
    <w:rsid w:val="00421452"/>
    <w:rsid w:val="00421898"/>
    <w:rsid w:val="00421950"/>
    <w:rsid w:val="00421952"/>
    <w:rsid w:val="00421C08"/>
    <w:rsid w:val="00421DB5"/>
    <w:rsid w:val="00421E70"/>
    <w:rsid w:val="00421F23"/>
    <w:rsid w:val="00421F6C"/>
    <w:rsid w:val="00422088"/>
    <w:rsid w:val="00422217"/>
    <w:rsid w:val="004222BA"/>
    <w:rsid w:val="00422479"/>
    <w:rsid w:val="004224B1"/>
    <w:rsid w:val="00422A7E"/>
    <w:rsid w:val="00422D13"/>
    <w:rsid w:val="00422D97"/>
    <w:rsid w:val="00422EF5"/>
    <w:rsid w:val="00423237"/>
    <w:rsid w:val="004232DF"/>
    <w:rsid w:val="004236C2"/>
    <w:rsid w:val="0042415C"/>
    <w:rsid w:val="004241A7"/>
    <w:rsid w:val="004241C9"/>
    <w:rsid w:val="0042471B"/>
    <w:rsid w:val="00424EBD"/>
    <w:rsid w:val="00424F1C"/>
    <w:rsid w:val="004256E1"/>
    <w:rsid w:val="00425840"/>
    <w:rsid w:val="00425E4F"/>
    <w:rsid w:val="0042600E"/>
    <w:rsid w:val="004260C6"/>
    <w:rsid w:val="00426484"/>
    <w:rsid w:val="00426DF3"/>
    <w:rsid w:val="0042775B"/>
    <w:rsid w:val="004279BB"/>
    <w:rsid w:val="00427B14"/>
    <w:rsid w:val="004304B3"/>
    <w:rsid w:val="004306C2"/>
    <w:rsid w:val="004309DD"/>
    <w:rsid w:val="00430FBF"/>
    <w:rsid w:val="00430FC8"/>
    <w:rsid w:val="004311AD"/>
    <w:rsid w:val="004311D0"/>
    <w:rsid w:val="004313F3"/>
    <w:rsid w:val="0043166F"/>
    <w:rsid w:val="004317F9"/>
    <w:rsid w:val="00431A7C"/>
    <w:rsid w:val="00431AEA"/>
    <w:rsid w:val="00431C1E"/>
    <w:rsid w:val="00431DFD"/>
    <w:rsid w:val="0043231D"/>
    <w:rsid w:val="00432328"/>
    <w:rsid w:val="00432787"/>
    <w:rsid w:val="004327D3"/>
    <w:rsid w:val="004327FE"/>
    <w:rsid w:val="00433BB2"/>
    <w:rsid w:val="00433C3E"/>
    <w:rsid w:val="0043456A"/>
    <w:rsid w:val="004346C2"/>
    <w:rsid w:val="00434C00"/>
    <w:rsid w:val="004351CA"/>
    <w:rsid w:val="00435A94"/>
    <w:rsid w:val="00435EAB"/>
    <w:rsid w:val="00436195"/>
    <w:rsid w:val="004364B4"/>
    <w:rsid w:val="00436606"/>
    <w:rsid w:val="00436886"/>
    <w:rsid w:val="00436BF8"/>
    <w:rsid w:val="00437036"/>
    <w:rsid w:val="004370F6"/>
    <w:rsid w:val="00437254"/>
    <w:rsid w:val="004375EF"/>
    <w:rsid w:val="004378A4"/>
    <w:rsid w:val="00437EC1"/>
    <w:rsid w:val="00440BBD"/>
    <w:rsid w:val="00440FED"/>
    <w:rsid w:val="004415EB"/>
    <w:rsid w:val="0044198D"/>
    <w:rsid w:val="00441B3A"/>
    <w:rsid w:val="00441BF2"/>
    <w:rsid w:val="0044267A"/>
    <w:rsid w:val="00442821"/>
    <w:rsid w:val="004439AC"/>
    <w:rsid w:val="00443AC9"/>
    <w:rsid w:val="00443C41"/>
    <w:rsid w:val="00443C5F"/>
    <w:rsid w:val="00443FA5"/>
    <w:rsid w:val="0044475C"/>
    <w:rsid w:val="004448D3"/>
    <w:rsid w:val="00444A28"/>
    <w:rsid w:val="00444F7E"/>
    <w:rsid w:val="004453B1"/>
    <w:rsid w:val="00445C57"/>
    <w:rsid w:val="00446014"/>
    <w:rsid w:val="00446970"/>
    <w:rsid w:val="00446C51"/>
    <w:rsid w:val="00446D98"/>
    <w:rsid w:val="00446FEA"/>
    <w:rsid w:val="00447534"/>
    <w:rsid w:val="004475DE"/>
    <w:rsid w:val="00447BBC"/>
    <w:rsid w:val="00450148"/>
    <w:rsid w:val="004502EF"/>
    <w:rsid w:val="00451596"/>
    <w:rsid w:val="00451E1C"/>
    <w:rsid w:val="00452028"/>
    <w:rsid w:val="004520E0"/>
    <w:rsid w:val="004529B6"/>
    <w:rsid w:val="00452FD2"/>
    <w:rsid w:val="00453778"/>
    <w:rsid w:val="00453F5C"/>
    <w:rsid w:val="00453FD7"/>
    <w:rsid w:val="004540D5"/>
    <w:rsid w:val="004543A2"/>
    <w:rsid w:val="004544AA"/>
    <w:rsid w:val="00454556"/>
    <w:rsid w:val="0045471F"/>
    <w:rsid w:val="004547CF"/>
    <w:rsid w:val="00454B83"/>
    <w:rsid w:val="00455388"/>
    <w:rsid w:val="00455638"/>
    <w:rsid w:val="00455ADF"/>
    <w:rsid w:val="00455D97"/>
    <w:rsid w:val="004561F6"/>
    <w:rsid w:val="00456960"/>
    <w:rsid w:val="00456C2C"/>
    <w:rsid w:val="00456DAD"/>
    <w:rsid w:val="00457745"/>
    <w:rsid w:val="00457758"/>
    <w:rsid w:val="00457BC1"/>
    <w:rsid w:val="00457BC2"/>
    <w:rsid w:val="00457CAD"/>
    <w:rsid w:val="0046005D"/>
    <w:rsid w:val="00460110"/>
    <w:rsid w:val="0046070C"/>
    <w:rsid w:val="004609DC"/>
    <w:rsid w:val="00460EA7"/>
    <w:rsid w:val="00461086"/>
    <w:rsid w:val="00461968"/>
    <w:rsid w:val="004624F5"/>
    <w:rsid w:val="00462695"/>
    <w:rsid w:val="004632F3"/>
    <w:rsid w:val="00463967"/>
    <w:rsid w:val="00463A82"/>
    <w:rsid w:val="00463EC0"/>
    <w:rsid w:val="00463FDC"/>
    <w:rsid w:val="00464126"/>
    <w:rsid w:val="004644B9"/>
    <w:rsid w:val="004647F3"/>
    <w:rsid w:val="00465126"/>
    <w:rsid w:val="0046564D"/>
    <w:rsid w:val="00466176"/>
    <w:rsid w:val="00466739"/>
    <w:rsid w:val="00466A4E"/>
    <w:rsid w:val="00466BF0"/>
    <w:rsid w:val="004670D8"/>
    <w:rsid w:val="004674C5"/>
    <w:rsid w:val="00467890"/>
    <w:rsid w:val="00470823"/>
    <w:rsid w:val="00470EFB"/>
    <w:rsid w:val="004712BB"/>
    <w:rsid w:val="00471667"/>
    <w:rsid w:val="004716A1"/>
    <w:rsid w:val="00471A67"/>
    <w:rsid w:val="00471BB1"/>
    <w:rsid w:val="00471F10"/>
    <w:rsid w:val="00472409"/>
    <w:rsid w:val="004725F3"/>
    <w:rsid w:val="00472807"/>
    <w:rsid w:val="00472EE8"/>
    <w:rsid w:val="0047349C"/>
    <w:rsid w:val="00473578"/>
    <w:rsid w:val="0047384A"/>
    <w:rsid w:val="00473A70"/>
    <w:rsid w:val="00473D62"/>
    <w:rsid w:val="00473E9B"/>
    <w:rsid w:val="004741B6"/>
    <w:rsid w:val="00474A25"/>
    <w:rsid w:val="00474AB7"/>
    <w:rsid w:val="0047545B"/>
    <w:rsid w:val="00475530"/>
    <w:rsid w:val="00475638"/>
    <w:rsid w:val="004757E7"/>
    <w:rsid w:val="00475BE3"/>
    <w:rsid w:val="00476052"/>
    <w:rsid w:val="00476581"/>
    <w:rsid w:val="00476609"/>
    <w:rsid w:val="00476655"/>
    <w:rsid w:val="00476848"/>
    <w:rsid w:val="0047698D"/>
    <w:rsid w:val="00476AAD"/>
    <w:rsid w:val="004770BB"/>
    <w:rsid w:val="00477147"/>
    <w:rsid w:val="00477424"/>
    <w:rsid w:val="00480081"/>
    <w:rsid w:val="00480475"/>
    <w:rsid w:val="00480614"/>
    <w:rsid w:val="0048062B"/>
    <w:rsid w:val="00480984"/>
    <w:rsid w:val="00480B2A"/>
    <w:rsid w:val="00480C22"/>
    <w:rsid w:val="00480EDF"/>
    <w:rsid w:val="00481071"/>
    <w:rsid w:val="004812E0"/>
    <w:rsid w:val="0048160A"/>
    <w:rsid w:val="004816AD"/>
    <w:rsid w:val="0048176E"/>
    <w:rsid w:val="0048178A"/>
    <w:rsid w:val="00481C61"/>
    <w:rsid w:val="0048361E"/>
    <w:rsid w:val="00483B44"/>
    <w:rsid w:val="00483EB2"/>
    <w:rsid w:val="004842E6"/>
    <w:rsid w:val="004843A4"/>
    <w:rsid w:val="004843AE"/>
    <w:rsid w:val="0048491C"/>
    <w:rsid w:val="00484922"/>
    <w:rsid w:val="004849B8"/>
    <w:rsid w:val="004853B2"/>
    <w:rsid w:val="00485800"/>
    <w:rsid w:val="0048594C"/>
    <w:rsid w:val="00485A7A"/>
    <w:rsid w:val="00485F07"/>
    <w:rsid w:val="0048619C"/>
    <w:rsid w:val="004863BD"/>
    <w:rsid w:val="004866DC"/>
    <w:rsid w:val="00486B87"/>
    <w:rsid w:val="00486FF7"/>
    <w:rsid w:val="00487A18"/>
    <w:rsid w:val="00490AFA"/>
    <w:rsid w:val="00490C0C"/>
    <w:rsid w:val="00490E6B"/>
    <w:rsid w:val="0049135B"/>
    <w:rsid w:val="004917D8"/>
    <w:rsid w:val="00491914"/>
    <w:rsid w:val="00491968"/>
    <w:rsid w:val="00491CC0"/>
    <w:rsid w:val="00492364"/>
    <w:rsid w:val="004927D9"/>
    <w:rsid w:val="00492A95"/>
    <w:rsid w:val="0049318C"/>
    <w:rsid w:val="00493DB0"/>
    <w:rsid w:val="00494188"/>
    <w:rsid w:val="0049478E"/>
    <w:rsid w:val="0049487A"/>
    <w:rsid w:val="00494B90"/>
    <w:rsid w:val="00495349"/>
    <w:rsid w:val="004955C7"/>
    <w:rsid w:val="004956D3"/>
    <w:rsid w:val="00496050"/>
    <w:rsid w:val="004966F0"/>
    <w:rsid w:val="00496B7B"/>
    <w:rsid w:val="00496DD6"/>
    <w:rsid w:val="0049758C"/>
    <w:rsid w:val="00497DCC"/>
    <w:rsid w:val="00497DF8"/>
    <w:rsid w:val="004A028E"/>
    <w:rsid w:val="004A0617"/>
    <w:rsid w:val="004A0649"/>
    <w:rsid w:val="004A0B83"/>
    <w:rsid w:val="004A0F5E"/>
    <w:rsid w:val="004A16B1"/>
    <w:rsid w:val="004A1CC8"/>
    <w:rsid w:val="004A1EAB"/>
    <w:rsid w:val="004A2166"/>
    <w:rsid w:val="004A21B0"/>
    <w:rsid w:val="004A2921"/>
    <w:rsid w:val="004A2943"/>
    <w:rsid w:val="004A2B67"/>
    <w:rsid w:val="004A320A"/>
    <w:rsid w:val="004A3347"/>
    <w:rsid w:val="004A4294"/>
    <w:rsid w:val="004A44FF"/>
    <w:rsid w:val="004A4742"/>
    <w:rsid w:val="004A4B34"/>
    <w:rsid w:val="004A4C88"/>
    <w:rsid w:val="004A4DAE"/>
    <w:rsid w:val="004A4FC1"/>
    <w:rsid w:val="004A50F9"/>
    <w:rsid w:val="004A53C0"/>
    <w:rsid w:val="004A5558"/>
    <w:rsid w:val="004A56F7"/>
    <w:rsid w:val="004A57F8"/>
    <w:rsid w:val="004A5FC0"/>
    <w:rsid w:val="004A63A2"/>
    <w:rsid w:val="004A64BD"/>
    <w:rsid w:val="004A6600"/>
    <w:rsid w:val="004A6789"/>
    <w:rsid w:val="004A67C9"/>
    <w:rsid w:val="004A6ADF"/>
    <w:rsid w:val="004A6CBB"/>
    <w:rsid w:val="004A6F7E"/>
    <w:rsid w:val="004A7475"/>
    <w:rsid w:val="004A7747"/>
    <w:rsid w:val="004A7900"/>
    <w:rsid w:val="004A7A89"/>
    <w:rsid w:val="004A7DF6"/>
    <w:rsid w:val="004B0336"/>
    <w:rsid w:val="004B0751"/>
    <w:rsid w:val="004B07F6"/>
    <w:rsid w:val="004B0919"/>
    <w:rsid w:val="004B0A51"/>
    <w:rsid w:val="004B0AAF"/>
    <w:rsid w:val="004B13A5"/>
    <w:rsid w:val="004B1443"/>
    <w:rsid w:val="004B16D1"/>
    <w:rsid w:val="004B1D27"/>
    <w:rsid w:val="004B22AD"/>
    <w:rsid w:val="004B2677"/>
    <w:rsid w:val="004B282A"/>
    <w:rsid w:val="004B3231"/>
    <w:rsid w:val="004B3463"/>
    <w:rsid w:val="004B3558"/>
    <w:rsid w:val="004B49FA"/>
    <w:rsid w:val="004B4EF1"/>
    <w:rsid w:val="004B5DA7"/>
    <w:rsid w:val="004B6070"/>
    <w:rsid w:val="004B6372"/>
    <w:rsid w:val="004B6638"/>
    <w:rsid w:val="004B689A"/>
    <w:rsid w:val="004B6995"/>
    <w:rsid w:val="004B7029"/>
    <w:rsid w:val="004B771B"/>
    <w:rsid w:val="004B7B3D"/>
    <w:rsid w:val="004B7D59"/>
    <w:rsid w:val="004B7EFE"/>
    <w:rsid w:val="004C0685"/>
    <w:rsid w:val="004C07D2"/>
    <w:rsid w:val="004C11F1"/>
    <w:rsid w:val="004C18F5"/>
    <w:rsid w:val="004C1ABB"/>
    <w:rsid w:val="004C1BD4"/>
    <w:rsid w:val="004C23A2"/>
    <w:rsid w:val="004C26D5"/>
    <w:rsid w:val="004C2837"/>
    <w:rsid w:val="004C2948"/>
    <w:rsid w:val="004C2C4E"/>
    <w:rsid w:val="004C314F"/>
    <w:rsid w:val="004C3223"/>
    <w:rsid w:val="004C34FE"/>
    <w:rsid w:val="004C37B3"/>
    <w:rsid w:val="004C3949"/>
    <w:rsid w:val="004C39E0"/>
    <w:rsid w:val="004C3B1B"/>
    <w:rsid w:val="004C41F3"/>
    <w:rsid w:val="004C42FA"/>
    <w:rsid w:val="004C48A2"/>
    <w:rsid w:val="004C490B"/>
    <w:rsid w:val="004C4BDE"/>
    <w:rsid w:val="004C4CE8"/>
    <w:rsid w:val="004C4DFB"/>
    <w:rsid w:val="004C4E65"/>
    <w:rsid w:val="004C5709"/>
    <w:rsid w:val="004C5882"/>
    <w:rsid w:val="004C61AD"/>
    <w:rsid w:val="004C64C9"/>
    <w:rsid w:val="004C663A"/>
    <w:rsid w:val="004C67AF"/>
    <w:rsid w:val="004C6869"/>
    <w:rsid w:val="004C686A"/>
    <w:rsid w:val="004C68B2"/>
    <w:rsid w:val="004C6B6E"/>
    <w:rsid w:val="004C6E0B"/>
    <w:rsid w:val="004C71C9"/>
    <w:rsid w:val="004C74BF"/>
    <w:rsid w:val="004D0385"/>
    <w:rsid w:val="004D0BD3"/>
    <w:rsid w:val="004D10AC"/>
    <w:rsid w:val="004D1320"/>
    <w:rsid w:val="004D20A1"/>
    <w:rsid w:val="004D32AA"/>
    <w:rsid w:val="004D3672"/>
    <w:rsid w:val="004D390D"/>
    <w:rsid w:val="004D3ACC"/>
    <w:rsid w:val="004D3EEE"/>
    <w:rsid w:val="004D4160"/>
    <w:rsid w:val="004D4A08"/>
    <w:rsid w:val="004D4D6C"/>
    <w:rsid w:val="004D5215"/>
    <w:rsid w:val="004D5274"/>
    <w:rsid w:val="004D5604"/>
    <w:rsid w:val="004D6331"/>
    <w:rsid w:val="004D63E9"/>
    <w:rsid w:val="004D6596"/>
    <w:rsid w:val="004D66A2"/>
    <w:rsid w:val="004D7122"/>
    <w:rsid w:val="004D7476"/>
    <w:rsid w:val="004D753F"/>
    <w:rsid w:val="004D7811"/>
    <w:rsid w:val="004D7E66"/>
    <w:rsid w:val="004D7F74"/>
    <w:rsid w:val="004D7F88"/>
    <w:rsid w:val="004E035F"/>
    <w:rsid w:val="004E048C"/>
    <w:rsid w:val="004E0915"/>
    <w:rsid w:val="004E0B50"/>
    <w:rsid w:val="004E1B6D"/>
    <w:rsid w:val="004E1CDE"/>
    <w:rsid w:val="004E1D7E"/>
    <w:rsid w:val="004E201B"/>
    <w:rsid w:val="004E2D7C"/>
    <w:rsid w:val="004E3271"/>
    <w:rsid w:val="004E45B1"/>
    <w:rsid w:val="004E467C"/>
    <w:rsid w:val="004E468B"/>
    <w:rsid w:val="004E4ACD"/>
    <w:rsid w:val="004E529D"/>
    <w:rsid w:val="004E52B9"/>
    <w:rsid w:val="004E532E"/>
    <w:rsid w:val="004E54B5"/>
    <w:rsid w:val="004E5581"/>
    <w:rsid w:val="004E5644"/>
    <w:rsid w:val="004E5FE4"/>
    <w:rsid w:val="004E67AA"/>
    <w:rsid w:val="004E6ABD"/>
    <w:rsid w:val="004E6AFF"/>
    <w:rsid w:val="004E6B0C"/>
    <w:rsid w:val="004E6EBD"/>
    <w:rsid w:val="004E71B2"/>
    <w:rsid w:val="004E776A"/>
    <w:rsid w:val="004E77DC"/>
    <w:rsid w:val="004E7B8D"/>
    <w:rsid w:val="004F034B"/>
    <w:rsid w:val="004F111E"/>
    <w:rsid w:val="004F11EB"/>
    <w:rsid w:val="004F203C"/>
    <w:rsid w:val="004F2489"/>
    <w:rsid w:val="004F25C8"/>
    <w:rsid w:val="004F262F"/>
    <w:rsid w:val="004F2920"/>
    <w:rsid w:val="004F2EDE"/>
    <w:rsid w:val="004F313B"/>
    <w:rsid w:val="004F337F"/>
    <w:rsid w:val="004F3DFE"/>
    <w:rsid w:val="004F4179"/>
    <w:rsid w:val="004F4531"/>
    <w:rsid w:val="004F484A"/>
    <w:rsid w:val="004F4AC0"/>
    <w:rsid w:val="004F5101"/>
    <w:rsid w:val="004F594F"/>
    <w:rsid w:val="004F5CC5"/>
    <w:rsid w:val="004F61FA"/>
    <w:rsid w:val="004F6596"/>
    <w:rsid w:val="004F685E"/>
    <w:rsid w:val="004F6CCF"/>
    <w:rsid w:val="004F6DFB"/>
    <w:rsid w:val="004F7202"/>
    <w:rsid w:val="004F72C1"/>
    <w:rsid w:val="004F7347"/>
    <w:rsid w:val="004F7691"/>
    <w:rsid w:val="004F7881"/>
    <w:rsid w:val="004F7CE8"/>
    <w:rsid w:val="0050020B"/>
    <w:rsid w:val="0050036C"/>
    <w:rsid w:val="00500405"/>
    <w:rsid w:val="00500505"/>
    <w:rsid w:val="00500856"/>
    <w:rsid w:val="00500E48"/>
    <w:rsid w:val="005023A4"/>
    <w:rsid w:val="005023D3"/>
    <w:rsid w:val="0050246E"/>
    <w:rsid w:val="00502848"/>
    <w:rsid w:val="00502897"/>
    <w:rsid w:val="00502D24"/>
    <w:rsid w:val="00502D35"/>
    <w:rsid w:val="005034BD"/>
    <w:rsid w:val="0050362F"/>
    <w:rsid w:val="00503BB7"/>
    <w:rsid w:val="00503C55"/>
    <w:rsid w:val="00503DD4"/>
    <w:rsid w:val="00503F4E"/>
    <w:rsid w:val="00504431"/>
    <w:rsid w:val="00504F95"/>
    <w:rsid w:val="00504FC2"/>
    <w:rsid w:val="005054B7"/>
    <w:rsid w:val="00505507"/>
    <w:rsid w:val="0050566B"/>
    <w:rsid w:val="00505A8F"/>
    <w:rsid w:val="00505EC6"/>
    <w:rsid w:val="00506263"/>
    <w:rsid w:val="005063E8"/>
    <w:rsid w:val="00506ADD"/>
    <w:rsid w:val="00506C17"/>
    <w:rsid w:val="00506C31"/>
    <w:rsid w:val="00506F8E"/>
    <w:rsid w:val="005072B2"/>
    <w:rsid w:val="00507480"/>
    <w:rsid w:val="00507C6B"/>
    <w:rsid w:val="00507F5E"/>
    <w:rsid w:val="00510347"/>
    <w:rsid w:val="005108BD"/>
    <w:rsid w:val="00510C76"/>
    <w:rsid w:val="0051118C"/>
    <w:rsid w:val="00511360"/>
    <w:rsid w:val="00511479"/>
    <w:rsid w:val="005115EF"/>
    <w:rsid w:val="005118A9"/>
    <w:rsid w:val="00511A51"/>
    <w:rsid w:val="00511BBD"/>
    <w:rsid w:val="00511D50"/>
    <w:rsid w:val="00511DFA"/>
    <w:rsid w:val="00512063"/>
    <w:rsid w:val="00512AA0"/>
    <w:rsid w:val="00512DF9"/>
    <w:rsid w:val="00513821"/>
    <w:rsid w:val="005139EB"/>
    <w:rsid w:val="0051433D"/>
    <w:rsid w:val="00514763"/>
    <w:rsid w:val="00514CB1"/>
    <w:rsid w:val="00514EB4"/>
    <w:rsid w:val="00515084"/>
    <w:rsid w:val="0051525A"/>
    <w:rsid w:val="00515685"/>
    <w:rsid w:val="00516391"/>
    <w:rsid w:val="00516EC5"/>
    <w:rsid w:val="00517AD3"/>
    <w:rsid w:val="005202CE"/>
    <w:rsid w:val="005209BE"/>
    <w:rsid w:val="00520A1B"/>
    <w:rsid w:val="00521253"/>
    <w:rsid w:val="005224BE"/>
    <w:rsid w:val="0052254C"/>
    <w:rsid w:val="00522CC1"/>
    <w:rsid w:val="00522EBF"/>
    <w:rsid w:val="005237AC"/>
    <w:rsid w:val="00523A4A"/>
    <w:rsid w:val="00524555"/>
    <w:rsid w:val="00524559"/>
    <w:rsid w:val="005245DC"/>
    <w:rsid w:val="005247E1"/>
    <w:rsid w:val="005248B3"/>
    <w:rsid w:val="005250C4"/>
    <w:rsid w:val="00525232"/>
    <w:rsid w:val="00525826"/>
    <w:rsid w:val="00525865"/>
    <w:rsid w:val="00525DA5"/>
    <w:rsid w:val="00525ECA"/>
    <w:rsid w:val="00526479"/>
    <w:rsid w:val="00526D0C"/>
    <w:rsid w:val="00527030"/>
    <w:rsid w:val="0052738D"/>
    <w:rsid w:val="005274FB"/>
    <w:rsid w:val="00527817"/>
    <w:rsid w:val="005300B5"/>
    <w:rsid w:val="00530214"/>
    <w:rsid w:val="00530643"/>
    <w:rsid w:val="00531260"/>
    <w:rsid w:val="005314D2"/>
    <w:rsid w:val="00531809"/>
    <w:rsid w:val="00531BFB"/>
    <w:rsid w:val="00532479"/>
    <w:rsid w:val="0053284B"/>
    <w:rsid w:val="00532A33"/>
    <w:rsid w:val="00532A99"/>
    <w:rsid w:val="005335D0"/>
    <w:rsid w:val="005336C4"/>
    <w:rsid w:val="00533760"/>
    <w:rsid w:val="005337B4"/>
    <w:rsid w:val="00533C89"/>
    <w:rsid w:val="005345EC"/>
    <w:rsid w:val="0053489E"/>
    <w:rsid w:val="005349D7"/>
    <w:rsid w:val="00534CEB"/>
    <w:rsid w:val="0053513D"/>
    <w:rsid w:val="0053550F"/>
    <w:rsid w:val="00535917"/>
    <w:rsid w:val="005369F0"/>
    <w:rsid w:val="00536A4D"/>
    <w:rsid w:val="00536DF8"/>
    <w:rsid w:val="00536F14"/>
    <w:rsid w:val="00536FAD"/>
    <w:rsid w:val="00537967"/>
    <w:rsid w:val="00537979"/>
    <w:rsid w:val="00540882"/>
    <w:rsid w:val="00540BE4"/>
    <w:rsid w:val="00540D64"/>
    <w:rsid w:val="00540DD5"/>
    <w:rsid w:val="00540E26"/>
    <w:rsid w:val="00540F86"/>
    <w:rsid w:val="00541312"/>
    <w:rsid w:val="005416C3"/>
    <w:rsid w:val="00541BC1"/>
    <w:rsid w:val="00541C2C"/>
    <w:rsid w:val="00541C40"/>
    <w:rsid w:val="005423A8"/>
    <w:rsid w:val="00542830"/>
    <w:rsid w:val="005428CA"/>
    <w:rsid w:val="00542A58"/>
    <w:rsid w:val="00542ADC"/>
    <w:rsid w:val="00543D1A"/>
    <w:rsid w:val="00543EC2"/>
    <w:rsid w:val="00544667"/>
    <w:rsid w:val="0054496D"/>
    <w:rsid w:val="00544B70"/>
    <w:rsid w:val="00544EA2"/>
    <w:rsid w:val="0054575B"/>
    <w:rsid w:val="00545850"/>
    <w:rsid w:val="00545B37"/>
    <w:rsid w:val="00545DC1"/>
    <w:rsid w:val="00545F3F"/>
    <w:rsid w:val="005462CE"/>
    <w:rsid w:val="00546318"/>
    <w:rsid w:val="00547430"/>
    <w:rsid w:val="00547520"/>
    <w:rsid w:val="00547726"/>
    <w:rsid w:val="00547A79"/>
    <w:rsid w:val="0055038B"/>
    <w:rsid w:val="00550507"/>
    <w:rsid w:val="0055086A"/>
    <w:rsid w:val="00550ABD"/>
    <w:rsid w:val="00550ACC"/>
    <w:rsid w:val="0055166F"/>
    <w:rsid w:val="00551746"/>
    <w:rsid w:val="00551EC0"/>
    <w:rsid w:val="00552334"/>
    <w:rsid w:val="00552376"/>
    <w:rsid w:val="005526F2"/>
    <w:rsid w:val="00552DC8"/>
    <w:rsid w:val="00553535"/>
    <w:rsid w:val="0055370A"/>
    <w:rsid w:val="00553CD7"/>
    <w:rsid w:val="00553E73"/>
    <w:rsid w:val="00553EE0"/>
    <w:rsid w:val="0055415A"/>
    <w:rsid w:val="0055426F"/>
    <w:rsid w:val="005546EF"/>
    <w:rsid w:val="00554859"/>
    <w:rsid w:val="00555617"/>
    <w:rsid w:val="005556E0"/>
    <w:rsid w:val="00555877"/>
    <w:rsid w:val="0055627A"/>
    <w:rsid w:val="005564E8"/>
    <w:rsid w:val="00556652"/>
    <w:rsid w:val="0055692A"/>
    <w:rsid w:val="00557449"/>
    <w:rsid w:val="00557C95"/>
    <w:rsid w:val="00557E50"/>
    <w:rsid w:val="0056078E"/>
    <w:rsid w:val="005609C5"/>
    <w:rsid w:val="00560AB3"/>
    <w:rsid w:val="00560DF3"/>
    <w:rsid w:val="00560FF8"/>
    <w:rsid w:val="00561078"/>
    <w:rsid w:val="005616F9"/>
    <w:rsid w:val="00561916"/>
    <w:rsid w:val="00561983"/>
    <w:rsid w:val="00561A6D"/>
    <w:rsid w:val="005622B8"/>
    <w:rsid w:val="0056244B"/>
    <w:rsid w:val="00563005"/>
    <w:rsid w:val="00563397"/>
    <w:rsid w:val="005636C0"/>
    <w:rsid w:val="005651D9"/>
    <w:rsid w:val="005657C3"/>
    <w:rsid w:val="00565CBA"/>
    <w:rsid w:val="00565CE7"/>
    <w:rsid w:val="00565E82"/>
    <w:rsid w:val="00566389"/>
    <w:rsid w:val="0056675D"/>
    <w:rsid w:val="005667C1"/>
    <w:rsid w:val="0056695E"/>
    <w:rsid w:val="00566D5F"/>
    <w:rsid w:val="0056728A"/>
    <w:rsid w:val="005674F5"/>
    <w:rsid w:val="00567BA6"/>
    <w:rsid w:val="0057053A"/>
    <w:rsid w:val="00570C34"/>
    <w:rsid w:val="00570D5B"/>
    <w:rsid w:val="00571325"/>
    <w:rsid w:val="00571CE0"/>
    <w:rsid w:val="00571F05"/>
    <w:rsid w:val="00572007"/>
    <w:rsid w:val="00572A60"/>
    <w:rsid w:val="00572B44"/>
    <w:rsid w:val="00573AA7"/>
    <w:rsid w:val="00573C65"/>
    <w:rsid w:val="00573D11"/>
    <w:rsid w:val="00573EBD"/>
    <w:rsid w:val="00574451"/>
    <w:rsid w:val="005744BD"/>
    <w:rsid w:val="00574665"/>
    <w:rsid w:val="005748F2"/>
    <w:rsid w:val="00574B0C"/>
    <w:rsid w:val="00574B65"/>
    <w:rsid w:val="00574E4E"/>
    <w:rsid w:val="0057508E"/>
    <w:rsid w:val="00575264"/>
    <w:rsid w:val="0057565D"/>
    <w:rsid w:val="00575F6B"/>
    <w:rsid w:val="00576784"/>
    <w:rsid w:val="00576F3F"/>
    <w:rsid w:val="0057709E"/>
    <w:rsid w:val="005771EE"/>
    <w:rsid w:val="005777E9"/>
    <w:rsid w:val="00577ACA"/>
    <w:rsid w:val="00577E3D"/>
    <w:rsid w:val="00577F74"/>
    <w:rsid w:val="00580805"/>
    <w:rsid w:val="00580B05"/>
    <w:rsid w:val="00580E63"/>
    <w:rsid w:val="00580FF8"/>
    <w:rsid w:val="0058135D"/>
    <w:rsid w:val="00581C94"/>
    <w:rsid w:val="0058201B"/>
    <w:rsid w:val="00582806"/>
    <w:rsid w:val="005829CD"/>
    <w:rsid w:val="00582CD8"/>
    <w:rsid w:val="00583183"/>
    <w:rsid w:val="00583185"/>
    <w:rsid w:val="00583362"/>
    <w:rsid w:val="00584420"/>
    <w:rsid w:val="005844E7"/>
    <w:rsid w:val="00584B02"/>
    <w:rsid w:val="00584FE0"/>
    <w:rsid w:val="00584FF3"/>
    <w:rsid w:val="00585112"/>
    <w:rsid w:val="0058587F"/>
    <w:rsid w:val="00586840"/>
    <w:rsid w:val="0058739E"/>
    <w:rsid w:val="005874ED"/>
    <w:rsid w:val="0058770D"/>
    <w:rsid w:val="00587723"/>
    <w:rsid w:val="0058775D"/>
    <w:rsid w:val="00587E7C"/>
    <w:rsid w:val="00587FC3"/>
    <w:rsid w:val="00590D79"/>
    <w:rsid w:val="00591B48"/>
    <w:rsid w:val="0059217C"/>
    <w:rsid w:val="005921DD"/>
    <w:rsid w:val="005923F6"/>
    <w:rsid w:val="005924DE"/>
    <w:rsid w:val="0059301A"/>
    <w:rsid w:val="00593662"/>
    <w:rsid w:val="00593A42"/>
    <w:rsid w:val="00593C61"/>
    <w:rsid w:val="00593E08"/>
    <w:rsid w:val="00593E41"/>
    <w:rsid w:val="00594313"/>
    <w:rsid w:val="0059453F"/>
    <w:rsid w:val="00594660"/>
    <w:rsid w:val="005949FD"/>
    <w:rsid w:val="00595A64"/>
    <w:rsid w:val="00595AEE"/>
    <w:rsid w:val="00595B36"/>
    <w:rsid w:val="00595FD4"/>
    <w:rsid w:val="0059606F"/>
    <w:rsid w:val="0059674A"/>
    <w:rsid w:val="0059740A"/>
    <w:rsid w:val="00597806"/>
    <w:rsid w:val="00597D2A"/>
    <w:rsid w:val="005A0537"/>
    <w:rsid w:val="005A05A0"/>
    <w:rsid w:val="005A06F7"/>
    <w:rsid w:val="005A089C"/>
    <w:rsid w:val="005A08EC"/>
    <w:rsid w:val="005A0BBE"/>
    <w:rsid w:val="005A0D95"/>
    <w:rsid w:val="005A0E07"/>
    <w:rsid w:val="005A0E37"/>
    <w:rsid w:val="005A0FD8"/>
    <w:rsid w:val="005A11B0"/>
    <w:rsid w:val="005A13E2"/>
    <w:rsid w:val="005A189D"/>
    <w:rsid w:val="005A1967"/>
    <w:rsid w:val="005A2259"/>
    <w:rsid w:val="005A2525"/>
    <w:rsid w:val="005A38B7"/>
    <w:rsid w:val="005A3A54"/>
    <w:rsid w:val="005A3F30"/>
    <w:rsid w:val="005A4AAD"/>
    <w:rsid w:val="005A4CD5"/>
    <w:rsid w:val="005A5060"/>
    <w:rsid w:val="005A5191"/>
    <w:rsid w:val="005A56CA"/>
    <w:rsid w:val="005A5723"/>
    <w:rsid w:val="005A5847"/>
    <w:rsid w:val="005A5A65"/>
    <w:rsid w:val="005A5BCE"/>
    <w:rsid w:val="005A5D7E"/>
    <w:rsid w:val="005A6087"/>
    <w:rsid w:val="005A6A3A"/>
    <w:rsid w:val="005A723C"/>
    <w:rsid w:val="005A7347"/>
    <w:rsid w:val="005B0405"/>
    <w:rsid w:val="005B0526"/>
    <w:rsid w:val="005B070C"/>
    <w:rsid w:val="005B08B3"/>
    <w:rsid w:val="005B11A4"/>
    <w:rsid w:val="005B1AF4"/>
    <w:rsid w:val="005B1C4E"/>
    <w:rsid w:val="005B21CD"/>
    <w:rsid w:val="005B23A3"/>
    <w:rsid w:val="005B3108"/>
    <w:rsid w:val="005B33AB"/>
    <w:rsid w:val="005B3EBB"/>
    <w:rsid w:val="005B4034"/>
    <w:rsid w:val="005B433D"/>
    <w:rsid w:val="005B4A02"/>
    <w:rsid w:val="005B4CE2"/>
    <w:rsid w:val="005B5538"/>
    <w:rsid w:val="005B5966"/>
    <w:rsid w:val="005B5A09"/>
    <w:rsid w:val="005B5AA7"/>
    <w:rsid w:val="005B5E42"/>
    <w:rsid w:val="005B6566"/>
    <w:rsid w:val="005B68CC"/>
    <w:rsid w:val="005B6956"/>
    <w:rsid w:val="005B7145"/>
    <w:rsid w:val="005B7860"/>
    <w:rsid w:val="005B7DB6"/>
    <w:rsid w:val="005C095E"/>
    <w:rsid w:val="005C12C7"/>
    <w:rsid w:val="005C1487"/>
    <w:rsid w:val="005C197B"/>
    <w:rsid w:val="005C1FA0"/>
    <w:rsid w:val="005C22EC"/>
    <w:rsid w:val="005C27D4"/>
    <w:rsid w:val="005C2D14"/>
    <w:rsid w:val="005C334F"/>
    <w:rsid w:val="005C3A85"/>
    <w:rsid w:val="005C3BF8"/>
    <w:rsid w:val="005C412A"/>
    <w:rsid w:val="005C4353"/>
    <w:rsid w:val="005C47BD"/>
    <w:rsid w:val="005C48DA"/>
    <w:rsid w:val="005C4E74"/>
    <w:rsid w:val="005C4EB9"/>
    <w:rsid w:val="005C67B8"/>
    <w:rsid w:val="005C6CE4"/>
    <w:rsid w:val="005C7544"/>
    <w:rsid w:val="005C7684"/>
    <w:rsid w:val="005C76AE"/>
    <w:rsid w:val="005C7D82"/>
    <w:rsid w:val="005D0182"/>
    <w:rsid w:val="005D01A9"/>
    <w:rsid w:val="005D03E7"/>
    <w:rsid w:val="005D074A"/>
    <w:rsid w:val="005D0999"/>
    <w:rsid w:val="005D0BF9"/>
    <w:rsid w:val="005D0E8A"/>
    <w:rsid w:val="005D1254"/>
    <w:rsid w:val="005D1610"/>
    <w:rsid w:val="005D166B"/>
    <w:rsid w:val="005D17FF"/>
    <w:rsid w:val="005D1BB2"/>
    <w:rsid w:val="005D246A"/>
    <w:rsid w:val="005D248F"/>
    <w:rsid w:val="005D25DD"/>
    <w:rsid w:val="005D264C"/>
    <w:rsid w:val="005D2A66"/>
    <w:rsid w:val="005D2DCA"/>
    <w:rsid w:val="005D381D"/>
    <w:rsid w:val="005D38A2"/>
    <w:rsid w:val="005D3C7A"/>
    <w:rsid w:val="005D3F4A"/>
    <w:rsid w:val="005D46A0"/>
    <w:rsid w:val="005D48E8"/>
    <w:rsid w:val="005D4DFB"/>
    <w:rsid w:val="005D5273"/>
    <w:rsid w:val="005D579E"/>
    <w:rsid w:val="005D5A29"/>
    <w:rsid w:val="005D6450"/>
    <w:rsid w:val="005D6EC7"/>
    <w:rsid w:val="005D6FD0"/>
    <w:rsid w:val="005E0020"/>
    <w:rsid w:val="005E012D"/>
    <w:rsid w:val="005E0149"/>
    <w:rsid w:val="005E02A2"/>
    <w:rsid w:val="005E07D7"/>
    <w:rsid w:val="005E1112"/>
    <w:rsid w:val="005E13D3"/>
    <w:rsid w:val="005E1749"/>
    <w:rsid w:val="005E182C"/>
    <w:rsid w:val="005E1D64"/>
    <w:rsid w:val="005E2035"/>
    <w:rsid w:val="005E350A"/>
    <w:rsid w:val="005E36F6"/>
    <w:rsid w:val="005E42F5"/>
    <w:rsid w:val="005E4319"/>
    <w:rsid w:val="005E4978"/>
    <w:rsid w:val="005E5838"/>
    <w:rsid w:val="005E5EF5"/>
    <w:rsid w:val="005E64BE"/>
    <w:rsid w:val="005E6DEA"/>
    <w:rsid w:val="005E7281"/>
    <w:rsid w:val="005E7649"/>
    <w:rsid w:val="005E78A9"/>
    <w:rsid w:val="005E78FD"/>
    <w:rsid w:val="005E7D57"/>
    <w:rsid w:val="005E7F73"/>
    <w:rsid w:val="005F0DC3"/>
    <w:rsid w:val="005F104A"/>
    <w:rsid w:val="005F1149"/>
    <w:rsid w:val="005F16E7"/>
    <w:rsid w:val="005F1B07"/>
    <w:rsid w:val="005F1BF3"/>
    <w:rsid w:val="005F1C4B"/>
    <w:rsid w:val="005F21F7"/>
    <w:rsid w:val="005F2CF3"/>
    <w:rsid w:val="005F30D6"/>
    <w:rsid w:val="005F324F"/>
    <w:rsid w:val="005F3428"/>
    <w:rsid w:val="005F3884"/>
    <w:rsid w:val="005F3A83"/>
    <w:rsid w:val="005F3C4D"/>
    <w:rsid w:val="005F3E0D"/>
    <w:rsid w:val="005F3F31"/>
    <w:rsid w:val="005F412E"/>
    <w:rsid w:val="005F4544"/>
    <w:rsid w:val="005F4585"/>
    <w:rsid w:val="005F514B"/>
    <w:rsid w:val="005F5693"/>
    <w:rsid w:val="005F6272"/>
    <w:rsid w:val="005F63D6"/>
    <w:rsid w:val="005F651A"/>
    <w:rsid w:val="005F67DB"/>
    <w:rsid w:val="005F684F"/>
    <w:rsid w:val="005F6BA9"/>
    <w:rsid w:val="005F6D63"/>
    <w:rsid w:val="005F7293"/>
    <w:rsid w:val="005F76A8"/>
    <w:rsid w:val="005F7774"/>
    <w:rsid w:val="005F7A87"/>
    <w:rsid w:val="005F7B86"/>
    <w:rsid w:val="005F7C79"/>
    <w:rsid w:val="005F7D94"/>
    <w:rsid w:val="005F7E8F"/>
    <w:rsid w:val="005F7FDE"/>
    <w:rsid w:val="00600411"/>
    <w:rsid w:val="0060054B"/>
    <w:rsid w:val="006007AB"/>
    <w:rsid w:val="00600B69"/>
    <w:rsid w:val="00600D2E"/>
    <w:rsid w:val="00600F3C"/>
    <w:rsid w:val="006016BD"/>
    <w:rsid w:val="0060174C"/>
    <w:rsid w:val="00601827"/>
    <w:rsid w:val="00601D9A"/>
    <w:rsid w:val="00601E5E"/>
    <w:rsid w:val="006021CD"/>
    <w:rsid w:val="006027CE"/>
    <w:rsid w:val="00602DDE"/>
    <w:rsid w:val="00603177"/>
    <w:rsid w:val="00603192"/>
    <w:rsid w:val="006032B7"/>
    <w:rsid w:val="006033AD"/>
    <w:rsid w:val="00603BC9"/>
    <w:rsid w:val="00603CF4"/>
    <w:rsid w:val="006040F9"/>
    <w:rsid w:val="00604270"/>
    <w:rsid w:val="0060483C"/>
    <w:rsid w:val="00605BB5"/>
    <w:rsid w:val="00605EDB"/>
    <w:rsid w:val="006065D9"/>
    <w:rsid w:val="0060660F"/>
    <w:rsid w:val="006066A1"/>
    <w:rsid w:val="0060748B"/>
    <w:rsid w:val="00607BC0"/>
    <w:rsid w:val="00610205"/>
    <w:rsid w:val="006104C0"/>
    <w:rsid w:val="0061062B"/>
    <w:rsid w:val="00610805"/>
    <w:rsid w:val="00610C5A"/>
    <w:rsid w:val="00610E61"/>
    <w:rsid w:val="00611013"/>
    <w:rsid w:val="00611705"/>
    <w:rsid w:val="0061177B"/>
    <w:rsid w:val="006125F9"/>
    <w:rsid w:val="006130DE"/>
    <w:rsid w:val="0061379D"/>
    <w:rsid w:val="00613B15"/>
    <w:rsid w:val="00614164"/>
    <w:rsid w:val="00614316"/>
    <w:rsid w:val="00614731"/>
    <w:rsid w:val="00614AF7"/>
    <w:rsid w:val="00614B46"/>
    <w:rsid w:val="00614B8E"/>
    <w:rsid w:val="00614F6A"/>
    <w:rsid w:val="0061565C"/>
    <w:rsid w:val="00615878"/>
    <w:rsid w:val="00616184"/>
    <w:rsid w:val="00616AB3"/>
    <w:rsid w:val="00616DE5"/>
    <w:rsid w:val="006174AE"/>
    <w:rsid w:val="00617DEF"/>
    <w:rsid w:val="00617EDA"/>
    <w:rsid w:val="0062021D"/>
    <w:rsid w:val="00620318"/>
    <w:rsid w:val="0062086F"/>
    <w:rsid w:val="006209AD"/>
    <w:rsid w:val="00620C53"/>
    <w:rsid w:val="00620D1A"/>
    <w:rsid w:val="0062115D"/>
    <w:rsid w:val="00621219"/>
    <w:rsid w:val="0062152E"/>
    <w:rsid w:val="00621C03"/>
    <w:rsid w:val="006228BC"/>
    <w:rsid w:val="006229A3"/>
    <w:rsid w:val="00622AAE"/>
    <w:rsid w:val="00622D1C"/>
    <w:rsid w:val="00623133"/>
    <w:rsid w:val="00623434"/>
    <w:rsid w:val="0062346E"/>
    <w:rsid w:val="00623995"/>
    <w:rsid w:val="00623A1C"/>
    <w:rsid w:val="00623C86"/>
    <w:rsid w:val="00623F87"/>
    <w:rsid w:val="00624B79"/>
    <w:rsid w:val="00625D70"/>
    <w:rsid w:val="006263C4"/>
    <w:rsid w:val="00626610"/>
    <w:rsid w:val="00626E43"/>
    <w:rsid w:val="0063003C"/>
    <w:rsid w:val="0063041F"/>
    <w:rsid w:val="0063064B"/>
    <w:rsid w:val="00630D89"/>
    <w:rsid w:val="00630FC5"/>
    <w:rsid w:val="00631068"/>
    <w:rsid w:val="00631167"/>
    <w:rsid w:val="00631171"/>
    <w:rsid w:val="0063135B"/>
    <w:rsid w:val="00631372"/>
    <w:rsid w:val="006316CD"/>
    <w:rsid w:val="006319E5"/>
    <w:rsid w:val="0063237E"/>
    <w:rsid w:val="00632C8E"/>
    <w:rsid w:val="00632FB7"/>
    <w:rsid w:val="00633149"/>
    <w:rsid w:val="00633301"/>
    <w:rsid w:val="00633352"/>
    <w:rsid w:val="00633451"/>
    <w:rsid w:val="006334FE"/>
    <w:rsid w:val="0063395D"/>
    <w:rsid w:val="0063396B"/>
    <w:rsid w:val="006340A4"/>
    <w:rsid w:val="006349EF"/>
    <w:rsid w:val="0063597C"/>
    <w:rsid w:val="00635F2D"/>
    <w:rsid w:val="00635F99"/>
    <w:rsid w:val="00636087"/>
    <w:rsid w:val="00636548"/>
    <w:rsid w:val="006369C5"/>
    <w:rsid w:val="00636BAA"/>
    <w:rsid w:val="00636CA9"/>
    <w:rsid w:val="00636E10"/>
    <w:rsid w:val="006371B8"/>
    <w:rsid w:val="00637342"/>
    <w:rsid w:val="00637543"/>
    <w:rsid w:val="00637C7F"/>
    <w:rsid w:val="0064014F"/>
    <w:rsid w:val="006402CE"/>
    <w:rsid w:val="00640480"/>
    <w:rsid w:val="0064095D"/>
    <w:rsid w:val="00640C40"/>
    <w:rsid w:val="00640EA9"/>
    <w:rsid w:val="00640EAF"/>
    <w:rsid w:val="006410CE"/>
    <w:rsid w:val="006414ED"/>
    <w:rsid w:val="00641A97"/>
    <w:rsid w:val="00641B14"/>
    <w:rsid w:val="00641C4C"/>
    <w:rsid w:val="006424BD"/>
    <w:rsid w:val="00642977"/>
    <w:rsid w:val="00643115"/>
    <w:rsid w:val="00643316"/>
    <w:rsid w:val="00643489"/>
    <w:rsid w:val="00643D94"/>
    <w:rsid w:val="00643DEE"/>
    <w:rsid w:val="006442BA"/>
    <w:rsid w:val="00644BD8"/>
    <w:rsid w:val="0064508D"/>
    <w:rsid w:val="006455DF"/>
    <w:rsid w:val="006457F6"/>
    <w:rsid w:val="00645E6C"/>
    <w:rsid w:val="00645F2F"/>
    <w:rsid w:val="00646018"/>
    <w:rsid w:val="00647879"/>
    <w:rsid w:val="00647C5D"/>
    <w:rsid w:val="006502A9"/>
    <w:rsid w:val="0065042C"/>
    <w:rsid w:val="006508B5"/>
    <w:rsid w:val="00650F36"/>
    <w:rsid w:val="006513C0"/>
    <w:rsid w:val="00651515"/>
    <w:rsid w:val="006516E3"/>
    <w:rsid w:val="0065192E"/>
    <w:rsid w:val="0065199E"/>
    <w:rsid w:val="00651CA3"/>
    <w:rsid w:val="00651CBD"/>
    <w:rsid w:val="00652201"/>
    <w:rsid w:val="00652990"/>
    <w:rsid w:val="00652C2C"/>
    <w:rsid w:val="00653267"/>
    <w:rsid w:val="00653BA4"/>
    <w:rsid w:val="00653D25"/>
    <w:rsid w:val="00653DFF"/>
    <w:rsid w:val="006540EB"/>
    <w:rsid w:val="00654370"/>
    <w:rsid w:val="00654AEE"/>
    <w:rsid w:val="006552CE"/>
    <w:rsid w:val="006556D7"/>
    <w:rsid w:val="00655C92"/>
    <w:rsid w:val="00656729"/>
    <w:rsid w:val="00656AF2"/>
    <w:rsid w:val="00656C41"/>
    <w:rsid w:val="006572C4"/>
    <w:rsid w:val="0065744E"/>
    <w:rsid w:val="0065771D"/>
    <w:rsid w:val="00657789"/>
    <w:rsid w:val="00660910"/>
    <w:rsid w:val="00660A18"/>
    <w:rsid w:val="00660B1A"/>
    <w:rsid w:val="00660CCB"/>
    <w:rsid w:val="006615EE"/>
    <w:rsid w:val="00661ECA"/>
    <w:rsid w:val="00661F9F"/>
    <w:rsid w:val="006623C0"/>
    <w:rsid w:val="006628FD"/>
    <w:rsid w:val="00662A32"/>
    <w:rsid w:val="00662A3D"/>
    <w:rsid w:val="00662B0C"/>
    <w:rsid w:val="00662C26"/>
    <w:rsid w:val="00662F08"/>
    <w:rsid w:val="0066320D"/>
    <w:rsid w:val="00663337"/>
    <w:rsid w:val="0066345B"/>
    <w:rsid w:val="0066376C"/>
    <w:rsid w:val="0066396B"/>
    <w:rsid w:val="00663A35"/>
    <w:rsid w:val="00663AEA"/>
    <w:rsid w:val="00663BDF"/>
    <w:rsid w:val="00663DAC"/>
    <w:rsid w:val="00663EE1"/>
    <w:rsid w:val="00664825"/>
    <w:rsid w:val="00664BC8"/>
    <w:rsid w:val="006654E9"/>
    <w:rsid w:val="006657EE"/>
    <w:rsid w:val="006663FC"/>
    <w:rsid w:val="00666F11"/>
    <w:rsid w:val="00666FDA"/>
    <w:rsid w:val="006670FF"/>
    <w:rsid w:val="006703BC"/>
    <w:rsid w:val="00671380"/>
    <w:rsid w:val="00671966"/>
    <w:rsid w:val="00671DCA"/>
    <w:rsid w:val="00672059"/>
    <w:rsid w:val="006725AE"/>
    <w:rsid w:val="0067310C"/>
    <w:rsid w:val="00673C1B"/>
    <w:rsid w:val="00673FAF"/>
    <w:rsid w:val="006740BB"/>
    <w:rsid w:val="00674837"/>
    <w:rsid w:val="00674CF7"/>
    <w:rsid w:val="00675132"/>
    <w:rsid w:val="006752E6"/>
    <w:rsid w:val="00675376"/>
    <w:rsid w:val="0067552E"/>
    <w:rsid w:val="0067564B"/>
    <w:rsid w:val="006758A7"/>
    <w:rsid w:val="00675B8B"/>
    <w:rsid w:val="00675BFE"/>
    <w:rsid w:val="00676BAA"/>
    <w:rsid w:val="006771C8"/>
    <w:rsid w:val="0067731E"/>
    <w:rsid w:val="006773BC"/>
    <w:rsid w:val="00677DB3"/>
    <w:rsid w:val="00677EC5"/>
    <w:rsid w:val="0068022B"/>
    <w:rsid w:val="0068032C"/>
    <w:rsid w:val="00680721"/>
    <w:rsid w:val="00680774"/>
    <w:rsid w:val="0068080C"/>
    <w:rsid w:val="0068086B"/>
    <w:rsid w:val="00680B9F"/>
    <w:rsid w:val="00681F0E"/>
    <w:rsid w:val="00681FF5"/>
    <w:rsid w:val="00682438"/>
    <w:rsid w:val="00682552"/>
    <w:rsid w:val="00682F28"/>
    <w:rsid w:val="00682FE5"/>
    <w:rsid w:val="006832BE"/>
    <w:rsid w:val="00683827"/>
    <w:rsid w:val="00683ACD"/>
    <w:rsid w:val="00683CDF"/>
    <w:rsid w:val="00683EED"/>
    <w:rsid w:val="00684013"/>
    <w:rsid w:val="006844CD"/>
    <w:rsid w:val="00684BA9"/>
    <w:rsid w:val="006852C6"/>
    <w:rsid w:val="00685AF4"/>
    <w:rsid w:val="00685EC1"/>
    <w:rsid w:val="0068627C"/>
    <w:rsid w:val="00686758"/>
    <w:rsid w:val="006867CE"/>
    <w:rsid w:val="00686C7A"/>
    <w:rsid w:val="00686CF1"/>
    <w:rsid w:val="0068732D"/>
    <w:rsid w:val="00687F11"/>
    <w:rsid w:val="006903FD"/>
    <w:rsid w:val="0069046F"/>
    <w:rsid w:val="00690A1A"/>
    <w:rsid w:val="00690B9A"/>
    <w:rsid w:val="00690C3F"/>
    <w:rsid w:val="0069116F"/>
    <w:rsid w:val="0069157D"/>
    <w:rsid w:val="006920E0"/>
    <w:rsid w:val="00692266"/>
    <w:rsid w:val="006926B5"/>
    <w:rsid w:val="00692843"/>
    <w:rsid w:val="00692B4A"/>
    <w:rsid w:val="00692BCE"/>
    <w:rsid w:val="00692DE8"/>
    <w:rsid w:val="00693079"/>
    <w:rsid w:val="006931D1"/>
    <w:rsid w:val="00693939"/>
    <w:rsid w:val="0069440E"/>
    <w:rsid w:val="00694452"/>
    <w:rsid w:val="00694749"/>
    <w:rsid w:val="00694762"/>
    <w:rsid w:val="006948BB"/>
    <w:rsid w:val="00694972"/>
    <w:rsid w:val="00695664"/>
    <w:rsid w:val="00695B26"/>
    <w:rsid w:val="00695EA2"/>
    <w:rsid w:val="006962A9"/>
    <w:rsid w:val="0069697B"/>
    <w:rsid w:val="00696CDA"/>
    <w:rsid w:val="00696D77"/>
    <w:rsid w:val="00696FA9"/>
    <w:rsid w:val="00696FBC"/>
    <w:rsid w:val="006972CE"/>
    <w:rsid w:val="006974A6"/>
    <w:rsid w:val="00697C71"/>
    <w:rsid w:val="00697D1C"/>
    <w:rsid w:val="00697FAF"/>
    <w:rsid w:val="006A02CB"/>
    <w:rsid w:val="006A0A0E"/>
    <w:rsid w:val="006A0CC4"/>
    <w:rsid w:val="006A0D9D"/>
    <w:rsid w:val="006A0EFE"/>
    <w:rsid w:val="006A116C"/>
    <w:rsid w:val="006A1450"/>
    <w:rsid w:val="006A163F"/>
    <w:rsid w:val="006A19A1"/>
    <w:rsid w:val="006A1F0C"/>
    <w:rsid w:val="006A205C"/>
    <w:rsid w:val="006A2CDF"/>
    <w:rsid w:val="006A377D"/>
    <w:rsid w:val="006A378A"/>
    <w:rsid w:val="006A3953"/>
    <w:rsid w:val="006A39D1"/>
    <w:rsid w:val="006A3E68"/>
    <w:rsid w:val="006A401F"/>
    <w:rsid w:val="006A4381"/>
    <w:rsid w:val="006A4E58"/>
    <w:rsid w:val="006A506E"/>
    <w:rsid w:val="006A5200"/>
    <w:rsid w:val="006A55D4"/>
    <w:rsid w:val="006A56F7"/>
    <w:rsid w:val="006A5918"/>
    <w:rsid w:val="006A5BE4"/>
    <w:rsid w:val="006A5F39"/>
    <w:rsid w:val="006A6005"/>
    <w:rsid w:val="006A604F"/>
    <w:rsid w:val="006A6240"/>
    <w:rsid w:val="006A66C2"/>
    <w:rsid w:val="006A68DE"/>
    <w:rsid w:val="006A6C57"/>
    <w:rsid w:val="006A717B"/>
    <w:rsid w:val="006A722F"/>
    <w:rsid w:val="006A73CA"/>
    <w:rsid w:val="006A74DA"/>
    <w:rsid w:val="006A74FC"/>
    <w:rsid w:val="006A7948"/>
    <w:rsid w:val="006A7EC5"/>
    <w:rsid w:val="006B025E"/>
    <w:rsid w:val="006B0922"/>
    <w:rsid w:val="006B1236"/>
    <w:rsid w:val="006B12B1"/>
    <w:rsid w:val="006B13BC"/>
    <w:rsid w:val="006B1A73"/>
    <w:rsid w:val="006B1B2B"/>
    <w:rsid w:val="006B1F09"/>
    <w:rsid w:val="006B20FF"/>
    <w:rsid w:val="006B33B5"/>
    <w:rsid w:val="006B35A2"/>
    <w:rsid w:val="006B35D9"/>
    <w:rsid w:val="006B461A"/>
    <w:rsid w:val="006B5653"/>
    <w:rsid w:val="006B5B32"/>
    <w:rsid w:val="006B5E13"/>
    <w:rsid w:val="006B5EA9"/>
    <w:rsid w:val="006B6368"/>
    <w:rsid w:val="006B664D"/>
    <w:rsid w:val="006B6713"/>
    <w:rsid w:val="006B6AAB"/>
    <w:rsid w:val="006B6BCD"/>
    <w:rsid w:val="006B6EBC"/>
    <w:rsid w:val="006B7860"/>
    <w:rsid w:val="006B79FA"/>
    <w:rsid w:val="006C01CB"/>
    <w:rsid w:val="006C0887"/>
    <w:rsid w:val="006C0A13"/>
    <w:rsid w:val="006C0B55"/>
    <w:rsid w:val="006C1AC5"/>
    <w:rsid w:val="006C1B7F"/>
    <w:rsid w:val="006C1EF2"/>
    <w:rsid w:val="006C1FD3"/>
    <w:rsid w:val="006C20EE"/>
    <w:rsid w:val="006C2180"/>
    <w:rsid w:val="006C2908"/>
    <w:rsid w:val="006C29EE"/>
    <w:rsid w:val="006C362D"/>
    <w:rsid w:val="006C38DE"/>
    <w:rsid w:val="006C3C62"/>
    <w:rsid w:val="006C4595"/>
    <w:rsid w:val="006C465C"/>
    <w:rsid w:val="006C4A69"/>
    <w:rsid w:val="006C4D11"/>
    <w:rsid w:val="006C5424"/>
    <w:rsid w:val="006C5625"/>
    <w:rsid w:val="006C59C9"/>
    <w:rsid w:val="006C5BB6"/>
    <w:rsid w:val="006C633D"/>
    <w:rsid w:val="006C655C"/>
    <w:rsid w:val="006C6665"/>
    <w:rsid w:val="006C66B5"/>
    <w:rsid w:val="006C6929"/>
    <w:rsid w:val="006C6B56"/>
    <w:rsid w:val="006C6B66"/>
    <w:rsid w:val="006C6C84"/>
    <w:rsid w:val="006C6F23"/>
    <w:rsid w:val="006C70D2"/>
    <w:rsid w:val="006C7101"/>
    <w:rsid w:val="006C7106"/>
    <w:rsid w:val="006C720B"/>
    <w:rsid w:val="006C724F"/>
    <w:rsid w:val="006C731D"/>
    <w:rsid w:val="006C779B"/>
    <w:rsid w:val="006C7B86"/>
    <w:rsid w:val="006C7EBA"/>
    <w:rsid w:val="006D023D"/>
    <w:rsid w:val="006D0610"/>
    <w:rsid w:val="006D0666"/>
    <w:rsid w:val="006D0D63"/>
    <w:rsid w:val="006D1072"/>
    <w:rsid w:val="006D12DB"/>
    <w:rsid w:val="006D13F7"/>
    <w:rsid w:val="006D1525"/>
    <w:rsid w:val="006D17C7"/>
    <w:rsid w:val="006D198F"/>
    <w:rsid w:val="006D2110"/>
    <w:rsid w:val="006D3016"/>
    <w:rsid w:val="006D3131"/>
    <w:rsid w:val="006D31BB"/>
    <w:rsid w:val="006D3332"/>
    <w:rsid w:val="006D378F"/>
    <w:rsid w:val="006D39F6"/>
    <w:rsid w:val="006D3BAE"/>
    <w:rsid w:val="006D3DD6"/>
    <w:rsid w:val="006D3F23"/>
    <w:rsid w:val="006D40A4"/>
    <w:rsid w:val="006D4163"/>
    <w:rsid w:val="006D49BD"/>
    <w:rsid w:val="006D4BD9"/>
    <w:rsid w:val="006D4C96"/>
    <w:rsid w:val="006D4D4C"/>
    <w:rsid w:val="006D521B"/>
    <w:rsid w:val="006D5660"/>
    <w:rsid w:val="006D57F9"/>
    <w:rsid w:val="006D5EA4"/>
    <w:rsid w:val="006D5EE6"/>
    <w:rsid w:val="006D5F31"/>
    <w:rsid w:val="006D60B3"/>
    <w:rsid w:val="006D66B5"/>
    <w:rsid w:val="006D69D8"/>
    <w:rsid w:val="006D6D6F"/>
    <w:rsid w:val="006D6DBD"/>
    <w:rsid w:val="006D6E88"/>
    <w:rsid w:val="006D7BD5"/>
    <w:rsid w:val="006E028A"/>
    <w:rsid w:val="006E0318"/>
    <w:rsid w:val="006E03FB"/>
    <w:rsid w:val="006E06F5"/>
    <w:rsid w:val="006E0C39"/>
    <w:rsid w:val="006E0C5B"/>
    <w:rsid w:val="006E1116"/>
    <w:rsid w:val="006E1598"/>
    <w:rsid w:val="006E220A"/>
    <w:rsid w:val="006E23E9"/>
    <w:rsid w:val="006E240E"/>
    <w:rsid w:val="006E2785"/>
    <w:rsid w:val="006E2996"/>
    <w:rsid w:val="006E2B2E"/>
    <w:rsid w:val="006E2B77"/>
    <w:rsid w:val="006E2E8D"/>
    <w:rsid w:val="006E30A0"/>
    <w:rsid w:val="006E32B3"/>
    <w:rsid w:val="006E3514"/>
    <w:rsid w:val="006E35F3"/>
    <w:rsid w:val="006E380A"/>
    <w:rsid w:val="006E38BF"/>
    <w:rsid w:val="006E40D6"/>
    <w:rsid w:val="006E4A0D"/>
    <w:rsid w:val="006E4ECD"/>
    <w:rsid w:val="006E4EF9"/>
    <w:rsid w:val="006E5159"/>
    <w:rsid w:val="006E554E"/>
    <w:rsid w:val="006E58C7"/>
    <w:rsid w:val="006E5A38"/>
    <w:rsid w:val="006E61BA"/>
    <w:rsid w:val="006E66F0"/>
    <w:rsid w:val="006E6710"/>
    <w:rsid w:val="006E6824"/>
    <w:rsid w:val="006E6863"/>
    <w:rsid w:val="006E74DD"/>
    <w:rsid w:val="006E758E"/>
    <w:rsid w:val="006E789C"/>
    <w:rsid w:val="006E79E3"/>
    <w:rsid w:val="006E7A2E"/>
    <w:rsid w:val="006E7A34"/>
    <w:rsid w:val="006F0083"/>
    <w:rsid w:val="006F03AA"/>
    <w:rsid w:val="006F0AB6"/>
    <w:rsid w:val="006F0CE8"/>
    <w:rsid w:val="006F0F32"/>
    <w:rsid w:val="006F1A8D"/>
    <w:rsid w:val="006F1D5F"/>
    <w:rsid w:val="006F227E"/>
    <w:rsid w:val="006F258E"/>
    <w:rsid w:val="006F2C2F"/>
    <w:rsid w:val="006F3A68"/>
    <w:rsid w:val="006F3EF0"/>
    <w:rsid w:val="006F45A6"/>
    <w:rsid w:val="006F4626"/>
    <w:rsid w:val="006F4899"/>
    <w:rsid w:val="006F500C"/>
    <w:rsid w:val="006F5163"/>
    <w:rsid w:val="006F53FE"/>
    <w:rsid w:val="006F5760"/>
    <w:rsid w:val="006F5F2B"/>
    <w:rsid w:val="006F60FA"/>
    <w:rsid w:val="006F61A8"/>
    <w:rsid w:val="006F64C9"/>
    <w:rsid w:val="006F654B"/>
    <w:rsid w:val="006F6E67"/>
    <w:rsid w:val="006F74B7"/>
    <w:rsid w:val="006F75A1"/>
    <w:rsid w:val="006F7813"/>
    <w:rsid w:val="006F7D8F"/>
    <w:rsid w:val="00700162"/>
    <w:rsid w:val="007004E1"/>
    <w:rsid w:val="007004F0"/>
    <w:rsid w:val="00700514"/>
    <w:rsid w:val="00700A02"/>
    <w:rsid w:val="00700B22"/>
    <w:rsid w:val="00700BFC"/>
    <w:rsid w:val="00700DE0"/>
    <w:rsid w:val="0070122C"/>
    <w:rsid w:val="0070174F"/>
    <w:rsid w:val="007018F6"/>
    <w:rsid w:val="00701D56"/>
    <w:rsid w:val="00701E2E"/>
    <w:rsid w:val="00701F4E"/>
    <w:rsid w:val="007032BC"/>
    <w:rsid w:val="00703A85"/>
    <w:rsid w:val="00703EB6"/>
    <w:rsid w:val="00704121"/>
    <w:rsid w:val="0070434B"/>
    <w:rsid w:val="007045CB"/>
    <w:rsid w:val="007047B3"/>
    <w:rsid w:val="00704862"/>
    <w:rsid w:val="00704996"/>
    <w:rsid w:val="00704A56"/>
    <w:rsid w:val="00704B7D"/>
    <w:rsid w:val="007059E8"/>
    <w:rsid w:val="00705A92"/>
    <w:rsid w:val="00705BBD"/>
    <w:rsid w:val="0070607D"/>
    <w:rsid w:val="00706276"/>
    <w:rsid w:val="007065C7"/>
    <w:rsid w:val="00706AD3"/>
    <w:rsid w:val="00706D18"/>
    <w:rsid w:val="00706FC0"/>
    <w:rsid w:val="00707055"/>
    <w:rsid w:val="00707362"/>
    <w:rsid w:val="0070746F"/>
    <w:rsid w:val="00707CED"/>
    <w:rsid w:val="00707E41"/>
    <w:rsid w:val="0071042D"/>
    <w:rsid w:val="00710B5C"/>
    <w:rsid w:val="00710E84"/>
    <w:rsid w:val="00711189"/>
    <w:rsid w:val="0071126C"/>
    <w:rsid w:val="00711A1C"/>
    <w:rsid w:val="00711BF0"/>
    <w:rsid w:val="00711C22"/>
    <w:rsid w:val="00711E04"/>
    <w:rsid w:val="0071203D"/>
    <w:rsid w:val="007123D4"/>
    <w:rsid w:val="00712C29"/>
    <w:rsid w:val="00712C9F"/>
    <w:rsid w:val="00712DC2"/>
    <w:rsid w:val="00712E65"/>
    <w:rsid w:val="00713D7D"/>
    <w:rsid w:val="00713EA9"/>
    <w:rsid w:val="0071460E"/>
    <w:rsid w:val="0071473A"/>
    <w:rsid w:val="00714961"/>
    <w:rsid w:val="00714DCE"/>
    <w:rsid w:val="00714F08"/>
    <w:rsid w:val="0071528F"/>
    <w:rsid w:val="0071576C"/>
    <w:rsid w:val="00715C09"/>
    <w:rsid w:val="00715D9F"/>
    <w:rsid w:val="00716216"/>
    <w:rsid w:val="00716335"/>
    <w:rsid w:val="0071643C"/>
    <w:rsid w:val="007167B7"/>
    <w:rsid w:val="00716C0E"/>
    <w:rsid w:val="00716F0F"/>
    <w:rsid w:val="0071793B"/>
    <w:rsid w:val="007179DA"/>
    <w:rsid w:val="00720451"/>
    <w:rsid w:val="00720D1E"/>
    <w:rsid w:val="00720F9B"/>
    <w:rsid w:val="007211E0"/>
    <w:rsid w:val="00721765"/>
    <w:rsid w:val="0072239C"/>
    <w:rsid w:val="00722A64"/>
    <w:rsid w:val="00722FD4"/>
    <w:rsid w:val="007236C5"/>
    <w:rsid w:val="0072376D"/>
    <w:rsid w:val="007242D4"/>
    <w:rsid w:val="0072433B"/>
    <w:rsid w:val="00724F21"/>
    <w:rsid w:val="00725598"/>
    <w:rsid w:val="007255EF"/>
    <w:rsid w:val="0072577A"/>
    <w:rsid w:val="0072590E"/>
    <w:rsid w:val="00725936"/>
    <w:rsid w:val="00725998"/>
    <w:rsid w:val="00726286"/>
    <w:rsid w:val="0072629A"/>
    <w:rsid w:val="00726374"/>
    <w:rsid w:val="0072690E"/>
    <w:rsid w:val="00727AF0"/>
    <w:rsid w:val="00727CE7"/>
    <w:rsid w:val="00727E92"/>
    <w:rsid w:val="00730B4D"/>
    <w:rsid w:val="00730CE5"/>
    <w:rsid w:val="0073102C"/>
    <w:rsid w:val="0073187E"/>
    <w:rsid w:val="00731A3A"/>
    <w:rsid w:val="00731A6C"/>
    <w:rsid w:val="00731EEF"/>
    <w:rsid w:val="00732240"/>
    <w:rsid w:val="00732B56"/>
    <w:rsid w:val="00732DE4"/>
    <w:rsid w:val="00732F5F"/>
    <w:rsid w:val="0073312E"/>
    <w:rsid w:val="0073332E"/>
    <w:rsid w:val="007346A4"/>
    <w:rsid w:val="00734718"/>
    <w:rsid w:val="00734A7A"/>
    <w:rsid w:val="00734CC7"/>
    <w:rsid w:val="00734F59"/>
    <w:rsid w:val="0073531F"/>
    <w:rsid w:val="0073543F"/>
    <w:rsid w:val="00735BD9"/>
    <w:rsid w:val="00735CB7"/>
    <w:rsid w:val="00735FB7"/>
    <w:rsid w:val="00736179"/>
    <w:rsid w:val="0073627A"/>
    <w:rsid w:val="00736362"/>
    <w:rsid w:val="007364A8"/>
    <w:rsid w:val="00736958"/>
    <w:rsid w:val="00736A06"/>
    <w:rsid w:val="00736C2E"/>
    <w:rsid w:val="00737106"/>
    <w:rsid w:val="00737390"/>
    <w:rsid w:val="0074026C"/>
    <w:rsid w:val="007405DB"/>
    <w:rsid w:val="007407A7"/>
    <w:rsid w:val="007407B0"/>
    <w:rsid w:val="00741449"/>
    <w:rsid w:val="007415A4"/>
    <w:rsid w:val="00741667"/>
    <w:rsid w:val="00741A83"/>
    <w:rsid w:val="00741CDB"/>
    <w:rsid w:val="0074200A"/>
    <w:rsid w:val="00742109"/>
    <w:rsid w:val="00742207"/>
    <w:rsid w:val="00742224"/>
    <w:rsid w:val="007422BC"/>
    <w:rsid w:val="00742408"/>
    <w:rsid w:val="007424E3"/>
    <w:rsid w:val="007425CF"/>
    <w:rsid w:val="00742932"/>
    <w:rsid w:val="007429DC"/>
    <w:rsid w:val="00742E80"/>
    <w:rsid w:val="0074343F"/>
    <w:rsid w:val="00743637"/>
    <w:rsid w:val="007436D8"/>
    <w:rsid w:val="00743F88"/>
    <w:rsid w:val="00744691"/>
    <w:rsid w:val="0074502B"/>
    <w:rsid w:val="007452DC"/>
    <w:rsid w:val="007454FB"/>
    <w:rsid w:val="007458E1"/>
    <w:rsid w:val="007460C1"/>
    <w:rsid w:val="00746B1E"/>
    <w:rsid w:val="00746D01"/>
    <w:rsid w:val="00746E2C"/>
    <w:rsid w:val="00746F7B"/>
    <w:rsid w:val="00747363"/>
    <w:rsid w:val="00747760"/>
    <w:rsid w:val="00747AF2"/>
    <w:rsid w:val="00747B14"/>
    <w:rsid w:val="00747BB0"/>
    <w:rsid w:val="00747DCC"/>
    <w:rsid w:val="00747F06"/>
    <w:rsid w:val="00747F65"/>
    <w:rsid w:val="00750449"/>
    <w:rsid w:val="00750611"/>
    <w:rsid w:val="00750EDB"/>
    <w:rsid w:val="0075112C"/>
    <w:rsid w:val="0075161A"/>
    <w:rsid w:val="007518AE"/>
    <w:rsid w:val="00751C20"/>
    <w:rsid w:val="00751CC7"/>
    <w:rsid w:val="00751E19"/>
    <w:rsid w:val="0075201C"/>
    <w:rsid w:val="0075203C"/>
    <w:rsid w:val="00752F3D"/>
    <w:rsid w:val="007533EF"/>
    <w:rsid w:val="00753838"/>
    <w:rsid w:val="00753A1D"/>
    <w:rsid w:val="00753A4C"/>
    <w:rsid w:val="00754050"/>
    <w:rsid w:val="007550D1"/>
    <w:rsid w:val="0075533C"/>
    <w:rsid w:val="00755966"/>
    <w:rsid w:val="00755AF4"/>
    <w:rsid w:val="00755E67"/>
    <w:rsid w:val="007561AD"/>
    <w:rsid w:val="007566A8"/>
    <w:rsid w:val="00756EDA"/>
    <w:rsid w:val="0075708A"/>
    <w:rsid w:val="0075709B"/>
    <w:rsid w:val="00757566"/>
    <w:rsid w:val="007578BC"/>
    <w:rsid w:val="007578D6"/>
    <w:rsid w:val="00757925"/>
    <w:rsid w:val="0076037A"/>
    <w:rsid w:val="00760BDE"/>
    <w:rsid w:val="00760CFF"/>
    <w:rsid w:val="00761499"/>
    <w:rsid w:val="007617E3"/>
    <w:rsid w:val="007618E9"/>
    <w:rsid w:val="00761EF5"/>
    <w:rsid w:val="007620BF"/>
    <w:rsid w:val="007626ED"/>
    <w:rsid w:val="00762977"/>
    <w:rsid w:val="00762C0A"/>
    <w:rsid w:val="00762F13"/>
    <w:rsid w:val="007632FF"/>
    <w:rsid w:val="007635E1"/>
    <w:rsid w:val="00763AD5"/>
    <w:rsid w:val="00763BB4"/>
    <w:rsid w:val="00763C09"/>
    <w:rsid w:val="00763E7B"/>
    <w:rsid w:val="0076472D"/>
    <w:rsid w:val="0076476F"/>
    <w:rsid w:val="00764AE3"/>
    <w:rsid w:val="00765087"/>
    <w:rsid w:val="007650F7"/>
    <w:rsid w:val="007654FF"/>
    <w:rsid w:val="0076558D"/>
    <w:rsid w:val="00766713"/>
    <w:rsid w:val="007668ED"/>
    <w:rsid w:val="00766CBE"/>
    <w:rsid w:val="00767C5D"/>
    <w:rsid w:val="00767CB9"/>
    <w:rsid w:val="00767EB5"/>
    <w:rsid w:val="00767F5E"/>
    <w:rsid w:val="00767F63"/>
    <w:rsid w:val="007701DE"/>
    <w:rsid w:val="0077038C"/>
    <w:rsid w:val="0077066A"/>
    <w:rsid w:val="0077097A"/>
    <w:rsid w:val="00770A26"/>
    <w:rsid w:val="00770A36"/>
    <w:rsid w:val="00770BB6"/>
    <w:rsid w:val="007712F5"/>
    <w:rsid w:val="00771C28"/>
    <w:rsid w:val="00771EFF"/>
    <w:rsid w:val="0077212C"/>
    <w:rsid w:val="0077223A"/>
    <w:rsid w:val="00772255"/>
    <w:rsid w:val="0077263C"/>
    <w:rsid w:val="0077265B"/>
    <w:rsid w:val="0077307F"/>
    <w:rsid w:val="00773754"/>
    <w:rsid w:val="00773977"/>
    <w:rsid w:val="00773C2D"/>
    <w:rsid w:val="00773E97"/>
    <w:rsid w:val="00774341"/>
    <w:rsid w:val="007746A8"/>
    <w:rsid w:val="0077481A"/>
    <w:rsid w:val="00775164"/>
    <w:rsid w:val="00775BB1"/>
    <w:rsid w:val="00775DD4"/>
    <w:rsid w:val="00775E20"/>
    <w:rsid w:val="00776073"/>
    <w:rsid w:val="00776284"/>
    <w:rsid w:val="0077674E"/>
    <w:rsid w:val="00776837"/>
    <w:rsid w:val="00777321"/>
    <w:rsid w:val="00777434"/>
    <w:rsid w:val="00777616"/>
    <w:rsid w:val="00777958"/>
    <w:rsid w:val="00777990"/>
    <w:rsid w:val="00777A28"/>
    <w:rsid w:val="00777F15"/>
    <w:rsid w:val="0078019B"/>
    <w:rsid w:val="007809A9"/>
    <w:rsid w:val="00781228"/>
    <w:rsid w:val="0078140D"/>
    <w:rsid w:val="00781544"/>
    <w:rsid w:val="00781A80"/>
    <w:rsid w:val="00781D98"/>
    <w:rsid w:val="00781F4D"/>
    <w:rsid w:val="007826E0"/>
    <w:rsid w:val="00783444"/>
    <w:rsid w:val="007835F5"/>
    <w:rsid w:val="00783928"/>
    <w:rsid w:val="007839A7"/>
    <w:rsid w:val="00783BBF"/>
    <w:rsid w:val="00783E7B"/>
    <w:rsid w:val="00783FBB"/>
    <w:rsid w:val="00784059"/>
    <w:rsid w:val="0078443A"/>
    <w:rsid w:val="0078455F"/>
    <w:rsid w:val="007847A0"/>
    <w:rsid w:val="00784AD6"/>
    <w:rsid w:val="00785945"/>
    <w:rsid w:val="007863AE"/>
    <w:rsid w:val="00786858"/>
    <w:rsid w:val="00786A57"/>
    <w:rsid w:val="0078753E"/>
    <w:rsid w:val="0078796F"/>
    <w:rsid w:val="00787B0C"/>
    <w:rsid w:val="0079034F"/>
    <w:rsid w:val="007905DB"/>
    <w:rsid w:val="007907B5"/>
    <w:rsid w:val="007914F9"/>
    <w:rsid w:val="00791522"/>
    <w:rsid w:val="0079189C"/>
    <w:rsid w:val="00791A5F"/>
    <w:rsid w:val="00791E51"/>
    <w:rsid w:val="0079256E"/>
    <w:rsid w:val="0079268D"/>
    <w:rsid w:val="0079286B"/>
    <w:rsid w:val="00792C03"/>
    <w:rsid w:val="00792C96"/>
    <w:rsid w:val="00792FA8"/>
    <w:rsid w:val="0079325F"/>
    <w:rsid w:val="007944AE"/>
    <w:rsid w:val="00794753"/>
    <w:rsid w:val="0079501D"/>
    <w:rsid w:val="00795D58"/>
    <w:rsid w:val="0079694D"/>
    <w:rsid w:val="00796A4E"/>
    <w:rsid w:val="00796F30"/>
    <w:rsid w:val="00797095"/>
    <w:rsid w:val="00797B42"/>
    <w:rsid w:val="00797D56"/>
    <w:rsid w:val="007A126E"/>
    <w:rsid w:val="007A14EF"/>
    <w:rsid w:val="007A1A41"/>
    <w:rsid w:val="007A1D78"/>
    <w:rsid w:val="007A2191"/>
    <w:rsid w:val="007A225D"/>
    <w:rsid w:val="007A2318"/>
    <w:rsid w:val="007A25B5"/>
    <w:rsid w:val="007A2601"/>
    <w:rsid w:val="007A2D8B"/>
    <w:rsid w:val="007A353E"/>
    <w:rsid w:val="007A37B9"/>
    <w:rsid w:val="007A3878"/>
    <w:rsid w:val="007A3BB1"/>
    <w:rsid w:val="007A409B"/>
    <w:rsid w:val="007A45E7"/>
    <w:rsid w:val="007A4932"/>
    <w:rsid w:val="007A4D4F"/>
    <w:rsid w:val="007A5A48"/>
    <w:rsid w:val="007A5BB3"/>
    <w:rsid w:val="007A5BF6"/>
    <w:rsid w:val="007A5DF3"/>
    <w:rsid w:val="007A5E78"/>
    <w:rsid w:val="007A6223"/>
    <w:rsid w:val="007A62BD"/>
    <w:rsid w:val="007A647E"/>
    <w:rsid w:val="007A6542"/>
    <w:rsid w:val="007A696D"/>
    <w:rsid w:val="007A6CA4"/>
    <w:rsid w:val="007A7067"/>
    <w:rsid w:val="007A717C"/>
    <w:rsid w:val="007A74ED"/>
    <w:rsid w:val="007A7527"/>
    <w:rsid w:val="007A78BD"/>
    <w:rsid w:val="007A79B6"/>
    <w:rsid w:val="007B02A4"/>
    <w:rsid w:val="007B0665"/>
    <w:rsid w:val="007B0690"/>
    <w:rsid w:val="007B16E6"/>
    <w:rsid w:val="007B1B37"/>
    <w:rsid w:val="007B22CA"/>
    <w:rsid w:val="007B2866"/>
    <w:rsid w:val="007B2C22"/>
    <w:rsid w:val="007B2EE3"/>
    <w:rsid w:val="007B30E2"/>
    <w:rsid w:val="007B392F"/>
    <w:rsid w:val="007B3ACF"/>
    <w:rsid w:val="007B3F6B"/>
    <w:rsid w:val="007B40C1"/>
    <w:rsid w:val="007B4205"/>
    <w:rsid w:val="007B477A"/>
    <w:rsid w:val="007B4B2A"/>
    <w:rsid w:val="007B4CE4"/>
    <w:rsid w:val="007B590D"/>
    <w:rsid w:val="007B5D08"/>
    <w:rsid w:val="007B5DD1"/>
    <w:rsid w:val="007B6588"/>
    <w:rsid w:val="007B6B1E"/>
    <w:rsid w:val="007B6CEE"/>
    <w:rsid w:val="007B6E15"/>
    <w:rsid w:val="007B7C0B"/>
    <w:rsid w:val="007C0352"/>
    <w:rsid w:val="007C069C"/>
    <w:rsid w:val="007C0897"/>
    <w:rsid w:val="007C0EB2"/>
    <w:rsid w:val="007C1189"/>
    <w:rsid w:val="007C1193"/>
    <w:rsid w:val="007C1353"/>
    <w:rsid w:val="007C13FE"/>
    <w:rsid w:val="007C174F"/>
    <w:rsid w:val="007C19ED"/>
    <w:rsid w:val="007C1AF4"/>
    <w:rsid w:val="007C1FCD"/>
    <w:rsid w:val="007C2186"/>
    <w:rsid w:val="007C2783"/>
    <w:rsid w:val="007C2A14"/>
    <w:rsid w:val="007C2B2C"/>
    <w:rsid w:val="007C2B6E"/>
    <w:rsid w:val="007C2EFA"/>
    <w:rsid w:val="007C31F7"/>
    <w:rsid w:val="007C3A4A"/>
    <w:rsid w:val="007C3C0C"/>
    <w:rsid w:val="007C4958"/>
    <w:rsid w:val="007C4BD7"/>
    <w:rsid w:val="007C4C1D"/>
    <w:rsid w:val="007C4C9C"/>
    <w:rsid w:val="007C4EBD"/>
    <w:rsid w:val="007C5270"/>
    <w:rsid w:val="007C53EE"/>
    <w:rsid w:val="007C6065"/>
    <w:rsid w:val="007C6266"/>
    <w:rsid w:val="007C652E"/>
    <w:rsid w:val="007C69F7"/>
    <w:rsid w:val="007C6C52"/>
    <w:rsid w:val="007C782D"/>
    <w:rsid w:val="007C785B"/>
    <w:rsid w:val="007D01A6"/>
    <w:rsid w:val="007D047C"/>
    <w:rsid w:val="007D0859"/>
    <w:rsid w:val="007D097D"/>
    <w:rsid w:val="007D0AC8"/>
    <w:rsid w:val="007D0D81"/>
    <w:rsid w:val="007D10B7"/>
    <w:rsid w:val="007D18A9"/>
    <w:rsid w:val="007D1C98"/>
    <w:rsid w:val="007D2266"/>
    <w:rsid w:val="007D22EC"/>
    <w:rsid w:val="007D2BA5"/>
    <w:rsid w:val="007D30FD"/>
    <w:rsid w:val="007D36B3"/>
    <w:rsid w:val="007D36DA"/>
    <w:rsid w:val="007D3EBC"/>
    <w:rsid w:val="007D409D"/>
    <w:rsid w:val="007D4B30"/>
    <w:rsid w:val="007D4D67"/>
    <w:rsid w:val="007D4EE1"/>
    <w:rsid w:val="007D4EE9"/>
    <w:rsid w:val="007D55EF"/>
    <w:rsid w:val="007D5B78"/>
    <w:rsid w:val="007D636A"/>
    <w:rsid w:val="007D7D01"/>
    <w:rsid w:val="007E0464"/>
    <w:rsid w:val="007E057E"/>
    <w:rsid w:val="007E06E8"/>
    <w:rsid w:val="007E1030"/>
    <w:rsid w:val="007E104D"/>
    <w:rsid w:val="007E1865"/>
    <w:rsid w:val="007E19A9"/>
    <w:rsid w:val="007E1B19"/>
    <w:rsid w:val="007E1D3E"/>
    <w:rsid w:val="007E1F59"/>
    <w:rsid w:val="007E227D"/>
    <w:rsid w:val="007E2411"/>
    <w:rsid w:val="007E278D"/>
    <w:rsid w:val="007E2977"/>
    <w:rsid w:val="007E299E"/>
    <w:rsid w:val="007E2B03"/>
    <w:rsid w:val="007E2C7D"/>
    <w:rsid w:val="007E3115"/>
    <w:rsid w:val="007E3373"/>
    <w:rsid w:val="007E3649"/>
    <w:rsid w:val="007E37C4"/>
    <w:rsid w:val="007E3DB5"/>
    <w:rsid w:val="007E3F9D"/>
    <w:rsid w:val="007E4269"/>
    <w:rsid w:val="007E441E"/>
    <w:rsid w:val="007E53D0"/>
    <w:rsid w:val="007E55F0"/>
    <w:rsid w:val="007E6338"/>
    <w:rsid w:val="007E6753"/>
    <w:rsid w:val="007E6BE9"/>
    <w:rsid w:val="007E6EBD"/>
    <w:rsid w:val="007E72B5"/>
    <w:rsid w:val="007E774B"/>
    <w:rsid w:val="007E77FB"/>
    <w:rsid w:val="007E7BEB"/>
    <w:rsid w:val="007E7F61"/>
    <w:rsid w:val="007F0246"/>
    <w:rsid w:val="007F094E"/>
    <w:rsid w:val="007F1026"/>
    <w:rsid w:val="007F1238"/>
    <w:rsid w:val="007F356D"/>
    <w:rsid w:val="007F3C5B"/>
    <w:rsid w:val="007F3C5D"/>
    <w:rsid w:val="007F3E9B"/>
    <w:rsid w:val="007F3F8A"/>
    <w:rsid w:val="007F3FD5"/>
    <w:rsid w:val="007F4264"/>
    <w:rsid w:val="007F4337"/>
    <w:rsid w:val="007F460E"/>
    <w:rsid w:val="007F4830"/>
    <w:rsid w:val="007F487E"/>
    <w:rsid w:val="007F4AC1"/>
    <w:rsid w:val="007F52CD"/>
    <w:rsid w:val="007F5939"/>
    <w:rsid w:val="007F59E0"/>
    <w:rsid w:val="007F5A79"/>
    <w:rsid w:val="007F602E"/>
    <w:rsid w:val="007F60B9"/>
    <w:rsid w:val="007F63FE"/>
    <w:rsid w:val="007F6434"/>
    <w:rsid w:val="007F65A5"/>
    <w:rsid w:val="007F6615"/>
    <w:rsid w:val="007F6B8F"/>
    <w:rsid w:val="007F7082"/>
    <w:rsid w:val="007F71E0"/>
    <w:rsid w:val="007F72D2"/>
    <w:rsid w:val="007F7894"/>
    <w:rsid w:val="007F79FB"/>
    <w:rsid w:val="0080041F"/>
    <w:rsid w:val="00800C22"/>
    <w:rsid w:val="00800DA7"/>
    <w:rsid w:val="00801041"/>
    <w:rsid w:val="0080138A"/>
    <w:rsid w:val="0080164D"/>
    <w:rsid w:val="008018BA"/>
    <w:rsid w:val="00801C12"/>
    <w:rsid w:val="00801C2D"/>
    <w:rsid w:val="00801FF2"/>
    <w:rsid w:val="0080281F"/>
    <w:rsid w:val="00802A0D"/>
    <w:rsid w:val="00802C41"/>
    <w:rsid w:val="00802C45"/>
    <w:rsid w:val="008033B6"/>
    <w:rsid w:val="008034C9"/>
    <w:rsid w:val="00804827"/>
    <w:rsid w:val="00804967"/>
    <w:rsid w:val="00804BD9"/>
    <w:rsid w:val="00805369"/>
    <w:rsid w:val="008055A1"/>
    <w:rsid w:val="00805F9E"/>
    <w:rsid w:val="00806531"/>
    <w:rsid w:val="0080678A"/>
    <w:rsid w:val="00807028"/>
    <w:rsid w:val="00807044"/>
    <w:rsid w:val="0080753E"/>
    <w:rsid w:val="008101C6"/>
    <w:rsid w:val="0081034E"/>
    <w:rsid w:val="00810583"/>
    <w:rsid w:val="00811031"/>
    <w:rsid w:val="0081104C"/>
    <w:rsid w:val="00811E54"/>
    <w:rsid w:val="00812273"/>
    <w:rsid w:val="00812283"/>
    <w:rsid w:val="0081266A"/>
    <w:rsid w:val="008126CE"/>
    <w:rsid w:val="0081277E"/>
    <w:rsid w:val="00812DA7"/>
    <w:rsid w:val="00812DC8"/>
    <w:rsid w:val="00813152"/>
    <w:rsid w:val="0081323E"/>
    <w:rsid w:val="00813839"/>
    <w:rsid w:val="00813E61"/>
    <w:rsid w:val="0081419A"/>
    <w:rsid w:val="00814A3C"/>
    <w:rsid w:val="00814C5E"/>
    <w:rsid w:val="00815418"/>
    <w:rsid w:val="00815527"/>
    <w:rsid w:val="0081578C"/>
    <w:rsid w:val="00815B29"/>
    <w:rsid w:val="00815D04"/>
    <w:rsid w:val="00815D0D"/>
    <w:rsid w:val="00816028"/>
    <w:rsid w:val="0081632E"/>
    <w:rsid w:val="00816478"/>
    <w:rsid w:val="00816AFF"/>
    <w:rsid w:val="00817B84"/>
    <w:rsid w:val="00817E05"/>
    <w:rsid w:val="00820628"/>
    <w:rsid w:val="00820A59"/>
    <w:rsid w:val="00820BA4"/>
    <w:rsid w:val="00820CD5"/>
    <w:rsid w:val="00821C1F"/>
    <w:rsid w:val="008223A0"/>
    <w:rsid w:val="0082273B"/>
    <w:rsid w:val="00822C14"/>
    <w:rsid w:val="008237D2"/>
    <w:rsid w:val="0082439A"/>
    <w:rsid w:val="0082459B"/>
    <w:rsid w:val="00824930"/>
    <w:rsid w:val="008249C0"/>
    <w:rsid w:val="00824A41"/>
    <w:rsid w:val="00824C26"/>
    <w:rsid w:val="00824ED6"/>
    <w:rsid w:val="0082513A"/>
    <w:rsid w:val="00825F96"/>
    <w:rsid w:val="00826071"/>
    <w:rsid w:val="008264DA"/>
    <w:rsid w:val="0082669D"/>
    <w:rsid w:val="008277B9"/>
    <w:rsid w:val="008301DB"/>
    <w:rsid w:val="00830257"/>
    <w:rsid w:val="0083028B"/>
    <w:rsid w:val="008307DD"/>
    <w:rsid w:val="00830984"/>
    <w:rsid w:val="00830FAC"/>
    <w:rsid w:val="0083143C"/>
    <w:rsid w:val="00831769"/>
    <w:rsid w:val="008322F8"/>
    <w:rsid w:val="00832391"/>
    <w:rsid w:val="0083243B"/>
    <w:rsid w:val="00832A4B"/>
    <w:rsid w:val="00832C70"/>
    <w:rsid w:val="00833356"/>
    <w:rsid w:val="008335A4"/>
    <w:rsid w:val="00833930"/>
    <w:rsid w:val="00833979"/>
    <w:rsid w:val="00833A92"/>
    <w:rsid w:val="00833AB6"/>
    <w:rsid w:val="00833B6C"/>
    <w:rsid w:val="00833CC6"/>
    <w:rsid w:val="0083444B"/>
    <w:rsid w:val="00834656"/>
    <w:rsid w:val="00834C17"/>
    <w:rsid w:val="00835719"/>
    <w:rsid w:val="0083576C"/>
    <w:rsid w:val="00835C71"/>
    <w:rsid w:val="0083652E"/>
    <w:rsid w:val="00836679"/>
    <w:rsid w:val="008366CB"/>
    <w:rsid w:val="00836E1E"/>
    <w:rsid w:val="00837152"/>
    <w:rsid w:val="008374A1"/>
    <w:rsid w:val="0083777A"/>
    <w:rsid w:val="00837F6C"/>
    <w:rsid w:val="0084003B"/>
    <w:rsid w:val="008405B0"/>
    <w:rsid w:val="0084078E"/>
    <w:rsid w:val="00840FCD"/>
    <w:rsid w:val="00841092"/>
    <w:rsid w:val="008411E3"/>
    <w:rsid w:val="00841699"/>
    <w:rsid w:val="008418EC"/>
    <w:rsid w:val="008424D0"/>
    <w:rsid w:val="008424DD"/>
    <w:rsid w:val="00842588"/>
    <w:rsid w:val="00842DD5"/>
    <w:rsid w:val="0084337A"/>
    <w:rsid w:val="00843AF8"/>
    <w:rsid w:val="00844991"/>
    <w:rsid w:val="00844AC2"/>
    <w:rsid w:val="008453B2"/>
    <w:rsid w:val="00845A65"/>
    <w:rsid w:val="00845AB5"/>
    <w:rsid w:val="00845E39"/>
    <w:rsid w:val="008462FD"/>
    <w:rsid w:val="00846589"/>
    <w:rsid w:val="00846770"/>
    <w:rsid w:val="00846B7A"/>
    <w:rsid w:val="00846C37"/>
    <w:rsid w:val="00847027"/>
    <w:rsid w:val="008472F0"/>
    <w:rsid w:val="00847612"/>
    <w:rsid w:val="00847C29"/>
    <w:rsid w:val="00850426"/>
    <w:rsid w:val="00850902"/>
    <w:rsid w:val="00850F8A"/>
    <w:rsid w:val="00851129"/>
    <w:rsid w:val="0085171E"/>
    <w:rsid w:val="00851A28"/>
    <w:rsid w:val="00852627"/>
    <w:rsid w:val="008528ED"/>
    <w:rsid w:val="00852909"/>
    <w:rsid w:val="00852F14"/>
    <w:rsid w:val="00852F6B"/>
    <w:rsid w:val="00853054"/>
    <w:rsid w:val="008530B0"/>
    <w:rsid w:val="00853848"/>
    <w:rsid w:val="008542C1"/>
    <w:rsid w:val="00854BD7"/>
    <w:rsid w:val="00854EA3"/>
    <w:rsid w:val="00854F13"/>
    <w:rsid w:val="00855231"/>
    <w:rsid w:val="00855344"/>
    <w:rsid w:val="008553BA"/>
    <w:rsid w:val="00855B87"/>
    <w:rsid w:val="00855D6F"/>
    <w:rsid w:val="00855E60"/>
    <w:rsid w:val="008560BE"/>
    <w:rsid w:val="008562AA"/>
    <w:rsid w:val="008562DE"/>
    <w:rsid w:val="008565FF"/>
    <w:rsid w:val="0085699D"/>
    <w:rsid w:val="00856BD9"/>
    <w:rsid w:val="00856C53"/>
    <w:rsid w:val="00856C91"/>
    <w:rsid w:val="00856E66"/>
    <w:rsid w:val="00857392"/>
    <w:rsid w:val="00857440"/>
    <w:rsid w:val="00857BD4"/>
    <w:rsid w:val="00857C19"/>
    <w:rsid w:val="00857C41"/>
    <w:rsid w:val="00860280"/>
    <w:rsid w:val="00860644"/>
    <w:rsid w:val="00861162"/>
    <w:rsid w:val="0086126E"/>
    <w:rsid w:val="0086144F"/>
    <w:rsid w:val="0086171E"/>
    <w:rsid w:val="0086180A"/>
    <w:rsid w:val="00861A15"/>
    <w:rsid w:val="00861CF7"/>
    <w:rsid w:val="00862630"/>
    <w:rsid w:val="00862698"/>
    <w:rsid w:val="008626CF"/>
    <w:rsid w:val="00862CCE"/>
    <w:rsid w:val="00863054"/>
    <w:rsid w:val="008630BA"/>
    <w:rsid w:val="0086364A"/>
    <w:rsid w:val="00863A24"/>
    <w:rsid w:val="00863F5C"/>
    <w:rsid w:val="00864492"/>
    <w:rsid w:val="008647A6"/>
    <w:rsid w:val="00864CC1"/>
    <w:rsid w:val="0086576B"/>
    <w:rsid w:val="00865810"/>
    <w:rsid w:val="00865FEB"/>
    <w:rsid w:val="008661AF"/>
    <w:rsid w:val="008669BA"/>
    <w:rsid w:val="00866AF9"/>
    <w:rsid w:val="008675A4"/>
    <w:rsid w:val="008678C8"/>
    <w:rsid w:val="00870666"/>
    <w:rsid w:val="008707A0"/>
    <w:rsid w:val="00870889"/>
    <w:rsid w:val="00871217"/>
    <w:rsid w:val="00871F8B"/>
    <w:rsid w:val="008720BB"/>
    <w:rsid w:val="00872516"/>
    <w:rsid w:val="00872789"/>
    <w:rsid w:val="008733CE"/>
    <w:rsid w:val="008734B4"/>
    <w:rsid w:val="0087374A"/>
    <w:rsid w:val="00873B8B"/>
    <w:rsid w:val="00874151"/>
    <w:rsid w:val="008741A9"/>
    <w:rsid w:val="0087427B"/>
    <w:rsid w:val="0087437A"/>
    <w:rsid w:val="008745B5"/>
    <w:rsid w:val="00874921"/>
    <w:rsid w:val="00874A57"/>
    <w:rsid w:val="00874CB0"/>
    <w:rsid w:val="00875198"/>
    <w:rsid w:val="0087520D"/>
    <w:rsid w:val="00875316"/>
    <w:rsid w:val="0087629F"/>
    <w:rsid w:val="0087632F"/>
    <w:rsid w:val="00876588"/>
    <w:rsid w:val="00876702"/>
    <w:rsid w:val="00876D6E"/>
    <w:rsid w:val="0087725C"/>
    <w:rsid w:val="00877653"/>
    <w:rsid w:val="00877D8F"/>
    <w:rsid w:val="00877EB7"/>
    <w:rsid w:val="00877FA0"/>
    <w:rsid w:val="00880B50"/>
    <w:rsid w:val="00880BE5"/>
    <w:rsid w:val="00880C2B"/>
    <w:rsid w:val="00880D30"/>
    <w:rsid w:val="0088190A"/>
    <w:rsid w:val="00881B34"/>
    <w:rsid w:val="0088201F"/>
    <w:rsid w:val="008821CB"/>
    <w:rsid w:val="008827EF"/>
    <w:rsid w:val="00882832"/>
    <w:rsid w:val="00882A87"/>
    <w:rsid w:val="00882DA6"/>
    <w:rsid w:val="00882E0F"/>
    <w:rsid w:val="0088319B"/>
    <w:rsid w:val="008834E8"/>
    <w:rsid w:val="008839EB"/>
    <w:rsid w:val="00883D5B"/>
    <w:rsid w:val="00883F87"/>
    <w:rsid w:val="00884466"/>
    <w:rsid w:val="00884730"/>
    <w:rsid w:val="00884DB2"/>
    <w:rsid w:val="00885199"/>
    <w:rsid w:val="008851DB"/>
    <w:rsid w:val="00885223"/>
    <w:rsid w:val="008852AF"/>
    <w:rsid w:val="0088534F"/>
    <w:rsid w:val="00885953"/>
    <w:rsid w:val="008863FE"/>
    <w:rsid w:val="008869CF"/>
    <w:rsid w:val="00886F83"/>
    <w:rsid w:val="00887630"/>
    <w:rsid w:val="0088799A"/>
    <w:rsid w:val="008879B8"/>
    <w:rsid w:val="00887D05"/>
    <w:rsid w:val="0089091F"/>
    <w:rsid w:val="00890E2D"/>
    <w:rsid w:val="008912ED"/>
    <w:rsid w:val="008921E2"/>
    <w:rsid w:val="008926D0"/>
    <w:rsid w:val="00892B9C"/>
    <w:rsid w:val="00892BB5"/>
    <w:rsid w:val="00892DF9"/>
    <w:rsid w:val="0089325D"/>
    <w:rsid w:val="0089342A"/>
    <w:rsid w:val="00893699"/>
    <w:rsid w:val="00893DC0"/>
    <w:rsid w:val="00894A25"/>
    <w:rsid w:val="00894C4A"/>
    <w:rsid w:val="008953B5"/>
    <w:rsid w:val="00895947"/>
    <w:rsid w:val="00896A05"/>
    <w:rsid w:val="00896A2B"/>
    <w:rsid w:val="008971DA"/>
    <w:rsid w:val="00897243"/>
    <w:rsid w:val="008973DC"/>
    <w:rsid w:val="008977C9"/>
    <w:rsid w:val="00897806"/>
    <w:rsid w:val="00897FA5"/>
    <w:rsid w:val="008A0162"/>
    <w:rsid w:val="008A067B"/>
    <w:rsid w:val="008A11CC"/>
    <w:rsid w:val="008A14E4"/>
    <w:rsid w:val="008A1B06"/>
    <w:rsid w:val="008A1F10"/>
    <w:rsid w:val="008A22AA"/>
    <w:rsid w:val="008A2947"/>
    <w:rsid w:val="008A2F68"/>
    <w:rsid w:val="008A3133"/>
    <w:rsid w:val="008A325D"/>
    <w:rsid w:val="008A3413"/>
    <w:rsid w:val="008A3CD9"/>
    <w:rsid w:val="008A4080"/>
    <w:rsid w:val="008A4633"/>
    <w:rsid w:val="008A4B90"/>
    <w:rsid w:val="008A59D7"/>
    <w:rsid w:val="008A5C39"/>
    <w:rsid w:val="008A60A1"/>
    <w:rsid w:val="008A625B"/>
    <w:rsid w:val="008A65F0"/>
    <w:rsid w:val="008A6A7A"/>
    <w:rsid w:val="008A6C4C"/>
    <w:rsid w:val="008A6D40"/>
    <w:rsid w:val="008A6E16"/>
    <w:rsid w:val="008A6EAE"/>
    <w:rsid w:val="008A7149"/>
    <w:rsid w:val="008A7460"/>
    <w:rsid w:val="008A746E"/>
    <w:rsid w:val="008A7524"/>
    <w:rsid w:val="008A7A4D"/>
    <w:rsid w:val="008A7B0D"/>
    <w:rsid w:val="008B052D"/>
    <w:rsid w:val="008B07AF"/>
    <w:rsid w:val="008B0A54"/>
    <w:rsid w:val="008B0FC2"/>
    <w:rsid w:val="008B0FDC"/>
    <w:rsid w:val="008B1397"/>
    <w:rsid w:val="008B13D7"/>
    <w:rsid w:val="008B1B6A"/>
    <w:rsid w:val="008B1D90"/>
    <w:rsid w:val="008B1FEA"/>
    <w:rsid w:val="008B20EA"/>
    <w:rsid w:val="008B250F"/>
    <w:rsid w:val="008B2B24"/>
    <w:rsid w:val="008B2DD5"/>
    <w:rsid w:val="008B312A"/>
    <w:rsid w:val="008B3235"/>
    <w:rsid w:val="008B3752"/>
    <w:rsid w:val="008B3806"/>
    <w:rsid w:val="008B4092"/>
    <w:rsid w:val="008B43C8"/>
    <w:rsid w:val="008B44EC"/>
    <w:rsid w:val="008B4CAD"/>
    <w:rsid w:val="008B592E"/>
    <w:rsid w:val="008B70C0"/>
    <w:rsid w:val="008B70DE"/>
    <w:rsid w:val="008C0D3E"/>
    <w:rsid w:val="008C1079"/>
    <w:rsid w:val="008C154F"/>
    <w:rsid w:val="008C1AD5"/>
    <w:rsid w:val="008C1C03"/>
    <w:rsid w:val="008C2348"/>
    <w:rsid w:val="008C2D5D"/>
    <w:rsid w:val="008C2E6F"/>
    <w:rsid w:val="008C334D"/>
    <w:rsid w:val="008C3638"/>
    <w:rsid w:val="008C3805"/>
    <w:rsid w:val="008C4233"/>
    <w:rsid w:val="008C432E"/>
    <w:rsid w:val="008C43F0"/>
    <w:rsid w:val="008C45DE"/>
    <w:rsid w:val="008C4600"/>
    <w:rsid w:val="008C4706"/>
    <w:rsid w:val="008C4B33"/>
    <w:rsid w:val="008C4CCC"/>
    <w:rsid w:val="008C4D84"/>
    <w:rsid w:val="008C4F02"/>
    <w:rsid w:val="008C59A0"/>
    <w:rsid w:val="008C5A44"/>
    <w:rsid w:val="008C5B1E"/>
    <w:rsid w:val="008C5EAE"/>
    <w:rsid w:val="008C61AC"/>
    <w:rsid w:val="008C6726"/>
    <w:rsid w:val="008C67A9"/>
    <w:rsid w:val="008C6BCE"/>
    <w:rsid w:val="008C6C0E"/>
    <w:rsid w:val="008C6D13"/>
    <w:rsid w:val="008C788E"/>
    <w:rsid w:val="008D0068"/>
    <w:rsid w:val="008D02BC"/>
    <w:rsid w:val="008D04B1"/>
    <w:rsid w:val="008D0AC8"/>
    <w:rsid w:val="008D1B35"/>
    <w:rsid w:val="008D1F09"/>
    <w:rsid w:val="008D3770"/>
    <w:rsid w:val="008D38A2"/>
    <w:rsid w:val="008D4603"/>
    <w:rsid w:val="008D47AF"/>
    <w:rsid w:val="008D482A"/>
    <w:rsid w:val="008D4DA1"/>
    <w:rsid w:val="008D5005"/>
    <w:rsid w:val="008D5022"/>
    <w:rsid w:val="008D51D4"/>
    <w:rsid w:val="008D5343"/>
    <w:rsid w:val="008D5903"/>
    <w:rsid w:val="008D5ADA"/>
    <w:rsid w:val="008D5F33"/>
    <w:rsid w:val="008D66ED"/>
    <w:rsid w:val="008D6E39"/>
    <w:rsid w:val="008D76EC"/>
    <w:rsid w:val="008D78E8"/>
    <w:rsid w:val="008D7908"/>
    <w:rsid w:val="008D796A"/>
    <w:rsid w:val="008D7CFF"/>
    <w:rsid w:val="008D7E41"/>
    <w:rsid w:val="008E0035"/>
    <w:rsid w:val="008E00A7"/>
    <w:rsid w:val="008E05E9"/>
    <w:rsid w:val="008E064D"/>
    <w:rsid w:val="008E097A"/>
    <w:rsid w:val="008E0A7A"/>
    <w:rsid w:val="008E0C51"/>
    <w:rsid w:val="008E0FF7"/>
    <w:rsid w:val="008E16C2"/>
    <w:rsid w:val="008E1806"/>
    <w:rsid w:val="008E1A7D"/>
    <w:rsid w:val="008E1AC7"/>
    <w:rsid w:val="008E1E76"/>
    <w:rsid w:val="008E2837"/>
    <w:rsid w:val="008E2A56"/>
    <w:rsid w:val="008E2B44"/>
    <w:rsid w:val="008E2E2B"/>
    <w:rsid w:val="008E3078"/>
    <w:rsid w:val="008E36AF"/>
    <w:rsid w:val="008E3A14"/>
    <w:rsid w:val="008E3C4D"/>
    <w:rsid w:val="008E4109"/>
    <w:rsid w:val="008E41A2"/>
    <w:rsid w:val="008E440D"/>
    <w:rsid w:val="008E4660"/>
    <w:rsid w:val="008E46B3"/>
    <w:rsid w:val="008E4AFA"/>
    <w:rsid w:val="008E4D91"/>
    <w:rsid w:val="008E4DC2"/>
    <w:rsid w:val="008E5017"/>
    <w:rsid w:val="008E54D8"/>
    <w:rsid w:val="008E5E2C"/>
    <w:rsid w:val="008E64E1"/>
    <w:rsid w:val="008E66A0"/>
    <w:rsid w:val="008E68B2"/>
    <w:rsid w:val="008E6E98"/>
    <w:rsid w:val="008E6EB5"/>
    <w:rsid w:val="008E785B"/>
    <w:rsid w:val="008E7925"/>
    <w:rsid w:val="008E7F1B"/>
    <w:rsid w:val="008F019D"/>
    <w:rsid w:val="008F01B2"/>
    <w:rsid w:val="008F07F9"/>
    <w:rsid w:val="008F11A7"/>
    <w:rsid w:val="008F1206"/>
    <w:rsid w:val="008F126D"/>
    <w:rsid w:val="008F135A"/>
    <w:rsid w:val="008F14F8"/>
    <w:rsid w:val="008F17B0"/>
    <w:rsid w:val="008F1B17"/>
    <w:rsid w:val="008F1BC6"/>
    <w:rsid w:val="008F1C3F"/>
    <w:rsid w:val="008F1F4C"/>
    <w:rsid w:val="008F2AAE"/>
    <w:rsid w:val="008F2B88"/>
    <w:rsid w:val="008F30D1"/>
    <w:rsid w:val="008F3253"/>
    <w:rsid w:val="008F32C1"/>
    <w:rsid w:val="008F487E"/>
    <w:rsid w:val="008F50D2"/>
    <w:rsid w:val="008F586F"/>
    <w:rsid w:val="008F6074"/>
    <w:rsid w:val="008F653C"/>
    <w:rsid w:val="008F6594"/>
    <w:rsid w:val="008F6767"/>
    <w:rsid w:val="008F69BC"/>
    <w:rsid w:val="008F6B86"/>
    <w:rsid w:val="008F6ECD"/>
    <w:rsid w:val="008F7BF0"/>
    <w:rsid w:val="008F7EA7"/>
    <w:rsid w:val="008F7F86"/>
    <w:rsid w:val="009000FC"/>
    <w:rsid w:val="009003DA"/>
    <w:rsid w:val="0090128D"/>
    <w:rsid w:val="009012A8"/>
    <w:rsid w:val="00902246"/>
    <w:rsid w:val="009022A2"/>
    <w:rsid w:val="00902758"/>
    <w:rsid w:val="0090284D"/>
    <w:rsid w:val="00902CFB"/>
    <w:rsid w:val="00902F93"/>
    <w:rsid w:val="00903394"/>
    <w:rsid w:val="00903765"/>
    <w:rsid w:val="00903EFF"/>
    <w:rsid w:val="00904089"/>
    <w:rsid w:val="009042F3"/>
    <w:rsid w:val="00904CBB"/>
    <w:rsid w:val="00905BD7"/>
    <w:rsid w:val="00905C4D"/>
    <w:rsid w:val="00905D81"/>
    <w:rsid w:val="00905E3E"/>
    <w:rsid w:val="0090603B"/>
    <w:rsid w:val="009067C5"/>
    <w:rsid w:val="009068DA"/>
    <w:rsid w:val="0090691D"/>
    <w:rsid w:val="00907896"/>
    <w:rsid w:val="00910087"/>
    <w:rsid w:val="00910659"/>
    <w:rsid w:val="0091085B"/>
    <w:rsid w:val="00910B2F"/>
    <w:rsid w:val="00911291"/>
    <w:rsid w:val="009116C1"/>
    <w:rsid w:val="00911EAC"/>
    <w:rsid w:val="009123DD"/>
    <w:rsid w:val="00912A3E"/>
    <w:rsid w:val="00912AFF"/>
    <w:rsid w:val="00912B95"/>
    <w:rsid w:val="0091348A"/>
    <w:rsid w:val="009134C7"/>
    <w:rsid w:val="009138C6"/>
    <w:rsid w:val="00913A28"/>
    <w:rsid w:val="00914761"/>
    <w:rsid w:val="00914A6D"/>
    <w:rsid w:val="009150D3"/>
    <w:rsid w:val="00915853"/>
    <w:rsid w:val="00915A2F"/>
    <w:rsid w:val="00915BEB"/>
    <w:rsid w:val="00916852"/>
    <w:rsid w:val="009169C7"/>
    <w:rsid w:val="00916A16"/>
    <w:rsid w:val="00916B49"/>
    <w:rsid w:val="00916E59"/>
    <w:rsid w:val="0091754A"/>
    <w:rsid w:val="009175F6"/>
    <w:rsid w:val="00917AC7"/>
    <w:rsid w:val="009200AE"/>
    <w:rsid w:val="00920256"/>
    <w:rsid w:val="0092085C"/>
    <w:rsid w:val="00920894"/>
    <w:rsid w:val="00920DE9"/>
    <w:rsid w:val="00921281"/>
    <w:rsid w:val="00921579"/>
    <w:rsid w:val="00921922"/>
    <w:rsid w:val="00921C19"/>
    <w:rsid w:val="00921CCA"/>
    <w:rsid w:val="00922D8F"/>
    <w:rsid w:val="00922DC4"/>
    <w:rsid w:val="00922F81"/>
    <w:rsid w:val="009238F1"/>
    <w:rsid w:val="00923F28"/>
    <w:rsid w:val="0092444B"/>
    <w:rsid w:val="0092471F"/>
    <w:rsid w:val="00924807"/>
    <w:rsid w:val="009249B2"/>
    <w:rsid w:val="0092569A"/>
    <w:rsid w:val="00925815"/>
    <w:rsid w:val="00925B89"/>
    <w:rsid w:val="00925DA0"/>
    <w:rsid w:val="00925F7C"/>
    <w:rsid w:val="009268DC"/>
    <w:rsid w:val="00926F66"/>
    <w:rsid w:val="0092762E"/>
    <w:rsid w:val="00927680"/>
    <w:rsid w:val="00927838"/>
    <w:rsid w:val="009279AA"/>
    <w:rsid w:val="009279CB"/>
    <w:rsid w:val="00927E2A"/>
    <w:rsid w:val="0093018B"/>
    <w:rsid w:val="009302D1"/>
    <w:rsid w:val="00930563"/>
    <w:rsid w:val="00930A14"/>
    <w:rsid w:val="00930A54"/>
    <w:rsid w:val="00930D61"/>
    <w:rsid w:val="00930D6D"/>
    <w:rsid w:val="0093117F"/>
    <w:rsid w:val="00931207"/>
    <w:rsid w:val="009316F6"/>
    <w:rsid w:val="00931EC0"/>
    <w:rsid w:val="00932587"/>
    <w:rsid w:val="00932919"/>
    <w:rsid w:val="00933268"/>
    <w:rsid w:val="009334A1"/>
    <w:rsid w:val="009336D1"/>
    <w:rsid w:val="00933837"/>
    <w:rsid w:val="00933FCB"/>
    <w:rsid w:val="00934166"/>
    <w:rsid w:val="00934406"/>
    <w:rsid w:val="00934501"/>
    <w:rsid w:val="009345D6"/>
    <w:rsid w:val="00934654"/>
    <w:rsid w:val="00934855"/>
    <w:rsid w:val="00934960"/>
    <w:rsid w:val="00934F46"/>
    <w:rsid w:val="00934FF0"/>
    <w:rsid w:val="00935137"/>
    <w:rsid w:val="0093546D"/>
    <w:rsid w:val="00935E97"/>
    <w:rsid w:val="0093641C"/>
    <w:rsid w:val="009367AF"/>
    <w:rsid w:val="00936C06"/>
    <w:rsid w:val="00936E4E"/>
    <w:rsid w:val="0093702E"/>
    <w:rsid w:val="009371A9"/>
    <w:rsid w:val="009375AB"/>
    <w:rsid w:val="00937A70"/>
    <w:rsid w:val="00937BF1"/>
    <w:rsid w:val="00937C0E"/>
    <w:rsid w:val="00940189"/>
    <w:rsid w:val="009402DC"/>
    <w:rsid w:val="00940A7F"/>
    <w:rsid w:val="00940CC8"/>
    <w:rsid w:val="00940DFF"/>
    <w:rsid w:val="00941244"/>
    <w:rsid w:val="00941C6A"/>
    <w:rsid w:val="00941D3E"/>
    <w:rsid w:val="00941E2E"/>
    <w:rsid w:val="00941EBC"/>
    <w:rsid w:val="00942486"/>
    <w:rsid w:val="00942A4C"/>
    <w:rsid w:val="00942AB8"/>
    <w:rsid w:val="00942D85"/>
    <w:rsid w:val="00943530"/>
    <w:rsid w:val="00943545"/>
    <w:rsid w:val="009436B1"/>
    <w:rsid w:val="009437C1"/>
    <w:rsid w:val="00943A4E"/>
    <w:rsid w:val="009445BF"/>
    <w:rsid w:val="00944910"/>
    <w:rsid w:val="00944971"/>
    <w:rsid w:val="00944EFC"/>
    <w:rsid w:val="009452AB"/>
    <w:rsid w:val="009455E1"/>
    <w:rsid w:val="00945668"/>
    <w:rsid w:val="00945C5F"/>
    <w:rsid w:val="00946209"/>
    <w:rsid w:val="009466E9"/>
    <w:rsid w:val="00946721"/>
    <w:rsid w:val="009468B7"/>
    <w:rsid w:val="0094722E"/>
    <w:rsid w:val="0094787A"/>
    <w:rsid w:val="00947933"/>
    <w:rsid w:val="00947AEC"/>
    <w:rsid w:val="009503BD"/>
    <w:rsid w:val="0095052A"/>
    <w:rsid w:val="00950542"/>
    <w:rsid w:val="00950756"/>
    <w:rsid w:val="00950970"/>
    <w:rsid w:val="00950D21"/>
    <w:rsid w:val="00951625"/>
    <w:rsid w:val="00951F33"/>
    <w:rsid w:val="00952077"/>
    <w:rsid w:val="00952288"/>
    <w:rsid w:val="009523E6"/>
    <w:rsid w:val="009524B0"/>
    <w:rsid w:val="00952567"/>
    <w:rsid w:val="00952863"/>
    <w:rsid w:val="0095325F"/>
    <w:rsid w:val="009541BE"/>
    <w:rsid w:val="0095423E"/>
    <w:rsid w:val="0095444B"/>
    <w:rsid w:val="00954BC3"/>
    <w:rsid w:val="00954FE9"/>
    <w:rsid w:val="009550C3"/>
    <w:rsid w:val="0095547A"/>
    <w:rsid w:val="00955553"/>
    <w:rsid w:val="00955694"/>
    <w:rsid w:val="009557BA"/>
    <w:rsid w:val="00955CB3"/>
    <w:rsid w:val="00955F4F"/>
    <w:rsid w:val="009563DA"/>
    <w:rsid w:val="00956AB7"/>
    <w:rsid w:val="009574AA"/>
    <w:rsid w:val="009579DA"/>
    <w:rsid w:val="00957D51"/>
    <w:rsid w:val="0096033E"/>
    <w:rsid w:val="0096087D"/>
    <w:rsid w:val="0096088D"/>
    <w:rsid w:val="00960973"/>
    <w:rsid w:val="00960999"/>
    <w:rsid w:val="00960EAF"/>
    <w:rsid w:val="00960EC2"/>
    <w:rsid w:val="00960F01"/>
    <w:rsid w:val="009612AC"/>
    <w:rsid w:val="00961583"/>
    <w:rsid w:val="0096181C"/>
    <w:rsid w:val="0096185C"/>
    <w:rsid w:val="00961C42"/>
    <w:rsid w:val="00961D84"/>
    <w:rsid w:val="00962A64"/>
    <w:rsid w:val="00962E97"/>
    <w:rsid w:val="00962F21"/>
    <w:rsid w:val="00962F9F"/>
    <w:rsid w:val="0096357D"/>
    <w:rsid w:val="00963642"/>
    <w:rsid w:val="00963849"/>
    <w:rsid w:val="00963F74"/>
    <w:rsid w:val="00964079"/>
    <w:rsid w:val="00964445"/>
    <w:rsid w:val="00964510"/>
    <w:rsid w:val="00964764"/>
    <w:rsid w:val="009647E8"/>
    <w:rsid w:val="009650B9"/>
    <w:rsid w:val="009652E2"/>
    <w:rsid w:val="0096571A"/>
    <w:rsid w:val="0096575F"/>
    <w:rsid w:val="00965A42"/>
    <w:rsid w:val="00965ADE"/>
    <w:rsid w:val="00965F6A"/>
    <w:rsid w:val="00966336"/>
    <w:rsid w:val="00966AA0"/>
    <w:rsid w:val="00966CF0"/>
    <w:rsid w:val="00966E1D"/>
    <w:rsid w:val="00967170"/>
    <w:rsid w:val="00967198"/>
    <w:rsid w:val="00967E9B"/>
    <w:rsid w:val="00970013"/>
    <w:rsid w:val="0097017D"/>
    <w:rsid w:val="00970191"/>
    <w:rsid w:val="009701CD"/>
    <w:rsid w:val="00970221"/>
    <w:rsid w:val="0097026F"/>
    <w:rsid w:val="0097033A"/>
    <w:rsid w:val="009703B8"/>
    <w:rsid w:val="009706A6"/>
    <w:rsid w:val="009715AE"/>
    <w:rsid w:val="0097200C"/>
    <w:rsid w:val="009720A9"/>
    <w:rsid w:val="00972112"/>
    <w:rsid w:val="00972527"/>
    <w:rsid w:val="009725A3"/>
    <w:rsid w:val="009728E3"/>
    <w:rsid w:val="00972A79"/>
    <w:rsid w:val="00972CD8"/>
    <w:rsid w:val="00972F54"/>
    <w:rsid w:val="0097341E"/>
    <w:rsid w:val="009734BD"/>
    <w:rsid w:val="0097381D"/>
    <w:rsid w:val="00973D51"/>
    <w:rsid w:val="009746F2"/>
    <w:rsid w:val="0097476A"/>
    <w:rsid w:val="0097490F"/>
    <w:rsid w:val="00974993"/>
    <w:rsid w:val="00974F78"/>
    <w:rsid w:val="009753E4"/>
    <w:rsid w:val="009759D4"/>
    <w:rsid w:val="009759F0"/>
    <w:rsid w:val="00975B52"/>
    <w:rsid w:val="0097605E"/>
    <w:rsid w:val="009761EC"/>
    <w:rsid w:val="009762C4"/>
    <w:rsid w:val="009764A6"/>
    <w:rsid w:val="00976B3F"/>
    <w:rsid w:val="00976F9F"/>
    <w:rsid w:val="00977664"/>
    <w:rsid w:val="00977B08"/>
    <w:rsid w:val="009800C8"/>
    <w:rsid w:val="00980868"/>
    <w:rsid w:val="0098099E"/>
    <w:rsid w:val="00980E2E"/>
    <w:rsid w:val="00980FBE"/>
    <w:rsid w:val="0098116E"/>
    <w:rsid w:val="00981454"/>
    <w:rsid w:val="00981D52"/>
    <w:rsid w:val="009820CA"/>
    <w:rsid w:val="009824BC"/>
    <w:rsid w:val="00982566"/>
    <w:rsid w:val="0098274A"/>
    <w:rsid w:val="0098278D"/>
    <w:rsid w:val="0098304E"/>
    <w:rsid w:val="0098310E"/>
    <w:rsid w:val="00983250"/>
    <w:rsid w:val="00983654"/>
    <w:rsid w:val="00983A1B"/>
    <w:rsid w:val="00983D95"/>
    <w:rsid w:val="00984600"/>
    <w:rsid w:val="00984C4B"/>
    <w:rsid w:val="00984E9C"/>
    <w:rsid w:val="009851B0"/>
    <w:rsid w:val="00985A5B"/>
    <w:rsid w:val="00985D68"/>
    <w:rsid w:val="0098652F"/>
    <w:rsid w:val="009868DE"/>
    <w:rsid w:val="00986C8F"/>
    <w:rsid w:val="00987502"/>
    <w:rsid w:val="0098766F"/>
    <w:rsid w:val="00990018"/>
    <w:rsid w:val="009900E3"/>
    <w:rsid w:val="009905A2"/>
    <w:rsid w:val="0099092B"/>
    <w:rsid w:val="00990E1F"/>
    <w:rsid w:val="00990EF9"/>
    <w:rsid w:val="0099101A"/>
    <w:rsid w:val="009913D5"/>
    <w:rsid w:val="00991594"/>
    <w:rsid w:val="00991AFB"/>
    <w:rsid w:val="00991DFA"/>
    <w:rsid w:val="00991FF0"/>
    <w:rsid w:val="00992727"/>
    <w:rsid w:val="00993212"/>
    <w:rsid w:val="0099322D"/>
    <w:rsid w:val="009932E8"/>
    <w:rsid w:val="00993368"/>
    <w:rsid w:val="00993595"/>
    <w:rsid w:val="009935AC"/>
    <w:rsid w:val="00993B58"/>
    <w:rsid w:val="00993DFC"/>
    <w:rsid w:val="0099404B"/>
    <w:rsid w:val="00994204"/>
    <w:rsid w:val="0099443C"/>
    <w:rsid w:val="00995587"/>
    <w:rsid w:val="00995E70"/>
    <w:rsid w:val="009969D5"/>
    <w:rsid w:val="00996D17"/>
    <w:rsid w:val="00996E03"/>
    <w:rsid w:val="0099721B"/>
    <w:rsid w:val="0099740E"/>
    <w:rsid w:val="0099748D"/>
    <w:rsid w:val="00997765"/>
    <w:rsid w:val="00997B0A"/>
    <w:rsid w:val="00997B4A"/>
    <w:rsid w:val="009A0409"/>
    <w:rsid w:val="009A08BB"/>
    <w:rsid w:val="009A0929"/>
    <w:rsid w:val="009A0CA3"/>
    <w:rsid w:val="009A0CCC"/>
    <w:rsid w:val="009A1A39"/>
    <w:rsid w:val="009A1AAC"/>
    <w:rsid w:val="009A1BE5"/>
    <w:rsid w:val="009A1BEA"/>
    <w:rsid w:val="009A1C0C"/>
    <w:rsid w:val="009A1CF3"/>
    <w:rsid w:val="009A2DA1"/>
    <w:rsid w:val="009A37D6"/>
    <w:rsid w:val="009A4082"/>
    <w:rsid w:val="009A4336"/>
    <w:rsid w:val="009A4670"/>
    <w:rsid w:val="009A478A"/>
    <w:rsid w:val="009A4A32"/>
    <w:rsid w:val="009A4D14"/>
    <w:rsid w:val="009A5424"/>
    <w:rsid w:val="009A59FB"/>
    <w:rsid w:val="009A5E8B"/>
    <w:rsid w:val="009A6232"/>
    <w:rsid w:val="009A67BC"/>
    <w:rsid w:val="009A6C7C"/>
    <w:rsid w:val="009A6D6E"/>
    <w:rsid w:val="009A7246"/>
    <w:rsid w:val="009A77A8"/>
    <w:rsid w:val="009A77BA"/>
    <w:rsid w:val="009A78AB"/>
    <w:rsid w:val="009A79F0"/>
    <w:rsid w:val="009A7C8E"/>
    <w:rsid w:val="009B0230"/>
    <w:rsid w:val="009B0A6B"/>
    <w:rsid w:val="009B0D40"/>
    <w:rsid w:val="009B1164"/>
    <w:rsid w:val="009B14B3"/>
    <w:rsid w:val="009B1518"/>
    <w:rsid w:val="009B21B1"/>
    <w:rsid w:val="009B2669"/>
    <w:rsid w:val="009B2E41"/>
    <w:rsid w:val="009B3A13"/>
    <w:rsid w:val="009B3BBE"/>
    <w:rsid w:val="009B442E"/>
    <w:rsid w:val="009B46E1"/>
    <w:rsid w:val="009B5052"/>
    <w:rsid w:val="009B5692"/>
    <w:rsid w:val="009B5A80"/>
    <w:rsid w:val="009B5BDC"/>
    <w:rsid w:val="009B5DE4"/>
    <w:rsid w:val="009B5EAB"/>
    <w:rsid w:val="009B5ECF"/>
    <w:rsid w:val="009B5F04"/>
    <w:rsid w:val="009B626B"/>
    <w:rsid w:val="009B62C3"/>
    <w:rsid w:val="009B6410"/>
    <w:rsid w:val="009B6433"/>
    <w:rsid w:val="009B6620"/>
    <w:rsid w:val="009B6B7A"/>
    <w:rsid w:val="009B7276"/>
    <w:rsid w:val="009B72B5"/>
    <w:rsid w:val="009C0615"/>
    <w:rsid w:val="009C07BF"/>
    <w:rsid w:val="009C156A"/>
    <w:rsid w:val="009C1D4B"/>
    <w:rsid w:val="009C1E48"/>
    <w:rsid w:val="009C2124"/>
    <w:rsid w:val="009C25B6"/>
    <w:rsid w:val="009C301A"/>
    <w:rsid w:val="009C3379"/>
    <w:rsid w:val="009C378B"/>
    <w:rsid w:val="009C39F1"/>
    <w:rsid w:val="009C402C"/>
    <w:rsid w:val="009C464F"/>
    <w:rsid w:val="009C4981"/>
    <w:rsid w:val="009C4AD7"/>
    <w:rsid w:val="009C4C57"/>
    <w:rsid w:val="009C515A"/>
    <w:rsid w:val="009C5241"/>
    <w:rsid w:val="009C56EE"/>
    <w:rsid w:val="009C58C7"/>
    <w:rsid w:val="009C5FDE"/>
    <w:rsid w:val="009C660C"/>
    <w:rsid w:val="009C6791"/>
    <w:rsid w:val="009C6DEB"/>
    <w:rsid w:val="009C72F9"/>
    <w:rsid w:val="009C79BD"/>
    <w:rsid w:val="009D02FB"/>
    <w:rsid w:val="009D07A5"/>
    <w:rsid w:val="009D090A"/>
    <w:rsid w:val="009D0C7A"/>
    <w:rsid w:val="009D0E1D"/>
    <w:rsid w:val="009D117A"/>
    <w:rsid w:val="009D1424"/>
    <w:rsid w:val="009D1524"/>
    <w:rsid w:val="009D16B0"/>
    <w:rsid w:val="009D1B94"/>
    <w:rsid w:val="009D1E55"/>
    <w:rsid w:val="009D22E3"/>
    <w:rsid w:val="009D25E5"/>
    <w:rsid w:val="009D2B30"/>
    <w:rsid w:val="009D2C2A"/>
    <w:rsid w:val="009D2D08"/>
    <w:rsid w:val="009D2EC8"/>
    <w:rsid w:val="009D303F"/>
    <w:rsid w:val="009D36ED"/>
    <w:rsid w:val="009D37A4"/>
    <w:rsid w:val="009D37D3"/>
    <w:rsid w:val="009D38CD"/>
    <w:rsid w:val="009D3BF6"/>
    <w:rsid w:val="009D45D5"/>
    <w:rsid w:val="009D4803"/>
    <w:rsid w:val="009D4CD2"/>
    <w:rsid w:val="009D5119"/>
    <w:rsid w:val="009D54AB"/>
    <w:rsid w:val="009D561F"/>
    <w:rsid w:val="009D5C83"/>
    <w:rsid w:val="009D5E3A"/>
    <w:rsid w:val="009D63C8"/>
    <w:rsid w:val="009D6506"/>
    <w:rsid w:val="009D68C5"/>
    <w:rsid w:val="009D6AEF"/>
    <w:rsid w:val="009D6B92"/>
    <w:rsid w:val="009D7158"/>
    <w:rsid w:val="009D7790"/>
    <w:rsid w:val="009D7963"/>
    <w:rsid w:val="009D7B5F"/>
    <w:rsid w:val="009D7EDC"/>
    <w:rsid w:val="009E0159"/>
    <w:rsid w:val="009E0C02"/>
    <w:rsid w:val="009E0FDE"/>
    <w:rsid w:val="009E1616"/>
    <w:rsid w:val="009E1A1E"/>
    <w:rsid w:val="009E1B28"/>
    <w:rsid w:val="009E1BB1"/>
    <w:rsid w:val="009E23EB"/>
    <w:rsid w:val="009E27AA"/>
    <w:rsid w:val="009E2EAD"/>
    <w:rsid w:val="009E2FCD"/>
    <w:rsid w:val="009E318A"/>
    <w:rsid w:val="009E325B"/>
    <w:rsid w:val="009E353C"/>
    <w:rsid w:val="009E363F"/>
    <w:rsid w:val="009E3F50"/>
    <w:rsid w:val="009E44D5"/>
    <w:rsid w:val="009E50C4"/>
    <w:rsid w:val="009E52AC"/>
    <w:rsid w:val="009E52EE"/>
    <w:rsid w:val="009E5F76"/>
    <w:rsid w:val="009E601B"/>
    <w:rsid w:val="009E6760"/>
    <w:rsid w:val="009E74AD"/>
    <w:rsid w:val="009E7696"/>
    <w:rsid w:val="009E78F7"/>
    <w:rsid w:val="009E7975"/>
    <w:rsid w:val="009E7A30"/>
    <w:rsid w:val="009E7ADA"/>
    <w:rsid w:val="009E7B13"/>
    <w:rsid w:val="009E7DFD"/>
    <w:rsid w:val="009F024F"/>
    <w:rsid w:val="009F03B8"/>
    <w:rsid w:val="009F10F5"/>
    <w:rsid w:val="009F128C"/>
    <w:rsid w:val="009F16CD"/>
    <w:rsid w:val="009F1835"/>
    <w:rsid w:val="009F1AFF"/>
    <w:rsid w:val="009F1E3C"/>
    <w:rsid w:val="009F1F21"/>
    <w:rsid w:val="009F21D8"/>
    <w:rsid w:val="009F231E"/>
    <w:rsid w:val="009F28E9"/>
    <w:rsid w:val="009F2C48"/>
    <w:rsid w:val="009F2D3F"/>
    <w:rsid w:val="009F2EB7"/>
    <w:rsid w:val="009F31CC"/>
    <w:rsid w:val="009F3358"/>
    <w:rsid w:val="009F3497"/>
    <w:rsid w:val="009F4592"/>
    <w:rsid w:val="009F4C21"/>
    <w:rsid w:val="009F4D51"/>
    <w:rsid w:val="009F4EC3"/>
    <w:rsid w:val="009F5090"/>
    <w:rsid w:val="009F5221"/>
    <w:rsid w:val="009F52BA"/>
    <w:rsid w:val="009F6E2F"/>
    <w:rsid w:val="009F736F"/>
    <w:rsid w:val="009F741D"/>
    <w:rsid w:val="009F7985"/>
    <w:rsid w:val="009F7EC9"/>
    <w:rsid w:val="00A00D8C"/>
    <w:rsid w:val="00A01D45"/>
    <w:rsid w:val="00A01FF8"/>
    <w:rsid w:val="00A0278E"/>
    <w:rsid w:val="00A02AC2"/>
    <w:rsid w:val="00A02E77"/>
    <w:rsid w:val="00A02F8D"/>
    <w:rsid w:val="00A037CB"/>
    <w:rsid w:val="00A03C11"/>
    <w:rsid w:val="00A042EF"/>
    <w:rsid w:val="00A04444"/>
    <w:rsid w:val="00A04479"/>
    <w:rsid w:val="00A0456A"/>
    <w:rsid w:val="00A050F7"/>
    <w:rsid w:val="00A056F0"/>
    <w:rsid w:val="00A0586E"/>
    <w:rsid w:val="00A059AF"/>
    <w:rsid w:val="00A05BC9"/>
    <w:rsid w:val="00A05CE9"/>
    <w:rsid w:val="00A05E0C"/>
    <w:rsid w:val="00A061DD"/>
    <w:rsid w:val="00A06939"/>
    <w:rsid w:val="00A0693A"/>
    <w:rsid w:val="00A06B58"/>
    <w:rsid w:val="00A06D7D"/>
    <w:rsid w:val="00A06DF4"/>
    <w:rsid w:val="00A06E22"/>
    <w:rsid w:val="00A06EC9"/>
    <w:rsid w:val="00A0781F"/>
    <w:rsid w:val="00A07A86"/>
    <w:rsid w:val="00A101CB"/>
    <w:rsid w:val="00A1090A"/>
    <w:rsid w:val="00A10B1B"/>
    <w:rsid w:val="00A10F41"/>
    <w:rsid w:val="00A1140A"/>
    <w:rsid w:val="00A11594"/>
    <w:rsid w:val="00A1163A"/>
    <w:rsid w:val="00A11746"/>
    <w:rsid w:val="00A1187A"/>
    <w:rsid w:val="00A118DE"/>
    <w:rsid w:val="00A11975"/>
    <w:rsid w:val="00A11FF6"/>
    <w:rsid w:val="00A120F9"/>
    <w:rsid w:val="00A1249D"/>
    <w:rsid w:val="00A12D13"/>
    <w:rsid w:val="00A12D2E"/>
    <w:rsid w:val="00A12DCD"/>
    <w:rsid w:val="00A13446"/>
    <w:rsid w:val="00A134BC"/>
    <w:rsid w:val="00A13520"/>
    <w:rsid w:val="00A137E5"/>
    <w:rsid w:val="00A138E0"/>
    <w:rsid w:val="00A14BCF"/>
    <w:rsid w:val="00A15139"/>
    <w:rsid w:val="00A168F8"/>
    <w:rsid w:val="00A16A45"/>
    <w:rsid w:val="00A16E00"/>
    <w:rsid w:val="00A16FEC"/>
    <w:rsid w:val="00A172AF"/>
    <w:rsid w:val="00A176A6"/>
    <w:rsid w:val="00A179E6"/>
    <w:rsid w:val="00A17A62"/>
    <w:rsid w:val="00A17E06"/>
    <w:rsid w:val="00A17EF7"/>
    <w:rsid w:val="00A20B13"/>
    <w:rsid w:val="00A20B58"/>
    <w:rsid w:val="00A20FFC"/>
    <w:rsid w:val="00A2125A"/>
    <w:rsid w:val="00A213BF"/>
    <w:rsid w:val="00A21A78"/>
    <w:rsid w:val="00A21D60"/>
    <w:rsid w:val="00A21E05"/>
    <w:rsid w:val="00A22080"/>
    <w:rsid w:val="00A22395"/>
    <w:rsid w:val="00A22E42"/>
    <w:rsid w:val="00A230FB"/>
    <w:rsid w:val="00A23405"/>
    <w:rsid w:val="00A23519"/>
    <w:rsid w:val="00A23EFA"/>
    <w:rsid w:val="00A240A7"/>
    <w:rsid w:val="00A247A2"/>
    <w:rsid w:val="00A249AA"/>
    <w:rsid w:val="00A25118"/>
    <w:rsid w:val="00A252E5"/>
    <w:rsid w:val="00A254D3"/>
    <w:rsid w:val="00A25930"/>
    <w:rsid w:val="00A260BE"/>
    <w:rsid w:val="00A26524"/>
    <w:rsid w:val="00A26724"/>
    <w:rsid w:val="00A267D5"/>
    <w:rsid w:val="00A26999"/>
    <w:rsid w:val="00A26C06"/>
    <w:rsid w:val="00A27474"/>
    <w:rsid w:val="00A2768B"/>
    <w:rsid w:val="00A30263"/>
    <w:rsid w:val="00A30993"/>
    <w:rsid w:val="00A30A67"/>
    <w:rsid w:val="00A30C3A"/>
    <w:rsid w:val="00A30E0D"/>
    <w:rsid w:val="00A314BA"/>
    <w:rsid w:val="00A321EC"/>
    <w:rsid w:val="00A3249D"/>
    <w:rsid w:val="00A32898"/>
    <w:rsid w:val="00A32957"/>
    <w:rsid w:val="00A32B6D"/>
    <w:rsid w:val="00A32CFB"/>
    <w:rsid w:val="00A333EC"/>
    <w:rsid w:val="00A335DB"/>
    <w:rsid w:val="00A34345"/>
    <w:rsid w:val="00A34371"/>
    <w:rsid w:val="00A34DB6"/>
    <w:rsid w:val="00A34EC9"/>
    <w:rsid w:val="00A35432"/>
    <w:rsid w:val="00A35546"/>
    <w:rsid w:val="00A35A88"/>
    <w:rsid w:val="00A35B9B"/>
    <w:rsid w:val="00A35EBF"/>
    <w:rsid w:val="00A36948"/>
    <w:rsid w:val="00A36AC3"/>
    <w:rsid w:val="00A36E9F"/>
    <w:rsid w:val="00A36EDD"/>
    <w:rsid w:val="00A37775"/>
    <w:rsid w:val="00A3785F"/>
    <w:rsid w:val="00A37AA2"/>
    <w:rsid w:val="00A37BF2"/>
    <w:rsid w:val="00A40639"/>
    <w:rsid w:val="00A41151"/>
    <w:rsid w:val="00A411A6"/>
    <w:rsid w:val="00A413C4"/>
    <w:rsid w:val="00A41574"/>
    <w:rsid w:val="00A416E7"/>
    <w:rsid w:val="00A41770"/>
    <w:rsid w:val="00A4196C"/>
    <w:rsid w:val="00A41A28"/>
    <w:rsid w:val="00A41D1B"/>
    <w:rsid w:val="00A42824"/>
    <w:rsid w:val="00A434D0"/>
    <w:rsid w:val="00A44541"/>
    <w:rsid w:val="00A447EB"/>
    <w:rsid w:val="00A44969"/>
    <w:rsid w:val="00A44A18"/>
    <w:rsid w:val="00A44ABF"/>
    <w:rsid w:val="00A44E35"/>
    <w:rsid w:val="00A44FBF"/>
    <w:rsid w:val="00A453B8"/>
    <w:rsid w:val="00A4544D"/>
    <w:rsid w:val="00A455BD"/>
    <w:rsid w:val="00A45F1A"/>
    <w:rsid w:val="00A46371"/>
    <w:rsid w:val="00A46381"/>
    <w:rsid w:val="00A463E0"/>
    <w:rsid w:val="00A46A07"/>
    <w:rsid w:val="00A46A50"/>
    <w:rsid w:val="00A46E03"/>
    <w:rsid w:val="00A46F6F"/>
    <w:rsid w:val="00A4714A"/>
    <w:rsid w:val="00A4715F"/>
    <w:rsid w:val="00A4719E"/>
    <w:rsid w:val="00A47FC2"/>
    <w:rsid w:val="00A502CD"/>
    <w:rsid w:val="00A5097D"/>
    <w:rsid w:val="00A50A7C"/>
    <w:rsid w:val="00A50B92"/>
    <w:rsid w:val="00A50D2A"/>
    <w:rsid w:val="00A50ED3"/>
    <w:rsid w:val="00A51AF6"/>
    <w:rsid w:val="00A5239E"/>
    <w:rsid w:val="00A52ACC"/>
    <w:rsid w:val="00A52F39"/>
    <w:rsid w:val="00A530FD"/>
    <w:rsid w:val="00A53495"/>
    <w:rsid w:val="00A53C43"/>
    <w:rsid w:val="00A53E31"/>
    <w:rsid w:val="00A542A7"/>
    <w:rsid w:val="00A54758"/>
    <w:rsid w:val="00A547FF"/>
    <w:rsid w:val="00A548A5"/>
    <w:rsid w:val="00A54F19"/>
    <w:rsid w:val="00A550B8"/>
    <w:rsid w:val="00A550D6"/>
    <w:rsid w:val="00A552C9"/>
    <w:rsid w:val="00A55770"/>
    <w:rsid w:val="00A55BD1"/>
    <w:rsid w:val="00A55C28"/>
    <w:rsid w:val="00A55FA7"/>
    <w:rsid w:val="00A56682"/>
    <w:rsid w:val="00A57464"/>
    <w:rsid w:val="00A5748B"/>
    <w:rsid w:val="00A57637"/>
    <w:rsid w:val="00A57DA7"/>
    <w:rsid w:val="00A57DEC"/>
    <w:rsid w:val="00A57EA6"/>
    <w:rsid w:val="00A60024"/>
    <w:rsid w:val="00A60AD5"/>
    <w:rsid w:val="00A60EF0"/>
    <w:rsid w:val="00A6101B"/>
    <w:rsid w:val="00A610C7"/>
    <w:rsid w:val="00A611BB"/>
    <w:rsid w:val="00A61AE2"/>
    <w:rsid w:val="00A61D72"/>
    <w:rsid w:val="00A627AC"/>
    <w:rsid w:val="00A62A33"/>
    <w:rsid w:val="00A62D8F"/>
    <w:rsid w:val="00A63308"/>
    <w:rsid w:val="00A63650"/>
    <w:rsid w:val="00A6369E"/>
    <w:rsid w:val="00A63714"/>
    <w:rsid w:val="00A63B10"/>
    <w:rsid w:val="00A63C74"/>
    <w:rsid w:val="00A63E73"/>
    <w:rsid w:val="00A64199"/>
    <w:rsid w:val="00A646A9"/>
    <w:rsid w:val="00A64C2B"/>
    <w:rsid w:val="00A64E2E"/>
    <w:rsid w:val="00A651F6"/>
    <w:rsid w:val="00A65636"/>
    <w:rsid w:val="00A65D10"/>
    <w:rsid w:val="00A671C3"/>
    <w:rsid w:val="00A671D7"/>
    <w:rsid w:val="00A679EE"/>
    <w:rsid w:val="00A67FBA"/>
    <w:rsid w:val="00A702DC"/>
    <w:rsid w:val="00A709A4"/>
    <w:rsid w:val="00A71099"/>
    <w:rsid w:val="00A7132A"/>
    <w:rsid w:val="00A71401"/>
    <w:rsid w:val="00A7229E"/>
    <w:rsid w:val="00A722C7"/>
    <w:rsid w:val="00A7264D"/>
    <w:rsid w:val="00A727E0"/>
    <w:rsid w:val="00A72CFC"/>
    <w:rsid w:val="00A7394D"/>
    <w:rsid w:val="00A739A7"/>
    <w:rsid w:val="00A74134"/>
    <w:rsid w:val="00A74716"/>
    <w:rsid w:val="00A74A04"/>
    <w:rsid w:val="00A74BFD"/>
    <w:rsid w:val="00A754C7"/>
    <w:rsid w:val="00A75BC4"/>
    <w:rsid w:val="00A76045"/>
    <w:rsid w:val="00A7655E"/>
    <w:rsid w:val="00A76746"/>
    <w:rsid w:val="00A767E1"/>
    <w:rsid w:val="00A77056"/>
    <w:rsid w:val="00A7721E"/>
    <w:rsid w:val="00A77598"/>
    <w:rsid w:val="00A77A3C"/>
    <w:rsid w:val="00A77AF6"/>
    <w:rsid w:val="00A80025"/>
    <w:rsid w:val="00A8037A"/>
    <w:rsid w:val="00A81907"/>
    <w:rsid w:val="00A821A7"/>
    <w:rsid w:val="00A827D6"/>
    <w:rsid w:val="00A827ED"/>
    <w:rsid w:val="00A82D0B"/>
    <w:rsid w:val="00A83032"/>
    <w:rsid w:val="00A835D4"/>
    <w:rsid w:val="00A8370F"/>
    <w:rsid w:val="00A83778"/>
    <w:rsid w:val="00A83782"/>
    <w:rsid w:val="00A839E8"/>
    <w:rsid w:val="00A83E27"/>
    <w:rsid w:val="00A83EE9"/>
    <w:rsid w:val="00A84333"/>
    <w:rsid w:val="00A845EF"/>
    <w:rsid w:val="00A84DB5"/>
    <w:rsid w:val="00A84FE1"/>
    <w:rsid w:val="00A851C8"/>
    <w:rsid w:val="00A85A29"/>
    <w:rsid w:val="00A860F1"/>
    <w:rsid w:val="00A86C74"/>
    <w:rsid w:val="00A86E16"/>
    <w:rsid w:val="00A86E9E"/>
    <w:rsid w:val="00A872F6"/>
    <w:rsid w:val="00A874EF"/>
    <w:rsid w:val="00A87687"/>
    <w:rsid w:val="00A87756"/>
    <w:rsid w:val="00A8784A"/>
    <w:rsid w:val="00A87947"/>
    <w:rsid w:val="00A87A9C"/>
    <w:rsid w:val="00A87B3F"/>
    <w:rsid w:val="00A90018"/>
    <w:rsid w:val="00A90422"/>
    <w:rsid w:val="00A90517"/>
    <w:rsid w:val="00A90846"/>
    <w:rsid w:val="00A90B53"/>
    <w:rsid w:val="00A9102F"/>
    <w:rsid w:val="00A9103C"/>
    <w:rsid w:val="00A912D5"/>
    <w:rsid w:val="00A912D9"/>
    <w:rsid w:val="00A91313"/>
    <w:rsid w:val="00A91691"/>
    <w:rsid w:val="00A91791"/>
    <w:rsid w:val="00A91FC5"/>
    <w:rsid w:val="00A92163"/>
    <w:rsid w:val="00A92C6C"/>
    <w:rsid w:val="00A935AA"/>
    <w:rsid w:val="00A93D4F"/>
    <w:rsid w:val="00A94461"/>
    <w:rsid w:val="00A94AFB"/>
    <w:rsid w:val="00A95338"/>
    <w:rsid w:val="00A95AC9"/>
    <w:rsid w:val="00A95B28"/>
    <w:rsid w:val="00A95E3E"/>
    <w:rsid w:val="00A95E44"/>
    <w:rsid w:val="00A96189"/>
    <w:rsid w:val="00A96473"/>
    <w:rsid w:val="00A965EC"/>
    <w:rsid w:val="00A96984"/>
    <w:rsid w:val="00A96A00"/>
    <w:rsid w:val="00A96A2A"/>
    <w:rsid w:val="00A96D30"/>
    <w:rsid w:val="00A9702A"/>
    <w:rsid w:val="00A976C0"/>
    <w:rsid w:val="00A97EA8"/>
    <w:rsid w:val="00AA05E9"/>
    <w:rsid w:val="00AA0B9B"/>
    <w:rsid w:val="00AA2DC8"/>
    <w:rsid w:val="00AA2F9D"/>
    <w:rsid w:val="00AA300E"/>
    <w:rsid w:val="00AA46E0"/>
    <w:rsid w:val="00AA5B33"/>
    <w:rsid w:val="00AA5FD1"/>
    <w:rsid w:val="00AA6701"/>
    <w:rsid w:val="00AA6780"/>
    <w:rsid w:val="00AA68D4"/>
    <w:rsid w:val="00AA69A2"/>
    <w:rsid w:val="00AA6C65"/>
    <w:rsid w:val="00AA7E4A"/>
    <w:rsid w:val="00AA7E75"/>
    <w:rsid w:val="00AA7E92"/>
    <w:rsid w:val="00AB029A"/>
    <w:rsid w:val="00AB02C7"/>
    <w:rsid w:val="00AB0319"/>
    <w:rsid w:val="00AB1872"/>
    <w:rsid w:val="00AB1B70"/>
    <w:rsid w:val="00AB1D27"/>
    <w:rsid w:val="00AB1E1F"/>
    <w:rsid w:val="00AB1E92"/>
    <w:rsid w:val="00AB1ED6"/>
    <w:rsid w:val="00AB1EF0"/>
    <w:rsid w:val="00AB20F5"/>
    <w:rsid w:val="00AB2976"/>
    <w:rsid w:val="00AB2B70"/>
    <w:rsid w:val="00AB30E2"/>
    <w:rsid w:val="00AB3168"/>
    <w:rsid w:val="00AB31CA"/>
    <w:rsid w:val="00AB3453"/>
    <w:rsid w:val="00AB3FCE"/>
    <w:rsid w:val="00AB44A3"/>
    <w:rsid w:val="00AB44A5"/>
    <w:rsid w:val="00AB4ABE"/>
    <w:rsid w:val="00AB4BA7"/>
    <w:rsid w:val="00AB4E4C"/>
    <w:rsid w:val="00AB4E5C"/>
    <w:rsid w:val="00AB50F8"/>
    <w:rsid w:val="00AB536F"/>
    <w:rsid w:val="00AB5379"/>
    <w:rsid w:val="00AB5715"/>
    <w:rsid w:val="00AB57AA"/>
    <w:rsid w:val="00AB5FCC"/>
    <w:rsid w:val="00AB61A8"/>
    <w:rsid w:val="00AB6DEE"/>
    <w:rsid w:val="00AB6FEA"/>
    <w:rsid w:val="00AB7D5E"/>
    <w:rsid w:val="00AB7D89"/>
    <w:rsid w:val="00AC015C"/>
    <w:rsid w:val="00AC0654"/>
    <w:rsid w:val="00AC0C40"/>
    <w:rsid w:val="00AC1056"/>
    <w:rsid w:val="00AC180F"/>
    <w:rsid w:val="00AC1D6B"/>
    <w:rsid w:val="00AC24DF"/>
    <w:rsid w:val="00AC2784"/>
    <w:rsid w:val="00AC2A09"/>
    <w:rsid w:val="00AC2BD2"/>
    <w:rsid w:val="00AC300F"/>
    <w:rsid w:val="00AC31F7"/>
    <w:rsid w:val="00AC3323"/>
    <w:rsid w:val="00AC3486"/>
    <w:rsid w:val="00AC36A8"/>
    <w:rsid w:val="00AC3CAB"/>
    <w:rsid w:val="00AC3FDF"/>
    <w:rsid w:val="00AC42FB"/>
    <w:rsid w:val="00AC47D5"/>
    <w:rsid w:val="00AC4963"/>
    <w:rsid w:val="00AC4A43"/>
    <w:rsid w:val="00AC4B02"/>
    <w:rsid w:val="00AC4BBC"/>
    <w:rsid w:val="00AC4EE3"/>
    <w:rsid w:val="00AC4FFF"/>
    <w:rsid w:val="00AC502B"/>
    <w:rsid w:val="00AC5878"/>
    <w:rsid w:val="00AC5ECB"/>
    <w:rsid w:val="00AC6334"/>
    <w:rsid w:val="00AC64A5"/>
    <w:rsid w:val="00AC65A4"/>
    <w:rsid w:val="00AC6CCB"/>
    <w:rsid w:val="00AC6E2E"/>
    <w:rsid w:val="00AC7280"/>
    <w:rsid w:val="00AC74CC"/>
    <w:rsid w:val="00AC7B42"/>
    <w:rsid w:val="00AC7FD6"/>
    <w:rsid w:val="00AD0417"/>
    <w:rsid w:val="00AD072F"/>
    <w:rsid w:val="00AD0BFE"/>
    <w:rsid w:val="00AD0E79"/>
    <w:rsid w:val="00AD1263"/>
    <w:rsid w:val="00AD1566"/>
    <w:rsid w:val="00AD18A1"/>
    <w:rsid w:val="00AD1ABA"/>
    <w:rsid w:val="00AD1FC6"/>
    <w:rsid w:val="00AD215B"/>
    <w:rsid w:val="00AD2A93"/>
    <w:rsid w:val="00AD3202"/>
    <w:rsid w:val="00AD3EC3"/>
    <w:rsid w:val="00AD3F0E"/>
    <w:rsid w:val="00AD44D5"/>
    <w:rsid w:val="00AD451C"/>
    <w:rsid w:val="00AD459F"/>
    <w:rsid w:val="00AD5276"/>
    <w:rsid w:val="00AD52CB"/>
    <w:rsid w:val="00AD535E"/>
    <w:rsid w:val="00AD5827"/>
    <w:rsid w:val="00AD5C24"/>
    <w:rsid w:val="00AD62A7"/>
    <w:rsid w:val="00AD6327"/>
    <w:rsid w:val="00AD6A02"/>
    <w:rsid w:val="00AD6B08"/>
    <w:rsid w:val="00AD6DE6"/>
    <w:rsid w:val="00AD70E4"/>
    <w:rsid w:val="00AD7314"/>
    <w:rsid w:val="00AD731C"/>
    <w:rsid w:val="00AD7328"/>
    <w:rsid w:val="00AD79C0"/>
    <w:rsid w:val="00AD7B36"/>
    <w:rsid w:val="00AD7FF0"/>
    <w:rsid w:val="00AE0560"/>
    <w:rsid w:val="00AE05AE"/>
    <w:rsid w:val="00AE0786"/>
    <w:rsid w:val="00AE0BBC"/>
    <w:rsid w:val="00AE0C10"/>
    <w:rsid w:val="00AE0D09"/>
    <w:rsid w:val="00AE1AE4"/>
    <w:rsid w:val="00AE211E"/>
    <w:rsid w:val="00AE225B"/>
    <w:rsid w:val="00AE2866"/>
    <w:rsid w:val="00AE295F"/>
    <w:rsid w:val="00AE2D16"/>
    <w:rsid w:val="00AE306A"/>
    <w:rsid w:val="00AE34ED"/>
    <w:rsid w:val="00AE369A"/>
    <w:rsid w:val="00AE3944"/>
    <w:rsid w:val="00AE3B88"/>
    <w:rsid w:val="00AE3CE3"/>
    <w:rsid w:val="00AE441B"/>
    <w:rsid w:val="00AE48F5"/>
    <w:rsid w:val="00AE4D40"/>
    <w:rsid w:val="00AE4DCC"/>
    <w:rsid w:val="00AE4E8E"/>
    <w:rsid w:val="00AE51BC"/>
    <w:rsid w:val="00AE5690"/>
    <w:rsid w:val="00AE57AE"/>
    <w:rsid w:val="00AE5864"/>
    <w:rsid w:val="00AE5D0E"/>
    <w:rsid w:val="00AE5D45"/>
    <w:rsid w:val="00AE5F80"/>
    <w:rsid w:val="00AE64AF"/>
    <w:rsid w:val="00AE6581"/>
    <w:rsid w:val="00AE6A0C"/>
    <w:rsid w:val="00AE6BD9"/>
    <w:rsid w:val="00AE6D3F"/>
    <w:rsid w:val="00AE6FD1"/>
    <w:rsid w:val="00AE722A"/>
    <w:rsid w:val="00AE756B"/>
    <w:rsid w:val="00AE765B"/>
    <w:rsid w:val="00AE7DB9"/>
    <w:rsid w:val="00AF016D"/>
    <w:rsid w:val="00AF05C5"/>
    <w:rsid w:val="00AF0733"/>
    <w:rsid w:val="00AF09F9"/>
    <w:rsid w:val="00AF0D83"/>
    <w:rsid w:val="00AF167B"/>
    <w:rsid w:val="00AF16C7"/>
    <w:rsid w:val="00AF1701"/>
    <w:rsid w:val="00AF1762"/>
    <w:rsid w:val="00AF1C16"/>
    <w:rsid w:val="00AF2030"/>
    <w:rsid w:val="00AF292E"/>
    <w:rsid w:val="00AF315D"/>
    <w:rsid w:val="00AF32DC"/>
    <w:rsid w:val="00AF3466"/>
    <w:rsid w:val="00AF4719"/>
    <w:rsid w:val="00AF4BA0"/>
    <w:rsid w:val="00AF4C9F"/>
    <w:rsid w:val="00AF4F2A"/>
    <w:rsid w:val="00AF5F02"/>
    <w:rsid w:val="00AF62FF"/>
    <w:rsid w:val="00AF68F7"/>
    <w:rsid w:val="00AF6EB3"/>
    <w:rsid w:val="00AF7126"/>
    <w:rsid w:val="00AF7407"/>
    <w:rsid w:val="00AF7446"/>
    <w:rsid w:val="00AF7562"/>
    <w:rsid w:val="00AF766C"/>
    <w:rsid w:val="00AF76AE"/>
    <w:rsid w:val="00AF7F64"/>
    <w:rsid w:val="00B00259"/>
    <w:rsid w:val="00B006DA"/>
    <w:rsid w:val="00B00DA4"/>
    <w:rsid w:val="00B00E20"/>
    <w:rsid w:val="00B0194C"/>
    <w:rsid w:val="00B01AAD"/>
    <w:rsid w:val="00B01D98"/>
    <w:rsid w:val="00B01EBB"/>
    <w:rsid w:val="00B02169"/>
    <w:rsid w:val="00B0292D"/>
    <w:rsid w:val="00B03973"/>
    <w:rsid w:val="00B03AFF"/>
    <w:rsid w:val="00B04317"/>
    <w:rsid w:val="00B04666"/>
    <w:rsid w:val="00B05260"/>
    <w:rsid w:val="00B0578B"/>
    <w:rsid w:val="00B0584D"/>
    <w:rsid w:val="00B05915"/>
    <w:rsid w:val="00B05939"/>
    <w:rsid w:val="00B05B9A"/>
    <w:rsid w:val="00B06DEF"/>
    <w:rsid w:val="00B0710F"/>
    <w:rsid w:val="00B0748C"/>
    <w:rsid w:val="00B078EE"/>
    <w:rsid w:val="00B07B6F"/>
    <w:rsid w:val="00B07EC9"/>
    <w:rsid w:val="00B10029"/>
    <w:rsid w:val="00B10335"/>
    <w:rsid w:val="00B11398"/>
    <w:rsid w:val="00B11657"/>
    <w:rsid w:val="00B11799"/>
    <w:rsid w:val="00B11ACC"/>
    <w:rsid w:val="00B121A6"/>
    <w:rsid w:val="00B127B6"/>
    <w:rsid w:val="00B13262"/>
    <w:rsid w:val="00B1354B"/>
    <w:rsid w:val="00B13831"/>
    <w:rsid w:val="00B1488D"/>
    <w:rsid w:val="00B15299"/>
    <w:rsid w:val="00B1578A"/>
    <w:rsid w:val="00B15D8E"/>
    <w:rsid w:val="00B15EFF"/>
    <w:rsid w:val="00B15F3D"/>
    <w:rsid w:val="00B16462"/>
    <w:rsid w:val="00B16FA5"/>
    <w:rsid w:val="00B1715F"/>
    <w:rsid w:val="00B1716E"/>
    <w:rsid w:val="00B1764E"/>
    <w:rsid w:val="00B204C0"/>
    <w:rsid w:val="00B2073E"/>
    <w:rsid w:val="00B20A8D"/>
    <w:rsid w:val="00B20F74"/>
    <w:rsid w:val="00B212BE"/>
    <w:rsid w:val="00B212F9"/>
    <w:rsid w:val="00B21887"/>
    <w:rsid w:val="00B21CD8"/>
    <w:rsid w:val="00B21D93"/>
    <w:rsid w:val="00B21DB5"/>
    <w:rsid w:val="00B22724"/>
    <w:rsid w:val="00B22FA0"/>
    <w:rsid w:val="00B232D9"/>
    <w:rsid w:val="00B2395E"/>
    <w:rsid w:val="00B23B08"/>
    <w:rsid w:val="00B23F67"/>
    <w:rsid w:val="00B2454C"/>
    <w:rsid w:val="00B247AA"/>
    <w:rsid w:val="00B24B7C"/>
    <w:rsid w:val="00B24DD3"/>
    <w:rsid w:val="00B2580A"/>
    <w:rsid w:val="00B25A7C"/>
    <w:rsid w:val="00B25C8A"/>
    <w:rsid w:val="00B25C9D"/>
    <w:rsid w:val="00B26292"/>
    <w:rsid w:val="00B2678A"/>
    <w:rsid w:val="00B26AAF"/>
    <w:rsid w:val="00B26FC4"/>
    <w:rsid w:val="00B270B4"/>
    <w:rsid w:val="00B2761D"/>
    <w:rsid w:val="00B306CA"/>
    <w:rsid w:val="00B308ED"/>
    <w:rsid w:val="00B31023"/>
    <w:rsid w:val="00B31EE4"/>
    <w:rsid w:val="00B31F5A"/>
    <w:rsid w:val="00B3210C"/>
    <w:rsid w:val="00B32368"/>
    <w:rsid w:val="00B32637"/>
    <w:rsid w:val="00B328B1"/>
    <w:rsid w:val="00B32B1C"/>
    <w:rsid w:val="00B33DCF"/>
    <w:rsid w:val="00B33E54"/>
    <w:rsid w:val="00B346EE"/>
    <w:rsid w:val="00B34A7D"/>
    <w:rsid w:val="00B34B59"/>
    <w:rsid w:val="00B34CA7"/>
    <w:rsid w:val="00B34CC8"/>
    <w:rsid w:val="00B35324"/>
    <w:rsid w:val="00B3574E"/>
    <w:rsid w:val="00B35F14"/>
    <w:rsid w:val="00B36565"/>
    <w:rsid w:val="00B367A0"/>
    <w:rsid w:val="00B374ED"/>
    <w:rsid w:val="00B3798E"/>
    <w:rsid w:val="00B37ACA"/>
    <w:rsid w:val="00B400E6"/>
    <w:rsid w:val="00B40436"/>
    <w:rsid w:val="00B407AC"/>
    <w:rsid w:val="00B408C8"/>
    <w:rsid w:val="00B40F6B"/>
    <w:rsid w:val="00B40FCA"/>
    <w:rsid w:val="00B41041"/>
    <w:rsid w:val="00B417C4"/>
    <w:rsid w:val="00B4194E"/>
    <w:rsid w:val="00B41DA4"/>
    <w:rsid w:val="00B41DDA"/>
    <w:rsid w:val="00B41FAE"/>
    <w:rsid w:val="00B421A3"/>
    <w:rsid w:val="00B4231C"/>
    <w:rsid w:val="00B42D7A"/>
    <w:rsid w:val="00B42E9D"/>
    <w:rsid w:val="00B42EEB"/>
    <w:rsid w:val="00B431F6"/>
    <w:rsid w:val="00B4366F"/>
    <w:rsid w:val="00B43A43"/>
    <w:rsid w:val="00B43CFB"/>
    <w:rsid w:val="00B44635"/>
    <w:rsid w:val="00B44A4F"/>
    <w:rsid w:val="00B44AF7"/>
    <w:rsid w:val="00B44BBB"/>
    <w:rsid w:val="00B44E54"/>
    <w:rsid w:val="00B44F3D"/>
    <w:rsid w:val="00B453DB"/>
    <w:rsid w:val="00B45473"/>
    <w:rsid w:val="00B45518"/>
    <w:rsid w:val="00B45921"/>
    <w:rsid w:val="00B459E7"/>
    <w:rsid w:val="00B45D6E"/>
    <w:rsid w:val="00B45F84"/>
    <w:rsid w:val="00B4682E"/>
    <w:rsid w:val="00B46E7D"/>
    <w:rsid w:val="00B471D9"/>
    <w:rsid w:val="00B47C3F"/>
    <w:rsid w:val="00B5010E"/>
    <w:rsid w:val="00B50124"/>
    <w:rsid w:val="00B50182"/>
    <w:rsid w:val="00B503DC"/>
    <w:rsid w:val="00B5097E"/>
    <w:rsid w:val="00B50D35"/>
    <w:rsid w:val="00B50D4B"/>
    <w:rsid w:val="00B5118F"/>
    <w:rsid w:val="00B512D9"/>
    <w:rsid w:val="00B51321"/>
    <w:rsid w:val="00B51751"/>
    <w:rsid w:val="00B51F6C"/>
    <w:rsid w:val="00B52647"/>
    <w:rsid w:val="00B52BAB"/>
    <w:rsid w:val="00B52BDB"/>
    <w:rsid w:val="00B52D71"/>
    <w:rsid w:val="00B5369A"/>
    <w:rsid w:val="00B5375E"/>
    <w:rsid w:val="00B546E8"/>
    <w:rsid w:val="00B54775"/>
    <w:rsid w:val="00B55D1A"/>
    <w:rsid w:val="00B56032"/>
    <w:rsid w:val="00B57356"/>
    <w:rsid w:val="00B574D3"/>
    <w:rsid w:val="00B57810"/>
    <w:rsid w:val="00B57AFC"/>
    <w:rsid w:val="00B57DA6"/>
    <w:rsid w:val="00B6035C"/>
    <w:rsid w:val="00B605C2"/>
    <w:rsid w:val="00B60626"/>
    <w:rsid w:val="00B610CA"/>
    <w:rsid w:val="00B61127"/>
    <w:rsid w:val="00B618EC"/>
    <w:rsid w:val="00B6250A"/>
    <w:rsid w:val="00B62A99"/>
    <w:rsid w:val="00B63412"/>
    <w:rsid w:val="00B63776"/>
    <w:rsid w:val="00B63C70"/>
    <w:rsid w:val="00B6416C"/>
    <w:rsid w:val="00B642B8"/>
    <w:rsid w:val="00B64573"/>
    <w:rsid w:val="00B649F6"/>
    <w:rsid w:val="00B64F5A"/>
    <w:rsid w:val="00B6504B"/>
    <w:rsid w:val="00B653FB"/>
    <w:rsid w:val="00B656AA"/>
    <w:rsid w:val="00B656ED"/>
    <w:rsid w:val="00B6571E"/>
    <w:rsid w:val="00B65837"/>
    <w:rsid w:val="00B65CCC"/>
    <w:rsid w:val="00B66F58"/>
    <w:rsid w:val="00B70324"/>
    <w:rsid w:val="00B70603"/>
    <w:rsid w:val="00B706A7"/>
    <w:rsid w:val="00B707C1"/>
    <w:rsid w:val="00B70C44"/>
    <w:rsid w:val="00B70D9C"/>
    <w:rsid w:val="00B70E36"/>
    <w:rsid w:val="00B70E90"/>
    <w:rsid w:val="00B71104"/>
    <w:rsid w:val="00B711BD"/>
    <w:rsid w:val="00B72587"/>
    <w:rsid w:val="00B72699"/>
    <w:rsid w:val="00B72857"/>
    <w:rsid w:val="00B72A30"/>
    <w:rsid w:val="00B72BEF"/>
    <w:rsid w:val="00B72E1E"/>
    <w:rsid w:val="00B72F72"/>
    <w:rsid w:val="00B741AB"/>
    <w:rsid w:val="00B75120"/>
    <w:rsid w:val="00B75466"/>
    <w:rsid w:val="00B75C11"/>
    <w:rsid w:val="00B75F90"/>
    <w:rsid w:val="00B76540"/>
    <w:rsid w:val="00B76D49"/>
    <w:rsid w:val="00B76FFB"/>
    <w:rsid w:val="00B7701D"/>
    <w:rsid w:val="00B7782D"/>
    <w:rsid w:val="00B778DE"/>
    <w:rsid w:val="00B805D9"/>
    <w:rsid w:val="00B808B6"/>
    <w:rsid w:val="00B80E59"/>
    <w:rsid w:val="00B81861"/>
    <w:rsid w:val="00B81A82"/>
    <w:rsid w:val="00B82042"/>
    <w:rsid w:val="00B828A3"/>
    <w:rsid w:val="00B83166"/>
    <w:rsid w:val="00B8324B"/>
    <w:rsid w:val="00B84566"/>
    <w:rsid w:val="00B84A80"/>
    <w:rsid w:val="00B84B19"/>
    <w:rsid w:val="00B84D0F"/>
    <w:rsid w:val="00B8531C"/>
    <w:rsid w:val="00B85426"/>
    <w:rsid w:val="00B854B2"/>
    <w:rsid w:val="00B85586"/>
    <w:rsid w:val="00B8632B"/>
    <w:rsid w:val="00B865E4"/>
    <w:rsid w:val="00B86C8A"/>
    <w:rsid w:val="00B87194"/>
    <w:rsid w:val="00B876D3"/>
    <w:rsid w:val="00B90387"/>
    <w:rsid w:val="00B90744"/>
    <w:rsid w:val="00B9085A"/>
    <w:rsid w:val="00B90AAF"/>
    <w:rsid w:val="00B90C29"/>
    <w:rsid w:val="00B914E8"/>
    <w:rsid w:val="00B91968"/>
    <w:rsid w:val="00B919BD"/>
    <w:rsid w:val="00B91A29"/>
    <w:rsid w:val="00B91EA4"/>
    <w:rsid w:val="00B92969"/>
    <w:rsid w:val="00B92CD4"/>
    <w:rsid w:val="00B92D06"/>
    <w:rsid w:val="00B93E2F"/>
    <w:rsid w:val="00B94051"/>
    <w:rsid w:val="00B9432F"/>
    <w:rsid w:val="00B944DF"/>
    <w:rsid w:val="00B94A87"/>
    <w:rsid w:val="00B95398"/>
    <w:rsid w:val="00B96EDE"/>
    <w:rsid w:val="00B9752E"/>
    <w:rsid w:val="00B97616"/>
    <w:rsid w:val="00B979AD"/>
    <w:rsid w:val="00BA02AD"/>
    <w:rsid w:val="00BA0685"/>
    <w:rsid w:val="00BA0D8F"/>
    <w:rsid w:val="00BA12AA"/>
    <w:rsid w:val="00BA138E"/>
    <w:rsid w:val="00BA1417"/>
    <w:rsid w:val="00BA1674"/>
    <w:rsid w:val="00BA1BC6"/>
    <w:rsid w:val="00BA243F"/>
    <w:rsid w:val="00BA2502"/>
    <w:rsid w:val="00BA2683"/>
    <w:rsid w:val="00BA2876"/>
    <w:rsid w:val="00BA2A0B"/>
    <w:rsid w:val="00BA2C52"/>
    <w:rsid w:val="00BA3848"/>
    <w:rsid w:val="00BA386B"/>
    <w:rsid w:val="00BA3897"/>
    <w:rsid w:val="00BA3F1C"/>
    <w:rsid w:val="00BA3F5A"/>
    <w:rsid w:val="00BA40C1"/>
    <w:rsid w:val="00BA4146"/>
    <w:rsid w:val="00BA4A16"/>
    <w:rsid w:val="00BA4BB6"/>
    <w:rsid w:val="00BA58DF"/>
    <w:rsid w:val="00BA5A47"/>
    <w:rsid w:val="00BA5B2D"/>
    <w:rsid w:val="00BA6041"/>
    <w:rsid w:val="00BA63C5"/>
    <w:rsid w:val="00BA663F"/>
    <w:rsid w:val="00BA6AD2"/>
    <w:rsid w:val="00BA6B0D"/>
    <w:rsid w:val="00BA6DC4"/>
    <w:rsid w:val="00BA70B8"/>
    <w:rsid w:val="00BA76B0"/>
    <w:rsid w:val="00BA7704"/>
    <w:rsid w:val="00BB03F3"/>
    <w:rsid w:val="00BB046E"/>
    <w:rsid w:val="00BB0A22"/>
    <w:rsid w:val="00BB0DBB"/>
    <w:rsid w:val="00BB1328"/>
    <w:rsid w:val="00BB2146"/>
    <w:rsid w:val="00BB24B0"/>
    <w:rsid w:val="00BB2A33"/>
    <w:rsid w:val="00BB2B5D"/>
    <w:rsid w:val="00BB2E2C"/>
    <w:rsid w:val="00BB2EA8"/>
    <w:rsid w:val="00BB3930"/>
    <w:rsid w:val="00BB39E5"/>
    <w:rsid w:val="00BB466E"/>
    <w:rsid w:val="00BB5397"/>
    <w:rsid w:val="00BB5ABB"/>
    <w:rsid w:val="00BB5E84"/>
    <w:rsid w:val="00BB5EDF"/>
    <w:rsid w:val="00BB667F"/>
    <w:rsid w:val="00BB6951"/>
    <w:rsid w:val="00BB697C"/>
    <w:rsid w:val="00BB6CD6"/>
    <w:rsid w:val="00BB6E14"/>
    <w:rsid w:val="00BB6FBC"/>
    <w:rsid w:val="00BB7422"/>
    <w:rsid w:val="00BB747E"/>
    <w:rsid w:val="00BB7CEF"/>
    <w:rsid w:val="00BC0483"/>
    <w:rsid w:val="00BC0754"/>
    <w:rsid w:val="00BC0E1B"/>
    <w:rsid w:val="00BC0F08"/>
    <w:rsid w:val="00BC1399"/>
    <w:rsid w:val="00BC14D4"/>
    <w:rsid w:val="00BC20A2"/>
    <w:rsid w:val="00BC23CD"/>
    <w:rsid w:val="00BC2563"/>
    <w:rsid w:val="00BC256E"/>
    <w:rsid w:val="00BC25BE"/>
    <w:rsid w:val="00BC2799"/>
    <w:rsid w:val="00BC2D0C"/>
    <w:rsid w:val="00BC2E1C"/>
    <w:rsid w:val="00BC2F44"/>
    <w:rsid w:val="00BC35DF"/>
    <w:rsid w:val="00BC37E8"/>
    <w:rsid w:val="00BC3EE2"/>
    <w:rsid w:val="00BC438E"/>
    <w:rsid w:val="00BC4747"/>
    <w:rsid w:val="00BC4B07"/>
    <w:rsid w:val="00BC4F68"/>
    <w:rsid w:val="00BC5639"/>
    <w:rsid w:val="00BC5CA0"/>
    <w:rsid w:val="00BC6072"/>
    <w:rsid w:val="00BC64AE"/>
    <w:rsid w:val="00BC6605"/>
    <w:rsid w:val="00BC676D"/>
    <w:rsid w:val="00BC69C8"/>
    <w:rsid w:val="00BC6AF6"/>
    <w:rsid w:val="00BC753C"/>
    <w:rsid w:val="00BC7A44"/>
    <w:rsid w:val="00BD0525"/>
    <w:rsid w:val="00BD0ABE"/>
    <w:rsid w:val="00BD0C69"/>
    <w:rsid w:val="00BD1D5D"/>
    <w:rsid w:val="00BD1F51"/>
    <w:rsid w:val="00BD20BF"/>
    <w:rsid w:val="00BD2200"/>
    <w:rsid w:val="00BD2432"/>
    <w:rsid w:val="00BD2839"/>
    <w:rsid w:val="00BD2E06"/>
    <w:rsid w:val="00BD3715"/>
    <w:rsid w:val="00BD3931"/>
    <w:rsid w:val="00BD3A00"/>
    <w:rsid w:val="00BD3B84"/>
    <w:rsid w:val="00BD45B5"/>
    <w:rsid w:val="00BD4862"/>
    <w:rsid w:val="00BD4A83"/>
    <w:rsid w:val="00BD4AD7"/>
    <w:rsid w:val="00BD4C65"/>
    <w:rsid w:val="00BD4DE1"/>
    <w:rsid w:val="00BD4FF8"/>
    <w:rsid w:val="00BD5625"/>
    <w:rsid w:val="00BD5A16"/>
    <w:rsid w:val="00BD5C8C"/>
    <w:rsid w:val="00BD5DA3"/>
    <w:rsid w:val="00BD6DE7"/>
    <w:rsid w:val="00BD7611"/>
    <w:rsid w:val="00BD7907"/>
    <w:rsid w:val="00BD79E4"/>
    <w:rsid w:val="00BD7D08"/>
    <w:rsid w:val="00BD7DB7"/>
    <w:rsid w:val="00BE0232"/>
    <w:rsid w:val="00BE0D41"/>
    <w:rsid w:val="00BE1A4C"/>
    <w:rsid w:val="00BE1D89"/>
    <w:rsid w:val="00BE1F31"/>
    <w:rsid w:val="00BE21C8"/>
    <w:rsid w:val="00BE22F4"/>
    <w:rsid w:val="00BE283D"/>
    <w:rsid w:val="00BE2CC3"/>
    <w:rsid w:val="00BE33DA"/>
    <w:rsid w:val="00BE3623"/>
    <w:rsid w:val="00BE3973"/>
    <w:rsid w:val="00BE476C"/>
    <w:rsid w:val="00BE48CC"/>
    <w:rsid w:val="00BE51B1"/>
    <w:rsid w:val="00BE52B2"/>
    <w:rsid w:val="00BE54D3"/>
    <w:rsid w:val="00BE56A3"/>
    <w:rsid w:val="00BE5C7F"/>
    <w:rsid w:val="00BE5D25"/>
    <w:rsid w:val="00BE5DB1"/>
    <w:rsid w:val="00BE612B"/>
    <w:rsid w:val="00BE61BA"/>
    <w:rsid w:val="00BE660E"/>
    <w:rsid w:val="00BE6B67"/>
    <w:rsid w:val="00BE6C83"/>
    <w:rsid w:val="00BE6CFE"/>
    <w:rsid w:val="00BE6F76"/>
    <w:rsid w:val="00BE7234"/>
    <w:rsid w:val="00BE76E2"/>
    <w:rsid w:val="00BE7AE3"/>
    <w:rsid w:val="00BE7C36"/>
    <w:rsid w:val="00BF015D"/>
    <w:rsid w:val="00BF0270"/>
    <w:rsid w:val="00BF02C5"/>
    <w:rsid w:val="00BF07C5"/>
    <w:rsid w:val="00BF1008"/>
    <w:rsid w:val="00BF1034"/>
    <w:rsid w:val="00BF1578"/>
    <w:rsid w:val="00BF1C35"/>
    <w:rsid w:val="00BF21FE"/>
    <w:rsid w:val="00BF26D4"/>
    <w:rsid w:val="00BF33D9"/>
    <w:rsid w:val="00BF359A"/>
    <w:rsid w:val="00BF38E1"/>
    <w:rsid w:val="00BF3D1B"/>
    <w:rsid w:val="00BF43BA"/>
    <w:rsid w:val="00BF45CD"/>
    <w:rsid w:val="00BF4A06"/>
    <w:rsid w:val="00BF4A75"/>
    <w:rsid w:val="00BF4A92"/>
    <w:rsid w:val="00BF4D62"/>
    <w:rsid w:val="00BF4DE5"/>
    <w:rsid w:val="00BF563F"/>
    <w:rsid w:val="00BF5EDF"/>
    <w:rsid w:val="00BF6233"/>
    <w:rsid w:val="00BF64AB"/>
    <w:rsid w:val="00BF6B46"/>
    <w:rsid w:val="00BF716A"/>
    <w:rsid w:val="00BF73B1"/>
    <w:rsid w:val="00BF769D"/>
    <w:rsid w:val="00BF7A5E"/>
    <w:rsid w:val="00BF7CD4"/>
    <w:rsid w:val="00BF7E25"/>
    <w:rsid w:val="00BF7EE1"/>
    <w:rsid w:val="00C00C89"/>
    <w:rsid w:val="00C0148C"/>
    <w:rsid w:val="00C01983"/>
    <w:rsid w:val="00C01E08"/>
    <w:rsid w:val="00C01E22"/>
    <w:rsid w:val="00C01FFF"/>
    <w:rsid w:val="00C026B6"/>
    <w:rsid w:val="00C0291C"/>
    <w:rsid w:val="00C02D97"/>
    <w:rsid w:val="00C03727"/>
    <w:rsid w:val="00C04625"/>
    <w:rsid w:val="00C04F87"/>
    <w:rsid w:val="00C055F7"/>
    <w:rsid w:val="00C05988"/>
    <w:rsid w:val="00C05E11"/>
    <w:rsid w:val="00C06180"/>
    <w:rsid w:val="00C064F0"/>
    <w:rsid w:val="00C06A2C"/>
    <w:rsid w:val="00C06DD3"/>
    <w:rsid w:val="00C071F7"/>
    <w:rsid w:val="00C07B0A"/>
    <w:rsid w:val="00C07B58"/>
    <w:rsid w:val="00C07C99"/>
    <w:rsid w:val="00C10015"/>
    <w:rsid w:val="00C10177"/>
    <w:rsid w:val="00C108BF"/>
    <w:rsid w:val="00C10D3F"/>
    <w:rsid w:val="00C10ED1"/>
    <w:rsid w:val="00C10F47"/>
    <w:rsid w:val="00C114D6"/>
    <w:rsid w:val="00C11D7E"/>
    <w:rsid w:val="00C12C61"/>
    <w:rsid w:val="00C12DC5"/>
    <w:rsid w:val="00C12DD2"/>
    <w:rsid w:val="00C12EFB"/>
    <w:rsid w:val="00C12F34"/>
    <w:rsid w:val="00C132A5"/>
    <w:rsid w:val="00C134E4"/>
    <w:rsid w:val="00C1364F"/>
    <w:rsid w:val="00C1384E"/>
    <w:rsid w:val="00C14AF1"/>
    <w:rsid w:val="00C14B87"/>
    <w:rsid w:val="00C14CE7"/>
    <w:rsid w:val="00C157B4"/>
    <w:rsid w:val="00C15EC3"/>
    <w:rsid w:val="00C161AD"/>
    <w:rsid w:val="00C16A5A"/>
    <w:rsid w:val="00C16B86"/>
    <w:rsid w:val="00C17BBD"/>
    <w:rsid w:val="00C17CA7"/>
    <w:rsid w:val="00C17E0C"/>
    <w:rsid w:val="00C17FF7"/>
    <w:rsid w:val="00C20723"/>
    <w:rsid w:val="00C208DD"/>
    <w:rsid w:val="00C21244"/>
    <w:rsid w:val="00C216E1"/>
    <w:rsid w:val="00C21C3D"/>
    <w:rsid w:val="00C22262"/>
    <w:rsid w:val="00C22298"/>
    <w:rsid w:val="00C224FE"/>
    <w:rsid w:val="00C2342A"/>
    <w:rsid w:val="00C239A0"/>
    <w:rsid w:val="00C23F81"/>
    <w:rsid w:val="00C245BC"/>
    <w:rsid w:val="00C24689"/>
    <w:rsid w:val="00C24C5D"/>
    <w:rsid w:val="00C24F4E"/>
    <w:rsid w:val="00C251B0"/>
    <w:rsid w:val="00C254AB"/>
    <w:rsid w:val="00C25564"/>
    <w:rsid w:val="00C25AE2"/>
    <w:rsid w:val="00C25F77"/>
    <w:rsid w:val="00C261DC"/>
    <w:rsid w:val="00C26CD0"/>
    <w:rsid w:val="00C26D20"/>
    <w:rsid w:val="00C27003"/>
    <w:rsid w:val="00C27198"/>
    <w:rsid w:val="00C275B3"/>
    <w:rsid w:val="00C27DDF"/>
    <w:rsid w:val="00C3038F"/>
    <w:rsid w:val="00C3039F"/>
    <w:rsid w:val="00C30B2E"/>
    <w:rsid w:val="00C30F99"/>
    <w:rsid w:val="00C31443"/>
    <w:rsid w:val="00C31A69"/>
    <w:rsid w:val="00C31B62"/>
    <w:rsid w:val="00C3235E"/>
    <w:rsid w:val="00C32C9A"/>
    <w:rsid w:val="00C32F0F"/>
    <w:rsid w:val="00C3323A"/>
    <w:rsid w:val="00C33B8A"/>
    <w:rsid w:val="00C33CF9"/>
    <w:rsid w:val="00C340E1"/>
    <w:rsid w:val="00C343E2"/>
    <w:rsid w:val="00C34553"/>
    <w:rsid w:val="00C34A59"/>
    <w:rsid w:val="00C34C06"/>
    <w:rsid w:val="00C34D14"/>
    <w:rsid w:val="00C3583D"/>
    <w:rsid w:val="00C35930"/>
    <w:rsid w:val="00C35CA6"/>
    <w:rsid w:val="00C35FDA"/>
    <w:rsid w:val="00C361C7"/>
    <w:rsid w:val="00C36615"/>
    <w:rsid w:val="00C3672C"/>
    <w:rsid w:val="00C36932"/>
    <w:rsid w:val="00C404A3"/>
    <w:rsid w:val="00C40FF6"/>
    <w:rsid w:val="00C41AB1"/>
    <w:rsid w:val="00C41F4B"/>
    <w:rsid w:val="00C42099"/>
    <w:rsid w:val="00C42146"/>
    <w:rsid w:val="00C4278F"/>
    <w:rsid w:val="00C427D7"/>
    <w:rsid w:val="00C42A5C"/>
    <w:rsid w:val="00C42F3B"/>
    <w:rsid w:val="00C43221"/>
    <w:rsid w:val="00C43712"/>
    <w:rsid w:val="00C43BCF"/>
    <w:rsid w:val="00C442EA"/>
    <w:rsid w:val="00C4441A"/>
    <w:rsid w:val="00C44428"/>
    <w:rsid w:val="00C447C2"/>
    <w:rsid w:val="00C44B55"/>
    <w:rsid w:val="00C44C14"/>
    <w:rsid w:val="00C44DC5"/>
    <w:rsid w:val="00C454A5"/>
    <w:rsid w:val="00C45B8A"/>
    <w:rsid w:val="00C45C8D"/>
    <w:rsid w:val="00C46189"/>
    <w:rsid w:val="00C4630C"/>
    <w:rsid w:val="00C47005"/>
    <w:rsid w:val="00C470EB"/>
    <w:rsid w:val="00C475CF"/>
    <w:rsid w:val="00C47897"/>
    <w:rsid w:val="00C4794B"/>
    <w:rsid w:val="00C47D9C"/>
    <w:rsid w:val="00C500C8"/>
    <w:rsid w:val="00C503B9"/>
    <w:rsid w:val="00C5089E"/>
    <w:rsid w:val="00C5136B"/>
    <w:rsid w:val="00C513FC"/>
    <w:rsid w:val="00C51628"/>
    <w:rsid w:val="00C5191F"/>
    <w:rsid w:val="00C51D0E"/>
    <w:rsid w:val="00C51F4B"/>
    <w:rsid w:val="00C52139"/>
    <w:rsid w:val="00C528E5"/>
    <w:rsid w:val="00C529DA"/>
    <w:rsid w:val="00C52CB4"/>
    <w:rsid w:val="00C52D4D"/>
    <w:rsid w:val="00C53163"/>
    <w:rsid w:val="00C542CF"/>
    <w:rsid w:val="00C543EA"/>
    <w:rsid w:val="00C54849"/>
    <w:rsid w:val="00C55021"/>
    <w:rsid w:val="00C550FD"/>
    <w:rsid w:val="00C559B4"/>
    <w:rsid w:val="00C55CE6"/>
    <w:rsid w:val="00C55E16"/>
    <w:rsid w:val="00C55F8D"/>
    <w:rsid w:val="00C5676B"/>
    <w:rsid w:val="00C56792"/>
    <w:rsid w:val="00C56907"/>
    <w:rsid w:val="00C56B08"/>
    <w:rsid w:val="00C56DF7"/>
    <w:rsid w:val="00C57029"/>
    <w:rsid w:val="00C570F6"/>
    <w:rsid w:val="00C573FA"/>
    <w:rsid w:val="00C576CC"/>
    <w:rsid w:val="00C57D7C"/>
    <w:rsid w:val="00C606BD"/>
    <w:rsid w:val="00C60BEB"/>
    <w:rsid w:val="00C6128A"/>
    <w:rsid w:val="00C62379"/>
    <w:rsid w:val="00C624AC"/>
    <w:rsid w:val="00C62DC4"/>
    <w:rsid w:val="00C635E7"/>
    <w:rsid w:val="00C63E28"/>
    <w:rsid w:val="00C640F1"/>
    <w:rsid w:val="00C6436F"/>
    <w:rsid w:val="00C64551"/>
    <w:rsid w:val="00C65051"/>
    <w:rsid w:val="00C65720"/>
    <w:rsid w:val="00C65993"/>
    <w:rsid w:val="00C66736"/>
    <w:rsid w:val="00C66750"/>
    <w:rsid w:val="00C66DA3"/>
    <w:rsid w:val="00C66E82"/>
    <w:rsid w:val="00C66ECD"/>
    <w:rsid w:val="00C6732D"/>
    <w:rsid w:val="00C6751D"/>
    <w:rsid w:val="00C67ECA"/>
    <w:rsid w:val="00C67FD0"/>
    <w:rsid w:val="00C700C1"/>
    <w:rsid w:val="00C703C2"/>
    <w:rsid w:val="00C7053A"/>
    <w:rsid w:val="00C70664"/>
    <w:rsid w:val="00C708A2"/>
    <w:rsid w:val="00C709E3"/>
    <w:rsid w:val="00C70C28"/>
    <w:rsid w:val="00C70C31"/>
    <w:rsid w:val="00C7102B"/>
    <w:rsid w:val="00C71051"/>
    <w:rsid w:val="00C710AB"/>
    <w:rsid w:val="00C71A41"/>
    <w:rsid w:val="00C71BDB"/>
    <w:rsid w:val="00C7204F"/>
    <w:rsid w:val="00C72775"/>
    <w:rsid w:val="00C727FD"/>
    <w:rsid w:val="00C72893"/>
    <w:rsid w:val="00C72D31"/>
    <w:rsid w:val="00C72EEA"/>
    <w:rsid w:val="00C73088"/>
    <w:rsid w:val="00C730B2"/>
    <w:rsid w:val="00C736D7"/>
    <w:rsid w:val="00C73B98"/>
    <w:rsid w:val="00C73DA8"/>
    <w:rsid w:val="00C73DB3"/>
    <w:rsid w:val="00C74C80"/>
    <w:rsid w:val="00C74E5D"/>
    <w:rsid w:val="00C74F8B"/>
    <w:rsid w:val="00C75222"/>
    <w:rsid w:val="00C7526B"/>
    <w:rsid w:val="00C755E2"/>
    <w:rsid w:val="00C75BB9"/>
    <w:rsid w:val="00C763D5"/>
    <w:rsid w:val="00C76611"/>
    <w:rsid w:val="00C76D6F"/>
    <w:rsid w:val="00C76EB4"/>
    <w:rsid w:val="00C77120"/>
    <w:rsid w:val="00C803B8"/>
    <w:rsid w:val="00C80A19"/>
    <w:rsid w:val="00C80E9C"/>
    <w:rsid w:val="00C80F08"/>
    <w:rsid w:val="00C80FC7"/>
    <w:rsid w:val="00C813F7"/>
    <w:rsid w:val="00C8182A"/>
    <w:rsid w:val="00C81991"/>
    <w:rsid w:val="00C81EE0"/>
    <w:rsid w:val="00C82183"/>
    <w:rsid w:val="00C82563"/>
    <w:rsid w:val="00C828DA"/>
    <w:rsid w:val="00C82957"/>
    <w:rsid w:val="00C83785"/>
    <w:rsid w:val="00C83F19"/>
    <w:rsid w:val="00C84328"/>
    <w:rsid w:val="00C84362"/>
    <w:rsid w:val="00C84A54"/>
    <w:rsid w:val="00C8565F"/>
    <w:rsid w:val="00C85803"/>
    <w:rsid w:val="00C858F7"/>
    <w:rsid w:val="00C85982"/>
    <w:rsid w:val="00C8646E"/>
    <w:rsid w:val="00C865C8"/>
    <w:rsid w:val="00C874EA"/>
    <w:rsid w:val="00C87C16"/>
    <w:rsid w:val="00C87D19"/>
    <w:rsid w:val="00C87DD4"/>
    <w:rsid w:val="00C91B52"/>
    <w:rsid w:val="00C921A5"/>
    <w:rsid w:val="00C924F6"/>
    <w:rsid w:val="00C925D5"/>
    <w:rsid w:val="00C92FB4"/>
    <w:rsid w:val="00C92FBA"/>
    <w:rsid w:val="00C92FF8"/>
    <w:rsid w:val="00C93527"/>
    <w:rsid w:val="00C93CEB"/>
    <w:rsid w:val="00C94090"/>
    <w:rsid w:val="00C94131"/>
    <w:rsid w:val="00C94261"/>
    <w:rsid w:val="00C943B5"/>
    <w:rsid w:val="00C943EF"/>
    <w:rsid w:val="00C9473E"/>
    <w:rsid w:val="00C949AF"/>
    <w:rsid w:val="00C94ECA"/>
    <w:rsid w:val="00C95452"/>
    <w:rsid w:val="00C96247"/>
    <w:rsid w:val="00C962F5"/>
    <w:rsid w:val="00C96469"/>
    <w:rsid w:val="00C964AB"/>
    <w:rsid w:val="00C96DBB"/>
    <w:rsid w:val="00C96E48"/>
    <w:rsid w:val="00C96F6C"/>
    <w:rsid w:val="00C97747"/>
    <w:rsid w:val="00C9775D"/>
    <w:rsid w:val="00C9788A"/>
    <w:rsid w:val="00C97905"/>
    <w:rsid w:val="00C97E9A"/>
    <w:rsid w:val="00CA04DE"/>
    <w:rsid w:val="00CA064E"/>
    <w:rsid w:val="00CA0A4F"/>
    <w:rsid w:val="00CA0B24"/>
    <w:rsid w:val="00CA0CAD"/>
    <w:rsid w:val="00CA0E76"/>
    <w:rsid w:val="00CA0E8A"/>
    <w:rsid w:val="00CA14DF"/>
    <w:rsid w:val="00CA1794"/>
    <w:rsid w:val="00CA198D"/>
    <w:rsid w:val="00CA1999"/>
    <w:rsid w:val="00CA1A18"/>
    <w:rsid w:val="00CA1ADC"/>
    <w:rsid w:val="00CA1EEB"/>
    <w:rsid w:val="00CA27D4"/>
    <w:rsid w:val="00CA2FFC"/>
    <w:rsid w:val="00CA3B56"/>
    <w:rsid w:val="00CA473A"/>
    <w:rsid w:val="00CA52B0"/>
    <w:rsid w:val="00CA585C"/>
    <w:rsid w:val="00CA58A5"/>
    <w:rsid w:val="00CA59B5"/>
    <w:rsid w:val="00CA5DC1"/>
    <w:rsid w:val="00CA5F36"/>
    <w:rsid w:val="00CA6251"/>
    <w:rsid w:val="00CA65D9"/>
    <w:rsid w:val="00CA660D"/>
    <w:rsid w:val="00CA6613"/>
    <w:rsid w:val="00CA6793"/>
    <w:rsid w:val="00CA680E"/>
    <w:rsid w:val="00CA7292"/>
    <w:rsid w:val="00CA7651"/>
    <w:rsid w:val="00CA783E"/>
    <w:rsid w:val="00CA7A9C"/>
    <w:rsid w:val="00CB077D"/>
    <w:rsid w:val="00CB094C"/>
    <w:rsid w:val="00CB0988"/>
    <w:rsid w:val="00CB0D69"/>
    <w:rsid w:val="00CB0DC1"/>
    <w:rsid w:val="00CB0E57"/>
    <w:rsid w:val="00CB0F3C"/>
    <w:rsid w:val="00CB0F44"/>
    <w:rsid w:val="00CB11E4"/>
    <w:rsid w:val="00CB1454"/>
    <w:rsid w:val="00CB1498"/>
    <w:rsid w:val="00CB153F"/>
    <w:rsid w:val="00CB1D55"/>
    <w:rsid w:val="00CB1ED6"/>
    <w:rsid w:val="00CB214B"/>
    <w:rsid w:val="00CB21FB"/>
    <w:rsid w:val="00CB2ADD"/>
    <w:rsid w:val="00CB2BF1"/>
    <w:rsid w:val="00CB2D7B"/>
    <w:rsid w:val="00CB333D"/>
    <w:rsid w:val="00CB3493"/>
    <w:rsid w:val="00CB3CEB"/>
    <w:rsid w:val="00CB3D20"/>
    <w:rsid w:val="00CB49FE"/>
    <w:rsid w:val="00CB4C5B"/>
    <w:rsid w:val="00CB4D5F"/>
    <w:rsid w:val="00CB4E3D"/>
    <w:rsid w:val="00CB51D5"/>
    <w:rsid w:val="00CB53B3"/>
    <w:rsid w:val="00CB572A"/>
    <w:rsid w:val="00CB5786"/>
    <w:rsid w:val="00CB5B78"/>
    <w:rsid w:val="00CB6626"/>
    <w:rsid w:val="00CB6EBE"/>
    <w:rsid w:val="00CB6FD7"/>
    <w:rsid w:val="00CB790D"/>
    <w:rsid w:val="00CB7BA7"/>
    <w:rsid w:val="00CB7F39"/>
    <w:rsid w:val="00CC0C01"/>
    <w:rsid w:val="00CC0EE7"/>
    <w:rsid w:val="00CC1067"/>
    <w:rsid w:val="00CC135A"/>
    <w:rsid w:val="00CC146C"/>
    <w:rsid w:val="00CC152D"/>
    <w:rsid w:val="00CC175C"/>
    <w:rsid w:val="00CC1853"/>
    <w:rsid w:val="00CC2259"/>
    <w:rsid w:val="00CC22E4"/>
    <w:rsid w:val="00CC247D"/>
    <w:rsid w:val="00CC27BD"/>
    <w:rsid w:val="00CC2B83"/>
    <w:rsid w:val="00CC3B04"/>
    <w:rsid w:val="00CC3FD4"/>
    <w:rsid w:val="00CC429A"/>
    <w:rsid w:val="00CC45C4"/>
    <w:rsid w:val="00CC55B9"/>
    <w:rsid w:val="00CC5667"/>
    <w:rsid w:val="00CC5BB1"/>
    <w:rsid w:val="00CC5EEA"/>
    <w:rsid w:val="00CC6073"/>
    <w:rsid w:val="00CC6FD1"/>
    <w:rsid w:val="00CC7004"/>
    <w:rsid w:val="00CC738A"/>
    <w:rsid w:val="00CC7419"/>
    <w:rsid w:val="00CC7518"/>
    <w:rsid w:val="00CC77AA"/>
    <w:rsid w:val="00CC79BF"/>
    <w:rsid w:val="00CD0103"/>
    <w:rsid w:val="00CD07F3"/>
    <w:rsid w:val="00CD0A01"/>
    <w:rsid w:val="00CD0AE5"/>
    <w:rsid w:val="00CD0FBF"/>
    <w:rsid w:val="00CD1A40"/>
    <w:rsid w:val="00CD1D4D"/>
    <w:rsid w:val="00CD20FE"/>
    <w:rsid w:val="00CD2444"/>
    <w:rsid w:val="00CD2629"/>
    <w:rsid w:val="00CD2754"/>
    <w:rsid w:val="00CD2AD5"/>
    <w:rsid w:val="00CD2B6E"/>
    <w:rsid w:val="00CD2D8A"/>
    <w:rsid w:val="00CD2EA2"/>
    <w:rsid w:val="00CD3950"/>
    <w:rsid w:val="00CD3C12"/>
    <w:rsid w:val="00CD3C36"/>
    <w:rsid w:val="00CD408F"/>
    <w:rsid w:val="00CD46BB"/>
    <w:rsid w:val="00CD47C3"/>
    <w:rsid w:val="00CD4E0E"/>
    <w:rsid w:val="00CD524B"/>
    <w:rsid w:val="00CD528D"/>
    <w:rsid w:val="00CD549C"/>
    <w:rsid w:val="00CD6988"/>
    <w:rsid w:val="00CD715B"/>
    <w:rsid w:val="00CD729A"/>
    <w:rsid w:val="00CD72FC"/>
    <w:rsid w:val="00CD73CF"/>
    <w:rsid w:val="00CD75FC"/>
    <w:rsid w:val="00CD791E"/>
    <w:rsid w:val="00CD7AAC"/>
    <w:rsid w:val="00CD7CA7"/>
    <w:rsid w:val="00CD7DC7"/>
    <w:rsid w:val="00CD7F44"/>
    <w:rsid w:val="00CE0344"/>
    <w:rsid w:val="00CE0E0E"/>
    <w:rsid w:val="00CE10A3"/>
    <w:rsid w:val="00CE1408"/>
    <w:rsid w:val="00CE184A"/>
    <w:rsid w:val="00CE1C89"/>
    <w:rsid w:val="00CE26D4"/>
    <w:rsid w:val="00CE2B69"/>
    <w:rsid w:val="00CE2CB7"/>
    <w:rsid w:val="00CE2EC7"/>
    <w:rsid w:val="00CE3001"/>
    <w:rsid w:val="00CE3006"/>
    <w:rsid w:val="00CE410F"/>
    <w:rsid w:val="00CE43BB"/>
    <w:rsid w:val="00CE495B"/>
    <w:rsid w:val="00CE4F10"/>
    <w:rsid w:val="00CE5268"/>
    <w:rsid w:val="00CE53A0"/>
    <w:rsid w:val="00CE573D"/>
    <w:rsid w:val="00CE668A"/>
    <w:rsid w:val="00CE6792"/>
    <w:rsid w:val="00CE679B"/>
    <w:rsid w:val="00CE683F"/>
    <w:rsid w:val="00CE6AF7"/>
    <w:rsid w:val="00CE6B55"/>
    <w:rsid w:val="00CE6D53"/>
    <w:rsid w:val="00CE6E7D"/>
    <w:rsid w:val="00CE7008"/>
    <w:rsid w:val="00CE75A0"/>
    <w:rsid w:val="00CE7740"/>
    <w:rsid w:val="00CE780D"/>
    <w:rsid w:val="00CE783F"/>
    <w:rsid w:val="00CE7F33"/>
    <w:rsid w:val="00CE7FA9"/>
    <w:rsid w:val="00CF0376"/>
    <w:rsid w:val="00CF04B8"/>
    <w:rsid w:val="00CF0E4D"/>
    <w:rsid w:val="00CF118C"/>
    <w:rsid w:val="00CF15C3"/>
    <w:rsid w:val="00CF177E"/>
    <w:rsid w:val="00CF1792"/>
    <w:rsid w:val="00CF1866"/>
    <w:rsid w:val="00CF20D8"/>
    <w:rsid w:val="00CF2117"/>
    <w:rsid w:val="00CF21C0"/>
    <w:rsid w:val="00CF225B"/>
    <w:rsid w:val="00CF2680"/>
    <w:rsid w:val="00CF3A53"/>
    <w:rsid w:val="00CF3A5D"/>
    <w:rsid w:val="00CF41DB"/>
    <w:rsid w:val="00CF43A7"/>
    <w:rsid w:val="00CF45A3"/>
    <w:rsid w:val="00CF467F"/>
    <w:rsid w:val="00CF4C9E"/>
    <w:rsid w:val="00CF4F73"/>
    <w:rsid w:val="00CF541C"/>
    <w:rsid w:val="00CF5523"/>
    <w:rsid w:val="00CF58CE"/>
    <w:rsid w:val="00CF59BB"/>
    <w:rsid w:val="00CF5A4B"/>
    <w:rsid w:val="00CF5BC4"/>
    <w:rsid w:val="00CF5D29"/>
    <w:rsid w:val="00CF5D9F"/>
    <w:rsid w:val="00CF5DD8"/>
    <w:rsid w:val="00CF7671"/>
    <w:rsid w:val="00CF767C"/>
    <w:rsid w:val="00CF7AEA"/>
    <w:rsid w:val="00CF7B64"/>
    <w:rsid w:val="00CF7D2D"/>
    <w:rsid w:val="00CF7E7B"/>
    <w:rsid w:val="00CF7F9E"/>
    <w:rsid w:val="00D000FF"/>
    <w:rsid w:val="00D0030E"/>
    <w:rsid w:val="00D0072A"/>
    <w:rsid w:val="00D00CD8"/>
    <w:rsid w:val="00D013EA"/>
    <w:rsid w:val="00D014E9"/>
    <w:rsid w:val="00D01726"/>
    <w:rsid w:val="00D01D49"/>
    <w:rsid w:val="00D0233E"/>
    <w:rsid w:val="00D02ED1"/>
    <w:rsid w:val="00D03535"/>
    <w:rsid w:val="00D03771"/>
    <w:rsid w:val="00D0469B"/>
    <w:rsid w:val="00D04ADE"/>
    <w:rsid w:val="00D04D73"/>
    <w:rsid w:val="00D04F88"/>
    <w:rsid w:val="00D05675"/>
    <w:rsid w:val="00D059A9"/>
    <w:rsid w:val="00D05D1A"/>
    <w:rsid w:val="00D0684C"/>
    <w:rsid w:val="00D073BE"/>
    <w:rsid w:val="00D07445"/>
    <w:rsid w:val="00D07FFB"/>
    <w:rsid w:val="00D10211"/>
    <w:rsid w:val="00D109B7"/>
    <w:rsid w:val="00D10BB4"/>
    <w:rsid w:val="00D11802"/>
    <w:rsid w:val="00D11C97"/>
    <w:rsid w:val="00D1219A"/>
    <w:rsid w:val="00D12301"/>
    <w:rsid w:val="00D123C8"/>
    <w:rsid w:val="00D1262C"/>
    <w:rsid w:val="00D1263D"/>
    <w:rsid w:val="00D12757"/>
    <w:rsid w:val="00D12803"/>
    <w:rsid w:val="00D129DF"/>
    <w:rsid w:val="00D12CB6"/>
    <w:rsid w:val="00D12D80"/>
    <w:rsid w:val="00D137FD"/>
    <w:rsid w:val="00D1410C"/>
    <w:rsid w:val="00D144F1"/>
    <w:rsid w:val="00D14511"/>
    <w:rsid w:val="00D14748"/>
    <w:rsid w:val="00D14819"/>
    <w:rsid w:val="00D148C8"/>
    <w:rsid w:val="00D14E39"/>
    <w:rsid w:val="00D14EBB"/>
    <w:rsid w:val="00D15206"/>
    <w:rsid w:val="00D1532C"/>
    <w:rsid w:val="00D159C3"/>
    <w:rsid w:val="00D16225"/>
    <w:rsid w:val="00D16351"/>
    <w:rsid w:val="00D1639A"/>
    <w:rsid w:val="00D163AE"/>
    <w:rsid w:val="00D16823"/>
    <w:rsid w:val="00D16D69"/>
    <w:rsid w:val="00D16FFF"/>
    <w:rsid w:val="00D1731F"/>
    <w:rsid w:val="00D173F5"/>
    <w:rsid w:val="00D177F7"/>
    <w:rsid w:val="00D1791A"/>
    <w:rsid w:val="00D179FF"/>
    <w:rsid w:val="00D17DC7"/>
    <w:rsid w:val="00D202C7"/>
    <w:rsid w:val="00D202E4"/>
    <w:rsid w:val="00D203A1"/>
    <w:rsid w:val="00D20592"/>
    <w:rsid w:val="00D205C2"/>
    <w:rsid w:val="00D21206"/>
    <w:rsid w:val="00D21A16"/>
    <w:rsid w:val="00D221A5"/>
    <w:rsid w:val="00D2272D"/>
    <w:rsid w:val="00D22E01"/>
    <w:rsid w:val="00D22E56"/>
    <w:rsid w:val="00D23146"/>
    <w:rsid w:val="00D2327A"/>
    <w:rsid w:val="00D242E5"/>
    <w:rsid w:val="00D25386"/>
    <w:rsid w:val="00D25B4A"/>
    <w:rsid w:val="00D26666"/>
    <w:rsid w:val="00D26E73"/>
    <w:rsid w:val="00D270CF"/>
    <w:rsid w:val="00D27DD8"/>
    <w:rsid w:val="00D3061D"/>
    <w:rsid w:val="00D30D32"/>
    <w:rsid w:val="00D313A5"/>
    <w:rsid w:val="00D31B16"/>
    <w:rsid w:val="00D3208F"/>
    <w:rsid w:val="00D32399"/>
    <w:rsid w:val="00D32D7F"/>
    <w:rsid w:val="00D32DB8"/>
    <w:rsid w:val="00D32F42"/>
    <w:rsid w:val="00D33229"/>
    <w:rsid w:val="00D3393D"/>
    <w:rsid w:val="00D33E91"/>
    <w:rsid w:val="00D341BC"/>
    <w:rsid w:val="00D34405"/>
    <w:rsid w:val="00D345CE"/>
    <w:rsid w:val="00D34E98"/>
    <w:rsid w:val="00D35957"/>
    <w:rsid w:val="00D362C4"/>
    <w:rsid w:val="00D3638B"/>
    <w:rsid w:val="00D36535"/>
    <w:rsid w:val="00D366E9"/>
    <w:rsid w:val="00D36864"/>
    <w:rsid w:val="00D36DE8"/>
    <w:rsid w:val="00D36E39"/>
    <w:rsid w:val="00D36FB6"/>
    <w:rsid w:val="00D370D6"/>
    <w:rsid w:val="00D378B8"/>
    <w:rsid w:val="00D37B2A"/>
    <w:rsid w:val="00D37B9C"/>
    <w:rsid w:val="00D37C79"/>
    <w:rsid w:val="00D401E0"/>
    <w:rsid w:val="00D4021D"/>
    <w:rsid w:val="00D4045A"/>
    <w:rsid w:val="00D40578"/>
    <w:rsid w:val="00D40B85"/>
    <w:rsid w:val="00D40D77"/>
    <w:rsid w:val="00D41048"/>
    <w:rsid w:val="00D415DD"/>
    <w:rsid w:val="00D418B9"/>
    <w:rsid w:val="00D41D16"/>
    <w:rsid w:val="00D423A8"/>
    <w:rsid w:val="00D425BE"/>
    <w:rsid w:val="00D426D3"/>
    <w:rsid w:val="00D42CB0"/>
    <w:rsid w:val="00D4327E"/>
    <w:rsid w:val="00D43304"/>
    <w:rsid w:val="00D433BD"/>
    <w:rsid w:val="00D4347C"/>
    <w:rsid w:val="00D436BD"/>
    <w:rsid w:val="00D4394C"/>
    <w:rsid w:val="00D43C36"/>
    <w:rsid w:val="00D43E32"/>
    <w:rsid w:val="00D4400E"/>
    <w:rsid w:val="00D4430A"/>
    <w:rsid w:val="00D443F8"/>
    <w:rsid w:val="00D4464A"/>
    <w:rsid w:val="00D447A3"/>
    <w:rsid w:val="00D4502C"/>
    <w:rsid w:val="00D450D1"/>
    <w:rsid w:val="00D45D2A"/>
    <w:rsid w:val="00D45FFD"/>
    <w:rsid w:val="00D46750"/>
    <w:rsid w:val="00D46A79"/>
    <w:rsid w:val="00D46CA7"/>
    <w:rsid w:val="00D46E2F"/>
    <w:rsid w:val="00D46E5F"/>
    <w:rsid w:val="00D46FF2"/>
    <w:rsid w:val="00D47582"/>
    <w:rsid w:val="00D47871"/>
    <w:rsid w:val="00D50014"/>
    <w:rsid w:val="00D50186"/>
    <w:rsid w:val="00D50817"/>
    <w:rsid w:val="00D50C8D"/>
    <w:rsid w:val="00D5161B"/>
    <w:rsid w:val="00D51976"/>
    <w:rsid w:val="00D519DB"/>
    <w:rsid w:val="00D51A2F"/>
    <w:rsid w:val="00D51ACE"/>
    <w:rsid w:val="00D51D6B"/>
    <w:rsid w:val="00D51E03"/>
    <w:rsid w:val="00D52024"/>
    <w:rsid w:val="00D520E0"/>
    <w:rsid w:val="00D52368"/>
    <w:rsid w:val="00D529DB"/>
    <w:rsid w:val="00D52D31"/>
    <w:rsid w:val="00D531DB"/>
    <w:rsid w:val="00D53E8C"/>
    <w:rsid w:val="00D53FFC"/>
    <w:rsid w:val="00D541DA"/>
    <w:rsid w:val="00D54A91"/>
    <w:rsid w:val="00D54D97"/>
    <w:rsid w:val="00D55662"/>
    <w:rsid w:val="00D55C0D"/>
    <w:rsid w:val="00D564A4"/>
    <w:rsid w:val="00D5699A"/>
    <w:rsid w:val="00D56AD7"/>
    <w:rsid w:val="00D57251"/>
    <w:rsid w:val="00D577A7"/>
    <w:rsid w:val="00D5798A"/>
    <w:rsid w:val="00D57D5C"/>
    <w:rsid w:val="00D60C0D"/>
    <w:rsid w:val="00D612B7"/>
    <w:rsid w:val="00D61687"/>
    <w:rsid w:val="00D61763"/>
    <w:rsid w:val="00D61D1E"/>
    <w:rsid w:val="00D61E3D"/>
    <w:rsid w:val="00D624AC"/>
    <w:rsid w:val="00D62AA8"/>
    <w:rsid w:val="00D62B2E"/>
    <w:rsid w:val="00D62BC0"/>
    <w:rsid w:val="00D62D96"/>
    <w:rsid w:val="00D62F60"/>
    <w:rsid w:val="00D6337A"/>
    <w:rsid w:val="00D634FD"/>
    <w:rsid w:val="00D638D9"/>
    <w:rsid w:val="00D63906"/>
    <w:rsid w:val="00D63BBE"/>
    <w:rsid w:val="00D63C3D"/>
    <w:rsid w:val="00D63D55"/>
    <w:rsid w:val="00D64217"/>
    <w:rsid w:val="00D64467"/>
    <w:rsid w:val="00D64556"/>
    <w:rsid w:val="00D646E9"/>
    <w:rsid w:val="00D64BC4"/>
    <w:rsid w:val="00D65022"/>
    <w:rsid w:val="00D65307"/>
    <w:rsid w:val="00D65A46"/>
    <w:rsid w:val="00D65B63"/>
    <w:rsid w:val="00D66428"/>
    <w:rsid w:val="00D66731"/>
    <w:rsid w:val="00D6709D"/>
    <w:rsid w:val="00D677A4"/>
    <w:rsid w:val="00D67A51"/>
    <w:rsid w:val="00D7053C"/>
    <w:rsid w:val="00D705C8"/>
    <w:rsid w:val="00D70B45"/>
    <w:rsid w:val="00D70F0B"/>
    <w:rsid w:val="00D71178"/>
    <w:rsid w:val="00D71376"/>
    <w:rsid w:val="00D71A40"/>
    <w:rsid w:val="00D71B79"/>
    <w:rsid w:val="00D71DAA"/>
    <w:rsid w:val="00D71DAE"/>
    <w:rsid w:val="00D71DD6"/>
    <w:rsid w:val="00D71E0A"/>
    <w:rsid w:val="00D72072"/>
    <w:rsid w:val="00D721EC"/>
    <w:rsid w:val="00D72347"/>
    <w:rsid w:val="00D72557"/>
    <w:rsid w:val="00D72B72"/>
    <w:rsid w:val="00D72BA2"/>
    <w:rsid w:val="00D739BC"/>
    <w:rsid w:val="00D73C30"/>
    <w:rsid w:val="00D73CC0"/>
    <w:rsid w:val="00D73E71"/>
    <w:rsid w:val="00D73F59"/>
    <w:rsid w:val="00D74077"/>
    <w:rsid w:val="00D745AE"/>
    <w:rsid w:val="00D746C0"/>
    <w:rsid w:val="00D74C89"/>
    <w:rsid w:val="00D75658"/>
    <w:rsid w:val="00D75852"/>
    <w:rsid w:val="00D75CB2"/>
    <w:rsid w:val="00D7697F"/>
    <w:rsid w:val="00D76A63"/>
    <w:rsid w:val="00D76F90"/>
    <w:rsid w:val="00D77275"/>
    <w:rsid w:val="00D7728C"/>
    <w:rsid w:val="00D77338"/>
    <w:rsid w:val="00D77474"/>
    <w:rsid w:val="00D774A3"/>
    <w:rsid w:val="00D774DF"/>
    <w:rsid w:val="00D77554"/>
    <w:rsid w:val="00D7780E"/>
    <w:rsid w:val="00D7784A"/>
    <w:rsid w:val="00D77B27"/>
    <w:rsid w:val="00D77CC3"/>
    <w:rsid w:val="00D8033A"/>
    <w:rsid w:val="00D8048D"/>
    <w:rsid w:val="00D80572"/>
    <w:rsid w:val="00D81018"/>
    <w:rsid w:val="00D81291"/>
    <w:rsid w:val="00D8142E"/>
    <w:rsid w:val="00D8185C"/>
    <w:rsid w:val="00D81AE1"/>
    <w:rsid w:val="00D81C12"/>
    <w:rsid w:val="00D81FD6"/>
    <w:rsid w:val="00D8212D"/>
    <w:rsid w:val="00D829FA"/>
    <w:rsid w:val="00D82E6D"/>
    <w:rsid w:val="00D83165"/>
    <w:rsid w:val="00D8331F"/>
    <w:rsid w:val="00D83AAA"/>
    <w:rsid w:val="00D83AAC"/>
    <w:rsid w:val="00D8424E"/>
    <w:rsid w:val="00D844DE"/>
    <w:rsid w:val="00D84654"/>
    <w:rsid w:val="00D8465A"/>
    <w:rsid w:val="00D85974"/>
    <w:rsid w:val="00D862B3"/>
    <w:rsid w:val="00D8638C"/>
    <w:rsid w:val="00D86A17"/>
    <w:rsid w:val="00D86C75"/>
    <w:rsid w:val="00D86DDD"/>
    <w:rsid w:val="00D86EBA"/>
    <w:rsid w:val="00D87006"/>
    <w:rsid w:val="00D873DD"/>
    <w:rsid w:val="00D877E6"/>
    <w:rsid w:val="00D87965"/>
    <w:rsid w:val="00D9019D"/>
    <w:rsid w:val="00D90946"/>
    <w:rsid w:val="00D90F03"/>
    <w:rsid w:val="00D911F4"/>
    <w:rsid w:val="00D914CA"/>
    <w:rsid w:val="00D91BE9"/>
    <w:rsid w:val="00D91C20"/>
    <w:rsid w:val="00D91CF3"/>
    <w:rsid w:val="00D921E4"/>
    <w:rsid w:val="00D92280"/>
    <w:rsid w:val="00D92B3E"/>
    <w:rsid w:val="00D92C90"/>
    <w:rsid w:val="00D92E25"/>
    <w:rsid w:val="00D937A0"/>
    <w:rsid w:val="00D938E2"/>
    <w:rsid w:val="00D94BB2"/>
    <w:rsid w:val="00D94CBD"/>
    <w:rsid w:val="00D953A5"/>
    <w:rsid w:val="00D954EC"/>
    <w:rsid w:val="00D9581D"/>
    <w:rsid w:val="00D959D7"/>
    <w:rsid w:val="00D9611E"/>
    <w:rsid w:val="00D9614B"/>
    <w:rsid w:val="00D961E4"/>
    <w:rsid w:val="00D9690F"/>
    <w:rsid w:val="00D9694D"/>
    <w:rsid w:val="00D9695F"/>
    <w:rsid w:val="00D976E5"/>
    <w:rsid w:val="00D97726"/>
    <w:rsid w:val="00D97AFE"/>
    <w:rsid w:val="00DA0042"/>
    <w:rsid w:val="00DA0857"/>
    <w:rsid w:val="00DA095C"/>
    <w:rsid w:val="00DA1013"/>
    <w:rsid w:val="00DA11AD"/>
    <w:rsid w:val="00DA1C18"/>
    <w:rsid w:val="00DA268E"/>
    <w:rsid w:val="00DA2E9F"/>
    <w:rsid w:val="00DA2F82"/>
    <w:rsid w:val="00DA3058"/>
    <w:rsid w:val="00DA326B"/>
    <w:rsid w:val="00DA3AA9"/>
    <w:rsid w:val="00DA403B"/>
    <w:rsid w:val="00DA42C7"/>
    <w:rsid w:val="00DA4420"/>
    <w:rsid w:val="00DA4699"/>
    <w:rsid w:val="00DA4767"/>
    <w:rsid w:val="00DA4884"/>
    <w:rsid w:val="00DA4E43"/>
    <w:rsid w:val="00DA5103"/>
    <w:rsid w:val="00DA52C0"/>
    <w:rsid w:val="00DA5647"/>
    <w:rsid w:val="00DA5714"/>
    <w:rsid w:val="00DA5D8E"/>
    <w:rsid w:val="00DA615F"/>
    <w:rsid w:val="00DA6455"/>
    <w:rsid w:val="00DA79CE"/>
    <w:rsid w:val="00DB0146"/>
    <w:rsid w:val="00DB074F"/>
    <w:rsid w:val="00DB0D6C"/>
    <w:rsid w:val="00DB1113"/>
    <w:rsid w:val="00DB14BD"/>
    <w:rsid w:val="00DB1649"/>
    <w:rsid w:val="00DB1747"/>
    <w:rsid w:val="00DB18DD"/>
    <w:rsid w:val="00DB1BD7"/>
    <w:rsid w:val="00DB1E30"/>
    <w:rsid w:val="00DB1F82"/>
    <w:rsid w:val="00DB292A"/>
    <w:rsid w:val="00DB33B4"/>
    <w:rsid w:val="00DB359A"/>
    <w:rsid w:val="00DB36E5"/>
    <w:rsid w:val="00DB3765"/>
    <w:rsid w:val="00DB383D"/>
    <w:rsid w:val="00DB42BC"/>
    <w:rsid w:val="00DB4386"/>
    <w:rsid w:val="00DB444D"/>
    <w:rsid w:val="00DB45AC"/>
    <w:rsid w:val="00DB4EBF"/>
    <w:rsid w:val="00DB4F00"/>
    <w:rsid w:val="00DB4F07"/>
    <w:rsid w:val="00DB5B8A"/>
    <w:rsid w:val="00DB6410"/>
    <w:rsid w:val="00DB688C"/>
    <w:rsid w:val="00DB68D2"/>
    <w:rsid w:val="00DB6B63"/>
    <w:rsid w:val="00DB6F53"/>
    <w:rsid w:val="00DB717E"/>
    <w:rsid w:val="00DB71A5"/>
    <w:rsid w:val="00DB7A30"/>
    <w:rsid w:val="00DC06F9"/>
    <w:rsid w:val="00DC0E24"/>
    <w:rsid w:val="00DC1980"/>
    <w:rsid w:val="00DC1ACF"/>
    <w:rsid w:val="00DC22D9"/>
    <w:rsid w:val="00DC2658"/>
    <w:rsid w:val="00DC2839"/>
    <w:rsid w:val="00DC28EA"/>
    <w:rsid w:val="00DC2FDB"/>
    <w:rsid w:val="00DC377A"/>
    <w:rsid w:val="00DC3E91"/>
    <w:rsid w:val="00DC409D"/>
    <w:rsid w:val="00DC45EC"/>
    <w:rsid w:val="00DC4819"/>
    <w:rsid w:val="00DC4C87"/>
    <w:rsid w:val="00DC503E"/>
    <w:rsid w:val="00DC5042"/>
    <w:rsid w:val="00DC514D"/>
    <w:rsid w:val="00DC5236"/>
    <w:rsid w:val="00DC56BD"/>
    <w:rsid w:val="00DC6215"/>
    <w:rsid w:val="00DC6BB6"/>
    <w:rsid w:val="00DC71C3"/>
    <w:rsid w:val="00DC72A2"/>
    <w:rsid w:val="00DC7634"/>
    <w:rsid w:val="00DC7649"/>
    <w:rsid w:val="00DC77AE"/>
    <w:rsid w:val="00DC799A"/>
    <w:rsid w:val="00DC7A86"/>
    <w:rsid w:val="00DD0194"/>
    <w:rsid w:val="00DD027C"/>
    <w:rsid w:val="00DD07B6"/>
    <w:rsid w:val="00DD07C7"/>
    <w:rsid w:val="00DD0819"/>
    <w:rsid w:val="00DD0EB6"/>
    <w:rsid w:val="00DD1219"/>
    <w:rsid w:val="00DD13A6"/>
    <w:rsid w:val="00DD1A43"/>
    <w:rsid w:val="00DD1B59"/>
    <w:rsid w:val="00DD1BF2"/>
    <w:rsid w:val="00DD2337"/>
    <w:rsid w:val="00DD23A6"/>
    <w:rsid w:val="00DD25CB"/>
    <w:rsid w:val="00DD2B17"/>
    <w:rsid w:val="00DD2D6E"/>
    <w:rsid w:val="00DD2F32"/>
    <w:rsid w:val="00DD32F7"/>
    <w:rsid w:val="00DD351E"/>
    <w:rsid w:val="00DD3A2B"/>
    <w:rsid w:val="00DD46E0"/>
    <w:rsid w:val="00DD4AC4"/>
    <w:rsid w:val="00DD4BA5"/>
    <w:rsid w:val="00DD4C2C"/>
    <w:rsid w:val="00DD59F4"/>
    <w:rsid w:val="00DD5B24"/>
    <w:rsid w:val="00DD5BE8"/>
    <w:rsid w:val="00DD5ECD"/>
    <w:rsid w:val="00DD5EE1"/>
    <w:rsid w:val="00DD62F4"/>
    <w:rsid w:val="00DD664D"/>
    <w:rsid w:val="00DD7312"/>
    <w:rsid w:val="00DD7611"/>
    <w:rsid w:val="00DD7C50"/>
    <w:rsid w:val="00DD7CF4"/>
    <w:rsid w:val="00DE013F"/>
    <w:rsid w:val="00DE07AD"/>
    <w:rsid w:val="00DE0AF1"/>
    <w:rsid w:val="00DE14E6"/>
    <w:rsid w:val="00DE1CB5"/>
    <w:rsid w:val="00DE1DEE"/>
    <w:rsid w:val="00DE228F"/>
    <w:rsid w:val="00DE234C"/>
    <w:rsid w:val="00DE2486"/>
    <w:rsid w:val="00DE3655"/>
    <w:rsid w:val="00DE395E"/>
    <w:rsid w:val="00DE400D"/>
    <w:rsid w:val="00DE46FD"/>
    <w:rsid w:val="00DE4737"/>
    <w:rsid w:val="00DE4A94"/>
    <w:rsid w:val="00DE4A9F"/>
    <w:rsid w:val="00DE586D"/>
    <w:rsid w:val="00DE5C2A"/>
    <w:rsid w:val="00DE60C6"/>
    <w:rsid w:val="00DE61FF"/>
    <w:rsid w:val="00DE65B0"/>
    <w:rsid w:val="00DE6709"/>
    <w:rsid w:val="00DE69C8"/>
    <w:rsid w:val="00DE7003"/>
    <w:rsid w:val="00DE7A76"/>
    <w:rsid w:val="00DE7EB2"/>
    <w:rsid w:val="00DE7F28"/>
    <w:rsid w:val="00DF062B"/>
    <w:rsid w:val="00DF0959"/>
    <w:rsid w:val="00DF0A5C"/>
    <w:rsid w:val="00DF0E9B"/>
    <w:rsid w:val="00DF12EA"/>
    <w:rsid w:val="00DF1405"/>
    <w:rsid w:val="00DF1D70"/>
    <w:rsid w:val="00DF2E6E"/>
    <w:rsid w:val="00DF2EE4"/>
    <w:rsid w:val="00DF2F5B"/>
    <w:rsid w:val="00DF33A6"/>
    <w:rsid w:val="00DF3979"/>
    <w:rsid w:val="00DF43E4"/>
    <w:rsid w:val="00DF4610"/>
    <w:rsid w:val="00DF468F"/>
    <w:rsid w:val="00DF47F9"/>
    <w:rsid w:val="00DF4D7D"/>
    <w:rsid w:val="00DF53C6"/>
    <w:rsid w:val="00DF5538"/>
    <w:rsid w:val="00DF5786"/>
    <w:rsid w:val="00DF5F8C"/>
    <w:rsid w:val="00DF6F4E"/>
    <w:rsid w:val="00DF7BB5"/>
    <w:rsid w:val="00DF7CFA"/>
    <w:rsid w:val="00E00082"/>
    <w:rsid w:val="00E005AB"/>
    <w:rsid w:val="00E00BAA"/>
    <w:rsid w:val="00E01204"/>
    <w:rsid w:val="00E0122D"/>
    <w:rsid w:val="00E018EE"/>
    <w:rsid w:val="00E01A6B"/>
    <w:rsid w:val="00E01C85"/>
    <w:rsid w:val="00E01C94"/>
    <w:rsid w:val="00E02415"/>
    <w:rsid w:val="00E028AA"/>
    <w:rsid w:val="00E028D6"/>
    <w:rsid w:val="00E028FC"/>
    <w:rsid w:val="00E02B04"/>
    <w:rsid w:val="00E02C64"/>
    <w:rsid w:val="00E02CA3"/>
    <w:rsid w:val="00E02D4C"/>
    <w:rsid w:val="00E03406"/>
    <w:rsid w:val="00E03838"/>
    <w:rsid w:val="00E03889"/>
    <w:rsid w:val="00E03E1D"/>
    <w:rsid w:val="00E04187"/>
    <w:rsid w:val="00E04344"/>
    <w:rsid w:val="00E04A8A"/>
    <w:rsid w:val="00E05250"/>
    <w:rsid w:val="00E05387"/>
    <w:rsid w:val="00E063DD"/>
    <w:rsid w:val="00E066BB"/>
    <w:rsid w:val="00E068FB"/>
    <w:rsid w:val="00E06999"/>
    <w:rsid w:val="00E069DB"/>
    <w:rsid w:val="00E069F6"/>
    <w:rsid w:val="00E06AA0"/>
    <w:rsid w:val="00E0716F"/>
    <w:rsid w:val="00E07243"/>
    <w:rsid w:val="00E10814"/>
    <w:rsid w:val="00E10990"/>
    <w:rsid w:val="00E10AFF"/>
    <w:rsid w:val="00E11052"/>
    <w:rsid w:val="00E1183A"/>
    <w:rsid w:val="00E11C74"/>
    <w:rsid w:val="00E11F28"/>
    <w:rsid w:val="00E12CE4"/>
    <w:rsid w:val="00E12F95"/>
    <w:rsid w:val="00E13267"/>
    <w:rsid w:val="00E1338C"/>
    <w:rsid w:val="00E1347C"/>
    <w:rsid w:val="00E136A2"/>
    <w:rsid w:val="00E1408B"/>
    <w:rsid w:val="00E14127"/>
    <w:rsid w:val="00E142B3"/>
    <w:rsid w:val="00E14816"/>
    <w:rsid w:val="00E152B1"/>
    <w:rsid w:val="00E15753"/>
    <w:rsid w:val="00E15829"/>
    <w:rsid w:val="00E15A0C"/>
    <w:rsid w:val="00E15B07"/>
    <w:rsid w:val="00E169FE"/>
    <w:rsid w:val="00E16EB0"/>
    <w:rsid w:val="00E16FAF"/>
    <w:rsid w:val="00E17035"/>
    <w:rsid w:val="00E170BD"/>
    <w:rsid w:val="00E20175"/>
    <w:rsid w:val="00E20416"/>
    <w:rsid w:val="00E205DC"/>
    <w:rsid w:val="00E2061E"/>
    <w:rsid w:val="00E20A2A"/>
    <w:rsid w:val="00E20A8C"/>
    <w:rsid w:val="00E21049"/>
    <w:rsid w:val="00E2145B"/>
    <w:rsid w:val="00E219BE"/>
    <w:rsid w:val="00E21C5A"/>
    <w:rsid w:val="00E21F06"/>
    <w:rsid w:val="00E21F8E"/>
    <w:rsid w:val="00E22C10"/>
    <w:rsid w:val="00E22EFF"/>
    <w:rsid w:val="00E23261"/>
    <w:rsid w:val="00E23461"/>
    <w:rsid w:val="00E2365F"/>
    <w:rsid w:val="00E239EF"/>
    <w:rsid w:val="00E23B14"/>
    <w:rsid w:val="00E23C21"/>
    <w:rsid w:val="00E245E9"/>
    <w:rsid w:val="00E24B66"/>
    <w:rsid w:val="00E2509A"/>
    <w:rsid w:val="00E255ED"/>
    <w:rsid w:val="00E258DC"/>
    <w:rsid w:val="00E25D31"/>
    <w:rsid w:val="00E25D86"/>
    <w:rsid w:val="00E25ECF"/>
    <w:rsid w:val="00E25FE2"/>
    <w:rsid w:val="00E261FE"/>
    <w:rsid w:val="00E27136"/>
    <w:rsid w:val="00E2761A"/>
    <w:rsid w:val="00E2767E"/>
    <w:rsid w:val="00E2773E"/>
    <w:rsid w:val="00E27DDB"/>
    <w:rsid w:val="00E30062"/>
    <w:rsid w:val="00E30181"/>
    <w:rsid w:val="00E301E7"/>
    <w:rsid w:val="00E303EB"/>
    <w:rsid w:val="00E304C6"/>
    <w:rsid w:val="00E30BEB"/>
    <w:rsid w:val="00E31008"/>
    <w:rsid w:val="00E31AAB"/>
    <w:rsid w:val="00E32F41"/>
    <w:rsid w:val="00E32FF3"/>
    <w:rsid w:val="00E33957"/>
    <w:rsid w:val="00E34398"/>
    <w:rsid w:val="00E34AC2"/>
    <w:rsid w:val="00E35708"/>
    <w:rsid w:val="00E357D8"/>
    <w:rsid w:val="00E35941"/>
    <w:rsid w:val="00E361B2"/>
    <w:rsid w:val="00E3739E"/>
    <w:rsid w:val="00E37DDD"/>
    <w:rsid w:val="00E40B7A"/>
    <w:rsid w:val="00E40C2E"/>
    <w:rsid w:val="00E41187"/>
    <w:rsid w:val="00E41408"/>
    <w:rsid w:val="00E41488"/>
    <w:rsid w:val="00E4151C"/>
    <w:rsid w:val="00E415D3"/>
    <w:rsid w:val="00E42386"/>
    <w:rsid w:val="00E4307C"/>
    <w:rsid w:val="00E43311"/>
    <w:rsid w:val="00E435A4"/>
    <w:rsid w:val="00E437E9"/>
    <w:rsid w:val="00E43B33"/>
    <w:rsid w:val="00E43CE0"/>
    <w:rsid w:val="00E43F5F"/>
    <w:rsid w:val="00E44177"/>
    <w:rsid w:val="00E44B24"/>
    <w:rsid w:val="00E44B92"/>
    <w:rsid w:val="00E44C18"/>
    <w:rsid w:val="00E45068"/>
    <w:rsid w:val="00E45192"/>
    <w:rsid w:val="00E4545C"/>
    <w:rsid w:val="00E4562A"/>
    <w:rsid w:val="00E45797"/>
    <w:rsid w:val="00E45862"/>
    <w:rsid w:val="00E45A9C"/>
    <w:rsid w:val="00E45F53"/>
    <w:rsid w:val="00E46076"/>
    <w:rsid w:val="00E460DA"/>
    <w:rsid w:val="00E46485"/>
    <w:rsid w:val="00E46811"/>
    <w:rsid w:val="00E46F30"/>
    <w:rsid w:val="00E47B1C"/>
    <w:rsid w:val="00E47C48"/>
    <w:rsid w:val="00E50770"/>
    <w:rsid w:val="00E50ACC"/>
    <w:rsid w:val="00E50D75"/>
    <w:rsid w:val="00E50E35"/>
    <w:rsid w:val="00E50F96"/>
    <w:rsid w:val="00E5170D"/>
    <w:rsid w:val="00E51DF1"/>
    <w:rsid w:val="00E51F29"/>
    <w:rsid w:val="00E522C9"/>
    <w:rsid w:val="00E527BC"/>
    <w:rsid w:val="00E52E63"/>
    <w:rsid w:val="00E52F4C"/>
    <w:rsid w:val="00E5304E"/>
    <w:rsid w:val="00E531A1"/>
    <w:rsid w:val="00E53379"/>
    <w:rsid w:val="00E53698"/>
    <w:rsid w:val="00E53A37"/>
    <w:rsid w:val="00E53EF3"/>
    <w:rsid w:val="00E544A3"/>
    <w:rsid w:val="00E54504"/>
    <w:rsid w:val="00E54835"/>
    <w:rsid w:val="00E55EC8"/>
    <w:rsid w:val="00E56137"/>
    <w:rsid w:val="00E56B1B"/>
    <w:rsid w:val="00E56CFD"/>
    <w:rsid w:val="00E56E40"/>
    <w:rsid w:val="00E570FB"/>
    <w:rsid w:val="00E574B4"/>
    <w:rsid w:val="00E576E4"/>
    <w:rsid w:val="00E578EB"/>
    <w:rsid w:val="00E57CFD"/>
    <w:rsid w:val="00E601F6"/>
    <w:rsid w:val="00E60D0D"/>
    <w:rsid w:val="00E60F06"/>
    <w:rsid w:val="00E617C9"/>
    <w:rsid w:val="00E61A0B"/>
    <w:rsid w:val="00E61AF9"/>
    <w:rsid w:val="00E62983"/>
    <w:rsid w:val="00E62995"/>
    <w:rsid w:val="00E629FE"/>
    <w:rsid w:val="00E6324B"/>
    <w:rsid w:val="00E6376F"/>
    <w:rsid w:val="00E63C0E"/>
    <w:rsid w:val="00E63C31"/>
    <w:rsid w:val="00E63CA4"/>
    <w:rsid w:val="00E63FCE"/>
    <w:rsid w:val="00E6411D"/>
    <w:rsid w:val="00E643D0"/>
    <w:rsid w:val="00E64579"/>
    <w:rsid w:val="00E64B66"/>
    <w:rsid w:val="00E64DDA"/>
    <w:rsid w:val="00E6526B"/>
    <w:rsid w:val="00E652B1"/>
    <w:rsid w:val="00E65384"/>
    <w:rsid w:val="00E659F5"/>
    <w:rsid w:val="00E65A7A"/>
    <w:rsid w:val="00E65A9C"/>
    <w:rsid w:val="00E65FC6"/>
    <w:rsid w:val="00E66006"/>
    <w:rsid w:val="00E6645B"/>
    <w:rsid w:val="00E66B51"/>
    <w:rsid w:val="00E66EA3"/>
    <w:rsid w:val="00E70074"/>
    <w:rsid w:val="00E70262"/>
    <w:rsid w:val="00E703CC"/>
    <w:rsid w:val="00E70CE9"/>
    <w:rsid w:val="00E70FAF"/>
    <w:rsid w:val="00E7171E"/>
    <w:rsid w:val="00E71FE7"/>
    <w:rsid w:val="00E72131"/>
    <w:rsid w:val="00E7255C"/>
    <w:rsid w:val="00E72698"/>
    <w:rsid w:val="00E727F1"/>
    <w:rsid w:val="00E729CE"/>
    <w:rsid w:val="00E72BFB"/>
    <w:rsid w:val="00E72BFD"/>
    <w:rsid w:val="00E72C4C"/>
    <w:rsid w:val="00E72F91"/>
    <w:rsid w:val="00E730A4"/>
    <w:rsid w:val="00E73400"/>
    <w:rsid w:val="00E73579"/>
    <w:rsid w:val="00E735D5"/>
    <w:rsid w:val="00E739BA"/>
    <w:rsid w:val="00E73DC2"/>
    <w:rsid w:val="00E74B49"/>
    <w:rsid w:val="00E74B9A"/>
    <w:rsid w:val="00E74E07"/>
    <w:rsid w:val="00E75031"/>
    <w:rsid w:val="00E7537D"/>
    <w:rsid w:val="00E756D0"/>
    <w:rsid w:val="00E75E13"/>
    <w:rsid w:val="00E76033"/>
    <w:rsid w:val="00E76AB2"/>
    <w:rsid w:val="00E77132"/>
    <w:rsid w:val="00E7724B"/>
    <w:rsid w:val="00E77495"/>
    <w:rsid w:val="00E775AC"/>
    <w:rsid w:val="00E80322"/>
    <w:rsid w:val="00E8051F"/>
    <w:rsid w:val="00E80D37"/>
    <w:rsid w:val="00E81119"/>
    <w:rsid w:val="00E81277"/>
    <w:rsid w:val="00E81346"/>
    <w:rsid w:val="00E81BCB"/>
    <w:rsid w:val="00E81BD5"/>
    <w:rsid w:val="00E81E13"/>
    <w:rsid w:val="00E82AAF"/>
    <w:rsid w:val="00E82BDD"/>
    <w:rsid w:val="00E82D77"/>
    <w:rsid w:val="00E83545"/>
    <w:rsid w:val="00E8367E"/>
    <w:rsid w:val="00E839D0"/>
    <w:rsid w:val="00E83A9D"/>
    <w:rsid w:val="00E83FD9"/>
    <w:rsid w:val="00E83FF0"/>
    <w:rsid w:val="00E84F1D"/>
    <w:rsid w:val="00E850E8"/>
    <w:rsid w:val="00E852F3"/>
    <w:rsid w:val="00E8574B"/>
    <w:rsid w:val="00E85CBC"/>
    <w:rsid w:val="00E86587"/>
    <w:rsid w:val="00E86ADB"/>
    <w:rsid w:val="00E86C6F"/>
    <w:rsid w:val="00E86CA2"/>
    <w:rsid w:val="00E877EF"/>
    <w:rsid w:val="00E87FE3"/>
    <w:rsid w:val="00E90077"/>
    <w:rsid w:val="00E90205"/>
    <w:rsid w:val="00E90245"/>
    <w:rsid w:val="00E905E3"/>
    <w:rsid w:val="00E90999"/>
    <w:rsid w:val="00E91A20"/>
    <w:rsid w:val="00E91F16"/>
    <w:rsid w:val="00E9248F"/>
    <w:rsid w:val="00E928CA"/>
    <w:rsid w:val="00E93505"/>
    <w:rsid w:val="00E93AA1"/>
    <w:rsid w:val="00E9445E"/>
    <w:rsid w:val="00E9511A"/>
    <w:rsid w:val="00E9535F"/>
    <w:rsid w:val="00E959CF"/>
    <w:rsid w:val="00E95B3E"/>
    <w:rsid w:val="00E95CD9"/>
    <w:rsid w:val="00E95CE1"/>
    <w:rsid w:val="00E95CE2"/>
    <w:rsid w:val="00E95E21"/>
    <w:rsid w:val="00E96091"/>
    <w:rsid w:val="00E968D7"/>
    <w:rsid w:val="00E96BE3"/>
    <w:rsid w:val="00E9711C"/>
    <w:rsid w:val="00EA01D8"/>
    <w:rsid w:val="00EA0385"/>
    <w:rsid w:val="00EA06A6"/>
    <w:rsid w:val="00EA0914"/>
    <w:rsid w:val="00EA0935"/>
    <w:rsid w:val="00EA0946"/>
    <w:rsid w:val="00EA0AEF"/>
    <w:rsid w:val="00EA1484"/>
    <w:rsid w:val="00EA1952"/>
    <w:rsid w:val="00EA1A29"/>
    <w:rsid w:val="00EA1C0B"/>
    <w:rsid w:val="00EA213F"/>
    <w:rsid w:val="00EA2757"/>
    <w:rsid w:val="00EA2E3E"/>
    <w:rsid w:val="00EA3397"/>
    <w:rsid w:val="00EA3AE5"/>
    <w:rsid w:val="00EA4183"/>
    <w:rsid w:val="00EA4AE8"/>
    <w:rsid w:val="00EA4AFA"/>
    <w:rsid w:val="00EA4B6D"/>
    <w:rsid w:val="00EA4E2C"/>
    <w:rsid w:val="00EA4EEE"/>
    <w:rsid w:val="00EA531A"/>
    <w:rsid w:val="00EA56C7"/>
    <w:rsid w:val="00EA5A67"/>
    <w:rsid w:val="00EA5E31"/>
    <w:rsid w:val="00EA665A"/>
    <w:rsid w:val="00EA7693"/>
    <w:rsid w:val="00EA790A"/>
    <w:rsid w:val="00EA7986"/>
    <w:rsid w:val="00EA7D60"/>
    <w:rsid w:val="00EB00BD"/>
    <w:rsid w:val="00EB018F"/>
    <w:rsid w:val="00EB0275"/>
    <w:rsid w:val="00EB068B"/>
    <w:rsid w:val="00EB0928"/>
    <w:rsid w:val="00EB0EBD"/>
    <w:rsid w:val="00EB1AA0"/>
    <w:rsid w:val="00EB1CC1"/>
    <w:rsid w:val="00EB20EF"/>
    <w:rsid w:val="00EB2354"/>
    <w:rsid w:val="00EB2E05"/>
    <w:rsid w:val="00EB3A0E"/>
    <w:rsid w:val="00EB3BF9"/>
    <w:rsid w:val="00EB3E31"/>
    <w:rsid w:val="00EB46AA"/>
    <w:rsid w:val="00EB46ED"/>
    <w:rsid w:val="00EB48B7"/>
    <w:rsid w:val="00EB48DD"/>
    <w:rsid w:val="00EB496E"/>
    <w:rsid w:val="00EB49E9"/>
    <w:rsid w:val="00EB4CE2"/>
    <w:rsid w:val="00EB50EB"/>
    <w:rsid w:val="00EB51CA"/>
    <w:rsid w:val="00EB550B"/>
    <w:rsid w:val="00EB5AED"/>
    <w:rsid w:val="00EB5E87"/>
    <w:rsid w:val="00EB6297"/>
    <w:rsid w:val="00EB6317"/>
    <w:rsid w:val="00EB64EB"/>
    <w:rsid w:val="00EB66C3"/>
    <w:rsid w:val="00EB6A1D"/>
    <w:rsid w:val="00EC01C8"/>
    <w:rsid w:val="00EC01E8"/>
    <w:rsid w:val="00EC0991"/>
    <w:rsid w:val="00EC0CB1"/>
    <w:rsid w:val="00EC0DE9"/>
    <w:rsid w:val="00EC0F23"/>
    <w:rsid w:val="00EC1091"/>
    <w:rsid w:val="00EC10AD"/>
    <w:rsid w:val="00EC14F7"/>
    <w:rsid w:val="00EC1537"/>
    <w:rsid w:val="00EC1A40"/>
    <w:rsid w:val="00EC1B61"/>
    <w:rsid w:val="00EC1D03"/>
    <w:rsid w:val="00EC1D65"/>
    <w:rsid w:val="00EC213D"/>
    <w:rsid w:val="00EC2646"/>
    <w:rsid w:val="00EC27AE"/>
    <w:rsid w:val="00EC34AB"/>
    <w:rsid w:val="00EC3ED3"/>
    <w:rsid w:val="00EC41D4"/>
    <w:rsid w:val="00EC4F84"/>
    <w:rsid w:val="00EC5036"/>
    <w:rsid w:val="00EC506E"/>
    <w:rsid w:val="00EC5325"/>
    <w:rsid w:val="00EC58EE"/>
    <w:rsid w:val="00EC5D44"/>
    <w:rsid w:val="00EC5FF8"/>
    <w:rsid w:val="00EC60E1"/>
    <w:rsid w:val="00EC6136"/>
    <w:rsid w:val="00EC6182"/>
    <w:rsid w:val="00EC679F"/>
    <w:rsid w:val="00EC77D1"/>
    <w:rsid w:val="00EC7D3B"/>
    <w:rsid w:val="00EC7E8F"/>
    <w:rsid w:val="00ED003B"/>
    <w:rsid w:val="00ED0103"/>
    <w:rsid w:val="00ED0469"/>
    <w:rsid w:val="00ED0CC2"/>
    <w:rsid w:val="00ED0E1B"/>
    <w:rsid w:val="00ED119F"/>
    <w:rsid w:val="00ED1773"/>
    <w:rsid w:val="00ED1B6F"/>
    <w:rsid w:val="00ED1DFD"/>
    <w:rsid w:val="00ED1F04"/>
    <w:rsid w:val="00ED2469"/>
    <w:rsid w:val="00ED2525"/>
    <w:rsid w:val="00ED2AF6"/>
    <w:rsid w:val="00ED2B45"/>
    <w:rsid w:val="00ED2CF9"/>
    <w:rsid w:val="00ED2DB8"/>
    <w:rsid w:val="00ED2E97"/>
    <w:rsid w:val="00ED305C"/>
    <w:rsid w:val="00ED38B0"/>
    <w:rsid w:val="00ED3AAD"/>
    <w:rsid w:val="00ED3BB0"/>
    <w:rsid w:val="00ED3DF2"/>
    <w:rsid w:val="00ED4014"/>
    <w:rsid w:val="00ED41FF"/>
    <w:rsid w:val="00ED4A68"/>
    <w:rsid w:val="00ED4EF8"/>
    <w:rsid w:val="00ED5608"/>
    <w:rsid w:val="00ED5697"/>
    <w:rsid w:val="00ED59B6"/>
    <w:rsid w:val="00ED6569"/>
    <w:rsid w:val="00ED6991"/>
    <w:rsid w:val="00ED72FE"/>
    <w:rsid w:val="00EE0147"/>
    <w:rsid w:val="00EE024E"/>
    <w:rsid w:val="00EE031A"/>
    <w:rsid w:val="00EE097F"/>
    <w:rsid w:val="00EE0A86"/>
    <w:rsid w:val="00EE0E17"/>
    <w:rsid w:val="00EE16E2"/>
    <w:rsid w:val="00EE1825"/>
    <w:rsid w:val="00EE185D"/>
    <w:rsid w:val="00EE2460"/>
    <w:rsid w:val="00EE2A9F"/>
    <w:rsid w:val="00EE34D4"/>
    <w:rsid w:val="00EE3829"/>
    <w:rsid w:val="00EE3B48"/>
    <w:rsid w:val="00EE3E66"/>
    <w:rsid w:val="00EE3ECD"/>
    <w:rsid w:val="00EE42FA"/>
    <w:rsid w:val="00EE4491"/>
    <w:rsid w:val="00EE44AB"/>
    <w:rsid w:val="00EE44B9"/>
    <w:rsid w:val="00EE47BE"/>
    <w:rsid w:val="00EE4859"/>
    <w:rsid w:val="00EE4CCC"/>
    <w:rsid w:val="00EE4E40"/>
    <w:rsid w:val="00EE51B1"/>
    <w:rsid w:val="00EE5416"/>
    <w:rsid w:val="00EE54E7"/>
    <w:rsid w:val="00EE650E"/>
    <w:rsid w:val="00EE6902"/>
    <w:rsid w:val="00EE69DA"/>
    <w:rsid w:val="00EE6B73"/>
    <w:rsid w:val="00EE7BB0"/>
    <w:rsid w:val="00EE7E63"/>
    <w:rsid w:val="00EF0067"/>
    <w:rsid w:val="00EF029A"/>
    <w:rsid w:val="00EF02E0"/>
    <w:rsid w:val="00EF02FC"/>
    <w:rsid w:val="00EF0992"/>
    <w:rsid w:val="00EF0D59"/>
    <w:rsid w:val="00EF1B64"/>
    <w:rsid w:val="00EF1E7A"/>
    <w:rsid w:val="00EF1FE9"/>
    <w:rsid w:val="00EF2987"/>
    <w:rsid w:val="00EF2C43"/>
    <w:rsid w:val="00EF2D84"/>
    <w:rsid w:val="00EF2E66"/>
    <w:rsid w:val="00EF3434"/>
    <w:rsid w:val="00EF37D7"/>
    <w:rsid w:val="00EF38AB"/>
    <w:rsid w:val="00EF4D43"/>
    <w:rsid w:val="00EF5391"/>
    <w:rsid w:val="00EF5B9B"/>
    <w:rsid w:val="00EF5CE3"/>
    <w:rsid w:val="00EF5DBC"/>
    <w:rsid w:val="00EF6260"/>
    <w:rsid w:val="00EF6EAA"/>
    <w:rsid w:val="00EF7CF3"/>
    <w:rsid w:val="00F0064F"/>
    <w:rsid w:val="00F006C6"/>
    <w:rsid w:val="00F00A9F"/>
    <w:rsid w:val="00F00E47"/>
    <w:rsid w:val="00F0119D"/>
    <w:rsid w:val="00F0124A"/>
    <w:rsid w:val="00F022F8"/>
    <w:rsid w:val="00F0269A"/>
    <w:rsid w:val="00F02911"/>
    <w:rsid w:val="00F02E16"/>
    <w:rsid w:val="00F0313F"/>
    <w:rsid w:val="00F0336B"/>
    <w:rsid w:val="00F03398"/>
    <w:rsid w:val="00F03D7A"/>
    <w:rsid w:val="00F0467B"/>
    <w:rsid w:val="00F048E5"/>
    <w:rsid w:val="00F04D2B"/>
    <w:rsid w:val="00F04D6D"/>
    <w:rsid w:val="00F0504E"/>
    <w:rsid w:val="00F055E1"/>
    <w:rsid w:val="00F062E2"/>
    <w:rsid w:val="00F0683B"/>
    <w:rsid w:val="00F06B87"/>
    <w:rsid w:val="00F06BCB"/>
    <w:rsid w:val="00F07524"/>
    <w:rsid w:val="00F07C27"/>
    <w:rsid w:val="00F07D75"/>
    <w:rsid w:val="00F07F0C"/>
    <w:rsid w:val="00F07FA4"/>
    <w:rsid w:val="00F07FF4"/>
    <w:rsid w:val="00F10394"/>
    <w:rsid w:val="00F107E3"/>
    <w:rsid w:val="00F10A23"/>
    <w:rsid w:val="00F10BFD"/>
    <w:rsid w:val="00F10C14"/>
    <w:rsid w:val="00F1103F"/>
    <w:rsid w:val="00F1105F"/>
    <w:rsid w:val="00F11654"/>
    <w:rsid w:val="00F11876"/>
    <w:rsid w:val="00F118D7"/>
    <w:rsid w:val="00F12059"/>
    <w:rsid w:val="00F12AB1"/>
    <w:rsid w:val="00F12B35"/>
    <w:rsid w:val="00F12C06"/>
    <w:rsid w:val="00F12E85"/>
    <w:rsid w:val="00F1304E"/>
    <w:rsid w:val="00F132C2"/>
    <w:rsid w:val="00F133E6"/>
    <w:rsid w:val="00F13519"/>
    <w:rsid w:val="00F13645"/>
    <w:rsid w:val="00F13989"/>
    <w:rsid w:val="00F13DA0"/>
    <w:rsid w:val="00F14114"/>
    <w:rsid w:val="00F1411B"/>
    <w:rsid w:val="00F150BE"/>
    <w:rsid w:val="00F1524E"/>
    <w:rsid w:val="00F1532C"/>
    <w:rsid w:val="00F15702"/>
    <w:rsid w:val="00F15847"/>
    <w:rsid w:val="00F15A58"/>
    <w:rsid w:val="00F15B37"/>
    <w:rsid w:val="00F16690"/>
    <w:rsid w:val="00F16FFD"/>
    <w:rsid w:val="00F17084"/>
    <w:rsid w:val="00F17ECC"/>
    <w:rsid w:val="00F17FE1"/>
    <w:rsid w:val="00F2047B"/>
    <w:rsid w:val="00F20F54"/>
    <w:rsid w:val="00F213E7"/>
    <w:rsid w:val="00F21522"/>
    <w:rsid w:val="00F216DE"/>
    <w:rsid w:val="00F21C6A"/>
    <w:rsid w:val="00F224D8"/>
    <w:rsid w:val="00F22676"/>
    <w:rsid w:val="00F228D4"/>
    <w:rsid w:val="00F229F3"/>
    <w:rsid w:val="00F22AA5"/>
    <w:rsid w:val="00F22FC2"/>
    <w:rsid w:val="00F232D6"/>
    <w:rsid w:val="00F233A2"/>
    <w:rsid w:val="00F23CCB"/>
    <w:rsid w:val="00F23D63"/>
    <w:rsid w:val="00F247D7"/>
    <w:rsid w:val="00F24A5B"/>
    <w:rsid w:val="00F24BEA"/>
    <w:rsid w:val="00F24CF9"/>
    <w:rsid w:val="00F2582A"/>
    <w:rsid w:val="00F25BB4"/>
    <w:rsid w:val="00F26135"/>
    <w:rsid w:val="00F26530"/>
    <w:rsid w:val="00F265EA"/>
    <w:rsid w:val="00F27AC8"/>
    <w:rsid w:val="00F301EB"/>
    <w:rsid w:val="00F302DD"/>
    <w:rsid w:val="00F304F1"/>
    <w:rsid w:val="00F30984"/>
    <w:rsid w:val="00F30F19"/>
    <w:rsid w:val="00F3136A"/>
    <w:rsid w:val="00F31563"/>
    <w:rsid w:val="00F3256D"/>
    <w:rsid w:val="00F3297B"/>
    <w:rsid w:val="00F329EB"/>
    <w:rsid w:val="00F32ACB"/>
    <w:rsid w:val="00F32C6E"/>
    <w:rsid w:val="00F3312A"/>
    <w:rsid w:val="00F33608"/>
    <w:rsid w:val="00F33755"/>
    <w:rsid w:val="00F33948"/>
    <w:rsid w:val="00F339BF"/>
    <w:rsid w:val="00F33A52"/>
    <w:rsid w:val="00F33BD7"/>
    <w:rsid w:val="00F33DFB"/>
    <w:rsid w:val="00F3428E"/>
    <w:rsid w:val="00F34BA1"/>
    <w:rsid w:val="00F354F2"/>
    <w:rsid w:val="00F3712C"/>
    <w:rsid w:val="00F37609"/>
    <w:rsid w:val="00F376A1"/>
    <w:rsid w:val="00F37780"/>
    <w:rsid w:val="00F3788D"/>
    <w:rsid w:val="00F3794A"/>
    <w:rsid w:val="00F37A5C"/>
    <w:rsid w:val="00F37BDC"/>
    <w:rsid w:val="00F37C94"/>
    <w:rsid w:val="00F404CB"/>
    <w:rsid w:val="00F4052B"/>
    <w:rsid w:val="00F40C52"/>
    <w:rsid w:val="00F41776"/>
    <w:rsid w:val="00F41A63"/>
    <w:rsid w:val="00F41BA1"/>
    <w:rsid w:val="00F4268A"/>
    <w:rsid w:val="00F42755"/>
    <w:rsid w:val="00F42783"/>
    <w:rsid w:val="00F42FF7"/>
    <w:rsid w:val="00F43121"/>
    <w:rsid w:val="00F4333B"/>
    <w:rsid w:val="00F43E9D"/>
    <w:rsid w:val="00F44834"/>
    <w:rsid w:val="00F45A1A"/>
    <w:rsid w:val="00F45F4C"/>
    <w:rsid w:val="00F46391"/>
    <w:rsid w:val="00F46AF1"/>
    <w:rsid w:val="00F46B1D"/>
    <w:rsid w:val="00F471EC"/>
    <w:rsid w:val="00F47646"/>
    <w:rsid w:val="00F47A98"/>
    <w:rsid w:val="00F47CE4"/>
    <w:rsid w:val="00F47F2C"/>
    <w:rsid w:val="00F501DE"/>
    <w:rsid w:val="00F5047D"/>
    <w:rsid w:val="00F50BE9"/>
    <w:rsid w:val="00F516FE"/>
    <w:rsid w:val="00F51AB6"/>
    <w:rsid w:val="00F51BA5"/>
    <w:rsid w:val="00F52424"/>
    <w:rsid w:val="00F52F9F"/>
    <w:rsid w:val="00F53318"/>
    <w:rsid w:val="00F5333E"/>
    <w:rsid w:val="00F5351A"/>
    <w:rsid w:val="00F5373A"/>
    <w:rsid w:val="00F53C23"/>
    <w:rsid w:val="00F53F5B"/>
    <w:rsid w:val="00F53FD2"/>
    <w:rsid w:val="00F54B5C"/>
    <w:rsid w:val="00F54E79"/>
    <w:rsid w:val="00F550E3"/>
    <w:rsid w:val="00F553C9"/>
    <w:rsid w:val="00F55F90"/>
    <w:rsid w:val="00F56668"/>
    <w:rsid w:val="00F567A9"/>
    <w:rsid w:val="00F56B07"/>
    <w:rsid w:val="00F56F8C"/>
    <w:rsid w:val="00F572D7"/>
    <w:rsid w:val="00F574CF"/>
    <w:rsid w:val="00F57E2A"/>
    <w:rsid w:val="00F600B0"/>
    <w:rsid w:val="00F600C1"/>
    <w:rsid w:val="00F6018D"/>
    <w:rsid w:val="00F607D9"/>
    <w:rsid w:val="00F60957"/>
    <w:rsid w:val="00F60C0E"/>
    <w:rsid w:val="00F6121C"/>
    <w:rsid w:val="00F6170C"/>
    <w:rsid w:val="00F61C8F"/>
    <w:rsid w:val="00F61E13"/>
    <w:rsid w:val="00F61E15"/>
    <w:rsid w:val="00F62020"/>
    <w:rsid w:val="00F635EB"/>
    <w:rsid w:val="00F6387D"/>
    <w:rsid w:val="00F6392D"/>
    <w:rsid w:val="00F63CD4"/>
    <w:rsid w:val="00F63EF8"/>
    <w:rsid w:val="00F63FEB"/>
    <w:rsid w:val="00F64759"/>
    <w:rsid w:val="00F648DC"/>
    <w:rsid w:val="00F651AB"/>
    <w:rsid w:val="00F656FD"/>
    <w:rsid w:val="00F65D0D"/>
    <w:rsid w:val="00F65EFA"/>
    <w:rsid w:val="00F66199"/>
    <w:rsid w:val="00F6620E"/>
    <w:rsid w:val="00F6647A"/>
    <w:rsid w:val="00F66F73"/>
    <w:rsid w:val="00F67057"/>
    <w:rsid w:val="00F6709E"/>
    <w:rsid w:val="00F671DA"/>
    <w:rsid w:val="00F67506"/>
    <w:rsid w:val="00F6784D"/>
    <w:rsid w:val="00F678B0"/>
    <w:rsid w:val="00F67CF2"/>
    <w:rsid w:val="00F67EFA"/>
    <w:rsid w:val="00F7071E"/>
    <w:rsid w:val="00F718CF"/>
    <w:rsid w:val="00F71A94"/>
    <w:rsid w:val="00F71B89"/>
    <w:rsid w:val="00F71F8C"/>
    <w:rsid w:val="00F721AC"/>
    <w:rsid w:val="00F72373"/>
    <w:rsid w:val="00F72831"/>
    <w:rsid w:val="00F73028"/>
    <w:rsid w:val="00F73490"/>
    <w:rsid w:val="00F737C8"/>
    <w:rsid w:val="00F7398E"/>
    <w:rsid w:val="00F73C13"/>
    <w:rsid w:val="00F73C56"/>
    <w:rsid w:val="00F74384"/>
    <w:rsid w:val="00F74643"/>
    <w:rsid w:val="00F74888"/>
    <w:rsid w:val="00F7562F"/>
    <w:rsid w:val="00F75727"/>
    <w:rsid w:val="00F7586D"/>
    <w:rsid w:val="00F75DD4"/>
    <w:rsid w:val="00F77D30"/>
    <w:rsid w:val="00F77D46"/>
    <w:rsid w:val="00F77F83"/>
    <w:rsid w:val="00F8004A"/>
    <w:rsid w:val="00F803F2"/>
    <w:rsid w:val="00F81FAD"/>
    <w:rsid w:val="00F82101"/>
    <w:rsid w:val="00F82415"/>
    <w:rsid w:val="00F82717"/>
    <w:rsid w:val="00F82B21"/>
    <w:rsid w:val="00F82B6C"/>
    <w:rsid w:val="00F82BD0"/>
    <w:rsid w:val="00F830E4"/>
    <w:rsid w:val="00F8327E"/>
    <w:rsid w:val="00F8328C"/>
    <w:rsid w:val="00F8337B"/>
    <w:rsid w:val="00F83471"/>
    <w:rsid w:val="00F83586"/>
    <w:rsid w:val="00F8366D"/>
    <w:rsid w:val="00F843E0"/>
    <w:rsid w:val="00F849D2"/>
    <w:rsid w:val="00F84B6A"/>
    <w:rsid w:val="00F84E57"/>
    <w:rsid w:val="00F84F28"/>
    <w:rsid w:val="00F851B3"/>
    <w:rsid w:val="00F8556C"/>
    <w:rsid w:val="00F855AB"/>
    <w:rsid w:val="00F85994"/>
    <w:rsid w:val="00F859BF"/>
    <w:rsid w:val="00F85DAC"/>
    <w:rsid w:val="00F86000"/>
    <w:rsid w:val="00F86644"/>
    <w:rsid w:val="00F86668"/>
    <w:rsid w:val="00F868CE"/>
    <w:rsid w:val="00F87458"/>
    <w:rsid w:val="00F8777B"/>
    <w:rsid w:val="00F87FAB"/>
    <w:rsid w:val="00F90507"/>
    <w:rsid w:val="00F907F8"/>
    <w:rsid w:val="00F90AEC"/>
    <w:rsid w:val="00F91087"/>
    <w:rsid w:val="00F9196C"/>
    <w:rsid w:val="00F919C5"/>
    <w:rsid w:val="00F91A47"/>
    <w:rsid w:val="00F91C38"/>
    <w:rsid w:val="00F927A9"/>
    <w:rsid w:val="00F9281B"/>
    <w:rsid w:val="00F933FB"/>
    <w:rsid w:val="00F93487"/>
    <w:rsid w:val="00F93D89"/>
    <w:rsid w:val="00F93FBC"/>
    <w:rsid w:val="00F945FB"/>
    <w:rsid w:val="00F959B7"/>
    <w:rsid w:val="00F95EAA"/>
    <w:rsid w:val="00F96533"/>
    <w:rsid w:val="00F96748"/>
    <w:rsid w:val="00F968FC"/>
    <w:rsid w:val="00F96984"/>
    <w:rsid w:val="00F9737C"/>
    <w:rsid w:val="00F97738"/>
    <w:rsid w:val="00F978CA"/>
    <w:rsid w:val="00F97D61"/>
    <w:rsid w:val="00FA04E0"/>
    <w:rsid w:val="00FA0996"/>
    <w:rsid w:val="00FA09EC"/>
    <w:rsid w:val="00FA09F0"/>
    <w:rsid w:val="00FA0B24"/>
    <w:rsid w:val="00FA0F05"/>
    <w:rsid w:val="00FA184D"/>
    <w:rsid w:val="00FA189D"/>
    <w:rsid w:val="00FA1B10"/>
    <w:rsid w:val="00FA1CA0"/>
    <w:rsid w:val="00FA1EC1"/>
    <w:rsid w:val="00FA1F43"/>
    <w:rsid w:val="00FA2A20"/>
    <w:rsid w:val="00FA2BCF"/>
    <w:rsid w:val="00FA303F"/>
    <w:rsid w:val="00FA3886"/>
    <w:rsid w:val="00FA39B2"/>
    <w:rsid w:val="00FA3AB3"/>
    <w:rsid w:val="00FA3B16"/>
    <w:rsid w:val="00FA3CB1"/>
    <w:rsid w:val="00FA41B2"/>
    <w:rsid w:val="00FA4685"/>
    <w:rsid w:val="00FA46DB"/>
    <w:rsid w:val="00FA4A13"/>
    <w:rsid w:val="00FA4BDF"/>
    <w:rsid w:val="00FA4C37"/>
    <w:rsid w:val="00FA4C68"/>
    <w:rsid w:val="00FA4E91"/>
    <w:rsid w:val="00FA54F5"/>
    <w:rsid w:val="00FA56D3"/>
    <w:rsid w:val="00FA57AA"/>
    <w:rsid w:val="00FA5EBD"/>
    <w:rsid w:val="00FA633E"/>
    <w:rsid w:val="00FA681C"/>
    <w:rsid w:val="00FA6921"/>
    <w:rsid w:val="00FA6EE0"/>
    <w:rsid w:val="00FA6FF5"/>
    <w:rsid w:val="00FA72C9"/>
    <w:rsid w:val="00FA7682"/>
    <w:rsid w:val="00FB02CB"/>
    <w:rsid w:val="00FB0B91"/>
    <w:rsid w:val="00FB0DBE"/>
    <w:rsid w:val="00FB0F72"/>
    <w:rsid w:val="00FB1028"/>
    <w:rsid w:val="00FB146B"/>
    <w:rsid w:val="00FB1800"/>
    <w:rsid w:val="00FB1CB2"/>
    <w:rsid w:val="00FB1EF1"/>
    <w:rsid w:val="00FB25DE"/>
    <w:rsid w:val="00FB268D"/>
    <w:rsid w:val="00FB323B"/>
    <w:rsid w:val="00FB34FB"/>
    <w:rsid w:val="00FB36C1"/>
    <w:rsid w:val="00FB3736"/>
    <w:rsid w:val="00FB385D"/>
    <w:rsid w:val="00FB4043"/>
    <w:rsid w:val="00FB4478"/>
    <w:rsid w:val="00FB4A13"/>
    <w:rsid w:val="00FB4EDE"/>
    <w:rsid w:val="00FB50D8"/>
    <w:rsid w:val="00FB54F9"/>
    <w:rsid w:val="00FB5A80"/>
    <w:rsid w:val="00FB5EF7"/>
    <w:rsid w:val="00FB7177"/>
    <w:rsid w:val="00FB7252"/>
    <w:rsid w:val="00FB74EF"/>
    <w:rsid w:val="00FB7734"/>
    <w:rsid w:val="00FB7849"/>
    <w:rsid w:val="00FB7D7D"/>
    <w:rsid w:val="00FB7DF0"/>
    <w:rsid w:val="00FC0CEA"/>
    <w:rsid w:val="00FC0E00"/>
    <w:rsid w:val="00FC11AD"/>
    <w:rsid w:val="00FC12E2"/>
    <w:rsid w:val="00FC245D"/>
    <w:rsid w:val="00FC2AE0"/>
    <w:rsid w:val="00FC321B"/>
    <w:rsid w:val="00FC3220"/>
    <w:rsid w:val="00FC3B69"/>
    <w:rsid w:val="00FC3C5C"/>
    <w:rsid w:val="00FC3D20"/>
    <w:rsid w:val="00FC4088"/>
    <w:rsid w:val="00FC451E"/>
    <w:rsid w:val="00FC4642"/>
    <w:rsid w:val="00FC47CD"/>
    <w:rsid w:val="00FC5357"/>
    <w:rsid w:val="00FC5406"/>
    <w:rsid w:val="00FC56CE"/>
    <w:rsid w:val="00FC5B22"/>
    <w:rsid w:val="00FC6131"/>
    <w:rsid w:val="00FC6197"/>
    <w:rsid w:val="00FC633A"/>
    <w:rsid w:val="00FC648A"/>
    <w:rsid w:val="00FC6496"/>
    <w:rsid w:val="00FC6D2E"/>
    <w:rsid w:val="00FC6DE8"/>
    <w:rsid w:val="00FC6EEB"/>
    <w:rsid w:val="00FC722B"/>
    <w:rsid w:val="00FC725B"/>
    <w:rsid w:val="00FC7441"/>
    <w:rsid w:val="00FC76F6"/>
    <w:rsid w:val="00FC7711"/>
    <w:rsid w:val="00FD05C4"/>
    <w:rsid w:val="00FD0E1F"/>
    <w:rsid w:val="00FD0FEF"/>
    <w:rsid w:val="00FD11C7"/>
    <w:rsid w:val="00FD1647"/>
    <w:rsid w:val="00FD18C4"/>
    <w:rsid w:val="00FD1A8B"/>
    <w:rsid w:val="00FD2279"/>
    <w:rsid w:val="00FD260A"/>
    <w:rsid w:val="00FD3380"/>
    <w:rsid w:val="00FD34F8"/>
    <w:rsid w:val="00FD3729"/>
    <w:rsid w:val="00FD38C2"/>
    <w:rsid w:val="00FD3BFB"/>
    <w:rsid w:val="00FD3CFE"/>
    <w:rsid w:val="00FD3EC8"/>
    <w:rsid w:val="00FD4EDC"/>
    <w:rsid w:val="00FD4F56"/>
    <w:rsid w:val="00FD5E1E"/>
    <w:rsid w:val="00FD69A7"/>
    <w:rsid w:val="00FD6E9F"/>
    <w:rsid w:val="00FD7192"/>
    <w:rsid w:val="00FD77A8"/>
    <w:rsid w:val="00FD77BF"/>
    <w:rsid w:val="00FD7D31"/>
    <w:rsid w:val="00FD7E3D"/>
    <w:rsid w:val="00FE0619"/>
    <w:rsid w:val="00FE0692"/>
    <w:rsid w:val="00FE0853"/>
    <w:rsid w:val="00FE16E5"/>
    <w:rsid w:val="00FE2639"/>
    <w:rsid w:val="00FE269B"/>
    <w:rsid w:val="00FE2738"/>
    <w:rsid w:val="00FE2B5D"/>
    <w:rsid w:val="00FE3431"/>
    <w:rsid w:val="00FE381C"/>
    <w:rsid w:val="00FE38AC"/>
    <w:rsid w:val="00FE3E73"/>
    <w:rsid w:val="00FE4AAF"/>
    <w:rsid w:val="00FE4B42"/>
    <w:rsid w:val="00FE50A3"/>
    <w:rsid w:val="00FE5799"/>
    <w:rsid w:val="00FE59E7"/>
    <w:rsid w:val="00FE5A3A"/>
    <w:rsid w:val="00FE5AD9"/>
    <w:rsid w:val="00FE5DF5"/>
    <w:rsid w:val="00FE5F74"/>
    <w:rsid w:val="00FE60D8"/>
    <w:rsid w:val="00FE66D5"/>
    <w:rsid w:val="00FE6D42"/>
    <w:rsid w:val="00FE73D0"/>
    <w:rsid w:val="00FE7C00"/>
    <w:rsid w:val="00FF0C5D"/>
    <w:rsid w:val="00FF1026"/>
    <w:rsid w:val="00FF193A"/>
    <w:rsid w:val="00FF2395"/>
    <w:rsid w:val="00FF252C"/>
    <w:rsid w:val="00FF2632"/>
    <w:rsid w:val="00FF2F29"/>
    <w:rsid w:val="00FF3551"/>
    <w:rsid w:val="00FF3B9F"/>
    <w:rsid w:val="00FF3D10"/>
    <w:rsid w:val="00FF4173"/>
    <w:rsid w:val="00FF450B"/>
    <w:rsid w:val="00FF49B1"/>
    <w:rsid w:val="00FF4BB7"/>
    <w:rsid w:val="00FF4BCF"/>
    <w:rsid w:val="00FF572F"/>
    <w:rsid w:val="00FF5A3A"/>
    <w:rsid w:val="00FF5E94"/>
    <w:rsid w:val="00FF6623"/>
    <w:rsid w:val="00FF68BE"/>
    <w:rsid w:val="00FF6AE9"/>
    <w:rsid w:val="00FF6BC7"/>
    <w:rsid w:val="00FF6FF4"/>
    <w:rsid w:val="00FF78A7"/>
    <w:rsid w:val="00FF7978"/>
    <w:rsid w:val="00FF7BCD"/>
    <w:rsid w:val="00FF7D1E"/>
    <w:rsid w:val="34C115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4E400"/>
  <w15:chartTrackingRefBased/>
  <w15:docId w15:val="{727FCA84-79AC-4448-B24C-59070CFA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ja-JP" w:bidi="ar-SA"/>
      </w:rPr>
    </w:rPrDefault>
    <w:pPrDefault>
      <w:pPr>
        <w:spacing w:after="33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lsdException w:name="heading 4" w:semiHidden="1" w:uiPriority="2" w:unhideWhenUsed="1"/>
    <w:lsdException w:name="heading 5" w:locked="1" w:semiHidden="1" w:uiPriority="4" w:unhideWhenUsed="1"/>
    <w:lsdException w:name="heading 6" w:locked="1" w:semiHidden="1" w:uiPriority="4" w:unhideWhenUsed="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7B86"/>
    <w:rPr>
      <w:szCs w:val="26"/>
      <w:lang w:val="nl-NL" w:eastAsia="en-US"/>
    </w:rPr>
  </w:style>
  <w:style w:type="paragraph" w:styleId="Kop1">
    <w:name w:val="heading 1"/>
    <w:aliases w:val="A,Kop BC"/>
    <w:basedOn w:val="Standaard"/>
    <w:next w:val="Standaard"/>
    <w:link w:val="Kop1Char"/>
    <w:autoRedefine/>
    <w:uiPriority w:val="9"/>
    <w:qFormat/>
    <w:rsid w:val="00A935AA"/>
    <w:pPr>
      <w:widowControl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rFonts w:asciiTheme="minorHAnsi" w:eastAsiaTheme="minorEastAsia" w:hAnsiTheme="minorHAnsi" w:cstheme="minorHAnsi"/>
      <w:b/>
      <w:color w:val="FFFFFF" w:themeColor="background1"/>
      <w:kern w:val="36"/>
      <w:sz w:val="22"/>
      <w:szCs w:val="22"/>
      <w:lang w:eastAsia="nl-NL"/>
    </w:rPr>
  </w:style>
  <w:style w:type="paragraph" w:styleId="Kop2">
    <w:name w:val="heading 2"/>
    <w:aliases w:val="Ondertekst verwijzing"/>
    <w:basedOn w:val="Standaard"/>
    <w:next w:val="Standaard"/>
    <w:link w:val="Kop2Char"/>
    <w:autoRedefine/>
    <w:uiPriority w:val="2"/>
    <w:qFormat/>
    <w:rsid w:val="005D25DD"/>
    <w:pPr>
      <w:keepNext/>
      <w:keepLines/>
      <w:suppressLineNumbers/>
      <w:shd w:val="clear" w:color="auto" w:fill="FFFFFF"/>
      <w:spacing w:after="150" w:line="450" w:lineRule="atLeast"/>
      <w:textAlignment w:val="baseline"/>
      <w:outlineLvl w:val="1"/>
    </w:pPr>
    <w:rPr>
      <w:rFonts w:eastAsia="Times New Roman" w:cs="Arial"/>
      <w:i/>
      <w:iCs/>
      <w:color w:val="111111"/>
      <w:szCs w:val="20"/>
      <w:lang w:eastAsia="nl-NL"/>
    </w:rPr>
  </w:style>
  <w:style w:type="paragraph" w:styleId="Kop3">
    <w:name w:val="heading 3"/>
    <w:basedOn w:val="Standaard"/>
    <w:next w:val="Standaard"/>
    <w:link w:val="Kop3Char"/>
    <w:autoRedefine/>
    <w:uiPriority w:val="2"/>
    <w:rsid w:val="001B458F"/>
    <w:pPr>
      <w:keepNext/>
      <w:keepLines/>
      <w:shd w:val="clear" w:color="auto" w:fill="FFFFFF"/>
      <w:outlineLvl w:val="2"/>
    </w:pPr>
    <w:rPr>
      <w:rFonts w:eastAsia="Times New Roman"/>
      <w:bCs/>
      <w:i/>
    </w:rPr>
  </w:style>
  <w:style w:type="paragraph" w:styleId="Kop4">
    <w:name w:val="heading 4"/>
    <w:basedOn w:val="Standaard"/>
    <w:next w:val="Standaard"/>
    <w:link w:val="Kop4Char"/>
    <w:uiPriority w:val="2"/>
    <w:rsid w:val="00B26292"/>
    <w:pPr>
      <w:outlineLvl w:val="3"/>
    </w:pPr>
  </w:style>
  <w:style w:type="paragraph" w:styleId="Kop5">
    <w:name w:val="heading 5"/>
    <w:aliases w:val="Lijst niveau 5"/>
    <w:basedOn w:val="Standaard"/>
    <w:next w:val="Standaard"/>
    <w:link w:val="Kop5Char"/>
    <w:uiPriority w:val="4"/>
    <w:semiHidden/>
    <w:locked/>
    <w:rsid w:val="006502A9"/>
    <w:pPr>
      <w:keepNext/>
      <w:keepLines/>
      <w:numPr>
        <w:ilvl w:val="4"/>
        <w:numId w:val="10"/>
      </w:numPr>
      <w:outlineLvl w:val="4"/>
    </w:pPr>
    <w:rPr>
      <w:rFonts w:eastAsia="Times New Roman"/>
      <w:b/>
      <w:i/>
    </w:rPr>
  </w:style>
  <w:style w:type="paragraph" w:styleId="Kop6">
    <w:name w:val="heading 6"/>
    <w:aliases w:val="Lijst niveau 6"/>
    <w:basedOn w:val="Standaard"/>
    <w:next w:val="Standaard"/>
    <w:link w:val="Kop6Char"/>
    <w:uiPriority w:val="4"/>
    <w:semiHidden/>
    <w:locked/>
    <w:rsid w:val="006502A9"/>
    <w:pPr>
      <w:keepNext/>
      <w:keepLines/>
      <w:numPr>
        <w:ilvl w:val="5"/>
        <w:numId w:val="10"/>
      </w:numPr>
      <w:outlineLvl w:val="5"/>
    </w:pPr>
    <w:rPr>
      <w:rFonts w:eastAsia="Times New Roman"/>
      <w:i/>
      <w:iCs/>
    </w:rPr>
  </w:style>
  <w:style w:type="paragraph" w:styleId="Kop7">
    <w:name w:val="heading 7"/>
    <w:basedOn w:val="Standaard"/>
    <w:next w:val="Standaard"/>
    <w:link w:val="Kop7Char"/>
    <w:uiPriority w:val="9"/>
    <w:semiHidden/>
    <w:qFormat/>
    <w:locked/>
    <w:rsid w:val="00292B43"/>
    <w:pPr>
      <w:keepNext/>
      <w:keepLines/>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
    <w:semiHidden/>
    <w:qFormat/>
    <w:locked/>
    <w:rsid w:val="00292B43"/>
    <w:pPr>
      <w:keepNext/>
      <w:keepLines/>
      <w:spacing w:before="200"/>
      <w:outlineLvl w:val="7"/>
    </w:pPr>
    <w:rPr>
      <w:rFonts w:ascii="Cambria" w:eastAsia="Times New Roman" w:hAnsi="Cambria"/>
      <w:color w:val="404040"/>
      <w:szCs w:val="20"/>
    </w:rPr>
  </w:style>
  <w:style w:type="paragraph" w:styleId="Kop9">
    <w:name w:val="heading 9"/>
    <w:basedOn w:val="Standaard"/>
    <w:next w:val="Standaard"/>
    <w:link w:val="Kop9Char"/>
    <w:uiPriority w:val="9"/>
    <w:semiHidden/>
    <w:qFormat/>
    <w:locked/>
    <w:rsid w:val="00292B43"/>
    <w:pPr>
      <w:keepNext/>
      <w:keepLines/>
      <w:spacing w:before="20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Ondertekst verwijzing Char"/>
    <w:link w:val="Kop2"/>
    <w:uiPriority w:val="2"/>
    <w:rsid w:val="005D25DD"/>
    <w:rPr>
      <w:rFonts w:eastAsia="Times New Roman" w:cs="Arial"/>
      <w:i/>
      <w:iCs/>
      <w:color w:val="111111"/>
      <w:shd w:val="clear" w:color="auto" w:fill="FFFFFF"/>
      <w:lang w:val="nl-NL" w:eastAsia="nl-NL"/>
    </w:rPr>
  </w:style>
  <w:style w:type="character" w:customStyle="1" w:styleId="Kop1Char">
    <w:name w:val="Kop 1 Char"/>
    <w:aliases w:val="A Char,Kop BC Char"/>
    <w:link w:val="Kop1"/>
    <w:uiPriority w:val="9"/>
    <w:rsid w:val="00A935AA"/>
    <w:rPr>
      <w:rFonts w:asciiTheme="minorHAnsi" w:eastAsiaTheme="minorEastAsia" w:hAnsiTheme="minorHAnsi" w:cstheme="minorHAnsi"/>
      <w:b/>
      <w:color w:val="FFFFFF" w:themeColor="background1"/>
      <w:kern w:val="36"/>
      <w:sz w:val="22"/>
      <w:szCs w:val="22"/>
      <w:shd w:val="clear" w:color="auto" w:fill="4472C4" w:themeFill="accent1"/>
      <w:lang w:val="nl-NL" w:eastAsia="nl-NL"/>
    </w:rPr>
  </w:style>
  <w:style w:type="character" w:customStyle="1" w:styleId="Kop3Char">
    <w:name w:val="Kop 3 Char"/>
    <w:link w:val="Kop3"/>
    <w:uiPriority w:val="2"/>
    <w:rsid w:val="00B26292"/>
    <w:rPr>
      <w:rFonts w:eastAsia="Times New Roman"/>
      <w:bCs/>
      <w:i/>
      <w:szCs w:val="26"/>
      <w:shd w:val="clear" w:color="auto" w:fill="FFFFFF"/>
      <w:lang w:val="nl-NL" w:eastAsia="en-US"/>
    </w:rPr>
  </w:style>
  <w:style w:type="character" w:customStyle="1" w:styleId="Kop4Char">
    <w:name w:val="Kop 4 Char"/>
    <w:basedOn w:val="Standaardalinea-lettertype"/>
    <w:link w:val="Kop4"/>
    <w:uiPriority w:val="2"/>
    <w:rsid w:val="00B26292"/>
  </w:style>
  <w:style w:type="character" w:customStyle="1" w:styleId="Kop5Char">
    <w:name w:val="Kop 5 Char"/>
    <w:aliases w:val="Lijst niveau 5 Char"/>
    <w:link w:val="Kop5"/>
    <w:uiPriority w:val="4"/>
    <w:semiHidden/>
    <w:rsid w:val="008322F8"/>
    <w:rPr>
      <w:rFonts w:eastAsia="Times New Roman" w:cs="Times New Roman"/>
      <w:b/>
      <w:i/>
    </w:rPr>
  </w:style>
  <w:style w:type="paragraph" w:customStyle="1" w:styleId="KoptekstCEDgroep">
    <w:name w:val="Koptekst CEDgroep"/>
    <w:basedOn w:val="Geenafstand"/>
    <w:next w:val="Standaard"/>
    <w:uiPriority w:val="9"/>
    <w:semiHidden/>
    <w:qFormat/>
    <w:rsid w:val="00786A57"/>
    <w:pPr>
      <w:tabs>
        <w:tab w:val="center" w:pos="4536"/>
        <w:tab w:val="right" w:pos="9072"/>
      </w:tabs>
    </w:pPr>
    <w:rPr>
      <w:sz w:val="15"/>
    </w:rPr>
  </w:style>
  <w:style w:type="paragraph" w:styleId="Geenafstand">
    <w:name w:val="No Spacing"/>
    <w:uiPriority w:val="1"/>
    <w:semiHidden/>
    <w:rsid w:val="009574AA"/>
    <w:pPr>
      <w:suppressAutoHyphens/>
    </w:pPr>
    <w:rPr>
      <w:sz w:val="26"/>
      <w:szCs w:val="26"/>
      <w:lang w:val="nl-NL" w:eastAsia="en-US"/>
    </w:rPr>
  </w:style>
  <w:style w:type="paragraph" w:customStyle="1" w:styleId="OpsommingNummer">
    <w:name w:val="Opsomming Nummer"/>
    <w:basedOn w:val="Standaard"/>
    <w:uiPriority w:val="5"/>
    <w:rsid w:val="00BE1D89"/>
    <w:pPr>
      <w:numPr>
        <w:numId w:val="1"/>
      </w:numPr>
      <w:ind w:left="357" w:hanging="357"/>
    </w:pPr>
  </w:style>
  <w:style w:type="paragraph" w:customStyle="1" w:styleId="OpsommingNummervet">
    <w:name w:val="Opsomming Nummer vet"/>
    <w:basedOn w:val="Standaard"/>
    <w:uiPriority w:val="6"/>
    <w:rsid w:val="00BE1D89"/>
    <w:pPr>
      <w:numPr>
        <w:numId w:val="2"/>
      </w:numPr>
      <w:ind w:left="357" w:hanging="357"/>
    </w:pPr>
    <w:rPr>
      <w:b/>
    </w:rPr>
  </w:style>
  <w:style w:type="paragraph" w:customStyle="1" w:styleId="Opsomming1eniveau">
    <w:name w:val="Opsomming 1e niveau"/>
    <w:basedOn w:val="Standaard"/>
    <w:uiPriority w:val="7"/>
    <w:rsid w:val="00AF7407"/>
    <w:pPr>
      <w:numPr>
        <w:numId w:val="3"/>
      </w:numPr>
      <w:tabs>
        <w:tab w:val="left" w:pos="357"/>
      </w:tabs>
      <w:ind w:left="357" w:hanging="357"/>
    </w:pPr>
  </w:style>
  <w:style w:type="paragraph" w:customStyle="1" w:styleId="Opsomming2eniveau">
    <w:name w:val="Opsomming 2e niveau"/>
    <w:basedOn w:val="Standaard"/>
    <w:uiPriority w:val="8"/>
    <w:rsid w:val="006E1598"/>
    <w:pPr>
      <w:numPr>
        <w:numId w:val="4"/>
      </w:numPr>
      <w:tabs>
        <w:tab w:val="left" w:pos="357"/>
      </w:tabs>
      <w:ind w:left="1094" w:hanging="357"/>
      <w:outlineLvl w:val="0"/>
    </w:pPr>
  </w:style>
  <w:style w:type="character" w:customStyle="1" w:styleId="HyperlinkCED-groep">
    <w:name w:val="Hyperlink CED-groep"/>
    <w:uiPriority w:val="11"/>
    <w:semiHidden/>
    <w:qFormat/>
    <w:rsid w:val="00BA3897"/>
    <w:rPr>
      <w:rFonts w:ascii="Verdana" w:hAnsi="Verdana"/>
      <w:color w:val="000000"/>
      <w:sz w:val="18"/>
      <w:u w:val="single"/>
    </w:rPr>
  </w:style>
  <w:style w:type="character" w:styleId="Paginanummer">
    <w:name w:val="page number"/>
    <w:aliases w:val="Paginanummer Eduniek"/>
    <w:uiPriority w:val="99"/>
    <w:semiHidden/>
    <w:rsid w:val="00334815"/>
    <w:rPr>
      <w:rFonts w:ascii="Verdana" w:hAnsi="Verdana"/>
      <w:color w:val="000000"/>
      <w:sz w:val="18"/>
      <w:u w:val="single"/>
    </w:rPr>
  </w:style>
  <w:style w:type="paragraph" w:styleId="Ballontekst">
    <w:name w:val="Balloon Text"/>
    <w:basedOn w:val="Standaard"/>
    <w:link w:val="BallontekstChar"/>
    <w:uiPriority w:val="99"/>
    <w:semiHidden/>
    <w:unhideWhenUsed/>
    <w:rsid w:val="000202C9"/>
    <w:rPr>
      <w:rFonts w:ascii="Tahoma" w:hAnsi="Tahoma" w:cs="Tahoma"/>
      <w:sz w:val="16"/>
      <w:szCs w:val="16"/>
    </w:rPr>
  </w:style>
  <w:style w:type="character" w:customStyle="1" w:styleId="BallontekstChar">
    <w:name w:val="Ballontekst Char"/>
    <w:link w:val="Ballontekst"/>
    <w:uiPriority w:val="99"/>
    <w:semiHidden/>
    <w:rsid w:val="000202C9"/>
    <w:rPr>
      <w:rFonts w:ascii="Tahoma" w:hAnsi="Tahoma" w:cs="Tahoma"/>
      <w:sz w:val="16"/>
      <w:szCs w:val="16"/>
    </w:rPr>
  </w:style>
  <w:style w:type="paragraph" w:styleId="Koptekst">
    <w:name w:val="header"/>
    <w:basedOn w:val="Standaard"/>
    <w:link w:val="KoptekstChar"/>
    <w:uiPriority w:val="99"/>
    <w:unhideWhenUsed/>
    <w:rsid w:val="00AD44D5"/>
    <w:pPr>
      <w:tabs>
        <w:tab w:val="center" w:pos="4513"/>
        <w:tab w:val="right" w:pos="9026"/>
      </w:tabs>
    </w:pPr>
  </w:style>
  <w:style w:type="character" w:customStyle="1" w:styleId="KoptekstChar">
    <w:name w:val="Koptekst Char"/>
    <w:basedOn w:val="Standaardalinea-lettertype"/>
    <w:link w:val="Koptekst"/>
    <w:uiPriority w:val="99"/>
    <w:rsid w:val="00AD44D5"/>
  </w:style>
  <w:style w:type="character" w:customStyle="1" w:styleId="Kop6Char">
    <w:name w:val="Kop 6 Char"/>
    <w:aliases w:val="Lijst niveau 6 Char"/>
    <w:link w:val="Kop6"/>
    <w:uiPriority w:val="4"/>
    <w:semiHidden/>
    <w:rsid w:val="008322F8"/>
    <w:rPr>
      <w:rFonts w:eastAsia="Times New Roman" w:cs="Times New Roman"/>
      <w:i/>
      <w:iCs/>
    </w:rPr>
  </w:style>
  <w:style w:type="paragraph" w:customStyle="1" w:styleId="Opsomming3eniveau">
    <w:name w:val="Opsomming 3e niveau"/>
    <w:basedOn w:val="Opsomming2eniveau"/>
    <w:uiPriority w:val="8"/>
    <w:rsid w:val="006E1598"/>
    <w:pPr>
      <w:numPr>
        <w:numId w:val="5"/>
      </w:numPr>
      <w:ind w:left="1860" w:hanging="357"/>
    </w:pPr>
  </w:style>
  <w:style w:type="paragraph" w:styleId="Inhopg2">
    <w:name w:val="toc 2"/>
    <w:basedOn w:val="Standaard"/>
    <w:next w:val="Standaard"/>
    <w:autoRedefine/>
    <w:uiPriority w:val="39"/>
    <w:semiHidden/>
    <w:rsid w:val="00115991"/>
    <w:pPr>
      <w:tabs>
        <w:tab w:val="right" w:leader="dot" w:pos="9027"/>
      </w:tabs>
      <w:spacing w:after="100"/>
      <w:contextualSpacing/>
    </w:pPr>
  </w:style>
  <w:style w:type="paragraph" w:styleId="Inhopg1">
    <w:name w:val="toc 1"/>
    <w:basedOn w:val="Standaard"/>
    <w:next w:val="Standaard"/>
    <w:autoRedefine/>
    <w:uiPriority w:val="39"/>
    <w:semiHidden/>
    <w:rsid w:val="002B6E64"/>
    <w:pPr>
      <w:tabs>
        <w:tab w:val="right" w:leader="dot" w:pos="9027"/>
      </w:tabs>
      <w:spacing w:after="100"/>
      <w:contextualSpacing/>
    </w:pPr>
    <w:rPr>
      <w:b/>
    </w:rPr>
  </w:style>
  <w:style w:type="paragraph" w:styleId="Inhopg3">
    <w:name w:val="toc 3"/>
    <w:basedOn w:val="Standaard"/>
    <w:next w:val="Standaard"/>
    <w:autoRedefine/>
    <w:uiPriority w:val="39"/>
    <w:semiHidden/>
    <w:rsid w:val="00115991"/>
    <w:pPr>
      <w:tabs>
        <w:tab w:val="right" w:leader="dot" w:pos="9027"/>
      </w:tabs>
      <w:spacing w:after="100"/>
      <w:contextualSpacing/>
    </w:pPr>
  </w:style>
  <w:style w:type="paragraph" w:styleId="Kopvaninhoudsopgave">
    <w:name w:val="TOC Heading"/>
    <w:basedOn w:val="Standaard"/>
    <w:next w:val="Standaard"/>
    <w:uiPriority w:val="39"/>
    <w:rsid w:val="00E72131"/>
    <w:pPr>
      <w:spacing w:after="120"/>
    </w:pPr>
    <w:rPr>
      <w:b/>
    </w:rPr>
  </w:style>
  <w:style w:type="paragraph" w:customStyle="1" w:styleId="Opsomming1eniveauinspring">
    <w:name w:val="Opsomming 1e niveau + inspring"/>
    <w:basedOn w:val="Opsomming1eniveau"/>
    <w:uiPriority w:val="7"/>
    <w:rsid w:val="00D55C0D"/>
    <w:pPr>
      <w:ind w:left="714"/>
    </w:pPr>
  </w:style>
  <w:style w:type="paragraph" w:customStyle="1" w:styleId="TitelA">
    <w:name w:val="Titel A"/>
    <w:basedOn w:val="Standaard"/>
    <w:next w:val="Standaard"/>
    <w:link w:val="TitelAChar"/>
    <w:autoRedefine/>
    <w:uiPriority w:val="4"/>
    <w:qFormat/>
    <w:rsid w:val="004C74BF"/>
    <w:pPr>
      <w:widowControl w:val="0"/>
    </w:pPr>
    <w:rPr>
      <w:b/>
      <w:noProof/>
      <w:sz w:val="72"/>
      <w:szCs w:val="72"/>
    </w:rPr>
  </w:style>
  <w:style w:type="character" w:customStyle="1" w:styleId="TitelAChar">
    <w:name w:val="Titel A Char"/>
    <w:link w:val="TitelA"/>
    <w:uiPriority w:val="4"/>
    <w:rsid w:val="004C74BF"/>
    <w:rPr>
      <w:b/>
      <w:noProof/>
      <w:sz w:val="72"/>
      <w:szCs w:val="72"/>
      <w:lang w:val="nl-NL" w:eastAsia="en-US"/>
    </w:rPr>
  </w:style>
  <w:style w:type="paragraph" w:customStyle="1" w:styleId="Voetnoot">
    <w:name w:val="Voetnoot"/>
    <w:basedOn w:val="Voetnoottekst"/>
    <w:next w:val="Standaard"/>
    <w:uiPriority w:val="10"/>
    <w:semiHidden/>
    <w:qFormat/>
    <w:rsid w:val="00915853"/>
  </w:style>
  <w:style w:type="paragraph" w:customStyle="1" w:styleId="Opsomming2eniveauinspring">
    <w:name w:val="Opsomming 2e niveau + inspring"/>
    <w:basedOn w:val="Opsomming2eniveau"/>
    <w:uiPriority w:val="8"/>
    <w:rsid w:val="006E1598"/>
    <w:pPr>
      <w:ind w:left="1463"/>
    </w:pPr>
  </w:style>
  <w:style w:type="paragraph" w:customStyle="1" w:styleId="Eindnoot">
    <w:name w:val="Eindnoot"/>
    <w:basedOn w:val="Eindnoottekst"/>
    <w:next w:val="Standaard"/>
    <w:uiPriority w:val="11"/>
    <w:semiHidden/>
    <w:qFormat/>
    <w:rsid w:val="00915853"/>
  </w:style>
  <w:style w:type="paragraph" w:styleId="Voettekst">
    <w:name w:val="footer"/>
    <w:basedOn w:val="Standaard"/>
    <w:link w:val="VoettekstChar"/>
    <w:uiPriority w:val="99"/>
    <w:unhideWhenUsed/>
    <w:rsid w:val="003C00A8"/>
    <w:pPr>
      <w:tabs>
        <w:tab w:val="center" w:pos="4513"/>
        <w:tab w:val="right" w:pos="9026"/>
      </w:tabs>
      <w:spacing w:line="240" w:lineRule="auto"/>
      <w:jc w:val="right"/>
    </w:pPr>
    <w:rPr>
      <w:sz w:val="15"/>
    </w:rPr>
  </w:style>
  <w:style w:type="character" w:customStyle="1" w:styleId="VoettekstChar">
    <w:name w:val="Voettekst Char"/>
    <w:link w:val="Voettekst"/>
    <w:uiPriority w:val="99"/>
    <w:rsid w:val="00F07FA4"/>
    <w:rPr>
      <w:sz w:val="15"/>
    </w:rPr>
  </w:style>
  <w:style w:type="paragraph" w:styleId="Lijstalinea">
    <w:name w:val="List Paragraph"/>
    <w:basedOn w:val="Standaard"/>
    <w:uiPriority w:val="34"/>
    <w:qFormat/>
    <w:locked/>
    <w:rsid w:val="002E71BC"/>
    <w:pPr>
      <w:ind w:left="720"/>
      <w:contextualSpacing/>
    </w:pPr>
  </w:style>
  <w:style w:type="character" w:styleId="Hyperlink">
    <w:name w:val="Hyperlink"/>
    <w:uiPriority w:val="99"/>
    <w:rsid w:val="002438A8"/>
    <w:rPr>
      <w:color w:val="000000"/>
      <w:u w:val="single"/>
    </w:rPr>
  </w:style>
  <w:style w:type="paragraph" w:styleId="Inhopg4">
    <w:name w:val="toc 4"/>
    <w:basedOn w:val="Standaard"/>
    <w:next w:val="Standaard"/>
    <w:link w:val="Inhopg4Char"/>
    <w:autoRedefine/>
    <w:uiPriority w:val="39"/>
    <w:semiHidden/>
    <w:rsid w:val="00115991"/>
    <w:pPr>
      <w:tabs>
        <w:tab w:val="right" w:leader="dot" w:pos="9027"/>
      </w:tabs>
      <w:spacing w:after="100"/>
    </w:pPr>
  </w:style>
  <w:style w:type="paragraph" w:styleId="Inhopg5">
    <w:name w:val="toc 5"/>
    <w:basedOn w:val="Standaard"/>
    <w:next w:val="Standaard"/>
    <w:autoRedefine/>
    <w:uiPriority w:val="39"/>
    <w:semiHidden/>
    <w:rsid w:val="003A5470"/>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3A5470"/>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D36DE8"/>
    <w:pPr>
      <w:numPr>
        <w:numId w:val="6"/>
      </w:numPr>
    </w:pPr>
  </w:style>
  <w:style w:type="paragraph" w:styleId="Lijst">
    <w:name w:val="List"/>
    <w:basedOn w:val="Standaard"/>
    <w:uiPriority w:val="99"/>
    <w:semiHidden/>
    <w:unhideWhenUsed/>
    <w:rsid w:val="00AF7562"/>
    <w:pPr>
      <w:ind w:left="284" w:hanging="284"/>
      <w:contextualSpacing/>
    </w:pPr>
  </w:style>
  <w:style w:type="paragraph" w:styleId="Eindnoottekst">
    <w:name w:val="endnote text"/>
    <w:basedOn w:val="Standaard"/>
    <w:link w:val="EindnoottekstChar"/>
    <w:uiPriority w:val="99"/>
    <w:semiHidden/>
    <w:unhideWhenUsed/>
    <w:rsid w:val="007A2601"/>
    <w:pPr>
      <w:spacing w:line="240" w:lineRule="auto"/>
    </w:pPr>
    <w:rPr>
      <w:sz w:val="14"/>
      <w:szCs w:val="20"/>
    </w:rPr>
  </w:style>
  <w:style w:type="character" w:customStyle="1" w:styleId="EindnoottekstChar">
    <w:name w:val="Eindnoottekst Char"/>
    <w:link w:val="Eindnoottekst"/>
    <w:uiPriority w:val="99"/>
    <w:semiHidden/>
    <w:rsid w:val="007A2601"/>
    <w:rPr>
      <w:sz w:val="14"/>
      <w:szCs w:val="20"/>
    </w:rPr>
  </w:style>
  <w:style w:type="paragraph" w:styleId="Voetnoottekst">
    <w:name w:val="footnote text"/>
    <w:basedOn w:val="Standaard"/>
    <w:link w:val="VoetnoottekstChar"/>
    <w:uiPriority w:val="99"/>
    <w:semiHidden/>
    <w:unhideWhenUsed/>
    <w:rsid w:val="007A2601"/>
    <w:pPr>
      <w:spacing w:line="240" w:lineRule="auto"/>
    </w:pPr>
    <w:rPr>
      <w:sz w:val="14"/>
      <w:szCs w:val="20"/>
    </w:rPr>
  </w:style>
  <w:style w:type="character" w:customStyle="1" w:styleId="VoetnoottekstChar">
    <w:name w:val="Voetnoottekst Char"/>
    <w:link w:val="Voetnoottekst"/>
    <w:uiPriority w:val="99"/>
    <w:semiHidden/>
    <w:rsid w:val="007A2601"/>
    <w:rPr>
      <w:sz w:val="14"/>
      <w:szCs w:val="20"/>
    </w:rPr>
  </w:style>
  <w:style w:type="character" w:customStyle="1" w:styleId="Kop7Char">
    <w:name w:val="Kop 7 Char"/>
    <w:link w:val="Kop7"/>
    <w:uiPriority w:val="9"/>
    <w:semiHidden/>
    <w:rsid w:val="00292B43"/>
    <w:rPr>
      <w:rFonts w:ascii="Cambria" w:eastAsia="Times New Roman" w:hAnsi="Cambria" w:cs="Times New Roman"/>
      <w:i/>
      <w:iCs/>
      <w:color w:val="404040"/>
    </w:rPr>
  </w:style>
  <w:style w:type="character" w:customStyle="1" w:styleId="Kop8Char">
    <w:name w:val="Kop 8 Char"/>
    <w:link w:val="Kop8"/>
    <w:uiPriority w:val="9"/>
    <w:semiHidden/>
    <w:rsid w:val="00292B43"/>
    <w:rPr>
      <w:rFonts w:ascii="Cambria" w:eastAsia="Times New Roman" w:hAnsi="Cambria" w:cs="Times New Roman"/>
      <w:color w:val="404040"/>
      <w:sz w:val="20"/>
      <w:szCs w:val="20"/>
    </w:rPr>
  </w:style>
  <w:style w:type="character" w:customStyle="1" w:styleId="Kop9Char">
    <w:name w:val="Kop 9 Char"/>
    <w:link w:val="Kop9"/>
    <w:uiPriority w:val="9"/>
    <w:semiHidden/>
    <w:rsid w:val="00292B43"/>
    <w:rPr>
      <w:rFonts w:ascii="Cambria" w:eastAsia="Times New Roman" w:hAnsi="Cambria" w:cs="Times New Roman"/>
      <w:i/>
      <w:iCs/>
      <w:color w:val="404040"/>
      <w:sz w:val="20"/>
      <w:szCs w:val="20"/>
    </w:rPr>
  </w:style>
  <w:style w:type="paragraph" w:customStyle="1" w:styleId="Kop1Nummer">
    <w:name w:val="Kop 1 Nummer"/>
    <w:basedOn w:val="Standaard"/>
    <w:next w:val="Standaard"/>
    <w:link w:val="Kop1NummerChar"/>
    <w:autoRedefine/>
    <w:uiPriority w:val="3"/>
    <w:rsid w:val="00B26292"/>
    <w:pPr>
      <w:numPr>
        <w:numId w:val="10"/>
      </w:numPr>
      <w:outlineLvl w:val="0"/>
    </w:pPr>
    <w:rPr>
      <w:b/>
    </w:rPr>
  </w:style>
  <w:style w:type="paragraph" w:customStyle="1" w:styleId="Kop2Nummer">
    <w:name w:val="Kop 2 Nummer"/>
    <w:basedOn w:val="Standaard"/>
    <w:next w:val="Standaard"/>
    <w:link w:val="Kop2NummerChar"/>
    <w:autoRedefine/>
    <w:uiPriority w:val="3"/>
    <w:rsid w:val="00B26292"/>
    <w:pPr>
      <w:numPr>
        <w:ilvl w:val="1"/>
        <w:numId w:val="10"/>
      </w:numPr>
      <w:outlineLvl w:val="1"/>
    </w:pPr>
    <w:rPr>
      <w:b/>
      <w:i/>
    </w:rPr>
  </w:style>
  <w:style w:type="character" w:customStyle="1" w:styleId="Kop1NummerChar">
    <w:name w:val="Kop 1 Nummer Char"/>
    <w:link w:val="Kop1Nummer"/>
    <w:uiPriority w:val="3"/>
    <w:rsid w:val="00B26292"/>
    <w:rPr>
      <w:b/>
    </w:rPr>
  </w:style>
  <w:style w:type="paragraph" w:customStyle="1" w:styleId="Kop3Nummer">
    <w:name w:val="Kop 3 Nummer"/>
    <w:basedOn w:val="Standaard"/>
    <w:next w:val="Standaard"/>
    <w:link w:val="Kop3NummerChar"/>
    <w:autoRedefine/>
    <w:uiPriority w:val="3"/>
    <w:rsid w:val="00B26292"/>
    <w:pPr>
      <w:numPr>
        <w:ilvl w:val="2"/>
        <w:numId w:val="10"/>
      </w:numPr>
      <w:outlineLvl w:val="2"/>
    </w:pPr>
    <w:rPr>
      <w:i/>
    </w:rPr>
  </w:style>
  <w:style w:type="character" w:customStyle="1" w:styleId="Kop2NummerChar">
    <w:name w:val="Kop 2 Nummer Char"/>
    <w:link w:val="Kop2Nummer"/>
    <w:uiPriority w:val="3"/>
    <w:rsid w:val="00B26292"/>
    <w:rPr>
      <w:b/>
      <w:i/>
    </w:rPr>
  </w:style>
  <w:style w:type="paragraph" w:customStyle="1" w:styleId="Kop4Nummer">
    <w:name w:val="Kop 4 Nummer"/>
    <w:basedOn w:val="Standaard"/>
    <w:next w:val="Standaard"/>
    <w:link w:val="Kop4NummerChar"/>
    <w:autoRedefine/>
    <w:uiPriority w:val="3"/>
    <w:rsid w:val="00B26292"/>
    <w:pPr>
      <w:numPr>
        <w:ilvl w:val="3"/>
        <w:numId w:val="10"/>
      </w:numPr>
    </w:pPr>
  </w:style>
  <w:style w:type="character" w:customStyle="1" w:styleId="Kop3NummerChar">
    <w:name w:val="Kop 3 Nummer Char"/>
    <w:link w:val="Kop3Nummer"/>
    <w:uiPriority w:val="3"/>
    <w:rsid w:val="00B26292"/>
    <w:rPr>
      <w:i/>
    </w:rPr>
  </w:style>
  <w:style w:type="character" w:customStyle="1" w:styleId="Kop4NummerChar">
    <w:name w:val="Kop 4 Nummer Char"/>
    <w:basedOn w:val="Standaardalinea-lettertype"/>
    <w:link w:val="Kop4Nummer"/>
    <w:uiPriority w:val="3"/>
    <w:rsid w:val="00B26292"/>
  </w:style>
  <w:style w:type="numbering" w:customStyle="1" w:styleId="OpsommingnummerenletterCED-Groep">
    <w:name w:val="Opsomming nummer en letter CED-Groep"/>
    <w:uiPriority w:val="99"/>
    <w:rsid w:val="00BD5A16"/>
    <w:pPr>
      <w:numPr>
        <w:numId w:val="8"/>
      </w:numPr>
    </w:pPr>
  </w:style>
  <w:style w:type="numbering" w:customStyle="1" w:styleId="LijststijlnummerCED-Groep">
    <w:name w:val="Lijststijl nummer CED-Groep"/>
    <w:uiPriority w:val="99"/>
    <w:rsid w:val="003B0984"/>
    <w:pPr>
      <w:numPr>
        <w:numId w:val="9"/>
      </w:numPr>
    </w:pPr>
  </w:style>
  <w:style w:type="paragraph" w:customStyle="1" w:styleId="Inhoud1Kopnr">
    <w:name w:val="Inhoud 1 Kop nr."/>
    <w:basedOn w:val="Standaard"/>
    <w:next w:val="Standaard"/>
    <w:autoRedefine/>
    <w:uiPriority w:val="9"/>
    <w:rsid w:val="00362175"/>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rsid w:val="00362175"/>
    <w:pPr>
      <w:tabs>
        <w:tab w:val="left" w:pos="851"/>
        <w:tab w:val="right" w:leader="dot" w:pos="9027"/>
      </w:tabs>
      <w:ind w:left="578" w:hanging="578"/>
    </w:pPr>
  </w:style>
  <w:style w:type="paragraph" w:customStyle="1" w:styleId="Inhoud3Kopnr">
    <w:name w:val="Inhoud 3 Kop nr."/>
    <w:basedOn w:val="Standaard"/>
    <w:next w:val="Standaard"/>
    <w:autoRedefine/>
    <w:uiPriority w:val="9"/>
    <w:rsid w:val="00362175"/>
    <w:pPr>
      <w:tabs>
        <w:tab w:val="left" w:pos="851"/>
        <w:tab w:val="right" w:leader="dot" w:pos="9027"/>
      </w:tabs>
      <w:ind w:left="720" w:hanging="720"/>
    </w:pPr>
  </w:style>
  <w:style w:type="paragraph" w:customStyle="1" w:styleId="Inhoud4Kopnr">
    <w:name w:val="Inhoud 4 Kop nr."/>
    <w:basedOn w:val="Standaard"/>
    <w:next w:val="Standaard"/>
    <w:autoRedefine/>
    <w:uiPriority w:val="9"/>
    <w:rsid w:val="00362175"/>
    <w:pPr>
      <w:tabs>
        <w:tab w:val="left" w:pos="851"/>
        <w:tab w:val="right" w:leader="dot" w:pos="9027"/>
      </w:tabs>
      <w:ind w:left="862" w:hanging="862"/>
    </w:pPr>
  </w:style>
  <w:style w:type="character" w:customStyle="1" w:styleId="Inhopg4Char">
    <w:name w:val="Inhopg 4 Char"/>
    <w:basedOn w:val="Standaardalinea-lettertype"/>
    <w:link w:val="Inhopg4"/>
    <w:uiPriority w:val="39"/>
    <w:semiHidden/>
    <w:rsid w:val="00541C2C"/>
  </w:style>
  <w:style w:type="paragraph" w:customStyle="1" w:styleId="Voettekstmettekstennummer">
    <w:name w:val="Voettekst met tekst en nummer"/>
    <w:basedOn w:val="Standaard"/>
    <w:next w:val="Standaard"/>
    <w:uiPriority w:val="99"/>
    <w:semiHidden/>
    <w:unhideWhenUsed/>
    <w:qFormat/>
    <w:rsid w:val="009F7985"/>
    <w:pPr>
      <w:tabs>
        <w:tab w:val="left" w:pos="9072"/>
      </w:tabs>
    </w:pPr>
    <w:rPr>
      <w:sz w:val="15"/>
    </w:rPr>
  </w:style>
  <w:style w:type="paragraph" w:customStyle="1" w:styleId="Voettekstliggend">
    <w:name w:val="Voettekst liggend"/>
    <w:basedOn w:val="Standaard"/>
    <w:link w:val="VoettekstliggendChar"/>
    <w:uiPriority w:val="99"/>
    <w:semiHidden/>
    <w:unhideWhenUsed/>
    <w:qFormat/>
    <w:rsid w:val="00F07FA4"/>
    <w:pPr>
      <w:tabs>
        <w:tab w:val="right" w:pos="13608"/>
      </w:tabs>
    </w:pPr>
    <w:rPr>
      <w:sz w:val="15"/>
    </w:rPr>
  </w:style>
  <w:style w:type="character" w:customStyle="1" w:styleId="VoettekstliggendChar">
    <w:name w:val="Voettekst liggend Char"/>
    <w:link w:val="Voettekstliggend"/>
    <w:uiPriority w:val="99"/>
    <w:semiHidden/>
    <w:rsid w:val="00F07FA4"/>
    <w:rPr>
      <w:sz w:val="15"/>
    </w:rPr>
  </w:style>
  <w:style w:type="numbering" w:customStyle="1" w:styleId="OpsommingABCNieuwsbegrip">
    <w:name w:val="Opsomming A.B.C. Nieuwsbegrip"/>
    <w:uiPriority w:val="99"/>
    <w:rsid w:val="00367F51"/>
    <w:pPr>
      <w:numPr>
        <w:numId w:val="11"/>
      </w:numPr>
    </w:pPr>
  </w:style>
  <w:style w:type="character" w:styleId="Regelnummer">
    <w:name w:val="line number"/>
    <w:unhideWhenUsed/>
    <w:rsid w:val="00B20F74"/>
  </w:style>
  <w:style w:type="paragraph" w:customStyle="1" w:styleId="articletextparagraph">
    <w:name w:val="article__text__paragraph"/>
    <w:basedOn w:val="Standaard"/>
    <w:rsid w:val="000623EF"/>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uiPriority w:val="22"/>
    <w:qFormat/>
    <w:locked/>
    <w:rsid w:val="000623EF"/>
    <w:rPr>
      <w:b/>
      <w:bCs/>
    </w:rPr>
  </w:style>
  <w:style w:type="character" w:customStyle="1" w:styleId="articlecarouselindicator">
    <w:name w:val="article__carousel__indicator"/>
    <w:rsid w:val="000623EF"/>
  </w:style>
  <w:style w:type="character" w:customStyle="1" w:styleId="articlequotesource">
    <w:name w:val="article__quote__source"/>
    <w:rsid w:val="000623EF"/>
  </w:style>
  <w:style w:type="paragraph" w:customStyle="1" w:styleId="articletextboxparagraph">
    <w:name w:val="article__textbox__paragraph"/>
    <w:basedOn w:val="Standaard"/>
    <w:rsid w:val="000623EF"/>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locked/>
    <w:rsid w:val="00747F65"/>
    <w:rPr>
      <w:i/>
      <w:iCs/>
    </w:rPr>
  </w:style>
  <w:style w:type="paragraph" w:styleId="Normaalweb">
    <w:name w:val="Normal (Web)"/>
    <w:basedOn w:val="Standaard"/>
    <w:uiPriority w:val="99"/>
    <w:unhideWhenUsed/>
    <w:rsid w:val="00224F7D"/>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ews-list-date">
    <w:name w:val="news-list-date"/>
    <w:rsid w:val="00224F7D"/>
  </w:style>
  <w:style w:type="paragraph" w:customStyle="1" w:styleId="introductie">
    <w:name w:val="introductie"/>
    <w:basedOn w:val="Standaard"/>
    <w:rsid w:val="00224F7D"/>
    <w:pPr>
      <w:spacing w:line="240" w:lineRule="auto"/>
    </w:pPr>
    <w:rPr>
      <w:rFonts w:ascii="inherit" w:eastAsia="Times New Roman" w:hAnsi="inherit"/>
      <w:b/>
      <w:bCs/>
      <w:sz w:val="24"/>
      <w:szCs w:val="24"/>
      <w:lang w:eastAsia="nl-NL"/>
    </w:rPr>
  </w:style>
  <w:style w:type="character" w:styleId="GevolgdeHyperlink">
    <w:name w:val="FollowedHyperlink"/>
    <w:uiPriority w:val="99"/>
    <w:semiHidden/>
    <w:unhideWhenUsed/>
    <w:rsid w:val="00224F7D"/>
    <w:rPr>
      <w:color w:val="954F72"/>
      <w:u w:val="single"/>
    </w:rPr>
  </w:style>
  <w:style w:type="character" w:customStyle="1" w:styleId="fq">
    <w:name w:val="fq"/>
    <w:rsid w:val="00541C40"/>
  </w:style>
  <w:style w:type="character" w:customStyle="1" w:styleId="fr">
    <w:name w:val="fr"/>
    <w:rsid w:val="00541C40"/>
  </w:style>
  <w:style w:type="character" w:customStyle="1" w:styleId="captionsource">
    <w:name w:val="caption_source"/>
    <w:rsid w:val="00D73C30"/>
  </w:style>
  <w:style w:type="character" w:customStyle="1" w:styleId="visuallyhidden">
    <w:name w:val="visuallyhidden"/>
    <w:rsid w:val="00D73C30"/>
  </w:style>
  <w:style w:type="paragraph" w:customStyle="1" w:styleId="articleheadermetaparagraph">
    <w:name w:val="article__header__meta__paragraph"/>
    <w:basedOn w:val="Standaard"/>
    <w:rsid w:val="00D73C30"/>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rticleheadermetadivider">
    <w:name w:val="article__header__meta__divider"/>
    <w:rsid w:val="00D73C30"/>
  </w:style>
  <w:style w:type="paragraph" w:customStyle="1" w:styleId="articleintroductiontext">
    <w:name w:val="article__introduction__text"/>
    <w:basedOn w:val="Standaard"/>
    <w:rsid w:val="00D73C30"/>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fjs-paywallnoticetitlemax--pre">
    <w:name w:val="fjs-paywall__notice__title__max--pre"/>
    <w:rsid w:val="00D73C30"/>
  </w:style>
  <w:style w:type="character" w:customStyle="1" w:styleId="fjs-paywallnoticetitlemax">
    <w:name w:val="fjs-paywall__notice__title__max"/>
    <w:rsid w:val="00D73C30"/>
  </w:style>
  <w:style w:type="character" w:customStyle="1" w:styleId="fjs-paywallnoticetitlemax--post">
    <w:name w:val="fjs-paywall__notice__title__max--post"/>
    <w:rsid w:val="00D73C30"/>
  </w:style>
  <w:style w:type="character" w:customStyle="1" w:styleId="fjs-paywallnoticetitlecurrent--pre">
    <w:name w:val="fjs-paywall__notice__title__current--pre"/>
    <w:rsid w:val="00D73C30"/>
  </w:style>
  <w:style w:type="character" w:customStyle="1" w:styleId="fjs-paywallnoticetitlecurrent">
    <w:name w:val="fjs-paywall__notice__title__current"/>
    <w:rsid w:val="00D73C30"/>
  </w:style>
  <w:style w:type="character" w:customStyle="1" w:styleId="fjs-paywallnoticetitlecurrent--post">
    <w:name w:val="fjs-paywall__notice__title__current--post"/>
    <w:rsid w:val="00D73C30"/>
  </w:style>
  <w:style w:type="paragraph" w:customStyle="1" w:styleId="paywall-noticepayoff--inline">
    <w:name w:val="paywall-notice__payoff--inline"/>
    <w:basedOn w:val="Standaard"/>
    <w:rsid w:val="00D73C30"/>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fjs-paywallnoticebodytext--normal">
    <w:name w:val="fjs-paywall__notice__body__text--normal"/>
    <w:rsid w:val="00D73C30"/>
  </w:style>
  <w:style w:type="character" w:customStyle="1" w:styleId="fjs-paywallnoticebodytext--highlighted">
    <w:name w:val="fjs-paywall__notice__body__text--highlighted"/>
    <w:rsid w:val="00D73C30"/>
  </w:style>
  <w:style w:type="paragraph" w:customStyle="1" w:styleId="articleparagraph">
    <w:name w:val="article__paragraph"/>
    <w:basedOn w:val="Standaard"/>
    <w:rsid w:val="00D73C30"/>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time">
    <w:name w:val="time"/>
    <w:rsid w:val="00E65A7A"/>
  </w:style>
  <w:style w:type="character" w:customStyle="1" w:styleId="image-bijschrift">
    <w:name w:val="image-bijschrift"/>
    <w:rsid w:val="00E65A7A"/>
  </w:style>
  <w:style w:type="character" w:customStyle="1" w:styleId="image-copyright">
    <w:name w:val="image-copyright"/>
    <w:rsid w:val="00E65A7A"/>
  </w:style>
  <w:style w:type="paragraph" w:customStyle="1" w:styleId="lede">
    <w:name w:val="lede"/>
    <w:basedOn w:val="Standaard"/>
    <w:rsid w:val="00E65A7A"/>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chapeau">
    <w:name w:val="chapeau"/>
    <w:rsid w:val="00E65A7A"/>
  </w:style>
  <w:style w:type="table" w:styleId="Tabelraster">
    <w:name w:val="Table Grid"/>
    <w:basedOn w:val="Standaardtabel"/>
    <w:uiPriority w:val="59"/>
    <w:rsid w:val="00CE6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uiPriority w:val="99"/>
    <w:semiHidden/>
    <w:unhideWhenUsed/>
    <w:rsid w:val="005B7DB6"/>
    <w:rPr>
      <w:color w:val="605E5C"/>
      <w:shd w:val="clear" w:color="auto" w:fill="E1DFDD"/>
    </w:rPr>
  </w:style>
  <w:style w:type="character" w:customStyle="1" w:styleId="mw-headline">
    <w:name w:val="mw-headline"/>
    <w:rsid w:val="002B4F87"/>
  </w:style>
  <w:style w:type="character" w:customStyle="1" w:styleId="figcaptioncredit">
    <w:name w:val="figcaption__credit"/>
    <w:rsid w:val="001B6404"/>
  </w:style>
  <w:style w:type="paragraph" w:customStyle="1" w:styleId="artstyletext">
    <w:name w:val="artstyle__text"/>
    <w:basedOn w:val="Standaard"/>
    <w:rsid w:val="00480614"/>
    <w:pPr>
      <w:spacing w:before="100" w:beforeAutospacing="1" w:after="100" w:afterAutospacing="1" w:line="240" w:lineRule="auto"/>
    </w:pPr>
    <w:rPr>
      <w:rFonts w:ascii="Times New Roman" w:eastAsia="Times New Roman" w:hAnsi="Times New Roman"/>
      <w:sz w:val="24"/>
      <w:szCs w:val="24"/>
    </w:rPr>
  </w:style>
  <w:style w:type="character" w:customStyle="1" w:styleId="artstylefigcaptioncredit">
    <w:name w:val="artstyle__figcaption__credit"/>
    <w:rsid w:val="00480614"/>
  </w:style>
  <w:style w:type="character" w:customStyle="1" w:styleId="time-display-element">
    <w:name w:val="time-display-element"/>
    <w:basedOn w:val="Standaardalinea-lettertype"/>
    <w:rsid w:val="00D3638B"/>
  </w:style>
  <w:style w:type="character" w:customStyle="1" w:styleId="image-caption">
    <w:name w:val="image-caption"/>
    <w:basedOn w:val="Standaardalinea-lettertype"/>
    <w:rsid w:val="00D3638B"/>
  </w:style>
  <w:style w:type="character" w:customStyle="1" w:styleId="mediabox-image-title">
    <w:name w:val="mediabox-image-title"/>
    <w:basedOn w:val="Standaardalinea-lettertype"/>
    <w:rsid w:val="00882DA6"/>
  </w:style>
  <w:style w:type="character" w:customStyle="1" w:styleId="favoritetext">
    <w:name w:val="favorite__text"/>
    <w:basedOn w:val="Standaardalinea-lettertype"/>
    <w:rsid w:val="000E308A"/>
  </w:style>
  <w:style w:type="character" w:customStyle="1" w:styleId="favoritetotal">
    <w:name w:val="favorite__total"/>
    <w:basedOn w:val="Standaardalinea-lettertype"/>
    <w:rsid w:val="000E308A"/>
  </w:style>
  <w:style w:type="character" w:styleId="Verwijzingopmerking">
    <w:name w:val="annotation reference"/>
    <w:basedOn w:val="Standaardalinea-lettertype"/>
    <w:uiPriority w:val="99"/>
    <w:semiHidden/>
    <w:unhideWhenUsed/>
    <w:rsid w:val="00E30062"/>
    <w:rPr>
      <w:sz w:val="16"/>
      <w:szCs w:val="16"/>
    </w:rPr>
  </w:style>
  <w:style w:type="paragraph" w:styleId="Tekstopmerking">
    <w:name w:val="annotation text"/>
    <w:basedOn w:val="Standaard"/>
    <w:link w:val="TekstopmerkingChar"/>
    <w:uiPriority w:val="99"/>
    <w:unhideWhenUsed/>
    <w:rsid w:val="00E30062"/>
    <w:pPr>
      <w:spacing w:line="240" w:lineRule="auto"/>
    </w:pPr>
    <w:rPr>
      <w:szCs w:val="20"/>
    </w:rPr>
  </w:style>
  <w:style w:type="character" w:customStyle="1" w:styleId="TekstopmerkingChar">
    <w:name w:val="Tekst opmerking Char"/>
    <w:basedOn w:val="Standaardalinea-lettertype"/>
    <w:link w:val="Tekstopmerking"/>
    <w:uiPriority w:val="99"/>
    <w:rsid w:val="00E30062"/>
    <w:rPr>
      <w:lang w:val="nl-NL" w:eastAsia="en-US"/>
    </w:rPr>
  </w:style>
  <w:style w:type="paragraph" w:styleId="Onderwerpvanopmerking">
    <w:name w:val="annotation subject"/>
    <w:basedOn w:val="Tekstopmerking"/>
    <w:next w:val="Tekstopmerking"/>
    <w:link w:val="OnderwerpvanopmerkingChar"/>
    <w:uiPriority w:val="99"/>
    <w:semiHidden/>
    <w:unhideWhenUsed/>
    <w:rsid w:val="00E30062"/>
    <w:rPr>
      <w:b/>
      <w:bCs/>
    </w:rPr>
  </w:style>
  <w:style w:type="character" w:customStyle="1" w:styleId="OnderwerpvanopmerkingChar">
    <w:name w:val="Onderwerp van opmerking Char"/>
    <w:basedOn w:val="TekstopmerkingChar"/>
    <w:link w:val="Onderwerpvanopmerking"/>
    <w:uiPriority w:val="99"/>
    <w:semiHidden/>
    <w:rsid w:val="00E30062"/>
    <w:rPr>
      <w:b/>
      <w:bCs/>
      <w:lang w:val="nl-NL" w:eastAsia="en-US"/>
    </w:rPr>
  </w:style>
  <w:style w:type="paragraph" w:styleId="Tekstzonderopmaak">
    <w:name w:val="Plain Text"/>
    <w:basedOn w:val="Standaard"/>
    <w:link w:val="TekstzonderopmaakChar"/>
    <w:uiPriority w:val="99"/>
    <w:semiHidden/>
    <w:unhideWhenUsed/>
    <w:rsid w:val="00BC5CA0"/>
    <w:pPr>
      <w:spacing w:line="240" w:lineRule="auto"/>
    </w:pPr>
    <w:rPr>
      <w:rFonts w:ascii="Calibri" w:eastAsiaTheme="minorHAnsi" w:hAnsi="Calibri" w:cstheme="minorBidi"/>
      <w:szCs w:val="21"/>
    </w:rPr>
  </w:style>
  <w:style w:type="character" w:customStyle="1" w:styleId="TekstzonderopmaakChar">
    <w:name w:val="Tekst zonder opmaak Char"/>
    <w:basedOn w:val="Standaardalinea-lettertype"/>
    <w:link w:val="Tekstzonderopmaak"/>
    <w:uiPriority w:val="99"/>
    <w:semiHidden/>
    <w:rsid w:val="00BC5CA0"/>
    <w:rPr>
      <w:rFonts w:ascii="Calibri" w:eastAsiaTheme="minorHAnsi" w:hAnsi="Calibri" w:cstheme="minorBidi"/>
      <w:sz w:val="22"/>
      <w:szCs w:val="21"/>
      <w:lang w:val="nl-NL" w:eastAsia="en-US"/>
    </w:rPr>
  </w:style>
  <w:style w:type="paragraph" w:customStyle="1" w:styleId="text3vj6y0g">
    <w:name w:val="text_3v_j6y0g"/>
    <w:basedOn w:val="Standaard"/>
    <w:rsid w:val="00321891"/>
    <w:pPr>
      <w:spacing w:before="100" w:beforeAutospacing="1" w:after="100" w:afterAutospacing="1" w:line="240" w:lineRule="auto"/>
    </w:pPr>
    <w:rPr>
      <w:rFonts w:ascii="Times New Roman" w:eastAsia="Times New Roman" w:hAnsi="Times New Roman"/>
      <w:sz w:val="24"/>
      <w:szCs w:val="24"/>
      <w:lang w:eastAsia="nl-NL"/>
    </w:rPr>
  </w:style>
  <w:style w:type="paragraph" w:styleId="Revisie">
    <w:name w:val="Revision"/>
    <w:hidden/>
    <w:uiPriority w:val="99"/>
    <w:semiHidden/>
    <w:rsid w:val="00475638"/>
    <w:rPr>
      <w:sz w:val="22"/>
      <w:szCs w:val="26"/>
      <w:lang w:val="nl-NL" w:eastAsia="en-US"/>
    </w:rPr>
  </w:style>
  <w:style w:type="character" w:customStyle="1" w:styleId="day">
    <w:name w:val="day"/>
    <w:basedOn w:val="Standaardalinea-lettertype"/>
    <w:rsid w:val="00D71E0A"/>
  </w:style>
  <w:style w:type="paragraph" w:customStyle="1" w:styleId="byline">
    <w:name w:val="byline"/>
    <w:basedOn w:val="Standaard"/>
    <w:rsid w:val="00D71E0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c-d176aaed-0">
    <w:name w:val="sc-d176aaed-0"/>
    <w:basedOn w:val="Standaard"/>
    <w:rsid w:val="00E04344"/>
    <w:pPr>
      <w:spacing w:before="100" w:beforeAutospacing="1" w:after="100" w:afterAutospacing="1" w:line="240" w:lineRule="auto"/>
    </w:pPr>
    <w:rPr>
      <w:rFonts w:ascii="Times New Roman" w:eastAsia="Times New Roman" w:hAnsi="Times New Roman"/>
      <w:sz w:val="24"/>
      <w:szCs w:val="24"/>
      <w:lang w:val="en-US"/>
    </w:rPr>
  </w:style>
  <w:style w:type="character" w:styleId="Voetnootmarkering">
    <w:name w:val="footnote reference"/>
    <w:basedOn w:val="Standaardalinea-lettertype"/>
    <w:uiPriority w:val="99"/>
    <w:semiHidden/>
    <w:unhideWhenUsed/>
    <w:rsid w:val="00510C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66">
      <w:bodyDiv w:val="1"/>
      <w:marLeft w:val="0"/>
      <w:marRight w:val="0"/>
      <w:marTop w:val="0"/>
      <w:marBottom w:val="0"/>
      <w:divBdr>
        <w:top w:val="none" w:sz="0" w:space="0" w:color="auto"/>
        <w:left w:val="none" w:sz="0" w:space="0" w:color="auto"/>
        <w:bottom w:val="none" w:sz="0" w:space="0" w:color="auto"/>
        <w:right w:val="none" w:sz="0" w:space="0" w:color="auto"/>
      </w:divBdr>
      <w:divsChild>
        <w:div w:id="345524730">
          <w:marLeft w:val="0"/>
          <w:marRight w:val="0"/>
          <w:marTop w:val="0"/>
          <w:marBottom w:val="180"/>
          <w:divBdr>
            <w:top w:val="none" w:sz="0" w:space="0" w:color="auto"/>
            <w:left w:val="none" w:sz="0" w:space="0" w:color="auto"/>
            <w:bottom w:val="none" w:sz="0" w:space="0" w:color="auto"/>
            <w:right w:val="none" w:sz="0" w:space="0" w:color="auto"/>
          </w:divBdr>
        </w:div>
        <w:div w:id="426509209">
          <w:marLeft w:val="0"/>
          <w:marRight w:val="0"/>
          <w:marTop w:val="0"/>
          <w:marBottom w:val="0"/>
          <w:divBdr>
            <w:top w:val="none" w:sz="0" w:space="0" w:color="auto"/>
            <w:left w:val="none" w:sz="0" w:space="0" w:color="auto"/>
            <w:bottom w:val="none" w:sz="0" w:space="0" w:color="auto"/>
            <w:right w:val="none" w:sz="0" w:space="0" w:color="auto"/>
          </w:divBdr>
        </w:div>
        <w:div w:id="474421191">
          <w:marLeft w:val="0"/>
          <w:marRight w:val="0"/>
          <w:marTop w:val="0"/>
          <w:marBottom w:val="0"/>
          <w:divBdr>
            <w:top w:val="none" w:sz="0" w:space="0" w:color="auto"/>
            <w:left w:val="none" w:sz="0" w:space="0" w:color="auto"/>
            <w:bottom w:val="none" w:sz="0" w:space="0" w:color="auto"/>
            <w:right w:val="none" w:sz="0" w:space="0" w:color="auto"/>
          </w:divBdr>
        </w:div>
        <w:div w:id="510224601">
          <w:marLeft w:val="0"/>
          <w:marRight w:val="0"/>
          <w:marTop w:val="0"/>
          <w:marBottom w:val="0"/>
          <w:divBdr>
            <w:top w:val="none" w:sz="0" w:space="0" w:color="auto"/>
            <w:left w:val="none" w:sz="0" w:space="0" w:color="auto"/>
            <w:bottom w:val="none" w:sz="0" w:space="0" w:color="auto"/>
            <w:right w:val="none" w:sz="0" w:space="0" w:color="auto"/>
          </w:divBdr>
        </w:div>
        <w:div w:id="1156804116">
          <w:marLeft w:val="0"/>
          <w:marRight w:val="0"/>
          <w:marTop w:val="0"/>
          <w:marBottom w:val="180"/>
          <w:divBdr>
            <w:top w:val="none" w:sz="0" w:space="0" w:color="auto"/>
            <w:left w:val="none" w:sz="0" w:space="0" w:color="auto"/>
            <w:bottom w:val="none" w:sz="0" w:space="0" w:color="auto"/>
            <w:right w:val="none" w:sz="0" w:space="0" w:color="auto"/>
          </w:divBdr>
          <w:divsChild>
            <w:div w:id="506942742">
              <w:marLeft w:val="0"/>
              <w:marRight w:val="0"/>
              <w:marTop w:val="0"/>
              <w:marBottom w:val="0"/>
              <w:divBdr>
                <w:top w:val="none" w:sz="0" w:space="0" w:color="auto"/>
                <w:left w:val="none" w:sz="0" w:space="0" w:color="auto"/>
                <w:bottom w:val="none" w:sz="0" w:space="0" w:color="auto"/>
                <w:right w:val="none" w:sz="0" w:space="0" w:color="auto"/>
              </w:divBdr>
              <w:divsChild>
                <w:div w:id="97678335">
                  <w:marLeft w:val="0"/>
                  <w:marRight w:val="0"/>
                  <w:marTop w:val="0"/>
                  <w:marBottom w:val="0"/>
                  <w:divBdr>
                    <w:top w:val="none" w:sz="0" w:space="0" w:color="auto"/>
                    <w:left w:val="none" w:sz="0" w:space="0" w:color="auto"/>
                    <w:bottom w:val="none" w:sz="0" w:space="0" w:color="auto"/>
                    <w:right w:val="none" w:sz="0" w:space="0" w:color="auto"/>
                  </w:divBdr>
                  <w:divsChild>
                    <w:div w:id="1923905434">
                      <w:marLeft w:val="0"/>
                      <w:marRight w:val="0"/>
                      <w:marTop w:val="0"/>
                      <w:marBottom w:val="0"/>
                      <w:divBdr>
                        <w:top w:val="none" w:sz="0" w:space="0" w:color="auto"/>
                        <w:left w:val="none" w:sz="0" w:space="0" w:color="auto"/>
                        <w:bottom w:val="none" w:sz="0" w:space="0" w:color="auto"/>
                        <w:right w:val="none" w:sz="0" w:space="0" w:color="auto"/>
                      </w:divBdr>
                      <w:divsChild>
                        <w:div w:id="22217713">
                          <w:marLeft w:val="0"/>
                          <w:marRight w:val="0"/>
                          <w:marTop w:val="0"/>
                          <w:marBottom w:val="0"/>
                          <w:divBdr>
                            <w:top w:val="none" w:sz="0" w:space="0" w:color="auto"/>
                            <w:left w:val="none" w:sz="0" w:space="0" w:color="auto"/>
                            <w:bottom w:val="none" w:sz="0" w:space="0" w:color="auto"/>
                            <w:right w:val="none" w:sz="0" w:space="0" w:color="auto"/>
                          </w:divBdr>
                          <w:divsChild>
                            <w:div w:id="1158886173">
                              <w:marLeft w:val="0"/>
                              <w:marRight w:val="0"/>
                              <w:marTop w:val="0"/>
                              <w:marBottom w:val="180"/>
                              <w:divBdr>
                                <w:top w:val="none" w:sz="0" w:space="0" w:color="auto"/>
                                <w:left w:val="none" w:sz="0" w:space="0" w:color="auto"/>
                                <w:bottom w:val="none" w:sz="0" w:space="0" w:color="auto"/>
                                <w:right w:val="none" w:sz="0" w:space="0" w:color="auto"/>
                              </w:divBdr>
                            </w:div>
                          </w:divsChild>
                        </w:div>
                        <w:div w:id="122237341">
                          <w:marLeft w:val="0"/>
                          <w:marRight w:val="0"/>
                          <w:marTop w:val="0"/>
                          <w:marBottom w:val="0"/>
                          <w:divBdr>
                            <w:top w:val="none" w:sz="0" w:space="0" w:color="auto"/>
                            <w:left w:val="none" w:sz="0" w:space="0" w:color="auto"/>
                            <w:bottom w:val="none" w:sz="0" w:space="0" w:color="auto"/>
                            <w:right w:val="none" w:sz="0" w:space="0" w:color="auto"/>
                          </w:divBdr>
                          <w:divsChild>
                            <w:div w:id="765886416">
                              <w:marLeft w:val="0"/>
                              <w:marRight w:val="0"/>
                              <w:marTop w:val="0"/>
                              <w:marBottom w:val="180"/>
                              <w:divBdr>
                                <w:top w:val="none" w:sz="0" w:space="0" w:color="auto"/>
                                <w:left w:val="none" w:sz="0" w:space="0" w:color="auto"/>
                                <w:bottom w:val="none" w:sz="0" w:space="0" w:color="auto"/>
                                <w:right w:val="none" w:sz="0" w:space="0" w:color="auto"/>
                              </w:divBdr>
                            </w:div>
                          </w:divsChild>
                        </w:div>
                        <w:div w:id="132796498">
                          <w:marLeft w:val="0"/>
                          <w:marRight w:val="0"/>
                          <w:marTop w:val="0"/>
                          <w:marBottom w:val="0"/>
                          <w:divBdr>
                            <w:top w:val="none" w:sz="0" w:space="0" w:color="auto"/>
                            <w:left w:val="none" w:sz="0" w:space="0" w:color="auto"/>
                            <w:bottom w:val="none" w:sz="0" w:space="0" w:color="auto"/>
                            <w:right w:val="none" w:sz="0" w:space="0" w:color="auto"/>
                          </w:divBdr>
                          <w:divsChild>
                            <w:div w:id="1790273013">
                              <w:marLeft w:val="0"/>
                              <w:marRight w:val="0"/>
                              <w:marTop w:val="0"/>
                              <w:marBottom w:val="180"/>
                              <w:divBdr>
                                <w:top w:val="none" w:sz="0" w:space="0" w:color="auto"/>
                                <w:left w:val="none" w:sz="0" w:space="0" w:color="auto"/>
                                <w:bottom w:val="none" w:sz="0" w:space="0" w:color="auto"/>
                                <w:right w:val="none" w:sz="0" w:space="0" w:color="auto"/>
                              </w:divBdr>
                            </w:div>
                          </w:divsChild>
                        </w:div>
                        <w:div w:id="319306504">
                          <w:marLeft w:val="0"/>
                          <w:marRight w:val="0"/>
                          <w:marTop w:val="0"/>
                          <w:marBottom w:val="0"/>
                          <w:divBdr>
                            <w:top w:val="none" w:sz="0" w:space="0" w:color="auto"/>
                            <w:left w:val="none" w:sz="0" w:space="0" w:color="auto"/>
                            <w:bottom w:val="none" w:sz="0" w:space="0" w:color="auto"/>
                            <w:right w:val="none" w:sz="0" w:space="0" w:color="auto"/>
                          </w:divBdr>
                          <w:divsChild>
                            <w:div w:id="921722977">
                              <w:marLeft w:val="0"/>
                              <w:marRight w:val="0"/>
                              <w:marTop w:val="0"/>
                              <w:marBottom w:val="180"/>
                              <w:divBdr>
                                <w:top w:val="none" w:sz="0" w:space="0" w:color="auto"/>
                                <w:left w:val="none" w:sz="0" w:space="0" w:color="auto"/>
                                <w:bottom w:val="none" w:sz="0" w:space="0" w:color="auto"/>
                                <w:right w:val="none" w:sz="0" w:space="0" w:color="auto"/>
                              </w:divBdr>
                            </w:div>
                          </w:divsChild>
                        </w:div>
                        <w:div w:id="432701280">
                          <w:marLeft w:val="0"/>
                          <w:marRight w:val="0"/>
                          <w:marTop w:val="0"/>
                          <w:marBottom w:val="0"/>
                          <w:divBdr>
                            <w:top w:val="none" w:sz="0" w:space="0" w:color="auto"/>
                            <w:left w:val="none" w:sz="0" w:space="0" w:color="auto"/>
                            <w:bottom w:val="none" w:sz="0" w:space="0" w:color="auto"/>
                            <w:right w:val="none" w:sz="0" w:space="0" w:color="auto"/>
                          </w:divBdr>
                          <w:divsChild>
                            <w:div w:id="87965160">
                              <w:marLeft w:val="0"/>
                              <w:marRight w:val="0"/>
                              <w:marTop w:val="0"/>
                              <w:marBottom w:val="180"/>
                              <w:divBdr>
                                <w:top w:val="none" w:sz="0" w:space="0" w:color="auto"/>
                                <w:left w:val="none" w:sz="0" w:space="0" w:color="auto"/>
                                <w:bottom w:val="none" w:sz="0" w:space="0" w:color="auto"/>
                                <w:right w:val="none" w:sz="0" w:space="0" w:color="auto"/>
                              </w:divBdr>
                            </w:div>
                          </w:divsChild>
                        </w:div>
                        <w:div w:id="444809523">
                          <w:marLeft w:val="0"/>
                          <w:marRight w:val="0"/>
                          <w:marTop w:val="0"/>
                          <w:marBottom w:val="0"/>
                          <w:divBdr>
                            <w:top w:val="none" w:sz="0" w:space="0" w:color="auto"/>
                            <w:left w:val="none" w:sz="0" w:space="0" w:color="auto"/>
                            <w:bottom w:val="none" w:sz="0" w:space="0" w:color="auto"/>
                            <w:right w:val="none" w:sz="0" w:space="0" w:color="auto"/>
                          </w:divBdr>
                          <w:divsChild>
                            <w:div w:id="2136872939">
                              <w:marLeft w:val="0"/>
                              <w:marRight w:val="0"/>
                              <w:marTop w:val="0"/>
                              <w:marBottom w:val="180"/>
                              <w:divBdr>
                                <w:top w:val="none" w:sz="0" w:space="0" w:color="auto"/>
                                <w:left w:val="none" w:sz="0" w:space="0" w:color="auto"/>
                                <w:bottom w:val="none" w:sz="0" w:space="0" w:color="auto"/>
                                <w:right w:val="none" w:sz="0" w:space="0" w:color="auto"/>
                              </w:divBdr>
                            </w:div>
                          </w:divsChild>
                        </w:div>
                        <w:div w:id="490485707">
                          <w:marLeft w:val="0"/>
                          <w:marRight w:val="0"/>
                          <w:marTop w:val="0"/>
                          <w:marBottom w:val="0"/>
                          <w:divBdr>
                            <w:top w:val="none" w:sz="0" w:space="0" w:color="auto"/>
                            <w:left w:val="none" w:sz="0" w:space="0" w:color="auto"/>
                            <w:bottom w:val="none" w:sz="0" w:space="0" w:color="auto"/>
                            <w:right w:val="none" w:sz="0" w:space="0" w:color="auto"/>
                          </w:divBdr>
                          <w:divsChild>
                            <w:div w:id="1254706219">
                              <w:marLeft w:val="0"/>
                              <w:marRight w:val="0"/>
                              <w:marTop w:val="0"/>
                              <w:marBottom w:val="180"/>
                              <w:divBdr>
                                <w:top w:val="none" w:sz="0" w:space="0" w:color="auto"/>
                                <w:left w:val="none" w:sz="0" w:space="0" w:color="auto"/>
                                <w:bottom w:val="none" w:sz="0" w:space="0" w:color="auto"/>
                                <w:right w:val="none" w:sz="0" w:space="0" w:color="auto"/>
                              </w:divBdr>
                            </w:div>
                          </w:divsChild>
                        </w:div>
                        <w:div w:id="492913124">
                          <w:marLeft w:val="0"/>
                          <w:marRight w:val="0"/>
                          <w:marTop w:val="0"/>
                          <w:marBottom w:val="0"/>
                          <w:divBdr>
                            <w:top w:val="none" w:sz="0" w:space="0" w:color="auto"/>
                            <w:left w:val="none" w:sz="0" w:space="0" w:color="auto"/>
                            <w:bottom w:val="none" w:sz="0" w:space="0" w:color="auto"/>
                            <w:right w:val="none" w:sz="0" w:space="0" w:color="auto"/>
                          </w:divBdr>
                          <w:divsChild>
                            <w:div w:id="1759866114">
                              <w:marLeft w:val="0"/>
                              <w:marRight w:val="0"/>
                              <w:marTop w:val="0"/>
                              <w:marBottom w:val="180"/>
                              <w:divBdr>
                                <w:top w:val="none" w:sz="0" w:space="0" w:color="auto"/>
                                <w:left w:val="none" w:sz="0" w:space="0" w:color="auto"/>
                                <w:bottom w:val="none" w:sz="0" w:space="0" w:color="auto"/>
                                <w:right w:val="none" w:sz="0" w:space="0" w:color="auto"/>
                              </w:divBdr>
                            </w:div>
                          </w:divsChild>
                        </w:div>
                        <w:div w:id="581644841">
                          <w:marLeft w:val="0"/>
                          <w:marRight w:val="0"/>
                          <w:marTop w:val="0"/>
                          <w:marBottom w:val="0"/>
                          <w:divBdr>
                            <w:top w:val="none" w:sz="0" w:space="0" w:color="auto"/>
                            <w:left w:val="none" w:sz="0" w:space="0" w:color="auto"/>
                            <w:bottom w:val="none" w:sz="0" w:space="0" w:color="auto"/>
                            <w:right w:val="none" w:sz="0" w:space="0" w:color="auto"/>
                          </w:divBdr>
                          <w:divsChild>
                            <w:div w:id="1947535545">
                              <w:marLeft w:val="0"/>
                              <w:marRight w:val="0"/>
                              <w:marTop w:val="0"/>
                              <w:marBottom w:val="180"/>
                              <w:divBdr>
                                <w:top w:val="none" w:sz="0" w:space="0" w:color="auto"/>
                                <w:left w:val="none" w:sz="0" w:space="0" w:color="auto"/>
                                <w:bottom w:val="none" w:sz="0" w:space="0" w:color="auto"/>
                                <w:right w:val="none" w:sz="0" w:space="0" w:color="auto"/>
                              </w:divBdr>
                            </w:div>
                          </w:divsChild>
                        </w:div>
                        <w:div w:id="798691412">
                          <w:marLeft w:val="0"/>
                          <w:marRight w:val="0"/>
                          <w:marTop w:val="0"/>
                          <w:marBottom w:val="0"/>
                          <w:divBdr>
                            <w:top w:val="none" w:sz="0" w:space="0" w:color="auto"/>
                            <w:left w:val="none" w:sz="0" w:space="0" w:color="auto"/>
                            <w:bottom w:val="none" w:sz="0" w:space="0" w:color="auto"/>
                            <w:right w:val="none" w:sz="0" w:space="0" w:color="auto"/>
                          </w:divBdr>
                          <w:divsChild>
                            <w:div w:id="1269046398">
                              <w:marLeft w:val="0"/>
                              <w:marRight w:val="0"/>
                              <w:marTop w:val="0"/>
                              <w:marBottom w:val="180"/>
                              <w:divBdr>
                                <w:top w:val="none" w:sz="0" w:space="0" w:color="auto"/>
                                <w:left w:val="none" w:sz="0" w:space="0" w:color="auto"/>
                                <w:bottom w:val="none" w:sz="0" w:space="0" w:color="auto"/>
                                <w:right w:val="none" w:sz="0" w:space="0" w:color="auto"/>
                              </w:divBdr>
                            </w:div>
                          </w:divsChild>
                        </w:div>
                        <w:div w:id="821239234">
                          <w:marLeft w:val="0"/>
                          <w:marRight w:val="0"/>
                          <w:marTop w:val="0"/>
                          <w:marBottom w:val="0"/>
                          <w:divBdr>
                            <w:top w:val="none" w:sz="0" w:space="0" w:color="auto"/>
                            <w:left w:val="none" w:sz="0" w:space="0" w:color="auto"/>
                            <w:bottom w:val="none" w:sz="0" w:space="0" w:color="auto"/>
                            <w:right w:val="none" w:sz="0" w:space="0" w:color="auto"/>
                          </w:divBdr>
                          <w:divsChild>
                            <w:div w:id="1854684826">
                              <w:marLeft w:val="0"/>
                              <w:marRight w:val="0"/>
                              <w:marTop w:val="0"/>
                              <w:marBottom w:val="180"/>
                              <w:divBdr>
                                <w:top w:val="none" w:sz="0" w:space="0" w:color="auto"/>
                                <w:left w:val="none" w:sz="0" w:space="0" w:color="auto"/>
                                <w:bottom w:val="none" w:sz="0" w:space="0" w:color="auto"/>
                                <w:right w:val="none" w:sz="0" w:space="0" w:color="auto"/>
                              </w:divBdr>
                            </w:div>
                          </w:divsChild>
                        </w:div>
                        <w:div w:id="904874816">
                          <w:marLeft w:val="0"/>
                          <w:marRight w:val="0"/>
                          <w:marTop w:val="0"/>
                          <w:marBottom w:val="0"/>
                          <w:divBdr>
                            <w:top w:val="none" w:sz="0" w:space="0" w:color="auto"/>
                            <w:left w:val="none" w:sz="0" w:space="0" w:color="auto"/>
                            <w:bottom w:val="none" w:sz="0" w:space="0" w:color="auto"/>
                            <w:right w:val="none" w:sz="0" w:space="0" w:color="auto"/>
                          </w:divBdr>
                          <w:divsChild>
                            <w:div w:id="483855662">
                              <w:marLeft w:val="0"/>
                              <w:marRight w:val="0"/>
                              <w:marTop w:val="0"/>
                              <w:marBottom w:val="180"/>
                              <w:divBdr>
                                <w:top w:val="none" w:sz="0" w:space="0" w:color="auto"/>
                                <w:left w:val="none" w:sz="0" w:space="0" w:color="auto"/>
                                <w:bottom w:val="none" w:sz="0" w:space="0" w:color="auto"/>
                                <w:right w:val="none" w:sz="0" w:space="0" w:color="auto"/>
                              </w:divBdr>
                            </w:div>
                          </w:divsChild>
                        </w:div>
                        <w:div w:id="1044132841">
                          <w:marLeft w:val="0"/>
                          <w:marRight w:val="0"/>
                          <w:marTop w:val="0"/>
                          <w:marBottom w:val="0"/>
                          <w:divBdr>
                            <w:top w:val="none" w:sz="0" w:space="0" w:color="auto"/>
                            <w:left w:val="none" w:sz="0" w:space="0" w:color="auto"/>
                            <w:bottom w:val="none" w:sz="0" w:space="0" w:color="auto"/>
                            <w:right w:val="none" w:sz="0" w:space="0" w:color="auto"/>
                          </w:divBdr>
                          <w:divsChild>
                            <w:div w:id="2037730921">
                              <w:marLeft w:val="0"/>
                              <w:marRight w:val="0"/>
                              <w:marTop w:val="0"/>
                              <w:marBottom w:val="180"/>
                              <w:divBdr>
                                <w:top w:val="none" w:sz="0" w:space="0" w:color="auto"/>
                                <w:left w:val="none" w:sz="0" w:space="0" w:color="auto"/>
                                <w:bottom w:val="none" w:sz="0" w:space="0" w:color="auto"/>
                                <w:right w:val="none" w:sz="0" w:space="0" w:color="auto"/>
                              </w:divBdr>
                            </w:div>
                          </w:divsChild>
                        </w:div>
                        <w:div w:id="1079790929">
                          <w:marLeft w:val="0"/>
                          <w:marRight w:val="0"/>
                          <w:marTop w:val="0"/>
                          <w:marBottom w:val="0"/>
                          <w:divBdr>
                            <w:top w:val="none" w:sz="0" w:space="0" w:color="auto"/>
                            <w:left w:val="none" w:sz="0" w:space="0" w:color="auto"/>
                            <w:bottom w:val="none" w:sz="0" w:space="0" w:color="auto"/>
                            <w:right w:val="none" w:sz="0" w:space="0" w:color="auto"/>
                          </w:divBdr>
                          <w:divsChild>
                            <w:div w:id="453446345">
                              <w:marLeft w:val="0"/>
                              <w:marRight w:val="0"/>
                              <w:marTop w:val="0"/>
                              <w:marBottom w:val="180"/>
                              <w:divBdr>
                                <w:top w:val="none" w:sz="0" w:space="0" w:color="auto"/>
                                <w:left w:val="none" w:sz="0" w:space="0" w:color="auto"/>
                                <w:bottom w:val="none" w:sz="0" w:space="0" w:color="auto"/>
                                <w:right w:val="none" w:sz="0" w:space="0" w:color="auto"/>
                              </w:divBdr>
                            </w:div>
                          </w:divsChild>
                        </w:div>
                        <w:div w:id="1238828029">
                          <w:marLeft w:val="0"/>
                          <w:marRight w:val="0"/>
                          <w:marTop w:val="0"/>
                          <w:marBottom w:val="0"/>
                          <w:divBdr>
                            <w:top w:val="none" w:sz="0" w:space="0" w:color="auto"/>
                            <w:left w:val="none" w:sz="0" w:space="0" w:color="auto"/>
                            <w:bottom w:val="none" w:sz="0" w:space="0" w:color="auto"/>
                            <w:right w:val="none" w:sz="0" w:space="0" w:color="auto"/>
                          </w:divBdr>
                          <w:divsChild>
                            <w:div w:id="866530516">
                              <w:marLeft w:val="0"/>
                              <w:marRight w:val="0"/>
                              <w:marTop w:val="0"/>
                              <w:marBottom w:val="180"/>
                              <w:divBdr>
                                <w:top w:val="none" w:sz="0" w:space="0" w:color="auto"/>
                                <w:left w:val="none" w:sz="0" w:space="0" w:color="auto"/>
                                <w:bottom w:val="none" w:sz="0" w:space="0" w:color="auto"/>
                                <w:right w:val="none" w:sz="0" w:space="0" w:color="auto"/>
                              </w:divBdr>
                            </w:div>
                          </w:divsChild>
                        </w:div>
                        <w:div w:id="1278945914">
                          <w:marLeft w:val="0"/>
                          <w:marRight w:val="0"/>
                          <w:marTop w:val="0"/>
                          <w:marBottom w:val="0"/>
                          <w:divBdr>
                            <w:top w:val="none" w:sz="0" w:space="0" w:color="auto"/>
                            <w:left w:val="none" w:sz="0" w:space="0" w:color="auto"/>
                            <w:bottom w:val="none" w:sz="0" w:space="0" w:color="auto"/>
                            <w:right w:val="none" w:sz="0" w:space="0" w:color="auto"/>
                          </w:divBdr>
                          <w:divsChild>
                            <w:div w:id="1490369942">
                              <w:marLeft w:val="0"/>
                              <w:marRight w:val="0"/>
                              <w:marTop w:val="0"/>
                              <w:marBottom w:val="180"/>
                              <w:divBdr>
                                <w:top w:val="none" w:sz="0" w:space="0" w:color="auto"/>
                                <w:left w:val="none" w:sz="0" w:space="0" w:color="auto"/>
                                <w:bottom w:val="none" w:sz="0" w:space="0" w:color="auto"/>
                                <w:right w:val="none" w:sz="0" w:space="0" w:color="auto"/>
                              </w:divBdr>
                            </w:div>
                          </w:divsChild>
                        </w:div>
                        <w:div w:id="1467115758">
                          <w:marLeft w:val="0"/>
                          <w:marRight w:val="0"/>
                          <w:marTop w:val="0"/>
                          <w:marBottom w:val="0"/>
                          <w:divBdr>
                            <w:top w:val="none" w:sz="0" w:space="0" w:color="auto"/>
                            <w:left w:val="none" w:sz="0" w:space="0" w:color="auto"/>
                            <w:bottom w:val="none" w:sz="0" w:space="0" w:color="auto"/>
                            <w:right w:val="none" w:sz="0" w:space="0" w:color="auto"/>
                          </w:divBdr>
                          <w:divsChild>
                            <w:div w:id="2016884482">
                              <w:marLeft w:val="0"/>
                              <w:marRight w:val="0"/>
                              <w:marTop w:val="0"/>
                              <w:marBottom w:val="180"/>
                              <w:divBdr>
                                <w:top w:val="none" w:sz="0" w:space="0" w:color="auto"/>
                                <w:left w:val="none" w:sz="0" w:space="0" w:color="auto"/>
                                <w:bottom w:val="none" w:sz="0" w:space="0" w:color="auto"/>
                                <w:right w:val="none" w:sz="0" w:space="0" w:color="auto"/>
                              </w:divBdr>
                            </w:div>
                          </w:divsChild>
                        </w:div>
                        <w:div w:id="1905555683">
                          <w:marLeft w:val="0"/>
                          <w:marRight w:val="0"/>
                          <w:marTop w:val="0"/>
                          <w:marBottom w:val="0"/>
                          <w:divBdr>
                            <w:top w:val="none" w:sz="0" w:space="0" w:color="auto"/>
                            <w:left w:val="none" w:sz="0" w:space="0" w:color="auto"/>
                            <w:bottom w:val="none" w:sz="0" w:space="0" w:color="auto"/>
                            <w:right w:val="none" w:sz="0" w:space="0" w:color="auto"/>
                          </w:divBdr>
                          <w:divsChild>
                            <w:div w:id="979727214">
                              <w:marLeft w:val="0"/>
                              <w:marRight w:val="0"/>
                              <w:marTop w:val="0"/>
                              <w:marBottom w:val="180"/>
                              <w:divBdr>
                                <w:top w:val="none" w:sz="0" w:space="0" w:color="auto"/>
                                <w:left w:val="none" w:sz="0" w:space="0" w:color="auto"/>
                                <w:bottom w:val="none" w:sz="0" w:space="0" w:color="auto"/>
                                <w:right w:val="none" w:sz="0" w:space="0" w:color="auto"/>
                              </w:divBdr>
                            </w:div>
                          </w:divsChild>
                        </w:div>
                        <w:div w:id="1940331004">
                          <w:marLeft w:val="0"/>
                          <w:marRight w:val="0"/>
                          <w:marTop w:val="0"/>
                          <w:marBottom w:val="0"/>
                          <w:divBdr>
                            <w:top w:val="none" w:sz="0" w:space="0" w:color="auto"/>
                            <w:left w:val="none" w:sz="0" w:space="0" w:color="auto"/>
                            <w:bottom w:val="none" w:sz="0" w:space="0" w:color="auto"/>
                            <w:right w:val="none" w:sz="0" w:space="0" w:color="auto"/>
                          </w:divBdr>
                          <w:divsChild>
                            <w:div w:id="787165270">
                              <w:marLeft w:val="0"/>
                              <w:marRight w:val="0"/>
                              <w:marTop w:val="0"/>
                              <w:marBottom w:val="180"/>
                              <w:divBdr>
                                <w:top w:val="none" w:sz="0" w:space="0" w:color="auto"/>
                                <w:left w:val="none" w:sz="0" w:space="0" w:color="auto"/>
                                <w:bottom w:val="none" w:sz="0" w:space="0" w:color="auto"/>
                                <w:right w:val="none" w:sz="0" w:space="0" w:color="auto"/>
                              </w:divBdr>
                            </w:div>
                          </w:divsChild>
                        </w:div>
                        <w:div w:id="2078700031">
                          <w:marLeft w:val="0"/>
                          <w:marRight w:val="0"/>
                          <w:marTop w:val="0"/>
                          <w:marBottom w:val="0"/>
                          <w:divBdr>
                            <w:top w:val="none" w:sz="0" w:space="0" w:color="auto"/>
                            <w:left w:val="none" w:sz="0" w:space="0" w:color="auto"/>
                            <w:bottom w:val="none" w:sz="0" w:space="0" w:color="auto"/>
                            <w:right w:val="none" w:sz="0" w:space="0" w:color="auto"/>
                          </w:divBdr>
                          <w:divsChild>
                            <w:div w:id="20500347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18471024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2463958">
      <w:bodyDiv w:val="1"/>
      <w:marLeft w:val="0"/>
      <w:marRight w:val="0"/>
      <w:marTop w:val="0"/>
      <w:marBottom w:val="0"/>
      <w:divBdr>
        <w:top w:val="none" w:sz="0" w:space="0" w:color="auto"/>
        <w:left w:val="none" w:sz="0" w:space="0" w:color="auto"/>
        <w:bottom w:val="none" w:sz="0" w:space="0" w:color="auto"/>
        <w:right w:val="none" w:sz="0" w:space="0" w:color="auto"/>
      </w:divBdr>
      <w:divsChild>
        <w:div w:id="86005519">
          <w:marLeft w:val="0"/>
          <w:marRight w:val="0"/>
          <w:marTop w:val="0"/>
          <w:marBottom w:val="0"/>
          <w:divBdr>
            <w:top w:val="none" w:sz="0" w:space="0" w:color="auto"/>
            <w:left w:val="none" w:sz="0" w:space="0" w:color="auto"/>
            <w:bottom w:val="none" w:sz="0" w:space="0" w:color="auto"/>
            <w:right w:val="none" w:sz="0" w:space="0" w:color="auto"/>
          </w:divBdr>
        </w:div>
      </w:divsChild>
    </w:div>
    <w:div w:id="25446971">
      <w:bodyDiv w:val="1"/>
      <w:marLeft w:val="0"/>
      <w:marRight w:val="0"/>
      <w:marTop w:val="0"/>
      <w:marBottom w:val="0"/>
      <w:divBdr>
        <w:top w:val="none" w:sz="0" w:space="0" w:color="auto"/>
        <w:left w:val="none" w:sz="0" w:space="0" w:color="auto"/>
        <w:bottom w:val="none" w:sz="0" w:space="0" w:color="auto"/>
        <w:right w:val="none" w:sz="0" w:space="0" w:color="auto"/>
      </w:divBdr>
      <w:divsChild>
        <w:div w:id="1509521486">
          <w:marLeft w:val="0"/>
          <w:marRight w:val="0"/>
          <w:marTop w:val="0"/>
          <w:marBottom w:val="225"/>
          <w:divBdr>
            <w:top w:val="none" w:sz="0" w:space="0" w:color="auto"/>
            <w:left w:val="none" w:sz="0" w:space="0" w:color="auto"/>
            <w:bottom w:val="none" w:sz="0" w:space="0" w:color="auto"/>
            <w:right w:val="none" w:sz="0" w:space="0" w:color="auto"/>
          </w:divBdr>
        </w:div>
        <w:div w:id="1823229667">
          <w:marLeft w:val="0"/>
          <w:marRight w:val="0"/>
          <w:marTop w:val="0"/>
          <w:marBottom w:val="225"/>
          <w:divBdr>
            <w:top w:val="none" w:sz="0" w:space="0" w:color="auto"/>
            <w:left w:val="none" w:sz="0" w:space="0" w:color="auto"/>
            <w:bottom w:val="none" w:sz="0" w:space="0" w:color="auto"/>
            <w:right w:val="none" w:sz="0" w:space="0" w:color="auto"/>
          </w:divBdr>
        </w:div>
      </w:divsChild>
    </w:div>
    <w:div w:id="35275711">
      <w:bodyDiv w:val="1"/>
      <w:marLeft w:val="0"/>
      <w:marRight w:val="0"/>
      <w:marTop w:val="0"/>
      <w:marBottom w:val="0"/>
      <w:divBdr>
        <w:top w:val="none" w:sz="0" w:space="0" w:color="auto"/>
        <w:left w:val="none" w:sz="0" w:space="0" w:color="auto"/>
        <w:bottom w:val="none" w:sz="0" w:space="0" w:color="auto"/>
        <w:right w:val="none" w:sz="0" w:space="0" w:color="auto"/>
      </w:divBdr>
    </w:div>
    <w:div w:id="45878932">
      <w:bodyDiv w:val="1"/>
      <w:marLeft w:val="0"/>
      <w:marRight w:val="0"/>
      <w:marTop w:val="0"/>
      <w:marBottom w:val="0"/>
      <w:divBdr>
        <w:top w:val="none" w:sz="0" w:space="0" w:color="auto"/>
        <w:left w:val="none" w:sz="0" w:space="0" w:color="auto"/>
        <w:bottom w:val="none" w:sz="0" w:space="0" w:color="auto"/>
        <w:right w:val="none" w:sz="0" w:space="0" w:color="auto"/>
      </w:divBdr>
    </w:div>
    <w:div w:id="61293558">
      <w:bodyDiv w:val="1"/>
      <w:marLeft w:val="0"/>
      <w:marRight w:val="0"/>
      <w:marTop w:val="0"/>
      <w:marBottom w:val="0"/>
      <w:divBdr>
        <w:top w:val="none" w:sz="0" w:space="0" w:color="auto"/>
        <w:left w:val="none" w:sz="0" w:space="0" w:color="auto"/>
        <w:bottom w:val="none" w:sz="0" w:space="0" w:color="auto"/>
        <w:right w:val="none" w:sz="0" w:space="0" w:color="auto"/>
      </w:divBdr>
    </w:div>
    <w:div w:id="79108922">
      <w:bodyDiv w:val="1"/>
      <w:marLeft w:val="0"/>
      <w:marRight w:val="0"/>
      <w:marTop w:val="0"/>
      <w:marBottom w:val="0"/>
      <w:divBdr>
        <w:top w:val="none" w:sz="0" w:space="0" w:color="auto"/>
        <w:left w:val="none" w:sz="0" w:space="0" w:color="auto"/>
        <w:bottom w:val="none" w:sz="0" w:space="0" w:color="auto"/>
        <w:right w:val="none" w:sz="0" w:space="0" w:color="auto"/>
      </w:divBdr>
    </w:div>
    <w:div w:id="117071974">
      <w:bodyDiv w:val="1"/>
      <w:marLeft w:val="0"/>
      <w:marRight w:val="0"/>
      <w:marTop w:val="0"/>
      <w:marBottom w:val="0"/>
      <w:divBdr>
        <w:top w:val="none" w:sz="0" w:space="0" w:color="auto"/>
        <w:left w:val="none" w:sz="0" w:space="0" w:color="auto"/>
        <w:bottom w:val="none" w:sz="0" w:space="0" w:color="auto"/>
        <w:right w:val="none" w:sz="0" w:space="0" w:color="auto"/>
      </w:divBdr>
      <w:divsChild>
        <w:div w:id="2147238882">
          <w:marLeft w:val="0"/>
          <w:marRight w:val="0"/>
          <w:marTop w:val="0"/>
          <w:marBottom w:val="0"/>
          <w:divBdr>
            <w:top w:val="none" w:sz="0" w:space="0" w:color="auto"/>
            <w:left w:val="none" w:sz="0" w:space="0" w:color="auto"/>
            <w:bottom w:val="none" w:sz="0" w:space="0" w:color="auto"/>
            <w:right w:val="none" w:sz="0" w:space="0" w:color="auto"/>
          </w:divBdr>
        </w:div>
      </w:divsChild>
    </w:div>
    <w:div w:id="167212687">
      <w:bodyDiv w:val="1"/>
      <w:marLeft w:val="0"/>
      <w:marRight w:val="0"/>
      <w:marTop w:val="0"/>
      <w:marBottom w:val="0"/>
      <w:divBdr>
        <w:top w:val="none" w:sz="0" w:space="0" w:color="auto"/>
        <w:left w:val="none" w:sz="0" w:space="0" w:color="auto"/>
        <w:bottom w:val="none" w:sz="0" w:space="0" w:color="auto"/>
        <w:right w:val="none" w:sz="0" w:space="0" w:color="auto"/>
      </w:divBdr>
    </w:div>
    <w:div w:id="222259686">
      <w:bodyDiv w:val="1"/>
      <w:marLeft w:val="0"/>
      <w:marRight w:val="0"/>
      <w:marTop w:val="0"/>
      <w:marBottom w:val="0"/>
      <w:divBdr>
        <w:top w:val="none" w:sz="0" w:space="0" w:color="auto"/>
        <w:left w:val="none" w:sz="0" w:space="0" w:color="auto"/>
        <w:bottom w:val="none" w:sz="0" w:space="0" w:color="auto"/>
        <w:right w:val="none" w:sz="0" w:space="0" w:color="auto"/>
      </w:divBdr>
      <w:divsChild>
        <w:div w:id="37319501">
          <w:marLeft w:val="0"/>
          <w:marRight w:val="0"/>
          <w:marTop w:val="0"/>
          <w:marBottom w:val="0"/>
          <w:divBdr>
            <w:top w:val="none" w:sz="0" w:space="0" w:color="auto"/>
            <w:left w:val="none" w:sz="0" w:space="0" w:color="auto"/>
            <w:bottom w:val="none" w:sz="0" w:space="0" w:color="auto"/>
            <w:right w:val="none" w:sz="0" w:space="0" w:color="auto"/>
          </w:divBdr>
        </w:div>
        <w:div w:id="959922237">
          <w:marLeft w:val="0"/>
          <w:marRight w:val="0"/>
          <w:marTop w:val="0"/>
          <w:marBottom w:val="0"/>
          <w:divBdr>
            <w:top w:val="none" w:sz="0" w:space="0" w:color="auto"/>
            <w:left w:val="none" w:sz="0" w:space="0" w:color="auto"/>
            <w:bottom w:val="none" w:sz="0" w:space="0" w:color="auto"/>
            <w:right w:val="none" w:sz="0" w:space="0" w:color="auto"/>
          </w:divBdr>
          <w:divsChild>
            <w:div w:id="1264151080">
              <w:marLeft w:val="0"/>
              <w:marRight w:val="0"/>
              <w:marTop w:val="0"/>
              <w:marBottom w:val="0"/>
              <w:divBdr>
                <w:top w:val="none" w:sz="0" w:space="0" w:color="auto"/>
                <w:left w:val="none" w:sz="0" w:space="0" w:color="auto"/>
                <w:bottom w:val="none" w:sz="0" w:space="0" w:color="auto"/>
                <w:right w:val="none" w:sz="0" w:space="0" w:color="auto"/>
              </w:divBdr>
              <w:divsChild>
                <w:div w:id="1674912242">
                  <w:marLeft w:val="0"/>
                  <w:marRight w:val="0"/>
                  <w:marTop w:val="0"/>
                  <w:marBottom w:val="0"/>
                  <w:divBdr>
                    <w:top w:val="none" w:sz="0" w:space="0" w:color="auto"/>
                    <w:left w:val="none" w:sz="0" w:space="0" w:color="auto"/>
                    <w:bottom w:val="none" w:sz="0" w:space="0" w:color="auto"/>
                    <w:right w:val="none" w:sz="0" w:space="0" w:color="auto"/>
                  </w:divBdr>
                  <w:divsChild>
                    <w:div w:id="590743915">
                      <w:marLeft w:val="0"/>
                      <w:marRight w:val="0"/>
                      <w:marTop w:val="0"/>
                      <w:marBottom w:val="0"/>
                      <w:divBdr>
                        <w:top w:val="none" w:sz="0" w:space="0" w:color="auto"/>
                        <w:left w:val="none" w:sz="0" w:space="0" w:color="auto"/>
                        <w:bottom w:val="none" w:sz="0" w:space="0" w:color="auto"/>
                        <w:right w:val="none" w:sz="0" w:space="0" w:color="auto"/>
                      </w:divBdr>
                      <w:divsChild>
                        <w:div w:id="759835091">
                          <w:marLeft w:val="0"/>
                          <w:marRight w:val="0"/>
                          <w:marTop w:val="0"/>
                          <w:marBottom w:val="0"/>
                          <w:divBdr>
                            <w:top w:val="none" w:sz="0" w:space="0" w:color="auto"/>
                            <w:left w:val="none" w:sz="0" w:space="0" w:color="auto"/>
                            <w:bottom w:val="none" w:sz="0" w:space="0" w:color="auto"/>
                            <w:right w:val="none" w:sz="0" w:space="0" w:color="auto"/>
                          </w:divBdr>
                          <w:divsChild>
                            <w:div w:id="2016371763">
                              <w:marLeft w:val="0"/>
                              <w:marRight w:val="0"/>
                              <w:marTop w:val="0"/>
                              <w:marBottom w:val="0"/>
                              <w:divBdr>
                                <w:top w:val="none" w:sz="0" w:space="0" w:color="auto"/>
                                <w:left w:val="none" w:sz="0" w:space="0" w:color="auto"/>
                                <w:bottom w:val="none" w:sz="0" w:space="0" w:color="auto"/>
                                <w:right w:val="none" w:sz="0" w:space="0" w:color="auto"/>
                              </w:divBdr>
                              <w:divsChild>
                                <w:div w:id="1514610323">
                                  <w:marLeft w:val="0"/>
                                  <w:marRight w:val="0"/>
                                  <w:marTop w:val="0"/>
                                  <w:marBottom w:val="0"/>
                                  <w:divBdr>
                                    <w:top w:val="none" w:sz="0" w:space="0" w:color="auto"/>
                                    <w:left w:val="none" w:sz="0" w:space="0" w:color="auto"/>
                                    <w:bottom w:val="single" w:sz="6" w:space="0" w:color="E5E5E5"/>
                                    <w:right w:val="none" w:sz="0" w:space="0" w:color="auto"/>
                                  </w:divBdr>
                                  <w:divsChild>
                                    <w:div w:id="1556046864">
                                      <w:marLeft w:val="0"/>
                                      <w:marRight w:val="0"/>
                                      <w:marTop w:val="0"/>
                                      <w:marBottom w:val="0"/>
                                      <w:divBdr>
                                        <w:top w:val="none" w:sz="0" w:space="0" w:color="auto"/>
                                        <w:left w:val="none" w:sz="0" w:space="0" w:color="auto"/>
                                        <w:bottom w:val="none" w:sz="0" w:space="0" w:color="auto"/>
                                        <w:right w:val="none" w:sz="0" w:space="0" w:color="auto"/>
                                      </w:divBdr>
                                    </w:div>
                                  </w:divsChild>
                                </w:div>
                                <w:div w:id="2073573429">
                                  <w:marLeft w:val="0"/>
                                  <w:marRight w:val="0"/>
                                  <w:marTop w:val="0"/>
                                  <w:marBottom w:val="0"/>
                                  <w:divBdr>
                                    <w:top w:val="none" w:sz="0" w:space="0" w:color="auto"/>
                                    <w:left w:val="none" w:sz="0" w:space="0" w:color="auto"/>
                                    <w:bottom w:val="none" w:sz="0" w:space="0" w:color="auto"/>
                                    <w:right w:val="none" w:sz="0" w:space="0" w:color="auto"/>
                                  </w:divBdr>
                                  <w:divsChild>
                                    <w:div w:id="8027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2126">
                          <w:marLeft w:val="0"/>
                          <w:marRight w:val="0"/>
                          <w:marTop w:val="0"/>
                          <w:marBottom w:val="0"/>
                          <w:divBdr>
                            <w:top w:val="none" w:sz="0" w:space="0" w:color="auto"/>
                            <w:left w:val="none" w:sz="0" w:space="0" w:color="auto"/>
                            <w:bottom w:val="none" w:sz="0" w:space="0" w:color="auto"/>
                            <w:right w:val="none" w:sz="0" w:space="0" w:color="auto"/>
                          </w:divBdr>
                          <w:divsChild>
                            <w:div w:id="708722601">
                              <w:marLeft w:val="0"/>
                              <w:marRight w:val="0"/>
                              <w:marTop w:val="0"/>
                              <w:marBottom w:val="0"/>
                              <w:divBdr>
                                <w:top w:val="none" w:sz="0" w:space="0" w:color="auto"/>
                                <w:left w:val="none" w:sz="0" w:space="0" w:color="auto"/>
                                <w:bottom w:val="none" w:sz="0" w:space="0" w:color="auto"/>
                                <w:right w:val="none" w:sz="0" w:space="0" w:color="auto"/>
                              </w:divBdr>
                              <w:divsChild>
                                <w:div w:id="681278287">
                                  <w:marLeft w:val="0"/>
                                  <w:marRight w:val="0"/>
                                  <w:marTop w:val="0"/>
                                  <w:marBottom w:val="0"/>
                                  <w:divBdr>
                                    <w:top w:val="none" w:sz="0" w:space="0" w:color="auto"/>
                                    <w:left w:val="none" w:sz="0" w:space="0" w:color="auto"/>
                                    <w:bottom w:val="none" w:sz="0" w:space="0" w:color="auto"/>
                                    <w:right w:val="none" w:sz="0" w:space="0" w:color="auto"/>
                                  </w:divBdr>
                                  <w:divsChild>
                                    <w:div w:id="1276331631">
                                      <w:marLeft w:val="0"/>
                                      <w:marRight w:val="0"/>
                                      <w:marTop w:val="0"/>
                                      <w:marBottom w:val="0"/>
                                      <w:divBdr>
                                        <w:top w:val="none" w:sz="0" w:space="0" w:color="auto"/>
                                        <w:left w:val="none" w:sz="0" w:space="0" w:color="auto"/>
                                        <w:bottom w:val="none" w:sz="0" w:space="0" w:color="auto"/>
                                        <w:right w:val="none" w:sz="0" w:space="0" w:color="auto"/>
                                      </w:divBdr>
                                    </w:div>
                                  </w:divsChild>
                                </w:div>
                                <w:div w:id="1222256951">
                                  <w:marLeft w:val="0"/>
                                  <w:marRight w:val="0"/>
                                  <w:marTop w:val="0"/>
                                  <w:marBottom w:val="0"/>
                                  <w:divBdr>
                                    <w:top w:val="none" w:sz="0" w:space="0" w:color="auto"/>
                                    <w:left w:val="none" w:sz="0" w:space="0" w:color="auto"/>
                                    <w:bottom w:val="single" w:sz="6" w:space="0" w:color="E5E5E5"/>
                                    <w:right w:val="none" w:sz="0" w:space="0" w:color="auto"/>
                                  </w:divBdr>
                                  <w:divsChild>
                                    <w:div w:id="6273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9636">
                          <w:marLeft w:val="0"/>
                          <w:marRight w:val="0"/>
                          <w:marTop w:val="0"/>
                          <w:marBottom w:val="0"/>
                          <w:divBdr>
                            <w:top w:val="none" w:sz="0" w:space="0" w:color="auto"/>
                            <w:left w:val="none" w:sz="0" w:space="0" w:color="auto"/>
                            <w:bottom w:val="none" w:sz="0" w:space="0" w:color="auto"/>
                            <w:right w:val="none" w:sz="0" w:space="0" w:color="auto"/>
                          </w:divBdr>
                          <w:divsChild>
                            <w:div w:id="13118733">
                              <w:marLeft w:val="0"/>
                              <w:marRight w:val="0"/>
                              <w:marTop w:val="0"/>
                              <w:marBottom w:val="0"/>
                              <w:divBdr>
                                <w:top w:val="none" w:sz="0" w:space="0" w:color="auto"/>
                                <w:left w:val="none" w:sz="0" w:space="0" w:color="auto"/>
                                <w:bottom w:val="none" w:sz="0" w:space="0" w:color="auto"/>
                                <w:right w:val="none" w:sz="0" w:space="0" w:color="auto"/>
                              </w:divBdr>
                              <w:divsChild>
                                <w:div w:id="792748652">
                                  <w:marLeft w:val="0"/>
                                  <w:marRight w:val="0"/>
                                  <w:marTop w:val="0"/>
                                  <w:marBottom w:val="0"/>
                                  <w:divBdr>
                                    <w:top w:val="none" w:sz="0" w:space="0" w:color="auto"/>
                                    <w:left w:val="none" w:sz="0" w:space="0" w:color="auto"/>
                                    <w:bottom w:val="single" w:sz="6" w:space="0" w:color="E5E5E5"/>
                                    <w:right w:val="none" w:sz="0" w:space="0" w:color="auto"/>
                                  </w:divBdr>
                                  <w:divsChild>
                                    <w:div w:id="1887521602">
                                      <w:marLeft w:val="0"/>
                                      <w:marRight w:val="0"/>
                                      <w:marTop w:val="0"/>
                                      <w:marBottom w:val="0"/>
                                      <w:divBdr>
                                        <w:top w:val="none" w:sz="0" w:space="0" w:color="auto"/>
                                        <w:left w:val="none" w:sz="0" w:space="0" w:color="auto"/>
                                        <w:bottom w:val="none" w:sz="0" w:space="0" w:color="auto"/>
                                        <w:right w:val="none" w:sz="0" w:space="0" w:color="auto"/>
                                      </w:divBdr>
                                    </w:div>
                                  </w:divsChild>
                                </w:div>
                                <w:div w:id="1137918913">
                                  <w:marLeft w:val="0"/>
                                  <w:marRight w:val="0"/>
                                  <w:marTop w:val="0"/>
                                  <w:marBottom w:val="0"/>
                                  <w:divBdr>
                                    <w:top w:val="none" w:sz="0" w:space="0" w:color="auto"/>
                                    <w:left w:val="none" w:sz="0" w:space="0" w:color="auto"/>
                                    <w:bottom w:val="none" w:sz="0" w:space="0" w:color="auto"/>
                                    <w:right w:val="none" w:sz="0" w:space="0" w:color="auto"/>
                                  </w:divBdr>
                                  <w:divsChild>
                                    <w:div w:id="16759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5173">
                          <w:marLeft w:val="0"/>
                          <w:marRight w:val="0"/>
                          <w:marTop w:val="0"/>
                          <w:marBottom w:val="0"/>
                          <w:divBdr>
                            <w:top w:val="none" w:sz="0" w:space="0" w:color="auto"/>
                            <w:left w:val="none" w:sz="0" w:space="0" w:color="auto"/>
                            <w:bottom w:val="none" w:sz="0" w:space="0" w:color="auto"/>
                            <w:right w:val="none" w:sz="0" w:space="0" w:color="auto"/>
                          </w:divBdr>
                          <w:divsChild>
                            <w:div w:id="1357653057">
                              <w:marLeft w:val="0"/>
                              <w:marRight w:val="0"/>
                              <w:marTop w:val="0"/>
                              <w:marBottom w:val="0"/>
                              <w:divBdr>
                                <w:top w:val="none" w:sz="0" w:space="0" w:color="auto"/>
                                <w:left w:val="none" w:sz="0" w:space="0" w:color="auto"/>
                                <w:bottom w:val="none" w:sz="0" w:space="0" w:color="auto"/>
                                <w:right w:val="none" w:sz="0" w:space="0" w:color="auto"/>
                              </w:divBdr>
                              <w:divsChild>
                                <w:div w:id="358438019">
                                  <w:marLeft w:val="0"/>
                                  <w:marRight w:val="0"/>
                                  <w:marTop w:val="0"/>
                                  <w:marBottom w:val="0"/>
                                  <w:divBdr>
                                    <w:top w:val="none" w:sz="0" w:space="0" w:color="auto"/>
                                    <w:left w:val="none" w:sz="0" w:space="0" w:color="auto"/>
                                    <w:bottom w:val="single" w:sz="6" w:space="0" w:color="E5E5E5"/>
                                    <w:right w:val="none" w:sz="0" w:space="0" w:color="auto"/>
                                  </w:divBdr>
                                  <w:divsChild>
                                    <w:div w:id="1817844188">
                                      <w:marLeft w:val="0"/>
                                      <w:marRight w:val="0"/>
                                      <w:marTop w:val="0"/>
                                      <w:marBottom w:val="0"/>
                                      <w:divBdr>
                                        <w:top w:val="none" w:sz="0" w:space="0" w:color="auto"/>
                                        <w:left w:val="none" w:sz="0" w:space="0" w:color="auto"/>
                                        <w:bottom w:val="none" w:sz="0" w:space="0" w:color="auto"/>
                                        <w:right w:val="none" w:sz="0" w:space="0" w:color="auto"/>
                                      </w:divBdr>
                                    </w:div>
                                  </w:divsChild>
                                </w:div>
                                <w:div w:id="1389111532">
                                  <w:marLeft w:val="0"/>
                                  <w:marRight w:val="0"/>
                                  <w:marTop w:val="0"/>
                                  <w:marBottom w:val="0"/>
                                  <w:divBdr>
                                    <w:top w:val="none" w:sz="0" w:space="0" w:color="auto"/>
                                    <w:left w:val="none" w:sz="0" w:space="0" w:color="auto"/>
                                    <w:bottom w:val="none" w:sz="0" w:space="0" w:color="auto"/>
                                    <w:right w:val="none" w:sz="0" w:space="0" w:color="auto"/>
                                  </w:divBdr>
                                  <w:divsChild>
                                    <w:div w:id="12449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861">
                          <w:marLeft w:val="0"/>
                          <w:marRight w:val="0"/>
                          <w:marTop w:val="0"/>
                          <w:marBottom w:val="0"/>
                          <w:divBdr>
                            <w:top w:val="none" w:sz="0" w:space="0" w:color="auto"/>
                            <w:left w:val="none" w:sz="0" w:space="0" w:color="auto"/>
                            <w:bottom w:val="none" w:sz="0" w:space="0" w:color="auto"/>
                            <w:right w:val="none" w:sz="0" w:space="0" w:color="auto"/>
                          </w:divBdr>
                          <w:divsChild>
                            <w:div w:id="1510291987">
                              <w:marLeft w:val="0"/>
                              <w:marRight w:val="0"/>
                              <w:marTop w:val="0"/>
                              <w:marBottom w:val="0"/>
                              <w:divBdr>
                                <w:top w:val="none" w:sz="0" w:space="0" w:color="auto"/>
                                <w:left w:val="none" w:sz="0" w:space="0" w:color="auto"/>
                                <w:bottom w:val="none" w:sz="0" w:space="0" w:color="auto"/>
                                <w:right w:val="none" w:sz="0" w:space="0" w:color="auto"/>
                              </w:divBdr>
                              <w:divsChild>
                                <w:div w:id="1393962133">
                                  <w:marLeft w:val="0"/>
                                  <w:marRight w:val="0"/>
                                  <w:marTop w:val="0"/>
                                  <w:marBottom w:val="0"/>
                                  <w:divBdr>
                                    <w:top w:val="none" w:sz="0" w:space="0" w:color="auto"/>
                                    <w:left w:val="none" w:sz="0" w:space="0" w:color="auto"/>
                                    <w:bottom w:val="single" w:sz="6" w:space="0" w:color="E5E5E5"/>
                                    <w:right w:val="none" w:sz="0" w:space="0" w:color="auto"/>
                                  </w:divBdr>
                                  <w:divsChild>
                                    <w:div w:id="1932734559">
                                      <w:marLeft w:val="0"/>
                                      <w:marRight w:val="0"/>
                                      <w:marTop w:val="0"/>
                                      <w:marBottom w:val="0"/>
                                      <w:divBdr>
                                        <w:top w:val="none" w:sz="0" w:space="0" w:color="auto"/>
                                        <w:left w:val="none" w:sz="0" w:space="0" w:color="auto"/>
                                        <w:bottom w:val="none" w:sz="0" w:space="0" w:color="auto"/>
                                        <w:right w:val="none" w:sz="0" w:space="0" w:color="auto"/>
                                      </w:divBdr>
                                    </w:div>
                                  </w:divsChild>
                                </w:div>
                                <w:div w:id="2099131622">
                                  <w:marLeft w:val="0"/>
                                  <w:marRight w:val="0"/>
                                  <w:marTop w:val="0"/>
                                  <w:marBottom w:val="0"/>
                                  <w:divBdr>
                                    <w:top w:val="none" w:sz="0" w:space="0" w:color="auto"/>
                                    <w:left w:val="none" w:sz="0" w:space="0" w:color="auto"/>
                                    <w:bottom w:val="none" w:sz="0" w:space="0" w:color="auto"/>
                                    <w:right w:val="none" w:sz="0" w:space="0" w:color="auto"/>
                                  </w:divBdr>
                                  <w:divsChild>
                                    <w:div w:id="6578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079795">
          <w:marLeft w:val="0"/>
          <w:marRight w:val="0"/>
          <w:marTop w:val="0"/>
          <w:marBottom w:val="0"/>
          <w:divBdr>
            <w:top w:val="none" w:sz="0" w:space="0" w:color="auto"/>
            <w:left w:val="none" w:sz="0" w:space="0" w:color="auto"/>
            <w:bottom w:val="none" w:sz="0" w:space="0" w:color="auto"/>
            <w:right w:val="none" w:sz="0" w:space="0" w:color="auto"/>
          </w:divBdr>
        </w:div>
      </w:divsChild>
    </w:div>
    <w:div w:id="238760561">
      <w:bodyDiv w:val="1"/>
      <w:marLeft w:val="0"/>
      <w:marRight w:val="0"/>
      <w:marTop w:val="0"/>
      <w:marBottom w:val="0"/>
      <w:divBdr>
        <w:top w:val="none" w:sz="0" w:space="0" w:color="auto"/>
        <w:left w:val="none" w:sz="0" w:space="0" w:color="auto"/>
        <w:bottom w:val="none" w:sz="0" w:space="0" w:color="auto"/>
        <w:right w:val="none" w:sz="0" w:space="0" w:color="auto"/>
      </w:divBdr>
      <w:divsChild>
        <w:div w:id="1657027164">
          <w:marLeft w:val="0"/>
          <w:marRight w:val="0"/>
          <w:marTop w:val="0"/>
          <w:marBottom w:val="0"/>
          <w:divBdr>
            <w:top w:val="none" w:sz="0" w:space="0" w:color="auto"/>
            <w:left w:val="none" w:sz="0" w:space="0" w:color="auto"/>
            <w:bottom w:val="none" w:sz="0" w:space="0" w:color="auto"/>
            <w:right w:val="none" w:sz="0" w:space="0" w:color="auto"/>
          </w:divBdr>
        </w:div>
        <w:div w:id="1756123349">
          <w:marLeft w:val="0"/>
          <w:marRight w:val="0"/>
          <w:marTop w:val="0"/>
          <w:marBottom w:val="0"/>
          <w:divBdr>
            <w:top w:val="none" w:sz="0" w:space="0" w:color="auto"/>
            <w:left w:val="none" w:sz="0" w:space="0" w:color="auto"/>
            <w:bottom w:val="none" w:sz="0" w:space="0" w:color="auto"/>
            <w:right w:val="none" w:sz="0" w:space="0" w:color="auto"/>
          </w:divBdr>
        </w:div>
      </w:divsChild>
    </w:div>
    <w:div w:id="270205855">
      <w:bodyDiv w:val="1"/>
      <w:marLeft w:val="0"/>
      <w:marRight w:val="0"/>
      <w:marTop w:val="0"/>
      <w:marBottom w:val="0"/>
      <w:divBdr>
        <w:top w:val="none" w:sz="0" w:space="0" w:color="auto"/>
        <w:left w:val="none" w:sz="0" w:space="0" w:color="auto"/>
        <w:bottom w:val="none" w:sz="0" w:space="0" w:color="auto"/>
        <w:right w:val="none" w:sz="0" w:space="0" w:color="auto"/>
      </w:divBdr>
      <w:divsChild>
        <w:div w:id="473060371">
          <w:marLeft w:val="0"/>
          <w:marRight w:val="0"/>
          <w:marTop w:val="0"/>
          <w:marBottom w:val="0"/>
          <w:divBdr>
            <w:top w:val="none" w:sz="0" w:space="0" w:color="auto"/>
            <w:left w:val="none" w:sz="0" w:space="0" w:color="auto"/>
            <w:bottom w:val="none" w:sz="0" w:space="0" w:color="auto"/>
            <w:right w:val="none" w:sz="0" w:space="0" w:color="auto"/>
          </w:divBdr>
          <w:divsChild>
            <w:div w:id="712388962">
              <w:marLeft w:val="0"/>
              <w:marRight w:val="0"/>
              <w:marTop w:val="0"/>
              <w:marBottom w:val="0"/>
              <w:divBdr>
                <w:top w:val="none" w:sz="0" w:space="0" w:color="auto"/>
                <w:left w:val="none" w:sz="0" w:space="0" w:color="auto"/>
                <w:bottom w:val="none" w:sz="0" w:space="0" w:color="auto"/>
                <w:right w:val="none" w:sz="0" w:space="0" w:color="auto"/>
              </w:divBdr>
              <w:divsChild>
                <w:div w:id="63455137">
                  <w:marLeft w:val="0"/>
                  <w:marRight w:val="0"/>
                  <w:marTop w:val="0"/>
                  <w:marBottom w:val="0"/>
                  <w:divBdr>
                    <w:top w:val="none" w:sz="0" w:space="0" w:color="auto"/>
                    <w:left w:val="none" w:sz="0" w:space="0" w:color="auto"/>
                    <w:bottom w:val="none" w:sz="0" w:space="0" w:color="auto"/>
                    <w:right w:val="none" w:sz="0" w:space="0" w:color="auto"/>
                  </w:divBdr>
                </w:div>
                <w:div w:id="152717455">
                  <w:marLeft w:val="0"/>
                  <w:marRight w:val="0"/>
                  <w:marTop w:val="0"/>
                  <w:marBottom w:val="0"/>
                  <w:divBdr>
                    <w:top w:val="none" w:sz="0" w:space="0" w:color="auto"/>
                    <w:left w:val="none" w:sz="0" w:space="0" w:color="auto"/>
                    <w:bottom w:val="none" w:sz="0" w:space="0" w:color="auto"/>
                    <w:right w:val="none" w:sz="0" w:space="0" w:color="auto"/>
                  </w:divBdr>
                </w:div>
              </w:divsChild>
            </w:div>
            <w:div w:id="1108543382">
              <w:marLeft w:val="0"/>
              <w:marRight w:val="0"/>
              <w:marTop w:val="0"/>
              <w:marBottom w:val="0"/>
              <w:divBdr>
                <w:top w:val="none" w:sz="0" w:space="0" w:color="auto"/>
                <w:left w:val="none" w:sz="0" w:space="0" w:color="auto"/>
                <w:bottom w:val="none" w:sz="0" w:space="0" w:color="auto"/>
                <w:right w:val="none" w:sz="0" w:space="0" w:color="auto"/>
              </w:divBdr>
            </w:div>
          </w:divsChild>
        </w:div>
        <w:div w:id="992829911">
          <w:marLeft w:val="0"/>
          <w:marRight w:val="0"/>
          <w:marTop w:val="0"/>
          <w:marBottom w:val="0"/>
          <w:divBdr>
            <w:top w:val="none" w:sz="0" w:space="0" w:color="auto"/>
            <w:left w:val="none" w:sz="0" w:space="0" w:color="auto"/>
            <w:bottom w:val="none" w:sz="0" w:space="0" w:color="auto"/>
            <w:right w:val="none" w:sz="0" w:space="0" w:color="auto"/>
          </w:divBdr>
        </w:div>
        <w:div w:id="1111168365">
          <w:marLeft w:val="0"/>
          <w:marRight w:val="0"/>
          <w:marTop w:val="0"/>
          <w:marBottom w:val="0"/>
          <w:divBdr>
            <w:top w:val="none" w:sz="0" w:space="0" w:color="auto"/>
            <w:left w:val="none" w:sz="0" w:space="0" w:color="auto"/>
            <w:bottom w:val="none" w:sz="0" w:space="0" w:color="auto"/>
            <w:right w:val="none" w:sz="0" w:space="0" w:color="auto"/>
          </w:divBdr>
        </w:div>
        <w:div w:id="1536775291">
          <w:marLeft w:val="0"/>
          <w:marRight w:val="0"/>
          <w:marTop w:val="0"/>
          <w:marBottom w:val="0"/>
          <w:divBdr>
            <w:top w:val="none" w:sz="0" w:space="0" w:color="auto"/>
            <w:left w:val="none" w:sz="0" w:space="0" w:color="auto"/>
            <w:bottom w:val="none" w:sz="0" w:space="0" w:color="auto"/>
            <w:right w:val="none" w:sz="0" w:space="0" w:color="auto"/>
          </w:divBdr>
        </w:div>
        <w:div w:id="1824620229">
          <w:marLeft w:val="0"/>
          <w:marRight w:val="0"/>
          <w:marTop w:val="0"/>
          <w:marBottom w:val="0"/>
          <w:divBdr>
            <w:top w:val="none" w:sz="0" w:space="0" w:color="auto"/>
            <w:left w:val="none" w:sz="0" w:space="0" w:color="auto"/>
            <w:bottom w:val="none" w:sz="0" w:space="0" w:color="auto"/>
            <w:right w:val="none" w:sz="0" w:space="0" w:color="auto"/>
          </w:divBdr>
        </w:div>
        <w:div w:id="2092506249">
          <w:marLeft w:val="0"/>
          <w:marRight w:val="0"/>
          <w:marTop w:val="0"/>
          <w:marBottom w:val="0"/>
          <w:divBdr>
            <w:top w:val="none" w:sz="0" w:space="0" w:color="auto"/>
            <w:left w:val="none" w:sz="0" w:space="0" w:color="auto"/>
            <w:bottom w:val="none" w:sz="0" w:space="0" w:color="auto"/>
            <w:right w:val="none" w:sz="0" w:space="0" w:color="auto"/>
          </w:divBdr>
          <w:divsChild>
            <w:div w:id="2098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3761">
      <w:bodyDiv w:val="1"/>
      <w:marLeft w:val="0"/>
      <w:marRight w:val="0"/>
      <w:marTop w:val="0"/>
      <w:marBottom w:val="0"/>
      <w:divBdr>
        <w:top w:val="none" w:sz="0" w:space="0" w:color="auto"/>
        <w:left w:val="none" w:sz="0" w:space="0" w:color="auto"/>
        <w:bottom w:val="none" w:sz="0" w:space="0" w:color="auto"/>
        <w:right w:val="none" w:sz="0" w:space="0" w:color="auto"/>
      </w:divBdr>
    </w:div>
    <w:div w:id="319891522">
      <w:bodyDiv w:val="1"/>
      <w:marLeft w:val="0"/>
      <w:marRight w:val="0"/>
      <w:marTop w:val="0"/>
      <w:marBottom w:val="0"/>
      <w:divBdr>
        <w:top w:val="none" w:sz="0" w:space="0" w:color="auto"/>
        <w:left w:val="none" w:sz="0" w:space="0" w:color="auto"/>
        <w:bottom w:val="none" w:sz="0" w:space="0" w:color="auto"/>
        <w:right w:val="none" w:sz="0" w:space="0" w:color="auto"/>
      </w:divBdr>
      <w:divsChild>
        <w:div w:id="1993828466">
          <w:marLeft w:val="0"/>
          <w:marRight w:val="0"/>
          <w:marTop w:val="0"/>
          <w:marBottom w:val="0"/>
          <w:divBdr>
            <w:top w:val="none" w:sz="0" w:space="0" w:color="auto"/>
            <w:left w:val="none" w:sz="0" w:space="0" w:color="auto"/>
            <w:bottom w:val="none" w:sz="0" w:space="0" w:color="auto"/>
            <w:right w:val="none" w:sz="0" w:space="0" w:color="auto"/>
          </w:divBdr>
        </w:div>
      </w:divsChild>
    </w:div>
    <w:div w:id="326792149">
      <w:bodyDiv w:val="1"/>
      <w:marLeft w:val="0"/>
      <w:marRight w:val="0"/>
      <w:marTop w:val="0"/>
      <w:marBottom w:val="0"/>
      <w:divBdr>
        <w:top w:val="none" w:sz="0" w:space="0" w:color="auto"/>
        <w:left w:val="none" w:sz="0" w:space="0" w:color="auto"/>
        <w:bottom w:val="none" w:sz="0" w:space="0" w:color="auto"/>
        <w:right w:val="none" w:sz="0" w:space="0" w:color="auto"/>
      </w:divBdr>
      <w:divsChild>
        <w:div w:id="49156631">
          <w:marLeft w:val="0"/>
          <w:marRight w:val="0"/>
          <w:marTop w:val="0"/>
          <w:marBottom w:val="0"/>
          <w:divBdr>
            <w:top w:val="none" w:sz="0" w:space="0" w:color="auto"/>
            <w:left w:val="none" w:sz="0" w:space="0" w:color="auto"/>
            <w:bottom w:val="none" w:sz="0" w:space="0" w:color="auto"/>
            <w:right w:val="none" w:sz="0" w:space="0" w:color="auto"/>
          </w:divBdr>
        </w:div>
        <w:div w:id="548490594">
          <w:marLeft w:val="0"/>
          <w:marRight w:val="0"/>
          <w:marTop w:val="0"/>
          <w:marBottom w:val="180"/>
          <w:divBdr>
            <w:top w:val="none" w:sz="0" w:space="0" w:color="auto"/>
            <w:left w:val="none" w:sz="0" w:space="0" w:color="auto"/>
            <w:bottom w:val="none" w:sz="0" w:space="0" w:color="auto"/>
            <w:right w:val="none" w:sz="0" w:space="0" w:color="auto"/>
          </w:divBdr>
        </w:div>
        <w:div w:id="683241131">
          <w:marLeft w:val="0"/>
          <w:marRight w:val="0"/>
          <w:marTop w:val="0"/>
          <w:marBottom w:val="180"/>
          <w:divBdr>
            <w:top w:val="none" w:sz="0" w:space="0" w:color="auto"/>
            <w:left w:val="none" w:sz="0" w:space="0" w:color="auto"/>
            <w:bottom w:val="none" w:sz="0" w:space="0" w:color="auto"/>
            <w:right w:val="none" w:sz="0" w:space="0" w:color="auto"/>
          </w:divBdr>
          <w:divsChild>
            <w:div w:id="813791698">
              <w:marLeft w:val="-45"/>
              <w:marRight w:val="-45"/>
              <w:marTop w:val="0"/>
              <w:marBottom w:val="0"/>
              <w:divBdr>
                <w:top w:val="none" w:sz="0" w:space="0" w:color="auto"/>
                <w:left w:val="none" w:sz="0" w:space="0" w:color="auto"/>
                <w:bottom w:val="none" w:sz="0" w:space="0" w:color="auto"/>
                <w:right w:val="none" w:sz="0" w:space="0" w:color="auto"/>
              </w:divBdr>
            </w:div>
            <w:div w:id="1138187642">
              <w:marLeft w:val="0"/>
              <w:marRight w:val="0"/>
              <w:marTop w:val="0"/>
              <w:marBottom w:val="0"/>
              <w:divBdr>
                <w:top w:val="none" w:sz="0" w:space="0" w:color="auto"/>
                <w:left w:val="none" w:sz="0" w:space="0" w:color="auto"/>
                <w:bottom w:val="none" w:sz="0" w:space="0" w:color="auto"/>
                <w:right w:val="none" w:sz="0" w:space="0" w:color="auto"/>
              </w:divBdr>
              <w:divsChild>
                <w:div w:id="1169908621">
                  <w:marLeft w:val="0"/>
                  <w:marRight w:val="0"/>
                  <w:marTop w:val="0"/>
                  <w:marBottom w:val="0"/>
                  <w:divBdr>
                    <w:top w:val="none" w:sz="0" w:space="0" w:color="auto"/>
                    <w:left w:val="none" w:sz="0" w:space="0" w:color="auto"/>
                    <w:bottom w:val="none" w:sz="0" w:space="0" w:color="auto"/>
                    <w:right w:val="none" w:sz="0" w:space="0" w:color="auto"/>
                  </w:divBdr>
                  <w:divsChild>
                    <w:div w:id="178128441">
                      <w:marLeft w:val="0"/>
                      <w:marRight w:val="0"/>
                      <w:marTop w:val="0"/>
                      <w:marBottom w:val="0"/>
                      <w:divBdr>
                        <w:top w:val="none" w:sz="0" w:space="0" w:color="auto"/>
                        <w:left w:val="none" w:sz="0" w:space="0" w:color="auto"/>
                        <w:bottom w:val="none" w:sz="0" w:space="0" w:color="auto"/>
                        <w:right w:val="none" w:sz="0" w:space="0" w:color="auto"/>
                      </w:divBdr>
                      <w:divsChild>
                        <w:div w:id="8409381">
                          <w:marLeft w:val="0"/>
                          <w:marRight w:val="0"/>
                          <w:marTop w:val="0"/>
                          <w:marBottom w:val="0"/>
                          <w:divBdr>
                            <w:top w:val="none" w:sz="0" w:space="0" w:color="auto"/>
                            <w:left w:val="none" w:sz="0" w:space="0" w:color="auto"/>
                            <w:bottom w:val="none" w:sz="0" w:space="0" w:color="auto"/>
                            <w:right w:val="none" w:sz="0" w:space="0" w:color="auto"/>
                          </w:divBdr>
                          <w:divsChild>
                            <w:div w:id="2016032612">
                              <w:marLeft w:val="0"/>
                              <w:marRight w:val="0"/>
                              <w:marTop w:val="0"/>
                              <w:marBottom w:val="180"/>
                              <w:divBdr>
                                <w:top w:val="none" w:sz="0" w:space="0" w:color="auto"/>
                                <w:left w:val="none" w:sz="0" w:space="0" w:color="auto"/>
                                <w:bottom w:val="none" w:sz="0" w:space="0" w:color="auto"/>
                                <w:right w:val="none" w:sz="0" w:space="0" w:color="auto"/>
                              </w:divBdr>
                            </w:div>
                          </w:divsChild>
                        </w:div>
                        <w:div w:id="102849874">
                          <w:marLeft w:val="0"/>
                          <w:marRight w:val="0"/>
                          <w:marTop w:val="0"/>
                          <w:marBottom w:val="0"/>
                          <w:divBdr>
                            <w:top w:val="none" w:sz="0" w:space="0" w:color="auto"/>
                            <w:left w:val="none" w:sz="0" w:space="0" w:color="auto"/>
                            <w:bottom w:val="none" w:sz="0" w:space="0" w:color="auto"/>
                            <w:right w:val="none" w:sz="0" w:space="0" w:color="auto"/>
                          </w:divBdr>
                          <w:divsChild>
                            <w:div w:id="1997413264">
                              <w:marLeft w:val="0"/>
                              <w:marRight w:val="0"/>
                              <w:marTop w:val="0"/>
                              <w:marBottom w:val="180"/>
                              <w:divBdr>
                                <w:top w:val="none" w:sz="0" w:space="0" w:color="auto"/>
                                <w:left w:val="none" w:sz="0" w:space="0" w:color="auto"/>
                                <w:bottom w:val="none" w:sz="0" w:space="0" w:color="auto"/>
                                <w:right w:val="none" w:sz="0" w:space="0" w:color="auto"/>
                              </w:divBdr>
                            </w:div>
                          </w:divsChild>
                        </w:div>
                        <w:div w:id="418136629">
                          <w:marLeft w:val="0"/>
                          <w:marRight w:val="0"/>
                          <w:marTop w:val="0"/>
                          <w:marBottom w:val="0"/>
                          <w:divBdr>
                            <w:top w:val="none" w:sz="0" w:space="0" w:color="auto"/>
                            <w:left w:val="none" w:sz="0" w:space="0" w:color="auto"/>
                            <w:bottom w:val="none" w:sz="0" w:space="0" w:color="auto"/>
                            <w:right w:val="none" w:sz="0" w:space="0" w:color="auto"/>
                          </w:divBdr>
                          <w:divsChild>
                            <w:div w:id="1534922850">
                              <w:marLeft w:val="0"/>
                              <w:marRight w:val="0"/>
                              <w:marTop w:val="0"/>
                              <w:marBottom w:val="180"/>
                              <w:divBdr>
                                <w:top w:val="none" w:sz="0" w:space="0" w:color="auto"/>
                                <w:left w:val="none" w:sz="0" w:space="0" w:color="auto"/>
                                <w:bottom w:val="none" w:sz="0" w:space="0" w:color="auto"/>
                                <w:right w:val="none" w:sz="0" w:space="0" w:color="auto"/>
                              </w:divBdr>
                            </w:div>
                          </w:divsChild>
                        </w:div>
                        <w:div w:id="512260819">
                          <w:marLeft w:val="0"/>
                          <w:marRight w:val="0"/>
                          <w:marTop w:val="0"/>
                          <w:marBottom w:val="0"/>
                          <w:divBdr>
                            <w:top w:val="none" w:sz="0" w:space="0" w:color="auto"/>
                            <w:left w:val="none" w:sz="0" w:space="0" w:color="auto"/>
                            <w:bottom w:val="none" w:sz="0" w:space="0" w:color="auto"/>
                            <w:right w:val="none" w:sz="0" w:space="0" w:color="auto"/>
                          </w:divBdr>
                          <w:divsChild>
                            <w:div w:id="518395673">
                              <w:marLeft w:val="0"/>
                              <w:marRight w:val="0"/>
                              <w:marTop w:val="0"/>
                              <w:marBottom w:val="180"/>
                              <w:divBdr>
                                <w:top w:val="none" w:sz="0" w:space="0" w:color="auto"/>
                                <w:left w:val="none" w:sz="0" w:space="0" w:color="auto"/>
                                <w:bottom w:val="none" w:sz="0" w:space="0" w:color="auto"/>
                                <w:right w:val="none" w:sz="0" w:space="0" w:color="auto"/>
                              </w:divBdr>
                            </w:div>
                          </w:divsChild>
                        </w:div>
                        <w:div w:id="559829381">
                          <w:marLeft w:val="0"/>
                          <w:marRight w:val="0"/>
                          <w:marTop w:val="0"/>
                          <w:marBottom w:val="0"/>
                          <w:divBdr>
                            <w:top w:val="none" w:sz="0" w:space="0" w:color="auto"/>
                            <w:left w:val="none" w:sz="0" w:space="0" w:color="auto"/>
                            <w:bottom w:val="none" w:sz="0" w:space="0" w:color="auto"/>
                            <w:right w:val="none" w:sz="0" w:space="0" w:color="auto"/>
                          </w:divBdr>
                          <w:divsChild>
                            <w:div w:id="956835190">
                              <w:marLeft w:val="0"/>
                              <w:marRight w:val="0"/>
                              <w:marTop w:val="0"/>
                              <w:marBottom w:val="180"/>
                              <w:divBdr>
                                <w:top w:val="none" w:sz="0" w:space="0" w:color="auto"/>
                                <w:left w:val="none" w:sz="0" w:space="0" w:color="auto"/>
                                <w:bottom w:val="none" w:sz="0" w:space="0" w:color="auto"/>
                                <w:right w:val="none" w:sz="0" w:space="0" w:color="auto"/>
                              </w:divBdr>
                            </w:div>
                          </w:divsChild>
                        </w:div>
                        <w:div w:id="574901848">
                          <w:marLeft w:val="0"/>
                          <w:marRight w:val="0"/>
                          <w:marTop w:val="0"/>
                          <w:marBottom w:val="0"/>
                          <w:divBdr>
                            <w:top w:val="none" w:sz="0" w:space="0" w:color="auto"/>
                            <w:left w:val="none" w:sz="0" w:space="0" w:color="auto"/>
                            <w:bottom w:val="none" w:sz="0" w:space="0" w:color="auto"/>
                            <w:right w:val="none" w:sz="0" w:space="0" w:color="auto"/>
                          </w:divBdr>
                          <w:divsChild>
                            <w:div w:id="150829205">
                              <w:marLeft w:val="0"/>
                              <w:marRight w:val="0"/>
                              <w:marTop w:val="0"/>
                              <w:marBottom w:val="180"/>
                              <w:divBdr>
                                <w:top w:val="none" w:sz="0" w:space="0" w:color="auto"/>
                                <w:left w:val="none" w:sz="0" w:space="0" w:color="auto"/>
                                <w:bottom w:val="none" w:sz="0" w:space="0" w:color="auto"/>
                                <w:right w:val="none" w:sz="0" w:space="0" w:color="auto"/>
                              </w:divBdr>
                            </w:div>
                          </w:divsChild>
                        </w:div>
                        <w:div w:id="609241647">
                          <w:marLeft w:val="0"/>
                          <w:marRight w:val="0"/>
                          <w:marTop w:val="0"/>
                          <w:marBottom w:val="0"/>
                          <w:divBdr>
                            <w:top w:val="none" w:sz="0" w:space="0" w:color="auto"/>
                            <w:left w:val="none" w:sz="0" w:space="0" w:color="auto"/>
                            <w:bottom w:val="none" w:sz="0" w:space="0" w:color="auto"/>
                            <w:right w:val="none" w:sz="0" w:space="0" w:color="auto"/>
                          </w:divBdr>
                          <w:divsChild>
                            <w:div w:id="1982147921">
                              <w:marLeft w:val="0"/>
                              <w:marRight w:val="0"/>
                              <w:marTop w:val="0"/>
                              <w:marBottom w:val="180"/>
                              <w:divBdr>
                                <w:top w:val="none" w:sz="0" w:space="0" w:color="auto"/>
                                <w:left w:val="none" w:sz="0" w:space="0" w:color="auto"/>
                                <w:bottom w:val="none" w:sz="0" w:space="0" w:color="auto"/>
                                <w:right w:val="none" w:sz="0" w:space="0" w:color="auto"/>
                              </w:divBdr>
                            </w:div>
                          </w:divsChild>
                        </w:div>
                        <w:div w:id="664893608">
                          <w:marLeft w:val="0"/>
                          <w:marRight w:val="0"/>
                          <w:marTop w:val="0"/>
                          <w:marBottom w:val="0"/>
                          <w:divBdr>
                            <w:top w:val="none" w:sz="0" w:space="0" w:color="auto"/>
                            <w:left w:val="none" w:sz="0" w:space="0" w:color="auto"/>
                            <w:bottom w:val="none" w:sz="0" w:space="0" w:color="auto"/>
                            <w:right w:val="none" w:sz="0" w:space="0" w:color="auto"/>
                          </w:divBdr>
                          <w:divsChild>
                            <w:div w:id="1992169341">
                              <w:marLeft w:val="0"/>
                              <w:marRight w:val="0"/>
                              <w:marTop w:val="0"/>
                              <w:marBottom w:val="180"/>
                              <w:divBdr>
                                <w:top w:val="none" w:sz="0" w:space="0" w:color="auto"/>
                                <w:left w:val="none" w:sz="0" w:space="0" w:color="auto"/>
                                <w:bottom w:val="none" w:sz="0" w:space="0" w:color="auto"/>
                                <w:right w:val="none" w:sz="0" w:space="0" w:color="auto"/>
                              </w:divBdr>
                            </w:div>
                          </w:divsChild>
                        </w:div>
                        <w:div w:id="715660801">
                          <w:marLeft w:val="0"/>
                          <w:marRight w:val="0"/>
                          <w:marTop w:val="0"/>
                          <w:marBottom w:val="0"/>
                          <w:divBdr>
                            <w:top w:val="none" w:sz="0" w:space="0" w:color="auto"/>
                            <w:left w:val="none" w:sz="0" w:space="0" w:color="auto"/>
                            <w:bottom w:val="none" w:sz="0" w:space="0" w:color="auto"/>
                            <w:right w:val="none" w:sz="0" w:space="0" w:color="auto"/>
                          </w:divBdr>
                          <w:divsChild>
                            <w:div w:id="705446724">
                              <w:marLeft w:val="0"/>
                              <w:marRight w:val="0"/>
                              <w:marTop w:val="0"/>
                              <w:marBottom w:val="180"/>
                              <w:divBdr>
                                <w:top w:val="none" w:sz="0" w:space="0" w:color="auto"/>
                                <w:left w:val="none" w:sz="0" w:space="0" w:color="auto"/>
                                <w:bottom w:val="none" w:sz="0" w:space="0" w:color="auto"/>
                                <w:right w:val="none" w:sz="0" w:space="0" w:color="auto"/>
                              </w:divBdr>
                            </w:div>
                          </w:divsChild>
                        </w:div>
                        <w:div w:id="806779904">
                          <w:marLeft w:val="0"/>
                          <w:marRight w:val="0"/>
                          <w:marTop w:val="0"/>
                          <w:marBottom w:val="0"/>
                          <w:divBdr>
                            <w:top w:val="none" w:sz="0" w:space="0" w:color="auto"/>
                            <w:left w:val="none" w:sz="0" w:space="0" w:color="auto"/>
                            <w:bottom w:val="none" w:sz="0" w:space="0" w:color="auto"/>
                            <w:right w:val="none" w:sz="0" w:space="0" w:color="auto"/>
                          </w:divBdr>
                          <w:divsChild>
                            <w:div w:id="437918713">
                              <w:marLeft w:val="0"/>
                              <w:marRight w:val="0"/>
                              <w:marTop w:val="0"/>
                              <w:marBottom w:val="180"/>
                              <w:divBdr>
                                <w:top w:val="none" w:sz="0" w:space="0" w:color="auto"/>
                                <w:left w:val="none" w:sz="0" w:space="0" w:color="auto"/>
                                <w:bottom w:val="none" w:sz="0" w:space="0" w:color="auto"/>
                                <w:right w:val="none" w:sz="0" w:space="0" w:color="auto"/>
                              </w:divBdr>
                            </w:div>
                          </w:divsChild>
                        </w:div>
                        <w:div w:id="1003513655">
                          <w:marLeft w:val="0"/>
                          <w:marRight w:val="0"/>
                          <w:marTop w:val="0"/>
                          <w:marBottom w:val="0"/>
                          <w:divBdr>
                            <w:top w:val="none" w:sz="0" w:space="0" w:color="auto"/>
                            <w:left w:val="none" w:sz="0" w:space="0" w:color="auto"/>
                            <w:bottom w:val="none" w:sz="0" w:space="0" w:color="auto"/>
                            <w:right w:val="none" w:sz="0" w:space="0" w:color="auto"/>
                          </w:divBdr>
                          <w:divsChild>
                            <w:div w:id="585573530">
                              <w:marLeft w:val="0"/>
                              <w:marRight w:val="0"/>
                              <w:marTop w:val="0"/>
                              <w:marBottom w:val="180"/>
                              <w:divBdr>
                                <w:top w:val="none" w:sz="0" w:space="0" w:color="auto"/>
                                <w:left w:val="none" w:sz="0" w:space="0" w:color="auto"/>
                                <w:bottom w:val="none" w:sz="0" w:space="0" w:color="auto"/>
                                <w:right w:val="none" w:sz="0" w:space="0" w:color="auto"/>
                              </w:divBdr>
                            </w:div>
                          </w:divsChild>
                        </w:div>
                        <w:div w:id="1063069368">
                          <w:marLeft w:val="0"/>
                          <w:marRight w:val="0"/>
                          <w:marTop w:val="0"/>
                          <w:marBottom w:val="0"/>
                          <w:divBdr>
                            <w:top w:val="none" w:sz="0" w:space="0" w:color="auto"/>
                            <w:left w:val="none" w:sz="0" w:space="0" w:color="auto"/>
                            <w:bottom w:val="none" w:sz="0" w:space="0" w:color="auto"/>
                            <w:right w:val="none" w:sz="0" w:space="0" w:color="auto"/>
                          </w:divBdr>
                          <w:divsChild>
                            <w:div w:id="464354978">
                              <w:marLeft w:val="0"/>
                              <w:marRight w:val="0"/>
                              <w:marTop w:val="0"/>
                              <w:marBottom w:val="180"/>
                              <w:divBdr>
                                <w:top w:val="none" w:sz="0" w:space="0" w:color="auto"/>
                                <w:left w:val="none" w:sz="0" w:space="0" w:color="auto"/>
                                <w:bottom w:val="none" w:sz="0" w:space="0" w:color="auto"/>
                                <w:right w:val="none" w:sz="0" w:space="0" w:color="auto"/>
                              </w:divBdr>
                            </w:div>
                          </w:divsChild>
                        </w:div>
                        <w:div w:id="1325277573">
                          <w:marLeft w:val="0"/>
                          <w:marRight w:val="0"/>
                          <w:marTop w:val="0"/>
                          <w:marBottom w:val="0"/>
                          <w:divBdr>
                            <w:top w:val="none" w:sz="0" w:space="0" w:color="auto"/>
                            <w:left w:val="none" w:sz="0" w:space="0" w:color="auto"/>
                            <w:bottom w:val="none" w:sz="0" w:space="0" w:color="auto"/>
                            <w:right w:val="none" w:sz="0" w:space="0" w:color="auto"/>
                          </w:divBdr>
                          <w:divsChild>
                            <w:div w:id="155461453">
                              <w:marLeft w:val="0"/>
                              <w:marRight w:val="0"/>
                              <w:marTop w:val="0"/>
                              <w:marBottom w:val="180"/>
                              <w:divBdr>
                                <w:top w:val="none" w:sz="0" w:space="0" w:color="auto"/>
                                <w:left w:val="none" w:sz="0" w:space="0" w:color="auto"/>
                                <w:bottom w:val="none" w:sz="0" w:space="0" w:color="auto"/>
                                <w:right w:val="none" w:sz="0" w:space="0" w:color="auto"/>
                              </w:divBdr>
                            </w:div>
                          </w:divsChild>
                        </w:div>
                        <w:div w:id="1491023994">
                          <w:marLeft w:val="0"/>
                          <w:marRight w:val="0"/>
                          <w:marTop w:val="0"/>
                          <w:marBottom w:val="0"/>
                          <w:divBdr>
                            <w:top w:val="none" w:sz="0" w:space="0" w:color="auto"/>
                            <w:left w:val="none" w:sz="0" w:space="0" w:color="auto"/>
                            <w:bottom w:val="none" w:sz="0" w:space="0" w:color="auto"/>
                            <w:right w:val="none" w:sz="0" w:space="0" w:color="auto"/>
                          </w:divBdr>
                          <w:divsChild>
                            <w:div w:id="1195657400">
                              <w:marLeft w:val="0"/>
                              <w:marRight w:val="0"/>
                              <w:marTop w:val="0"/>
                              <w:marBottom w:val="180"/>
                              <w:divBdr>
                                <w:top w:val="none" w:sz="0" w:space="0" w:color="auto"/>
                                <w:left w:val="none" w:sz="0" w:space="0" w:color="auto"/>
                                <w:bottom w:val="none" w:sz="0" w:space="0" w:color="auto"/>
                                <w:right w:val="none" w:sz="0" w:space="0" w:color="auto"/>
                              </w:divBdr>
                            </w:div>
                          </w:divsChild>
                        </w:div>
                        <w:div w:id="1547136164">
                          <w:marLeft w:val="0"/>
                          <w:marRight w:val="0"/>
                          <w:marTop w:val="0"/>
                          <w:marBottom w:val="0"/>
                          <w:divBdr>
                            <w:top w:val="none" w:sz="0" w:space="0" w:color="auto"/>
                            <w:left w:val="none" w:sz="0" w:space="0" w:color="auto"/>
                            <w:bottom w:val="none" w:sz="0" w:space="0" w:color="auto"/>
                            <w:right w:val="none" w:sz="0" w:space="0" w:color="auto"/>
                          </w:divBdr>
                          <w:divsChild>
                            <w:div w:id="771704012">
                              <w:marLeft w:val="0"/>
                              <w:marRight w:val="0"/>
                              <w:marTop w:val="0"/>
                              <w:marBottom w:val="180"/>
                              <w:divBdr>
                                <w:top w:val="none" w:sz="0" w:space="0" w:color="auto"/>
                                <w:left w:val="none" w:sz="0" w:space="0" w:color="auto"/>
                                <w:bottom w:val="none" w:sz="0" w:space="0" w:color="auto"/>
                                <w:right w:val="none" w:sz="0" w:space="0" w:color="auto"/>
                              </w:divBdr>
                            </w:div>
                          </w:divsChild>
                        </w:div>
                        <w:div w:id="1658264733">
                          <w:marLeft w:val="0"/>
                          <w:marRight w:val="0"/>
                          <w:marTop w:val="0"/>
                          <w:marBottom w:val="0"/>
                          <w:divBdr>
                            <w:top w:val="none" w:sz="0" w:space="0" w:color="auto"/>
                            <w:left w:val="none" w:sz="0" w:space="0" w:color="auto"/>
                            <w:bottom w:val="none" w:sz="0" w:space="0" w:color="auto"/>
                            <w:right w:val="none" w:sz="0" w:space="0" w:color="auto"/>
                          </w:divBdr>
                          <w:divsChild>
                            <w:div w:id="842664576">
                              <w:marLeft w:val="0"/>
                              <w:marRight w:val="0"/>
                              <w:marTop w:val="0"/>
                              <w:marBottom w:val="180"/>
                              <w:divBdr>
                                <w:top w:val="none" w:sz="0" w:space="0" w:color="auto"/>
                                <w:left w:val="none" w:sz="0" w:space="0" w:color="auto"/>
                                <w:bottom w:val="none" w:sz="0" w:space="0" w:color="auto"/>
                                <w:right w:val="none" w:sz="0" w:space="0" w:color="auto"/>
                              </w:divBdr>
                            </w:div>
                          </w:divsChild>
                        </w:div>
                        <w:div w:id="1804929568">
                          <w:marLeft w:val="0"/>
                          <w:marRight w:val="0"/>
                          <w:marTop w:val="0"/>
                          <w:marBottom w:val="0"/>
                          <w:divBdr>
                            <w:top w:val="none" w:sz="0" w:space="0" w:color="auto"/>
                            <w:left w:val="none" w:sz="0" w:space="0" w:color="auto"/>
                            <w:bottom w:val="none" w:sz="0" w:space="0" w:color="auto"/>
                            <w:right w:val="none" w:sz="0" w:space="0" w:color="auto"/>
                          </w:divBdr>
                          <w:divsChild>
                            <w:div w:id="1830825436">
                              <w:marLeft w:val="0"/>
                              <w:marRight w:val="0"/>
                              <w:marTop w:val="0"/>
                              <w:marBottom w:val="180"/>
                              <w:divBdr>
                                <w:top w:val="none" w:sz="0" w:space="0" w:color="auto"/>
                                <w:left w:val="none" w:sz="0" w:space="0" w:color="auto"/>
                                <w:bottom w:val="none" w:sz="0" w:space="0" w:color="auto"/>
                                <w:right w:val="none" w:sz="0" w:space="0" w:color="auto"/>
                              </w:divBdr>
                            </w:div>
                          </w:divsChild>
                        </w:div>
                        <w:div w:id="1813401743">
                          <w:marLeft w:val="0"/>
                          <w:marRight w:val="0"/>
                          <w:marTop w:val="0"/>
                          <w:marBottom w:val="0"/>
                          <w:divBdr>
                            <w:top w:val="none" w:sz="0" w:space="0" w:color="auto"/>
                            <w:left w:val="none" w:sz="0" w:space="0" w:color="auto"/>
                            <w:bottom w:val="none" w:sz="0" w:space="0" w:color="auto"/>
                            <w:right w:val="none" w:sz="0" w:space="0" w:color="auto"/>
                          </w:divBdr>
                          <w:divsChild>
                            <w:div w:id="2051682300">
                              <w:marLeft w:val="0"/>
                              <w:marRight w:val="0"/>
                              <w:marTop w:val="0"/>
                              <w:marBottom w:val="180"/>
                              <w:divBdr>
                                <w:top w:val="none" w:sz="0" w:space="0" w:color="auto"/>
                                <w:left w:val="none" w:sz="0" w:space="0" w:color="auto"/>
                                <w:bottom w:val="none" w:sz="0" w:space="0" w:color="auto"/>
                                <w:right w:val="none" w:sz="0" w:space="0" w:color="auto"/>
                              </w:divBdr>
                            </w:div>
                          </w:divsChild>
                        </w:div>
                        <w:div w:id="1849902559">
                          <w:marLeft w:val="0"/>
                          <w:marRight w:val="0"/>
                          <w:marTop w:val="0"/>
                          <w:marBottom w:val="0"/>
                          <w:divBdr>
                            <w:top w:val="none" w:sz="0" w:space="0" w:color="auto"/>
                            <w:left w:val="none" w:sz="0" w:space="0" w:color="auto"/>
                            <w:bottom w:val="none" w:sz="0" w:space="0" w:color="auto"/>
                            <w:right w:val="none" w:sz="0" w:space="0" w:color="auto"/>
                          </w:divBdr>
                          <w:divsChild>
                            <w:div w:id="674847379">
                              <w:marLeft w:val="0"/>
                              <w:marRight w:val="0"/>
                              <w:marTop w:val="0"/>
                              <w:marBottom w:val="180"/>
                              <w:divBdr>
                                <w:top w:val="none" w:sz="0" w:space="0" w:color="auto"/>
                                <w:left w:val="none" w:sz="0" w:space="0" w:color="auto"/>
                                <w:bottom w:val="none" w:sz="0" w:space="0" w:color="auto"/>
                                <w:right w:val="none" w:sz="0" w:space="0" w:color="auto"/>
                              </w:divBdr>
                            </w:div>
                          </w:divsChild>
                        </w:div>
                        <w:div w:id="1926961030">
                          <w:marLeft w:val="0"/>
                          <w:marRight w:val="0"/>
                          <w:marTop w:val="0"/>
                          <w:marBottom w:val="0"/>
                          <w:divBdr>
                            <w:top w:val="none" w:sz="0" w:space="0" w:color="auto"/>
                            <w:left w:val="none" w:sz="0" w:space="0" w:color="auto"/>
                            <w:bottom w:val="none" w:sz="0" w:space="0" w:color="auto"/>
                            <w:right w:val="none" w:sz="0" w:space="0" w:color="auto"/>
                          </w:divBdr>
                          <w:divsChild>
                            <w:div w:id="21433852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07772155">
          <w:marLeft w:val="0"/>
          <w:marRight w:val="0"/>
          <w:marTop w:val="0"/>
          <w:marBottom w:val="0"/>
          <w:divBdr>
            <w:top w:val="none" w:sz="0" w:space="0" w:color="auto"/>
            <w:left w:val="none" w:sz="0" w:space="0" w:color="auto"/>
            <w:bottom w:val="none" w:sz="0" w:space="0" w:color="auto"/>
            <w:right w:val="none" w:sz="0" w:space="0" w:color="auto"/>
          </w:divBdr>
        </w:div>
        <w:div w:id="1168400208">
          <w:marLeft w:val="0"/>
          <w:marRight w:val="0"/>
          <w:marTop w:val="0"/>
          <w:marBottom w:val="0"/>
          <w:divBdr>
            <w:top w:val="none" w:sz="0" w:space="0" w:color="auto"/>
            <w:left w:val="none" w:sz="0" w:space="0" w:color="auto"/>
            <w:bottom w:val="none" w:sz="0" w:space="0" w:color="auto"/>
            <w:right w:val="none" w:sz="0" w:space="0" w:color="auto"/>
          </w:divBdr>
        </w:div>
      </w:divsChild>
    </w:div>
    <w:div w:id="345988160">
      <w:bodyDiv w:val="1"/>
      <w:marLeft w:val="0"/>
      <w:marRight w:val="0"/>
      <w:marTop w:val="0"/>
      <w:marBottom w:val="0"/>
      <w:divBdr>
        <w:top w:val="none" w:sz="0" w:space="0" w:color="auto"/>
        <w:left w:val="none" w:sz="0" w:space="0" w:color="auto"/>
        <w:bottom w:val="none" w:sz="0" w:space="0" w:color="auto"/>
        <w:right w:val="none" w:sz="0" w:space="0" w:color="auto"/>
      </w:divBdr>
    </w:div>
    <w:div w:id="350035556">
      <w:bodyDiv w:val="1"/>
      <w:marLeft w:val="0"/>
      <w:marRight w:val="0"/>
      <w:marTop w:val="0"/>
      <w:marBottom w:val="0"/>
      <w:divBdr>
        <w:top w:val="none" w:sz="0" w:space="0" w:color="auto"/>
        <w:left w:val="none" w:sz="0" w:space="0" w:color="auto"/>
        <w:bottom w:val="none" w:sz="0" w:space="0" w:color="auto"/>
        <w:right w:val="none" w:sz="0" w:space="0" w:color="auto"/>
      </w:divBdr>
    </w:div>
    <w:div w:id="352725539">
      <w:bodyDiv w:val="1"/>
      <w:marLeft w:val="0"/>
      <w:marRight w:val="0"/>
      <w:marTop w:val="0"/>
      <w:marBottom w:val="0"/>
      <w:divBdr>
        <w:top w:val="none" w:sz="0" w:space="0" w:color="auto"/>
        <w:left w:val="none" w:sz="0" w:space="0" w:color="auto"/>
        <w:bottom w:val="none" w:sz="0" w:space="0" w:color="auto"/>
        <w:right w:val="none" w:sz="0" w:space="0" w:color="auto"/>
      </w:divBdr>
      <w:divsChild>
        <w:div w:id="98642031">
          <w:marLeft w:val="0"/>
          <w:marRight w:val="0"/>
          <w:marTop w:val="0"/>
          <w:marBottom w:val="0"/>
          <w:divBdr>
            <w:top w:val="none" w:sz="0" w:space="0" w:color="auto"/>
            <w:left w:val="none" w:sz="0" w:space="0" w:color="auto"/>
            <w:bottom w:val="none" w:sz="0" w:space="0" w:color="auto"/>
            <w:right w:val="none" w:sz="0" w:space="0" w:color="auto"/>
          </w:divBdr>
        </w:div>
        <w:div w:id="584921459">
          <w:marLeft w:val="0"/>
          <w:marRight w:val="0"/>
          <w:marTop w:val="0"/>
          <w:marBottom w:val="0"/>
          <w:divBdr>
            <w:top w:val="none" w:sz="0" w:space="0" w:color="auto"/>
            <w:left w:val="none" w:sz="0" w:space="0" w:color="auto"/>
            <w:bottom w:val="none" w:sz="0" w:space="0" w:color="auto"/>
            <w:right w:val="none" w:sz="0" w:space="0" w:color="auto"/>
          </w:divBdr>
        </w:div>
        <w:div w:id="780537089">
          <w:marLeft w:val="0"/>
          <w:marRight w:val="0"/>
          <w:marTop w:val="0"/>
          <w:marBottom w:val="0"/>
          <w:divBdr>
            <w:top w:val="none" w:sz="0" w:space="0" w:color="auto"/>
            <w:left w:val="none" w:sz="0" w:space="0" w:color="auto"/>
            <w:bottom w:val="none" w:sz="0" w:space="0" w:color="auto"/>
            <w:right w:val="none" w:sz="0" w:space="0" w:color="auto"/>
          </w:divBdr>
        </w:div>
        <w:div w:id="1261060814">
          <w:marLeft w:val="0"/>
          <w:marRight w:val="0"/>
          <w:marTop w:val="0"/>
          <w:marBottom w:val="0"/>
          <w:divBdr>
            <w:top w:val="none" w:sz="0" w:space="0" w:color="auto"/>
            <w:left w:val="none" w:sz="0" w:space="0" w:color="auto"/>
            <w:bottom w:val="none" w:sz="0" w:space="0" w:color="auto"/>
            <w:right w:val="none" w:sz="0" w:space="0" w:color="auto"/>
          </w:divBdr>
        </w:div>
        <w:div w:id="1979338689">
          <w:marLeft w:val="0"/>
          <w:marRight w:val="0"/>
          <w:marTop w:val="0"/>
          <w:marBottom w:val="0"/>
          <w:divBdr>
            <w:top w:val="none" w:sz="0" w:space="0" w:color="auto"/>
            <w:left w:val="none" w:sz="0" w:space="0" w:color="auto"/>
            <w:bottom w:val="none" w:sz="0" w:space="0" w:color="auto"/>
            <w:right w:val="none" w:sz="0" w:space="0" w:color="auto"/>
          </w:divBdr>
          <w:divsChild>
            <w:div w:id="1283993656">
              <w:marLeft w:val="0"/>
              <w:marRight w:val="0"/>
              <w:marTop w:val="0"/>
              <w:marBottom w:val="0"/>
              <w:divBdr>
                <w:top w:val="none" w:sz="0" w:space="0" w:color="auto"/>
                <w:left w:val="none" w:sz="0" w:space="0" w:color="auto"/>
                <w:bottom w:val="none" w:sz="0" w:space="0" w:color="auto"/>
                <w:right w:val="none" w:sz="0" w:space="0" w:color="auto"/>
              </w:divBdr>
              <w:divsChild>
                <w:div w:id="592710335">
                  <w:marLeft w:val="0"/>
                  <w:marRight w:val="0"/>
                  <w:marTop w:val="0"/>
                  <w:marBottom w:val="0"/>
                  <w:divBdr>
                    <w:top w:val="none" w:sz="0" w:space="0" w:color="auto"/>
                    <w:left w:val="none" w:sz="0" w:space="0" w:color="auto"/>
                    <w:bottom w:val="none" w:sz="0" w:space="0" w:color="auto"/>
                    <w:right w:val="none" w:sz="0" w:space="0" w:color="auto"/>
                  </w:divBdr>
                </w:div>
                <w:div w:id="1237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5827">
          <w:marLeft w:val="0"/>
          <w:marRight w:val="0"/>
          <w:marTop w:val="0"/>
          <w:marBottom w:val="0"/>
          <w:divBdr>
            <w:top w:val="none" w:sz="0" w:space="0" w:color="auto"/>
            <w:left w:val="none" w:sz="0" w:space="0" w:color="auto"/>
            <w:bottom w:val="none" w:sz="0" w:space="0" w:color="auto"/>
            <w:right w:val="none" w:sz="0" w:space="0" w:color="auto"/>
          </w:divBdr>
        </w:div>
        <w:div w:id="2093549622">
          <w:marLeft w:val="0"/>
          <w:marRight w:val="0"/>
          <w:marTop w:val="0"/>
          <w:marBottom w:val="0"/>
          <w:divBdr>
            <w:top w:val="none" w:sz="0" w:space="0" w:color="auto"/>
            <w:left w:val="none" w:sz="0" w:space="0" w:color="auto"/>
            <w:bottom w:val="none" w:sz="0" w:space="0" w:color="auto"/>
            <w:right w:val="none" w:sz="0" w:space="0" w:color="auto"/>
          </w:divBdr>
        </w:div>
      </w:divsChild>
    </w:div>
    <w:div w:id="358775304">
      <w:bodyDiv w:val="1"/>
      <w:marLeft w:val="0"/>
      <w:marRight w:val="0"/>
      <w:marTop w:val="0"/>
      <w:marBottom w:val="0"/>
      <w:divBdr>
        <w:top w:val="none" w:sz="0" w:space="0" w:color="auto"/>
        <w:left w:val="none" w:sz="0" w:space="0" w:color="auto"/>
        <w:bottom w:val="none" w:sz="0" w:space="0" w:color="auto"/>
        <w:right w:val="none" w:sz="0" w:space="0" w:color="auto"/>
      </w:divBdr>
      <w:divsChild>
        <w:div w:id="571429113">
          <w:marLeft w:val="3000"/>
          <w:marRight w:val="0"/>
          <w:marTop w:val="0"/>
          <w:marBottom w:val="0"/>
          <w:divBdr>
            <w:top w:val="none" w:sz="0" w:space="0" w:color="auto"/>
            <w:left w:val="none" w:sz="0" w:space="0" w:color="auto"/>
            <w:bottom w:val="none" w:sz="0" w:space="0" w:color="auto"/>
            <w:right w:val="none" w:sz="0" w:space="0" w:color="auto"/>
          </w:divBdr>
          <w:divsChild>
            <w:div w:id="914322167">
              <w:marLeft w:val="0"/>
              <w:marRight w:val="0"/>
              <w:marTop w:val="0"/>
              <w:marBottom w:val="360"/>
              <w:divBdr>
                <w:top w:val="none" w:sz="0" w:space="0" w:color="auto"/>
                <w:left w:val="none" w:sz="0" w:space="0" w:color="auto"/>
                <w:bottom w:val="none" w:sz="0" w:space="0" w:color="auto"/>
                <w:right w:val="none" w:sz="0" w:space="0" w:color="auto"/>
              </w:divBdr>
              <w:divsChild>
                <w:div w:id="928276324">
                  <w:marLeft w:val="0"/>
                  <w:marRight w:val="0"/>
                  <w:marTop w:val="0"/>
                  <w:marBottom w:val="0"/>
                  <w:divBdr>
                    <w:top w:val="none" w:sz="0" w:space="0" w:color="auto"/>
                    <w:left w:val="single" w:sz="6" w:space="0" w:color="E3E3E3"/>
                    <w:bottom w:val="none" w:sz="0" w:space="0" w:color="auto"/>
                    <w:right w:val="none" w:sz="0" w:space="0" w:color="auto"/>
                  </w:divBdr>
                  <w:divsChild>
                    <w:div w:id="360590554">
                      <w:marLeft w:val="0"/>
                      <w:marRight w:val="0"/>
                      <w:marTop w:val="0"/>
                      <w:marBottom w:val="0"/>
                      <w:divBdr>
                        <w:top w:val="none" w:sz="0" w:space="0" w:color="auto"/>
                        <w:left w:val="none" w:sz="0" w:space="0" w:color="auto"/>
                        <w:bottom w:val="none" w:sz="0" w:space="0" w:color="auto"/>
                        <w:right w:val="none" w:sz="0" w:space="0" w:color="auto"/>
                      </w:divBdr>
                    </w:div>
                  </w:divsChild>
                </w:div>
                <w:div w:id="1045375907">
                  <w:marLeft w:val="0"/>
                  <w:marRight w:val="0"/>
                  <w:marTop w:val="0"/>
                  <w:marBottom w:val="0"/>
                  <w:divBdr>
                    <w:top w:val="none" w:sz="0" w:space="0" w:color="auto"/>
                    <w:left w:val="none" w:sz="0" w:space="0" w:color="auto"/>
                    <w:bottom w:val="none" w:sz="0" w:space="0" w:color="auto"/>
                    <w:right w:val="none" w:sz="0" w:space="0" w:color="auto"/>
                  </w:divBdr>
                  <w:divsChild>
                    <w:div w:id="15817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7660">
          <w:marLeft w:val="3000"/>
          <w:marRight w:val="0"/>
          <w:marTop w:val="0"/>
          <w:marBottom w:val="0"/>
          <w:divBdr>
            <w:top w:val="none" w:sz="0" w:space="0" w:color="auto"/>
            <w:left w:val="none" w:sz="0" w:space="0" w:color="auto"/>
            <w:bottom w:val="none" w:sz="0" w:space="0" w:color="auto"/>
            <w:right w:val="none" w:sz="0" w:space="0" w:color="auto"/>
          </w:divBdr>
          <w:divsChild>
            <w:div w:id="1111509986">
              <w:marLeft w:val="0"/>
              <w:marRight w:val="0"/>
              <w:marTop w:val="0"/>
              <w:marBottom w:val="360"/>
              <w:divBdr>
                <w:top w:val="none" w:sz="0" w:space="0" w:color="auto"/>
                <w:left w:val="none" w:sz="0" w:space="0" w:color="auto"/>
                <w:bottom w:val="none" w:sz="0" w:space="0" w:color="auto"/>
                <w:right w:val="none" w:sz="0" w:space="0" w:color="auto"/>
              </w:divBdr>
            </w:div>
          </w:divsChild>
        </w:div>
        <w:div w:id="1201554170">
          <w:marLeft w:val="3000"/>
          <w:marRight w:val="0"/>
          <w:marTop w:val="0"/>
          <w:marBottom w:val="0"/>
          <w:divBdr>
            <w:top w:val="none" w:sz="0" w:space="0" w:color="auto"/>
            <w:left w:val="none" w:sz="0" w:space="0" w:color="auto"/>
            <w:bottom w:val="none" w:sz="0" w:space="0" w:color="auto"/>
            <w:right w:val="none" w:sz="0" w:space="0" w:color="auto"/>
          </w:divBdr>
          <w:divsChild>
            <w:div w:id="317361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14714092">
      <w:bodyDiv w:val="1"/>
      <w:marLeft w:val="0"/>
      <w:marRight w:val="0"/>
      <w:marTop w:val="0"/>
      <w:marBottom w:val="0"/>
      <w:divBdr>
        <w:top w:val="none" w:sz="0" w:space="0" w:color="auto"/>
        <w:left w:val="none" w:sz="0" w:space="0" w:color="auto"/>
        <w:bottom w:val="none" w:sz="0" w:space="0" w:color="auto"/>
        <w:right w:val="none" w:sz="0" w:space="0" w:color="auto"/>
      </w:divBdr>
    </w:div>
    <w:div w:id="457188291">
      <w:bodyDiv w:val="1"/>
      <w:marLeft w:val="0"/>
      <w:marRight w:val="0"/>
      <w:marTop w:val="0"/>
      <w:marBottom w:val="0"/>
      <w:divBdr>
        <w:top w:val="none" w:sz="0" w:space="0" w:color="auto"/>
        <w:left w:val="none" w:sz="0" w:space="0" w:color="auto"/>
        <w:bottom w:val="none" w:sz="0" w:space="0" w:color="auto"/>
        <w:right w:val="none" w:sz="0" w:space="0" w:color="auto"/>
      </w:divBdr>
      <w:divsChild>
        <w:div w:id="1228610542">
          <w:marLeft w:val="0"/>
          <w:marRight w:val="0"/>
          <w:marTop w:val="0"/>
          <w:marBottom w:val="0"/>
          <w:divBdr>
            <w:top w:val="none" w:sz="0" w:space="0" w:color="auto"/>
            <w:left w:val="none" w:sz="0" w:space="0" w:color="auto"/>
            <w:bottom w:val="none" w:sz="0" w:space="0" w:color="auto"/>
            <w:right w:val="none" w:sz="0" w:space="0" w:color="auto"/>
          </w:divBdr>
          <w:divsChild>
            <w:div w:id="1303996996">
              <w:marLeft w:val="0"/>
              <w:marRight w:val="0"/>
              <w:marTop w:val="0"/>
              <w:marBottom w:val="0"/>
              <w:divBdr>
                <w:top w:val="none" w:sz="0" w:space="0" w:color="auto"/>
                <w:left w:val="none" w:sz="0" w:space="0" w:color="auto"/>
                <w:bottom w:val="none" w:sz="0" w:space="0" w:color="auto"/>
                <w:right w:val="none" w:sz="0" w:space="0" w:color="auto"/>
              </w:divBdr>
            </w:div>
          </w:divsChild>
        </w:div>
        <w:div w:id="2094157191">
          <w:marLeft w:val="0"/>
          <w:marRight w:val="0"/>
          <w:marTop w:val="0"/>
          <w:marBottom w:val="0"/>
          <w:divBdr>
            <w:top w:val="none" w:sz="0" w:space="0" w:color="auto"/>
            <w:left w:val="none" w:sz="0" w:space="0" w:color="auto"/>
            <w:bottom w:val="none" w:sz="0" w:space="0" w:color="auto"/>
            <w:right w:val="none" w:sz="0" w:space="0" w:color="auto"/>
          </w:divBdr>
          <w:divsChild>
            <w:div w:id="69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57069">
      <w:bodyDiv w:val="1"/>
      <w:marLeft w:val="0"/>
      <w:marRight w:val="0"/>
      <w:marTop w:val="0"/>
      <w:marBottom w:val="0"/>
      <w:divBdr>
        <w:top w:val="none" w:sz="0" w:space="0" w:color="auto"/>
        <w:left w:val="none" w:sz="0" w:space="0" w:color="auto"/>
        <w:bottom w:val="none" w:sz="0" w:space="0" w:color="auto"/>
        <w:right w:val="none" w:sz="0" w:space="0" w:color="auto"/>
      </w:divBdr>
    </w:div>
    <w:div w:id="494684025">
      <w:bodyDiv w:val="1"/>
      <w:marLeft w:val="0"/>
      <w:marRight w:val="0"/>
      <w:marTop w:val="0"/>
      <w:marBottom w:val="0"/>
      <w:divBdr>
        <w:top w:val="none" w:sz="0" w:space="0" w:color="auto"/>
        <w:left w:val="none" w:sz="0" w:space="0" w:color="auto"/>
        <w:bottom w:val="none" w:sz="0" w:space="0" w:color="auto"/>
        <w:right w:val="none" w:sz="0" w:space="0" w:color="auto"/>
      </w:divBdr>
      <w:divsChild>
        <w:div w:id="373388107">
          <w:marLeft w:val="0"/>
          <w:marRight w:val="0"/>
          <w:marTop w:val="0"/>
          <w:marBottom w:val="0"/>
          <w:divBdr>
            <w:top w:val="none" w:sz="0" w:space="0" w:color="auto"/>
            <w:left w:val="none" w:sz="0" w:space="0" w:color="auto"/>
            <w:bottom w:val="none" w:sz="0" w:space="0" w:color="auto"/>
            <w:right w:val="none" w:sz="0" w:space="0" w:color="auto"/>
          </w:divBdr>
        </w:div>
        <w:div w:id="539634792">
          <w:marLeft w:val="0"/>
          <w:marRight w:val="0"/>
          <w:marTop w:val="0"/>
          <w:marBottom w:val="525"/>
          <w:divBdr>
            <w:top w:val="none" w:sz="0" w:space="0" w:color="auto"/>
            <w:left w:val="none" w:sz="0" w:space="0" w:color="auto"/>
            <w:bottom w:val="none" w:sz="0" w:space="0" w:color="auto"/>
            <w:right w:val="none" w:sz="0" w:space="0" w:color="auto"/>
          </w:divBdr>
          <w:divsChild>
            <w:div w:id="234125320">
              <w:marLeft w:val="0"/>
              <w:marRight w:val="-225"/>
              <w:marTop w:val="0"/>
              <w:marBottom w:val="0"/>
              <w:divBdr>
                <w:top w:val="none" w:sz="0" w:space="0" w:color="auto"/>
                <w:left w:val="none" w:sz="0" w:space="0" w:color="auto"/>
                <w:bottom w:val="none" w:sz="0" w:space="0" w:color="auto"/>
                <w:right w:val="none" w:sz="0" w:space="0" w:color="auto"/>
              </w:divBdr>
            </w:div>
            <w:div w:id="1733698486">
              <w:marLeft w:val="0"/>
              <w:marRight w:val="0"/>
              <w:marTop w:val="0"/>
              <w:marBottom w:val="0"/>
              <w:divBdr>
                <w:top w:val="none" w:sz="0" w:space="0" w:color="auto"/>
                <w:left w:val="none" w:sz="0" w:space="0" w:color="auto"/>
                <w:bottom w:val="none" w:sz="0" w:space="0" w:color="auto"/>
                <w:right w:val="none" w:sz="0" w:space="0" w:color="auto"/>
              </w:divBdr>
            </w:div>
          </w:divsChild>
        </w:div>
        <w:div w:id="816073877">
          <w:marLeft w:val="0"/>
          <w:marRight w:val="0"/>
          <w:marTop w:val="0"/>
          <w:marBottom w:val="240"/>
          <w:divBdr>
            <w:top w:val="none" w:sz="0" w:space="0" w:color="auto"/>
            <w:left w:val="none" w:sz="0" w:space="0" w:color="auto"/>
            <w:bottom w:val="none" w:sz="0" w:space="0" w:color="auto"/>
            <w:right w:val="none" w:sz="0" w:space="0" w:color="auto"/>
          </w:divBdr>
          <w:divsChild>
            <w:div w:id="52899424">
              <w:marLeft w:val="0"/>
              <w:marRight w:val="0"/>
              <w:marTop w:val="0"/>
              <w:marBottom w:val="0"/>
              <w:divBdr>
                <w:top w:val="single" w:sz="6" w:space="19" w:color="E1E1E1"/>
                <w:left w:val="none" w:sz="0" w:space="0" w:color="auto"/>
                <w:bottom w:val="none" w:sz="0" w:space="0" w:color="auto"/>
                <w:right w:val="none" w:sz="0" w:space="0" w:color="auto"/>
              </w:divBdr>
            </w:div>
            <w:div w:id="13528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327">
      <w:bodyDiv w:val="1"/>
      <w:marLeft w:val="0"/>
      <w:marRight w:val="0"/>
      <w:marTop w:val="0"/>
      <w:marBottom w:val="0"/>
      <w:divBdr>
        <w:top w:val="none" w:sz="0" w:space="0" w:color="auto"/>
        <w:left w:val="none" w:sz="0" w:space="0" w:color="auto"/>
        <w:bottom w:val="none" w:sz="0" w:space="0" w:color="auto"/>
        <w:right w:val="none" w:sz="0" w:space="0" w:color="auto"/>
      </w:divBdr>
    </w:div>
    <w:div w:id="575633579">
      <w:bodyDiv w:val="1"/>
      <w:marLeft w:val="0"/>
      <w:marRight w:val="0"/>
      <w:marTop w:val="0"/>
      <w:marBottom w:val="0"/>
      <w:divBdr>
        <w:top w:val="none" w:sz="0" w:space="0" w:color="auto"/>
        <w:left w:val="none" w:sz="0" w:space="0" w:color="auto"/>
        <w:bottom w:val="none" w:sz="0" w:space="0" w:color="auto"/>
        <w:right w:val="none" w:sz="0" w:space="0" w:color="auto"/>
      </w:divBdr>
      <w:divsChild>
        <w:div w:id="805317789">
          <w:marLeft w:val="0"/>
          <w:marRight w:val="0"/>
          <w:marTop w:val="0"/>
          <w:marBottom w:val="150"/>
          <w:divBdr>
            <w:top w:val="none" w:sz="0" w:space="0" w:color="auto"/>
            <w:left w:val="none" w:sz="0" w:space="0" w:color="auto"/>
            <w:bottom w:val="none" w:sz="0" w:space="0" w:color="auto"/>
            <w:right w:val="none" w:sz="0" w:space="0" w:color="auto"/>
          </w:divBdr>
        </w:div>
      </w:divsChild>
    </w:div>
    <w:div w:id="593514380">
      <w:bodyDiv w:val="1"/>
      <w:marLeft w:val="0"/>
      <w:marRight w:val="0"/>
      <w:marTop w:val="0"/>
      <w:marBottom w:val="0"/>
      <w:divBdr>
        <w:top w:val="none" w:sz="0" w:space="0" w:color="auto"/>
        <w:left w:val="none" w:sz="0" w:space="0" w:color="auto"/>
        <w:bottom w:val="none" w:sz="0" w:space="0" w:color="auto"/>
        <w:right w:val="none" w:sz="0" w:space="0" w:color="auto"/>
      </w:divBdr>
    </w:div>
    <w:div w:id="625744576">
      <w:bodyDiv w:val="1"/>
      <w:marLeft w:val="0"/>
      <w:marRight w:val="0"/>
      <w:marTop w:val="0"/>
      <w:marBottom w:val="0"/>
      <w:divBdr>
        <w:top w:val="none" w:sz="0" w:space="0" w:color="auto"/>
        <w:left w:val="none" w:sz="0" w:space="0" w:color="auto"/>
        <w:bottom w:val="none" w:sz="0" w:space="0" w:color="auto"/>
        <w:right w:val="none" w:sz="0" w:space="0" w:color="auto"/>
      </w:divBdr>
      <w:divsChild>
        <w:div w:id="342367875">
          <w:marLeft w:val="0"/>
          <w:marRight w:val="0"/>
          <w:marTop w:val="0"/>
          <w:marBottom w:val="0"/>
          <w:divBdr>
            <w:top w:val="none" w:sz="0" w:space="0" w:color="auto"/>
            <w:left w:val="none" w:sz="0" w:space="0" w:color="auto"/>
            <w:bottom w:val="none" w:sz="0" w:space="0" w:color="auto"/>
            <w:right w:val="none" w:sz="0" w:space="0" w:color="auto"/>
          </w:divBdr>
          <w:divsChild>
            <w:div w:id="871306879">
              <w:marLeft w:val="0"/>
              <w:marRight w:val="0"/>
              <w:marTop w:val="0"/>
              <w:marBottom w:val="0"/>
              <w:divBdr>
                <w:top w:val="none" w:sz="0" w:space="0" w:color="auto"/>
                <w:left w:val="none" w:sz="0" w:space="0" w:color="auto"/>
                <w:bottom w:val="none" w:sz="0" w:space="0" w:color="auto"/>
                <w:right w:val="none" w:sz="0" w:space="0" w:color="auto"/>
              </w:divBdr>
            </w:div>
          </w:divsChild>
        </w:div>
        <w:div w:id="1512137056">
          <w:marLeft w:val="0"/>
          <w:marRight w:val="0"/>
          <w:marTop w:val="0"/>
          <w:marBottom w:val="0"/>
          <w:divBdr>
            <w:top w:val="none" w:sz="0" w:space="0" w:color="auto"/>
            <w:left w:val="none" w:sz="0" w:space="0" w:color="auto"/>
            <w:bottom w:val="none" w:sz="0" w:space="0" w:color="auto"/>
            <w:right w:val="none" w:sz="0" w:space="0" w:color="auto"/>
          </w:divBdr>
          <w:divsChild>
            <w:div w:id="628587374">
              <w:marLeft w:val="0"/>
              <w:marRight w:val="0"/>
              <w:marTop w:val="0"/>
              <w:marBottom w:val="0"/>
              <w:divBdr>
                <w:top w:val="none" w:sz="0" w:space="0" w:color="auto"/>
                <w:left w:val="none" w:sz="0" w:space="0" w:color="auto"/>
                <w:bottom w:val="none" w:sz="0" w:space="0" w:color="auto"/>
                <w:right w:val="none" w:sz="0" w:space="0" w:color="auto"/>
              </w:divBdr>
            </w:div>
          </w:divsChild>
        </w:div>
        <w:div w:id="1512797483">
          <w:marLeft w:val="0"/>
          <w:marRight w:val="0"/>
          <w:marTop w:val="0"/>
          <w:marBottom w:val="0"/>
          <w:divBdr>
            <w:top w:val="none" w:sz="0" w:space="0" w:color="auto"/>
            <w:left w:val="none" w:sz="0" w:space="0" w:color="auto"/>
            <w:bottom w:val="none" w:sz="0" w:space="0" w:color="auto"/>
            <w:right w:val="none" w:sz="0" w:space="0" w:color="auto"/>
          </w:divBdr>
          <w:divsChild>
            <w:div w:id="19269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244">
      <w:bodyDiv w:val="1"/>
      <w:marLeft w:val="0"/>
      <w:marRight w:val="0"/>
      <w:marTop w:val="0"/>
      <w:marBottom w:val="0"/>
      <w:divBdr>
        <w:top w:val="none" w:sz="0" w:space="0" w:color="auto"/>
        <w:left w:val="none" w:sz="0" w:space="0" w:color="auto"/>
        <w:bottom w:val="none" w:sz="0" w:space="0" w:color="auto"/>
        <w:right w:val="none" w:sz="0" w:space="0" w:color="auto"/>
      </w:divBdr>
    </w:div>
    <w:div w:id="660306819">
      <w:bodyDiv w:val="1"/>
      <w:marLeft w:val="0"/>
      <w:marRight w:val="0"/>
      <w:marTop w:val="0"/>
      <w:marBottom w:val="0"/>
      <w:divBdr>
        <w:top w:val="none" w:sz="0" w:space="0" w:color="auto"/>
        <w:left w:val="none" w:sz="0" w:space="0" w:color="auto"/>
        <w:bottom w:val="none" w:sz="0" w:space="0" w:color="auto"/>
        <w:right w:val="none" w:sz="0" w:space="0" w:color="auto"/>
      </w:divBdr>
    </w:div>
    <w:div w:id="663238830">
      <w:bodyDiv w:val="1"/>
      <w:marLeft w:val="0"/>
      <w:marRight w:val="0"/>
      <w:marTop w:val="0"/>
      <w:marBottom w:val="0"/>
      <w:divBdr>
        <w:top w:val="none" w:sz="0" w:space="0" w:color="auto"/>
        <w:left w:val="none" w:sz="0" w:space="0" w:color="auto"/>
        <w:bottom w:val="none" w:sz="0" w:space="0" w:color="auto"/>
        <w:right w:val="none" w:sz="0" w:space="0" w:color="auto"/>
      </w:divBdr>
      <w:divsChild>
        <w:div w:id="400445582">
          <w:marLeft w:val="0"/>
          <w:marRight w:val="0"/>
          <w:marTop w:val="0"/>
          <w:marBottom w:val="0"/>
          <w:divBdr>
            <w:top w:val="none" w:sz="0" w:space="0" w:color="auto"/>
            <w:left w:val="none" w:sz="0" w:space="0" w:color="auto"/>
            <w:bottom w:val="none" w:sz="0" w:space="0" w:color="auto"/>
            <w:right w:val="none" w:sz="0" w:space="0" w:color="auto"/>
          </w:divBdr>
          <w:divsChild>
            <w:div w:id="119153160">
              <w:marLeft w:val="0"/>
              <w:marRight w:val="0"/>
              <w:marTop w:val="0"/>
              <w:marBottom w:val="0"/>
              <w:divBdr>
                <w:top w:val="none" w:sz="0" w:space="0" w:color="auto"/>
                <w:left w:val="none" w:sz="0" w:space="0" w:color="auto"/>
                <w:bottom w:val="none" w:sz="0" w:space="0" w:color="auto"/>
                <w:right w:val="none" w:sz="0" w:space="0" w:color="auto"/>
              </w:divBdr>
            </w:div>
          </w:divsChild>
        </w:div>
        <w:div w:id="467432713">
          <w:marLeft w:val="0"/>
          <w:marRight w:val="0"/>
          <w:marTop w:val="0"/>
          <w:marBottom w:val="0"/>
          <w:divBdr>
            <w:top w:val="none" w:sz="0" w:space="0" w:color="auto"/>
            <w:left w:val="none" w:sz="0" w:space="0" w:color="auto"/>
            <w:bottom w:val="none" w:sz="0" w:space="0" w:color="auto"/>
            <w:right w:val="none" w:sz="0" w:space="0" w:color="auto"/>
          </w:divBdr>
        </w:div>
        <w:div w:id="617832694">
          <w:marLeft w:val="0"/>
          <w:marRight w:val="0"/>
          <w:marTop w:val="0"/>
          <w:marBottom w:val="0"/>
          <w:divBdr>
            <w:top w:val="none" w:sz="0" w:space="0" w:color="auto"/>
            <w:left w:val="none" w:sz="0" w:space="0" w:color="auto"/>
            <w:bottom w:val="none" w:sz="0" w:space="0" w:color="auto"/>
            <w:right w:val="none" w:sz="0" w:space="0" w:color="auto"/>
          </w:divBdr>
        </w:div>
        <w:div w:id="723875015">
          <w:marLeft w:val="0"/>
          <w:marRight w:val="0"/>
          <w:marTop w:val="0"/>
          <w:marBottom w:val="0"/>
          <w:divBdr>
            <w:top w:val="none" w:sz="0" w:space="0" w:color="auto"/>
            <w:left w:val="none" w:sz="0" w:space="0" w:color="auto"/>
            <w:bottom w:val="none" w:sz="0" w:space="0" w:color="auto"/>
            <w:right w:val="none" w:sz="0" w:space="0" w:color="auto"/>
          </w:divBdr>
          <w:divsChild>
            <w:div w:id="1268924041">
              <w:marLeft w:val="0"/>
              <w:marRight w:val="0"/>
              <w:marTop w:val="0"/>
              <w:marBottom w:val="0"/>
              <w:divBdr>
                <w:top w:val="none" w:sz="0" w:space="0" w:color="auto"/>
                <w:left w:val="none" w:sz="0" w:space="0" w:color="auto"/>
                <w:bottom w:val="single" w:sz="6" w:space="0" w:color="E5E5E5"/>
                <w:right w:val="none" w:sz="0" w:space="0" w:color="auto"/>
              </w:divBdr>
            </w:div>
            <w:div w:id="1919825032">
              <w:marLeft w:val="0"/>
              <w:marRight w:val="0"/>
              <w:marTop w:val="0"/>
              <w:marBottom w:val="0"/>
              <w:divBdr>
                <w:top w:val="none" w:sz="0" w:space="0" w:color="auto"/>
                <w:left w:val="none" w:sz="0" w:space="0" w:color="auto"/>
                <w:bottom w:val="none" w:sz="0" w:space="0" w:color="auto"/>
                <w:right w:val="none" w:sz="0" w:space="0" w:color="auto"/>
              </w:divBdr>
              <w:divsChild>
                <w:div w:id="257250356">
                  <w:marLeft w:val="0"/>
                  <w:marRight w:val="0"/>
                  <w:marTop w:val="0"/>
                  <w:marBottom w:val="0"/>
                  <w:divBdr>
                    <w:top w:val="none" w:sz="0" w:space="0" w:color="auto"/>
                    <w:left w:val="none" w:sz="0" w:space="0" w:color="auto"/>
                    <w:bottom w:val="none" w:sz="0" w:space="0" w:color="auto"/>
                    <w:right w:val="none" w:sz="0" w:space="0" w:color="auto"/>
                  </w:divBdr>
                  <w:divsChild>
                    <w:div w:id="7525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9678">
          <w:marLeft w:val="0"/>
          <w:marRight w:val="0"/>
          <w:marTop w:val="0"/>
          <w:marBottom w:val="0"/>
          <w:divBdr>
            <w:top w:val="none" w:sz="0" w:space="0" w:color="auto"/>
            <w:left w:val="none" w:sz="0" w:space="0" w:color="auto"/>
            <w:bottom w:val="none" w:sz="0" w:space="0" w:color="auto"/>
            <w:right w:val="none" w:sz="0" w:space="0" w:color="auto"/>
          </w:divBdr>
        </w:div>
        <w:div w:id="997072415">
          <w:marLeft w:val="0"/>
          <w:marRight w:val="0"/>
          <w:marTop w:val="0"/>
          <w:marBottom w:val="0"/>
          <w:divBdr>
            <w:top w:val="none" w:sz="0" w:space="0" w:color="auto"/>
            <w:left w:val="none" w:sz="0" w:space="0" w:color="auto"/>
            <w:bottom w:val="none" w:sz="0" w:space="0" w:color="auto"/>
            <w:right w:val="none" w:sz="0" w:space="0" w:color="auto"/>
          </w:divBdr>
        </w:div>
        <w:div w:id="1198811073">
          <w:marLeft w:val="0"/>
          <w:marRight w:val="0"/>
          <w:marTop w:val="0"/>
          <w:marBottom w:val="0"/>
          <w:divBdr>
            <w:top w:val="none" w:sz="0" w:space="0" w:color="auto"/>
            <w:left w:val="none" w:sz="0" w:space="0" w:color="auto"/>
            <w:bottom w:val="none" w:sz="0" w:space="0" w:color="auto"/>
            <w:right w:val="none" w:sz="0" w:space="0" w:color="auto"/>
          </w:divBdr>
          <w:divsChild>
            <w:div w:id="229268662">
              <w:marLeft w:val="0"/>
              <w:marRight w:val="0"/>
              <w:marTop w:val="0"/>
              <w:marBottom w:val="0"/>
              <w:divBdr>
                <w:top w:val="none" w:sz="0" w:space="0" w:color="auto"/>
                <w:left w:val="none" w:sz="0" w:space="0" w:color="auto"/>
                <w:bottom w:val="none" w:sz="0" w:space="0" w:color="auto"/>
                <w:right w:val="none" w:sz="0" w:space="0" w:color="auto"/>
              </w:divBdr>
              <w:divsChild>
                <w:div w:id="1523593630">
                  <w:marLeft w:val="0"/>
                  <w:marRight w:val="0"/>
                  <w:marTop w:val="0"/>
                  <w:marBottom w:val="0"/>
                  <w:divBdr>
                    <w:top w:val="none" w:sz="0" w:space="0" w:color="auto"/>
                    <w:left w:val="none" w:sz="0" w:space="0" w:color="auto"/>
                    <w:bottom w:val="none" w:sz="0" w:space="0" w:color="auto"/>
                    <w:right w:val="none" w:sz="0" w:space="0" w:color="auto"/>
                  </w:divBdr>
                </w:div>
                <w:div w:id="1642340690">
                  <w:marLeft w:val="0"/>
                  <w:marRight w:val="0"/>
                  <w:marTop w:val="0"/>
                  <w:marBottom w:val="0"/>
                  <w:divBdr>
                    <w:top w:val="none" w:sz="0" w:space="0" w:color="auto"/>
                    <w:left w:val="none" w:sz="0" w:space="0" w:color="auto"/>
                    <w:bottom w:val="none" w:sz="0" w:space="0" w:color="auto"/>
                    <w:right w:val="none" w:sz="0" w:space="0" w:color="auto"/>
                  </w:divBdr>
                </w:div>
              </w:divsChild>
            </w:div>
            <w:div w:id="368844815">
              <w:marLeft w:val="0"/>
              <w:marRight w:val="0"/>
              <w:marTop w:val="0"/>
              <w:marBottom w:val="0"/>
              <w:divBdr>
                <w:top w:val="none" w:sz="0" w:space="0" w:color="auto"/>
                <w:left w:val="none" w:sz="0" w:space="0" w:color="auto"/>
                <w:bottom w:val="none" w:sz="0" w:space="0" w:color="auto"/>
                <w:right w:val="none" w:sz="0" w:space="0" w:color="auto"/>
              </w:divBdr>
            </w:div>
          </w:divsChild>
        </w:div>
        <w:div w:id="2006398968">
          <w:marLeft w:val="0"/>
          <w:marRight w:val="0"/>
          <w:marTop w:val="0"/>
          <w:marBottom w:val="0"/>
          <w:divBdr>
            <w:top w:val="none" w:sz="0" w:space="0" w:color="auto"/>
            <w:left w:val="none" w:sz="0" w:space="0" w:color="auto"/>
            <w:bottom w:val="none" w:sz="0" w:space="0" w:color="auto"/>
            <w:right w:val="none" w:sz="0" w:space="0" w:color="auto"/>
          </w:divBdr>
        </w:div>
      </w:divsChild>
    </w:div>
    <w:div w:id="734821106">
      <w:bodyDiv w:val="1"/>
      <w:marLeft w:val="0"/>
      <w:marRight w:val="0"/>
      <w:marTop w:val="0"/>
      <w:marBottom w:val="0"/>
      <w:divBdr>
        <w:top w:val="none" w:sz="0" w:space="0" w:color="auto"/>
        <w:left w:val="none" w:sz="0" w:space="0" w:color="auto"/>
        <w:bottom w:val="none" w:sz="0" w:space="0" w:color="auto"/>
        <w:right w:val="none" w:sz="0" w:space="0" w:color="auto"/>
      </w:divBdr>
      <w:divsChild>
        <w:div w:id="90052957">
          <w:marLeft w:val="0"/>
          <w:marRight w:val="0"/>
          <w:marTop w:val="0"/>
          <w:marBottom w:val="0"/>
          <w:divBdr>
            <w:top w:val="none" w:sz="0" w:space="0" w:color="auto"/>
            <w:left w:val="none" w:sz="0" w:space="0" w:color="auto"/>
            <w:bottom w:val="none" w:sz="0" w:space="0" w:color="auto"/>
            <w:right w:val="none" w:sz="0" w:space="0" w:color="auto"/>
          </w:divBdr>
        </w:div>
        <w:div w:id="263264569">
          <w:marLeft w:val="0"/>
          <w:marRight w:val="0"/>
          <w:marTop w:val="0"/>
          <w:marBottom w:val="0"/>
          <w:divBdr>
            <w:top w:val="none" w:sz="0" w:space="0" w:color="auto"/>
            <w:left w:val="none" w:sz="0" w:space="0" w:color="auto"/>
            <w:bottom w:val="none" w:sz="0" w:space="0" w:color="auto"/>
            <w:right w:val="none" w:sz="0" w:space="0" w:color="auto"/>
          </w:divBdr>
        </w:div>
        <w:div w:id="481432677">
          <w:marLeft w:val="0"/>
          <w:marRight w:val="0"/>
          <w:marTop w:val="0"/>
          <w:marBottom w:val="0"/>
          <w:divBdr>
            <w:top w:val="none" w:sz="0" w:space="0" w:color="auto"/>
            <w:left w:val="none" w:sz="0" w:space="0" w:color="auto"/>
            <w:bottom w:val="none" w:sz="0" w:space="0" w:color="auto"/>
            <w:right w:val="none" w:sz="0" w:space="0" w:color="auto"/>
          </w:divBdr>
        </w:div>
        <w:div w:id="1283222759">
          <w:marLeft w:val="0"/>
          <w:marRight w:val="0"/>
          <w:marTop w:val="0"/>
          <w:marBottom w:val="0"/>
          <w:divBdr>
            <w:top w:val="none" w:sz="0" w:space="0" w:color="auto"/>
            <w:left w:val="none" w:sz="0" w:space="0" w:color="auto"/>
            <w:bottom w:val="none" w:sz="0" w:space="0" w:color="auto"/>
            <w:right w:val="none" w:sz="0" w:space="0" w:color="auto"/>
          </w:divBdr>
          <w:divsChild>
            <w:div w:id="11507539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95063462">
          <w:marLeft w:val="0"/>
          <w:marRight w:val="0"/>
          <w:marTop w:val="0"/>
          <w:marBottom w:val="0"/>
          <w:divBdr>
            <w:top w:val="none" w:sz="0" w:space="0" w:color="auto"/>
            <w:left w:val="none" w:sz="0" w:space="0" w:color="auto"/>
            <w:bottom w:val="none" w:sz="0" w:space="0" w:color="auto"/>
            <w:right w:val="none" w:sz="0" w:space="0" w:color="auto"/>
          </w:divBdr>
        </w:div>
      </w:divsChild>
    </w:div>
    <w:div w:id="736050588">
      <w:bodyDiv w:val="1"/>
      <w:marLeft w:val="0"/>
      <w:marRight w:val="0"/>
      <w:marTop w:val="0"/>
      <w:marBottom w:val="0"/>
      <w:divBdr>
        <w:top w:val="none" w:sz="0" w:space="0" w:color="auto"/>
        <w:left w:val="none" w:sz="0" w:space="0" w:color="auto"/>
        <w:bottom w:val="none" w:sz="0" w:space="0" w:color="auto"/>
        <w:right w:val="none" w:sz="0" w:space="0" w:color="auto"/>
      </w:divBdr>
    </w:div>
    <w:div w:id="744717380">
      <w:bodyDiv w:val="1"/>
      <w:marLeft w:val="0"/>
      <w:marRight w:val="0"/>
      <w:marTop w:val="0"/>
      <w:marBottom w:val="0"/>
      <w:divBdr>
        <w:top w:val="none" w:sz="0" w:space="0" w:color="auto"/>
        <w:left w:val="none" w:sz="0" w:space="0" w:color="auto"/>
        <w:bottom w:val="none" w:sz="0" w:space="0" w:color="auto"/>
        <w:right w:val="none" w:sz="0" w:space="0" w:color="auto"/>
      </w:divBdr>
      <w:divsChild>
        <w:div w:id="1294366639">
          <w:marLeft w:val="0"/>
          <w:marRight w:val="0"/>
          <w:marTop w:val="0"/>
          <w:marBottom w:val="0"/>
          <w:divBdr>
            <w:top w:val="none" w:sz="0" w:space="0" w:color="auto"/>
            <w:left w:val="none" w:sz="0" w:space="0" w:color="auto"/>
            <w:bottom w:val="none" w:sz="0" w:space="0" w:color="auto"/>
            <w:right w:val="none" w:sz="0" w:space="0" w:color="auto"/>
          </w:divBdr>
          <w:divsChild>
            <w:div w:id="1630550476">
              <w:marLeft w:val="0"/>
              <w:marRight w:val="0"/>
              <w:marTop w:val="0"/>
              <w:marBottom w:val="0"/>
              <w:divBdr>
                <w:top w:val="none" w:sz="0" w:space="0" w:color="auto"/>
                <w:left w:val="none" w:sz="0" w:space="0" w:color="auto"/>
                <w:bottom w:val="none" w:sz="0" w:space="0" w:color="auto"/>
                <w:right w:val="none" w:sz="0" w:space="0" w:color="auto"/>
              </w:divBdr>
              <w:divsChild>
                <w:div w:id="2006781498">
                  <w:marLeft w:val="0"/>
                  <w:marRight w:val="0"/>
                  <w:marTop w:val="0"/>
                  <w:marBottom w:val="0"/>
                  <w:divBdr>
                    <w:top w:val="none" w:sz="0" w:space="0" w:color="auto"/>
                    <w:left w:val="none" w:sz="0" w:space="0" w:color="auto"/>
                    <w:bottom w:val="none" w:sz="0" w:space="0" w:color="auto"/>
                    <w:right w:val="none" w:sz="0" w:space="0" w:color="auto"/>
                  </w:divBdr>
                  <w:divsChild>
                    <w:div w:id="1657149788">
                      <w:marLeft w:val="0"/>
                      <w:marRight w:val="0"/>
                      <w:marTop w:val="0"/>
                      <w:marBottom w:val="0"/>
                      <w:divBdr>
                        <w:top w:val="none" w:sz="0" w:space="0" w:color="auto"/>
                        <w:left w:val="none" w:sz="0" w:space="0" w:color="auto"/>
                        <w:bottom w:val="none" w:sz="0" w:space="0" w:color="auto"/>
                        <w:right w:val="none" w:sz="0" w:space="0" w:color="auto"/>
                      </w:divBdr>
                      <w:divsChild>
                        <w:div w:id="332487379">
                          <w:marLeft w:val="0"/>
                          <w:marRight w:val="0"/>
                          <w:marTop w:val="0"/>
                          <w:marBottom w:val="240"/>
                          <w:divBdr>
                            <w:top w:val="none" w:sz="0" w:space="0" w:color="auto"/>
                            <w:left w:val="none" w:sz="0" w:space="0" w:color="auto"/>
                            <w:bottom w:val="none" w:sz="0" w:space="0" w:color="auto"/>
                            <w:right w:val="none" w:sz="0" w:space="0" w:color="auto"/>
                          </w:divBdr>
                          <w:divsChild>
                            <w:div w:id="601958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131419">
      <w:bodyDiv w:val="1"/>
      <w:marLeft w:val="0"/>
      <w:marRight w:val="0"/>
      <w:marTop w:val="0"/>
      <w:marBottom w:val="0"/>
      <w:divBdr>
        <w:top w:val="none" w:sz="0" w:space="0" w:color="auto"/>
        <w:left w:val="none" w:sz="0" w:space="0" w:color="auto"/>
        <w:bottom w:val="none" w:sz="0" w:space="0" w:color="auto"/>
        <w:right w:val="none" w:sz="0" w:space="0" w:color="auto"/>
      </w:divBdr>
      <w:divsChild>
        <w:div w:id="460659515">
          <w:marLeft w:val="0"/>
          <w:marRight w:val="0"/>
          <w:marTop w:val="0"/>
          <w:marBottom w:val="0"/>
          <w:divBdr>
            <w:top w:val="none" w:sz="0" w:space="0" w:color="auto"/>
            <w:left w:val="none" w:sz="0" w:space="0" w:color="auto"/>
            <w:bottom w:val="none" w:sz="0" w:space="0" w:color="auto"/>
            <w:right w:val="none" w:sz="0" w:space="0" w:color="auto"/>
          </w:divBdr>
          <w:divsChild>
            <w:div w:id="1292050475">
              <w:marLeft w:val="0"/>
              <w:marRight w:val="0"/>
              <w:marTop w:val="0"/>
              <w:marBottom w:val="0"/>
              <w:divBdr>
                <w:top w:val="none" w:sz="0" w:space="0" w:color="auto"/>
                <w:left w:val="none" w:sz="0" w:space="0" w:color="auto"/>
                <w:bottom w:val="none" w:sz="0" w:space="0" w:color="auto"/>
                <w:right w:val="none" w:sz="0" w:space="0" w:color="auto"/>
              </w:divBdr>
              <w:divsChild>
                <w:div w:id="20949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5716">
      <w:bodyDiv w:val="1"/>
      <w:marLeft w:val="0"/>
      <w:marRight w:val="0"/>
      <w:marTop w:val="0"/>
      <w:marBottom w:val="0"/>
      <w:divBdr>
        <w:top w:val="none" w:sz="0" w:space="0" w:color="auto"/>
        <w:left w:val="none" w:sz="0" w:space="0" w:color="auto"/>
        <w:bottom w:val="none" w:sz="0" w:space="0" w:color="auto"/>
        <w:right w:val="none" w:sz="0" w:space="0" w:color="auto"/>
      </w:divBdr>
    </w:div>
    <w:div w:id="889799994">
      <w:bodyDiv w:val="1"/>
      <w:marLeft w:val="0"/>
      <w:marRight w:val="0"/>
      <w:marTop w:val="0"/>
      <w:marBottom w:val="0"/>
      <w:divBdr>
        <w:top w:val="none" w:sz="0" w:space="0" w:color="auto"/>
        <w:left w:val="none" w:sz="0" w:space="0" w:color="auto"/>
        <w:bottom w:val="none" w:sz="0" w:space="0" w:color="auto"/>
        <w:right w:val="none" w:sz="0" w:space="0" w:color="auto"/>
      </w:divBdr>
    </w:div>
    <w:div w:id="893732522">
      <w:bodyDiv w:val="1"/>
      <w:marLeft w:val="0"/>
      <w:marRight w:val="0"/>
      <w:marTop w:val="0"/>
      <w:marBottom w:val="0"/>
      <w:divBdr>
        <w:top w:val="none" w:sz="0" w:space="0" w:color="auto"/>
        <w:left w:val="none" w:sz="0" w:space="0" w:color="auto"/>
        <w:bottom w:val="none" w:sz="0" w:space="0" w:color="auto"/>
        <w:right w:val="none" w:sz="0" w:space="0" w:color="auto"/>
      </w:divBdr>
      <w:divsChild>
        <w:div w:id="367069202">
          <w:marLeft w:val="0"/>
          <w:marRight w:val="0"/>
          <w:marTop w:val="0"/>
          <w:marBottom w:val="0"/>
          <w:divBdr>
            <w:top w:val="single" w:sz="6" w:space="0" w:color="EBE9E5"/>
            <w:left w:val="none" w:sz="0" w:space="0" w:color="auto"/>
            <w:bottom w:val="none" w:sz="0" w:space="0" w:color="auto"/>
            <w:right w:val="none" w:sz="0" w:space="0" w:color="auto"/>
          </w:divBdr>
          <w:divsChild>
            <w:div w:id="310405485">
              <w:marLeft w:val="0"/>
              <w:marRight w:val="0"/>
              <w:marTop w:val="0"/>
              <w:marBottom w:val="0"/>
              <w:divBdr>
                <w:top w:val="none" w:sz="0" w:space="0" w:color="auto"/>
                <w:left w:val="none" w:sz="0" w:space="0" w:color="auto"/>
                <w:bottom w:val="none" w:sz="0" w:space="0" w:color="auto"/>
                <w:right w:val="none" w:sz="0" w:space="0" w:color="auto"/>
              </w:divBdr>
              <w:divsChild>
                <w:div w:id="891618521">
                  <w:marLeft w:val="0"/>
                  <w:marRight w:val="0"/>
                  <w:marTop w:val="0"/>
                  <w:marBottom w:val="0"/>
                  <w:divBdr>
                    <w:top w:val="none" w:sz="0" w:space="0" w:color="auto"/>
                    <w:left w:val="none" w:sz="0" w:space="0" w:color="auto"/>
                    <w:bottom w:val="none" w:sz="0" w:space="0" w:color="auto"/>
                    <w:right w:val="none" w:sz="0" w:space="0" w:color="auto"/>
                  </w:divBdr>
                </w:div>
                <w:div w:id="1194030930">
                  <w:marLeft w:val="0"/>
                  <w:marRight w:val="0"/>
                  <w:marTop w:val="0"/>
                  <w:marBottom w:val="0"/>
                  <w:divBdr>
                    <w:top w:val="none" w:sz="0" w:space="0" w:color="auto"/>
                    <w:left w:val="none" w:sz="0" w:space="0" w:color="auto"/>
                    <w:bottom w:val="none" w:sz="0" w:space="0" w:color="auto"/>
                    <w:right w:val="none" w:sz="0" w:space="0" w:color="auto"/>
                  </w:divBdr>
                  <w:divsChild>
                    <w:div w:id="19879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972121">
      <w:bodyDiv w:val="1"/>
      <w:marLeft w:val="0"/>
      <w:marRight w:val="0"/>
      <w:marTop w:val="0"/>
      <w:marBottom w:val="0"/>
      <w:divBdr>
        <w:top w:val="none" w:sz="0" w:space="0" w:color="auto"/>
        <w:left w:val="none" w:sz="0" w:space="0" w:color="auto"/>
        <w:bottom w:val="none" w:sz="0" w:space="0" w:color="auto"/>
        <w:right w:val="none" w:sz="0" w:space="0" w:color="auto"/>
      </w:divBdr>
    </w:div>
    <w:div w:id="932008728">
      <w:bodyDiv w:val="1"/>
      <w:marLeft w:val="0"/>
      <w:marRight w:val="0"/>
      <w:marTop w:val="0"/>
      <w:marBottom w:val="0"/>
      <w:divBdr>
        <w:top w:val="none" w:sz="0" w:space="0" w:color="auto"/>
        <w:left w:val="none" w:sz="0" w:space="0" w:color="auto"/>
        <w:bottom w:val="none" w:sz="0" w:space="0" w:color="auto"/>
        <w:right w:val="none" w:sz="0" w:space="0" w:color="auto"/>
      </w:divBdr>
      <w:divsChild>
        <w:div w:id="1652979909">
          <w:marLeft w:val="0"/>
          <w:marRight w:val="0"/>
          <w:marTop w:val="0"/>
          <w:marBottom w:val="0"/>
          <w:divBdr>
            <w:top w:val="none" w:sz="0" w:space="0" w:color="auto"/>
            <w:left w:val="none" w:sz="0" w:space="0" w:color="auto"/>
            <w:bottom w:val="none" w:sz="0" w:space="0" w:color="auto"/>
            <w:right w:val="none" w:sz="0" w:space="0" w:color="auto"/>
          </w:divBdr>
        </w:div>
      </w:divsChild>
    </w:div>
    <w:div w:id="948437650">
      <w:bodyDiv w:val="1"/>
      <w:marLeft w:val="0"/>
      <w:marRight w:val="0"/>
      <w:marTop w:val="0"/>
      <w:marBottom w:val="0"/>
      <w:divBdr>
        <w:top w:val="none" w:sz="0" w:space="0" w:color="auto"/>
        <w:left w:val="none" w:sz="0" w:space="0" w:color="auto"/>
        <w:bottom w:val="none" w:sz="0" w:space="0" w:color="auto"/>
        <w:right w:val="none" w:sz="0" w:space="0" w:color="auto"/>
      </w:divBdr>
      <w:divsChild>
        <w:div w:id="497577413">
          <w:marLeft w:val="0"/>
          <w:marRight w:val="0"/>
          <w:marTop w:val="0"/>
          <w:marBottom w:val="150"/>
          <w:divBdr>
            <w:top w:val="none" w:sz="0" w:space="0" w:color="auto"/>
            <w:left w:val="none" w:sz="0" w:space="0" w:color="auto"/>
            <w:bottom w:val="none" w:sz="0" w:space="0" w:color="auto"/>
            <w:right w:val="none" w:sz="0" w:space="0" w:color="auto"/>
          </w:divBdr>
        </w:div>
      </w:divsChild>
    </w:div>
    <w:div w:id="1016926486">
      <w:bodyDiv w:val="1"/>
      <w:marLeft w:val="0"/>
      <w:marRight w:val="0"/>
      <w:marTop w:val="0"/>
      <w:marBottom w:val="0"/>
      <w:divBdr>
        <w:top w:val="none" w:sz="0" w:space="0" w:color="auto"/>
        <w:left w:val="none" w:sz="0" w:space="0" w:color="auto"/>
        <w:bottom w:val="none" w:sz="0" w:space="0" w:color="auto"/>
        <w:right w:val="none" w:sz="0" w:space="0" w:color="auto"/>
      </w:divBdr>
    </w:div>
    <w:div w:id="1033962057">
      <w:bodyDiv w:val="1"/>
      <w:marLeft w:val="0"/>
      <w:marRight w:val="0"/>
      <w:marTop w:val="0"/>
      <w:marBottom w:val="0"/>
      <w:divBdr>
        <w:top w:val="none" w:sz="0" w:space="0" w:color="auto"/>
        <w:left w:val="none" w:sz="0" w:space="0" w:color="auto"/>
        <w:bottom w:val="none" w:sz="0" w:space="0" w:color="auto"/>
        <w:right w:val="none" w:sz="0" w:space="0" w:color="auto"/>
      </w:divBdr>
    </w:div>
    <w:div w:id="1038319124">
      <w:bodyDiv w:val="1"/>
      <w:marLeft w:val="0"/>
      <w:marRight w:val="0"/>
      <w:marTop w:val="0"/>
      <w:marBottom w:val="0"/>
      <w:divBdr>
        <w:top w:val="none" w:sz="0" w:space="0" w:color="auto"/>
        <w:left w:val="none" w:sz="0" w:space="0" w:color="auto"/>
        <w:bottom w:val="none" w:sz="0" w:space="0" w:color="auto"/>
        <w:right w:val="none" w:sz="0" w:space="0" w:color="auto"/>
      </w:divBdr>
    </w:div>
    <w:div w:id="1046028139">
      <w:bodyDiv w:val="1"/>
      <w:marLeft w:val="0"/>
      <w:marRight w:val="0"/>
      <w:marTop w:val="0"/>
      <w:marBottom w:val="0"/>
      <w:divBdr>
        <w:top w:val="none" w:sz="0" w:space="0" w:color="auto"/>
        <w:left w:val="none" w:sz="0" w:space="0" w:color="auto"/>
        <w:bottom w:val="none" w:sz="0" w:space="0" w:color="auto"/>
        <w:right w:val="none" w:sz="0" w:space="0" w:color="auto"/>
      </w:divBdr>
    </w:div>
    <w:div w:id="1080372443">
      <w:bodyDiv w:val="1"/>
      <w:marLeft w:val="0"/>
      <w:marRight w:val="0"/>
      <w:marTop w:val="0"/>
      <w:marBottom w:val="0"/>
      <w:divBdr>
        <w:top w:val="none" w:sz="0" w:space="0" w:color="auto"/>
        <w:left w:val="none" w:sz="0" w:space="0" w:color="auto"/>
        <w:bottom w:val="none" w:sz="0" w:space="0" w:color="auto"/>
        <w:right w:val="none" w:sz="0" w:space="0" w:color="auto"/>
      </w:divBdr>
      <w:divsChild>
        <w:div w:id="138615037">
          <w:marLeft w:val="0"/>
          <w:marRight w:val="0"/>
          <w:marTop w:val="0"/>
          <w:marBottom w:val="0"/>
          <w:divBdr>
            <w:top w:val="none" w:sz="0" w:space="0" w:color="auto"/>
            <w:left w:val="none" w:sz="0" w:space="0" w:color="auto"/>
            <w:bottom w:val="none" w:sz="0" w:space="0" w:color="auto"/>
            <w:right w:val="none" w:sz="0" w:space="0" w:color="auto"/>
          </w:divBdr>
        </w:div>
      </w:divsChild>
    </w:div>
    <w:div w:id="1123815308">
      <w:bodyDiv w:val="1"/>
      <w:marLeft w:val="0"/>
      <w:marRight w:val="0"/>
      <w:marTop w:val="0"/>
      <w:marBottom w:val="0"/>
      <w:divBdr>
        <w:top w:val="none" w:sz="0" w:space="0" w:color="auto"/>
        <w:left w:val="none" w:sz="0" w:space="0" w:color="auto"/>
        <w:bottom w:val="none" w:sz="0" w:space="0" w:color="auto"/>
        <w:right w:val="none" w:sz="0" w:space="0" w:color="auto"/>
      </w:divBdr>
      <w:divsChild>
        <w:div w:id="566303099">
          <w:marLeft w:val="0"/>
          <w:marRight w:val="0"/>
          <w:marTop w:val="0"/>
          <w:marBottom w:val="0"/>
          <w:divBdr>
            <w:top w:val="none" w:sz="0" w:space="0" w:color="auto"/>
            <w:left w:val="none" w:sz="0" w:space="0" w:color="auto"/>
            <w:bottom w:val="none" w:sz="0" w:space="0" w:color="auto"/>
            <w:right w:val="none" w:sz="0" w:space="0" w:color="auto"/>
          </w:divBdr>
        </w:div>
        <w:div w:id="761337775">
          <w:marLeft w:val="0"/>
          <w:marRight w:val="0"/>
          <w:marTop w:val="0"/>
          <w:marBottom w:val="0"/>
          <w:divBdr>
            <w:top w:val="none" w:sz="0" w:space="0" w:color="auto"/>
            <w:left w:val="none" w:sz="0" w:space="0" w:color="auto"/>
            <w:bottom w:val="none" w:sz="0" w:space="0" w:color="auto"/>
            <w:right w:val="none" w:sz="0" w:space="0" w:color="auto"/>
          </w:divBdr>
          <w:divsChild>
            <w:div w:id="1300497823">
              <w:marLeft w:val="0"/>
              <w:marRight w:val="0"/>
              <w:marTop w:val="0"/>
              <w:marBottom w:val="0"/>
              <w:divBdr>
                <w:top w:val="none" w:sz="0" w:space="0" w:color="auto"/>
                <w:left w:val="none" w:sz="0" w:space="0" w:color="auto"/>
                <w:bottom w:val="none" w:sz="0" w:space="0" w:color="auto"/>
                <w:right w:val="none" w:sz="0" w:space="0" w:color="auto"/>
              </w:divBdr>
              <w:divsChild>
                <w:div w:id="85620576">
                  <w:marLeft w:val="0"/>
                  <w:marRight w:val="0"/>
                  <w:marTop w:val="0"/>
                  <w:marBottom w:val="0"/>
                  <w:divBdr>
                    <w:top w:val="none" w:sz="0" w:space="0" w:color="auto"/>
                    <w:left w:val="none" w:sz="0" w:space="0" w:color="auto"/>
                    <w:bottom w:val="none" w:sz="0" w:space="0" w:color="auto"/>
                    <w:right w:val="none" w:sz="0" w:space="0" w:color="auto"/>
                  </w:divBdr>
                  <w:divsChild>
                    <w:div w:id="14783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0705">
          <w:marLeft w:val="0"/>
          <w:marRight w:val="0"/>
          <w:marTop w:val="0"/>
          <w:marBottom w:val="0"/>
          <w:divBdr>
            <w:top w:val="none" w:sz="0" w:space="0" w:color="auto"/>
            <w:left w:val="none" w:sz="0" w:space="0" w:color="auto"/>
            <w:bottom w:val="none" w:sz="0" w:space="0" w:color="auto"/>
            <w:right w:val="none" w:sz="0" w:space="0" w:color="auto"/>
          </w:divBdr>
        </w:div>
      </w:divsChild>
    </w:div>
    <w:div w:id="1187985512">
      <w:bodyDiv w:val="1"/>
      <w:marLeft w:val="0"/>
      <w:marRight w:val="0"/>
      <w:marTop w:val="0"/>
      <w:marBottom w:val="0"/>
      <w:divBdr>
        <w:top w:val="none" w:sz="0" w:space="0" w:color="auto"/>
        <w:left w:val="none" w:sz="0" w:space="0" w:color="auto"/>
        <w:bottom w:val="none" w:sz="0" w:space="0" w:color="auto"/>
        <w:right w:val="none" w:sz="0" w:space="0" w:color="auto"/>
      </w:divBdr>
    </w:div>
    <w:div w:id="1229075547">
      <w:bodyDiv w:val="1"/>
      <w:marLeft w:val="0"/>
      <w:marRight w:val="0"/>
      <w:marTop w:val="0"/>
      <w:marBottom w:val="0"/>
      <w:divBdr>
        <w:top w:val="none" w:sz="0" w:space="0" w:color="auto"/>
        <w:left w:val="none" w:sz="0" w:space="0" w:color="auto"/>
        <w:bottom w:val="none" w:sz="0" w:space="0" w:color="auto"/>
        <w:right w:val="none" w:sz="0" w:space="0" w:color="auto"/>
      </w:divBdr>
      <w:divsChild>
        <w:div w:id="428938402">
          <w:marLeft w:val="0"/>
          <w:marRight w:val="0"/>
          <w:marTop w:val="0"/>
          <w:marBottom w:val="0"/>
          <w:divBdr>
            <w:top w:val="none" w:sz="0" w:space="0" w:color="auto"/>
            <w:left w:val="none" w:sz="0" w:space="0" w:color="auto"/>
            <w:bottom w:val="none" w:sz="0" w:space="0" w:color="auto"/>
            <w:right w:val="none" w:sz="0" w:space="0" w:color="auto"/>
          </w:divBdr>
        </w:div>
        <w:div w:id="460152295">
          <w:marLeft w:val="0"/>
          <w:marRight w:val="0"/>
          <w:marTop w:val="0"/>
          <w:marBottom w:val="0"/>
          <w:divBdr>
            <w:top w:val="none" w:sz="0" w:space="0" w:color="auto"/>
            <w:left w:val="none" w:sz="0" w:space="0" w:color="auto"/>
            <w:bottom w:val="none" w:sz="0" w:space="0" w:color="auto"/>
            <w:right w:val="none" w:sz="0" w:space="0" w:color="auto"/>
          </w:divBdr>
        </w:div>
        <w:div w:id="865941895">
          <w:marLeft w:val="0"/>
          <w:marRight w:val="0"/>
          <w:marTop w:val="0"/>
          <w:marBottom w:val="0"/>
          <w:divBdr>
            <w:top w:val="none" w:sz="0" w:space="0" w:color="auto"/>
            <w:left w:val="none" w:sz="0" w:space="0" w:color="auto"/>
            <w:bottom w:val="none" w:sz="0" w:space="0" w:color="auto"/>
            <w:right w:val="none" w:sz="0" w:space="0" w:color="auto"/>
          </w:divBdr>
        </w:div>
        <w:div w:id="1348289422">
          <w:marLeft w:val="0"/>
          <w:marRight w:val="0"/>
          <w:marTop w:val="0"/>
          <w:marBottom w:val="0"/>
          <w:divBdr>
            <w:top w:val="none" w:sz="0" w:space="0" w:color="auto"/>
            <w:left w:val="none" w:sz="0" w:space="0" w:color="auto"/>
            <w:bottom w:val="none" w:sz="0" w:space="0" w:color="auto"/>
            <w:right w:val="none" w:sz="0" w:space="0" w:color="auto"/>
          </w:divBdr>
        </w:div>
        <w:div w:id="1388335235">
          <w:marLeft w:val="0"/>
          <w:marRight w:val="0"/>
          <w:marTop w:val="0"/>
          <w:marBottom w:val="0"/>
          <w:divBdr>
            <w:top w:val="none" w:sz="0" w:space="0" w:color="auto"/>
            <w:left w:val="none" w:sz="0" w:space="0" w:color="auto"/>
            <w:bottom w:val="none" w:sz="0" w:space="0" w:color="auto"/>
            <w:right w:val="none" w:sz="0" w:space="0" w:color="auto"/>
          </w:divBdr>
        </w:div>
        <w:div w:id="1706172816">
          <w:marLeft w:val="0"/>
          <w:marRight w:val="0"/>
          <w:marTop w:val="0"/>
          <w:marBottom w:val="0"/>
          <w:divBdr>
            <w:top w:val="none" w:sz="0" w:space="0" w:color="auto"/>
            <w:left w:val="none" w:sz="0" w:space="0" w:color="auto"/>
            <w:bottom w:val="none" w:sz="0" w:space="0" w:color="auto"/>
            <w:right w:val="none" w:sz="0" w:space="0" w:color="auto"/>
          </w:divBdr>
        </w:div>
        <w:div w:id="2093817019">
          <w:marLeft w:val="0"/>
          <w:marRight w:val="0"/>
          <w:marTop w:val="0"/>
          <w:marBottom w:val="0"/>
          <w:divBdr>
            <w:top w:val="none" w:sz="0" w:space="0" w:color="auto"/>
            <w:left w:val="none" w:sz="0" w:space="0" w:color="auto"/>
            <w:bottom w:val="none" w:sz="0" w:space="0" w:color="auto"/>
            <w:right w:val="none" w:sz="0" w:space="0" w:color="auto"/>
          </w:divBdr>
          <w:divsChild>
            <w:div w:id="1779445867">
              <w:marLeft w:val="0"/>
              <w:marRight w:val="0"/>
              <w:marTop w:val="0"/>
              <w:marBottom w:val="0"/>
              <w:divBdr>
                <w:top w:val="none" w:sz="0" w:space="0" w:color="auto"/>
                <w:left w:val="none" w:sz="0" w:space="0" w:color="auto"/>
                <w:bottom w:val="none" w:sz="0" w:space="0" w:color="auto"/>
                <w:right w:val="none" w:sz="0" w:space="0" w:color="auto"/>
              </w:divBdr>
              <w:divsChild>
                <w:div w:id="751975608">
                  <w:marLeft w:val="0"/>
                  <w:marRight w:val="0"/>
                  <w:marTop w:val="0"/>
                  <w:marBottom w:val="0"/>
                  <w:divBdr>
                    <w:top w:val="none" w:sz="0" w:space="0" w:color="auto"/>
                    <w:left w:val="none" w:sz="0" w:space="0" w:color="auto"/>
                    <w:bottom w:val="none" w:sz="0" w:space="0" w:color="auto"/>
                    <w:right w:val="none" w:sz="0" w:space="0" w:color="auto"/>
                  </w:divBdr>
                  <w:divsChild>
                    <w:div w:id="305086960">
                      <w:marLeft w:val="0"/>
                      <w:marRight w:val="0"/>
                      <w:marTop w:val="0"/>
                      <w:marBottom w:val="0"/>
                      <w:divBdr>
                        <w:top w:val="none" w:sz="0" w:space="0" w:color="auto"/>
                        <w:left w:val="none" w:sz="0" w:space="0" w:color="auto"/>
                        <w:bottom w:val="none" w:sz="0" w:space="0" w:color="auto"/>
                        <w:right w:val="none" w:sz="0" w:space="0" w:color="auto"/>
                      </w:divBdr>
                    </w:div>
                    <w:div w:id="307521363">
                      <w:marLeft w:val="0"/>
                      <w:marRight w:val="0"/>
                      <w:marTop w:val="0"/>
                      <w:marBottom w:val="0"/>
                      <w:divBdr>
                        <w:top w:val="none" w:sz="0" w:space="0" w:color="auto"/>
                        <w:left w:val="none" w:sz="0" w:space="0" w:color="auto"/>
                        <w:bottom w:val="none" w:sz="0" w:space="0" w:color="auto"/>
                        <w:right w:val="none" w:sz="0" w:space="0" w:color="auto"/>
                      </w:divBdr>
                    </w:div>
                    <w:div w:id="1890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5077">
      <w:bodyDiv w:val="1"/>
      <w:marLeft w:val="0"/>
      <w:marRight w:val="0"/>
      <w:marTop w:val="0"/>
      <w:marBottom w:val="0"/>
      <w:divBdr>
        <w:top w:val="none" w:sz="0" w:space="0" w:color="auto"/>
        <w:left w:val="none" w:sz="0" w:space="0" w:color="auto"/>
        <w:bottom w:val="none" w:sz="0" w:space="0" w:color="auto"/>
        <w:right w:val="none" w:sz="0" w:space="0" w:color="auto"/>
      </w:divBdr>
      <w:divsChild>
        <w:div w:id="45958145">
          <w:marLeft w:val="0"/>
          <w:marRight w:val="0"/>
          <w:marTop w:val="0"/>
          <w:marBottom w:val="0"/>
          <w:divBdr>
            <w:top w:val="none" w:sz="0" w:space="0" w:color="auto"/>
            <w:left w:val="none" w:sz="0" w:space="0" w:color="auto"/>
            <w:bottom w:val="none" w:sz="0" w:space="0" w:color="auto"/>
            <w:right w:val="none" w:sz="0" w:space="0" w:color="auto"/>
          </w:divBdr>
          <w:divsChild>
            <w:div w:id="625819382">
              <w:marLeft w:val="0"/>
              <w:marRight w:val="0"/>
              <w:marTop w:val="0"/>
              <w:marBottom w:val="0"/>
              <w:divBdr>
                <w:top w:val="none" w:sz="0" w:space="0" w:color="auto"/>
                <w:left w:val="none" w:sz="0" w:space="0" w:color="auto"/>
                <w:bottom w:val="none" w:sz="0" w:space="0" w:color="auto"/>
                <w:right w:val="none" w:sz="0" w:space="0" w:color="auto"/>
              </w:divBdr>
              <w:divsChild>
                <w:div w:id="477843536">
                  <w:marLeft w:val="0"/>
                  <w:marRight w:val="0"/>
                  <w:marTop w:val="0"/>
                  <w:marBottom w:val="0"/>
                  <w:divBdr>
                    <w:top w:val="none" w:sz="0" w:space="0" w:color="auto"/>
                    <w:left w:val="none" w:sz="0" w:space="0" w:color="auto"/>
                    <w:bottom w:val="none" w:sz="0" w:space="0" w:color="auto"/>
                    <w:right w:val="none" w:sz="0" w:space="0" w:color="auto"/>
                  </w:divBdr>
                </w:div>
                <w:div w:id="1291546511">
                  <w:marLeft w:val="0"/>
                  <w:marRight w:val="0"/>
                  <w:marTop w:val="0"/>
                  <w:marBottom w:val="0"/>
                  <w:divBdr>
                    <w:top w:val="none" w:sz="0" w:space="0" w:color="auto"/>
                    <w:left w:val="none" w:sz="0" w:space="0" w:color="auto"/>
                    <w:bottom w:val="none" w:sz="0" w:space="0" w:color="auto"/>
                    <w:right w:val="none" w:sz="0" w:space="0" w:color="auto"/>
                  </w:divBdr>
                </w:div>
              </w:divsChild>
            </w:div>
            <w:div w:id="905647195">
              <w:marLeft w:val="0"/>
              <w:marRight w:val="0"/>
              <w:marTop w:val="0"/>
              <w:marBottom w:val="0"/>
              <w:divBdr>
                <w:top w:val="none" w:sz="0" w:space="0" w:color="auto"/>
                <w:left w:val="none" w:sz="0" w:space="0" w:color="auto"/>
                <w:bottom w:val="none" w:sz="0" w:space="0" w:color="auto"/>
                <w:right w:val="none" w:sz="0" w:space="0" w:color="auto"/>
              </w:divBdr>
            </w:div>
          </w:divsChild>
        </w:div>
        <w:div w:id="55320253">
          <w:marLeft w:val="0"/>
          <w:marRight w:val="0"/>
          <w:marTop w:val="0"/>
          <w:marBottom w:val="0"/>
          <w:divBdr>
            <w:top w:val="none" w:sz="0" w:space="0" w:color="auto"/>
            <w:left w:val="none" w:sz="0" w:space="0" w:color="auto"/>
            <w:bottom w:val="none" w:sz="0" w:space="0" w:color="auto"/>
            <w:right w:val="none" w:sz="0" w:space="0" w:color="auto"/>
          </w:divBdr>
          <w:divsChild>
            <w:div w:id="1260328501">
              <w:marLeft w:val="0"/>
              <w:marRight w:val="0"/>
              <w:marTop w:val="0"/>
              <w:marBottom w:val="0"/>
              <w:divBdr>
                <w:top w:val="none" w:sz="0" w:space="0" w:color="auto"/>
                <w:left w:val="none" w:sz="0" w:space="0" w:color="auto"/>
                <w:bottom w:val="none" w:sz="0" w:space="0" w:color="auto"/>
                <w:right w:val="none" w:sz="0" w:space="0" w:color="auto"/>
              </w:divBdr>
              <w:divsChild>
                <w:div w:id="1740784013">
                  <w:marLeft w:val="0"/>
                  <w:marRight w:val="0"/>
                  <w:marTop w:val="0"/>
                  <w:marBottom w:val="0"/>
                  <w:divBdr>
                    <w:top w:val="none" w:sz="0" w:space="0" w:color="auto"/>
                    <w:left w:val="none" w:sz="0" w:space="0" w:color="auto"/>
                    <w:bottom w:val="none" w:sz="0" w:space="0" w:color="auto"/>
                    <w:right w:val="none" w:sz="0" w:space="0" w:color="auto"/>
                  </w:divBdr>
                  <w:divsChild>
                    <w:div w:id="2690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5797">
              <w:marLeft w:val="0"/>
              <w:marRight w:val="0"/>
              <w:marTop w:val="0"/>
              <w:marBottom w:val="0"/>
              <w:divBdr>
                <w:top w:val="none" w:sz="0" w:space="0" w:color="auto"/>
                <w:left w:val="none" w:sz="0" w:space="0" w:color="auto"/>
                <w:bottom w:val="single" w:sz="6" w:space="0" w:color="E5E5E5"/>
                <w:right w:val="none" w:sz="0" w:space="0" w:color="auto"/>
              </w:divBdr>
            </w:div>
          </w:divsChild>
        </w:div>
        <w:div w:id="639532135">
          <w:marLeft w:val="0"/>
          <w:marRight w:val="0"/>
          <w:marTop w:val="0"/>
          <w:marBottom w:val="0"/>
          <w:divBdr>
            <w:top w:val="none" w:sz="0" w:space="0" w:color="auto"/>
            <w:left w:val="none" w:sz="0" w:space="0" w:color="auto"/>
            <w:bottom w:val="none" w:sz="0" w:space="0" w:color="auto"/>
            <w:right w:val="none" w:sz="0" w:space="0" w:color="auto"/>
          </w:divBdr>
        </w:div>
        <w:div w:id="907033889">
          <w:marLeft w:val="0"/>
          <w:marRight w:val="0"/>
          <w:marTop w:val="0"/>
          <w:marBottom w:val="0"/>
          <w:divBdr>
            <w:top w:val="none" w:sz="0" w:space="0" w:color="auto"/>
            <w:left w:val="none" w:sz="0" w:space="0" w:color="auto"/>
            <w:bottom w:val="none" w:sz="0" w:space="0" w:color="auto"/>
            <w:right w:val="none" w:sz="0" w:space="0" w:color="auto"/>
          </w:divBdr>
        </w:div>
        <w:div w:id="937368781">
          <w:marLeft w:val="0"/>
          <w:marRight w:val="0"/>
          <w:marTop w:val="0"/>
          <w:marBottom w:val="0"/>
          <w:divBdr>
            <w:top w:val="none" w:sz="0" w:space="0" w:color="auto"/>
            <w:left w:val="none" w:sz="0" w:space="0" w:color="auto"/>
            <w:bottom w:val="none" w:sz="0" w:space="0" w:color="auto"/>
            <w:right w:val="none" w:sz="0" w:space="0" w:color="auto"/>
          </w:divBdr>
        </w:div>
        <w:div w:id="1229074174">
          <w:marLeft w:val="0"/>
          <w:marRight w:val="0"/>
          <w:marTop w:val="0"/>
          <w:marBottom w:val="0"/>
          <w:divBdr>
            <w:top w:val="none" w:sz="0" w:space="0" w:color="auto"/>
            <w:left w:val="none" w:sz="0" w:space="0" w:color="auto"/>
            <w:bottom w:val="none" w:sz="0" w:space="0" w:color="auto"/>
            <w:right w:val="none" w:sz="0" w:space="0" w:color="auto"/>
          </w:divBdr>
        </w:div>
        <w:div w:id="1550190787">
          <w:marLeft w:val="0"/>
          <w:marRight w:val="0"/>
          <w:marTop w:val="0"/>
          <w:marBottom w:val="0"/>
          <w:divBdr>
            <w:top w:val="none" w:sz="0" w:space="0" w:color="auto"/>
            <w:left w:val="none" w:sz="0" w:space="0" w:color="auto"/>
            <w:bottom w:val="none" w:sz="0" w:space="0" w:color="auto"/>
            <w:right w:val="none" w:sz="0" w:space="0" w:color="auto"/>
          </w:divBdr>
          <w:divsChild>
            <w:div w:id="64648483">
              <w:marLeft w:val="0"/>
              <w:marRight w:val="0"/>
              <w:marTop w:val="0"/>
              <w:marBottom w:val="0"/>
              <w:divBdr>
                <w:top w:val="none" w:sz="0" w:space="0" w:color="auto"/>
                <w:left w:val="none" w:sz="0" w:space="0" w:color="auto"/>
                <w:bottom w:val="none" w:sz="0" w:space="0" w:color="auto"/>
                <w:right w:val="none" w:sz="0" w:space="0" w:color="auto"/>
              </w:divBdr>
            </w:div>
          </w:divsChild>
        </w:div>
        <w:div w:id="1919435043">
          <w:marLeft w:val="0"/>
          <w:marRight w:val="0"/>
          <w:marTop w:val="0"/>
          <w:marBottom w:val="0"/>
          <w:divBdr>
            <w:top w:val="none" w:sz="0" w:space="0" w:color="auto"/>
            <w:left w:val="none" w:sz="0" w:space="0" w:color="auto"/>
            <w:bottom w:val="none" w:sz="0" w:space="0" w:color="auto"/>
            <w:right w:val="none" w:sz="0" w:space="0" w:color="auto"/>
          </w:divBdr>
        </w:div>
      </w:divsChild>
    </w:div>
    <w:div w:id="1272324092">
      <w:bodyDiv w:val="1"/>
      <w:marLeft w:val="0"/>
      <w:marRight w:val="0"/>
      <w:marTop w:val="0"/>
      <w:marBottom w:val="0"/>
      <w:divBdr>
        <w:top w:val="none" w:sz="0" w:space="0" w:color="auto"/>
        <w:left w:val="none" w:sz="0" w:space="0" w:color="auto"/>
        <w:bottom w:val="none" w:sz="0" w:space="0" w:color="auto"/>
        <w:right w:val="none" w:sz="0" w:space="0" w:color="auto"/>
      </w:divBdr>
    </w:div>
    <w:div w:id="1299335968">
      <w:bodyDiv w:val="1"/>
      <w:marLeft w:val="0"/>
      <w:marRight w:val="0"/>
      <w:marTop w:val="0"/>
      <w:marBottom w:val="0"/>
      <w:divBdr>
        <w:top w:val="none" w:sz="0" w:space="0" w:color="auto"/>
        <w:left w:val="none" w:sz="0" w:space="0" w:color="auto"/>
        <w:bottom w:val="none" w:sz="0" w:space="0" w:color="auto"/>
        <w:right w:val="none" w:sz="0" w:space="0" w:color="auto"/>
      </w:divBdr>
      <w:divsChild>
        <w:div w:id="501360778">
          <w:marLeft w:val="0"/>
          <w:marRight w:val="0"/>
          <w:marTop w:val="0"/>
          <w:marBottom w:val="0"/>
          <w:divBdr>
            <w:top w:val="none" w:sz="0" w:space="0" w:color="auto"/>
            <w:left w:val="none" w:sz="0" w:space="0" w:color="auto"/>
            <w:bottom w:val="none" w:sz="0" w:space="0" w:color="auto"/>
            <w:right w:val="none" w:sz="0" w:space="0" w:color="auto"/>
          </w:divBdr>
        </w:div>
        <w:div w:id="503937620">
          <w:marLeft w:val="0"/>
          <w:marRight w:val="0"/>
          <w:marTop w:val="0"/>
          <w:marBottom w:val="0"/>
          <w:divBdr>
            <w:top w:val="none" w:sz="0" w:space="0" w:color="auto"/>
            <w:left w:val="none" w:sz="0" w:space="0" w:color="auto"/>
            <w:bottom w:val="none" w:sz="0" w:space="0" w:color="auto"/>
            <w:right w:val="none" w:sz="0" w:space="0" w:color="auto"/>
          </w:divBdr>
        </w:div>
        <w:div w:id="1620600957">
          <w:marLeft w:val="0"/>
          <w:marRight w:val="0"/>
          <w:marTop w:val="0"/>
          <w:marBottom w:val="0"/>
          <w:divBdr>
            <w:top w:val="none" w:sz="0" w:space="0" w:color="auto"/>
            <w:left w:val="none" w:sz="0" w:space="0" w:color="auto"/>
            <w:bottom w:val="none" w:sz="0" w:space="0" w:color="auto"/>
            <w:right w:val="none" w:sz="0" w:space="0" w:color="auto"/>
          </w:divBdr>
          <w:divsChild>
            <w:div w:id="5419448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23376027">
          <w:marLeft w:val="0"/>
          <w:marRight w:val="0"/>
          <w:marTop w:val="0"/>
          <w:marBottom w:val="0"/>
          <w:divBdr>
            <w:top w:val="none" w:sz="0" w:space="0" w:color="auto"/>
            <w:left w:val="none" w:sz="0" w:space="0" w:color="auto"/>
            <w:bottom w:val="none" w:sz="0" w:space="0" w:color="auto"/>
            <w:right w:val="none" w:sz="0" w:space="0" w:color="auto"/>
          </w:divBdr>
          <w:divsChild>
            <w:div w:id="10132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843">
      <w:bodyDiv w:val="1"/>
      <w:marLeft w:val="0"/>
      <w:marRight w:val="0"/>
      <w:marTop w:val="0"/>
      <w:marBottom w:val="0"/>
      <w:divBdr>
        <w:top w:val="none" w:sz="0" w:space="0" w:color="auto"/>
        <w:left w:val="none" w:sz="0" w:space="0" w:color="auto"/>
        <w:bottom w:val="none" w:sz="0" w:space="0" w:color="auto"/>
        <w:right w:val="none" w:sz="0" w:space="0" w:color="auto"/>
      </w:divBdr>
    </w:div>
    <w:div w:id="1336423649">
      <w:bodyDiv w:val="1"/>
      <w:marLeft w:val="0"/>
      <w:marRight w:val="0"/>
      <w:marTop w:val="0"/>
      <w:marBottom w:val="0"/>
      <w:divBdr>
        <w:top w:val="none" w:sz="0" w:space="0" w:color="auto"/>
        <w:left w:val="none" w:sz="0" w:space="0" w:color="auto"/>
        <w:bottom w:val="none" w:sz="0" w:space="0" w:color="auto"/>
        <w:right w:val="none" w:sz="0" w:space="0" w:color="auto"/>
      </w:divBdr>
    </w:div>
    <w:div w:id="1354259540">
      <w:bodyDiv w:val="1"/>
      <w:marLeft w:val="0"/>
      <w:marRight w:val="0"/>
      <w:marTop w:val="0"/>
      <w:marBottom w:val="0"/>
      <w:divBdr>
        <w:top w:val="none" w:sz="0" w:space="0" w:color="auto"/>
        <w:left w:val="none" w:sz="0" w:space="0" w:color="auto"/>
        <w:bottom w:val="none" w:sz="0" w:space="0" w:color="auto"/>
        <w:right w:val="none" w:sz="0" w:space="0" w:color="auto"/>
      </w:divBdr>
    </w:div>
    <w:div w:id="1358190620">
      <w:bodyDiv w:val="1"/>
      <w:marLeft w:val="0"/>
      <w:marRight w:val="0"/>
      <w:marTop w:val="0"/>
      <w:marBottom w:val="0"/>
      <w:divBdr>
        <w:top w:val="none" w:sz="0" w:space="0" w:color="auto"/>
        <w:left w:val="none" w:sz="0" w:space="0" w:color="auto"/>
        <w:bottom w:val="none" w:sz="0" w:space="0" w:color="auto"/>
        <w:right w:val="none" w:sz="0" w:space="0" w:color="auto"/>
      </w:divBdr>
      <w:divsChild>
        <w:div w:id="64303735">
          <w:marLeft w:val="0"/>
          <w:marRight w:val="0"/>
          <w:marTop w:val="0"/>
          <w:marBottom w:val="225"/>
          <w:divBdr>
            <w:top w:val="none" w:sz="0" w:space="0" w:color="auto"/>
            <w:left w:val="none" w:sz="0" w:space="0" w:color="auto"/>
            <w:bottom w:val="none" w:sz="0" w:space="0" w:color="auto"/>
            <w:right w:val="none" w:sz="0" w:space="0" w:color="auto"/>
          </w:divBdr>
        </w:div>
        <w:div w:id="243613024">
          <w:marLeft w:val="0"/>
          <w:marRight w:val="0"/>
          <w:marTop w:val="0"/>
          <w:marBottom w:val="225"/>
          <w:divBdr>
            <w:top w:val="none" w:sz="0" w:space="0" w:color="auto"/>
            <w:left w:val="none" w:sz="0" w:space="0" w:color="auto"/>
            <w:bottom w:val="none" w:sz="0" w:space="0" w:color="auto"/>
            <w:right w:val="none" w:sz="0" w:space="0" w:color="auto"/>
          </w:divBdr>
        </w:div>
        <w:div w:id="749619387">
          <w:marLeft w:val="0"/>
          <w:marRight w:val="0"/>
          <w:marTop w:val="0"/>
          <w:marBottom w:val="225"/>
          <w:divBdr>
            <w:top w:val="none" w:sz="0" w:space="0" w:color="auto"/>
            <w:left w:val="none" w:sz="0" w:space="0" w:color="auto"/>
            <w:bottom w:val="none" w:sz="0" w:space="0" w:color="auto"/>
            <w:right w:val="none" w:sz="0" w:space="0" w:color="auto"/>
          </w:divBdr>
        </w:div>
        <w:div w:id="834298136">
          <w:marLeft w:val="0"/>
          <w:marRight w:val="0"/>
          <w:marTop w:val="0"/>
          <w:marBottom w:val="225"/>
          <w:divBdr>
            <w:top w:val="none" w:sz="0" w:space="0" w:color="auto"/>
            <w:left w:val="none" w:sz="0" w:space="0" w:color="auto"/>
            <w:bottom w:val="none" w:sz="0" w:space="0" w:color="auto"/>
            <w:right w:val="none" w:sz="0" w:space="0" w:color="auto"/>
          </w:divBdr>
        </w:div>
        <w:div w:id="1555660747">
          <w:marLeft w:val="0"/>
          <w:marRight w:val="0"/>
          <w:marTop w:val="0"/>
          <w:marBottom w:val="225"/>
          <w:divBdr>
            <w:top w:val="none" w:sz="0" w:space="0" w:color="auto"/>
            <w:left w:val="none" w:sz="0" w:space="0" w:color="auto"/>
            <w:bottom w:val="none" w:sz="0" w:space="0" w:color="auto"/>
            <w:right w:val="none" w:sz="0" w:space="0" w:color="auto"/>
          </w:divBdr>
        </w:div>
        <w:div w:id="2113743237">
          <w:marLeft w:val="0"/>
          <w:marRight w:val="0"/>
          <w:marTop w:val="0"/>
          <w:marBottom w:val="225"/>
          <w:divBdr>
            <w:top w:val="none" w:sz="0" w:space="0" w:color="auto"/>
            <w:left w:val="none" w:sz="0" w:space="0" w:color="auto"/>
            <w:bottom w:val="none" w:sz="0" w:space="0" w:color="auto"/>
            <w:right w:val="none" w:sz="0" w:space="0" w:color="auto"/>
          </w:divBdr>
        </w:div>
      </w:divsChild>
    </w:div>
    <w:div w:id="1418020816">
      <w:bodyDiv w:val="1"/>
      <w:marLeft w:val="0"/>
      <w:marRight w:val="0"/>
      <w:marTop w:val="0"/>
      <w:marBottom w:val="0"/>
      <w:divBdr>
        <w:top w:val="none" w:sz="0" w:space="0" w:color="auto"/>
        <w:left w:val="none" w:sz="0" w:space="0" w:color="auto"/>
        <w:bottom w:val="none" w:sz="0" w:space="0" w:color="auto"/>
        <w:right w:val="none" w:sz="0" w:space="0" w:color="auto"/>
      </w:divBdr>
      <w:divsChild>
        <w:div w:id="161315203">
          <w:marLeft w:val="0"/>
          <w:marRight w:val="0"/>
          <w:marTop w:val="0"/>
          <w:marBottom w:val="0"/>
          <w:divBdr>
            <w:top w:val="none" w:sz="0" w:space="0" w:color="auto"/>
            <w:left w:val="none" w:sz="0" w:space="0" w:color="auto"/>
            <w:bottom w:val="none" w:sz="0" w:space="0" w:color="auto"/>
            <w:right w:val="none" w:sz="0" w:space="0" w:color="auto"/>
          </w:divBdr>
        </w:div>
        <w:div w:id="174075517">
          <w:marLeft w:val="0"/>
          <w:marRight w:val="0"/>
          <w:marTop w:val="0"/>
          <w:marBottom w:val="240"/>
          <w:divBdr>
            <w:top w:val="single" w:sz="6" w:space="24" w:color="C9D5DD"/>
            <w:left w:val="single" w:sz="6" w:space="24" w:color="C9D5DD"/>
            <w:bottom w:val="single" w:sz="6" w:space="24" w:color="C9D5DD"/>
            <w:right w:val="single" w:sz="6" w:space="24" w:color="C9D5DD"/>
          </w:divBdr>
        </w:div>
      </w:divsChild>
    </w:div>
    <w:div w:id="1456486634">
      <w:bodyDiv w:val="1"/>
      <w:marLeft w:val="0"/>
      <w:marRight w:val="0"/>
      <w:marTop w:val="0"/>
      <w:marBottom w:val="0"/>
      <w:divBdr>
        <w:top w:val="none" w:sz="0" w:space="0" w:color="auto"/>
        <w:left w:val="none" w:sz="0" w:space="0" w:color="auto"/>
        <w:bottom w:val="none" w:sz="0" w:space="0" w:color="auto"/>
        <w:right w:val="none" w:sz="0" w:space="0" w:color="auto"/>
      </w:divBdr>
      <w:divsChild>
        <w:div w:id="761334680">
          <w:marLeft w:val="0"/>
          <w:marRight w:val="0"/>
          <w:marTop w:val="0"/>
          <w:marBottom w:val="0"/>
          <w:divBdr>
            <w:top w:val="none" w:sz="0" w:space="0" w:color="auto"/>
            <w:left w:val="none" w:sz="0" w:space="0" w:color="auto"/>
            <w:bottom w:val="none" w:sz="0" w:space="0" w:color="auto"/>
            <w:right w:val="none" w:sz="0" w:space="0" w:color="auto"/>
          </w:divBdr>
          <w:divsChild>
            <w:div w:id="1719544259">
              <w:marLeft w:val="0"/>
              <w:marRight w:val="0"/>
              <w:marTop w:val="0"/>
              <w:marBottom w:val="0"/>
              <w:divBdr>
                <w:top w:val="none" w:sz="0" w:space="0" w:color="auto"/>
                <w:left w:val="none" w:sz="0" w:space="0" w:color="auto"/>
                <w:bottom w:val="none" w:sz="0" w:space="0" w:color="auto"/>
                <w:right w:val="none" w:sz="0" w:space="0" w:color="auto"/>
              </w:divBdr>
              <w:divsChild>
                <w:div w:id="187377647">
                  <w:marLeft w:val="0"/>
                  <w:marRight w:val="0"/>
                  <w:marTop w:val="0"/>
                  <w:marBottom w:val="0"/>
                  <w:divBdr>
                    <w:top w:val="none" w:sz="0" w:space="0" w:color="auto"/>
                    <w:left w:val="none" w:sz="0" w:space="0" w:color="auto"/>
                    <w:bottom w:val="none" w:sz="0" w:space="0" w:color="auto"/>
                    <w:right w:val="none" w:sz="0" w:space="0" w:color="auto"/>
                  </w:divBdr>
                  <w:divsChild>
                    <w:div w:id="1594818787">
                      <w:marLeft w:val="0"/>
                      <w:marRight w:val="0"/>
                      <w:marTop w:val="0"/>
                      <w:marBottom w:val="0"/>
                      <w:divBdr>
                        <w:top w:val="none" w:sz="0" w:space="0" w:color="auto"/>
                        <w:left w:val="none" w:sz="0" w:space="0" w:color="auto"/>
                        <w:bottom w:val="none" w:sz="0" w:space="0" w:color="auto"/>
                        <w:right w:val="none" w:sz="0" w:space="0" w:color="auto"/>
                      </w:divBdr>
                    </w:div>
                  </w:divsChild>
                </w:div>
                <w:div w:id="387073785">
                  <w:marLeft w:val="0"/>
                  <w:marRight w:val="0"/>
                  <w:marTop w:val="0"/>
                  <w:marBottom w:val="0"/>
                  <w:divBdr>
                    <w:top w:val="none" w:sz="0" w:space="0" w:color="auto"/>
                    <w:left w:val="none" w:sz="0" w:space="0" w:color="auto"/>
                    <w:bottom w:val="none" w:sz="0" w:space="0" w:color="auto"/>
                    <w:right w:val="none" w:sz="0" w:space="0" w:color="auto"/>
                  </w:divBdr>
                  <w:divsChild>
                    <w:div w:id="1972251415">
                      <w:marLeft w:val="0"/>
                      <w:marRight w:val="0"/>
                      <w:marTop w:val="0"/>
                      <w:marBottom w:val="0"/>
                      <w:divBdr>
                        <w:top w:val="none" w:sz="0" w:space="0" w:color="auto"/>
                        <w:left w:val="none" w:sz="0" w:space="0" w:color="auto"/>
                        <w:bottom w:val="none" w:sz="0" w:space="0" w:color="auto"/>
                        <w:right w:val="none" w:sz="0" w:space="0" w:color="auto"/>
                      </w:divBdr>
                    </w:div>
                  </w:divsChild>
                </w:div>
                <w:div w:id="819418962">
                  <w:marLeft w:val="0"/>
                  <w:marRight w:val="0"/>
                  <w:marTop w:val="0"/>
                  <w:marBottom w:val="0"/>
                  <w:divBdr>
                    <w:top w:val="none" w:sz="0" w:space="0" w:color="auto"/>
                    <w:left w:val="none" w:sz="0" w:space="0" w:color="auto"/>
                    <w:bottom w:val="none" w:sz="0" w:space="0" w:color="auto"/>
                    <w:right w:val="none" w:sz="0" w:space="0" w:color="auto"/>
                  </w:divBdr>
                  <w:divsChild>
                    <w:div w:id="884097030">
                      <w:marLeft w:val="0"/>
                      <w:marRight w:val="0"/>
                      <w:marTop w:val="0"/>
                      <w:marBottom w:val="0"/>
                      <w:divBdr>
                        <w:top w:val="none" w:sz="0" w:space="0" w:color="auto"/>
                        <w:left w:val="none" w:sz="0" w:space="0" w:color="auto"/>
                        <w:bottom w:val="none" w:sz="0" w:space="0" w:color="auto"/>
                        <w:right w:val="none" w:sz="0" w:space="0" w:color="auto"/>
                      </w:divBdr>
                    </w:div>
                  </w:divsChild>
                </w:div>
                <w:div w:id="839931728">
                  <w:marLeft w:val="0"/>
                  <w:marRight w:val="0"/>
                  <w:marTop w:val="0"/>
                  <w:marBottom w:val="0"/>
                  <w:divBdr>
                    <w:top w:val="none" w:sz="0" w:space="0" w:color="auto"/>
                    <w:left w:val="none" w:sz="0" w:space="0" w:color="auto"/>
                    <w:bottom w:val="none" w:sz="0" w:space="0" w:color="auto"/>
                    <w:right w:val="none" w:sz="0" w:space="0" w:color="auto"/>
                  </w:divBdr>
                  <w:divsChild>
                    <w:div w:id="1265070830">
                      <w:marLeft w:val="0"/>
                      <w:marRight w:val="0"/>
                      <w:marTop w:val="0"/>
                      <w:marBottom w:val="0"/>
                      <w:divBdr>
                        <w:top w:val="none" w:sz="0" w:space="0" w:color="auto"/>
                        <w:left w:val="none" w:sz="0" w:space="0" w:color="auto"/>
                        <w:bottom w:val="none" w:sz="0" w:space="0" w:color="auto"/>
                        <w:right w:val="none" w:sz="0" w:space="0" w:color="auto"/>
                      </w:divBdr>
                    </w:div>
                  </w:divsChild>
                </w:div>
                <w:div w:id="1246572500">
                  <w:marLeft w:val="0"/>
                  <w:marRight w:val="0"/>
                  <w:marTop w:val="0"/>
                  <w:marBottom w:val="0"/>
                  <w:divBdr>
                    <w:top w:val="none" w:sz="0" w:space="0" w:color="auto"/>
                    <w:left w:val="none" w:sz="0" w:space="0" w:color="auto"/>
                    <w:bottom w:val="none" w:sz="0" w:space="0" w:color="auto"/>
                    <w:right w:val="none" w:sz="0" w:space="0" w:color="auto"/>
                  </w:divBdr>
                  <w:divsChild>
                    <w:div w:id="1655528523">
                      <w:marLeft w:val="0"/>
                      <w:marRight w:val="0"/>
                      <w:marTop w:val="0"/>
                      <w:marBottom w:val="0"/>
                      <w:divBdr>
                        <w:top w:val="none" w:sz="0" w:space="0" w:color="auto"/>
                        <w:left w:val="none" w:sz="0" w:space="0" w:color="auto"/>
                        <w:bottom w:val="none" w:sz="0" w:space="0" w:color="auto"/>
                        <w:right w:val="none" w:sz="0" w:space="0" w:color="auto"/>
                      </w:divBdr>
                    </w:div>
                  </w:divsChild>
                </w:div>
                <w:div w:id="1865439033">
                  <w:marLeft w:val="0"/>
                  <w:marRight w:val="0"/>
                  <w:marTop w:val="300"/>
                  <w:marBottom w:val="300"/>
                  <w:divBdr>
                    <w:top w:val="single" w:sz="6" w:space="15" w:color="EDEFF1"/>
                    <w:left w:val="none" w:sz="0" w:space="0" w:color="auto"/>
                    <w:bottom w:val="single" w:sz="6" w:space="15" w:color="EDEFF1"/>
                    <w:right w:val="none" w:sz="0" w:space="0" w:color="auto"/>
                  </w:divBdr>
                  <w:divsChild>
                    <w:div w:id="790784644">
                      <w:marLeft w:val="0"/>
                      <w:marRight w:val="0"/>
                      <w:marTop w:val="0"/>
                      <w:marBottom w:val="0"/>
                      <w:divBdr>
                        <w:top w:val="none" w:sz="0" w:space="0" w:color="auto"/>
                        <w:left w:val="none" w:sz="0" w:space="0" w:color="auto"/>
                        <w:bottom w:val="none" w:sz="0" w:space="0" w:color="auto"/>
                        <w:right w:val="none" w:sz="0" w:space="0" w:color="auto"/>
                      </w:divBdr>
                    </w:div>
                  </w:divsChild>
                </w:div>
                <w:div w:id="2136020452">
                  <w:marLeft w:val="0"/>
                  <w:marRight w:val="0"/>
                  <w:marTop w:val="300"/>
                  <w:marBottom w:val="300"/>
                  <w:divBdr>
                    <w:top w:val="single" w:sz="6" w:space="15" w:color="EDEFF1"/>
                    <w:left w:val="none" w:sz="0" w:space="0" w:color="auto"/>
                    <w:bottom w:val="single" w:sz="6" w:space="15" w:color="EDEFF1"/>
                    <w:right w:val="none" w:sz="0" w:space="0" w:color="auto"/>
                  </w:divBdr>
                  <w:divsChild>
                    <w:div w:id="20361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1772">
          <w:marLeft w:val="0"/>
          <w:marRight w:val="0"/>
          <w:marTop w:val="0"/>
          <w:marBottom w:val="0"/>
          <w:divBdr>
            <w:top w:val="none" w:sz="0" w:space="0" w:color="auto"/>
            <w:left w:val="none" w:sz="0" w:space="0" w:color="auto"/>
            <w:bottom w:val="none" w:sz="0" w:space="0" w:color="auto"/>
            <w:right w:val="none" w:sz="0" w:space="0" w:color="auto"/>
          </w:divBdr>
          <w:divsChild>
            <w:div w:id="838696308">
              <w:marLeft w:val="0"/>
              <w:marRight w:val="0"/>
              <w:marTop w:val="0"/>
              <w:marBottom w:val="0"/>
              <w:divBdr>
                <w:top w:val="none" w:sz="0" w:space="0" w:color="auto"/>
                <w:left w:val="none" w:sz="0" w:space="0" w:color="auto"/>
                <w:bottom w:val="none" w:sz="0" w:space="0" w:color="auto"/>
                <w:right w:val="none" w:sz="0" w:space="0" w:color="auto"/>
              </w:divBdr>
              <w:divsChild>
                <w:div w:id="373308655">
                  <w:marLeft w:val="0"/>
                  <w:marRight w:val="0"/>
                  <w:marTop w:val="300"/>
                  <w:marBottom w:val="300"/>
                  <w:divBdr>
                    <w:top w:val="none" w:sz="0" w:space="0" w:color="auto"/>
                    <w:left w:val="none" w:sz="0" w:space="0" w:color="auto"/>
                    <w:bottom w:val="none" w:sz="0" w:space="0" w:color="auto"/>
                    <w:right w:val="none" w:sz="0" w:space="0" w:color="auto"/>
                  </w:divBdr>
                </w:div>
              </w:divsChild>
            </w:div>
            <w:div w:id="17022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6268">
      <w:bodyDiv w:val="1"/>
      <w:marLeft w:val="0"/>
      <w:marRight w:val="0"/>
      <w:marTop w:val="0"/>
      <w:marBottom w:val="0"/>
      <w:divBdr>
        <w:top w:val="none" w:sz="0" w:space="0" w:color="auto"/>
        <w:left w:val="none" w:sz="0" w:space="0" w:color="auto"/>
        <w:bottom w:val="none" w:sz="0" w:space="0" w:color="auto"/>
        <w:right w:val="none" w:sz="0" w:space="0" w:color="auto"/>
      </w:divBdr>
      <w:divsChild>
        <w:div w:id="1039361440">
          <w:marLeft w:val="0"/>
          <w:marRight w:val="0"/>
          <w:marTop w:val="0"/>
          <w:marBottom w:val="0"/>
          <w:divBdr>
            <w:top w:val="none" w:sz="0" w:space="0" w:color="auto"/>
            <w:left w:val="none" w:sz="0" w:space="0" w:color="auto"/>
            <w:bottom w:val="none" w:sz="0" w:space="0" w:color="auto"/>
            <w:right w:val="none" w:sz="0" w:space="0" w:color="auto"/>
          </w:divBdr>
          <w:divsChild>
            <w:div w:id="1683118261">
              <w:marLeft w:val="0"/>
              <w:marRight w:val="0"/>
              <w:marTop w:val="0"/>
              <w:marBottom w:val="0"/>
              <w:divBdr>
                <w:top w:val="none" w:sz="0" w:space="0" w:color="auto"/>
                <w:left w:val="none" w:sz="0" w:space="0" w:color="auto"/>
                <w:bottom w:val="none" w:sz="0" w:space="0" w:color="auto"/>
                <w:right w:val="none" w:sz="0" w:space="0" w:color="auto"/>
              </w:divBdr>
              <w:divsChild>
                <w:div w:id="339161594">
                  <w:marLeft w:val="0"/>
                  <w:marRight w:val="0"/>
                  <w:marTop w:val="0"/>
                  <w:marBottom w:val="0"/>
                  <w:divBdr>
                    <w:top w:val="none" w:sz="0" w:space="0" w:color="auto"/>
                    <w:left w:val="none" w:sz="0" w:space="0" w:color="auto"/>
                    <w:bottom w:val="none" w:sz="0" w:space="0" w:color="auto"/>
                    <w:right w:val="none" w:sz="0" w:space="0" w:color="auto"/>
                  </w:divBdr>
                  <w:divsChild>
                    <w:div w:id="3368423">
                      <w:marLeft w:val="0"/>
                      <w:marRight w:val="0"/>
                      <w:marTop w:val="0"/>
                      <w:marBottom w:val="0"/>
                      <w:divBdr>
                        <w:top w:val="none" w:sz="0" w:space="0" w:color="auto"/>
                        <w:left w:val="none" w:sz="0" w:space="0" w:color="auto"/>
                        <w:bottom w:val="none" w:sz="0" w:space="0" w:color="auto"/>
                        <w:right w:val="none" w:sz="0" w:space="0" w:color="auto"/>
                      </w:divBdr>
                      <w:divsChild>
                        <w:div w:id="1036195671">
                          <w:marLeft w:val="0"/>
                          <w:marRight w:val="0"/>
                          <w:marTop w:val="0"/>
                          <w:marBottom w:val="0"/>
                          <w:divBdr>
                            <w:top w:val="none" w:sz="0" w:space="0" w:color="auto"/>
                            <w:left w:val="none" w:sz="0" w:space="0" w:color="auto"/>
                            <w:bottom w:val="none" w:sz="0" w:space="0" w:color="auto"/>
                            <w:right w:val="none" w:sz="0" w:space="0" w:color="auto"/>
                          </w:divBdr>
                        </w:div>
                      </w:divsChild>
                    </w:div>
                    <w:div w:id="65497863">
                      <w:marLeft w:val="0"/>
                      <w:marRight w:val="0"/>
                      <w:marTop w:val="0"/>
                      <w:marBottom w:val="0"/>
                      <w:divBdr>
                        <w:top w:val="none" w:sz="0" w:space="0" w:color="auto"/>
                        <w:left w:val="none" w:sz="0" w:space="0" w:color="auto"/>
                        <w:bottom w:val="none" w:sz="0" w:space="0" w:color="auto"/>
                        <w:right w:val="none" w:sz="0" w:space="0" w:color="auto"/>
                      </w:divBdr>
                    </w:div>
                    <w:div w:id="86536847">
                      <w:marLeft w:val="0"/>
                      <w:marRight w:val="0"/>
                      <w:marTop w:val="0"/>
                      <w:marBottom w:val="0"/>
                      <w:divBdr>
                        <w:top w:val="none" w:sz="0" w:space="0" w:color="auto"/>
                        <w:left w:val="none" w:sz="0" w:space="0" w:color="auto"/>
                        <w:bottom w:val="none" w:sz="0" w:space="0" w:color="auto"/>
                        <w:right w:val="none" w:sz="0" w:space="0" w:color="auto"/>
                      </w:divBdr>
                    </w:div>
                    <w:div w:id="133178488">
                      <w:marLeft w:val="0"/>
                      <w:marRight w:val="0"/>
                      <w:marTop w:val="0"/>
                      <w:marBottom w:val="0"/>
                      <w:divBdr>
                        <w:top w:val="none" w:sz="0" w:space="0" w:color="auto"/>
                        <w:left w:val="none" w:sz="0" w:space="0" w:color="auto"/>
                        <w:bottom w:val="none" w:sz="0" w:space="0" w:color="auto"/>
                        <w:right w:val="none" w:sz="0" w:space="0" w:color="auto"/>
                      </w:divBdr>
                    </w:div>
                    <w:div w:id="266426946">
                      <w:marLeft w:val="0"/>
                      <w:marRight w:val="0"/>
                      <w:marTop w:val="0"/>
                      <w:marBottom w:val="0"/>
                      <w:divBdr>
                        <w:top w:val="none" w:sz="0" w:space="0" w:color="auto"/>
                        <w:left w:val="none" w:sz="0" w:space="0" w:color="auto"/>
                        <w:bottom w:val="none" w:sz="0" w:space="0" w:color="auto"/>
                        <w:right w:val="none" w:sz="0" w:space="0" w:color="auto"/>
                      </w:divBdr>
                    </w:div>
                    <w:div w:id="303435204">
                      <w:marLeft w:val="0"/>
                      <w:marRight w:val="0"/>
                      <w:marTop w:val="0"/>
                      <w:marBottom w:val="0"/>
                      <w:divBdr>
                        <w:top w:val="none" w:sz="0" w:space="0" w:color="auto"/>
                        <w:left w:val="none" w:sz="0" w:space="0" w:color="auto"/>
                        <w:bottom w:val="none" w:sz="0" w:space="0" w:color="auto"/>
                        <w:right w:val="none" w:sz="0" w:space="0" w:color="auto"/>
                      </w:divBdr>
                    </w:div>
                    <w:div w:id="317612467">
                      <w:marLeft w:val="0"/>
                      <w:marRight w:val="0"/>
                      <w:marTop w:val="0"/>
                      <w:marBottom w:val="0"/>
                      <w:divBdr>
                        <w:top w:val="none" w:sz="0" w:space="0" w:color="auto"/>
                        <w:left w:val="none" w:sz="0" w:space="0" w:color="auto"/>
                        <w:bottom w:val="none" w:sz="0" w:space="0" w:color="auto"/>
                        <w:right w:val="none" w:sz="0" w:space="0" w:color="auto"/>
                      </w:divBdr>
                    </w:div>
                    <w:div w:id="392579226">
                      <w:marLeft w:val="0"/>
                      <w:marRight w:val="0"/>
                      <w:marTop w:val="0"/>
                      <w:marBottom w:val="0"/>
                      <w:divBdr>
                        <w:top w:val="none" w:sz="0" w:space="0" w:color="auto"/>
                        <w:left w:val="none" w:sz="0" w:space="0" w:color="auto"/>
                        <w:bottom w:val="none" w:sz="0" w:space="0" w:color="auto"/>
                        <w:right w:val="none" w:sz="0" w:space="0" w:color="auto"/>
                      </w:divBdr>
                    </w:div>
                    <w:div w:id="444008842">
                      <w:marLeft w:val="0"/>
                      <w:marRight w:val="0"/>
                      <w:marTop w:val="0"/>
                      <w:marBottom w:val="0"/>
                      <w:divBdr>
                        <w:top w:val="none" w:sz="0" w:space="0" w:color="auto"/>
                        <w:left w:val="none" w:sz="0" w:space="0" w:color="auto"/>
                        <w:bottom w:val="none" w:sz="0" w:space="0" w:color="auto"/>
                        <w:right w:val="none" w:sz="0" w:space="0" w:color="auto"/>
                      </w:divBdr>
                    </w:div>
                    <w:div w:id="461385861">
                      <w:marLeft w:val="0"/>
                      <w:marRight w:val="0"/>
                      <w:marTop w:val="0"/>
                      <w:marBottom w:val="0"/>
                      <w:divBdr>
                        <w:top w:val="none" w:sz="0" w:space="0" w:color="auto"/>
                        <w:left w:val="none" w:sz="0" w:space="0" w:color="auto"/>
                        <w:bottom w:val="none" w:sz="0" w:space="0" w:color="auto"/>
                        <w:right w:val="none" w:sz="0" w:space="0" w:color="auto"/>
                      </w:divBdr>
                    </w:div>
                    <w:div w:id="475025921">
                      <w:marLeft w:val="0"/>
                      <w:marRight w:val="0"/>
                      <w:marTop w:val="0"/>
                      <w:marBottom w:val="0"/>
                      <w:divBdr>
                        <w:top w:val="none" w:sz="0" w:space="0" w:color="auto"/>
                        <w:left w:val="none" w:sz="0" w:space="0" w:color="auto"/>
                        <w:bottom w:val="none" w:sz="0" w:space="0" w:color="auto"/>
                        <w:right w:val="none" w:sz="0" w:space="0" w:color="auto"/>
                      </w:divBdr>
                    </w:div>
                    <w:div w:id="577592915">
                      <w:marLeft w:val="0"/>
                      <w:marRight w:val="0"/>
                      <w:marTop w:val="0"/>
                      <w:marBottom w:val="0"/>
                      <w:divBdr>
                        <w:top w:val="none" w:sz="0" w:space="0" w:color="auto"/>
                        <w:left w:val="none" w:sz="0" w:space="0" w:color="auto"/>
                        <w:bottom w:val="none" w:sz="0" w:space="0" w:color="auto"/>
                        <w:right w:val="none" w:sz="0" w:space="0" w:color="auto"/>
                      </w:divBdr>
                    </w:div>
                    <w:div w:id="633944143">
                      <w:marLeft w:val="0"/>
                      <w:marRight w:val="0"/>
                      <w:marTop w:val="0"/>
                      <w:marBottom w:val="0"/>
                      <w:divBdr>
                        <w:top w:val="none" w:sz="0" w:space="0" w:color="auto"/>
                        <w:left w:val="none" w:sz="0" w:space="0" w:color="auto"/>
                        <w:bottom w:val="none" w:sz="0" w:space="0" w:color="auto"/>
                        <w:right w:val="none" w:sz="0" w:space="0" w:color="auto"/>
                      </w:divBdr>
                    </w:div>
                    <w:div w:id="671183877">
                      <w:marLeft w:val="0"/>
                      <w:marRight w:val="0"/>
                      <w:marTop w:val="0"/>
                      <w:marBottom w:val="0"/>
                      <w:divBdr>
                        <w:top w:val="none" w:sz="0" w:space="0" w:color="auto"/>
                        <w:left w:val="none" w:sz="0" w:space="0" w:color="auto"/>
                        <w:bottom w:val="none" w:sz="0" w:space="0" w:color="auto"/>
                        <w:right w:val="none" w:sz="0" w:space="0" w:color="auto"/>
                      </w:divBdr>
                      <w:divsChild>
                        <w:div w:id="880242513">
                          <w:marLeft w:val="0"/>
                          <w:marRight w:val="0"/>
                          <w:marTop w:val="0"/>
                          <w:marBottom w:val="0"/>
                          <w:divBdr>
                            <w:top w:val="none" w:sz="0" w:space="0" w:color="auto"/>
                            <w:left w:val="none" w:sz="0" w:space="0" w:color="auto"/>
                            <w:bottom w:val="none" w:sz="0" w:space="0" w:color="auto"/>
                            <w:right w:val="none" w:sz="0" w:space="0" w:color="auto"/>
                          </w:divBdr>
                        </w:div>
                      </w:divsChild>
                    </w:div>
                    <w:div w:id="859244246">
                      <w:marLeft w:val="0"/>
                      <w:marRight w:val="0"/>
                      <w:marTop w:val="0"/>
                      <w:marBottom w:val="0"/>
                      <w:divBdr>
                        <w:top w:val="none" w:sz="0" w:space="0" w:color="auto"/>
                        <w:left w:val="none" w:sz="0" w:space="0" w:color="auto"/>
                        <w:bottom w:val="none" w:sz="0" w:space="0" w:color="auto"/>
                        <w:right w:val="none" w:sz="0" w:space="0" w:color="auto"/>
                      </w:divBdr>
                      <w:divsChild>
                        <w:div w:id="887959096">
                          <w:marLeft w:val="0"/>
                          <w:marRight w:val="0"/>
                          <w:marTop w:val="0"/>
                          <w:marBottom w:val="0"/>
                          <w:divBdr>
                            <w:top w:val="none" w:sz="0" w:space="0" w:color="auto"/>
                            <w:left w:val="none" w:sz="0" w:space="0" w:color="auto"/>
                            <w:bottom w:val="none" w:sz="0" w:space="0" w:color="auto"/>
                            <w:right w:val="none" w:sz="0" w:space="0" w:color="auto"/>
                          </w:divBdr>
                        </w:div>
                      </w:divsChild>
                    </w:div>
                    <w:div w:id="892082531">
                      <w:marLeft w:val="0"/>
                      <w:marRight w:val="0"/>
                      <w:marTop w:val="0"/>
                      <w:marBottom w:val="0"/>
                      <w:divBdr>
                        <w:top w:val="none" w:sz="0" w:space="0" w:color="auto"/>
                        <w:left w:val="none" w:sz="0" w:space="0" w:color="auto"/>
                        <w:bottom w:val="none" w:sz="0" w:space="0" w:color="auto"/>
                        <w:right w:val="none" w:sz="0" w:space="0" w:color="auto"/>
                      </w:divBdr>
                    </w:div>
                    <w:div w:id="926765644">
                      <w:marLeft w:val="0"/>
                      <w:marRight w:val="0"/>
                      <w:marTop w:val="0"/>
                      <w:marBottom w:val="0"/>
                      <w:divBdr>
                        <w:top w:val="none" w:sz="0" w:space="0" w:color="auto"/>
                        <w:left w:val="none" w:sz="0" w:space="0" w:color="auto"/>
                        <w:bottom w:val="none" w:sz="0" w:space="0" w:color="auto"/>
                        <w:right w:val="none" w:sz="0" w:space="0" w:color="auto"/>
                      </w:divBdr>
                    </w:div>
                    <w:div w:id="934164996">
                      <w:marLeft w:val="0"/>
                      <w:marRight w:val="0"/>
                      <w:marTop w:val="0"/>
                      <w:marBottom w:val="0"/>
                      <w:divBdr>
                        <w:top w:val="none" w:sz="0" w:space="0" w:color="auto"/>
                        <w:left w:val="none" w:sz="0" w:space="0" w:color="auto"/>
                        <w:bottom w:val="none" w:sz="0" w:space="0" w:color="auto"/>
                        <w:right w:val="none" w:sz="0" w:space="0" w:color="auto"/>
                      </w:divBdr>
                    </w:div>
                    <w:div w:id="974994541">
                      <w:marLeft w:val="0"/>
                      <w:marRight w:val="0"/>
                      <w:marTop w:val="0"/>
                      <w:marBottom w:val="0"/>
                      <w:divBdr>
                        <w:top w:val="none" w:sz="0" w:space="0" w:color="auto"/>
                        <w:left w:val="none" w:sz="0" w:space="0" w:color="auto"/>
                        <w:bottom w:val="none" w:sz="0" w:space="0" w:color="auto"/>
                        <w:right w:val="none" w:sz="0" w:space="0" w:color="auto"/>
                      </w:divBdr>
                    </w:div>
                    <w:div w:id="995376567">
                      <w:marLeft w:val="0"/>
                      <w:marRight w:val="0"/>
                      <w:marTop w:val="0"/>
                      <w:marBottom w:val="0"/>
                      <w:divBdr>
                        <w:top w:val="none" w:sz="0" w:space="0" w:color="auto"/>
                        <w:left w:val="none" w:sz="0" w:space="0" w:color="auto"/>
                        <w:bottom w:val="none" w:sz="0" w:space="0" w:color="auto"/>
                        <w:right w:val="none" w:sz="0" w:space="0" w:color="auto"/>
                      </w:divBdr>
                    </w:div>
                    <w:div w:id="1022822701">
                      <w:marLeft w:val="0"/>
                      <w:marRight w:val="0"/>
                      <w:marTop w:val="0"/>
                      <w:marBottom w:val="0"/>
                      <w:divBdr>
                        <w:top w:val="none" w:sz="0" w:space="0" w:color="auto"/>
                        <w:left w:val="none" w:sz="0" w:space="0" w:color="auto"/>
                        <w:bottom w:val="none" w:sz="0" w:space="0" w:color="auto"/>
                        <w:right w:val="none" w:sz="0" w:space="0" w:color="auto"/>
                      </w:divBdr>
                    </w:div>
                    <w:div w:id="1045833228">
                      <w:marLeft w:val="0"/>
                      <w:marRight w:val="0"/>
                      <w:marTop w:val="0"/>
                      <w:marBottom w:val="0"/>
                      <w:divBdr>
                        <w:top w:val="none" w:sz="0" w:space="0" w:color="auto"/>
                        <w:left w:val="none" w:sz="0" w:space="0" w:color="auto"/>
                        <w:bottom w:val="none" w:sz="0" w:space="0" w:color="auto"/>
                        <w:right w:val="none" w:sz="0" w:space="0" w:color="auto"/>
                      </w:divBdr>
                      <w:divsChild>
                        <w:div w:id="1771319775">
                          <w:marLeft w:val="0"/>
                          <w:marRight w:val="0"/>
                          <w:marTop w:val="0"/>
                          <w:marBottom w:val="0"/>
                          <w:divBdr>
                            <w:top w:val="none" w:sz="0" w:space="0" w:color="auto"/>
                            <w:left w:val="none" w:sz="0" w:space="0" w:color="auto"/>
                            <w:bottom w:val="none" w:sz="0" w:space="0" w:color="auto"/>
                            <w:right w:val="none" w:sz="0" w:space="0" w:color="auto"/>
                          </w:divBdr>
                        </w:div>
                      </w:divsChild>
                    </w:div>
                    <w:div w:id="1134635018">
                      <w:marLeft w:val="0"/>
                      <w:marRight w:val="0"/>
                      <w:marTop w:val="0"/>
                      <w:marBottom w:val="0"/>
                      <w:divBdr>
                        <w:top w:val="none" w:sz="0" w:space="0" w:color="auto"/>
                        <w:left w:val="none" w:sz="0" w:space="0" w:color="auto"/>
                        <w:bottom w:val="none" w:sz="0" w:space="0" w:color="auto"/>
                        <w:right w:val="none" w:sz="0" w:space="0" w:color="auto"/>
                      </w:divBdr>
                    </w:div>
                    <w:div w:id="1206405358">
                      <w:marLeft w:val="0"/>
                      <w:marRight w:val="0"/>
                      <w:marTop w:val="0"/>
                      <w:marBottom w:val="0"/>
                      <w:divBdr>
                        <w:top w:val="none" w:sz="0" w:space="0" w:color="auto"/>
                        <w:left w:val="none" w:sz="0" w:space="0" w:color="auto"/>
                        <w:bottom w:val="none" w:sz="0" w:space="0" w:color="auto"/>
                        <w:right w:val="none" w:sz="0" w:space="0" w:color="auto"/>
                      </w:divBdr>
                    </w:div>
                    <w:div w:id="1259022623">
                      <w:marLeft w:val="0"/>
                      <w:marRight w:val="0"/>
                      <w:marTop w:val="0"/>
                      <w:marBottom w:val="0"/>
                      <w:divBdr>
                        <w:top w:val="none" w:sz="0" w:space="0" w:color="auto"/>
                        <w:left w:val="none" w:sz="0" w:space="0" w:color="auto"/>
                        <w:bottom w:val="none" w:sz="0" w:space="0" w:color="auto"/>
                        <w:right w:val="none" w:sz="0" w:space="0" w:color="auto"/>
                      </w:divBdr>
                    </w:div>
                    <w:div w:id="1293975131">
                      <w:marLeft w:val="0"/>
                      <w:marRight w:val="0"/>
                      <w:marTop w:val="0"/>
                      <w:marBottom w:val="0"/>
                      <w:divBdr>
                        <w:top w:val="none" w:sz="0" w:space="0" w:color="auto"/>
                        <w:left w:val="none" w:sz="0" w:space="0" w:color="auto"/>
                        <w:bottom w:val="none" w:sz="0" w:space="0" w:color="auto"/>
                        <w:right w:val="none" w:sz="0" w:space="0" w:color="auto"/>
                      </w:divBdr>
                    </w:div>
                    <w:div w:id="1363093717">
                      <w:marLeft w:val="0"/>
                      <w:marRight w:val="0"/>
                      <w:marTop w:val="0"/>
                      <w:marBottom w:val="0"/>
                      <w:divBdr>
                        <w:top w:val="none" w:sz="0" w:space="0" w:color="auto"/>
                        <w:left w:val="none" w:sz="0" w:space="0" w:color="auto"/>
                        <w:bottom w:val="none" w:sz="0" w:space="0" w:color="auto"/>
                        <w:right w:val="none" w:sz="0" w:space="0" w:color="auto"/>
                      </w:divBdr>
                    </w:div>
                    <w:div w:id="1464808997">
                      <w:marLeft w:val="0"/>
                      <w:marRight w:val="0"/>
                      <w:marTop w:val="0"/>
                      <w:marBottom w:val="0"/>
                      <w:divBdr>
                        <w:top w:val="none" w:sz="0" w:space="0" w:color="auto"/>
                        <w:left w:val="none" w:sz="0" w:space="0" w:color="auto"/>
                        <w:bottom w:val="none" w:sz="0" w:space="0" w:color="auto"/>
                        <w:right w:val="none" w:sz="0" w:space="0" w:color="auto"/>
                      </w:divBdr>
                    </w:div>
                    <w:div w:id="1640915129">
                      <w:marLeft w:val="0"/>
                      <w:marRight w:val="0"/>
                      <w:marTop w:val="0"/>
                      <w:marBottom w:val="0"/>
                      <w:divBdr>
                        <w:top w:val="none" w:sz="0" w:space="0" w:color="auto"/>
                        <w:left w:val="none" w:sz="0" w:space="0" w:color="auto"/>
                        <w:bottom w:val="none" w:sz="0" w:space="0" w:color="auto"/>
                        <w:right w:val="none" w:sz="0" w:space="0" w:color="auto"/>
                      </w:divBdr>
                    </w:div>
                    <w:div w:id="1857228241">
                      <w:marLeft w:val="0"/>
                      <w:marRight w:val="0"/>
                      <w:marTop w:val="0"/>
                      <w:marBottom w:val="0"/>
                      <w:divBdr>
                        <w:top w:val="none" w:sz="0" w:space="0" w:color="auto"/>
                        <w:left w:val="none" w:sz="0" w:space="0" w:color="auto"/>
                        <w:bottom w:val="none" w:sz="0" w:space="0" w:color="auto"/>
                        <w:right w:val="none" w:sz="0" w:space="0" w:color="auto"/>
                      </w:divBdr>
                    </w:div>
                    <w:div w:id="1876575325">
                      <w:marLeft w:val="0"/>
                      <w:marRight w:val="0"/>
                      <w:marTop w:val="0"/>
                      <w:marBottom w:val="0"/>
                      <w:divBdr>
                        <w:top w:val="none" w:sz="0" w:space="0" w:color="auto"/>
                        <w:left w:val="none" w:sz="0" w:space="0" w:color="auto"/>
                        <w:bottom w:val="none" w:sz="0" w:space="0" w:color="auto"/>
                        <w:right w:val="none" w:sz="0" w:space="0" w:color="auto"/>
                      </w:divBdr>
                      <w:divsChild>
                        <w:div w:id="1922790271">
                          <w:marLeft w:val="0"/>
                          <w:marRight w:val="0"/>
                          <w:marTop w:val="0"/>
                          <w:marBottom w:val="0"/>
                          <w:divBdr>
                            <w:top w:val="none" w:sz="0" w:space="0" w:color="auto"/>
                            <w:left w:val="none" w:sz="0" w:space="0" w:color="auto"/>
                            <w:bottom w:val="none" w:sz="0" w:space="0" w:color="auto"/>
                            <w:right w:val="none" w:sz="0" w:space="0" w:color="auto"/>
                          </w:divBdr>
                        </w:div>
                      </w:divsChild>
                    </w:div>
                    <w:div w:id="1966156613">
                      <w:marLeft w:val="0"/>
                      <w:marRight w:val="0"/>
                      <w:marTop w:val="0"/>
                      <w:marBottom w:val="0"/>
                      <w:divBdr>
                        <w:top w:val="none" w:sz="0" w:space="0" w:color="auto"/>
                        <w:left w:val="none" w:sz="0" w:space="0" w:color="auto"/>
                        <w:bottom w:val="none" w:sz="0" w:space="0" w:color="auto"/>
                        <w:right w:val="none" w:sz="0" w:space="0" w:color="auto"/>
                      </w:divBdr>
                    </w:div>
                    <w:div w:id="20383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0807">
          <w:marLeft w:val="0"/>
          <w:marRight w:val="0"/>
          <w:marTop w:val="0"/>
          <w:marBottom w:val="0"/>
          <w:divBdr>
            <w:top w:val="none" w:sz="0" w:space="0" w:color="auto"/>
            <w:left w:val="none" w:sz="0" w:space="0" w:color="auto"/>
            <w:bottom w:val="none" w:sz="0" w:space="0" w:color="auto"/>
            <w:right w:val="none" w:sz="0" w:space="0" w:color="auto"/>
          </w:divBdr>
          <w:divsChild>
            <w:div w:id="1168056444">
              <w:marLeft w:val="0"/>
              <w:marRight w:val="0"/>
              <w:marTop w:val="0"/>
              <w:marBottom w:val="0"/>
              <w:divBdr>
                <w:top w:val="none" w:sz="0" w:space="0" w:color="auto"/>
                <w:left w:val="none" w:sz="0" w:space="0" w:color="auto"/>
                <w:bottom w:val="none" w:sz="0" w:space="0" w:color="auto"/>
                <w:right w:val="none" w:sz="0" w:space="0" w:color="auto"/>
              </w:divBdr>
              <w:divsChild>
                <w:div w:id="439491326">
                  <w:marLeft w:val="0"/>
                  <w:marRight w:val="0"/>
                  <w:marTop w:val="0"/>
                  <w:marBottom w:val="270"/>
                  <w:divBdr>
                    <w:top w:val="none" w:sz="0" w:space="0" w:color="auto"/>
                    <w:left w:val="none" w:sz="0" w:space="0" w:color="auto"/>
                    <w:bottom w:val="none" w:sz="0" w:space="0" w:color="auto"/>
                    <w:right w:val="none" w:sz="0" w:space="0" w:color="auto"/>
                  </w:divBdr>
                </w:div>
                <w:div w:id="1259364360">
                  <w:marLeft w:val="0"/>
                  <w:marRight w:val="0"/>
                  <w:marTop w:val="0"/>
                  <w:marBottom w:val="0"/>
                  <w:divBdr>
                    <w:top w:val="none" w:sz="0" w:space="0" w:color="auto"/>
                    <w:left w:val="none" w:sz="0" w:space="0" w:color="auto"/>
                    <w:bottom w:val="none" w:sz="0" w:space="0" w:color="auto"/>
                    <w:right w:val="none" w:sz="0" w:space="0" w:color="auto"/>
                  </w:divBdr>
                  <w:divsChild>
                    <w:div w:id="621957674">
                      <w:marLeft w:val="0"/>
                      <w:marRight w:val="180"/>
                      <w:marTop w:val="0"/>
                      <w:marBottom w:val="0"/>
                      <w:divBdr>
                        <w:top w:val="none" w:sz="0" w:space="0" w:color="auto"/>
                        <w:left w:val="none" w:sz="0" w:space="0" w:color="auto"/>
                        <w:bottom w:val="none" w:sz="0" w:space="0" w:color="auto"/>
                        <w:right w:val="none" w:sz="0" w:space="0" w:color="auto"/>
                      </w:divBdr>
                    </w:div>
                    <w:div w:id="9173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36086">
      <w:bodyDiv w:val="1"/>
      <w:marLeft w:val="0"/>
      <w:marRight w:val="0"/>
      <w:marTop w:val="0"/>
      <w:marBottom w:val="0"/>
      <w:divBdr>
        <w:top w:val="none" w:sz="0" w:space="0" w:color="auto"/>
        <w:left w:val="none" w:sz="0" w:space="0" w:color="auto"/>
        <w:bottom w:val="none" w:sz="0" w:space="0" w:color="auto"/>
        <w:right w:val="none" w:sz="0" w:space="0" w:color="auto"/>
      </w:divBdr>
    </w:div>
    <w:div w:id="1534003108">
      <w:bodyDiv w:val="1"/>
      <w:marLeft w:val="0"/>
      <w:marRight w:val="0"/>
      <w:marTop w:val="0"/>
      <w:marBottom w:val="0"/>
      <w:divBdr>
        <w:top w:val="none" w:sz="0" w:space="0" w:color="auto"/>
        <w:left w:val="none" w:sz="0" w:space="0" w:color="auto"/>
        <w:bottom w:val="none" w:sz="0" w:space="0" w:color="auto"/>
        <w:right w:val="none" w:sz="0" w:space="0" w:color="auto"/>
      </w:divBdr>
      <w:divsChild>
        <w:div w:id="492794687">
          <w:marLeft w:val="0"/>
          <w:marRight w:val="0"/>
          <w:marTop w:val="0"/>
          <w:marBottom w:val="0"/>
          <w:divBdr>
            <w:top w:val="none" w:sz="0" w:space="0" w:color="auto"/>
            <w:left w:val="none" w:sz="0" w:space="0" w:color="auto"/>
            <w:bottom w:val="none" w:sz="0" w:space="0" w:color="auto"/>
            <w:right w:val="none" w:sz="0" w:space="0" w:color="auto"/>
          </w:divBdr>
          <w:divsChild>
            <w:div w:id="561716670">
              <w:marLeft w:val="0"/>
              <w:marRight w:val="0"/>
              <w:marTop w:val="0"/>
              <w:marBottom w:val="0"/>
              <w:divBdr>
                <w:top w:val="none" w:sz="0" w:space="0" w:color="auto"/>
                <w:left w:val="none" w:sz="0" w:space="0" w:color="auto"/>
                <w:bottom w:val="none" w:sz="0" w:space="0" w:color="auto"/>
                <w:right w:val="none" w:sz="0" w:space="0" w:color="auto"/>
              </w:divBdr>
              <w:divsChild>
                <w:div w:id="569967908">
                  <w:marLeft w:val="0"/>
                  <w:marRight w:val="0"/>
                  <w:marTop w:val="0"/>
                  <w:marBottom w:val="0"/>
                  <w:divBdr>
                    <w:top w:val="none" w:sz="0" w:space="0" w:color="auto"/>
                    <w:left w:val="none" w:sz="0" w:space="0" w:color="auto"/>
                    <w:bottom w:val="none" w:sz="0" w:space="0" w:color="auto"/>
                    <w:right w:val="none" w:sz="0" w:space="0" w:color="auto"/>
                  </w:divBdr>
                </w:div>
                <w:div w:id="690835119">
                  <w:marLeft w:val="0"/>
                  <w:marRight w:val="0"/>
                  <w:marTop w:val="0"/>
                  <w:marBottom w:val="0"/>
                  <w:divBdr>
                    <w:top w:val="none" w:sz="0" w:space="0" w:color="auto"/>
                    <w:left w:val="none" w:sz="0" w:space="0" w:color="auto"/>
                    <w:bottom w:val="none" w:sz="0" w:space="0" w:color="auto"/>
                    <w:right w:val="none" w:sz="0" w:space="0" w:color="auto"/>
                  </w:divBdr>
                </w:div>
                <w:div w:id="761297519">
                  <w:marLeft w:val="0"/>
                  <w:marRight w:val="0"/>
                  <w:marTop w:val="0"/>
                  <w:marBottom w:val="0"/>
                  <w:divBdr>
                    <w:top w:val="none" w:sz="0" w:space="0" w:color="auto"/>
                    <w:left w:val="none" w:sz="0" w:space="0" w:color="auto"/>
                    <w:bottom w:val="none" w:sz="0" w:space="0" w:color="auto"/>
                    <w:right w:val="none" w:sz="0" w:space="0" w:color="auto"/>
                  </w:divBdr>
                </w:div>
                <w:div w:id="853494687">
                  <w:marLeft w:val="0"/>
                  <w:marRight w:val="0"/>
                  <w:marTop w:val="0"/>
                  <w:marBottom w:val="0"/>
                  <w:divBdr>
                    <w:top w:val="none" w:sz="0" w:space="0" w:color="auto"/>
                    <w:left w:val="none" w:sz="0" w:space="0" w:color="auto"/>
                    <w:bottom w:val="none" w:sz="0" w:space="0" w:color="auto"/>
                    <w:right w:val="none" w:sz="0" w:space="0" w:color="auto"/>
                  </w:divBdr>
                </w:div>
                <w:div w:id="13984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3037">
      <w:bodyDiv w:val="1"/>
      <w:marLeft w:val="0"/>
      <w:marRight w:val="0"/>
      <w:marTop w:val="0"/>
      <w:marBottom w:val="0"/>
      <w:divBdr>
        <w:top w:val="none" w:sz="0" w:space="0" w:color="auto"/>
        <w:left w:val="none" w:sz="0" w:space="0" w:color="auto"/>
        <w:bottom w:val="none" w:sz="0" w:space="0" w:color="auto"/>
        <w:right w:val="none" w:sz="0" w:space="0" w:color="auto"/>
      </w:divBdr>
      <w:divsChild>
        <w:div w:id="90206238">
          <w:marLeft w:val="0"/>
          <w:marRight w:val="0"/>
          <w:marTop w:val="0"/>
          <w:marBottom w:val="0"/>
          <w:divBdr>
            <w:top w:val="none" w:sz="0" w:space="0" w:color="auto"/>
            <w:left w:val="none" w:sz="0" w:space="0" w:color="auto"/>
            <w:bottom w:val="none" w:sz="0" w:space="0" w:color="auto"/>
            <w:right w:val="none" w:sz="0" w:space="0" w:color="auto"/>
          </w:divBdr>
        </w:div>
        <w:div w:id="341010163">
          <w:marLeft w:val="0"/>
          <w:marRight w:val="0"/>
          <w:marTop w:val="0"/>
          <w:marBottom w:val="0"/>
          <w:divBdr>
            <w:top w:val="none" w:sz="0" w:space="0" w:color="auto"/>
            <w:left w:val="none" w:sz="0" w:space="0" w:color="auto"/>
            <w:bottom w:val="none" w:sz="0" w:space="0" w:color="auto"/>
            <w:right w:val="none" w:sz="0" w:space="0" w:color="auto"/>
          </w:divBdr>
          <w:divsChild>
            <w:div w:id="14777942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70131311">
          <w:marLeft w:val="0"/>
          <w:marRight w:val="0"/>
          <w:marTop w:val="0"/>
          <w:marBottom w:val="0"/>
          <w:divBdr>
            <w:top w:val="none" w:sz="0" w:space="0" w:color="auto"/>
            <w:left w:val="none" w:sz="0" w:space="0" w:color="auto"/>
            <w:bottom w:val="none" w:sz="0" w:space="0" w:color="auto"/>
            <w:right w:val="none" w:sz="0" w:space="0" w:color="auto"/>
          </w:divBdr>
        </w:div>
        <w:div w:id="929385419">
          <w:marLeft w:val="0"/>
          <w:marRight w:val="0"/>
          <w:marTop w:val="0"/>
          <w:marBottom w:val="0"/>
          <w:divBdr>
            <w:top w:val="none" w:sz="0" w:space="0" w:color="auto"/>
            <w:left w:val="none" w:sz="0" w:space="0" w:color="auto"/>
            <w:bottom w:val="none" w:sz="0" w:space="0" w:color="auto"/>
            <w:right w:val="none" w:sz="0" w:space="0" w:color="auto"/>
          </w:divBdr>
        </w:div>
        <w:div w:id="1460492317">
          <w:marLeft w:val="0"/>
          <w:marRight w:val="0"/>
          <w:marTop w:val="0"/>
          <w:marBottom w:val="240"/>
          <w:divBdr>
            <w:top w:val="single" w:sz="6" w:space="24" w:color="C9D5DD"/>
            <w:left w:val="single" w:sz="6" w:space="24" w:color="C9D5DD"/>
            <w:bottom w:val="single" w:sz="6" w:space="24" w:color="C9D5DD"/>
            <w:right w:val="single" w:sz="6" w:space="24" w:color="C9D5DD"/>
          </w:divBdr>
        </w:div>
      </w:divsChild>
    </w:div>
    <w:div w:id="1571580367">
      <w:bodyDiv w:val="1"/>
      <w:marLeft w:val="0"/>
      <w:marRight w:val="0"/>
      <w:marTop w:val="0"/>
      <w:marBottom w:val="0"/>
      <w:divBdr>
        <w:top w:val="none" w:sz="0" w:space="0" w:color="auto"/>
        <w:left w:val="none" w:sz="0" w:space="0" w:color="auto"/>
        <w:bottom w:val="none" w:sz="0" w:space="0" w:color="auto"/>
        <w:right w:val="none" w:sz="0" w:space="0" w:color="auto"/>
      </w:divBdr>
      <w:divsChild>
        <w:div w:id="778842148">
          <w:marLeft w:val="0"/>
          <w:marRight w:val="0"/>
          <w:marTop w:val="0"/>
          <w:marBottom w:val="0"/>
          <w:divBdr>
            <w:top w:val="none" w:sz="0" w:space="0" w:color="auto"/>
            <w:left w:val="none" w:sz="0" w:space="0" w:color="auto"/>
            <w:bottom w:val="none" w:sz="0" w:space="0" w:color="auto"/>
            <w:right w:val="none" w:sz="0" w:space="0" w:color="auto"/>
          </w:divBdr>
        </w:div>
      </w:divsChild>
    </w:div>
    <w:div w:id="1579368792">
      <w:bodyDiv w:val="1"/>
      <w:marLeft w:val="0"/>
      <w:marRight w:val="0"/>
      <w:marTop w:val="0"/>
      <w:marBottom w:val="0"/>
      <w:divBdr>
        <w:top w:val="none" w:sz="0" w:space="0" w:color="auto"/>
        <w:left w:val="none" w:sz="0" w:space="0" w:color="auto"/>
        <w:bottom w:val="none" w:sz="0" w:space="0" w:color="auto"/>
        <w:right w:val="none" w:sz="0" w:space="0" w:color="auto"/>
      </w:divBdr>
    </w:div>
    <w:div w:id="1600677945">
      <w:bodyDiv w:val="1"/>
      <w:marLeft w:val="0"/>
      <w:marRight w:val="0"/>
      <w:marTop w:val="0"/>
      <w:marBottom w:val="0"/>
      <w:divBdr>
        <w:top w:val="none" w:sz="0" w:space="0" w:color="auto"/>
        <w:left w:val="none" w:sz="0" w:space="0" w:color="auto"/>
        <w:bottom w:val="none" w:sz="0" w:space="0" w:color="auto"/>
        <w:right w:val="none" w:sz="0" w:space="0" w:color="auto"/>
      </w:divBdr>
      <w:divsChild>
        <w:div w:id="85467754">
          <w:marLeft w:val="0"/>
          <w:marRight w:val="0"/>
          <w:marTop w:val="225"/>
          <w:marBottom w:val="75"/>
          <w:divBdr>
            <w:top w:val="none" w:sz="0" w:space="0" w:color="auto"/>
            <w:left w:val="none" w:sz="0" w:space="0" w:color="auto"/>
            <w:bottom w:val="none" w:sz="0" w:space="0" w:color="auto"/>
            <w:right w:val="none" w:sz="0" w:space="0" w:color="auto"/>
          </w:divBdr>
        </w:div>
        <w:div w:id="330256045">
          <w:marLeft w:val="0"/>
          <w:marRight w:val="0"/>
          <w:marTop w:val="0"/>
          <w:marBottom w:val="0"/>
          <w:divBdr>
            <w:top w:val="none" w:sz="0" w:space="0" w:color="auto"/>
            <w:left w:val="none" w:sz="0" w:space="0" w:color="auto"/>
            <w:bottom w:val="none" w:sz="0" w:space="0" w:color="auto"/>
            <w:right w:val="none" w:sz="0" w:space="0" w:color="auto"/>
          </w:divBdr>
          <w:divsChild>
            <w:div w:id="859314544">
              <w:marLeft w:val="0"/>
              <w:marRight w:val="0"/>
              <w:marTop w:val="0"/>
              <w:marBottom w:val="225"/>
              <w:divBdr>
                <w:top w:val="none" w:sz="0" w:space="0" w:color="auto"/>
                <w:left w:val="none" w:sz="0" w:space="0" w:color="auto"/>
                <w:bottom w:val="none" w:sz="0" w:space="0" w:color="auto"/>
                <w:right w:val="none" w:sz="0" w:space="0" w:color="auto"/>
              </w:divBdr>
            </w:div>
            <w:div w:id="1052534854">
              <w:marLeft w:val="0"/>
              <w:marRight w:val="0"/>
              <w:marTop w:val="0"/>
              <w:marBottom w:val="225"/>
              <w:divBdr>
                <w:top w:val="none" w:sz="0" w:space="0" w:color="auto"/>
                <w:left w:val="none" w:sz="0" w:space="0" w:color="auto"/>
                <w:bottom w:val="none" w:sz="0" w:space="0" w:color="auto"/>
                <w:right w:val="none" w:sz="0" w:space="0" w:color="auto"/>
              </w:divBdr>
              <w:divsChild>
                <w:div w:id="313266832">
                  <w:marLeft w:val="0"/>
                  <w:marRight w:val="0"/>
                  <w:marTop w:val="0"/>
                  <w:marBottom w:val="0"/>
                  <w:divBdr>
                    <w:top w:val="none" w:sz="0" w:space="0" w:color="auto"/>
                    <w:left w:val="none" w:sz="0" w:space="0" w:color="auto"/>
                    <w:bottom w:val="none" w:sz="0" w:space="0" w:color="auto"/>
                    <w:right w:val="none" w:sz="0" w:space="0" w:color="auto"/>
                  </w:divBdr>
                  <w:divsChild>
                    <w:div w:id="514341005">
                      <w:marLeft w:val="0"/>
                      <w:marRight w:val="0"/>
                      <w:marTop w:val="0"/>
                      <w:marBottom w:val="0"/>
                      <w:divBdr>
                        <w:top w:val="none" w:sz="0" w:space="0" w:color="auto"/>
                        <w:left w:val="none" w:sz="0" w:space="0" w:color="auto"/>
                        <w:bottom w:val="none" w:sz="0" w:space="0" w:color="auto"/>
                        <w:right w:val="none" w:sz="0" w:space="0" w:color="auto"/>
                      </w:divBdr>
                      <w:divsChild>
                        <w:div w:id="753547489">
                          <w:marLeft w:val="0"/>
                          <w:marRight w:val="0"/>
                          <w:marTop w:val="0"/>
                          <w:marBottom w:val="0"/>
                          <w:divBdr>
                            <w:top w:val="none" w:sz="0" w:space="0" w:color="auto"/>
                            <w:left w:val="none" w:sz="0" w:space="0" w:color="auto"/>
                            <w:bottom w:val="none" w:sz="0" w:space="0" w:color="auto"/>
                            <w:right w:val="none" w:sz="0" w:space="0" w:color="auto"/>
                          </w:divBdr>
                        </w:div>
                      </w:divsChild>
                    </w:div>
                    <w:div w:id="555242268">
                      <w:marLeft w:val="300"/>
                      <w:marRight w:val="0"/>
                      <w:marTop w:val="0"/>
                      <w:marBottom w:val="0"/>
                      <w:divBdr>
                        <w:top w:val="none" w:sz="0" w:space="0" w:color="auto"/>
                        <w:left w:val="none" w:sz="0" w:space="0" w:color="auto"/>
                        <w:bottom w:val="none" w:sz="0" w:space="0" w:color="auto"/>
                        <w:right w:val="none" w:sz="0" w:space="0" w:color="auto"/>
                      </w:divBdr>
                      <w:divsChild>
                        <w:div w:id="19970252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89774017">
              <w:marLeft w:val="0"/>
              <w:marRight w:val="0"/>
              <w:marTop w:val="0"/>
              <w:marBottom w:val="225"/>
              <w:divBdr>
                <w:top w:val="none" w:sz="0" w:space="0" w:color="auto"/>
                <w:left w:val="none" w:sz="0" w:space="0" w:color="auto"/>
                <w:bottom w:val="none" w:sz="0" w:space="0" w:color="auto"/>
                <w:right w:val="none" w:sz="0" w:space="0" w:color="auto"/>
              </w:divBdr>
            </w:div>
            <w:div w:id="1791318114">
              <w:marLeft w:val="0"/>
              <w:marRight w:val="0"/>
              <w:marTop w:val="0"/>
              <w:marBottom w:val="225"/>
              <w:divBdr>
                <w:top w:val="none" w:sz="0" w:space="0" w:color="auto"/>
                <w:left w:val="none" w:sz="0" w:space="0" w:color="auto"/>
                <w:bottom w:val="none" w:sz="0" w:space="0" w:color="auto"/>
                <w:right w:val="none" w:sz="0" w:space="0" w:color="auto"/>
              </w:divBdr>
            </w:div>
            <w:div w:id="1806661047">
              <w:marLeft w:val="0"/>
              <w:marRight w:val="0"/>
              <w:marTop w:val="0"/>
              <w:marBottom w:val="225"/>
              <w:divBdr>
                <w:top w:val="none" w:sz="0" w:space="0" w:color="auto"/>
                <w:left w:val="none" w:sz="0" w:space="0" w:color="auto"/>
                <w:bottom w:val="none" w:sz="0" w:space="0" w:color="auto"/>
                <w:right w:val="none" w:sz="0" w:space="0" w:color="auto"/>
              </w:divBdr>
            </w:div>
            <w:div w:id="1826312557">
              <w:marLeft w:val="0"/>
              <w:marRight w:val="0"/>
              <w:marTop w:val="0"/>
              <w:marBottom w:val="225"/>
              <w:divBdr>
                <w:top w:val="none" w:sz="0" w:space="0" w:color="auto"/>
                <w:left w:val="none" w:sz="0" w:space="0" w:color="auto"/>
                <w:bottom w:val="none" w:sz="0" w:space="0" w:color="auto"/>
                <w:right w:val="none" w:sz="0" w:space="0" w:color="auto"/>
              </w:divBdr>
              <w:divsChild>
                <w:div w:id="987242087">
                  <w:marLeft w:val="0"/>
                  <w:marRight w:val="0"/>
                  <w:marTop w:val="0"/>
                  <w:marBottom w:val="0"/>
                  <w:divBdr>
                    <w:top w:val="none" w:sz="0" w:space="0" w:color="auto"/>
                    <w:left w:val="none" w:sz="0" w:space="0" w:color="auto"/>
                    <w:bottom w:val="none" w:sz="0" w:space="0" w:color="auto"/>
                    <w:right w:val="none" w:sz="0" w:space="0" w:color="auto"/>
                  </w:divBdr>
                  <w:divsChild>
                    <w:div w:id="684091931">
                      <w:marLeft w:val="0"/>
                      <w:marRight w:val="0"/>
                      <w:marTop w:val="0"/>
                      <w:marBottom w:val="0"/>
                      <w:divBdr>
                        <w:top w:val="none" w:sz="0" w:space="0" w:color="auto"/>
                        <w:left w:val="none" w:sz="0" w:space="0" w:color="auto"/>
                        <w:bottom w:val="none" w:sz="0" w:space="0" w:color="auto"/>
                        <w:right w:val="none" w:sz="0" w:space="0" w:color="auto"/>
                      </w:divBdr>
                      <w:divsChild>
                        <w:div w:id="1693414296">
                          <w:marLeft w:val="0"/>
                          <w:marRight w:val="0"/>
                          <w:marTop w:val="0"/>
                          <w:marBottom w:val="0"/>
                          <w:divBdr>
                            <w:top w:val="none" w:sz="0" w:space="0" w:color="auto"/>
                            <w:left w:val="none" w:sz="0" w:space="0" w:color="auto"/>
                            <w:bottom w:val="none" w:sz="0" w:space="0" w:color="auto"/>
                            <w:right w:val="none" w:sz="0" w:space="0" w:color="auto"/>
                          </w:divBdr>
                        </w:div>
                      </w:divsChild>
                    </w:div>
                    <w:div w:id="1658731914">
                      <w:marLeft w:val="300"/>
                      <w:marRight w:val="0"/>
                      <w:marTop w:val="0"/>
                      <w:marBottom w:val="0"/>
                      <w:divBdr>
                        <w:top w:val="none" w:sz="0" w:space="0" w:color="auto"/>
                        <w:left w:val="none" w:sz="0" w:space="0" w:color="auto"/>
                        <w:bottom w:val="none" w:sz="0" w:space="0" w:color="auto"/>
                        <w:right w:val="none" w:sz="0" w:space="0" w:color="auto"/>
                      </w:divBdr>
                      <w:divsChild>
                        <w:div w:id="7611414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61498941">
              <w:marLeft w:val="0"/>
              <w:marRight w:val="0"/>
              <w:marTop w:val="0"/>
              <w:marBottom w:val="225"/>
              <w:divBdr>
                <w:top w:val="none" w:sz="0" w:space="0" w:color="auto"/>
                <w:left w:val="none" w:sz="0" w:space="0" w:color="auto"/>
                <w:bottom w:val="none" w:sz="0" w:space="0" w:color="auto"/>
                <w:right w:val="none" w:sz="0" w:space="0" w:color="auto"/>
              </w:divBdr>
            </w:div>
          </w:divsChild>
        </w:div>
        <w:div w:id="2018845913">
          <w:marLeft w:val="450"/>
          <w:marRight w:val="450"/>
          <w:marTop w:val="0"/>
          <w:marBottom w:val="0"/>
          <w:divBdr>
            <w:top w:val="none" w:sz="0" w:space="0" w:color="auto"/>
            <w:left w:val="none" w:sz="0" w:space="0" w:color="auto"/>
            <w:bottom w:val="none" w:sz="0" w:space="0" w:color="auto"/>
            <w:right w:val="none" w:sz="0" w:space="0" w:color="auto"/>
          </w:divBdr>
        </w:div>
      </w:divsChild>
    </w:div>
    <w:div w:id="1613828533">
      <w:bodyDiv w:val="1"/>
      <w:marLeft w:val="0"/>
      <w:marRight w:val="0"/>
      <w:marTop w:val="0"/>
      <w:marBottom w:val="0"/>
      <w:divBdr>
        <w:top w:val="none" w:sz="0" w:space="0" w:color="auto"/>
        <w:left w:val="none" w:sz="0" w:space="0" w:color="auto"/>
        <w:bottom w:val="none" w:sz="0" w:space="0" w:color="auto"/>
        <w:right w:val="none" w:sz="0" w:space="0" w:color="auto"/>
      </w:divBdr>
      <w:divsChild>
        <w:div w:id="1091895322">
          <w:marLeft w:val="0"/>
          <w:marRight w:val="0"/>
          <w:marTop w:val="0"/>
          <w:marBottom w:val="0"/>
          <w:divBdr>
            <w:top w:val="none" w:sz="0" w:space="0" w:color="auto"/>
            <w:left w:val="none" w:sz="0" w:space="0" w:color="auto"/>
            <w:bottom w:val="none" w:sz="0" w:space="0" w:color="auto"/>
            <w:right w:val="none" w:sz="0" w:space="0" w:color="auto"/>
          </w:divBdr>
        </w:div>
        <w:div w:id="1851404931">
          <w:marLeft w:val="0"/>
          <w:marRight w:val="0"/>
          <w:marTop w:val="0"/>
          <w:marBottom w:val="240"/>
          <w:divBdr>
            <w:top w:val="single" w:sz="6" w:space="24" w:color="C9D5DD"/>
            <w:left w:val="single" w:sz="6" w:space="24" w:color="C9D5DD"/>
            <w:bottom w:val="single" w:sz="6" w:space="24" w:color="C9D5DD"/>
            <w:right w:val="single" w:sz="6" w:space="24" w:color="C9D5DD"/>
          </w:divBdr>
        </w:div>
      </w:divsChild>
    </w:div>
    <w:div w:id="1704205487">
      <w:bodyDiv w:val="1"/>
      <w:marLeft w:val="0"/>
      <w:marRight w:val="0"/>
      <w:marTop w:val="0"/>
      <w:marBottom w:val="0"/>
      <w:divBdr>
        <w:top w:val="none" w:sz="0" w:space="0" w:color="auto"/>
        <w:left w:val="none" w:sz="0" w:space="0" w:color="auto"/>
        <w:bottom w:val="none" w:sz="0" w:space="0" w:color="auto"/>
        <w:right w:val="none" w:sz="0" w:space="0" w:color="auto"/>
      </w:divBdr>
      <w:divsChild>
        <w:div w:id="547182134">
          <w:marLeft w:val="0"/>
          <w:marRight w:val="0"/>
          <w:marTop w:val="0"/>
          <w:marBottom w:val="0"/>
          <w:divBdr>
            <w:top w:val="none" w:sz="0" w:space="0" w:color="auto"/>
            <w:left w:val="none" w:sz="0" w:space="0" w:color="auto"/>
            <w:bottom w:val="none" w:sz="0" w:space="0" w:color="auto"/>
            <w:right w:val="none" w:sz="0" w:space="0" w:color="auto"/>
          </w:divBdr>
        </w:div>
      </w:divsChild>
    </w:div>
    <w:div w:id="1704205547">
      <w:bodyDiv w:val="1"/>
      <w:marLeft w:val="0"/>
      <w:marRight w:val="0"/>
      <w:marTop w:val="0"/>
      <w:marBottom w:val="0"/>
      <w:divBdr>
        <w:top w:val="none" w:sz="0" w:space="0" w:color="auto"/>
        <w:left w:val="none" w:sz="0" w:space="0" w:color="auto"/>
        <w:bottom w:val="none" w:sz="0" w:space="0" w:color="auto"/>
        <w:right w:val="none" w:sz="0" w:space="0" w:color="auto"/>
      </w:divBdr>
      <w:divsChild>
        <w:div w:id="724376994">
          <w:marLeft w:val="0"/>
          <w:marRight w:val="0"/>
          <w:marTop w:val="0"/>
          <w:marBottom w:val="0"/>
          <w:divBdr>
            <w:top w:val="none" w:sz="0" w:space="0" w:color="auto"/>
            <w:left w:val="none" w:sz="0" w:space="0" w:color="auto"/>
            <w:bottom w:val="none" w:sz="0" w:space="0" w:color="auto"/>
            <w:right w:val="none" w:sz="0" w:space="0" w:color="auto"/>
          </w:divBdr>
        </w:div>
      </w:divsChild>
    </w:div>
    <w:div w:id="1775705276">
      <w:bodyDiv w:val="1"/>
      <w:marLeft w:val="0"/>
      <w:marRight w:val="0"/>
      <w:marTop w:val="0"/>
      <w:marBottom w:val="0"/>
      <w:divBdr>
        <w:top w:val="none" w:sz="0" w:space="0" w:color="auto"/>
        <w:left w:val="none" w:sz="0" w:space="0" w:color="auto"/>
        <w:bottom w:val="none" w:sz="0" w:space="0" w:color="auto"/>
        <w:right w:val="none" w:sz="0" w:space="0" w:color="auto"/>
      </w:divBdr>
      <w:divsChild>
        <w:div w:id="27027502">
          <w:marLeft w:val="0"/>
          <w:marRight w:val="0"/>
          <w:marTop w:val="300"/>
          <w:marBottom w:val="300"/>
          <w:divBdr>
            <w:top w:val="single" w:sz="6" w:space="15" w:color="EDEFF1"/>
            <w:left w:val="none" w:sz="0" w:space="0" w:color="auto"/>
            <w:bottom w:val="single" w:sz="6" w:space="15" w:color="EDEFF1"/>
            <w:right w:val="none" w:sz="0" w:space="0" w:color="auto"/>
          </w:divBdr>
          <w:divsChild>
            <w:div w:id="1817527661">
              <w:marLeft w:val="0"/>
              <w:marRight w:val="0"/>
              <w:marTop w:val="0"/>
              <w:marBottom w:val="0"/>
              <w:divBdr>
                <w:top w:val="none" w:sz="0" w:space="0" w:color="auto"/>
                <w:left w:val="none" w:sz="0" w:space="0" w:color="auto"/>
                <w:bottom w:val="none" w:sz="0" w:space="0" w:color="auto"/>
                <w:right w:val="none" w:sz="0" w:space="0" w:color="auto"/>
              </w:divBdr>
            </w:div>
          </w:divsChild>
        </w:div>
        <w:div w:id="1547372216">
          <w:marLeft w:val="0"/>
          <w:marRight w:val="0"/>
          <w:marTop w:val="0"/>
          <w:marBottom w:val="300"/>
          <w:divBdr>
            <w:top w:val="none" w:sz="0" w:space="0" w:color="auto"/>
            <w:left w:val="none" w:sz="0" w:space="0" w:color="auto"/>
            <w:bottom w:val="none" w:sz="0" w:space="0" w:color="auto"/>
            <w:right w:val="none" w:sz="0" w:space="0" w:color="auto"/>
          </w:divBdr>
          <w:divsChild>
            <w:div w:id="1579291094">
              <w:marLeft w:val="0"/>
              <w:marRight w:val="0"/>
              <w:marTop w:val="0"/>
              <w:marBottom w:val="0"/>
              <w:divBdr>
                <w:top w:val="none" w:sz="0" w:space="0" w:color="auto"/>
                <w:left w:val="none" w:sz="0" w:space="0" w:color="auto"/>
                <w:bottom w:val="none" w:sz="0" w:space="0" w:color="auto"/>
                <w:right w:val="none" w:sz="0" w:space="0" w:color="auto"/>
              </w:divBdr>
              <w:divsChild>
                <w:div w:id="402920975">
                  <w:marLeft w:val="0"/>
                  <w:marRight w:val="0"/>
                  <w:marTop w:val="0"/>
                  <w:marBottom w:val="0"/>
                  <w:divBdr>
                    <w:top w:val="none" w:sz="0" w:space="0" w:color="auto"/>
                    <w:left w:val="none" w:sz="0" w:space="0" w:color="auto"/>
                    <w:bottom w:val="none" w:sz="0" w:space="0" w:color="auto"/>
                    <w:right w:val="none" w:sz="0" w:space="0" w:color="auto"/>
                  </w:divBdr>
                  <w:divsChild>
                    <w:div w:id="459344954">
                      <w:marLeft w:val="0"/>
                      <w:marRight w:val="0"/>
                      <w:marTop w:val="0"/>
                      <w:marBottom w:val="0"/>
                      <w:divBdr>
                        <w:top w:val="none" w:sz="0" w:space="0" w:color="auto"/>
                        <w:left w:val="none" w:sz="0" w:space="0" w:color="auto"/>
                        <w:bottom w:val="none" w:sz="0" w:space="0" w:color="auto"/>
                        <w:right w:val="none" w:sz="0" w:space="0" w:color="auto"/>
                      </w:divBdr>
                      <w:divsChild>
                        <w:div w:id="1379206982">
                          <w:marLeft w:val="0"/>
                          <w:marRight w:val="0"/>
                          <w:marTop w:val="0"/>
                          <w:marBottom w:val="0"/>
                          <w:divBdr>
                            <w:top w:val="none" w:sz="0" w:space="0" w:color="auto"/>
                            <w:left w:val="none" w:sz="0" w:space="0" w:color="auto"/>
                            <w:bottom w:val="none" w:sz="0" w:space="0" w:color="auto"/>
                            <w:right w:val="none" w:sz="0" w:space="0" w:color="auto"/>
                          </w:divBdr>
                          <w:divsChild>
                            <w:div w:id="1822849285">
                              <w:marLeft w:val="0"/>
                              <w:marRight w:val="0"/>
                              <w:marTop w:val="0"/>
                              <w:marBottom w:val="0"/>
                              <w:divBdr>
                                <w:top w:val="none" w:sz="0" w:space="0" w:color="auto"/>
                                <w:left w:val="none" w:sz="0" w:space="0" w:color="auto"/>
                                <w:bottom w:val="none" w:sz="0" w:space="0" w:color="auto"/>
                                <w:right w:val="none" w:sz="0" w:space="0" w:color="auto"/>
                              </w:divBdr>
                              <w:divsChild>
                                <w:div w:id="88821114">
                                  <w:marLeft w:val="0"/>
                                  <w:marRight w:val="0"/>
                                  <w:marTop w:val="0"/>
                                  <w:marBottom w:val="0"/>
                                  <w:divBdr>
                                    <w:top w:val="none" w:sz="0" w:space="0" w:color="auto"/>
                                    <w:left w:val="none" w:sz="0" w:space="0" w:color="auto"/>
                                    <w:bottom w:val="none" w:sz="0" w:space="0" w:color="auto"/>
                                    <w:right w:val="none" w:sz="0" w:space="0" w:color="auto"/>
                                  </w:divBdr>
                                  <w:divsChild>
                                    <w:div w:id="677121222">
                                      <w:marLeft w:val="0"/>
                                      <w:marRight w:val="0"/>
                                      <w:marTop w:val="0"/>
                                      <w:marBottom w:val="0"/>
                                      <w:divBdr>
                                        <w:top w:val="none" w:sz="0" w:space="0" w:color="auto"/>
                                        <w:left w:val="none" w:sz="0" w:space="0" w:color="auto"/>
                                        <w:bottom w:val="none" w:sz="0" w:space="0" w:color="auto"/>
                                        <w:right w:val="none" w:sz="0" w:space="0" w:color="auto"/>
                                      </w:divBdr>
                                      <w:divsChild>
                                        <w:div w:id="362099727">
                                          <w:marLeft w:val="0"/>
                                          <w:marRight w:val="0"/>
                                          <w:marTop w:val="0"/>
                                          <w:marBottom w:val="0"/>
                                          <w:divBdr>
                                            <w:top w:val="none" w:sz="0" w:space="0" w:color="auto"/>
                                            <w:left w:val="none" w:sz="0" w:space="0" w:color="auto"/>
                                            <w:bottom w:val="none" w:sz="0" w:space="0" w:color="auto"/>
                                            <w:right w:val="none" w:sz="0" w:space="0" w:color="auto"/>
                                          </w:divBdr>
                                          <w:divsChild>
                                            <w:div w:id="1602907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768544">
          <w:marLeft w:val="0"/>
          <w:marRight w:val="0"/>
          <w:marTop w:val="0"/>
          <w:marBottom w:val="0"/>
          <w:divBdr>
            <w:top w:val="none" w:sz="0" w:space="0" w:color="auto"/>
            <w:left w:val="none" w:sz="0" w:space="0" w:color="auto"/>
            <w:bottom w:val="none" w:sz="0" w:space="0" w:color="auto"/>
            <w:right w:val="none" w:sz="0" w:space="0" w:color="auto"/>
          </w:divBdr>
          <w:divsChild>
            <w:div w:id="1190100756">
              <w:marLeft w:val="0"/>
              <w:marRight w:val="0"/>
              <w:marTop w:val="0"/>
              <w:marBottom w:val="0"/>
              <w:divBdr>
                <w:top w:val="none" w:sz="0" w:space="0" w:color="auto"/>
                <w:left w:val="none" w:sz="0" w:space="0" w:color="auto"/>
                <w:bottom w:val="none" w:sz="0" w:space="0" w:color="auto"/>
                <w:right w:val="none" w:sz="0" w:space="0" w:color="auto"/>
              </w:divBdr>
            </w:div>
          </w:divsChild>
        </w:div>
        <w:div w:id="1865553430">
          <w:marLeft w:val="0"/>
          <w:marRight w:val="0"/>
          <w:marTop w:val="0"/>
          <w:marBottom w:val="300"/>
          <w:divBdr>
            <w:top w:val="none" w:sz="0" w:space="0" w:color="auto"/>
            <w:left w:val="none" w:sz="0" w:space="0" w:color="auto"/>
            <w:bottom w:val="none" w:sz="0" w:space="0" w:color="auto"/>
            <w:right w:val="none" w:sz="0" w:space="0" w:color="auto"/>
          </w:divBdr>
          <w:divsChild>
            <w:div w:id="1322007249">
              <w:marLeft w:val="0"/>
              <w:marRight w:val="0"/>
              <w:marTop w:val="0"/>
              <w:marBottom w:val="0"/>
              <w:divBdr>
                <w:top w:val="none" w:sz="0" w:space="0" w:color="auto"/>
                <w:left w:val="none" w:sz="0" w:space="0" w:color="auto"/>
                <w:bottom w:val="none" w:sz="0" w:space="0" w:color="auto"/>
                <w:right w:val="none" w:sz="0" w:space="0" w:color="auto"/>
              </w:divBdr>
            </w:div>
          </w:divsChild>
        </w:div>
        <w:div w:id="1886913742">
          <w:marLeft w:val="0"/>
          <w:marRight w:val="0"/>
          <w:marTop w:val="0"/>
          <w:marBottom w:val="0"/>
          <w:divBdr>
            <w:top w:val="none" w:sz="0" w:space="0" w:color="auto"/>
            <w:left w:val="none" w:sz="0" w:space="0" w:color="auto"/>
            <w:bottom w:val="none" w:sz="0" w:space="0" w:color="auto"/>
            <w:right w:val="none" w:sz="0" w:space="0" w:color="auto"/>
          </w:divBdr>
          <w:divsChild>
            <w:div w:id="11598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2003">
      <w:bodyDiv w:val="1"/>
      <w:marLeft w:val="0"/>
      <w:marRight w:val="0"/>
      <w:marTop w:val="0"/>
      <w:marBottom w:val="0"/>
      <w:divBdr>
        <w:top w:val="none" w:sz="0" w:space="0" w:color="auto"/>
        <w:left w:val="none" w:sz="0" w:space="0" w:color="auto"/>
        <w:bottom w:val="none" w:sz="0" w:space="0" w:color="auto"/>
        <w:right w:val="none" w:sz="0" w:space="0" w:color="auto"/>
      </w:divBdr>
      <w:divsChild>
        <w:div w:id="1133715204">
          <w:marLeft w:val="0"/>
          <w:marRight w:val="0"/>
          <w:marTop w:val="0"/>
          <w:marBottom w:val="0"/>
          <w:divBdr>
            <w:top w:val="none" w:sz="0" w:space="0" w:color="auto"/>
            <w:left w:val="none" w:sz="0" w:space="0" w:color="auto"/>
            <w:bottom w:val="none" w:sz="0" w:space="0" w:color="auto"/>
            <w:right w:val="none" w:sz="0" w:space="0" w:color="auto"/>
          </w:divBdr>
          <w:divsChild>
            <w:div w:id="1588268792">
              <w:marLeft w:val="0"/>
              <w:marRight w:val="0"/>
              <w:marTop w:val="0"/>
              <w:marBottom w:val="240"/>
              <w:divBdr>
                <w:top w:val="none" w:sz="0" w:space="0" w:color="auto"/>
                <w:left w:val="none" w:sz="0" w:space="0" w:color="auto"/>
                <w:bottom w:val="none" w:sz="0" w:space="0" w:color="auto"/>
                <w:right w:val="none" w:sz="0" w:space="0" w:color="auto"/>
              </w:divBdr>
            </w:div>
          </w:divsChild>
        </w:div>
        <w:div w:id="1404567725">
          <w:marLeft w:val="0"/>
          <w:marRight w:val="0"/>
          <w:marTop w:val="0"/>
          <w:marBottom w:val="0"/>
          <w:divBdr>
            <w:top w:val="none" w:sz="0" w:space="0" w:color="auto"/>
            <w:left w:val="none" w:sz="0" w:space="0" w:color="auto"/>
            <w:bottom w:val="none" w:sz="0" w:space="0" w:color="auto"/>
            <w:right w:val="none" w:sz="0" w:space="0" w:color="auto"/>
          </w:divBdr>
          <w:divsChild>
            <w:div w:id="1552306230">
              <w:marLeft w:val="0"/>
              <w:marRight w:val="0"/>
              <w:marTop w:val="360"/>
              <w:marBottom w:val="360"/>
              <w:divBdr>
                <w:top w:val="none" w:sz="0" w:space="0" w:color="auto"/>
                <w:left w:val="none" w:sz="0" w:space="0" w:color="auto"/>
                <w:bottom w:val="none" w:sz="0" w:space="0" w:color="auto"/>
                <w:right w:val="none" w:sz="0" w:space="0" w:color="auto"/>
              </w:divBdr>
              <w:divsChild>
                <w:div w:id="393433583">
                  <w:marLeft w:val="480"/>
                  <w:marRight w:val="0"/>
                  <w:marTop w:val="0"/>
                  <w:marBottom w:val="120"/>
                  <w:divBdr>
                    <w:top w:val="none" w:sz="0" w:space="0" w:color="auto"/>
                    <w:left w:val="single" w:sz="18" w:space="12" w:color="auto"/>
                    <w:bottom w:val="none" w:sz="0" w:space="0" w:color="auto"/>
                    <w:right w:val="none" w:sz="0" w:space="0" w:color="auto"/>
                  </w:divBdr>
                </w:div>
                <w:div w:id="1444885495">
                  <w:marLeft w:val="0"/>
                  <w:marRight w:val="0"/>
                  <w:marTop w:val="0"/>
                  <w:marBottom w:val="120"/>
                  <w:divBdr>
                    <w:top w:val="none" w:sz="0" w:space="0" w:color="auto"/>
                    <w:left w:val="none" w:sz="0" w:space="0" w:color="auto"/>
                    <w:bottom w:val="none" w:sz="0" w:space="0" w:color="auto"/>
                    <w:right w:val="none" w:sz="0" w:space="0" w:color="auto"/>
                  </w:divBdr>
                  <w:divsChild>
                    <w:div w:id="17337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6754">
              <w:marLeft w:val="0"/>
              <w:marRight w:val="0"/>
              <w:marTop w:val="0"/>
              <w:marBottom w:val="0"/>
              <w:divBdr>
                <w:top w:val="none" w:sz="0" w:space="0" w:color="auto"/>
                <w:left w:val="none" w:sz="0" w:space="0" w:color="auto"/>
                <w:bottom w:val="none" w:sz="0" w:space="0" w:color="auto"/>
                <w:right w:val="none" w:sz="0" w:space="0" w:color="auto"/>
              </w:divBdr>
              <w:divsChild>
                <w:div w:id="1909609988">
                  <w:marLeft w:val="0"/>
                  <w:marRight w:val="0"/>
                  <w:marTop w:val="0"/>
                  <w:marBottom w:val="0"/>
                  <w:divBdr>
                    <w:top w:val="none" w:sz="0" w:space="0" w:color="auto"/>
                    <w:left w:val="none" w:sz="0" w:space="0" w:color="auto"/>
                    <w:bottom w:val="none" w:sz="0" w:space="0" w:color="auto"/>
                    <w:right w:val="none" w:sz="0" w:space="0" w:color="auto"/>
                  </w:divBdr>
                  <w:divsChild>
                    <w:div w:id="994600545">
                      <w:marLeft w:val="0"/>
                      <w:marRight w:val="0"/>
                      <w:marTop w:val="360"/>
                      <w:marBottom w:val="360"/>
                      <w:divBdr>
                        <w:top w:val="none" w:sz="0" w:space="0" w:color="auto"/>
                        <w:left w:val="none" w:sz="0" w:space="0" w:color="auto"/>
                        <w:bottom w:val="none" w:sz="0" w:space="0" w:color="auto"/>
                        <w:right w:val="none" w:sz="0" w:space="0" w:color="auto"/>
                      </w:divBdr>
                      <w:divsChild>
                        <w:div w:id="1542935309">
                          <w:marLeft w:val="0"/>
                          <w:marRight w:val="0"/>
                          <w:marTop w:val="0"/>
                          <w:marBottom w:val="0"/>
                          <w:divBdr>
                            <w:top w:val="none" w:sz="0" w:space="0" w:color="auto"/>
                            <w:left w:val="none" w:sz="0" w:space="0" w:color="auto"/>
                            <w:bottom w:val="none" w:sz="0" w:space="0" w:color="auto"/>
                            <w:right w:val="none" w:sz="0" w:space="0" w:color="auto"/>
                          </w:divBdr>
                          <w:divsChild>
                            <w:div w:id="926421546">
                              <w:marLeft w:val="0"/>
                              <w:marRight w:val="0"/>
                              <w:marTop w:val="0"/>
                              <w:marBottom w:val="0"/>
                              <w:divBdr>
                                <w:top w:val="none" w:sz="0" w:space="0" w:color="auto"/>
                                <w:left w:val="none" w:sz="0" w:space="0" w:color="auto"/>
                                <w:bottom w:val="none" w:sz="0" w:space="0" w:color="auto"/>
                                <w:right w:val="none" w:sz="0" w:space="0" w:color="auto"/>
                              </w:divBdr>
                              <w:divsChild>
                                <w:div w:id="354162976">
                                  <w:marLeft w:val="0"/>
                                  <w:marRight w:val="0"/>
                                  <w:marTop w:val="0"/>
                                  <w:marBottom w:val="0"/>
                                  <w:divBdr>
                                    <w:top w:val="none" w:sz="0" w:space="0" w:color="auto"/>
                                    <w:left w:val="none" w:sz="0" w:space="0" w:color="auto"/>
                                    <w:bottom w:val="none" w:sz="0" w:space="0" w:color="auto"/>
                                    <w:right w:val="none" w:sz="0" w:space="0" w:color="auto"/>
                                  </w:divBdr>
                                  <w:divsChild>
                                    <w:div w:id="614144149">
                                      <w:marLeft w:val="0"/>
                                      <w:marRight w:val="0"/>
                                      <w:marTop w:val="0"/>
                                      <w:marBottom w:val="0"/>
                                      <w:divBdr>
                                        <w:top w:val="none" w:sz="0" w:space="0" w:color="auto"/>
                                        <w:left w:val="none" w:sz="0" w:space="0" w:color="auto"/>
                                        <w:bottom w:val="none" w:sz="0" w:space="0" w:color="auto"/>
                                        <w:right w:val="none" w:sz="0" w:space="0" w:color="auto"/>
                                      </w:divBdr>
                                      <w:divsChild>
                                        <w:div w:id="1005326308">
                                          <w:marLeft w:val="0"/>
                                          <w:marRight w:val="0"/>
                                          <w:marTop w:val="0"/>
                                          <w:marBottom w:val="0"/>
                                          <w:divBdr>
                                            <w:top w:val="none" w:sz="0" w:space="0" w:color="auto"/>
                                            <w:left w:val="none" w:sz="0" w:space="0" w:color="auto"/>
                                            <w:bottom w:val="none" w:sz="0" w:space="0" w:color="auto"/>
                                            <w:right w:val="none" w:sz="0" w:space="0" w:color="auto"/>
                                          </w:divBdr>
                                          <w:divsChild>
                                            <w:div w:id="100533710">
                                              <w:marLeft w:val="0"/>
                                              <w:marRight w:val="0"/>
                                              <w:marTop w:val="0"/>
                                              <w:marBottom w:val="0"/>
                                              <w:divBdr>
                                                <w:top w:val="single" w:sz="6" w:space="0" w:color="000000"/>
                                                <w:left w:val="single" w:sz="6" w:space="0" w:color="000000"/>
                                                <w:bottom w:val="single" w:sz="6" w:space="0" w:color="000000"/>
                                                <w:right w:val="single" w:sz="6" w:space="0" w:color="000000"/>
                                              </w:divBdr>
                                            </w:div>
                                            <w:div w:id="150104767">
                                              <w:marLeft w:val="0"/>
                                              <w:marRight w:val="0"/>
                                              <w:marTop w:val="0"/>
                                              <w:marBottom w:val="0"/>
                                              <w:divBdr>
                                                <w:top w:val="single" w:sz="6" w:space="0" w:color="000000"/>
                                                <w:left w:val="single" w:sz="6" w:space="0" w:color="000000"/>
                                                <w:bottom w:val="single" w:sz="6" w:space="0" w:color="000000"/>
                                                <w:right w:val="single" w:sz="6" w:space="0" w:color="000000"/>
                                              </w:divBdr>
                                            </w:div>
                                            <w:div w:id="436755526">
                                              <w:marLeft w:val="0"/>
                                              <w:marRight w:val="0"/>
                                              <w:marTop w:val="0"/>
                                              <w:marBottom w:val="0"/>
                                              <w:divBdr>
                                                <w:top w:val="single" w:sz="6" w:space="0" w:color="000000"/>
                                                <w:left w:val="single" w:sz="6" w:space="0" w:color="000000"/>
                                                <w:bottom w:val="single" w:sz="6" w:space="0" w:color="000000"/>
                                                <w:right w:val="single" w:sz="6" w:space="0" w:color="000000"/>
                                              </w:divBdr>
                                            </w:div>
                                            <w:div w:id="872310448">
                                              <w:marLeft w:val="0"/>
                                              <w:marRight w:val="0"/>
                                              <w:marTop w:val="0"/>
                                              <w:marBottom w:val="0"/>
                                              <w:divBdr>
                                                <w:top w:val="single" w:sz="6" w:space="0" w:color="000000"/>
                                                <w:left w:val="single" w:sz="6" w:space="0" w:color="000000"/>
                                                <w:bottom w:val="single" w:sz="6" w:space="0" w:color="000000"/>
                                                <w:right w:val="single" w:sz="6" w:space="0" w:color="000000"/>
                                              </w:divBdr>
                                            </w:div>
                                            <w:div w:id="909540709">
                                              <w:marLeft w:val="0"/>
                                              <w:marRight w:val="0"/>
                                              <w:marTop w:val="0"/>
                                              <w:marBottom w:val="0"/>
                                              <w:divBdr>
                                                <w:top w:val="single" w:sz="6" w:space="0" w:color="000000"/>
                                                <w:left w:val="single" w:sz="6" w:space="0" w:color="000000"/>
                                                <w:bottom w:val="single" w:sz="6" w:space="0" w:color="000000"/>
                                                <w:right w:val="single" w:sz="6" w:space="0" w:color="000000"/>
                                              </w:divBdr>
                                            </w:div>
                                            <w:div w:id="1158350213">
                                              <w:marLeft w:val="0"/>
                                              <w:marRight w:val="0"/>
                                              <w:marTop w:val="0"/>
                                              <w:marBottom w:val="0"/>
                                              <w:divBdr>
                                                <w:top w:val="single" w:sz="6" w:space="0" w:color="000000"/>
                                                <w:left w:val="single" w:sz="6" w:space="0" w:color="000000"/>
                                                <w:bottom w:val="single" w:sz="6" w:space="0" w:color="000000"/>
                                                <w:right w:val="single" w:sz="6" w:space="0" w:color="000000"/>
                                              </w:divBdr>
                                            </w:div>
                                            <w:div w:id="1188107747">
                                              <w:marLeft w:val="0"/>
                                              <w:marRight w:val="0"/>
                                              <w:marTop w:val="0"/>
                                              <w:marBottom w:val="0"/>
                                              <w:divBdr>
                                                <w:top w:val="single" w:sz="6" w:space="0" w:color="000000"/>
                                                <w:left w:val="single" w:sz="6" w:space="0" w:color="000000"/>
                                                <w:bottom w:val="single" w:sz="6" w:space="0" w:color="000000"/>
                                                <w:right w:val="single" w:sz="6" w:space="0" w:color="000000"/>
                                              </w:divBdr>
                                            </w:div>
                                            <w:div w:id="1629780217">
                                              <w:marLeft w:val="0"/>
                                              <w:marRight w:val="0"/>
                                              <w:marTop w:val="0"/>
                                              <w:marBottom w:val="0"/>
                                              <w:divBdr>
                                                <w:top w:val="single" w:sz="6" w:space="0" w:color="000000"/>
                                                <w:left w:val="single" w:sz="6" w:space="0" w:color="000000"/>
                                                <w:bottom w:val="single" w:sz="6" w:space="0" w:color="000000"/>
                                                <w:right w:val="single" w:sz="6" w:space="0" w:color="000000"/>
                                              </w:divBdr>
                                            </w:div>
                                            <w:div w:id="212310578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429161160">
                                  <w:marLeft w:val="0"/>
                                  <w:marRight w:val="0"/>
                                  <w:marTop w:val="0"/>
                                  <w:marBottom w:val="0"/>
                                  <w:divBdr>
                                    <w:top w:val="none" w:sz="0" w:space="0" w:color="auto"/>
                                    <w:left w:val="none" w:sz="0" w:space="0" w:color="auto"/>
                                    <w:bottom w:val="none" w:sz="0" w:space="0" w:color="auto"/>
                                    <w:right w:val="none" w:sz="0" w:space="0" w:color="auto"/>
                                  </w:divBdr>
                                  <w:divsChild>
                                    <w:div w:id="1191451595">
                                      <w:marLeft w:val="0"/>
                                      <w:marRight w:val="0"/>
                                      <w:marTop w:val="0"/>
                                      <w:marBottom w:val="0"/>
                                      <w:divBdr>
                                        <w:top w:val="none" w:sz="0" w:space="0" w:color="auto"/>
                                        <w:left w:val="none" w:sz="0" w:space="0" w:color="auto"/>
                                        <w:bottom w:val="none" w:sz="0" w:space="0" w:color="auto"/>
                                        <w:right w:val="none" w:sz="0" w:space="0" w:color="auto"/>
                                      </w:divBdr>
                                      <w:divsChild>
                                        <w:div w:id="2055230028">
                                          <w:marLeft w:val="0"/>
                                          <w:marRight w:val="0"/>
                                          <w:marTop w:val="0"/>
                                          <w:marBottom w:val="0"/>
                                          <w:divBdr>
                                            <w:top w:val="none" w:sz="0" w:space="0" w:color="auto"/>
                                            <w:left w:val="none" w:sz="0" w:space="0" w:color="auto"/>
                                            <w:bottom w:val="none" w:sz="0" w:space="0" w:color="auto"/>
                                            <w:right w:val="none" w:sz="0" w:space="0" w:color="auto"/>
                                          </w:divBdr>
                                          <w:divsChild>
                                            <w:div w:id="20826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37829">
                      <w:marLeft w:val="0"/>
                      <w:marRight w:val="0"/>
                      <w:marTop w:val="360"/>
                      <w:marBottom w:val="360"/>
                      <w:divBdr>
                        <w:top w:val="none" w:sz="0" w:space="0" w:color="auto"/>
                        <w:left w:val="none" w:sz="0" w:space="0" w:color="auto"/>
                        <w:bottom w:val="none" w:sz="0" w:space="0" w:color="auto"/>
                        <w:right w:val="none" w:sz="0" w:space="0" w:color="auto"/>
                      </w:divBdr>
                      <w:divsChild>
                        <w:div w:id="61488872">
                          <w:marLeft w:val="0"/>
                          <w:marRight w:val="0"/>
                          <w:marTop w:val="0"/>
                          <w:marBottom w:val="120"/>
                          <w:divBdr>
                            <w:top w:val="none" w:sz="0" w:space="0" w:color="auto"/>
                            <w:left w:val="none" w:sz="0" w:space="0" w:color="auto"/>
                            <w:bottom w:val="none" w:sz="0" w:space="0" w:color="auto"/>
                            <w:right w:val="none" w:sz="0" w:space="0" w:color="auto"/>
                          </w:divBdr>
                          <w:divsChild>
                            <w:div w:id="20339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3723">
                      <w:marLeft w:val="0"/>
                      <w:marRight w:val="0"/>
                      <w:marTop w:val="360"/>
                      <w:marBottom w:val="360"/>
                      <w:divBdr>
                        <w:top w:val="none" w:sz="0" w:space="0" w:color="auto"/>
                        <w:left w:val="none" w:sz="0" w:space="0" w:color="auto"/>
                        <w:bottom w:val="none" w:sz="0" w:space="0" w:color="auto"/>
                        <w:right w:val="none" w:sz="0" w:space="0" w:color="auto"/>
                      </w:divBdr>
                      <w:divsChild>
                        <w:div w:id="2021656917">
                          <w:marLeft w:val="0"/>
                          <w:marRight w:val="0"/>
                          <w:marTop w:val="0"/>
                          <w:marBottom w:val="120"/>
                          <w:divBdr>
                            <w:top w:val="none" w:sz="0" w:space="0" w:color="auto"/>
                            <w:left w:val="none" w:sz="0" w:space="0" w:color="auto"/>
                            <w:bottom w:val="none" w:sz="0" w:space="0" w:color="auto"/>
                            <w:right w:val="none" w:sz="0" w:space="0" w:color="auto"/>
                          </w:divBdr>
                          <w:divsChild>
                            <w:div w:id="1028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55232">
          <w:marLeft w:val="0"/>
          <w:marRight w:val="120"/>
          <w:marTop w:val="0"/>
          <w:marBottom w:val="240"/>
          <w:divBdr>
            <w:top w:val="none" w:sz="0" w:space="0" w:color="auto"/>
            <w:left w:val="none" w:sz="0" w:space="0" w:color="auto"/>
            <w:bottom w:val="none" w:sz="0" w:space="0" w:color="auto"/>
            <w:right w:val="none" w:sz="0" w:space="0" w:color="auto"/>
          </w:divBdr>
          <w:divsChild>
            <w:div w:id="913201798">
              <w:marLeft w:val="0"/>
              <w:marRight w:val="0"/>
              <w:marTop w:val="0"/>
              <w:marBottom w:val="0"/>
              <w:divBdr>
                <w:top w:val="single" w:sz="6" w:space="0" w:color="D2D5D7"/>
                <w:left w:val="none" w:sz="0" w:space="0" w:color="auto"/>
                <w:bottom w:val="single" w:sz="6" w:space="0" w:color="D2D5D7"/>
                <w:right w:val="none" w:sz="0" w:space="0" w:color="auto"/>
              </w:divBdr>
              <w:divsChild>
                <w:div w:id="1639263790">
                  <w:marLeft w:val="0"/>
                  <w:marRight w:val="0"/>
                  <w:marTop w:val="0"/>
                  <w:marBottom w:val="0"/>
                  <w:divBdr>
                    <w:top w:val="none" w:sz="0" w:space="0" w:color="auto"/>
                    <w:left w:val="none" w:sz="0" w:space="0" w:color="auto"/>
                    <w:bottom w:val="none" w:sz="0" w:space="0" w:color="auto"/>
                    <w:right w:val="none" w:sz="0" w:space="0" w:color="auto"/>
                  </w:divBdr>
                  <w:divsChild>
                    <w:div w:id="1054162020">
                      <w:marLeft w:val="0"/>
                      <w:marRight w:val="0"/>
                      <w:marTop w:val="0"/>
                      <w:marBottom w:val="0"/>
                      <w:divBdr>
                        <w:top w:val="none" w:sz="0" w:space="0" w:color="auto"/>
                        <w:left w:val="none" w:sz="0" w:space="0" w:color="auto"/>
                        <w:bottom w:val="none" w:sz="0" w:space="0" w:color="auto"/>
                        <w:right w:val="none" w:sz="0" w:space="0" w:color="auto"/>
                      </w:divBdr>
                      <w:divsChild>
                        <w:div w:id="166790536">
                          <w:marLeft w:val="0"/>
                          <w:marRight w:val="0"/>
                          <w:marTop w:val="0"/>
                          <w:marBottom w:val="0"/>
                          <w:divBdr>
                            <w:top w:val="none" w:sz="0" w:space="0" w:color="auto"/>
                            <w:left w:val="none" w:sz="0" w:space="0" w:color="auto"/>
                            <w:bottom w:val="none" w:sz="0" w:space="0" w:color="auto"/>
                            <w:right w:val="none" w:sz="0" w:space="0" w:color="auto"/>
                          </w:divBdr>
                          <w:divsChild>
                            <w:div w:id="478688483">
                              <w:marLeft w:val="0"/>
                              <w:marRight w:val="0"/>
                              <w:marTop w:val="0"/>
                              <w:marBottom w:val="0"/>
                              <w:divBdr>
                                <w:top w:val="none" w:sz="0" w:space="0" w:color="auto"/>
                                <w:left w:val="none" w:sz="0" w:space="0" w:color="auto"/>
                                <w:bottom w:val="none" w:sz="0" w:space="0" w:color="auto"/>
                                <w:right w:val="none" w:sz="0" w:space="0" w:color="auto"/>
                              </w:divBdr>
                            </w:div>
                            <w:div w:id="8275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6912">
              <w:marLeft w:val="0"/>
              <w:marRight w:val="0"/>
              <w:marTop w:val="120"/>
              <w:marBottom w:val="240"/>
              <w:divBdr>
                <w:top w:val="single" w:sz="24" w:space="12" w:color="3A3E3F"/>
                <w:left w:val="none" w:sz="0" w:space="0" w:color="auto"/>
                <w:bottom w:val="none" w:sz="0" w:space="0" w:color="auto"/>
                <w:right w:val="none" w:sz="0" w:space="0" w:color="auto"/>
              </w:divBdr>
            </w:div>
          </w:divsChild>
        </w:div>
      </w:divsChild>
    </w:div>
    <w:div w:id="1812365192">
      <w:bodyDiv w:val="1"/>
      <w:marLeft w:val="0"/>
      <w:marRight w:val="0"/>
      <w:marTop w:val="0"/>
      <w:marBottom w:val="0"/>
      <w:divBdr>
        <w:top w:val="none" w:sz="0" w:space="0" w:color="auto"/>
        <w:left w:val="none" w:sz="0" w:space="0" w:color="auto"/>
        <w:bottom w:val="none" w:sz="0" w:space="0" w:color="auto"/>
        <w:right w:val="none" w:sz="0" w:space="0" w:color="auto"/>
      </w:divBdr>
      <w:divsChild>
        <w:div w:id="383454361">
          <w:marLeft w:val="3000"/>
          <w:marRight w:val="0"/>
          <w:marTop w:val="0"/>
          <w:marBottom w:val="0"/>
          <w:divBdr>
            <w:top w:val="none" w:sz="0" w:space="0" w:color="auto"/>
            <w:left w:val="none" w:sz="0" w:space="0" w:color="auto"/>
            <w:bottom w:val="none" w:sz="0" w:space="0" w:color="auto"/>
            <w:right w:val="none" w:sz="0" w:space="0" w:color="auto"/>
          </w:divBdr>
          <w:divsChild>
            <w:div w:id="1324622667">
              <w:marLeft w:val="0"/>
              <w:marRight w:val="0"/>
              <w:marTop w:val="0"/>
              <w:marBottom w:val="0"/>
              <w:divBdr>
                <w:top w:val="none" w:sz="0" w:space="0" w:color="auto"/>
                <w:left w:val="single" w:sz="6" w:space="0" w:color="E3E3E3"/>
                <w:bottom w:val="none" w:sz="0" w:space="0" w:color="auto"/>
                <w:right w:val="none" w:sz="0" w:space="0" w:color="auto"/>
              </w:divBdr>
              <w:divsChild>
                <w:div w:id="9715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2878">
          <w:marLeft w:val="0"/>
          <w:marRight w:val="0"/>
          <w:marTop w:val="360"/>
          <w:marBottom w:val="360"/>
          <w:divBdr>
            <w:top w:val="none" w:sz="0" w:space="0" w:color="auto"/>
            <w:left w:val="none" w:sz="0" w:space="0" w:color="auto"/>
            <w:bottom w:val="none" w:sz="0" w:space="0" w:color="auto"/>
            <w:right w:val="none" w:sz="0" w:space="0" w:color="auto"/>
          </w:divBdr>
          <w:divsChild>
            <w:div w:id="138228840">
              <w:marLeft w:val="3000"/>
              <w:marRight w:val="0"/>
              <w:marTop w:val="0"/>
              <w:marBottom w:val="0"/>
              <w:divBdr>
                <w:top w:val="none" w:sz="0" w:space="0" w:color="auto"/>
                <w:left w:val="none" w:sz="0" w:space="0" w:color="auto"/>
                <w:bottom w:val="none" w:sz="0" w:space="0" w:color="auto"/>
                <w:right w:val="none" w:sz="0" w:space="0" w:color="auto"/>
              </w:divBdr>
              <w:divsChild>
                <w:div w:id="1520000714">
                  <w:marLeft w:val="0"/>
                  <w:marRight w:val="0"/>
                  <w:marTop w:val="0"/>
                  <w:marBottom w:val="120"/>
                  <w:divBdr>
                    <w:top w:val="none" w:sz="0" w:space="0" w:color="auto"/>
                    <w:left w:val="none" w:sz="0" w:space="0" w:color="auto"/>
                    <w:bottom w:val="none" w:sz="0" w:space="0" w:color="auto"/>
                    <w:right w:val="none" w:sz="0" w:space="0" w:color="auto"/>
                  </w:divBdr>
                  <w:divsChild>
                    <w:div w:id="284892588">
                      <w:marLeft w:val="0"/>
                      <w:marRight w:val="240"/>
                      <w:marTop w:val="0"/>
                      <w:marBottom w:val="0"/>
                      <w:divBdr>
                        <w:top w:val="none" w:sz="0" w:space="0" w:color="auto"/>
                        <w:left w:val="none" w:sz="0" w:space="0" w:color="auto"/>
                        <w:bottom w:val="none" w:sz="0" w:space="0" w:color="auto"/>
                        <w:right w:val="none" w:sz="0" w:space="0" w:color="auto"/>
                      </w:divBdr>
                    </w:div>
                    <w:div w:id="5688787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93252273">
          <w:marLeft w:val="3000"/>
          <w:marRight w:val="0"/>
          <w:marTop w:val="0"/>
          <w:marBottom w:val="0"/>
          <w:divBdr>
            <w:top w:val="none" w:sz="0" w:space="0" w:color="auto"/>
            <w:left w:val="none" w:sz="0" w:space="0" w:color="auto"/>
            <w:bottom w:val="none" w:sz="0" w:space="0" w:color="auto"/>
            <w:right w:val="none" w:sz="0" w:space="0" w:color="auto"/>
          </w:divBdr>
          <w:divsChild>
            <w:div w:id="2114786938">
              <w:marLeft w:val="0"/>
              <w:marRight w:val="0"/>
              <w:marTop w:val="0"/>
              <w:marBottom w:val="360"/>
              <w:divBdr>
                <w:top w:val="none" w:sz="0" w:space="0" w:color="auto"/>
                <w:left w:val="none" w:sz="0" w:space="0" w:color="auto"/>
                <w:bottom w:val="none" w:sz="0" w:space="0" w:color="auto"/>
                <w:right w:val="none" w:sz="0" w:space="0" w:color="auto"/>
              </w:divBdr>
            </w:div>
          </w:divsChild>
        </w:div>
        <w:div w:id="1508057971">
          <w:marLeft w:val="3000"/>
          <w:marRight w:val="0"/>
          <w:marTop w:val="0"/>
          <w:marBottom w:val="0"/>
          <w:divBdr>
            <w:top w:val="none" w:sz="0" w:space="0" w:color="auto"/>
            <w:left w:val="none" w:sz="0" w:space="0" w:color="auto"/>
            <w:bottom w:val="none" w:sz="0" w:space="0" w:color="auto"/>
            <w:right w:val="none" w:sz="0" w:space="0" w:color="auto"/>
          </w:divBdr>
          <w:divsChild>
            <w:div w:id="188225984">
              <w:marLeft w:val="0"/>
              <w:marRight w:val="0"/>
              <w:marTop w:val="0"/>
              <w:marBottom w:val="360"/>
              <w:divBdr>
                <w:top w:val="none" w:sz="0" w:space="0" w:color="auto"/>
                <w:left w:val="none" w:sz="0" w:space="0" w:color="auto"/>
                <w:bottom w:val="none" w:sz="0" w:space="0" w:color="auto"/>
                <w:right w:val="none" w:sz="0" w:space="0" w:color="auto"/>
              </w:divBdr>
              <w:divsChild>
                <w:div w:id="1671718735">
                  <w:marLeft w:val="0"/>
                  <w:marRight w:val="0"/>
                  <w:marTop w:val="0"/>
                  <w:marBottom w:val="0"/>
                  <w:divBdr>
                    <w:top w:val="none" w:sz="0" w:space="0" w:color="auto"/>
                    <w:left w:val="none" w:sz="0" w:space="0" w:color="auto"/>
                    <w:bottom w:val="none" w:sz="0" w:space="0" w:color="auto"/>
                    <w:right w:val="none" w:sz="0" w:space="0" w:color="auto"/>
                  </w:divBdr>
                  <w:divsChild>
                    <w:div w:id="1131823915">
                      <w:marLeft w:val="0"/>
                      <w:marRight w:val="0"/>
                      <w:marTop w:val="0"/>
                      <w:marBottom w:val="0"/>
                      <w:divBdr>
                        <w:top w:val="none" w:sz="0" w:space="0" w:color="auto"/>
                        <w:left w:val="none" w:sz="0" w:space="0" w:color="auto"/>
                        <w:bottom w:val="none" w:sz="0" w:space="0" w:color="auto"/>
                        <w:right w:val="none" w:sz="0" w:space="0" w:color="auto"/>
                      </w:divBdr>
                    </w:div>
                  </w:divsChild>
                </w:div>
                <w:div w:id="1693996115">
                  <w:marLeft w:val="0"/>
                  <w:marRight w:val="0"/>
                  <w:marTop w:val="0"/>
                  <w:marBottom w:val="0"/>
                  <w:divBdr>
                    <w:top w:val="none" w:sz="0" w:space="0" w:color="auto"/>
                    <w:left w:val="single" w:sz="6" w:space="0" w:color="E3E3E3"/>
                    <w:bottom w:val="none" w:sz="0" w:space="0" w:color="auto"/>
                    <w:right w:val="none" w:sz="0" w:space="0" w:color="auto"/>
                  </w:divBdr>
                  <w:divsChild>
                    <w:div w:id="16949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57047">
          <w:marLeft w:val="3000"/>
          <w:marRight w:val="0"/>
          <w:marTop w:val="0"/>
          <w:marBottom w:val="0"/>
          <w:divBdr>
            <w:top w:val="none" w:sz="0" w:space="0" w:color="auto"/>
            <w:left w:val="none" w:sz="0" w:space="0" w:color="auto"/>
            <w:bottom w:val="none" w:sz="0" w:space="0" w:color="auto"/>
            <w:right w:val="none" w:sz="0" w:space="0" w:color="auto"/>
          </w:divBdr>
          <w:divsChild>
            <w:div w:id="17094063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17333906">
      <w:bodyDiv w:val="1"/>
      <w:marLeft w:val="0"/>
      <w:marRight w:val="0"/>
      <w:marTop w:val="0"/>
      <w:marBottom w:val="0"/>
      <w:divBdr>
        <w:top w:val="none" w:sz="0" w:space="0" w:color="auto"/>
        <w:left w:val="none" w:sz="0" w:space="0" w:color="auto"/>
        <w:bottom w:val="none" w:sz="0" w:space="0" w:color="auto"/>
        <w:right w:val="none" w:sz="0" w:space="0" w:color="auto"/>
      </w:divBdr>
      <w:divsChild>
        <w:div w:id="24720927">
          <w:marLeft w:val="0"/>
          <w:marRight w:val="0"/>
          <w:marTop w:val="0"/>
          <w:marBottom w:val="0"/>
          <w:divBdr>
            <w:top w:val="none" w:sz="0" w:space="0" w:color="auto"/>
            <w:left w:val="none" w:sz="0" w:space="0" w:color="auto"/>
            <w:bottom w:val="none" w:sz="0" w:space="0" w:color="auto"/>
            <w:right w:val="none" w:sz="0" w:space="0" w:color="auto"/>
          </w:divBdr>
        </w:div>
      </w:divsChild>
    </w:div>
    <w:div w:id="1838226091">
      <w:bodyDiv w:val="1"/>
      <w:marLeft w:val="0"/>
      <w:marRight w:val="0"/>
      <w:marTop w:val="0"/>
      <w:marBottom w:val="0"/>
      <w:divBdr>
        <w:top w:val="none" w:sz="0" w:space="0" w:color="auto"/>
        <w:left w:val="none" w:sz="0" w:space="0" w:color="auto"/>
        <w:bottom w:val="none" w:sz="0" w:space="0" w:color="auto"/>
        <w:right w:val="none" w:sz="0" w:space="0" w:color="auto"/>
      </w:divBdr>
      <w:divsChild>
        <w:div w:id="1751807030">
          <w:marLeft w:val="0"/>
          <w:marRight w:val="0"/>
          <w:marTop w:val="0"/>
          <w:marBottom w:val="0"/>
          <w:divBdr>
            <w:top w:val="none" w:sz="0" w:space="0" w:color="auto"/>
            <w:left w:val="none" w:sz="0" w:space="0" w:color="auto"/>
            <w:bottom w:val="none" w:sz="0" w:space="0" w:color="auto"/>
            <w:right w:val="none" w:sz="0" w:space="0" w:color="auto"/>
          </w:divBdr>
        </w:div>
      </w:divsChild>
    </w:div>
    <w:div w:id="1849513620">
      <w:bodyDiv w:val="1"/>
      <w:marLeft w:val="0"/>
      <w:marRight w:val="0"/>
      <w:marTop w:val="0"/>
      <w:marBottom w:val="0"/>
      <w:divBdr>
        <w:top w:val="none" w:sz="0" w:space="0" w:color="auto"/>
        <w:left w:val="none" w:sz="0" w:space="0" w:color="auto"/>
        <w:bottom w:val="none" w:sz="0" w:space="0" w:color="auto"/>
        <w:right w:val="none" w:sz="0" w:space="0" w:color="auto"/>
      </w:divBdr>
      <w:divsChild>
        <w:div w:id="677149216">
          <w:marLeft w:val="0"/>
          <w:marRight w:val="0"/>
          <w:marTop w:val="0"/>
          <w:marBottom w:val="0"/>
          <w:divBdr>
            <w:top w:val="none" w:sz="0" w:space="0" w:color="auto"/>
            <w:left w:val="none" w:sz="0" w:space="0" w:color="auto"/>
            <w:bottom w:val="none" w:sz="0" w:space="0" w:color="auto"/>
            <w:right w:val="none" w:sz="0" w:space="0" w:color="auto"/>
          </w:divBdr>
        </w:div>
        <w:div w:id="992686403">
          <w:marLeft w:val="0"/>
          <w:marRight w:val="0"/>
          <w:marTop w:val="0"/>
          <w:marBottom w:val="0"/>
          <w:divBdr>
            <w:top w:val="none" w:sz="0" w:space="0" w:color="auto"/>
            <w:left w:val="none" w:sz="0" w:space="0" w:color="auto"/>
            <w:bottom w:val="none" w:sz="0" w:space="0" w:color="auto"/>
            <w:right w:val="none" w:sz="0" w:space="0" w:color="auto"/>
          </w:divBdr>
        </w:div>
        <w:div w:id="1761829012">
          <w:marLeft w:val="0"/>
          <w:marRight w:val="0"/>
          <w:marTop w:val="0"/>
          <w:marBottom w:val="0"/>
          <w:divBdr>
            <w:top w:val="none" w:sz="0" w:space="0" w:color="auto"/>
            <w:left w:val="none" w:sz="0" w:space="0" w:color="auto"/>
            <w:bottom w:val="none" w:sz="0" w:space="0" w:color="auto"/>
            <w:right w:val="none" w:sz="0" w:space="0" w:color="auto"/>
          </w:divBdr>
        </w:div>
      </w:divsChild>
    </w:div>
    <w:div w:id="1890454581">
      <w:bodyDiv w:val="1"/>
      <w:marLeft w:val="0"/>
      <w:marRight w:val="0"/>
      <w:marTop w:val="0"/>
      <w:marBottom w:val="0"/>
      <w:divBdr>
        <w:top w:val="none" w:sz="0" w:space="0" w:color="auto"/>
        <w:left w:val="none" w:sz="0" w:space="0" w:color="auto"/>
        <w:bottom w:val="none" w:sz="0" w:space="0" w:color="auto"/>
        <w:right w:val="none" w:sz="0" w:space="0" w:color="auto"/>
      </w:divBdr>
    </w:div>
    <w:div w:id="1920141262">
      <w:bodyDiv w:val="1"/>
      <w:marLeft w:val="0"/>
      <w:marRight w:val="0"/>
      <w:marTop w:val="0"/>
      <w:marBottom w:val="0"/>
      <w:divBdr>
        <w:top w:val="none" w:sz="0" w:space="0" w:color="auto"/>
        <w:left w:val="none" w:sz="0" w:space="0" w:color="auto"/>
        <w:bottom w:val="none" w:sz="0" w:space="0" w:color="auto"/>
        <w:right w:val="none" w:sz="0" w:space="0" w:color="auto"/>
      </w:divBdr>
      <w:divsChild>
        <w:div w:id="1277534">
          <w:marLeft w:val="0"/>
          <w:marRight w:val="0"/>
          <w:marTop w:val="0"/>
          <w:marBottom w:val="0"/>
          <w:divBdr>
            <w:top w:val="none" w:sz="0" w:space="0" w:color="auto"/>
            <w:left w:val="none" w:sz="0" w:space="0" w:color="auto"/>
            <w:bottom w:val="none" w:sz="0" w:space="0" w:color="auto"/>
            <w:right w:val="none" w:sz="0" w:space="0" w:color="auto"/>
          </w:divBdr>
        </w:div>
        <w:div w:id="765613330">
          <w:marLeft w:val="0"/>
          <w:marRight w:val="0"/>
          <w:marTop w:val="0"/>
          <w:marBottom w:val="0"/>
          <w:divBdr>
            <w:top w:val="none" w:sz="0" w:space="0" w:color="auto"/>
            <w:left w:val="none" w:sz="0" w:space="0" w:color="auto"/>
            <w:bottom w:val="none" w:sz="0" w:space="0" w:color="auto"/>
            <w:right w:val="none" w:sz="0" w:space="0" w:color="auto"/>
          </w:divBdr>
          <w:divsChild>
            <w:div w:id="386699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8095612">
          <w:marLeft w:val="0"/>
          <w:marRight w:val="0"/>
          <w:marTop w:val="0"/>
          <w:marBottom w:val="0"/>
          <w:divBdr>
            <w:top w:val="none" w:sz="0" w:space="0" w:color="auto"/>
            <w:left w:val="none" w:sz="0" w:space="0" w:color="auto"/>
            <w:bottom w:val="none" w:sz="0" w:space="0" w:color="auto"/>
            <w:right w:val="none" w:sz="0" w:space="0" w:color="auto"/>
          </w:divBdr>
        </w:div>
      </w:divsChild>
    </w:div>
    <w:div w:id="1927493719">
      <w:bodyDiv w:val="1"/>
      <w:marLeft w:val="0"/>
      <w:marRight w:val="0"/>
      <w:marTop w:val="0"/>
      <w:marBottom w:val="0"/>
      <w:divBdr>
        <w:top w:val="none" w:sz="0" w:space="0" w:color="auto"/>
        <w:left w:val="none" w:sz="0" w:space="0" w:color="auto"/>
        <w:bottom w:val="none" w:sz="0" w:space="0" w:color="auto"/>
        <w:right w:val="none" w:sz="0" w:space="0" w:color="auto"/>
      </w:divBdr>
      <w:divsChild>
        <w:div w:id="114369687">
          <w:marLeft w:val="0"/>
          <w:marRight w:val="0"/>
          <w:marTop w:val="0"/>
          <w:marBottom w:val="0"/>
          <w:divBdr>
            <w:top w:val="none" w:sz="0" w:space="0" w:color="auto"/>
            <w:left w:val="none" w:sz="0" w:space="0" w:color="auto"/>
            <w:bottom w:val="none" w:sz="0" w:space="0" w:color="auto"/>
            <w:right w:val="none" w:sz="0" w:space="0" w:color="auto"/>
          </w:divBdr>
          <w:divsChild>
            <w:div w:id="6072050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04510298">
          <w:marLeft w:val="0"/>
          <w:marRight w:val="0"/>
          <w:marTop w:val="0"/>
          <w:marBottom w:val="0"/>
          <w:divBdr>
            <w:top w:val="none" w:sz="0" w:space="0" w:color="auto"/>
            <w:left w:val="none" w:sz="0" w:space="0" w:color="auto"/>
            <w:bottom w:val="none" w:sz="0" w:space="0" w:color="auto"/>
            <w:right w:val="none" w:sz="0" w:space="0" w:color="auto"/>
          </w:divBdr>
        </w:div>
        <w:div w:id="1092163372">
          <w:marLeft w:val="0"/>
          <w:marRight w:val="0"/>
          <w:marTop w:val="0"/>
          <w:marBottom w:val="0"/>
          <w:divBdr>
            <w:top w:val="none" w:sz="0" w:space="0" w:color="auto"/>
            <w:left w:val="none" w:sz="0" w:space="0" w:color="auto"/>
            <w:bottom w:val="none" w:sz="0" w:space="0" w:color="auto"/>
            <w:right w:val="none" w:sz="0" w:space="0" w:color="auto"/>
          </w:divBdr>
          <w:divsChild>
            <w:div w:id="1344210359">
              <w:marLeft w:val="0"/>
              <w:marRight w:val="0"/>
              <w:marTop w:val="0"/>
              <w:marBottom w:val="0"/>
              <w:divBdr>
                <w:top w:val="none" w:sz="0" w:space="0" w:color="auto"/>
                <w:left w:val="none" w:sz="0" w:space="0" w:color="auto"/>
                <w:bottom w:val="none" w:sz="0" w:space="0" w:color="auto"/>
                <w:right w:val="none" w:sz="0" w:space="0" w:color="auto"/>
              </w:divBdr>
              <w:divsChild>
                <w:div w:id="3570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1880">
          <w:marLeft w:val="0"/>
          <w:marRight w:val="0"/>
          <w:marTop w:val="0"/>
          <w:marBottom w:val="0"/>
          <w:divBdr>
            <w:top w:val="none" w:sz="0" w:space="0" w:color="auto"/>
            <w:left w:val="none" w:sz="0" w:space="0" w:color="auto"/>
            <w:bottom w:val="none" w:sz="0" w:space="0" w:color="auto"/>
            <w:right w:val="none" w:sz="0" w:space="0" w:color="auto"/>
          </w:divBdr>
        </w:div>
      </w:divsChild>
    </w:div>
    <w:div w:id="1942028565">
      <w:bodyDiv w:val="1"/>
      <w:marLeft w:val="0"/>
      <w:marRight w:val="0"/>
      <w:marTop w:val="0"/>
      <w:marBottom w:val="0"/>
      <w:divBdr>
        <w:top w:val="none" w:sz="0" w:space="0" w:color="auto"/>
        <w:left w:val="none" w:sz="0" w:space="0" w:color="auto"/>
        <w:bottom w:val="none" w:sz="0" w:space="0" w:color="auto"/>
        <w:right w:val="none" w:sz="0" w:space="0" w:color="auto"/>
      </w:divBdr>
    </w:div>
    <w:div w:id="1972249817">
      <w:bodyDiv w:val="1"/>
      <w:marLeft w:val="0"/>
      <w:marRight w:val="0"/>
      <w:marTop w:val="0"/>
      <w:marBottom w:val="0"/>
      <w:divBdr>
        <w:top w:val="none" w:sz="0" w:space="0" w:color="auto"/>
        <w:left w:val="none" w:sz="0" w:space="0" w:color="auto"/>
        <w:bottom w:val="none" w:sz="0" w:space="0" w:color="auto"/>
        <w:right w:val="none" w:sz="0" w:space="0" w:color="auto"/>
      </w:divBdr>
      <w:divsChild>
        <w:div w:id="648091697">
          <w:marLeft w:val="0"/>
          <w:marRight w:val="0"/>
          <w:marTop w:val="0"/>
          <w:marBottom w:val="0"/>
          <w:divBdr>
            <w:top w:val="none" w:sz="0" w:space="0" w:color="auto"/>
            <w:left w:val="none" w:sz="0" w:space="0" w:color="auto"/>
            <w:bottom w:val="none" w:sz="0" w:space="0" w:color="auto"/>
            <w:right w:val="none" w:sz="0" w:space="0" w:color="auto"/>
          </w:divBdr>
          <w:divsChild>
            <w:div w:id="1017732620">
              <w:marLeft w:val="0"/>
              <w:marRight w:val="0"/>
              <w:marTop w:val="0"/>
              <w:marBottom w:val="300"/>
              <w:divBdr>
                <w:top w:val="none" w:sz="0" w:space="0" w:color="auto"/>
                <w:left w:val="none" w:sz="0" w:space="0" w:color="auto"/>
                <w:bottom w:val="none" w:sz="0" w:space="0" w:color="auto"/>
                <w:right w:val="none" w:sz="0" w:space="0" w:color="auto"/>
              </w:divBdr>
            </w:div>
          </w:divsChild>
        </w:div>
        <w:div w:id="752891644">
          <w:marLeft w:val="0"/>
          <w:marRight w:val="0"/>
          <w:marTop w:val="0"/>
          <w:marBottom w:val="0"/>
          <w:divBdr>
            <w:top w:val="none" w:sz="0" w:space="0" w:color="auto"/>
            <w:left w:val="none" w:sz="0" w:space="0" w:color="auto"/>
            <w:bottom w:val="none" w:sz="0" w:space="0" w:color="auto"/>
            <w:right w:val="none" w:sz="0" w:space="0" w:color="auto"/>
          </w:divBdr>
          <w:divsChild>
            <w:div w:id="189532752">
              <w:marLeft w:val="0"/>
              <w:marRight w:val="0"/>
              <w:marTop w:val="0"/>
              <w:marBottom w:val="0"/>
              <w:divBdr>
                <w:top w:val="none" w:sz="0" w:space="0" w:color="auto"/>
                <w:left w:val="none" w:sz="0" w:space="0" w:color="auto"/>
                <w:bottom w:val="none" w:sz="0" w:space="0" w:color="auto"/>
                <w:right w:val="none" w:sz="0" w:space="0" w:color="auto"/>
              </w:divBdr>
              <w:divsChild>
                <w:div w:id="1612513677">
                  <w:marLeft w:val="0"/>
                  <w:marRight w:val="0"/>
                  <w:marTop w:val="0"/>
                  <w:marBottom w:val="0"/>
                  <w:divBdr>
                    <w:top w:val="none" w:sz="0" w:space="0" w:color="auto"/>
                    <w:left w:val="none" w:sz="0" w:space="0" w:color="auto"/>
                    <w:bottom w:val="none" w:sz="0" w:space="0" w:color="auto"/>
                    <w:right w:val="none" w:sz="0" w:space="0" w:color="auto"/>
                  </w:divBdr>
                  <w:divsChild>
                    <w:div w:id="1463184348">
                      <w:marLeft w:val="0"/>
                      <w:marRight w:val="0"/>
                      <w:marTop w:val="0"/>
                      <w:marBottom w:val="0"/>
                      <w:divBdr>
                        <w:top w:val="none" w:sz="0" w:space="0" w:color="auto"/>
                        <w:left w:val="none" w:sz="0" w:space="0" w:color="auto"/>
                        <w:bottom w:val="none" w:sz="0" w:space="0" w:color="auto"/>
                        <w:right w:val="none" w:sz="0" w:space="0" w:color="auto"/>
                      </w:divBdr>
                      <w:divsChild>
                        <w:div w:id="511645197">
                          <w:marLeft w:val="0"/>
                          <w:marRight w:val="0"/>
                          <w:marTop w:val="0"/>
                          <w:marBottom w:val="0"/>
                          <w:divBdr>
                            <w:top w:val="none" w:sz="0" w:space="0" w:color="auto"/>
                            <w:left w:val="none" w:sz="0" w:space="0" w:color="auto"/>
                            <w:bottom w:val="none" w:sz="0" w:space="0" w:color="auto"/>
                            <w:right w:val="none" w:sz="0" w:space="0" w:color="auto"/>
                          </w:divBdr>
                        </w:div>
                        <w:div w:id="1868710719">
                          <w:marLeft w:val="0"/>
                          <w:marRight w:val="0"/>
                          <w:marTop w:val="0"/>
                          <w:marBottom w:val="0"/>
                          <w:divBdr>
                            <w:top w:val="none" w:sz="0" w:space="0" w:color="auto"/>
                            <w:left w:val="none" w:sz="0" w:space="0" w:color="auto"/>
                            <w:bottom w:val="none" w:sz="0" w:space="0" w:color="auto"/>
                            <w:right w:val="none" w:sz="0" w:space="0" w:color="auto"/>
                          </w:divBdr>
                        </w:div>
                      </w:divsChild>
                    </w:div>
                    <w:div w:id="20359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5026">
          <w:marLeft w:val="0"/>
          <w:marRight w:val="0"/>
          <w:marTop w:val="0"/>
          <w:marBottom w:val="0"/>
          <w:divBdr>
            <w:top w:val="none" w:sz="0" w:space="0" w:color="auto"/>
            <w:left w:val="none" w:sz="0" w:space="0" w:color="auto"/>
            <w:bottom w:val="none" w:sz="0" w:space="0" w:color="auto"/>
            <w:right w:val="none" w:sz="0" w:space="0" w:color="auto"/>
          </w:divBdr>
          <w:divsChild>
            <w:div w:id="435708913">
              <w:marLeft w:val="0"/>
              <w:marRight w:val="0"/>
              <w:marTop w:val="0"/>
              <w:marBottom w:val="0"/>
              <w:divBdr>
                <w:top w:val="none" w:sz="0" w:space="0" w:color="auto"/>
                <w:left w:val="none" w:sz="0" w:space="0" w:color="auto"/>
                <w:bottom w:val="none" w:sz="0" w:space="0" w:color="auto"/>
                <w:right w:val="none" w:sz="0" w:space="0" w:color="auto"/>
              </w:divBdr>
              <w:divsChild>
                <w:div w:id="212233270">
                  <w:marLeft w:val="0"/>
                  <w:marRight w:val="0"/>
                  <w:marTop w:val="0"/>
                  <w:marBottom w:val="450"/>
                  <w:divBdr>
                    <w:top w:val="none" w:sz="0" w:space="0" w:color="auto"/>
                    <w:left w:val="none" w:sz="0" w:space="0" w:color="auto"/>
                    <w:bottom w:val="none" w:sz="0" w:space="0" w:color="auto"/>
                    <w:right w:val="none" w:sz="0" w:space="0" w:color="auto"/>
                  </w:divBdr>
                </w:div>
                <w:div w:id="1396511165">
                  <w:marLeft w:val="0"/>
                  <w:marRight w:val="0"/>
                  <w:marTop w:val="0"/>
                  <w:marBottom w:val="300"/>
                  <w:divBdr>
                    <w:top w:val="none" w:sz="0" w:space="0" w:color="auto"/>
                    <w:left w:val="none" w:sz="0" w:space="0" w:color="auto"/>
                    <w:bottom w:val="none" w:sz="0" w:space="0" w:color="auto"/>
                    <w:right w:val="none" w:sz="0" w:space="0" w:color="auto"/>
                  </w:divBdr>
                  <w:divsChild>
                    <w:div w:id="582111413">
                      <w:marLeft w:val="0"/>
                      <w:marRight w:val="0"/>
                      <w:marTop w:val="0"/>
                      <w:marBottom w:val="0"/>
                      <w:divBdr>
                        <w:top w:val="none" w:sz="0" w:space="0" w:color="auto"/>
                        <w:left w:val="none" w:sz="0" w:space="0" w:color="auto"/>
                        <w:bottom w:val="none" w:sz="0" w:space="0" w:color="auto"/>
                        <w:right w:val="none" w:sz="0" w:space="0" w:color="auto"/>
                      </w:divBdr>
                      <w:divsChild>
                        <w:div w:id="554508117">
                          <w:marLeft w:val="0"/>
                          <w:marRight w:val="0"/>
                          <w:marTop w:val="0"/>
                          <w:marBottom w:val="0"/>
                          <w:divBdr>
                            <w:top w:val="none" w:sz="0" w:space="0" w:color="auto"/>
                            <w:left w:val="none" w:sz="0" w:space="0" w:color="auto"/>
                            <w:bottom w:val="none" w:sz="0" w:space="0" w:color="auto"/>
                            <w:right w:val="none" w:sz="0" w:space="0" w:color="auto"/>
                          </w:divBdr>
                          <w:divsChild>
                            <w:div w:id="854340202">
                              <w:marLeft w:val="0"/>
                              <w:marRight w:val="0"/>
                              <w:marTop w:val="0"/>
                              <w:marBottom w:val="450"/>
                              <w:divBdr>
                                <w:top w:val="none" w:sz="0" w:space="0" w:color="auto"/>
                                <w:left w:val="none" w:sz="0" w:space="0" w:color="auto"/>
                                <w:bottom w:val="none" w:sz="0" w:space="0" w:color="auto"/>
                                <w:right w:val="none" w:sz="0" w:space="0" w:color="auto"/>
                              </w:divBdr>
                              <w:divsChild>
                                <w:div w:id="947275001">
                                  <w:marLeft w:val="0"/>
                                  <w:marRight w:val="0"/>
                                  <w:marTop w:val="0"/>
                                  <w:marBottom w:val="0"/>
                                  <w:divBdr>
                                    <w:top w:val="none" w:sz="0" w:space="0" w:color="auto"/>
                                    <w:left w:val="none" w:sz="0" w:space="0" w:color="auto"/>
                                    <w:bottom w:val="none" w:sz="0" w:space="0" w:color="auto"/>
                                    <w:right w:val="none" w:sz="0" w:space="0" w:color="auto"/>
                                  </w:divBdr>
                                  <w:divsChild>
                                    <w:div w:id="542250871">
                                      <w:marLeft w:val="0"/>
                                      <w:marRight w:val="0"/>
                                      <w:marTop w:val="0"/>
                                      <w:marBottom w:val="0"/>
                                      <w:divBdr>
                                        <w:top w:val="none" w:sz="0" w:space="0" w:color="auto"/>
                                        <w:left w:val="none" w:sz="0" w:space="0" w:color="auto"/>
                                        <w:bottom w:val="none" w:sz="0" w:space="0" w:color="auto"/>
                                        <w:right w:val="none" w:sz="0" w:space="0" w:color="auto"/>
                                      </w:divBdr>
                                      <w:divsChild>
                                        <w:div w:id="1319110257">
                                          <w:marLeft w:val="0"/>
                                          <w:marRight w:val="0"/>
                                          <w:marTop w:val="0"/>
                                          <w:marBottom w:val="0"/>
                                          <w:divBdr>
                                            <w:top w:val="none" w:sz="0" w:space="0" w:color="auto"/>
                                            <w:left w:val="none" w:sz="0" w:space="0" w:color="auto"/>
                                            <w:bottom w:val="none" w:sz="0" w:space="0" w:color="auto"/>
                                            <w:right w:val="none" w:sz="0" w:space="0" w:color="auto"/>
                                          </w:divBdr>
                                          <w:divsChild>
                                            <w:div w:id="1098596058">
                                              <w:marLeft w:val="0"/>
                                              <w:marRight w:val="0"/>
                                              <w:marTop w:val="0"/>
                                              <w:marBottom w:val="300"/>
                                              <w:divBdr>
                                                <w:top w:val="none" w:sz="0" w:space="0" w:color="auto"/>
                                                <w:left w:val="none" w:sz="0" w:space="0" w:color="auto"/>
                                                <w:bottom w:val="none" w:sz="0" w:space="0" w:color="auto"/>
                                                <w:right w:val="none" w:sz="0" w:space="0" w:color="auto"/>
                                              </w:divBdr>
                                              <w:divsChild>
                                                <w:div w:id="1311862543">
                                                  <w:marLeft w:val="0"/>
                                                  <w:marRight w:val="0"/>
                                                  <w:marTop w:val="0"/>
                                                  <w:marBottom w:val="0"/>
                                                  <w:divBdr>
                                                    <w:top w:val="none" w:sz="0" w:space="0" w:color="auto"/>
                                                    <w:left w:val="none" w:sz="0" w:space="0" w:color="auto"/>
                                                    <w:bottom w:val="none" w:sz="0" w:space="0" w:color="auto"/>
                                                    <w:right w:val="none" w:sz="0" w:space="0" w:color="auto"/>
                                                  </w:divBdr>
                                                  <w:divsChild>
                                                    <w:div w:id="1967537762">
                                                      <w:marLeft w:val="0"/>
                                                      <w:marRight w:val="0"/>
                                                      <w:marTop w:val="0"/>
                                                      <w:marBottom w:val="0"/>
                                                      <w:divBdr>
                                                        <w:top w:val="none" w:sz="0" w:space="0" w:color="auto"/>
                                                        <w:left w:val="none" w:sz="0" w:space="0" w:color="auto"/>
                                                        <w:bottom w:val="none" w:sz="0" w:space="0" w:color="auto"/>
                                                        <w:right w:val="none" w:sz="0" w:space="0" w:color="auto"/>
                                                      </w:divBdr>
                                                      <w:divsChild>
                                                        <w:div w:id="782268984">
                                                          <w:marLeft w:val="0"/>
                                                          <w:marRight w:val="0"/>
                                                          <w:marTop w:val="0"/>
                                                          <w:marBottom w:val="0"/>
                                                          <w:divBdr>
                                                            <w:top w:val="none" w:sz="0" w:space="0" w:color="auto"/>
                                                            <w:left w:val="none" w:sz="0" w:space="0" w:color="auto"/>
                                                            <w:bottom w:val="none" w:sz="0" w:space="0" w:color="auto"/>
                                                            <w:right w:val="none" w:sz="0" w:space="0" w:color="auto"/>
                                                          </w:divBdr>
                                                          <w:divsChild>
                                                            <w:div w:id="2069111118">
                                                              <w:marLeft w:val="0"/>
                                                              <w:marRight w:val="0"/>
                                                              <w:marTop w:val="0"/>
                                                              <w:marBottom w:val="0"/>
                                                              <w:divBdr>
                                                                <w:top w:val="none" w:sz="0" w:space="0" w:color="auto"/>
                                                                <w:left w:val="none" w:sz="0" w:space="0" w:color="auto"/>
                                                                <w:bottom w:val="none" w:sz="0" w:space="0" w:color="auto"/>
                                                                <w:right w:val="none" w:sz="0" w:space="0" w:color="auto"/>
                                                              </w:divBdr>
                                                              <w:divsChild>
                                                                <w:div w:id="1359231513">
                                                                  <w:marLeft w:val="0"/>
                                                                  <w:marRight w:val="0"/>
                                                                  <w:marTop w:val="0"/>
                                                                  <w:marBottom w:val="0"/>
                                                                  <w:divBdr>
                                                                    <w:top w:val="none" w:sz="0" w:space="0" w:color="auto"/>
                                                                    <w:left w:val="none" w:sz="0" w:space="0" w:color="auto"/>
                                                                    <w:bottom w:val="none" w:sz="0" w:space="0" w:color="auto"/>
                                                                    <w:right w:val="none" w:sz="0" w:space="0" w:color="auto"/>
                                                                  </w:divBdr>
                                                                  <w:divsChild>
                                                                    <w:div w:id="1546985206">
                                                                      <w:marLeft w:val="0"/>
                                                                      <w:marRight w:val="0"/>
                                                                      <w:marTop w:val="0"/>
                                                                      <w:marBottom w:val="0"/>
                                                                      <w:divBdr>
                                                                        <w:top w:val="none" w:sz="0" w:space="0" w:color="auto"/>
                                                                        <w:left w:val="none" w:sz="0" w:space="0" w:color="auto"/>
                                                                        <w:bottom w:val="none" w:sz="0" w:space="0" w:color="auto"/>
                                                                        <w:right w:val="none" w:sz="0" w:space="0" w:color="auto"/>
                                                                      </w:divBdr>
                                                                      <w:divsChild>
                                                                        <w:div w:id="12290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462324">
                              <w:marLeft w:val="0"/>
                              <w:marRight w:val="0"/>
                              <w:marTop w:val="0"/>
                              <w:marBottom w:val="450"/>
                              <w:divBdr>
                                <w:top w:val="none" w:sz="0" w:space="0" w:color="auto"/>
                                <w:left w:val="none" w:sz="0" w:space="0" w:color="auto"/>
                                <w:bottom w:val="none" w:sz="0" w:space="0" w:color="auto"/>
                                <w:right w:val="none" w:sz="0" w:space="0" w:color="auto"/>
                              </w:divBdr>
                              <w:divsChild>
                                <w:div w:id="720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12810">
                      <w:marLeft w:val="0"/>
                      <w:marRight w:val="0"/>
                      <w:marTop w:val="0"/>
                      <w:marBottom w:val="0"/>
                      <w:divBdr>
                        <w:top w:val="none" w:sz="0" w:space="0" w:color="auto"/>
                        <w:left w:val="none" w:sz="0" w:space="0" w:color="auto"/>
                        <w:bottom w:val="none" w:sz="0" w:space="0" w:color="auto"/>
                        <w:right w:val="none" w:sz="0" w:space="0" w:color="auto"/>
                      </w:divBdr>
                      <w:divsChild>
                        <w:div w:id="20398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340676">
      <w:bodyDiv w:val="1"/>
      <w:marLeft w:val="0"/>
      <w:marRight w:val="0"/>
      <w:marTop w:val="0"/>
      <w:marBottom w:val="0"/>
      <w:divBdr>
        <w:top w:val="none" w:sz="0" w:space="0" w:color="auto"/>
        <w:left w:val="none" w:sz="0" w:space="0" w:color="auto"/>
        <w:bottom w:val="none" w:sz="0" w:space="0" w:color="auto"/>
        <w:right w:val="none" w:sz="0" w:space="0" w:color="auto"/>
      </w:divBdr>
      <w:divsChild>
        <w:div w:id="140390658">
          <w:marLeft w:val="0"/>
          <w:marRight w:val="0"/>
          <w:marTop w:val="0"/>
          <w:marBottom w:val="0"/>
          <w:divBdr>
            <w:top w:val="none" w:sz="0" w:space="0" w:color="auto"/>
            <w:left w:val="none" w:sz="0" w:space="0" w:color="auto"/>
            <w:bottom w:val="none" w:sz="0" w:space="0" w:color="auto"/>
            <w:right w:val="none" w:sz="0" w:space="0" w:color="auto"/>
          </w:divBdr>
          <w:divsChild>
            <w:div w:id="580874118">
              <w:marLeft w:val="0"/>
              <w:marRight w:val="0"/>
              <w:marTop w:val="0"/>
              <w:marBottom w:val="0"/>
              <w:divBdr>
                <w:top w:val="none" w:sz="0" w:space="0" w:color="auto"/>
                <w:left w:val="none" w:sz="0" w:space="0" w:color="auto"/>
                <w:bottom w:val="none" w:sz="0" w:space="0" w:color="auto"/>
                <w:right w:val="none" w:sz="0" w:space="0" w:color="auto"/>
              </w:divBdr>
              <w:divsChild>
                <w:div w:id="973027376">
                  <w:marLeft w:val="0"/>
                  <w:marRight w:val="0"/>
                  <w:marTop w:val="0"/>
                  <w:marBottom w:val="480"/>
                  <w:divBdr>
                    <w:top w:val="none" w:sz="0" w:space="0" w:color="auto"/>
                    <w:left w:val="none" w:sz="0" w:space="0" w:color="auto"/>
                    <w:bottom w:val="none" w:sz="0" w:space="0" w:color="auto"/>
                    <w:right w:val="none" w:sz="0" w:space="0" w:color="auto"/>
                  </w:divBdr>
                  <w:divsChild>
                    <w:div w:id="1433625231">
                      <w:marLeft w:val="0"/>
                      <w:marRight w:val="0"/>
                      <w:marTop w:val="0"/>
                      <w:marBottom w:val="0"/>
                      <w:divBdr>
                        <w:top w:val="none" w:sz="0" w:space="0" w:color="auto"/>
                        <w:left w:val="none" w:sz="0" w:space="0" w:color="auto"/>
                        <w:bottom w:val="none" w:sz="0" w:space="0" w:color="auto"/>
                        <w:right w:val="none" w:sz="0" w:space="0" w:color="auto"/>
                      </w:divBdr>
                      <w:divsChild>
                        <w:div w:id="709382579">
                          <w:marLeft w:val="0"/>
                          <w:marRight w:val="0"/>
                          <w:marTop w:val="0"/>
                          <w:marBottom w:val="0"/>
                          <w:divBdr>
                            <w:top w:val="none" w:sz="0" w:space="0" w:color="auto"/>
                            <w:left w:val="none" w:sz="0" w:space="0" w:color="auto"/>
                            <w:bottom w:val="none" w:sz="0" w:space="0" w:color="auto"/>
                            <w:right w:val="none" w:sz="0" w:space="0" w:color="auto"/>
                          </w:divBdr>
                          <w:divsChild>
                            <w:div w:id="2023778839">
                              <w:marLeft w:val="0"/>
                              <w:marRight w:val="0"/>
                              <w:marTop w:val="0"/>
                              <w:marBottom w:val="0"/>
                              <w:divBdr>
                                <w:top w:val="none" w:sz="0" w:space="0" w:color="auto"/>
                                <w:left w:val="none" w:sz="0" w:space="0" w:color="auto"/>
                                <w:bottom w:val="none" w:sz="0" w:space="0" w:color="auto"/>
                                <w:right w:val="none" w:sz="0" w:space="0" w:color="auto"/>
                              </w:divBdr>
                              <w:divsChild>
                                <w:div w:id="176845235">
                                  <w:marLeft w:val="0"/>
                                  <w:marRight w:val="165"/>
                                  <w:marTop w:val="0"/>
                                  <w:marBottom w:val="0"/>
                                  <w:divBdr>
                                    <w:top w:val="none" w:sz="0" w:space="0" w:color="auto"/>
                                    <w:left w:val="none" w:sz="0" w:space="0" w:color="auto"/>
                                    <w:bottom w:val="none" w:sz="0" w:space="0" w:color="auto"/>
                                    <w:right w:val="none" w:sz="0" w:space="0" w:color="auto"/>
                                  </w:divBdr>
                                  <w:divsChild>
                                    <w:div w:id="869801729">
                                      <w:marLeft w:val="0"/>
                                      <w:marRight w:val="0"/>
                                      <w:marTop w:val="0"/>
                                      <w:marBottom w:val="0"/>
                                      <w:divBdr>
                                        <w:top w:val="none" w:sz="0" w:space="0" w:color="auto"/>
                                        <w:left w:val="none" w:sz="0" w:space="0" w:color="auto"/>
                                        <w:bottom w:val="none" w:sz="0" w:space="0" w:color="auto"/>
                                        <w:right w:val="none" w:sz="0" w:space="0" w:color="auto"/>
                                      </w:divBdr>
                                    </w:div>
                                  </w:divsChild>
                                </w:div>
                                <w:div w:id="1476794386">
                                  <w:marLeft w:val="0"/>
                                  <w:marRight w:val="165"/>
                                  <w:marTop w:val="0"/>
                                  <w:marBottom w:val="0"/>
                                  <w:divBdr>
                                    <w:top w:val="none" w:sz="0" w:space="0" w:color="auto"/>
                                    <w:left w:val="none" w:sz="0" w:space="0" w:color="auto"/>
                                    <w:bottom w:val="none" w:sz="0" w:space="0" w:color="auto"/>
                                    <w:right w:val="none" w:sz="0" w:space="0" w:color="auto"/>
                                  </w:divBdr>
                                  <w:divsChild>
                                    <w:div w:id="21189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1688">
                      <w:marLeft w:val="0"/>
                      <w:marRight w:val="0"/>
                      <w:marTop w:val="0"/>
                      <w:marBottom w:val="0"/>
                      <w:divBdr>
                        <w:top w:val="none" w:sz="0" w:space="0" w:color="auto"/>
                        <w:left w:val="none" w:sz="0" w:space="0" w:color="auto"/>
                        <w:bottom w:val="none" w:sz="0" w:space="0" w:color="auto"/>
                        <w:right w:val="none" w:sz="0" w:space="0" w:color="auto"/>
                      </w:divBdr>
                      <w:divsChild>
                        <w:div w:id="1483235711">
                          <w:marLeft w:val="0"/>
                          <w:marRight w:val="0"/>
                          <w:marTop w:val="0"/>
                          <w:marBottom w:val="0"/>
                          <w:divBdr>
                            <w:top w:val="none" w:sz="0" w:space="0" w:color="auto"/>
                            <w:left w:val="none" w:sz="0" w:space="0" w:color="auto"/>
                            <w:bottom w:val="none" w:sz="0" w:space="0" w:color="auto"/>
                            <w:right w:val="none" w:sz="0" w:space="0" w:color="auto"/>
                          </w:divBdr>
                          <w:divsChild>
                            <w:div w:id="1601061318">
                              <w:marLeft w:val="0"/>
                              <w:marRight w:val="0"/>
                              <w:marTop w:val="0"/>
                              <w:marBottom w:val="0"/>
                              <w:divBdr>
                                <w:top w:val="none" w:sz="0" w:space="0" w:color="auto"/>
                                <w:left w:val="none" w:sz="0" w:space="0" w:color="auto"/>
                                <w:bottom w:val="none" w:sz="0" w:space="0" w:color="auto"/>
                                <w:right w:val="none" w:sz="0" w:space="0" w:color="auto"/>
                              </w:divBdr>
                              <w:divsChild>
                                <w:div w:id="159003324">
                                  <w:marLeft w:val="0"/>
                                  <w:marRight w:val="150"/>
                                  <w:marTop w:val="0"/>
                                  <w:marBottom w:val="0"/>
                                  <w:divBdr>
                                    <w:top w:val="none" w:sz="0" w:space="0" w:color="auto"/>
                                    <w:left w:val="none" w:sz="0" w:space="0" w:color="auto"/>
                                    <w:bottom w:val="none" w:sz="0" w:space="0" w:color="auto"/>
                                    <w:right w:val="none" w:sz="0" w:space="0" w:color="auto"/>
                                  </w:divBdr>
                                  <w:divsChild>
                                    <w:div w:id="1174952636">
                                      <w:marLeft w:val="0"/>
                                      <w:marRight w:val="0"/>
                                      <w:marTop w:val="0"/>
                                      <w:marBottom w:val="0"/>
                                      <w:divBdr>
                                        <w:top w:val="none" w:sz="0" w:space="0" w:color="auto"/>
                                        <w:left w:val="none" w:sz="0" w:space="0" w:color="auto"/>
                                        <w:bottom w:val="none" w:sz="0" w:space="0" w:color="auto"/>
                                        <w:right w:val="none" w:sz="0" w:space="0" w:color="auto"/>
                                      </w:divBdr>
                                      <w:divsChild>
                                        <w:div w:id="10273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4013">
                                  <w:marLeft w:val="0"/>
                                  <w:marRight w:val="150"/>
                                  <w:marTop w:val="0"/>
                                  <w:marBottom w:val="0"/>
                                  <w:divBdr>
                                    <w:top w:val="none" w:sz="0" w:space="0" w:color="auto"/>
                                    <w:left w:val="none" w:sz="0" w:space="0" w:color="auto"/>
                                    <w:bottom w:val="none" w:sz="0" w:space="0" w:color="auto"/>
                                    <w:right w:val="none" w:sz="0" w:space="0" w:color="auto"/>
                                  </w:divBdr>
                                  <w:divsChild>
                                    <w:div w:id="1507401902">
                                      <w:marLeft w:val="0"/>
                                      <w:marRight w:val="0"/>
                                      <w:marTop w:val="0"/>
                                      <w:marBottom w:val="0"/>
                                      <w:divBdr>
                                        <w:top w:val="none" w:sz="0" w:space="0" w:color="auto"/>
                                        <w:left w:val="none" w:sz="0" w:space="0" w:color="auto"/>
                                        <w:bottom w:val="none" w:sz="0" w:space="0" w:color="auto"/>
                                        <w:right w:val="none" w:sz="0" w:space="0" w:color="auto"/>
                                      </w:divBdr>
                                      <w:divsChild>
                                        <w:div w:id="16679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6119">
              <w:marLeft w:val="0"/>
              <w:marRight w:val="0"/>
              <w:marTop w:val="0"/>
              <w:marBottom w:val="0"/>
              <w:divBdr>
                <w:top w:val="none" w:sz="0" w:space="0" w:color="auto"/>
                <w:left w:val="none" w:sz="0" w:space="0" w:color="auto"/>
                <w:bottom w:val="none" w:sz="0" w:space="0" w:color="auto"/>
                <w:right w:val="none" w:sz="0" w:space="0" w:color="auto"/>
              </w:divBdr>
            </w:div>
          </w:divsChild>
        </w:div>
        <w:div w:id="840856952">
          <w:marLeft w:val="0"/>
          <w:marRight w:val="0"/>
          <w:marTop w:val="0"/>
          <w:marBottom w:val="120"/>
          <w:divBdr>
            <w:top w:val="none" w:sz="0" w:space="0" w:color="auto"/>
            <w:left w:val="none" w:sz="0" w:space="0" w:color="auto"/>
            <w:bottom w:val="none" w:sz="0" w:space="0" w:color="auto"/>
            <w:right w:val="none" w:sz="0" w:space="0" w:color="auto"/>
          </w:divBdr>
        </w:div>
        <w:div w:id="984044580">
          <w:marLeft w:val="0"/>
          <w:marRight w:val="0"/>
          <w:marTop w:val="0"/>
          <w:marBottom w:val="0"/>
          <w:divBdr>
            <w:top w:val="none" w:sz="0" w:space="0" w:color="auto"/>
            <w:left w:val="none" w:sz="0" w:space="0" w:color="auto"/>
            <w:bottom w:val="none" w:sz="0" w:space="0" w:color="auto"/>
            <w:right w:val="none" w:sz="0" w:space="0" w:color="auto"/>
          </w:divBdr>
        </w:div>
      </w:divsChild>
    </w:div>
    <w:div w:id="2021347737">
      <w:bodyDiv w:val="1"/>
      <w:marLeft w:val="0"/>
      <w:marRight w:val="0"/>
      <w:marTop w:val="0"/>
      <w:marBottom w:val="0"/>
      <w:divBdr>
        <w:top w:val="none" w:sz="0" w:space="0" w:color="auto"/>
        <w:left w:val="none" w:sz="0" w:space="0" w:color="auto"/>
        <w:bottom w:val="none" w:sz="0" w:space="0" w:color="auto"/>
        <w:right w:val="none" w:sz="0" w:space="0" w:color="auto"/>
      </w:divBdr>
      <w:divsChild>
        <w:div w:id="190139895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2064518332">
      <w:bodyDiv w:val="1"/>
      <w:marLeft w:val="0"/>
      <w:marRight w:val="0"/>
      <w:marTop w:val="0"/>
      <w:marBottom w:val="0"/>
      <w:divBdr>
        <w:top w:val="none" w:sz="0" w:space="0" w:color="auto"/>
        <w:left w:val="none" w:sz="0" w:space="0" w:color="auto"/>
        <w:bottom w:val="none" w:sz="0" w:space="0" w:color="auto"/>
        <w:right w:val="none" w:sz="0" w:space="0" w:color="auto"/>
      </w:divBdr>
    </w:div>
    <w:div w:id="2067414516">
      <w:bodyDiv w:val="1"/>
      <w:marLeft w:val="0"/>
      <w:marRight w:val="0"/>
      <w:marTop w:val="0"/>
      <w:marBottom w:val="0"/>
      <w:divBdr>
        <w:top w:val="none" w:sz="0" w:space="0" w:color="auto"/>
        <w:left w:val="none" w:sz="0" w:space="0" w:color="auto"/>
        <w:bottom w:val="none" w:sz="0" w:space="0" w:color="auto"/>
        <w:right w:val="none" w:sz="0" w:space="0" w:color="auto"/>
      </w:divBdr>
    </w:div>
    <w:div w:id="2101829289">
      <w:bodyDiv w:val="1"/>
      <w:marLeft w:val="0"/>
      <w:marRight w:val="0"/>
      <w:marTop w:val="0"/>
      <w:marBottom w:val="0"/>
      <w:divBdr>
        <w:top w:val="none" w:sz="0" w:space="0" w:color="auto"/>
        <w:left w:val="none" w:sz="0" w:space="0" w:color="auto"/>
        <w:bottom w:val="none" w:sz="0" w:space="0" w:color="auto"/>
        <w:right w:val="none" w:sz="0" w:space="0" w:color="auto"/>
      </w:divBdr>
    </w:div>
    <w:div w:id="2113820698">
      <w:bodyDiv w:val="1"/>
      <w:marLeft w:val="0"/>
      <w:marRight w:val="0"/>
      <w:marTop w:val="0"/>
      <w:marBottom w:val="0"/>
      <w:divBdr>
        <w:top w:val="none" w:sz="0" w:space="0" w:color="auto"/>
        <w:left w:val="none" w:sz="0" w:space="0" w:color="auto"/>
        <w:bottom w:val="none" w:sz="0" w:space="0" w:color="auto"/>
        <w:right w:val="none" w:sz="0" w:space="0" w:color="auto"/>
      </w:divBdr>
      <w:divsChild>
        <w:div w:id="702899274">
          <w:marLeft w:val="0"/>
          <w:marRight w:val="0"/>
          <w:marTop w:val="0"/>
          <w:marBottom w:val="0"/>
          <w:divBdr>
            <w:top w:val="none" w:sz="0" w:space="0" w:color="auto"/>
            <w:left w:val="none" w:sz="0" w:space="0" w:color="auto"/>
            <w:bottom w:val="none" w:sz="0" w:space="0" w:color="auto"/>
            <w:right w:val="none" w:sz="0" w:space="0" w:color="auto"/>
          </w:divBdr>
        </w:div>
        <w:div w:id="1189878006">
          <w:marLeft w:val="0"/>
          <w:marRight w:val="0"/>
          <w:marTop w:val="0"/>
          <w:marBottom w:val="0"/>
          <w:divBdr>
            <w:top w:val="none" w:sz="0" w:space="0" w:color="auto"/>
            <w:left w:val="none" w:sz="0" w:space="0" w:color="auto"/>
            <w:bottom w:val="none" w:sz="0" w:space="0" w:color="auto"/>
            <w:right w:val="none" w:sz="0" w:space="0" w:color="auto"/>
          </w:divBdr>
          <w:divsChild>
            <w:div w:id="2984161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0601156">
          <w:marLeft w:val="0"/>
          <w:marRight w:val="0"/>
          <w:marTop w:val="0"/>
          <w:marBottom w:val="0"/>
          <w:divBdr>
            <w:top w:val="none" w:sz="0" w:space="0" w:color="auto"/>
            <w:left w:val="none" w:sz="0" w:space="0" w:color="auto"/>
            <w:bottom w:val="none" w:sz="0" w:space="0" w:color="auto"/>
            <w:right w:val="none" w:sz="0" w:space="0" w:color="auto"/>
          </w:divBdr>
        </w:div>
      </w:divsChild>
    </w:div>
    <w:div w:id="2124381196">
      <w:bodyDiv w:val="1"/>
      <w:marLeft w:val="0"/>
      <w:marRight w:val="0"/>
      <w:marTop w:val="0"/>
      <w:marBottom w:val="0"/>
      <w:divBdr>
        <w:top w:val="none" w:sz="0" w:space="0" w:color="auto"/>
        <w:left w:val="none" w:sz="0" w:space="0" w:color="auto"/>
        <w:bottom w:val="none" w:sz="0" w:space="0" w:color="auto"/>
        <w:right w:val="none" w:sz="0" w:space="0" w:color="auto"/>
      </w:divBdr>
    </w:div>
    <w:div w:id="2144154690">
      <w:bodyDiv w:val="1"/>
      <w:marLeft w:val="0"/>
      <w:marRight w:val="0"/>
      <w:marTop w:val="0"/>
      <w:marBottom w:val="0"/>
      <w:divBdr>
        <w:top w:val="none" w:sz="0" w:space="0" w:color="auto"/>
        <w:left w:val="none" w:sz="0" w:space="0" w:color="auto"/>
        <w:bottom w:val="none" w:sz="0" w:space="0" w:color="auto"/>
        <w:right w:val="none" w:sz="0" w:space="0" w:color="auto"/>
      </w:divBdr>
      <w:divsChild>
        <w:div w:id="684748252">
          <w:marLeft w:val="450"/>
          <w:marRight w:val="450"/>
          <w:marTop w:val="0"/>
          <w:marBottom w:val="0"/>
          <w:divBdr>
            <w:top w:val="none" w:sz="0" w:space="0" w:color="auto"/>
            <w:left w:val="none" w:sz="0" w:space="0" w:color="auto"/>
            <w:bottom w:val="none" w:sz="0" w:space="0" w:color="auto"/>
            <w:right w:val="none" w:sz="0" w:space="0" w:color="auto"/>
          </w:divBdr>
        </w:div>
        <w:div w:id="1411076827">
          <w:marLeft w:val="0"/>
          <w:marRight w:val="0"/>
          <w:marTop w:val="225"/>
          <w:marBottom w:val="75"/>
          <w:divBdr>
            <w:top w:val="none" w:sz="0" w:space="0" w:color="auto"/>
            <w:left w:val="none" w:sz="0" w:space="0" w:color="auto"/>
            <w:bottom w:val="none" w:sz="0" w:space="0" w:color="auto"/>
            <w:right w:val="none" w:sz="0" w:space="0" w:color="auto"/>
          </w:divBdr>
        </w:div>
        <w:div w:id="2114353177">
          <w:marLeft w:val="0"/>
          <w:marRight w:val="0"/>
          <w:marTop w:val="0"/>
          <w:marBottom w:val="0"/>
          <w:divBdr>
            <w:top w:val="none" w:sz="0" w:space="0" w:color="auto"/>
            <w:left w:val="none" w:sz="0" w:space="0" w:color="auto"/>
            <w:bottom w:val="none" w:sz="0" w:space="0" w:color="auto"/>
            <w:right w:val="none" w:sz="0" w:space="0" w:color="auto"/>
          </w:divBdr>
          <w:divsChild>
            <w:div w:id="7606600">
              <w:marLeft w:val="0"/>
              <w:marRight w:val="0"/>
              <w:marTop w:val="0"/>
              <w:marBottom w:val="225"/>
              <w:divBdr>
                <w:top w:val="none" w:sz="0" w:space="0" w:color="auto"/>
                <w:left w:val="none" w:sz="0" w:space="0" w:color="auto"/>
                <w:bottom w:val="none" w:sz="0" w:space="0" w:color="auto"/>
                <w:right w:val="none" w:sz="0" w:space="0" w:color="auto"/>
              </w:divBdr>
            </w:div>
            <w:div w:id="194119985">
              <w:marLeft w:val="0"/>
              <w:marRight w:val="0"/>
              <w:marTop w:val="0"/>
              <w:marBottom w:val="0"/>
              <w:divBdr>
                <w:top w:val="none" w:sz="0" w:space="0" w:color="auto"/>
                <w:left w:val="none" w:sz="0" w:space="0" w:color="auto"/>
                <w:bottom w:val="none" w:sz="0" w:space="0" w:color="auto"/>
                <w:right w:val="none" w:sz="0" w:space="0" w:color="auto"/>
              </w:divBdr>
            </w:div>
            <w:div w:id="200169258">
              <w:marLeft w:val="0"/>
              <w:marRight w:val="0"/>
              <w:marTop w:val="0"/>
              <w:marBottom w:val="225"/>
              <w:divBdr>
                <w:top w:val="none" w:sz="0" w:space="0" w:color="auto"/>
                <w:left w:val="none" w:sz="0" w:space="0" w:color="auto"/>
                <w:bottom w:val="none" w:sz="0" w:space="0" w:color="auto"/>
                <w:right w:val="none" w:sz="0" w:space="0" w:color="auto"/>
              </w:divBdr>
            </w:div>
            <w:div w:id="527959777">
              <w:marLeft w:val="0"/>
              <w:marRight w:val="0"/>
              <w:marTop w:val="0"/>
              <w:marBottom w:val="225"/>
              <w:divBdr>
                <w:top w:val="none" w:sz="0" w:space="0" w:color="auto"/>
                <w:left w:val="none" w:sz="0" w:space="0" w:color="auto"/>
                <w:bottom w:val="none" w:sz="0" w:space="0" w:color="auto"/>
                <w:right w:val="none" w:sz="0" w:space="0" w:color="auto"/>
              </w:divBdr>
            </w:div>
            <w:div w:id="831406090">
              <w:marLeft w:val="0"/>
              <w:marRight w:val="0"/>
              <w:marTop w:val="0"/>
              <w:marBottom w:val="225"/>
              <w:divBdr>
                <w:top w:val="none" w:sz="0" w:space="0" w:color="auto"/>
                <w:left w:val="none" w:sz="0" w:space="0" w:color="auto"/>
                <w:bottom w:val="none" w:sz="0" w:space="0" w:color="auto"/>
                <w:right w:val="none" w:sz="0" w:space="0" w:color="auto"/>
              </w:divBdr>
            </w:div>
            <w:div w:id="1067848367">
              <w:marLeft w:val="0"/>
              <w:marRight w:val="0"/>
              <w:marTop w:val="0"/>
              <w:marBottom w:val="225"/>
              <w:divBdr>
                <w:top w:val="none" w:sz="0" w:space="0" w:color="auto"/>
                <w:left w:val="none" w:sz="0" w:space="0" w:color="auto"/>
                <w:bottom w:val="none" w:sz="0" w:space="0" w:color="auto"/>
                <w:right w:val="none" w:sz="0" w:space="0" w:color="auto"/>
              </w:divBdr>
              <w:divsChild>
                <w:div w:id="1700812811">
                  <w:marLeft w:val="0"/>
                  <w:marRight w:val="0"/>
                  <w:marTop w:val="0"/>
                  <w:marBottom w:val="0"/>
                  <w:divBdr>
                    <w:top w:val="none" w:sz="0" w:space="0" w:color="auto"/>
                    <w:left w:val="none" w:sz="0" w:space="0" w:color="auto"/>
                    <w:bottom w:val="none" w:sz="0" w:space="0" w:color="auto"/>
                    <w:right w:val="none" w:sz="0" w:space="0" w:color="auto"/>
                  </w:divBdr>
                  <w:divsChild>
                    <w:div w:id="501892183">
                      <w:marLeft w:val="0"/>
                      <w:marRight w:val="0"/>
                      <w:marTop w:val="0"/>
                      <w:marBottom w:val="0"/>
                      <w:divBdr>
                        <w:top w:val="none" w:sz="0" w:space="0" w:color="auto"/>
                        <w:left w:val="none" w:sz="0" w:space="0" w:color="auto"/>
                        <w:bottom w:val="none" w:sz="0" w:space="0" w:color="auto"/>
                        <w:right w:val="none" w:sz="0" w:space="0" w:color="auto"/>
                      </w:divBdr>
                      <w:divsChild>
                        <w:div w:id="846754759">
                          <w:marLeft w:val="0"/>
                          <w:marRight w:val="0"/>
                          <w:marTop w:val="100"/>
                          <w:marBottom w:val="100"/>
                          <w:divBdr>
                            <w:top w:val="none" w:sz="0" w:space="0" w:color="auto"/>
                            <w:left w:val="none" w:sz="0" w:space="0" w:color="auto"/>
                            <w:bottom w:val="none" w:sz="0" w:space="0" w:color="auto"/>
                            <w:right w:val="none" w:sz="0" w:space="0" w:color="auto"/>
                          </w:divBdr>
                        </w:div>
                        <w:div w:id="1916934053">
                          <w:marLeft w:val="0"/>
                          <w:marRight w:val="0"/>
                          <w:marTop w:val="0"/>
                          <w:marBottom w:val="0"/>
                          <w:divBdr>
                            <w:top w:val="none" w:sz="0" w:space="0" w:color="auto"/>
                            <w:left w:val="none" w:sz="0" w:space="0" w:color="auto"/>
                            <w:bottom w:val="none" w:sz="0" w:space="0" w:color="auto"/>
                            <w:right w:val="none" w:sz="0" w:space="0" w:color="auto"/>
                          </w:divBdr>
                          <w:divsChild>
                            <w:div w:id="1195001466">
                              <w:marLeft w:val="0"/>
                              <w:marRight w:val="0"/>
                              <w:marTop w:val="0"/>
                              <w:marBottom w:val="0"/>
                              <w:divBdr>
                                <w:top w:val="none" w:sz="0" w:space="0" w:color="auto"/>
                                <w:left w:val="none" w:sz="0" w:space="0" w:color="auto"/>
                                <w:bottom w:val="none" w:sz="0" w:space="0" w:color="auto"/>
                                <w:right w:val="none" w:sz="0" w:space="0" w:color="auto"/>
                              </w:divBdr>
                            </w:div>
                            <w:div w:id="16199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8860">
              <w:marLeft w:val="0"/>
              <w:marRight w:val="0"/>
              <w:marTop w:val="0"/>
              <w:marBottom w:val="0"/>
              <w:divBdr>
                <w:top w:val="none" w:sz="0" w:space="0" w:color="auto"/>
                <w:left w:val="none" w:sz="0" w:space="0" w:color="auto"/>
                <w:bottom w:val="none" w:sz="0" w:space="0" w:color="auto"/>
                <w:right w:val="none" w:sz="0" w:space="0" w:color="auto"/>
              </w:divBdr>
            </w:div>
            <w:div w:id="1576208151">
              <w:marLeft w:val="0"/>
              <w:marRight w:val="0"/>
              <w:marTop w:val="0"/>
              <w:marBottom w:val="225"/>
              <w:divBdr>
                <w:top w:val="none" w:sz="0" w:space="0" w:color="auto"/>
                <w:left w:val="none" w:sz="0" w:space="0" w:color="auto"/>
                <w:bottom w:val="none" w:sz="0" w:space="0" w:color="auto"/>
                <w:right w:val="none" w:sz="0" w:space="0" w:color="auto"/>
              </w:divBdr>
            </w:div>
            <w:div w:id="1774276178">
              <w:marLeft w:val="0"/>
              <w:marRight w:val="0"/>
              <w:marTop w:val="0"/>
              <w:marBottom w:val="225"/>
              <w:divBdr>
                <w:top w:val="none" w:sz="0" w:space="0" w:color="auto"/>
                <w:left w:val="none" w:sz="0" w:space="0" w:color="auto"/>
                <w:bottom w:val="none" w:sz="0" w:space="0" w:color="auto"/>
                <w:right w:val="none" w:sz="0" w:space="0" w:color="auto"/>
              </w:divBdr>
              <w:divsChild>
                <w:div w:id="1744140256">
                  <w:marLeft w:val="0"/>
                  <w:marRight w:val="0"/>
                  <w:marTop w:val="0"/>
                  <w:marBottom w:val="300"/>
                  <w:divBdr>
                    <w:top w:val="none" w:sz="0" w:space="0" w:color="auto"/>
                    <w:left w:val="none" w:sz="0" w:space="0" w:color="auto"/>
                    <w:bottom w:val="none" w:sz="0" w:space="0" w:color="auto"/>
                    <w:right w:val="none" w:sz="0" w:space="0" w:color="auto"/>
                  </w:divBdr>
                  <w:divsChild>
                    <w:div w:id="183173366">
                      <w:marLeft w:val="0"/>
                      <w:marRight w:val="0"/>
                      <w:marTop w:val="0"/>
                      <w:marBottom w:val="0"/>
                      <w:divBdr>
                        <w:top w:val="none" w:sz="0" w:space="0" w:color="auto"/>
                        <w:left w:val="none" w:sz="0" w:space="0" w:color="auto"/>
                        <w:bottom w:val="none" w:sz="0" w:space="0" w:color="auto"/>
                        <w:right w:val="none" w:sz="0" w:space="0" w:color="auto"/>
                      </w:divBdr>
                      <w:divsChild>
                        <w:div w:id="577599796">
                          <w:marLeft w:val="0"/>
                          <w:marRight w:val="0"/>
                          <w:marTop w:val="0"/>
                          <w:marBottom w:val="0"/>
                          <w:divBdr>
                            <w:top w:val="none" w:sz="0" w:space="0" w:color="auto"/>
                            <w:left w:val="none" w:sz="0" w:space="0" w:color="auto"/>
                            <w:bottom w:val="none" w:sz="0" w:space="0" w:color="auto"/>
                            <w:right w:val="none" w:sz="0" w:space="0" w:color="auto"/>
                          </w:divBdr>
                        </w:div>
                      </w:divsChild>
                    </w:div>
                    <w:div w:id="1256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sa/3.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ezondleven.be/themas/gezondheid-en-milieu/gezond-binnen/gezonde-binnenlucht/schimme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Groep\Nieuwsbegrip\TekstA.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Jaargang xmlns="9bdcb7bc-f87b-4fbc-8ea2-96404fdacdce">2019-2020</Jaargang>
    <TaxCatchAll xmlns="1b8db55c-a2f4-401f-aa92-c43fa673a026"/>
    <lcf76f155ced4ddcb4097134ff3c332f xmlns="9bdcb7bc-f87b-4fbc-8ea2-96404fdacdc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DF28AA5AD9E8499284394957419302" ma:contentTypeVersion="20" ma:contentTypeDescription="Een nieuw document maken." ma:contentTypeScope="" ma:versionID="c6e57c357f831906932eb159e5cb5b1b">
  <xsd:schema xmlns:xsd="http://www.w3.org/2001/XMLSchema" xmlns:xs="http://www.w3.org/2001/XMLSchema" xmlns:p="http://schemas.microsoft.com/office/2006/metadata/properties" xmlns:ns2="9bdcb7bc-f87b-4fbc-8ea2-96404fdacdce" xmlns:ns3="1b8db55c-a2f4-401f-aa92-c43fa673a026" targetNamespace="http://schemas.microsoft.com/office/2006/metadata/properties" ma:root="true" ma:fieldsID="b1519531ffe6e91b3116a15dc1d204d7" ns2:_="" ns3:_="">
    <xsd:import namespace="9bdcb7bc-f87b-4fbc-8ea2-96404fdacdce"/>
    <xsd:import namespace="1b8db55c-a2f4-401f-aa92-c43fa67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Jaargang"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cb7bc-f87b-4fbc-8ea2-96404fdac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Jaargang" ma:index="18" nillable="true" ma:displayName="Jaargang" ma:default="2019-2020" ma:description="Nieuwsbegripjaar" ma:format="Dropdown" ma:internalName="Jaargang">
      <xsd:simpleType>
        <xsd:restriction base="dms:Choice">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1008"/>
          <xsd:enumeration value="2006-2007"/>
          <xsd:enumeration value="2005-2006"/>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6a1148-9548-4489-b6e2-22a9ea950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db55c-a2f4-401f-aa92-c43fa673a02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86f38cd-b615-4c84-b738-4466b00c9e5f}" ma:internalName="TaxCatchAll" ma:showField="CatchAllData" ma:web="1b8db55c-a2f4-401f-aa92-c43fa673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B39FB-B643-41D0-BFE5-6CE0BE1F3BDF}">
  <ds:schemaRefs>
    <ds:schemaRef ds:uri="http://schemas.microsoft.com/office/2006/metadata/longProperties"/>
  </ds:schemaRefs>
</ds:datastoreItem>
</file>

<file path=customXml/itemProps2.xml><?xml version="1.0" encoding="utf-8"?>
<ds:datastoreItem xmlns:ds="http://schemas.openxmlformats.org/officeDocument/2006/customXml" ds:itemID="{1C79C8FF-8946-4225-90BA-26522FE594A7}">
  <ds:schemaRefs>
    <ds:schemaRef ds:uri="http://schemas.microsoft.com/sharepoint/v3/contenttype/forms"/>
  </ds:schemaRefs>
</ds:datastoreItem>
</file>

<file path=customXml/itemProps3.xml><?xml version="1.0" encoding="utf-8"?>
<ds:datastoreItem xmlns:ds="http://schemas.openxmlformats.org/officeDocument/2006/customXml" ds:itemID="{99108601-33FC-4332-B375-56039BE4144C}">
  <ds:schemaRefs>
    <ds:schemaRef ds:uri="http://schemas.openxmlformats.org/officeDocument/2006/bibliography"/>
  </ds:schemaRefs>
</ds:datastoreItem>
</file>

<file path=customXml/itemProps4.xml><?xml version="1.0" encoding="utf-8"?>
<ds:datastoreItem xmlns:ds="http://schemas.openxmlformats.org/officeDocument/2006/customXml" ds:itemID="{FB719A3F-DB91-4B85-B9E7-4E9DAA632140}">
  <ds:schemaRefs>
    <ds:schemaRef ds:uri="http://schemas.microsoft.com/office/2006/metadata/properties"/>
    <ds:schemaRef ds:uri="http://schemas.microsoft.com/office/infopath/2007/PartnerControls"/>
    <ds:schemaRef ds:uri="9bdcb7bc-f87b-4fbc-8ea2-96404fdacdce"/>
    <ds:schemaRef ds:uri="1b8db55c-a2f4-401f-aa92-c43fa673a026"/>
  </ds:schemaRefs>
</ds:datastoreItem>
</file>

<file path=customXml/itemProps5.xml><?xml version="1.0" encoding="utf-8"?>
<ds:datastoreItem xmlns:ds="http://schemas.openxmlformats.org/officeDocument/2006/customXml" ds:itemID="{81005053-14F7-464F-9E7E-4E85CAE6D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cb7bc-f87b-4fbc-8ea2-96404fdacdce"/>
    <ds:schemaRef ds:uri="1b8db55c-a2f4-401f-aa92-c43fa67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L:\Templates\Groep\Nieuwsbegrip\TekstA.dotx</Template>
  <TotalTime>1</TotalTime>
  <Pages>4</Pages>
  <Words>1615</Words>
  <Characters>8883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Nieuwsbegrip CED-Groep</vt:lpstr>
    </vt:vector>
  </TitlesOfParts>
  <Company>CED Groep</Company>
  <LinksUpToDate>false</LinksUpToDate>
  <CharactersWithSpaces>10478</CharactersWithSpaces>
  <SharedDoc>false</SharedDoc>
  <HLinks>
    <vt:vector size="12" baseType="variant">
      <vt:variant>
        <vt:i4>5636184</vt:i4>
      </vt:variant>
      <vt:variant>
        <vt:i4>0</vt:i4>
      </vt:variant>
      <vt:variant>
        <vt:i4>0</vt:i4>
      </vt:variant>
      <vt:variant>
        <vt:i4>5</vt:i4>
      </vt:variant>
      <vt:variant>
        <vt:lpwstr>http://www.gezondleven.be/themas/gezondheid-en-milieu/gezond-binnen/gezonde-binnenlucht/schimmel</vt:lpwstr>
      </vt:variant>
      <vt:variant>
        <vt:lpwstr/>
      </vt:variant>
      <vt:variant>
        <vt:i4>3801128</vt:i4>
      </vt:variant>
      <vt:variant>
        <vt:i4>0</vt:i4>
      </vt:variant>
      <vt:variant>
        <vt:i4>0</vt:i4>
      </vt:variant>
      <vt:variant>
        <vt:i4>5</vt:i4>
      </vt:variant>
      <vt:variant>
        <vt:lpwstr>http://creativecommons.org/licenses/by-sa/3.0/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Nieuwsbegrip CED-Groep</dc:title>
  <dc:subject/>
  <dc:creator>Maaike Dalhuisen</dc:creator>
  <cp:keywords>TekstA</cp:keywords>
  <dc:description/>
  <cp:lastModifiedBy>Betty van Dam</cp:lastModifiedBy>
  <cp:revision>2</cp:revision>
  <cp:lastPrinted>2024-03-29T01:22:00Z</cp:lastPrinted>
  <dcterms:created xsi:type="dcterms:W3CDTF">2024-04-02T11:12:00Z</dcterms:created>
  <dcterms:modified xsi:type="dcterms:W3CDTF">2024-04-02T11:12:00Z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Astrid Kraal</vt:lpwstr>
  </property>
  <property fmtid="{D5CDD505-2E9C-101B-9397-08002B2CF9AE}" pid="3" name="Order">
    <vt:lpwstr>100.000000000000</vt:lpwstr>
  </property>
  <property fmtid="{D5CDD505-2E9C-101B-9397-08002B2CF9AE}" pid="4" name="display_urn:schemas-microsoft-com:office:office#Author">
    <vt:lpwstr>Maaike Dalhuisen</vt:lpwstr>
  </property>
  <property fmtid="{D5CDD505-2E9C-101B-9397-08002B2CF9AE}" pid="5" name="ContentTypeId">
    <vt:lpwstr>0x01010095DF28AA5AD9E8499284394957419302</vt:lpwstr>
  </property>
  <property fmtid="{D5CDD505-2E9C-101B-9397-08002B2CF9AE}" pid="6" name="MediaServiceImageTags">
    <vt:lpwstr/>
  </property>
</Properties>
</file>