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60D9" w14:textId="0175D5A3" w:rsidR="00194EF8" w:rsidRPr="00C501C1" w:rsidRDefault="00194EF8" w:rsidP="00194EF8">
      <w:pPr>
        <w:suppressLineNumbers/>
        <w:spacing w:before="0" w:after="0" w:line="300" w:lineRule="atLeast"/>
        <w:rPr>
          <w:rFonts w:ascii="Verdana" w:eastAsia="Calibri" w:hAnsi="Verdana" w:cs="Arial"/>
          <w:b/>
          <w:bCs/>
          <w:lang w:eastAsia="en-US"/>
        </w:rPr>
      </w:pPr>
      <w:r w:rsidRPr="00C501C1">
        <w:rPr>
          <w:rFonts w:ascii="Verdana" w:eastAsia="Calibri" w:hAnsi="Verdana" w:cs="Arial"/>
          <w:b/>
          <w:bCs/>
          <w:lang w:eastAsia="en-US"/>
        </w:rPr>
        <w:t>Tekst 1</w:t>
      </w:r>
    </w:p>
    <w:p w14:paraId="2CB8C365" w14:textId="77777777" w:rsidR="00194EF8" w:rsidRPr="00C501C1" w:rsidRDefault="00194EF8" w:rsidP="00A72F83">
      <w:pPr>
        <w:suppressLineNumbers/>
        <w:spacing w:before="0" w:after="0" w:line="240" w:lineRule="auto"/>
        <w:rPr>
          <w:rFonts w:ascii="Verdana" w:eastAsia="Calibri" w:hAnsi="Verdana" w:cs="Arial"/>
          <w:b/>
          <w:bCs/>
          <w:lang w:eastAsia="en-US"/>
        </w:rPr>
      </w:pPr>
    </w:p>
    <w:p w14:paraId="40D44D6A" w14:textId="704306E3" w:rsidR="00254104" w:rsidRPr="00C501C1" w:rsidRDefault="005A3EA3" w:rsidP="00B73D43">
      <w:pPr>
        <w:pStyle w:val="Titel"/>
        <w:widowControl w:val="0"/>
        <w:suppressLineNumbers/>
        <w:spacing w:line="300" w:lineRule="atLeast"/>
        <w:rPr>
          <w:b/>
          <w:bCs/>
          <w:sz w:val="50"/>
          <w:szCs w:val="50"/>
        </w:rPr>
      </w:pPr>
      <w:r w:rsidRPr="00C501C1">
        <w:rPr>
          <w:b/>
          <w:bCs/>
          <w:sz w:val="50"/>
          <w:szCs w:val="50"/>
        </w:rPr>
        <w:t>schimmels: goed of slecht</w:t>
      </w:r>
      <w:r w:rsidR="00705C19" w:rsidRPr="00C501C1">
        <w:rPr>
          <w:b/>
          <w:bCs/>
          <w:sz w:val="50"/>
          <w:szCs w:val="50"/>
        </w:rPr>
        <w:t>?</w:t>
      </w:r>
      <w:r w:rsidR="004229F0" w:rsidRPr="00C501C1">
        <w:rPr>
          <w:b/>
          <w:bCs/>
          <w:sz w:val="50"/>
          <w:szCs w:val="50"/>
        </w:rPr>
        <w:t xml:space="preserve"> </w:t>
      </w:r>
    </w:p>
    <w:p w14:paraId="32BD4A8C" w14:textId="5FE8D2DC" w:rsidR="00267E86" w:rsidRPr="00C501C1" w:rsidRDefault="0074710F" w:rsidP="00267E86">
      <w:pPr>
        <w:widowControl w:val="0"/>
        <w:suppressLineNumbers/>
        <w:spacing w:before="0" w:after="0" w:line="300" w:lineRule="atLeast"/>
        <w:rPr>
          <w:rFonts w:ascii="Arial" w:eastAsia="Times New Roman" w:hAnsi="Arial" w:cs="Arial"/>
          <w:b/>
          <w:bCs/>
        </w:rPr>
      </w:pPr>
      <w:r w:rsidRPr="00C501C1">
        <w:rPr>
          <w:rFonts w:ascii="Arial" w:eastAsia="Calibri" w:hAnsi="Arial" w:cs="Arial"/>
          <w:bCs/>
          <w:noProof/>
          <w:sz w:val="40"/>
          <w:szCs w:val="40"/>
          <w:lang w:eastAsia="en-US"/>
        </w:rPr>
        <mc:AlternateContent>
          <mc:Choice Requires="wps">
            <w:drawing>
              <wp:anchor distT="0" distB="0" distL="114300" distR="114300" simplePos="0" relativeHeight="251658240" behindDoc="0" locked="0" layoutInCell="1" allowOverlap="1" wp14:anchorId="0F53B02E" wp14:editId="4561EA3E">
                <wp:simplePos x="0" y="0"/>
                <wp:positionH relativeFrom="margin">
                  <wp:posOffset>118745</wp:posOffset>
                </wp:positionH>
                <wp:positionV relativeFrom="paragraph">
                  <wp:posOffset>139065</wp:posOffset>
                </wp:positionV>
                <wp:extent cx="2676525" cy="28829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88290"/>
                        </a:xfrm>
                        <a:prstGeom prst="rect">
                          <a:avLst/>
                        </a:prstGeom>
                        <a:solidFill>
                          <a:srgbClr val="FFFFFF">
                            <a:alpha val="0"/>
                          </a:srgbClr>
                        </a:solidFill>
                        <a:ln>
                          <a:noFill/>
                        </a:ln>
                        <a:extLst>
                          <a:ext uri="{91240B29-F687-4F45-9708-019B960494DF}">
                            <a14:hiddenLine xmlns:a14="http://schemas.microsoft.com/office/drawing/2010/main" w="15875">
                              <a:solidFill>
                                <a:srgbClr val="FF6600"/>
                              </a:solidFill>
                              <a:miter lim="800000"/>
                              <a:headEnd/>
                              <a:tailEnd/>
                            </a14:hiddenLine>
                          </a:ext>
                        </a:extLst>
                      </wps:spPr>
                      <wps:txbx>
                        <w:txbxContent>
                          <w:p w14:paraId="6AC97E23" w14:textId="2A446592" w:rsidR="00254104" w:rsidRPr="004B6AEF" w:rsidRDefault="003B2730" w:rsidP="00246131">
                            <w:pPr>
                              <w:spacing w:before="0" w:after="0" w:line="300" w:lineRule="atLeast"/>
                              <w:rPr>
                                <w:rFonts w:ascii="Verdana" w:hAnsi="Verdana" w:cs="Tunga"/>
                                <w:b/>
                                <w:color w:val="FFFFFF" w:themeColor="background1"/>
                                <w:lang w:val="en-GB"/>
                              </w:rPr>
                            </w:pPr>
                            <w:r w:rsidRPr="004B6AEF">
                              <w:rPr>
                                <w:rFonts w:ascii="Verdana" w:eastAsia="Calibri" w:hAnsi="Verdana" w:cs="Arial"/>
                                <w:b/>
                                <w:color w:val="FFFFFF" w:themeColor="background1"/>
                                <w:sz w:val="17"/>
                                <w:szCs w:val="17"/>
                                <w:lang w:val="en-GB" w:eastAsia="en-US"/>
                              </w:rPr>
                              <w:t xml:space="preserve">Foto: </w:t>
                            </w:r>
                            <w:r w:rsidR="00254104" w:rsidRPr="004B6AEF">
                              <w:rPr>
                                <w:rFonts w:ascii="Verdana" w:eastAsia="Calibri" w:hAnsi="Verdana" w:cs="Arial"/>
                                <w:b/>
                                <w:color w:val="FFFFFF" w:themeColor="background1"/>
                                <w:sz w:val="17"/>
                                <w:szCs w:val="17"/>
                                <w:lang w:val="en-GB" w:eastAsia="en-US"/>
                              </w:rPr>
                              <w:t>©</w:t>
                            </w:r>
                            <w:r w:rsidR="0092209B" w:rsidRPr="004B6AEF">
                              <w:rPr>
                                <w:rFonts w:ascii="Verdana" w:eastAsia="Calibri" w:hAnsi="Verdana" w:cs="Arial"/>
                                <w:b/>
                                <w:color w:val="FFFFFF" w:themeColor="background1"/>
                                <w:sz w:val="17"/>
                                <w:szCs w:val="17"/>
                                <w:lang w:val="en-GB" w:eastAsia="en-US"/>
                              </w:rPr>
                              <w:t xml:space="preserve"> </w:t>
                            </w:r>
                            <w:r w:rsidR="007C3686" w:rsidRPr="004B6AEF">
                              <w:rPr>
                                <w:rFonts w:ascii="Verdana" w:eastAsia="Calibri" w:hAnsi="Verdana" w:cs="Arial"/>
                                <w:b/>
                                <w:color w:val="FFFFFF" w:themeColor="background1"/>
                                <w:sz w:val="17"/>
                                <w:szCs w:val="17"/>
                                <w:lang w:val="en-GB" w:eastAsia="en-US"/>
                              </w:rPr>
                              <w:t>Richard Reezigt CC BY-SA 4.0 DEED.jpg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53B02E" id="_x0000_t202" coordsize="21600,21600" o:spt="202" path="m,l,21600r21600,l21600,xe">
                <v:stroke joinstyle="miter"/>
                <v:path gradientshapeok="t" o:connecttype="rect"/>
              </v:shapetype>
              <v:shape id="Tekstvak 6" o:spid="_x0000_s1026" type="#_x0000_t202" style="position:absolute;margin-left:9.35pt;margin-top:10.95pt;width:210.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" stroked="f" strokecolor="#f60" strokeweight="1.25pt">
                <v:fill opacity="0"/>
                <v:textbox>
                  <w:txbxContent>
                    <w:p w14:paraId="6AC97E23" w14:textId="2A446592" w:rsidR="00254104" w:rsidRPr="004B6AEF" w:rsidRDefault="003B2730" w:rsidP="00246131">
                      <w:pPr>
                        <w:spacing w:before="0" w:after="0" w:line="300" w:lineRule="atLeast"/>
                        <w:rPr>
                          <w:rFonts w:ascii="Verdana" w:hAnsi="Verdana" w:cs="Tunga"/>
                          <w:b/>
                          <w:color w:val="FFFFFF" w:themeColor="background1"/>
                          <w:lang w:val="en-GB"/>
                        </w:rPr>
                      </w:pPr>
                      <w:r w:rsidRPr="004B6AEF">
                        <w:rPr>
                          <w:rFonts w:ascii="Verdana" w:eastAsia="Calibri" w:hAnsi="Verdana" w:cs="Arial"/>
                          <w:b/>
                          <w:color w:val="FFFFFF" w:themeColor="background1"/>
                          <w:sz w:val="17"/>
                          <w:szCs w:val="17"/>
                          <w:lang w:val="en-GB" w:eastAsia="en-US"/>
                        </w:rPr>
                        <w:t xml:space="preserve">Foto: </w:t>
                      </w:r>
                      <w:r w:rsidR="00254104" w:rsidRPr="004B6AEF">
                        <w:rPr>
                          <w:rFonts w:ascii="Verdana" w:eastAsia="Calibri" w:hAnsi="Verdana" w:cs="Arial"/>
                          <w:b/>
                          <w:color w:val="FFFFFF" w:themeColor="background1"/>
                          <w:sz w:val="17"/>
                          <w:szCs w:val="17"/>
                          <w:lang w:val="en-GB" w:eastAsia="en-US"/>
                        </w:rPr>
                        <w:t>©</w:t>
                      </w:r>
                      <w:r w:rsidR="0092209B" w:rsidRPr="004B6AEF">
                        <w:rPr>
                          <w:rFonts w:ascii="Verdana" w:eastAsia="Calibri" w:hAnsi="Verdana" w:cs="Arial"/>
                          <w:b/>
                          <w:color w:val="FFFFFF" w:themeColor="background1"/>
                          <w:sz w:val="17"/>
                          <w:szCs w:val="17"/>
                          <w:lang w:val="en-GB" w:eastAsia="en-US"/>
                        </w:rPr>
                        <w:t xml:space="preserve"> </w:t>
                      </w:r>
                      <w:r w:rsidR="007C3686" w:rsidRPr="004B6AEF">
                        <w:rPr>
                          <w:rFonts w:ascii="Verdana" w:eastAsia="Calibri" w:hAnsi="Verdana" w:cs="Arial"/>
                          <w:b/>
                          <w:color w:val="FFFFFF" w:themeColor="background1"/>
                          <w:sz w:val="17"/>
                          <w:szCs w:val="17"/>
                          <w:lang w:val="en-GB" w:eastAsia="en-US"/>
                        </w:rPr>
                        <w:t>Richard Reezigt CC BY-SA 4.0 DEED.jpg</w:t>
                      </w:r>
                    </w:p>
                  </w:txbxContent>
                </v:textbox>
                <w10:wrap anchorx="margin"/>
              </v:shape>
            </w:pict>
          </mc:Fallback>
        </mc:AlternateContent>
      </w:r>
      <w:r w:rsidR="00D22FE1" w:rsidRPr="00C501C1">
        <w:rPr>
          <w:rFonts w:ascii="Arial" w:eastAsia="Times New Roman" w:hAnsi="Arial" w:cs="Arial"/>
          <w:b/>
          <w:bCs/>
          <w:noProof/>
        </w:rPr>
        <w:drawing>
          <wp:inline distT="0" distB="0" distL="0" distR="0" wp14:anchorId="4E1B10E5" wp14:editId="32B7EA1F">
            <wp:extent cx="3100681" cy="1744133"/>
            <wp:effectExtent l="0" t="0" r="0" b="0"/>
            <wp:docPr id="16004317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137677" cy="1764943"/>
                    </a:xfrm>
                    <a:prstGeom prst="rect">
                      <a:avLst/>
                    </a:prstGeom>
                    <a:noFill/>
                  </pic:spPr>
                </pic:pic>
              </a:graphicData>
            </a:graphic>
          </wp:inline>
        </w:drawing>
      </w:r>
    </w:p>
    <w:p w14:paraId="217F9DE4" w14:textId="77777777" w:rsidR="00C50354" w:rsidRPr="00C501C1" w:rsidRDefault="00C50354" w:rsidP="00417F9C">
      <w:pPr>
        <w:widowControl w:val="0"/>
        <w:suppressLineNumbers/>
        <w:spacing w:before="0" w:after="0" w:line="300" w:lineRule="atLeast"/>
        <w:rPr>
          <w:rFonts w:ascii="Arial" w:eastAsia="Times New Roman" w:hAnsi="Arial" w:cs="Arial"/>
          <w:b/>
          <w:bCs/>
        </w:rPr>
      </w:pPr>
    </w:p>
    <w:p w14:paraId="7D612D93" w14:textId="33595137" w:rsidR="00C50354" w:rsidRPr="00C501C1" w:rsidRDefault="00C50354" w:rsidP="00C50354">
      <w:pPr>
        <w:widowControl w:val="0"/>
        <w:spacing w:before="0" w:after="0" w:line="300" w:lineRule="atLeast"/>
        <w:rPr>
          <w:rFonts w:eastAsia="Times New Roman" w:cstheme="minorHAnsi"/>
          <w:b/>
        </w:rPr>
      </w:pPr>
      <w:r w:rsidRPr="00C501C1">
        <w:rPr>
          <w:rFonts w:eastAsia="Times New Roman" w:cstheme="minorHAnsi"/>
          <w:b/>
        </w:rPr>
        <w:t xml:space="preserve">Het is een probleem </w:t>
      </w:r>
      <w:r w:rsidR="000F1584" w:rsidRPr="00C501C1">
        <w:rPr>
          <w:rFonts w:eastAsia="Times New Roman" w:cstheme="minorHAnsi"/>
          <w:b/>
        </w:rPr>
        <w:t xml:space="preserve">dat in veel huizen voorkomt: schimmel. </w:t>
      </w:r>
      <w:r w:rsidR="003D2E7B" w:rsidRPr="00C501C1">
        <w:rPr>
          <w:rFonts w:eastAsia="Times New Roman" w:cstheme="minorHAnsi"/>
          <w:b/>
        </w:rPr>
        <w:t>Als je eraan blootgesteld wordt, k</w:t>
      </w:r>
      <w:r w:rsidR="002E19AA">
        <w:rPr>
          <w:rFonts w:eastAsia="Times New Roman" w:cstheme="minorHAnsi"/>
          <w:b/>
        </w:rPr>
        <w:t>a</w:t>
      </w:r>
      <w:r w:rsidR="003D2E7B" w:rsidRPr="00C501C1">
        <w:rPr>
          <w:rFonts w:eastAsia="Times New Roman" w:cstheme="minorHAnsi"/>
          <w:b/>
        </w:rPr>
        <w:t xml:space="preserve">n </w:t>
      </w:r>
      <w:r w:rsidR="000F1584" w:rsidRPr="00C501C1">
        <w:rPr>
          <w:rFonts w:eastAsia="Times New Roman" w:cstheme="minorHAnsi"/>
          <w:b/>
        </w:rPr>
        <w:t xml:space="preserve">je </w:t>
      </w:r>
      <w:r w:rsidR="002E19AA">
        <w:rPr>
          <w:rFonts w:eastAsia="Times New Roman" w:cstheme="minorHAnsi"/>
          <w:b/>
        </w:rPr>
        <w:t xml:space="preserve">er </w:t>
      </w:r>
      <w:r w:rsidR="003D2E7B" w:rsidRPr="00C501C1">
        <w:rPr>
          <w:rFonts w:eastAsia="Times New Roman" w:cstheme="minorHAnsi"/>
          <w:b/>
        </w:rPr>
        <w:t xml:space="preserve">veel </w:t>
      </w:r>
      <w:r w:rsidR="000F1584" w:rsidRPr="00C501C1">
        <w:rPr>
          <w:rFonts w:eastAsia="Times New Roman" w:cstheme="minorHAnsi"/>
          <w:b/>
        </w:rPr>
        <w:t>l</w:t>
      </w:r>
      <w:r w:rsidR="005A3EA3" w:rsidRPr="00C501C1">
        <w:rPr>
          <w:rFonts w:eastAsia="Times New Roman" w:cstheme="minorHAnsi"/>
          <w:b/>
        </w:rPr>
        <w:t xml:space="preserve">ast van </w:t>
      </w:r>
      <w:r w:rsidR="002E19AA">
        <w:rPr>
          <w:rFonts w:eastAsia="Times New Roman" w:cstheme="minorHAnsi"/>
          <w:b/>
        </w:rPr>
        <w:t>krijgen</w:t>
      </w:r>
      <w:r w:rsidR="005A3EA3" w:rsidRPr="00C501C1">
        <w:rPr>
          <w:rFonts w:eastAsia="Times New Roman" w:cstheme="minorHAnsi"/>
          <w:b/>
        </w:rPr>
        <w:t xml:space="preserve">. </w:t>
      </w:r>
      <w:r w:rsidR="00D12728" w:rsidRPr="00C501C1">
        <w:rPr>
          <w:rFonts w:eastAsia="Times New Roman" w:cstheme="minorHAnsi"/>
          <w:b/>
        </w:rPr>
        <w:t xml:space="preserve">In het huis van de 10-jarige </w:t>
      </w:r>
      <w:proofErr w:type="spellStart"/>
      <w:r w:rsidR="00D12728" w:rsidRPr="00C501C1">
        <w:rPr>
          <w:rFonts w:eastAsia="Times New Roman" w:cstheme="minorHAnsi"/>
          <w:b/>
        </w:rPr>
        <w:t>D</w:t>
      </w:r>
      <w:r w:rsidR="006F0948" w:rsidRPr="00C501C1">
        <w:rPr>
          <w:rFonts w:eastAsia="Times New Roman" w:cstheme="minorHAnsi"/>
          <w:b/>
        </w:rPr>
        <w:t>emarcus</w:t>
      </w:r>
      <w:proofErr w:type="spellEnd"/>
      <w:r w:rsidR="00D12728" w:rsidRPr="00C501C1">
        <w:rPr>
          <w:rFonts w:eastAsia="Times New Roman" w:cstheme="minorHAnsi"/>
          <w:b/>
        </w:rPr>
        <w:t xml:space="preserve"> zit schimmel. Hij heeft astma en door de schimmel worden zijn klachten </w:t>
      </w:r>
      <w:r w:rsidR="002E19AA">
        <w:rPr>
          <w:rFonts w:eastAsia="Times New Roman" w:cstheme="minorHAnsi"/>
          <w:b/>
        </w:rPr>
        <w:t>steeds</w:t>
      </w:r>
      <w:r w:rsidR="00D12728" w:rsidRPr="00C501C1">
        <w:rPr>
          <w:rFonts w:eastAsia="Times New Roman" w:cstheme="minorHAnsi"/>
          <w:b/>
        </w:rPr>
        <w:t xml:space="preserve"> maar erger. </w:t>
      </w:r>
      <w:r w:rsidRPr="00C501C1">
        <w:rPr>
          <w:rFonts w:eastAsia="Times New Roman" w:cstheme="minorHAnsi"/>
          <w:b/>
        </w:rPr>
        <w:t>Schimmel</w:t>
      </w:r>
      <w:r w:rsidR="0073016D" w:rsidRPr="00C501C1">
        <w:rPr>
          <w:rFonts w:eastAsia="Times New Roman" w:cstheme="minorHAnsi"/>
          <w:b/>
        </w:rPr>
        <w:t xml:space="preserve"> in huis </w:t>
      </w:r>
      <w:r w:rsidRPr="00C501C1">
        <w:rPr>
          <w:rFonts w:eastAsia="Times New Roman" w:cstheme="minorHAnsi"/>
          <w:b/>
        </w:rPr>
        <w:t>is namelijk slecht voor je gezondheid</w:t>
      </w:r>
      <w:r w:rsidR="002E19AA">
        <w:rPr>
          <w:rFonts w:eastAsia="Times New Roman" w:cstheme="minorHAnsi"/>
          <w:b/>
        </w:rPr>
        <w:t xml:space="preserve"> </w:t>
      </w:r>
      <w:r w:rsidR="00BA5845" w:rsidRPr="00C501C1">
        <w:rPr>
          <w:rFonts w:eastAsia="Times New Roman" w:cstheme="minorHAnsi"/>
          <w:b/>
        </w:rPr>
        <w:t>komen vooral voor op vochtige plekken</w:t>
      </w:r>
      <w:r w:rsidR="009C5E83" w:rsidRPr="00C501C1">
        <w:rPr>
          <w:rFonts w:eastAsia="Times New Roman" w:cstheme="minorHAnsi"/>
          <w:b/>
        </w:rPr>
        <w:t xml:space="preserve">. </w:t>
      </w:r>
      <w:r w:rsidR="00BA5845" w:rsidRPr="00C501C1">
        <w:rPr>
          <w:rFonts w:eastAsia="Times New Roman" w:cstheme="minorHAnsi"/>
          <w:b/>
        </w:rPr>
        <w:t>Als je in</w:t>
      </w:r>
      <w:r w:rsidR="00A5754D" w:rsidRPr="00C501C1">
        <w:rPr>
          <w:rFonts w:eastAsia="Times New Roman" w:cstheme="minorHAnsi"/>
          <w:b/>
        </w:rPr>
        <w:t xml:space="preserve"> een</w:t>
      </w:r>
      <w:r w:rsidR="00BA5845" w:rsidRPr="00C501C1">
        <w:rPr>
          <w:rFonts w:eastAsia="Times New Roman" w:cstheme="minorHAnsi"/>
          <w:b/>
        </w:rPr>
        <w:t xml:space="preserve"> huis </w:t>
      </w:r>
      <w:r w:rsidR="00A5754D" w:rsidRPr="00C501C1">
        <w:rPr>
          <w:rFonts w:eastAsia="Times New Roman" w:cstheme="minorHAnsi"/>
          <w:b/>
        </w:rPr>
        <w:t xml:space="preserve">met schimmel </w:t>
      </w:r>
      <w:r w:rsidR="00BA5845" w:rsidRPr="00C501C1">
        <w:rPr>
          <w:rFonts w:eastAsia="Times New Roman" w:cstheme="minorHAnsi"/>
          <w:b/>
        </w:rPr>
        <w:t xml:space="preserve">woont, adem je ook </w:t>
      </w:r>
      <w:r w:rsidR="002E19AA">
        <w:rPr>
          <w:rFonts w:eastAsia="Times New Roman" w:cstheme="minorHAnsi"/>
          <w:b/>
        </w:rPr>
        <w:t xml:space="preserve">de </w:t>
      </w:r>
      <w:r w:rsidR="00BA5845" w:rsidRPr="00C501C1">
        <w:rPr>
          <w:rFonts w:eastAsia="Times New Roman" w:cstheme="minorHAnsi"/>
          <w:b/>
        </w:rPr>
        <w:t>kleine schimmeldeeltjes in. Mensen die al last hebben van hun longen, kunnen daardoor nog meer klachten krijgen</w:t>
      </w:r>
      <w:r w:rsidR="009C5E83" w:rsidRPr="00C501C1">
        <w:rPr>
          <w:rFonts w:eastAsia="Times New Roman" w:cstheme="minorHAnsi"/>
          <w:b/>
        </w:rPr>
        <w:t xml:space="preserve">. </w:t>
      </w:r>
      <w:r w:rsidR="0073016D" w:rsidRPr="00C501C1">
        <w:rPr>
          <w:rFonts w:eastAsia="Times New Roman" w:cstheme="minorHAnsi"/>
          <w:b/>
        </w:rPr>
        <w:t>Bioloog Arthur Ram doet onderzoek naar</w:t>
      </w:r>
      <w:r w:rsidR="00B62574" w:rsidRPr="00C501C1">
        <w:rPr>
          <w:rFonts w:eastAsia="Times New Roman" w:cstheme="minorHAnsi"/>
          <w:b/>
        </w:rPr>
        <w:t xml:space="preserve"> schimmels</w:t>
      </w:r>
      <w:r w:rsidR="0073016D" w:rsidRPr="00C501C1">
        <w:rPr>
          <w:rFonts w:eastAsia="Times New Roman" w:cstheme="minorHAnsi"/>
          <w:b/>
        </w:rPr>
        <w:t xml:space="preserve">. </w:t>
      </w:r>
      <w:r w:rsidR="002E19AA">
        <w:rPr>
          <w:rFonts w:eastAsia="Times New Roman" w:cstheme="minorHAnsi"/>
          <w:b/>
        </w:rPr>
        <w:t xml:space="preserve">Hij zegt: </w:t>
      </w:r>
      <w:r w:rsidR="0073016D" w:rsidRPr="00C501C1">
        <w:rPr>
          <w:rFonts w:eastAsia="Times New Roman" w:cstheme="minorHAnsi"/>
          <w:b/>
        </w:rPr>
        <w:t>“Schimmels zitten overal</w:t>
      </w:r>
      <w:r w:rsidR="002E19AA">
        <w:rPr>
          <w:rFonts w:eastAsia="Times New Roman" w:cstheme="minorHAnsi"/>
          <w:b/>
        </w:rPr>
        <w:t>,</w:t>
      </w:r>
      <w:r w:rsidR="0073016D" w:rsidRPr="00C501C1">
        <w:rPr>
          <w:rFonts w:eastAsia="Times New Roman" w:cstheme="minorHAnsi"/>
          <w:b/>
        </w:rPr>
        <w:t xml:space="preserve"> </w:t>
      </w:r>
      <w:r w:rsidR="002E19AA">
        <w:rPr>
          <w:rFonts w:eastAsia="Times New Roman" w:cstheme="minorHAnsi"/>
          <w:b/>
        </w:rPr>
        <w:t>s</w:t>
      </w:r>
      <w:r w:rsidR="0073016D" w:rsidRPr="00C501C1">
        <w:rPr>
          <w:rFonts w:eastAsia="Times New Roman" w:cstheme="minorHAnsi"/>
          <w:b/>
        </w:rPr>
        <w:t xml:space="preserve">ommige zijn schadelijk, maar andere </w:t>
      </w:r>
      <w:r w:rsidR="009A5718" w:rsidRPr="00C501C1">
        <w:rPr>
          <w:rFonts w:eastAsia="Times New Roman" w:cstheme="minorHAnsi"/>
          <w:b/>
        </w:rPr>
        <w:t xml:space="preserve">juist </w:t>
      </w:r>
      <w:r w:rsidR="002E19AA">
        <w:rPr>
          <w:rFonts w:eastAsia="Times New Roman" w:cstheme="minorHAnsi"/>
          <w:b/>
        </w:rPr>
        <w:t xml:space="preserve">weer </w:t>
      </w:r>
      <w:r w:rsidR="009A5718" w:rsidRPr="00C501C1">
        <w:rPr>
          <w:rFonts w:eastAsia="Times New Roman" w:cstheme="minorHAnsi"/>
          <w:b/>
        </w:rPr>
        <w:t xml:space="preserve">nuttig. </w:t>
      </w:r>
      <w:r w:rsidR="008A6289" w:rsidRPr="00C501C1">
        <w:rPr>
          <w:rFonts w:eastAsia="Times New Roman" w:cstheme="minorHAnsi"/>
          <w:b/>
        </w:rPr>
        <w:t xml:space="preserve">‘’ </w:t>
      </w:r>
      <w:r w:rsidR="009A5718" w:rsidRPr="00C501C1">
        <w:rPr>
          <w:rFonts w:eastAsia="Times New Roman" w:cstheme="minorHAnsi"/>
          <w:b/>
        </w:rPr>
        <w:t xml:space="preserve">Hoe </w:t>
      </w:r>
      <w:r w:rsidR="002E19AA">
        <w:rPr>
          <w:rFonts w:eastAsia="Times New Roman" w:cstheme="minorHAnsi"/>
          <w:b/>
        </w:rPr>
        <w:t>dat precies zit lees je hieronder.</w:t>
      </w:r>
    </w:p>
    <w:p w14:paraId="7D399558" w14:textId="77777777" w:rsidR="005A770E" w:rsidRPr="00C501C1" w:rsidRDefault="005A770E" w:rsidP="00F14C5F">
      <w:pPr>
        <w:suppressLineNumbers/>
        <w:spacing w:before="0" w:after="0" w:line="240" w:lineRule="auto"/>
      </w:pPr>
    </w:p>
    <w:p w14:paraId="3C6A22A4" w14:textId="57546858" w:rsidR="00254104" w:rsidRPr="00C501C1" w:rsidRDefault="00056F51" w:rsidP="00B73D43">
      <w:pPr>
        <w:pStyle w:val="Kop1"/>
        <w:spacing w:before="0" w:line="300" w:lineRule="atLeast"/>
        <w:rPr>
          <w:b/>
          <w:bCs/>
        </w:rPr>
      </w:pPr>
      <w:r w:rsidRPr="00C501C1">
        <w:rPr>
          <w:b/>
          <w:bCs/>
          <w:noProof/>
        </w:rPr>
        <w:t>groen en harig</w:t>
      </w:r>
    </w:p>
    <w:p w14:paraId="4EBFBD87" w14:textId="7B557EFA" w:rsidR="00254104" w:rsidRPr="00C501C1" w:rsidRDefault="00B1302C" w:rsidP="009C5E83">
      <w:pPr>
        <w:widowControl w:val="0"/>
        <w:spacing w:before="0" w:after="0" w:line="300" w:lineRule="atLeast"/>
        <w:rPr>
          <w:rFonts w:ascii="Arial" w:eastAsia="Times New Roman" w:hAnsi="Arial" w:cs="Arial"/>
        </w:rPr>
      </w:pPr>
      <w:bookmarkStart w:id="0" w:name="_Hlk64280894"/>
      <w:r w:rsidRPr="00C501C1">
        <w:t xml:space="preserve">Je hebt vast wel eens per ongeluk een boterham in je broodtrommel of in een zakje in een tas laten zitten. </w:t>
      </w:r>
      <w:r w:rsidR="00056F51" w:rsidRPr="00C501C1">
        <w:t>Wat zie je</w:t>
      </w:r>
      <w:r w:rsidRPr="00C501C1">
        <w:t xml:space="preserve"> dan</w:t>
      </w:r>
      <w:r w:rsidR="00056F51" w:rsidRPr="00C501C1">
        <w:t xml:space="preserve">? Waarschijnlijk een groene, harige, muf ruikende boterham. </w:t>
      </w:r>
      <w:r w:rsidR="005B3CE7" w:rsidRPr="00C501C1">
        <w:t>Die is v</w:t>
      </w:r>
      <w:r w:rsidR="00056F51" w:rsidRPr="00C501C1">
        <w:t xml:space="preserve">oor een mens niet meer </w:t>
      </w:r>
      <w:r w:rsidR="00745153" w:rsidRPr="00C501C1">
        <w:t>te eten</w:t>
      </w:r>
      <w:r w:rsidR="00056F51" w:rsidRPr="00C501C1">
        <w:t xml:space="preserve">, maar voor schimmels is het volop feest. </w:t>
      </w:r>
      <w:r w:rsidR="00745153" w:rsidRPr="00C501C1">
        <w:t>S</w:t>
      </w:r>
      <w:r w:rsidR="00056F51" w:rsidRPr="00C501C1">
        <w:t xml:space="preserve">chimmels </w:t>
      </w:r>
      <w:r w:rsidR="00745153" w:rsidRPr="00C501C1">
        <w:t>verwerken namelijk</w:t>
      </w:r>
      <w:r w:rsidR="00056F51" w:rsidRPr="00C501C1">
        <w:t xml:space="preserve"> organische stoffen</w:t>
      </w:r>
      <w:r w:rsidR="002E19AA">
        <w:t xml:space="preserve"> en i</w:t>
      </w:r>
      <w:r w:rsidR="00056F51" w:rsidRPr="00C501C1">
        <w:t>n de natuur gebeurt dat voortdurend. Sterker nog: zonder schimmels zouden er geen planten of dieren zijn, en ook geen mensen</w:t>
      </w:r>
      <w:r w:rsidR="002E19AA">
        <w:t>!</w:t>
      </w:r>
      <w:r w:rsidR="00745153" w:rsidRPr="00C501C1">
        <w:t xml:space="preserve"> Een schimmel is </w:t>
      </w:r>
      <w:r w:rsidR="002E19AA">
        <w:t xml:space="preserve">geen </w:t>
      </w:r>
      <w:r w:rsidR="00745153" w:rsidRPr="00C501C1">
        <w:t xml:space="preserve">plant </w:t>
      </w:r>
      <w:r w:rsidR="002E19AA">
        <w:t xml:space="preserve">maar ook geen </w:t>
      </w:r>
      <w:r w:rsidR="00745153" w:rsidRPr="00C501C1">
        <w:t>dier</w:t>
      </w:r>
      <w:r w:rsidR="002E19AA">
        <w:t xml:space="preserve">! </w:t>
      </w:r>
      <w:r w:rsidR="00745153" w:rsidRPr="00C501C1">
        <w:t xml:space="preserve">Het is een </w:t>
      </w:r>
      <w:r w:rsidR="002E19AA">
        <w:t xml:space="preserve">piepklein </w:t>
      </w:r>
      <w:r w:rsidR="00745153" w:rsidRPr="00C501C1">
        <w:t>wezen</w:t>
      </w:r>
      <w:r w:rsidR="002E19AA">
        <w:t>tje</w:t>
      </w:r>
      <w:r w:rsidR="00745153" w:rsidRPr="00C501C1">
        <w:t xml:space="preserve"> en er bestaan 3,5 tot 5 miljoen soorten van. “Daar kennen we maar een fractie van</w:t>
      </w:r>
      <w:r w:rsidR="002E19AA">
        <w:t xml:space="preserve">, ongeveer </w:t>
      </w:r>
      <w:r w:rsidR="00745153" w:rsidRPr="00C501C1">
        <w:t xml:space="preserve">zo’n honderdduizend”, zegt bioloog Arthur Ram van de Universiteit Leiden. “Je ziet ze </w:t>
      </w:r>
      <w:r w:rsidR="00F5640C" w:rsidRPr="00C501C1">
        <w:t>meestal niet</w:t>
      </w:r>
      <w:r w:rsidR="00745153" w:rsidRPr="00C501C1">
        <w:t xml:space="preserve">, behalve als ze als paddenstoelen uit de grond komen. </w:t>
      </w:r>
      <w:r w:rsidR="002B00D9" w:rsidRPr="00C501C1">
        <w:t>Ze doen hun werk</w:t>
      </w:r>
      <w:r w:rsidR="00745153" w:rsidRPr="00C501C1">
        <w:t xml:space="preserve"> onder de grond: ze recyclen dode bladeren, </w:t>
      </w:r>
      <w:r w:rsidR="00C44A96" w:rsidRPr="00C501C1">
        <w:t xml:space="preserve">resten van dode </w:t>
      </w:r>
      <w:r w:rsidR="00745153" w:rsidRPr="00C501C1">
        <w:t xml:space="preserve">dieren enzovoort. Daar maken ze voedingsstoffen van, zodat bomen en planten </w:t>
      </w:r>
      <w:r w:rsidR="002E19AA">
        <w:t xml:space="preserve">weer </w:t>
      </w:r>
      <w:r w:rsidR="00745153" w:rsidRPr="00C501C1">
        <w:t xml:space="preserve">kunnen groeien.” </w:t>
      </w:r>
    </w:p>
    <w:p w14:paraId="33755D6D" w14:textId="77777777" w:rsidR="00AD36DE" w:rsidRPr="00C501C1" w:rsidRDefault="00AD36DE" w:rsidP="00F14C5F">
      <w:pPr>
        <w:suppressLineNumbers/>
        <w:spacing w:before="0" w:after="0" w:line="240" w:lineRule="auto"/>
      </w:pPr>
      <w:bookmarkStart w:id="1" w:name="_Hlk162515356"/>
    </w:p>
    <w:p w14:paraId="2CD6B69E" w14:textId="17C2464A" w:rsidR="00254104" w:rsidRPr="00C501C1" w:rsidRDefault="00AA55E3" w:rsidP="00B73D43">
      <w:pPr>
        <w:pStyle w:val="Kop1"/>
        <w:spacing w:before="0" w:line="300" w:lineRule="atLeast"/>
        <w:rPr>
          <w:b/>
          <w:bCs/>
        </w:rPr>
      </w:pPr>
      <w:r w:rsidRPr="00C501C1">
        <w:rPr>
          <w:b/>
          <w:bCs/>
        </w:rPr>
        <w:t xml:space="preserve">ook </w:t>
      </w:r>
      <w:r w:rsidR="000C2D74" w:rsidRPr="00C501C1">
        <w:rPr>
          <w:b/>
          <w:bCs/>
        </w:rPr>
        <w:t>nuttig</w:t>
      </w:r>
    </w:p>
    <w:bookmarkEnd w:id="0"/>
    <w:bookmarkEnd w:id="1"/>
    <w:p w14:paraId="040501DF" w14:textId="312DD774" w:rsidR="00D34AB2" w:rsidRPr="00C501C1" w:rsidRDefault="00EC33F0" w:rsidP="00D34AB2">
      <w:pPr>
        <w:spacing w:before="0" w:after="0" w:line="300" w:lineRule="atLeast"/>
      </w:pPr>
      <w:r w:rsidRPr="00C501C1">
        <w:t>Arthur Ram werkt mee aan onderzoek om schimmels te ‘verbeteren’ via proeven in een labo</w:t>
      </w:r>
      <w:r w:rsidR="005A132B" w:rsidRPr="00C501C1">
        <w:t>ratorium</w:t>
      </w:r>
      <w:r w:rsidRPr="00C501C1">
        <w:t xml:space="preserve">. </w:t>
      </w:r>
      <w:r w:rsidR="00286D40" w:rsidRPr="00C501C1">
        <w:t>Met dit onderzoek wordt gekeken hoe schimmels ingezet kunnen worden om</w:t>
      </w:r>
      <w:r w:rsidRPr="00C501C1">
        <w:t xml:space="preserve"> </w:t>
      </w:r>
      <w:r w:rsidR="00286D40" w:rsidRPr="00C501C1">
        <w:t xml:space="preserve">het </w:t>
      </w:r>
      <w:r w:rsidRPr="00C501C1">
        <w:t xml:space="preserve">milieu </w:t>
      </w:r>
      <w:r w:rsidR="00286D40" w:rsidRPr="00C501C1">
        <w:t xml:space="preserve">te </w:t>
      </w:r>
      <w:r w:rsidRPr="00C501C1">
        <w:t xml:space="preserve">beschermen. </w:t>
      </w:r>
      <w:r w:rsidR="00AC033C" w:rsidRPr="00C501C1">
        <w:t>‘</w:t>
      </w:r>
      <w:r w:rsidRPr="00C501C1">
        <w:t>Neem nu Aspergillus</w:t>
      </w:r>
      <w:r w:rsidR="00022253" w:rsidRPr="00C501C1">
        <w:t xml:space="preserve"> </w:t>
      </w:r>
      <w:r w:rsidR="000E2C9F" w:rsidRPr="00C501C1">
        <w:t>n</w:t>
      </w:r>
      <w:r w:rsidR="00022253" w:rsidRPr="00C501C1">
        <w:t>iger</w:t>
      </w:r>
      <w:r w:rsidRPr="00C501C1">
        <w:t xml:space="preserve">”, vertelt Ram. “Dat is een schimmel die we al honderd jaar kennen en die gebruikt wordt om citroenzuur te maken. Dat </w:t>
      </w:r>
      <w:r w:rsidR="002E19AA">
        <w:t>wordt gebruikt</w:t>
      </w:r>
      <w:r w:rsidRPr="00C501C1">
        <w:t xml:space="preserve"> in veel frisdranken. Wij willen </w:t>
      </w:r>
      <w:r w:rsidR="00632DE5" w:rsidRPr="00C501C1">
        <w:t>deze</w:t>
      </w:r>
      <w:r w:rsidRPr="00C501C1">
        <w:t xml:space="preserve"> </w:t>
      </w:r>
      <w:r w:rsidR="00286D40" w:rsidRPr="00C501C1">
        <w:t xml:space="preserve">schimmel </w:t>
      </w:r>
      <w:r w:rsidRPr="00C501C1">
        <w:t xml:space="preserve">zo </w:t>
      </w:r>
      <w:r w:rsidR="00286D40" w:rsidRPr="00C501C1">
        <w:t>bewerken</w:t>
      </w:r>
      <w:r w:rsidRPr="00C501C1">
        <w:t xml:space="preserve"> dat </w:t>
      </w:r>
      <w:r w:rsidR="00632DE5" w:rsidRPr="00C501C1">
        <w:t>hij</w:t>
      </w:r>
      <w:r w:rsidRPr="00C501C1">
        <w:t xml:space="preserve"> </w:t>
      </w:r>
      <w:r w:rsidR="002E19AA">
        <w:t xml:space="preserve">behalve citroenzuur </w:t>
      </w:r>
      <w:r w:rsidRPr="00C501C1">
        <w:t xml:space="preserve">ook caseïne </w:t>
      </w:r>
      <w:r w:rsidR="004B6AEF" w:rsidRPr="00C501C1">
        <w:t>kan maken</w:t>
      </w:r>
      <w:r w:rsidRPr="00C501C1">
        <w:t xml:space="preserve">. Caseïne is een eiwit dat in kaas zit. We halen dat nu nog uit koemelk. </w:t>
      </w:r>
      <w:r w:rsidR="002E19AA">
        <w:t>Veel kaasb</w:t>
      </w:r>
      <w:r w:rsidR="00FC1C51" w:rsidRPr="00C501C1">
        <w:t xml:space="preserve">edrijven </w:t>
      </w:r>
      <w:r w:rsidR="0070030E" w:rsidRPr="00C501C1">
        <w:t xml:space="preserve">willen graag </w:t>
      </w:r>
      <w:r w:rsidR="00FC1C51" w:rsidRPr="00C501C1">
        <w:t xml:space="preserve">op een </w:t>
      </w:r>
      <w:r w:rsidR="002E19AA">
        <w:t xml:space="preserve">meer </w:t>
      </w:r>
      <w:r w:rsidR="00FC1C51" w:rsidRPr="00C501C1">
        <w:t xml:space="preserve">duurzame manier kaas </w:t>
      </w:r>
      <w:r w:rsidR="002E19AA">
        <w:t xml:space="preserve">gaan </w:t>
      </w:r>
      <w:r w:rsidR="00FC1C51" w:rsidRPr="00C501C1">
        <w:t xml:space="preserve">maken. Het mooie is </w:t>
      </w:r>
      <w:r w:rsidR="002E19AA">
        <w:t xml:space="preserve">nu </w:t>
      </w:r>
      <w:r w:rsidR="00FC1C51" w:rsidRPr="00C501C1">
        <w:t>dat de</w:t>
      </w:r>
      <w:r w:rsidR="002E19AA">
        <w:t>ze</w:t>
      </w:r>
      <w:r w:rsidR="00FC1C51" w:rsidRPr="00C501C1">
        <w:t xml:space="preserve"> schimmel </w:t>
      </w:r>
      <w:proofErr w:type="spellStart"/>
      <w:r w:rsidR="002E19AA" w:rsidRPr="00C501C1">
        <w:t>Aspergillus</w:t>
      </w:r>
      <w:proofErr w:type="spellEnd"/>
      <w:r w:rsidR="002E19AA" w:rsidRPr="00C501C1">
        <w:t xml:space="preserve"> </w:t>
      </w:r>
      <w:proofErr w:type="spellStart"/>
      <w:r w:rsidR="002E19AA" w:rsidRPr="00C501C1">
        <w:t>niger</w:t>
      </w:r>
      <w:proofErr w:type="spellEnd"/>
      <w:r w:rsidR="002E19AA">
        <w:t>,</w:t>
      </w:r>
      <w:r w:rsidR="002E19AA" w:rsidRPr="00C501C1">
        <w:t xml:space="preserve"> </w:t>
      </w:r>
      <w:r w:rsidR="00696B82" w:rsidRPr="00C501C1">
        <w:t>in principe hetzelfde</w:t>
      </w:r>
      <w:r w:rsidR="00FC1C51" w:rsidRPr="00C501C1">
        <w:t xml:space="preserve"> eiwit </w:t>
      </w:r>
      <w:r w:rsidR="00696B82" w:rsidRPr="00C501C1">
        <w:t>produceert</w:t>
      </w:r>
      <w:r w:rsidR="00FC1C51" w:rsidRPr="00C501C1">
        <w:t xml:space="preserve"> als de caseïne uit koemelk, </w:t>
      </w:r>
      <w:r w:rsidR="002E19AA">
        <w:t xml:space="preserve">zodat kas maken meer op een </w:t>
      </w:r>
      <w:r w:rsidR="00FC1C51" w:rsidRPr="00C501C1">
        <w:t xml:space="preserve">diervrije manier </w:t>
      </w:r>
      <w:r w:rsidR="00DC08ED" w:rsidRPr="00C501C1">
        <w:t xml:space="preserve">gedaan </w:t>
      </w:r>
      <w:r w:rsidR="00FC1C51" w:rsidRPr="00C501C1">
        <w:t>k</w:t>
      </w:r>
      <w:r w:rsidR="00696B82" w:rsidRPr="00C501C1">
        <w:t>an</w:t>
      </w:r>
      <w:r w:rsidR="00DC08ED" w:rsidRPr="00C501C1">
        <w:t xml:space="preserve"> worden</w:t>
      </w:r>
      <w:r w:rsidR="00AC033C" w:rsidRPr="00C501C1">
        <w:t xml:space="preserve">.’’ </w:t>
      </w:r>
    </w:p>
    <w:p w14:paraId="3DB3180C" w14:textId="60E04EA5" w:rsidR="00384D90" w:rsidRPr="00C501C1" w:rsidRDefault="00384D90" w:rsidP="00D34AB2">
      <w:pPr>
        <w:spacing w:before="0" w:after="0" w:line="300" w:lineRule="atLeast"/>
      </w:pPr>
      <w:r w:rsidRPr="00C501C1">
        <w:t xml:space="preserve">Schimmels zijn </w:t>
      </w:r>
      <w:r w:rsidR="000C2D74" w:rsidRPr="00C501C1">
        <w:t>daarnaast</w:t>
      </w:r>
      <w:r w:rsidRPr="00C501C1">
        <w:t xml:space="preserve"> </w:t>
      </w:r>
      <w:r w:rsidR="000C2D74" w:rsidRPr="00C501C1">
        <w:t xml:space="preserve">nog </w:t>
      </w:r>
      <w:r w:rsidRPr="00C501C1">
        <w:t xml:space="preserve">voor veel andere dingen nuttig. Ze zitten bijvoorbeeld in gist en dat </w:t>
      </w:r>
      <w:r w:rsidR="00304110" w:rsidRPr="00C501C1">
        <w:t>wordt gebruikt</w:t>
      </w:r>
      <w:r w:rsidRPr="00C501C1">
        <w:t xml:space="preserve"> om brood te maken. Andere schimmels zorgen voor eetbare paddenstoelen, zoals champignons. Van weer andere schimmels worden geneesmiddelen gemaakt. D</w:t>
      </w:r>
      <w:r w:rsidR="00304110" w:rsidRPr="00C501C1">
        <w:t>at gebeurde voor het eerst</w:t>
      </w:r>
      <w:r w:rsidRPr="00C501C1">
        <w:t xml:space="preserve"> in 1928, toen Alexander Fleming de </w:t>
      </w:r>
      <w:r w:rsidRPr="00C501C1">
        <w:lastRenderedPageBreak/>
        <w:t xml:space="preserve">penicilline uitvond. Daarmee kunnen ontstekingen </w:t>
      </w:r>
      <w:r w:rsidR="009B4FA7" w:rsidRPr="00C501C1">
        <w:t xml:space="preserve">worden </w:t>
      </w:r>
      <w:r w:rsidRPr="00C501C1">
        <w:t>genezen. Nu zitten schimmels ook in middelen tegen andere ziekten, z</w:t>
      </w:r>
      <w:r w:rsidR="00421CC2">
        <w:t>elfs</w:t>
      </w:r>
      <w:r w:rsidR="00EB6AD0">
        <w:t xml:space="preserve"> tegen</w:t>
      </w:r>
      <w:r w:rsidRPr="00C501C1">
        <w:t xml:space="preserve"> kanker. Andere schimmels zitten </w:t>
      </w:r>
      <w:r w:rsidR="002E19AA">
        <w:t xml:space="preserve">standaard </w:t>
      </w:r>
      <w:r w:rsidRPr="00C501C1">
        <w:t xml:space="preserve">in ons lichaam, </w:t>
      </w:r>
      <w:r w:rsidR="002E19AA">
        <w:t xml:space="preserve">in onze darmen, </w:t>
      </w:r>
      <w:r w:rsidRPr="00C501C1">
        <w:t>waar ze bijvoorbeeld helpen bij de spijsvertering</w:t>
      </w:r>
    </w:p>
    <w:p w14:paraId="2A737866" w14:textId="77777777" w:rsidR="006E4EBA" w:rsidRPr="00C501C1" w:rsidRDefault="006E4EBA" w:rsidP="006E4EBA">
      <w:pPr>
        <w:suppressLineNumbers/>
        <w:spacing w:before="0" w:after="0" w:line="240" w:lineRule="auto"/>
      </w:pPr>
    </w:p>
    <w:p w14:paraId="2ADEB487" w14:textId="24D8600E" w:rsidR="006E4EBA" w:rsidRPr="00C501C1" w:rsidRDefault="006E4EBA" w:rsidP="006E4EBA">
      <w:pPr>
        <w:pStyle w:val="Kop1"/>
        <w:spacing w:before="0" w:line="300" w:lineRule="atLeast"/>
        <w:rPr>
          <w:b/>
          <w:bCs/>
        </w:rPr>
      </w:pPr>
      <w:r w:rsidRPr="00C501C1">
        <w:rPr>
          <w:b/>
          <w:bCs/>
        </w:rPr>
        <w:t>superschimmel</w:t>
      </w:r>
    </w:p>
    <w:p w14:paraId="123BE75D" w14:textId="6BD15BBA" w:rsidR="00DC0BCB" w:rsidRPr="00C501C1" w:rsidRDefault="00DC0BCB" w:rsidP="00DC0BCB">
      <w:pPr>
        <w:spacing w:before="0" w:after="0" w:line="300" w:lineRule="atLeast"/>
      </w:pPr>
      <w:r w:rsidRPr="00C501C1">
        <w:t xml:space="preserve">Toch zijn niet alle schimmels goed voor </w:t>
      </w:r>
      <w:r w:rsidR="002B1050" w:rsidRPr="00C501C1">
        <w:t>mensen</w:t>
      </w:r>
      <w:r w:rsidRPr="00C501C1">
        <w:t>. Minstens 300 soorten kunnen ons heel ziek maken. Wereldwijd maken infecties door schimmels zelfs meer slachtoffers dan malaria. Bovendien wordt het steeds moeilijker om deze schimmels te bestrijden. Er bestaat zelfs een ‘superschimmel’, die in 2009 is ontdekt in Japan. Sindsdien heeft hij zich over de hele wereld verspreid. Hij treft vooral zieke en verzwakte mensen, in ziekenhuizen. “We moeten veel meer onderzoek doen naar middelen tegen schimmels”, zeggen biologen. “Dat gebeurt nu te weinig.”</w:t>
      </w:r>
      <w:r w:rsidR="001C14A1" w:rsidRPr="001C14A1">
        <w:t xml:space="preserve"> </w:t>
      </w:r>
    </w:p>
    <w:p w14:paraId="7A976C61" w14:textId="77777777" w:rsidR="00FF4130" w:rsidRPr="00C501C1" w:rsidRDefault="00FF4130" w:rsidP="00F14C5F">
      <w:pPr>
        <w:suppressLineNumbers/>
        <w:spacing w:before="0" w:after="0" w:line="240" w:lineRule="auto"/>
        <w:rPr>
          <w:rFonts w:ascii="Arial" w:hAnsi="Arial" w:cs="Arial"/>
          <w:sz w:val="24"/>
          <w:szCs w:val="24"/>
          <w:lang w:val="nl-BE"/>
        </w:rPr>
      </w:pPr>
    </w:p>
    <w:p w14:paraId="497B867C" w14:textId="6B0F12C8" w:rsidR="004308BA" w:rsidRPr="00C501C1" w:rsidRDefault="00722CEA" w:rsidP="00722CEA">
      <w:pPr>
        <w:pStyle w:val="Kop2"/>
        <w:suppressLineNumbers/>
        <w:sectPr w:rsidR="004308BA" w:rsidRPr="00C501C1" w:rsidSect="00593B95">
          <w:headerReference w:type="default" r:id="rId13"/>
          <w:footerReference w:type="default" r:id="rId14"/>
          <w:type w:val="continuous"/>
          <w:pgSz w:w="11906" w:h="16838" w:code="9"/>
          <w:pgMar w:top="1418" w:right="1106" w:bottom="902" w:left="1418" w:header="709" w:footer="709" w:gutter="0"/>
          <w:lnNumType w:countBy="5" w:restart="continuous"/>
          <w:cols w:space="708"/>
          <w:docGrid w:linePitch="360"/>
        </w:sectPr>
      </w:pPr>
      <w:r w:rsidRPr="00C501C1">
        <w:t xml:space="preserve">Bron: </w:t>
      </w:r>
      <w:r w:rsidR="00B34F49" w:rsidRPr="00C501C1">
        <w:t>ad.nl</w:t>
      </w:r>
      <w:r w:rsidR="00683CD5" w:rsidRPr="00C501C1">
        <w:t xml:space="preserve">, </w:t>
      </w:r>
      <w:hyperlink r:id="rId15" w:history="1">
        <w:r w:rsidR="00690605" w:rsidRPr="00C501C1">
          <w:rPr>
            <w:rStyle w:val="Hyperlink"/>
          </w:rPr>
          <w:t>www.eoswetenschap.eu</w:t>
        </w:r>
      </w:hyperlink>
      <w:r w:rsidR="00690605" w:rsidRPr="00C501C1">
        <w:t>, jeugdjournaal.nl</w:t>
      </w:r>
    </w:p>
    <w:p w14:paraId="1B98DB72" w14:textId="77777777" w:rsidR="009355BA" w:rsidRPr="00C501C1" w:rsidRDefault="009355BA" w:rsidP="00212CA1">
      <w:pPr>
        <w:suppressLineNumbers/>
        <w:spacing w:before="0" w:after="0" w:line="300" w:lineRule="atLeast"/>
        <w:rPr>
          <w:rFonts w:ascii="Verdana" w:eastAsia="Calibri" w:hAnsi="Verdana" w:cs="Arial"/>
          <w:b/>
          <w:bCs/>
          <w:lang w:eastAsia="en-US"/>
        </w:rPr>
      </w:pPr>
    </w:p>
    <w:p w14:paraId="40C81517" w14:textId="7B87962B" w:rsidR="00212CA1" w:rsidRPr="00C501C1" w:rsidRDefault="00212CA1" w:rsidP="00212CA1">
      <w:pPr>
        <w:suppressLineNumbers/>
        <w:spacing w:before="0" w:after="0" w:line="300" w:lineRule="atLeast"/>
        <w:rPr>
          <w:rFonts w:ascii="Verdana" w:eastAsia="Calibri" w:hAnsi="Verdana" w:cs="Arial"/>
          <w:b/>
          <w:bCs/>
          <w:lang w:eastAsia="en-US"/>
        </w:rPr>
      </w:pPr>
      <w:bookmarkStart w:id="2" w:name="_Hlk158633602"/>
      <w:r w:rsidRPr="00C501C1">
        <w:rPr>
          <w:rFonts w:ascii="Verdana" w:eastAsia="Calibri" w:hAnsi="Verdana" w:cs="Arial"/>
          <w:b/>
          <w:bCs/>
          <w:lang w:eastAsia="en-US"/>
        </w:rPr>
        <w:t>Tekst 2</w:t>
      </w:r>
    </w:p>
    <w:bookmarkEnd w:id="2"/>
    <w:p w14:paraId="37394077" w14:textId="77777777" w:rsidR="005B7D7C" w:rsidRPr="00C501C1" w:rsidRDefault="005B7D7C" w:rsidP="0093613A">
      <w:pPr>
        <w:suppressLineNumbers/>
        <w:spacing w:before="0" w:after="0" w:line="300" w:lineRule="atLeast"/>
        <w:rPr>
          <w:rFonts w:ascii="Arial" w:eastAsia="Calibri" w:hAnsi="Arial" w:cs="Arial"/>
          <w:b/>
          <w:bCs/>
          <w:sz w:val="28"/>
          <w:szCs w:val="28"/>
          <w:lang w:eastAsia="en-US"/>
        </w:rPr>
      </w:pPr>
    </w:p>
    <w:p w14:paraId="7A326760" w14:textId="5AD1A1CE" w:rsidR="004C5EFD" w:rsidRPr="00C501C1" w:rsidRDefault="004C5EFD" w:rsidP="00417F9C">
      <w:pPr>
        <w:suppressLineNumbers/>
        <w:spacing w:before="0" w:after="0" w:line="300" w:lineRule="atLeast"/>
        <w:rPr>
          <w:rFonts w:ascii="Arial" w:eastAsia="Calibri" w:hAnsi="Arial" w:cs="Arial"/>
          <w:b/>
          <w:bCs/>
          <w:sz w:val="28"/>
          <w:szCs w:val="28"/>
          <w:lang w:eastAsia="en-US"/>
        </w:rPr>
      </w:pPr>
      <w:r w:rsidRPr="00C501C1">
        <w:rPr>
          <w:rFonts w:ascii="Arial" w:eastAsia="Calibri" w:hAnsi="Arial" w:cs="Arial"/>
          <w:b/>
          <w:bCs/>
          <w:sz w:val="28"/>
          <w:szCs w:val="28"/>
          <w:lang w:eastAsia="en-US"/>
        </w:rPr>
        <w:t>Schimmels in huis</w:t>
      </w:r>
    </w:p>
    <w:p w14:paraId="7AB4BBCB" w14:textId="77777777" w:rsidR="004C5EFD" w:rsidRPr="00C501C1" w:rsidRDefault="004C5EFD" w:rsidP="0093613A">
      <w:pPr>
        <w:suppressLineNumbers/>
        <w:spacing w:before="0" w:after="0" w:line="300" w:lineRule="atLeast"/>
        <w:rPr>
          <w:rFonts w:ascii="Arial" w:eastAsia="Times New Roman" w:hAnsi="Arial" w:cs="Arial"/>
          <w:b/>
        </w:rPr>
      </w:pPr>
      <w:r w:rsidRPr="00C501C1">
        <w:rPr>
          <w:rFonts w:ascii="Arial" w:eastAsia="Times New Roman" w:hAnsi="Arial" w:cs="Arial"/>
          <w:b/>
        </w:rPr>
        <w:t xml:space="preserve"> </w:t>
      </w:r>
    </w:p>
    <w:p w14:paraId="51D51AE3" w14:textId="77777777" w:rsidR="001B72DB" w:rsidRPr="00C501C1" w:rsidRDefault="004C5EFD" w:rsidP="004C5EFD">
      <w:pPr>
        <w:spacing w:before="0" w:after="0" w:line="300" w:lineRule="atLeast"/>
        <w:outlineLvl w:val="0"/>
        <w:rPr>
          <w:rFonts w:ascii="Arial" w:eastAsia="Times New Roman" w:hAnsi="Arial" w:cs="Arial"/>
          <w:b/>
          <w:bCs/>
          <w:noProof/>
        </w:rPr>
      </w:pPr>
      <w:r w:rsidRPr="00C501C1">
        <w:rPr>
          <w:rFonts w:ascii="Arial" w:eastAsia="Times New Roman" w:hAnsi="Arial" w:cs="Arial"/>
          <w:b/>
          <w:bCs/>
          <w:noProof/>
        </w:rPr>
        <w:t>Schimmels zijn zeer kleine organismen die groeien in een vochtig milieu. Ze komen zowel buiten als binnen in allerlei kleuren en vormen voor. Je herken</w:t>
      </w:r>
      <w:r w:rsidR="00804008" w:rsidRPr="00C501C1">
        <w:rPr>
          <w:rFonts w:ascii="Arial" w:eastAsia="Times New Roman" w:hAnsi="Arial" w:cs="Arial"/>
          <w:b/>
          <w:bCs/>
          <w:noProof/>
        </w:rPr>
        <w:t>t ze aan</w:t>
      </w:r>
      <w:r w:rsidRPr="00C501C1">
        <w:rPr>
          <w:rFonts w:ascii="Arial" w:eastAsia="Times New Roman" w:hAnsi="Arial" w:cs="Arial"/>
          <w:b/>
          <w:bCs/>
          <w:noProof/>
        </w:rPr>
        <w:t xml:space="preserve"> verkleurde vlekken op verschillende oppervlakken en </w:t>
      </w:r>
      <w:r w:rsidR="001B72DB" w:rsidRPr="00C501C1">
        <w:rPr>
          <w:rFonts w:ascii="Arial" w:eastAsia="Times New Roman" w:hAnsi="Arial" w:cs="Arial"/>
          <w:b/>
          <w:bCs/>
          <w:noProof/>
        </w:rPr>
        <w:t>aan</w:t>
      </w:r>
      <w:r w:rsidRPr="00C501C1">
        <w:rPr>
          <w:rFonts w:ascii="Arial" w:eastAsia="Times New Roman" w:hAnsi="Arial" w:cs="Arial"/>
          <w:b/>
          <w:bCs/>
          <w:noProof/>
        </w:rPr>
        <w:t xml:space="preserve"> een muffe geur die ze in aangetaste kamers verspreiden. Schimmels kunnen allergische reacties, irritatie en ademhalingsproblemen veroorzaken. </w:t>
      </w:r>
    </w:p>
    <w:p w14:paraId="02954692" w14:textId="3556D2F5" w:rsidR="004C5EFD" w:rsidRPr="00C501C1" w:rsidRDefault="004C5EFD" w:rsidP="004C5EFD">
      <w:pPr>
        <w:spacing w:before="0" w:after="0" w:line="300" w:lineRule="atLeast"/>
        <w:outlineLvl w:val="0"/>
        <w:rPr>
          <w:rFonts w:ascii="Arial" w:eastAsia="Times New Roman" w:hAnsi="Arial" w:cs="Arial"/>
          <w:noProof/>
        </w:rPr>
      </w:pPr>
      <w:r w:rsidRPr="00C501C1">
        <w:rPr>
          <w:rFonts w:ascii="Arial" w:eastAsia="Times New Roman" w:hAnsi="Arial" w:cs="Arial"/>
          <w:b/>
          <w:bCs/>
          <w:noProof/>
        </w:rPr>
        <w:t xml:space="preserve">Voorkom dat schimmels kunnen groeien of opstapelen en verwijder ze </w:t>
      </w:r>
      <w:r w:rsidR="001B72DB" w:rsidRPr="00C501C1">
        <w:rPr>
          <w:rFonts w:ascii="Arial" w:eastAsia="Times New Roman" w:hAnsi="Arial" w:cs="Arial"/>
          <w:b/>
          <w:bCs/>
          <w:noProof/>
        </w:rPr>
        <w:t>als</w:t>
      </w:r>
      <w:r w:rsidRPr="00C501C1">
        <w:rPr>
          <w:rFonts w:ascii="Arial" w:eastAsia="Times New Roman" w:hAnsi="Arial" w:cs="Arial"/>
          <w:b/>
          <w:bCs/>
          <w:noProof/>
        </w:rPr>
        <w:t xml:space="preserve"> ze dit toch doen</w:t>
      </w:r>
      <w:r w:rsidRPr="00C501C1">
        <w:rPr>
          <w:rFonts w:ascii="Arial" w:eastAsia="Times New Roman" w:hAnsi="Arial" w:cs="Arial"/>
          <w:noProof/>
        </w:rPr>
        <w:t>.</w:t>
      </w:r>
    </w:p>
    <w:p w14:paraId="33C11134" w14:textId="77777777" w:rsidR="004C5EFD" w:rsidRPr="00C501C1" w:rsidRDefault="004C5EFD" w:rsidP="0093613A">
      <w:pPr>
        <w:suppressLineNumbers/>
        <w:spacing w:before="0" w:after="0" w:line="300" w:lineRule="atLeast"/>
        <w:rPr>
          <w:rFonts w:ascii="Arial" w:eastAsia="Times New Roman" w:hAnsi="Arial" w:cs="Arial"/>
          <w:noProof/>
        </w:rPr>
      </w:pPr>
    </w:p>
    <w:p w14:paraId="10BDBA48" w14:textId="77777777" w:rsidR="004C5EFD" w:rsidRPr="00C501C1" w:rsidRDefault="004C5EFD" w:rsidP="004C5EFD">
      <w:pPr>
        <w:spacing w:before="0" w:after="0" w:line="240" w:lineRule="auto"/>
        <w:outlineLvl w:val="0"/>
        <w:rPr>
          <w:rFonts w:ascii="Arial" w:eastAsia="Times New Roman" w:hAnsi="Arial" w:cs="Arial"/>
          <w:b/>
          <w:bCs/>
          <w:noProof/>
        </w:rPr>
      </w:pPr>
      <w:r w:rsidRPr="00C501C1">
        <w:rPr>
          <w:rFonts w:ascii="Arial" w:eastAsia="Times New Roman" w:hAnsi="Arial" w:cs="Arial"/>
          <w:b/>
          <w:bCs/>
          <w:noProof/>
        </w:rPr>
        <w:t>Hoe word je blootgesteld?</w:t>
      </w:r>
    </w:p>
    <w:p w14:paraId="59A02416" w14:textId="2C7B3D91" w:rsidR="004C5EFD" w:rsidRPr="00C501C1" w:rsidRDefault="004C5EFD" w:rsidP="004C5EFD">
      <w:pPr>
        <w:spacing w:before="0" w:after="0" w:line="300" w:lineRule="atLeast"/>
        <w:outlineLvl w:val="0"/>
        <w:rPr>
          <w:rFonts w:ascii="Arial" w:eastAsia="Times New Roman" w:hAnsi="Arial" w:cs="Arial"/>
          <w:noProof/>
        </w:rPr>
      </w:pPr>
      <w:r w:rsidRPr="00C501C1">
        <w:rPr>
          <w:rFonts w:ascii="Arial" w:eastAsia="Times New Roman" w:hAnsi="Arial" w:cs="Arial"/>
          <w:noProof/>
        </w:rPr>
        <w:t xml:space="preserve">De meeste schimmels produceren sporen om zich voort te planten. De sporen </w:t>
      </w:r>
      <w:r w:rsidR="003C7F71" w:rsidRPr="00C501C1">
        <w:rPr>
          <w:rFonts w:ascii="Arial" w:eastAsia="Times New Roman" w:hAnsi="Arial" w:cs="Arial"/>
          <w:noProof/>
        </w:rPr>
        <w:t>kun je inademen of inslikken</w:t>
      </w:r>
      <w:r w:rsidRPr="00C501C1">
        <w:rPr>
          <w:rFonts w:ascii="Arial" w:eastAsia="Times New Roman" w:hAnsi="Arial" w:cs="Arial"/>
          <w:noProof/>
        </w:rPr>
        <w:t xml:space="preserve">. Schimmels kunnen in verschillende vormen voorkomen: als </w:t>
      </w:r>
      <w:r w:rsidRPr="00C501C1">
        <w:rPr>
          <w:rFonts w:ascii="Arial" w:eastAsia="Times New Roman" w:hAnsi="Arial" w:cs="Arial"/>
          <w:i/>
          <w:iCs/>
          <w:noProof/>
        </w:rPr>
        <w:t>zichtbare schimmel</w:t>
      </w:r>
      <w:r w:rsidRPr="00C501C1">
        <w:rPr>
          <w:rFonts w:ascii="Arial" w:eastAsia="Times New Roman" w:hAnsi="Arial" w:cs="Arial"/>
          <w:noProof/>
        </w:rPr>
        <w:t xml:space="preserve"> of als </w:t>
      </w:r>
      <w:r w:rsidRPr="00C501C1">
        <w:rPr>
          <w:rFonts w:ascii="Arial" w:eastAsia="Times New Roman" w:hAnsi="Arial" w:cs="Arial"/>
          <w:i/>
          <w:iCs/>
          <w:noProof/>
        </w:rPr>
        <w:t>verborgen schimmel</w:t>
      </w:r>
      <w:r w:rsidRPr="00C501C1">
        <w:rPr>
          <w:rFonts w:ascii="Arial" w:eastAsia="Times New Roman" w:hAnsi="Arial" w:cs="Arial"/>
          <w:noProof/>
        </w:rPr>
        <w:t>.</w:t>
      </w:r>
    </w:p>
    <w:p w14:paraId="6F954837" w14:textId="197BF85E" w:rsidR="004C5EFD" w:rsidRPr="00C501C1" w:rsidRDefault="00C501C1" w:rsidP="004C5EFD">
      <w:pPr>
        <w:spacing w:before="0" w:after="0" w:line="300" w:lineRule="atLeast"/>
        <w:outlineLvl w:val="0"/>
        <w:rPr>
          <w:rFonts w:ascii="Arial" w:eastAsia="Times New Roman" w:hAnsi="Arial" w:cs="Arial"/>
          <w:noProof/>
        </w:rPr>
      </w:pPr>
      <w:r w:rsidRPr="00C501C1">
        <w:rPr>
          <w:rFonts w:ascii="Verdana" w:eastAsia="Times New Roman" w:hAnsi="Verdana" w:cs="Times New Roman"/>
          <w:noProof/>
          <w:sz w:val="18"/>
          <w:szCs w:val="18"/>
          <w:lang w:eastAsia="en-US"/>
        </w:rPr>
        <mc:AlternateContent>
          <mc:Choice Requires="wps">
            <w:drawing>
              <wp:anchor distT="45720" distB="45720" distL="114300" distR="114300" simplePos="0" relativeHeight="251658242" behindDoc="0" locked="0" layoutInCell="1" allowOverlap="1" wp14:anchorId="6CF4D018" wp14:editId="6A65B188">
                <wp:simplePos x="0" y="0"/>
                <wp:positionH relativeFrom="margin">
                  <wp:posOffset>4006850</wp:posOffset>
                </wp:positionH>
                <wp:positionV relativeFrom="paragraph">
                  <wp:posOffset>863600</wp:posOffset>
                </wp:positionV>
                <wp:extent cx="1841500" cy="469900"/>
                <wp:effectExtent l="0" t="0" r="0" b="0"/>
                <wp:wrapNone/>
                <wp:docPr id="5742629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69900"/>
                        </a:xfrm>
                        <a:prstGeom prst="rect">
                          <a:avLst/>
                        </a:prstGeom>
                        <a:solidFill>
                          <a:srgbClr val="FFFFFF">
                            <a:alpha val="0"/>
                          </a:srgbClr>
                        </a:solidFill>
                        <a:ln w="9525">
                          <a:noFill/>
                          <a:miter lim="800000"/>
                          <a:headEnd/>
                          <a:tailEnd/>
                        </a:ln>
                      </wps:spPr>
                      <wps:txbx>
                        <w:txbxContent>
                          <w:p w14:paraId="5A3D861F" w14:textId="77777777" w:rsidR="004C5EFD" w:rsidRPr="00CE45DB" w:rsidRDefault="004C5EFD" w:rsidP="004C5EFD">
                            <w:pPr>
                              <w:rPr>
                                <w:rFonts w:ascii="Verdana" w:hAnsi="Verdana"/>
                                <w:b/>
                                <w:bCs/>
                                <w:color w:val="FFFFFF" w:themeColor="background1"/>
                                <w:sz w:val="18"/>
                                <w:szCs w:val="18"/>
                                <w:lang w:eastAsia="en-US"/>
                              </w:rPr>
                            </w:pPr>
                            <w:r w:rsidRPr="00CE45DB">
                              <w:rPr>
                                <w:rFonts w:ascii="Verdana" w:hAnsi="Verdana"/>
                                <w:b/>
                                <w:bCs/>
                                <w:color w:val="FFFFFF" w:themeColor="background1"/>
                                <w:sz w:val="18"/>
                                <w:szCs w:val="18"/>
                                <w:lang w:eastAsia="en-US"/>
                              </w:rPr>
                              <w:t>Schimmel op een muur</w:t>
                            </w:r>
                          </w:p>
                          <w:p w14:paraId="054F42E9" w14:textId="77777777" w:rsidR="004C5EFD" w:rsidRPr="00CE45DB" w:rsidRDefault="004C5EFD" w:rsidP="004C5EFD">
                            <w:pPr>
                              <w:rPr>
                                <w:b/>
                                <w:bCs/>
                                <w:color w:val="FFFFFF" w:themeColor="background1"/>
                                <w:sz w:val="16"/>
                                <w:szCs w:val="16"/>
                              </w:rPr>
                            </w:pPr>
                            <w:r w:rsidRPr="00CE45DB">
                              <w:rPr>
                                <w:rFonts w:ascii="Verdana" w:hAnsi="Verdana"/>
                                <w:b/>
                                <w:bCs/>
                                <w:color w:val="FFFFFF" w:themeColor="background1"/>
                                <w:sz w:val="18"/>
                                <w:szCs w:val="18"/>
                                <w:lang w:eastAsia="en-US"/>
                              </w:rPr>
                              <w:t>Foto: Pixabay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F4D018" id="Tekstvak 2" o:spid="_x0000_s1027" type="#_x0000_t202" style="position:absolute;margin-left:315.5pt;margin-top:68pt;width:145pt;height:3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" stroked="f">
                <v:fill opacity="0"/>
                <v:textbox>
                  <w:txbxContent>
                    <w:p w14:paraId="5A3D861F" w14:textId="77777777" w:rsidR="004C5EFD" w:rsidRPr="00CE45DB" w:rsidRDefault="004C5EFD" w:rsidP="004C5EFD">
                      <w:pPr>
                        <w:rPr>
                          <w:rFonts w:ascii="Verdana" w:hAnsi="Verdana"/>
                          <w:b/>
                          <w:bCs/>
                          <w:color w:val="FFFFFF" w:themeColor="background1"/>
                          <w:sz w:val="18"/>
                          <w:szCs w:val="18"/>
                          <w:lang w:eastAsia="en-US"/>
                        </w:rPr>
                      </w:pPr>
                      <w:r w:rsidRPr="00CE45DB">
                        <w:rPr>
                          <w:rFonts w:ascii="Verdana" w:hAnsi="Verdana"/>
                          <w:b/>
                          <w:bCs/>
                          <w:color w:val="FFFFFF" w:themeColor="background1"/>
                          <w:sz w:val="18"/>
                          <w:szCs w:val="18"/>
                          <w:lang w:eastAsia="en-US"/>
                        </w:rPr>
                        <w:t>Schimmel op een muur</w:t>
                      </w:r>
                    </w:p>
                    <w:p w14:paraId="054F42E9" w14:textId="77777777" w:rsidR="004C5EFD" w:rsidRPr="00CE45DB" w:rsidRDefault="004C5EFD" w:rsidP="004C5EFD">
                      <w:pPr>
                        <w:rPr>
                          <w:b/>
                          <w:bCs/>
                          <w:color w:val="FFFFFF" w:themeColor="background1"/>
                          <w:sz w:val="16"/>
                          <w:szCs w:val="16"/>
                        </w:rPr>
                      </w:pPr>
                      <w:r w:rsidRPr="00CE45DB">
                        <w:rPr>
                          <w:rFonts w:ascii="Verdana" w:hAnsi="Verdana"/>
                          <w:b/>
                          <w:bCs/>
                          <w:color w:val="FFFFFF" w:themeColor="background1"/>
                          <w:sz w:val="18"/>
                          <w:szCs w:val="18"/>
                          <w:lang w:eastAsia="en-US"/>
                        </w:rPr>
                        <w:t>Foto: Pixabay</w:t>
                      </w:r>
                    </w:p>
                  </w:txbxContent>
                </v:textbox>
                <w10:wrap anchorx="margin"/>
              </v:shape>
            </w:pict>
          </mc:Fallback>
        </mc:AlternateContent>
      </w:r>
      <w:r w:rsidR="004C5EFD" w:rsidRPr="00C501C1">
        <w:rPr>
          <w:rFonts w:ascii="Arial" w:eastAsia="Times New Roman" w:hAnsi="Arial" w:cs="Arial"/>
          <w:i/>
          <w:iCs/>
          <w:noProof/>
        </w:rPr>
        <w:t xml:space="preserve">Zichtbare schimmelgroei: </w:t>
      </w:r>
      <w:r w:rsidR="004C5EFD" w:rsidRPr="00C501C1">
        <w:rPr>
          <w:rFonts w:ascii="Arial" w:eastAsia="Times New Roman" w:hAnsi="Arial" w:cs="Arial"/>
          <w:noProof/>
        </w:rPr>
        <w:t xml:space="preserve">Hierbij heeft de schimmel zich </w:t>
      </w:r>
      <w:r w:rsidR="00B16353">
        <w:rPr>
          <w:rFonts w:ascii="Arial" w:eastAsia="Times New Roman" w:hAnsi="Arial" w:cs="Arial"/>
          <w:noProof/>
        </w:rPr>
        <w:t>aan</w:t>
      </w:r>
      <w:r w:rsidR="004C5EFD" w:rsidRPr="00C501C1">
        <w:rPr>
          <w:rFonts w:ascii="Arial" w:eastAsia="Times New Roman" w:hAnsi="Arial" w:cs="Arial"/>
          <w:noProof/>
        </w:rPr>
        <w:t xml:space="preserve"> een vochtig oppervlak kunnen hechten en </w:t>
      </w:r>
      <w:r w:rsidR="00721B67" w:rsidRPr="00C501C1">
        <w:rPr>
          <w:rFonts w:ascii="Arial" w:eastAsia="Times New Roman" w:hAnsi="Arial" w:cs="Arial"/>
          <w:noProof/>
        </w:rPr>
        <w:t>is hij gaan gr</w:t>
      </w:r>
      <w:r w:rsidR="004C5EFD" w:rsidRPr="00C501C1">
        <w:rPr>
          <w:rFonts w:ascii="Arial" w:eastAsia="Times New Roman" w:hAnsi="Arial" w:cs="Arial"/>
          <w:noProof/>
        </w:rPr>
        <w:t xml:space="preserve">oeien. Deze schimmel is zeer goed zichtbaar, zelfs met het blote oog. Dit kan bijvoorbeeld gebeuren op de muur of </w:t>
      </w:r>
      <w:r w:rsidR="00721B67" w:rsidRPr="00C501C1">
        <w:rPr>
          <w:rFonts w:ascii="Arial" w:eastAsia="Times New Roman" w:hAnsi="Arial" w:cs="Arial"/>
          <w:noProof/>
        </w:rPr>
        <w:t xml:space="preserve">het </w:t>
      </w:r>
      <w:r w:rsidR="004C5EFD" w:rsidRPr="00C501C1">
        <w:rPr>
          <w:rFonts w:ascii="Arial" w:eastAsia="Times New Roman" w:hAnsi="Arial" w:cs="Arial"/>
          <w:noProof/>
        </w:rPr>
        <w:t>plafond, op</w:t>
      </w:r>
      <w:r w:rsidR="001B72DB" w:rsidRPr="00C501C1">
        <w:rPr>
          <w:rFonts w:ascii="Arial" w:eastAsia="Times New Roman" w:hAnsi="Arial" w:cs="Arial"/>
          <w:noProof/>
        </w:rPr>
        <w:t xml:space="preserve"> de</w:t>
      </w:r>
      <w:r w:rsidR="004C5EFD" w:rsidRPr="00C501C1">
        <w:rPr>
          <w:rFonts w:ascii="Arial" w:eastAsia="Times New Roman" w:hAnsi="Arial" w:cs="Arial"/>
          <w:noProof/>
        </w:rPr>
        <w:t xml:space="preserve"> voegen in de douche, </w:t>
      </w:r>
      <w:r w:rsidR="004C5EFD" w:rsidRPr="00C501C1">
        <w:rPr>
          <w:rFonts w:ascii="Times New Roman" w:eastAsia="Times New Roman" w:hAnsi="Times New Roman" w:cs="Times New Roman"/>
          <w:noProof/>
          <w:sz w:val="24"/>
          <w:szCs w:val="24"/>
        </w:rPr>
        <w:drawing>
          <wp:anchor distT="0" distB="0" distL="114300" distR="114300" simplePos="0" relativeHeight="251658241" behindDoc="1" locked="0" layoutInCell="1" allowOverlap="1" wp14:anchorId="61ACD81C" wp14:editId="3EEB8908">
            <wp:simplePos x="0" y="0"/>
            <wp:positionH relativeFrom="column">
              <wp:posOffset>3956050</wp:posOffset>
            </wp:positionH>
            <wp:positionV relativeFrom="paragraph">
              <wp:posOffset>0</wp:posOffset>
            </wp:positionV>
            <wp:extent cx="1860550" cy="1240155"/>
            <wp:effectExtent l="0" t="0" r="6350" b="0"/>
            <wp:wrapTight wrapText="bothSides">
              <wp:wrapPolygon edited="0">
                <wp:start x="0" y="0"/>
                <wp:lineTo x="0" y="21235"/>
                <wp:lineTo x="21453" y="21235"/>
                <wp:lineTo x="21453" y="0"/>
                <wp:lineTo x="0" y="0"/>
              </wp:wrapPolygon>
            </wp:wrapTight>
            <wp:docPr id="1499685135" name="Afbeelding 1499685135" descr="Afbeelding met schim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85135" name="Afbeelding 1499685135" descr="Afbeelding met schimmel&#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055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EFD" w:rsidRPr="00C501C1">
        <w:rPr>
          <w:rFonts w:ascii="Arial" w:eastAsia="Times New Roman" w:hAnsi="Arial" w:cs="Arial"/>
          <w:noProof/>
        </w:rPr>
        <w:t>maar ook op boeken, leren schoenen, natte aarde van bloempotten, fruit … Om te groeien heeft schimmel vocht nodig. Dat vocht kan afkomstig zijn van bijvoorbeeld een lek in een waterleiding of in het dak, maar dit kan ook condens zijn (vaak in vochtige ruimtes zoals de badkamer of de keuken).</w:t>
      </w:r>
    </w:p>
    <w:p w14:paraId="4D005938" w14:textId="43AC7495" w:rsidR="004C5EFD" w:rsidRPr="00C501C1" w:rsidRDefault="004C5EFD" w:rsidP="004C5EFD">
      <w:pPr>
        <w:spacing w:before="0" w:after="0" w:line="300" w:lineRule="atLeast"/>
        <w:outlineLvl w:val="0"/>
        <w:rPr>
          <w:rFonts w:ascii="Arial" w:eastAsia="Times New Roman" w:hAnsi="Arial" w:cs="Arial"/>
          <w:noProof/>
        </w:rPr>
      </w:pPr>
      <w:r w:rsidRPr="00C501C1">
        <w:rPr>
          <w:rFonts w:ascii="Arial" w:eastAsia="Times New Roman" w:hAnsi="Arial" w:cs="Arial"/>
          <w:i/>
          <w:iCs/>
          <w:noProof/>
        </w:rPr>
        <w:t xml:space="preserve">Zichtbare schimmel in opgestapeld stof: </w:t>
      </w:r>
      <w:r w:rsidRPr="00C501C1">
        <w:rPr>
          <w:rFonts w:ascii="Arial" w:eastAsia="Times New Roman" w:hAnsi="Arial" w:cs="Arial"/>
          <w:noProof/>
        </w:rPr>
        <w:t xml:space="preserve">Schimmelsporen kunnen </w:t>
      </w:r>
      <w:r w:rsidR="00206D21" w:rsidRPr="00C501C1">
        <w:rPr>
          <w:rFonts w:ascii="Arial" w:eastAsia="Times New Roman" w:hAnsi="Arial" w:cs="Arial"/>
          <w:noProof/>
        </w:rPr>
        <w:t xml:space="preserve">zich </w:t>
      </w:r>
      <w:r w:rsidRPr="00C501C1">
        <w:rPr>
          <w:rFonts w:ascii="Arial" w:eastAsia="Times New Roman" w:hAnsi="Arial" w:cs="Arial"/>
          <w:noProof/>
        </w:rPr>
        <w:t xml:space="preserve">opstapelen in stof, terwijl de woning er op het eerste gezicht toch </w:t>
      </w:r>
      <w:r w:rsidR="003909DF" w:rsidRPr="00C501C1">
        <w:rPr>
          <w:rFonts w:ascii="Arial" w:eastAsia="Times New Roman" w:hAnsi="Arial" w:cs="Arial"/>
          <w:noProof/>
        </w:rPr>
        <w:t>schoon</w:t>
      </w:r>
      <w:r w:rsidRPr="00C501C1">
        <w:rPr>
          <w:rFonts w:ascii="Arial" w:eastAsia="Times New Roman" w:hAnsi="Arial" w:cs="Arial"/>
          <w:noProof/>
        </w:rPr>
        <w:t xml:space="preserve"> uitziet. Ook in materialen waarvan </w:t>
      </w:r>
      <w:r w:rsidR="003909DF" w:rsidRPr="00C501C1">
        <w:rPr>
          <w:rFonts w:ascii="Arial" w:eastAsia="Times New Roman" w:hAnsi="Arial" w:cs="Arial"/>
          <w:noProof/>
        </w:rPr>
        <w:t>bekend</w:t>
      </w:r>
      <w:r w:rsidRPr="00C501C1">
        <w:rPr>
          <w:rFonts w:ascii="Arial" w:eastAsia="Times New Roman" w:hAnsi="Arial" w:cs="Arial"/>
          <w:noProof/>
        </w:rPr>
        <w:t xml:space="preserve"> </w:t>
      </w:r>
      <w:r w:rsidR="003909DF" w:rsidRPr="00C501C1">
        <w:rPr>
          <w:rFonts w:ascii="Arial" w:eastAsia="Times New Roman" w:hAnsi="Arial" w:cs="Arial"/>
          <w:noProof/>
        </w:rPr>
        <w:t xml:space="preserve">is </w:t>
      </w:r>
      <w:r w:rsidRPr="00C501C1">
        <w:rPr>
          <w:rFonts w:ascii="Arial" w:eastAsia="Times New Roman" w:hAnsi="Arial" w:cs="Arial"/>
          <w:noProof/>
        </w:rPr>
        <w:t>dat ze veel stof</w:t>
      </w:r>
      <w:r w:rsidR="00104AD6" w:rsidRPr="00C501C1">
        <w:rPr>
          <w:rFonts w:ascii="Arial" w:eastAsia="Times New Roman" w:hAnsi="Arial" w:cs="Arial"/>
          <w:noProof/>
        </w:rPr>
        <w:t xml:space="preserve"> aantrekken</w:t>
      </w:r>
      <w:r w:rsidRPr="00C501C1">
        <w:rPr>
          <w:rFonts w:ascii="Arial" w:eastAsia="Times New Roman" w:hAnsi="Arial" w:cs="Arial"/>
          <w:noProof/>
        </w:rPr>
        <w:t>, zoals kussens, tapijten of droogbloemen k</w:t>
      </w:r>
      <w:r w:rsidR="00206D21" w:rsidRPr="00C501C1">
        <w:rPr>
          <w:rFonts w:ascii="Arial" w:eastAsia="Times New Roman" w:hAnsi="Arial" w:cs="Arial"/>
          <w:noProof/>
        </w:rPr>
        <w:t>u</w:t>
      </w:r>
      <w:r w:rsidRPr="00C501C1">
        <w:rPr>
          <w:rFonts w:ascii="Arial" w:eastAsia="Times New Roman" w:hAnsi="Arial" w:cs="Arial"/>
          <w:noProof/>
        </w:rPr>
        <w:t>n</w:t>
      </w:r>
      <w:r w:rsidR="006B7D7C" w:rsidRPr="00C501C1">
        <w:rPr>
          <w:rFonts w:ascii="Arial" w:eastAsia="Times New Roman" w:hAnsi="Arial" w:cs="Arial"/>
          <w:noProof/>
        </w:rPr>
        <w:t>nen</w:t>
      </w:r>
      <w:r w:rsidRPr="00C501C1">
        <w:rPr>
          <w:rFonts w:ascii="Arial" w:eastAsia="Times New Roman" w:hAnsi="Arial" w:cs="Arial"/>
          <w:noProof/>
        </w:rPr>
        <w:t xml:space="preserve"> schimmelsporen</w:t>
      </w:r>
      <w:r w:rsidR="006B7D7C" w:rsidRPr="00C501C1">
        <w:rPr>
          <w:rFonts w:ascii="Arial" w:eastAsia="Times New Roman" w:hAnsi="Arial" w:cs="Arial"/>
          <w:noProof/>
        </w:rPr>
        <w:t xml:space="preserve"> zitten</w:t>
      </w:r>
      <w:r w:rsidRPr="00C501C1">
        <w:rPr>
          <w:rFonts w:ascii="Arial" w:eastAsia="Times New Roman" w:hAnsi="Arial" w:cs="Arial"/>
          <w:noProof/>
        </w:rPr>
        <w:t xml:space="preserve">. De sporen kunnen afkomstig zijn van schimmel in de woning, maar ze kunnen ook </w:t>
      </w:r>
      <w:r w:rsidR="0010681D" w:rsidRPr="00C501C1">
        <w:rPr>
          <w:rFonts w:ascii="Arial" w:eastAsia="Times New Roman" w:hAnsi="Arial" w:cs="Arial"/>
          <w:noProof/>
        </w:rPr>
        <w:t xml:space="preserve">naar </w:t>
      </w:r>
      <w:r w:rsidRPr="00C501C1">
        <w:rPr>
          <w:rFonts w:ascii="Arial" w:eastAsia="Times New Roman" w:hAnsi="Arial" w:cs="Arial"/>
          <w:noProof/>
        </w:rPr>
        <w:t>binnen</w:t>
      </w:r>
      <w:r w:rsidR="0010681D" w:rsidRPr="00C501C1">
        <w:rPr>
          <w:rFonts w:ascii="Arial" w:eastAsia="Times New Roman" w:hAnsi="Arial" w:cs="Arial"/>
          <w:noProof/>
        </w:rPr>
        <w:t xml:space="preserve"> </w:t>
      </w:r>
      <w:r w:rsidRPr="00C501C1">
        <w:rPr>
          <w:rFonts w:ascii="Arial" w:eastAsia="Times New Roman" w:hAnsi="Arial" w:cs="Arial"/>
          <w:noProof/>
        </w:rPr>
        <w:t>waaien.</w:t>
      </w:r>
    </w:p>
    <w:p w14:paraId="216BA145" w14:textId="1602D2A4" w:rsidR="004C5EFD" w:rsidRPr="00C501C1" w:rsidRDefault="004C5EFD" w:rsidP="004C5EFD">
      <w:pPr>
        <w:spacing w:before="0" w:after="0" w:line="300" w:lineRule="atLeast"/>
        <w:contextualSpacing/>
        <w:outlineLvl w:val="0"/>
        <w:rPr>
          <w:rFonts w:ascii="Arial" w:eastAsia="Times New Roman" w:hAnsi="Arial" w:cs="Arial"/>
          <w:noProof/>
        </w:rPr>
      </w:pPr>
      <w:r w:rsidRPr="00C501C1">
        <w:rPr>
          <w:rFonts w:ascii="Arial" w:eastAsia="Times New Roman" w:hAnsi="Arial" w:cs="Arial"/>
          <w:i/>
          <w:iCs/>
          <w:noProof/>
        </w:rPr>
        <w:t xml:space="preserve">Verborgen schimmel: </w:t>
      </w:r>
      <w:r w:rsidRPr="00C501C1">
        <w:rPr>
          <w:rFonts w:ascii="Arial" w:eastAsia="Times New Roman" w:hAnsi="Arial" w:cs="Arial"/>
          <w:noProof/>
        </w:rPr>
        <w:t xml:space="preserve">Schimmel kan </w:t>
      </w:r>
      <w:r w:rsidR="00356080" w:rsidRPr="00C501C1">
        <w:rPr>
          <w:rFonts w:ascii="Arial" w:eastAsia="Times New Roman" w:hAnsi="Arial" w:cs="Arial"/>
          <w:noProof/>
        </w:rPr>
        <w:t xml:space="preserve">ergens </w:t>
      </w:r>
      <w:r w:rsidRPr="00C501C1">
        <w:rPr>
          <w:rFonts w:ascii="Arial" w:eastAsia="Times New Roman" w:hAnsi="Arial" w:cs="Arial"/>
          <w:noProof/>
        </w:rPr>
        <w:t xml:space="preserve">achter groeien waardoor je </w:t>
      </w:r>
      <w:r w:rsidR="00356080" w:rsidRPr="00C501C1">
        <w:rPr>
          <w:rFonts w:ascii="Arial" w:eastAsia="Times New Roman" w:hAnsi="Arial" w:cs="Arial"/>
          <w:noProof/>
        </w:rPr>
        <w:t xml:space="preserve">het </w:t>
      </w:r>
      <w:r w:rsidRPr="00C501C1">
        <w:rPr>
          <w:rFonts w:ascii="Arial" w:eastAsia="Times New Roman" w:hAnsi="Arial" w:cs="Arial"/>
          <w:noProof/>
        </w:rPr>
        <w:t>niet k</w:t>
      </w:r>
      <w:r w:rsidR="00A15EA9" w:rsidRPr="00C501C1">
        <w:rPr>
          <w:rFonts w:ascii="Arial" w:eastAsia="Times New Roman" w:hAnsi="Arial" w:cs="Arial"/>
          <w:noProof/>
        </w:rPr>
        <w:t>u</w:t>
      </w:r>
      <w:r w:rsidRPr="00C501C1">
        <w:rPr>
          <w:rFonts w:ascii="Arial" w:eastAsia="Times New Roman" w:hAnsi="Arial" w:cs="Arial"/>
          <w:noProof/>
        </w:rPr>
        <w:t>n</w:t>
      </w:r>
      <w:r w:rsidR="00A15EA9" w:rsidRPr="00C501C1">
        <w:rPr>
          <w:rFonts w:ascii="Arial" w:eastAsia="Times New Roman" w:hAnsi="Arial" w:cs="Arial"/>
          <w:noProof/>
        </w:rPr>
        <w:t>t</w:t>
      </w:r>
      <w:r w:rsidRPr="00C501C1">
        <w:rPr>
          <w:rFonts w:ascii="Arial" w:eastAsia="Times New Roman" w:hAnsi="Arial" w:cs="Arial"/>
          <w:noProof/>
        </w:rPr>
        <w:t xml:space="preserve"> zien</w:t>
      </w:r>
      <w:r w:rsidR="00A61814" w:rsidRPr="00C501C1">
        <w:rPr>
          <w:rFonts w:ascii="Arial" w:eastAsia="Times New Roman" w:hAnsi="Arial" w:cs="Arial"/>
          <w:noProof/>
        </w:rPr>
        <w:t xml:space="preserve">. </w:t>
      </w:r>
      <w:r w:rsidRPr="00C501C1">
        <w:rPr>
          <w:rFonts w:ascii="Arial" w:eastAsia="Times New Roman" w:hAnsi="Arial" w:cs="Arial"/>
          <w:noProof/>
        </w:rPr>
        <w:t>Voorbeelden zijn schimmelgroei achter een wand of achter een vast</w:t>
      </w:r>
      <w:r w:rsidR="0090213B" w:rsidRPr="00C501C1">
        <w:rPr>
          <w:rFonts w:ascii="Arial" w:eastAsia="Times New Roman" w:hAnsi="Arial" w:cs="Arial"/>
          <w:noProof/>
        </w:rPr>
        <w:t xml:space="preserve"> op de muur </w:t>
      </w:r>
      <w:r w:rsidRPr="00C501C1">
        <w:rPr>
          <w:rFonts w:ascii="Arial" w:eastAsia="Times New Roman" w:hAnsi="Arial" w:cs="Arial"/>
          <w:noProof/>
        </w:rPr>
        <w:t>gemonteerde keukenkast. Dit komt echter weinig voor.</w:t>
      </w:r>
    </w:p>
    <w:p w14:paraId="3916AB6F" w14:textId="77777777" w:rsidR="004C5EFD" w:rsidRPr="00C501C1" w:rsidRDefault="004C5EFD" w:rsidP="004C5EFD">
      <w:p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 xml:space="preserve">Schimmels en schimmelsporen kunnen allerlei gezondheidsproblemen veroorzaken, zoals allergische reacties, astma, irritatie en ontstekingen van de luchtwegen, irritatie van de ogen, neus en huid. Het is </w:t>
      </w:r>
      <w:r w:rsidRPr="00C501C1">
        <w:rPr>
          <w:rFonts w:ascii="Arial" w:eastAsia="Times New Roman" w:hAnsi="Arial" w:cs="Arial"/>
          <w:noProof/>
        </w:rPr>
        <w:lastRenderedPageBreak/>
        <w:t>dus belangrijk om blootstelling aan schimmelsporen te beperken en om schimmels in huis te verwijderen. Hieronder lees je hoe je dat kunt doen en waar je op moet letten.</w:t>
      </w:r>
    </w:p>
    <w:p w14:paraId="35BB9339" w14:textId="77777777" w:rsidR="004C5EFD" w:rsidRPr="00C501C1" w:rsidRDefault="004C5EFD" w:rsidP="0093613A">
      <w:pPr>
        <w:suppressLineNumbers/>
        <w:spacing w:before="0" w:after="0" w:line="300" w:lineRule="atLeast"/>
        <w:rPr>
          <w:rFonts w:ascii="Arial" w:eastAsia="Times New Roman" w:hAnsi="Arial" w:cs="Arial"/>
          <w:b/>
          <w:bCs/>
          <w:noProof/>
        </w:rPr>
      </w:pPr>
    </w:p>
    <w:p w14:paraId="780BB9A3" w14:textId="77777777" w:rsidR="004C5EFD" w:rsidRPr="00C501C1" w:rsidRDefault="004C5EFD" w:rsidP="004C5EFD">
      <w:pPr>
        <w:spacing w:before="0" w:after="0" w:line="300" w:lineRule="atLeast"/>
        <w:contextualSpacing/>
        <w:outlineLvl w:val="0"/>
        <w:rPr>
          <w:rFonts w:ascii="Arial" w:eastAsia="Times New Roman" w:hAnsi="Arial" w:cs="Arial"/>
          <w:b/>
          <w:bCs/>
          <w:noProof/>
        </w:rPr>
      </w:pPr>
      <w:r w:rsidRPr="00C501C1">
        <w:rPr>
          <w:rFonts w:ascii="Arial" w:eastAsia="Times New Roman" w:hAnsi="Arial" w:cs="Arial"/>
          <w:b/>
          <w:bCs/>
          <w:noProof/>
        </w:rPr>
        <w:t>Hoe beperk je blootstelling aan schimmelsporen in stof?</w:t>
      </w:r>
    </w:p>
    <w:p w14:paraId="74DD8A70" w14:textId="77777777" w:rsidR="004C5EFD" w:rsidRPr="00C501C1" w:rsidRDefault="004C5EFD" w:rsidP="004C5EFD">
      <w:pPr>
        <w:numPr>
          <w:ilvl w:val="0"/>
          <w:numId w:val="22"/>
        </w:numPr>
        <w:spacing w:before="0" w:after="0" w:line="300" w:lineRule="atLeast"/>
        <w:contextualSpacing/>
        <w:outlineLvl w:val="0"/>
        <w:rPr>
          <w:rFonts w:ascii="Arial" w:eastAsia="Times New Roman" w:hAnsi="Arial" w:cs="Arial"/>
          <w:noProof/>
        </w:rPr>
      </w:pPr>
      <w:r w:rsidRPr="00C501C1">
        <w:rPr>
          <w:rFonts w:ascii="Arial" w:eastAsia="Times New Roman" w:hAnsi="Arial" w:cs="Arial"/>
          <w:noProof/>
        </w:rPr>
        <w:t>Houd de woning stofvrij.</w:t>
      </w:r>
    </w:p>
    <w:p w14:paraId="7214DE00" w14:textId="252D25A6" w:rsidR="004C5EFD" w:rsidRPr="00C501C1" w:rsidRDefault="00CE471F" w:rsidP="004C5EFD">
      <w:pPr>
        <w:numPr>
          <w:ilvl w:val="0"/>
          <w:numId w:val="22"/>
        </w:numPr>
        <w:spacing w:before="0" w:after="0" w:line="300" w:lineRule="atLeast"/>
        <w:contextualSpacing/>
        <w:outlineLvl w:val="0"/>
        <w:rPr>
          <w:rFonts w:ascii="Arial" w:eastAsia="Times New Roman" w:hAnsi="Arial" w:cs="Arial"/>
          <w:noProof/>
        </w:rPr>
      </w:pPr>
      <w:r w:rsidRPr="00C501C1">
        <w:rPr>
          <w:rFonts w:ascii="Arial" w:eastAsia="Times New Roman" w:hAnsi="Arial" w:cs="Arial"/>
          <w:noProof/>
        </w:rPr>
        <w:t xml:space="preserve">Maak </w:t>
      </w:r>
      <w:r w:rsidR="004C5EFD" w:rsidRPr="00C501C1">
        <w:rPr>
          <w:rFonts w:ascii="Arial" w:eastAsia="Times New Roman" w:hAnsi="Arial" w:cs="Arial"/>
          <w:noProof/>
        </w:rPr>
        <w:t>alle ruimtes</w:t>
      </w:r>
      <w:r w:rsidRPr="00C501C1">
        <w:rPr>
          <w:rFonts w:ascii="Arial" w:eastAsia="Times New Roman" w:hAnsi="Arial" w:cs="Arial"/>
          <w:noProof/>
        </w:rPr>
        <w:t xml:space="preserve"> i</w:t>
      </w:r>
      <w:r w:rsidR="004C5EFD" w:rsidRPr="00C501C1">
        <w:rPr>
          <w:rFonts w:ascii="Arial" w:eastAsia="Times New Roman" w:hAnsi="Arial" w:cs="Arial"/>
          <w:noProof/>
        </w:rPr>
        <w:t>n de woning en alle afwasbare materialen (meubels, beeldjes,…) met een vochtige doek</w:t>
      </w:r>
      <w:r w:rsidRPr="00C501C1">
        <w:rPr>
          <w:rFonts w:ascii="Arial" w:eastAsia="Times New Roman" w:hAnsi="Arial" w:cs="Arial"/>
          <w:noProof/>
        </w:rPr>
        <w:t xml:space="preserve"> schoon</w:t>
      </w:r>
      <w:r w:rsidR="004C5EFD" w:rsidRPr="00C501C1">
        <w:rPr>
          <w:rFonts w:ascii="Arial" w:eastAsia="Times New Roman" w:hAnsi="Arial" w:cs="Arial"/>
          <w:noProof/>
        </w:rPr>
        <w:t xml:space="preserve">. </w:t>
      </w:r>
    </w:p>
    <w:p w14:paraId="259594D2" w14:textId="2D6567E2" w:rsidR="004C5EFD" w:rsidRPr="00C501C1" w:rsidRDefault="004C5EFD" w:rsidP="004C5EFD">
      <w:pPr>
        <w:numPr>
          <w:ilvl w:val="0"/>
          <w:numId w:val="22"/>
        </w:numPr>
        <w:spacing w:before="0" w:after="0" w:line="300" w:lineRule="atLeast"/>
        <w:contextualSpacing/>
        <w:outlineLvl w:val="0"/>
        <w:rPr>
          <w:rFonts w:ascii="Arial" w:eastAsia="Times New Roman" w:hAnsi="Arial" w:cs="Arial"/>
          <w:noProof/>
        </w:rPr>
      </w:pPr>
      <w:r w:rsidRPr="00C501C1">
        <w:rPr>
          <w:rFonts w:ascii="Arial" w:eastAsia="Times New Roman" w:hAnsi="Arial" w:cs="Arial"/>
          <w:noProof/>
        </w:rPr>
        <w:t xml:space="preserve">Gebruik een stofzuiger met </w:t>
      </w:r>
      <w:r w:rsidR="00592442" w:rsidRPr="00C501C1">
        <w:rPr>
          <w:rFonts w:ascii="Arial" w:eastAsia="Times New Roman" w:hAnsi="Arial" w:cs="Arial"/>
          <w:noProof/>
        </w:rPr>
        <w:t xml:space="preserve">een </w:t>
      </w:r>
      <w:r w:rsidRPr="00C501C1">
        <w:rPr>
          <w:rFonts w:ascii="Arial" w:eastAsia="Times New Roman" w:hAnsi="Arial" w:cs="Arial"/>
          <w:noProof/>
        </w:rPr>
        <w:t>zo efficiënt mogelijke filter (HEPA-filter).</w:t>
      </w:r>
    </w:p>
    <w:p w14:paraId="767B08A3" w14:textId="2ED07C0E" w:rsidR="004C5EFD" w:rsidRPr="00C501C1" w:rsidRDefault="004C5EFD" w:rsidP="004C5EFD">
      <w:pPr>
        <w:numPr>
          <w:ilvl w:val="0"/>
          <w:numId w:val="22"/>
        </w:numPr>
        <w:spacing w:before="0" w:after="0" w:line="300" w:lineRule="atLeast"/>
        <w:contextualSpacing/>
        <w:outlineLvl w:val="0"/>
        <w:rPr>
          <w:rFonts w:ascii="Arial" w:eastAsia="Times New Roman" w:hAnsi="Arial" w:cs="Arial"/>
          <w:noProof/>
        </w:rPr>
      </w:pPr>
      <w:r w:rsidRPr="00C501C1">
        <w:rPr>
          <w:rFonts w:ascii="Arial" w:eastAsia="Times New Roman" w:hAnsi="Arial" w:cs="Arial"/>
          <w:noProof/>
        </w:rPr>
        <w:t>Stop niet-afwasbare materialen zoals kussens</w:t>
      </w:r>
      <w:r w:rsidR="00684610" w:rsidRPr="00C501C1">
        <w:rPr>
          <w:rFonts w:ascii="Arial" w:eastAsia="Times New Roman" w:hAnsi="Arial" w:cs="Arial"/>
          <w:noProof/>
        </w:rPr>
        <w:t xml:space="preserve"> en</w:t>
      </w:r>
      <w:r w:rsidRPr="00C501C1">
        <w:rPr>
          <w:rFonts w:ascii="Arial" w:eastAsia="Times New Roman" w:hAnsi="Arial" w:cs="Arial"/>
          <w:noProof/>
        </w:rPr>
        <w:t xml:space="preserve"> gordijnen in de wasmachine.</w:t>
      </w:r>
    </w:p>
    <w:p w14:paraId="690758F0" w14:textId="77777777" w:rsidR="004C5EFD" w:rsidRPr="00C501C1" w:rsidRDefault="004C5EFD" w:rsidP="0093613A">
      <w:pPr>
        <w:suppressLineNumbers/>
        <w:spacing w:before="0" w:after="0" w:line="300" w:lineRule="atLeast"/>
        <w:rPr>
          <w:rFonts w:ascii="Arial" w:eastAsia="Times New Roman" w:hAnsi="Arial" w:cs="Arial"/>
          <w:b/>
          <w:bCs/>
          <w:noProof/>
        </w:rPr>
      </w:pPr>
    </w:p>
    <w:p w14:paraId="59EBD59D" w14:textId="4A2DE443" w:rsidR="004C5EFD" w:rsidRPr="00C501C1" w:rsidRDefault="004C5EFD" w:rsidP="004C5EFD">
      <w:pPr>
        <w:spacing w:before="0" w:after="0" w:line="300" w:lineRule="atLeast"/>
        <w:contextualSpacing/>
        <w:outlineLvl w:val="0"/>
        <w:rPr>
          <w:rFonts w:ascii="Arial" w:eastAsia="Times New Roman" w:hAnsi="Arial" w:cs="Arial"/>
          <w:b/>
          <w:bCs/>
          <w:noProof/>
        </w:rPr>
      </w:pPr>
      <w:r w:rsidRPr="00C501C1">
        <w:rPr>
          <w:rFonts w:ascii="Arial" w:eastAsia="Times New Roman" w:hAnsi="Arial" w:cs="Arial"/>
          <w:b/>
          <w:bCs/>
          <w:noProof/>
        </w:rPr>
        <w:t xml:space="preserve">Hoe </w:t>
      </w:r>
      <w:r w:rsidR="00787628" w:rsidRPr="00C501C1">
        <w:rPr>
          <w:rFonts w:ascii="Arial" w:eastAsia="Times New Roman" w:hAnsi="Arial" w:cs="Arial"/>
          <w:b/>
          <w:bCs/>
          <w:noProof/>
        </w:rPr>
        <w:t xml:space="preserve">verwijder je </w:t>
      </w:r>
      <w:r w:rsidRPr="00C501C1">
        <w:rPr>
          <w:rFonts w:ascii="Arial" w:eastAsia="Times New Roman" w:hAnsi="Arial" w:cs="Arial"/>
          <w:b/>
          <w:bCs/>
          <w:noProof/>
        </w:rPr>
        <w:t>schimmel?</w:t>
      </w:r>
    </w:p>
    <w:p w14:paraId="476ECD7D" w14:textId="77777777" w:rsidR="004C5EFD" w:rsidRPr="00C501C1" w:rsidRDefault="004C5EFD" w:rsidP="004C5EFD">
      <w:pPr>
        <w:numPr>
          <w:ilvl w:val="0"/>
          <w:numId w:val="20"/>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Pak allereerst de oorzaak van het schimmelprobleem aan. Wanneer je dit niet doet, zal de schimmel na het verwijderen steeds terugkeren.</w:t>
      </w:r>
    </w:p>
    <w:p w14:paraId="00CE0C01" w14:textId="725A4CC2" w:rsidR="004C5EFD" w:rsidRPr="00C501C1" w:rsidRDefault="004C5EFD" w:rsidP="004C5EFD">
      <w:pPr>
        <w:numPr>
          <w:ilvl w:val="0"/>
          <w:numId w:val="20"/>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Veeg schimmels op gladde oppervlakken weg met een vochtige doek en een beetje</w:t>
      </w:r>
      <w:r w:rsidR="00115E9E" w:rsidRPr="00C501C1">
        <w:rPr>
          <w:rFonts w:ascii="Arial" w:eastAsia="Times New Roman" w:hAnsi="Arial" w:cs="Arial"/>
          <w:noProof/>
        </w:rPr>
        <w:t xml:space="preserve"> schoonmaakmiddel</w:t>
      </w:r>
      <w:r w:rsidRPr="00C501C1">
        <w:rPr>
          <w:rFonts w:ascii="Arial" w:eastAsia="Times New Roman" w:hAnsi="Arial" w:cs="Arial"/>
          <w:noProof/>
        </w:rPr>
        <w:t>. Gebruik geen droge, harde borstel, want die zal de sporen van de schimmels verspreiden.</w:t>
      </w:r>
    </w:p>
    <w:p w14:paraId="7BAF42CC" w14:textId="77777777" w:rsidR="004C5EFD" w:rsidRPr="00C501C1" w:rsidRDefault="004C5EFD" w:rsidP="004C5EFD">
      <w:pPr>
        <w:numPr>
          <w:ilvl w:val="0"/>
          <w:numId w:val="20"/>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Spoel na met water en droog de behandelde plek goed af.</w:t>
      </w:r>
    </w:p>
    <w:p w14:paraId="0DA29469" w14:textId="77777777" w:rsidR="004C5EFD" w:rsidRPr="00C501C1" w:rsidRDefault="004C5EFD" w:rsidP="004C5EFD">
      <w:pPr>
        <w:numPr>
          <w:ilvl w:val="0"/>
          <w:numId w:val="20"/>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Gooi de gebruikte doek of spons na het reinigen weg.</w:t>
      </w:r>
    </w:p>
    <w:p w14:paraId="31242862" w14:textId="77777777" w:rsidR="004C5EFD" w:rsidRPr="00C501C1" w:rsidRDefault="004C5EFD" w:rsidP="004C5EFD">
      <w:pPr>
        <w:numPr>
          <w:ilvl w:val="0"/>
          <w:numId w:val="20"/>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Bedek gereinigde en droge plaatsen opnieuw met verf, pleister of behang om overgebleven sporen de kans niet te geven om te groeien.</w:t>
      </w:r>
    </w:p>
    <w:p w14:paraId="532DFFD5" w14:textId="00E94CA9" w:rsidR="004C5EFD" w:rsidRPr="00C501C1" w:rsidRDefault="004C5EFD" w:rsidP="004C5EFD">
      <w:pPr>
        <w:numPr>
          <w:ilvl w:val="0"/>
          <w:numId w:val="20"/>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Poreuze materialen zoals onbehandeld hout, gips en pleisterwerk moeten verwijderd worden als er schimmel op zit. Matrassen gooi je eveneens weg. Andere stoffen zoals kled</w:t>
      </w:r>
      <w:r w:rsidR="008A75FE" w:rsidRPr="00C501C1">
        <w:rPr>
          <w:rFonts w:ascii="Arial" w:eastAsia="Times New Roman" w:hAnsi="Arial" w:cs="Arial"/>
          <w:noProof/>
        </w:rPr>
        <w:t>ing</w:t>
      </w:r>
      <w:r w:rsidRPr="00C501C1">
        <w:rPr>
          <w:rFonts w:ascii="Arial" w:eastAsia="Times New Roman" w:hAnsi="Arial" w:cs="Arial"/>
          <w:noProof/>
        </w:rPr>
        <w:t>, speelgoed, gordijnen, enzovoort kan je eerst met heet water wassen. Blijven er dan schimmelresten over, dan gooi je de materialen weg.</w:t>
      </w:r>
    </w:p>
    <w:p w14:paraId="26BC6C1E" w14:textId="443137C3" w:rsidR="004C5EFD" w:rsidRPr="00C501C1" w:rsidRDefault="004C5EFD" w:rsidP="0093613A">
      <w:pPr>
        <w:suppressLineNumbers/>
        <w:spacing w:before="0" w:after="0" w:line="300" w:lineRule="atLeast"/>
        <w:rPr>
          <w:rFonts w:ascii="Arial" w:eastAsia="Times New Roman" w:hAnsi="Arial" w:cs="Arial"/>
          <w:noProof/>
        </w:rPr>
      </w:pPr>
    </w:p>
    <w:p w14:paraId="258C774B" w14:textId="5D9AB089" w:rsidR="004C5EFD" w:rsidRPr="00C501C1" w:rsidRDefault="0041193A" w:rsidP="004C5EFD">
      <w:pPr>
        <w:spacing w:before="0" w:after="0" w:line="300" w:lineRule="atLeast"/>
        <w:outlineLvl w:val="0"/>
        <w:rPr>
          <w:rFonts w:ascii="Arial" w:eastAsia="Times New Roman" w:hAnsi="Arial" w:cs="Arial"/>
          <w:b/>
          <w:bCs/>
          <w:noProof/>
        </w:rPr>
      </w:pPr>
      <w:r w:rsidRPr="00C501C1">
        <w:rPr>
          <w:rFonts w:ascii="Times New Roman" w:eastAsia="Times New Roman" w:hAnsi="Times New Roman" w:cs="Times New Roman"/>
          <w:noProof/>
          <w:sz w:val="24"/>
          <w:szCs w:val="24"/>
        </w:rPr>
        <w:drawing>
          <wp:anchor distT="0" distB="0" distL="114300" distR="114300" simplePos="0" relativeHeight="251658243" behindDoc="1" locked="0" layoutInCell="1" allowOverlap="1" wp14:anchorId="5F5B253E" wp14:editId="60A04B1B">
            <wp:simplePos x="0" y="0"/>
            <wp:positionH relativeFrom="column">
              <wp:posOffset>4777105</wp:posOffset>
            </wp:positionH>
            <wp:positionV relativeFrom="paragraph">
              <wp:posOffset>17145</wp:posOffset>
            </wp:positionV>
            <wp:extent cx="1267460" cy="1441450"/>
            <wp:effectExtent l="0" t="0" r="8890" b="6350"/>
            <wp:wrapThrough wrapText="bothSides">
              <wp:wrapPolygon edited="0">
                <wp:start x="0" y="0"/>
                <wp:lineTo x="0" y="21410"/>
                <wp:lineTo x="21427" y="21410"/>
                <wp:lineTo x="21427" y="0"/>
                <wp:lineTo x="0" y="0"/>
              </wp:wrapPolygon>
            </wp:wrapThrough>
            <wp:docPr id="1201082167" name="Afbeelding 1201082167" descr="Afbeelding met tekenfilm, clipart, kleding,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2167" name="Afbeelding 1201082167" descr="Afbeelding met tekenfilm, clipart, kleding, illustratie&#10;&#10;Automatisch gegenereerde beschrijvi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816" t="14490" r="21020" b="19387"/>
                    <a:stretch/>
                  </pic:blipFill>
                  <pic:spPr bwMode="auto">
                    <a:xfrm>
                      <a:off x="0" y="0"/>
                      <a:ext cx="1267460" cy="1441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EFD" w:rsidRPr="00C501C1">
        <w:rPr>
          <w:rFonts w:ascii="Arial" w:eastAsia="Times New Roman" w:hAnsi="Arial" w:cs="Arial"/>
          <w:b/>
          <w:bCs/>
          <w:noProof/>
        </w:rPr>
        <w:t>Aandachtspunten bij het verwijderen van schimmels</w:t>
      </w:r>
    </w:p>
    <w:p w14:paraId="18C93B29" w14:textId="74D78AF9" w:rsidR="004C5EFD" w:rsidRPr="00C501C1" w:rsidRDefault="004C5EFD" w:rsidP="004C5EFD">
      <w:pPr>
        <w:numPr>
          <w:ilvl w:val="0"/>
          <w:numId w:val="21"/>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 xml:space="preserve">Verwijder </w:t>
      </w:r>
      <w:r w:rsidR="008A75FE" w:rsidRPr="00C501C1">
        <w:rPr>
          <w:rFonts w:ascii="Arial" w:eastAsia="Times New Roman" w:hAnsi="Arial" w:cs="Arial"/>
          <w:noProof/>
        </w:rPr>
        <w:t xml:space="preserve">alleen </w:t>
      </w:r>
      <w:r w:rsidRPr="00C501C1">
        <w:rPr>
          <w:rFonts w:ascii="Arial" w:eastAsia="Times New Roman" w:hAnsi="Arial" w:cs="Arial"/>
          <w:noProof/>
        </w:rPr>
        <w:t xml:space="preserve">schimmels </w:t>
      </w:r>
      <w:r w:rsidR="008A75FE" w:rsidRPr="00C501C1">
        <w:rPr>
          <w:rFonts w:ascii="Arial" w:eastAsia="Times New Roman" w:hAnsi="Arial" w:cs="Arial"/>
          <w:noProof/>
        </w:rPr>
        <w:t>als</w:t>
      </w:r>
      <w:r w:rsidRPr="00C501C1">
        <w:rPr>
          <w:rFonts w:ascii="Arial" w:eastAsia="Times New Roman" w:hAnsi="Arial" w:cs="Arial"/>
          <w:noProof/>
        </w:rPr>
        <w:t xml:space="preserve"> je zelf geen gezondheidsproblemen hebt.</w:t>
      </w:r>
    </w:p>
    <w:p w14:paraId="7AEF4F3C" w14:textId="55813974" w:rsidR="004C5EFD" w:rsidRPr="00C501C1" w:rsidRDefault="004C5EFD" w:rsidP="004C5EFD">
      <w:pPr>
        <w:numPr>
          <w:ilvl w:val="0"/>
          <w:numId w:val="21"/>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Bescherm jezelf door een mondmasker en handschoenen te dragen en eventueel wegwerpkledi</w:t>
      </w:r>
      <w:r w:rsidR="008A75FE" w:rsidRPr="00C501C1">
        <w:rPr>
          <w:rFonts w:ascii="Arial" w:eastAsia="Times New Roman" w:hAnsi="Arial" w:cs="Arial"/>
          <w:noProof/>
        </w:rPr>
        <w:t>ng</w:t>
      </w:r>
      <w:r w:rsidRPr="00C501C1">
        <w:rPr>
          <w:rFonts w:ascii="Arial" w:eastAsia="Times New Roman" w:hAnsi="Arial" w:cs="Arial"/>
          <w:noProof/>
        </w:rPr>
        <w:t>.</w:t>
      </w:r>
      <w:r w:rsidRPr="00C501C1">
        <w:rPr>
          <w:rFonts w:ascii="Times New Roman" w:eastAsia="Times New Roman" w:hAnsi="Times New Roman" w:cs="Times New Roman"/>
          <w:noProof/>
          <w:sz w:val="24"/>
          <w:szCs w:val="24"/>
        </w:rPr>
        <w:t xml:space="preserve"> </w:t>
      </w:r>
    </w:p>
    <w:p w14:paraId="49BFAB9B" w14:textId="394F3074" w:rsidR="004C5EFD" w:rsidRPr="00C501C1" w:rsidRDefault="0041193A" w:rsidP="004C5EFD">
      <w:pPr>
        <w:numPr>
          <w:ilvl w:val="0"/>
          <w:numId w:val="21"/>
        </w:numPr>
        <w:tabs>
          <w:tab w:val="num" w:pos="720"/>
        </w:tabs>
        <w:spacing w:before="0" w:after="0" w:line="300" w:lineRule="atLeast"/>
        <w:outlineLvl w:val="0"/>
        <w:rPr>
          <w:rFonts w:ascii="Arial" w:eastAsia="Times New Roman" w:hAnsi="Arial" w:cs="Arial"/>
          <w:noProof/>
        </w:rPr>
      </w:pPr>
      <w:r w:rsidRPr="00C501C1">
        <w:rPr>
          <w:rFonts w:ascii="Arial" w:eastAsia="Times New Roman" w:hAnsi="Arial" w:cs="Arial"/>
          <w:noProof/>
        </w:rPr>
        <w:t>L</w:t>
      </w:r>
      <w:r w:rsidR="004C5EFD" w:rsidRPr="00C501C1">
        <w:rPr>
          <w:rFonts w:ascii="Arial" w:eastAsia="Times New Roman" w:hAnsi="Arial" w:cs="Arial"/>
          <w:noProof/>
        </w:rPr>
        <w:t>ucht de kamer waar je schimmels verwijdert steeds goed.</w:t>
      </w:r>
    </w:p>
    <w:p w14:paraId="5927280F" w14:textId="7D2732D7" w:rsidR="004C5EFD" w:rsidRPr="00C501C1" w:rsidRDefault="004C5EFD" w:rsidP="004C5EFD">
      <w:pPr>
        <w:numPr>
          <w:ilvl w:val="0"/>
          <w:numId w:val="21"/>
        </w:numPr>
        <w:tabs>
          <w:tab w:val="num" w:pos="720"/>
        </w:tabs>
        <w:spacing w:before="0" w:after="120" w:line="300" w:lineRule="atLeast"/>
        <w:ind w:left="357" w:hanging="357"/>
        <w:outlineLvl w:val="0"/>
        <w:rPr>
          <w:rFonts w:ascii="Verdana" w:eastAsia="Times New Roman" w:hAnsi="Verdana" w:cs="Times New Roman"/>
          <w:noProof/>
        </w:rPr>
      </w:pPr>
      <w:r w:rsidRPr="00C501C1">
        <w:rPr>
          <w:rFonts w:ascii="Verdana" w:eastAsia="Times New Roman" w:hAnsi="Verdana" w:cs="Times New Roman"/>
          <w:noProof/>
          <w:sz w:val="18"/>
          <w:szCs w:val="18"/>
          <w:lang w:eastAsia="en-US"/>
        </w:rPr>
        <mc:AlternateContent>
          <mc:Choice Requires="wps">
            <w:drawing>
              <wp:anchor distT="45720" distB="45720" distL="114300" distR="114300" simplePos="0" relativeHeight="251658244" behindDoc="0" locked="0" layoutInCell="1" allowOverlap="1" wp14:anchorId="0224E285" wp14:editId="3F014012">
                <wp:simplePos x="0" y="0"/>
                <wp:positionH relativeFrom="margin">
                  <wp:posOffset>4747895</wp:posOffset>
                </wp:positionH>
                <wp:positionV relativeFrom="paragraph">
                  <wp:posOffset>52070</wp:posOffset>
                </wp:positionV>
                <wp:extent cx="984250" cy="342900"/>
                <wp:effectExtent l="0" t="0" r="0" b="0"/>
                <wp:wrapNone/>
                <wp:docPr id="12310111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42900"/>
                        </a:xfrm>
                        <a:prstGeom prst="rect">
                          <a:avLst/>
                        </a:prstGeom>
                        <a:solidFill>
                          <a:srgbClr val="FFFFFF">
                            <a:alpha val="0"/>
                          </a:srgbClr>
                        </a:solidFill>
                        <a:ln w="9525">
                          <a:noFill/>
                          <a:miter lim="800000"/>
                          <a:headEnd/>
                          <a:tailEnd/>
                        </a:ln>
                      </wps:spPr>
                      <wps:txbx>
                        <w:txbxContent>
                          <w:p w14:paraId="77BB8678" w14:textId="77777777" w:rsidR="004C5EFD" w:rsidRPr="00BB5727" w:rsidRDefault="004C5EFD" w:rsidP="004C5EFD">
                            <w:pPr>
                              <w:rPr>
                                <w:sz w:val="16"/>
                                <w:szCs w:val="16"/>
                              </w:rPr>
                            </w:pPr>
                            <w:r w:rsidRPr="00BB5727">
                              <w:rPr>
                                <w:rFonts w:ascii="Verdana" w:hAnsi="Verdana"/>
                                <w:sz w:val="18"/>
                                <w:szCs w:val="18"/>
                                <w:lang w:eastAsia="en-US"/>
                              </w:rPr>
                              <w:t>Pixabay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24E285" id="_x0000_s1028" type="#_x0000_t202" style="position:absolute;left:0;text-align:left;margin-left:373.85pt;margin-top:4.1pt;width:77.5pt;height:27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" stroked="f">
                <v:fill opacity="0"/>
                <v:textbox>
                  <w:txbxContent>
                    <w:p w14:paraId="77BB8678" w14:textId="77777777" w:rsidR="004C5EFD" w:rsidRPr="00BB5727" w:rsidRDefault="004C5EFD" w:rsidP="004C5EFD">
                      <w:pPr>
                        <w:rPr>
                          <w:sz w:val="16"/>
                          <w:szCs w:val="16"/>
                        </w:rPr>
                      </w:pPr>
                      <w:r w:rsidRPr="00BB5727">
                        <w:rPr>
                          <w:rFonts w:ascii="Verdana" w:hAnsi="Verdana"/>
                          <w:sz w:val="18"/>
                          <w:szCs w:val="18"/>
                          <w:lang w:eastAsia="en-US"/>
                        </w:rPr>
                        <w:t>Pixabay</w:t>
                      </w:r>
                    </w:p>
                  </w:txbxContent>
                </v:textbox>
                <w10:wrap anchorx="margin"/>
              </v:shape>
            </w:pict>
          </mc:Fallback>
        </mc:AlternateContent>
      </w:r>
      <w:r w:rsidRPr="00C501C1">
        <w:rPr>
          <w:rFonts w:ascii="Arial" w:eastAsia="Times New Roman" w:hAnsi="Arial" w:cs="Arial"/>
          <w:noProof/>
        </w:rPr>
        <w:t xml:space="preserve">Gebruik geen bleekwater of andere chloorhoudende producten. Deze werken niet beter dan </w:t>
      </w:r>
      <w:r w:rsidR="0041193A" w:rsidRPr="00C501C1">
        <w:rPr>
          <w:rFonts w:ascii="Arial" w:eastAsia="Times New Roman" w:hAnsi="Arial" w:cs="Arial"/>
          <w:noProof/>
        </w:rPr>
        <w:t>schoonmaakmiddel</w:t>
      </w:r>
      <w:r w:rsidRPr="00C501C1">
        <w:rPr>
          <w:rFonts w:ascii="Arial" w:eastAsia="Times New Roman" w:hAnsi="Arial" w:cs="Arial"/>
          <w:noProof/>
        </w:rPr>
        <w:t xml:space="preserve"> en hebben een veel grotere impact op onze gezondheid en het milieu.</w:t>
      </w:r>
    </w:p>
    <w:p w14:paraId="7396EE67" w14:textId="67849C25" w:rsidR="0093613A" w:rsidRPr="00C501C1" w:rsidRDefault="0093613A" w:rsidP="004C5EFD">
      <w:pPr>
        <w:spacing w:before="0" w:after="0" w:line="300" w:lineRule="atLeast"/>
        <w:outlineLvl w:val="0"/>
        <w:rPr>
          <w:rFonts w:ascii="Arial" w:eastAsia="Times New Roman" w:hAnsi="Arial" w:cs="Arial"/>
          <w:bCs/>
        </w:rPr>
      </w:pPr>
    </w:p>
    <w:p w14:paraId="4E389D9E" w14:textId="38C8349B" w:rsidR="004C5EFD" w:rsidRPr="004C5EFD" w:rsidRDefault="004C5EFD" w:rsidP="004C5EFD">
      <w:pPr>
        <w:spacing w:before="0" w:after="0" w:line="300" w:lineRule="atLeast"/>
        <w:outlineLvl w:val="0"/>
        <w:rPr>
          <w:rFonts w:ascii="Arial" w:eastAsia="Times New Roman" w:hAnsi="Arial" w:cs="Arial"/>
          <w:bCs/>
        </w:rPr>
      </w:pPr>
      <w:r w:rsidRPr="00C501C1">
        <w:rPr>
          <w:rFonts w:ascii="Arial" w:eastAsia="Times New Roman" w:hAnsi="Arial" w:cs="Arial"/>
          <w:bCs/>
        </w:rPr>
        <w:t xml:space="preserve">Bron: </w:t>
      </w:r>
      <w:hyperlink r:id="rId18" w:history="1">
        <w:r w:rsidRPr="00C501C1">
          <w:rPr>
            <w:rFonts w:ascii="Arial" w:eastAsia="Times New Roman" w:hAnsi="Arial" w:cs="Arial"/>
            <w:bCs/>
            <w:color w:val="0000FF"/>
            <w:u w:val="single"/>
          </w:rPr>
          <w:t>www.gezondleven.be/themas/gezondheid-en-milieu/gezond-binnen/gezonde-binnenlucht/schimmel</w:t>
        </w:r>
      </w:hyperlink>
      <w:r w:rsidRPr="004C5EFD">
        <w:rPr>
          <w:rFonts w:ascii="Arial" w:eastAsia="Times New Roman" w:hAnsi="Arial" w:cs="Arial"/>
          <w:bCs/>
        </w:rPr>
        <w:t xml:space="preserve"> </w:t>
      </w:r>
    </w:p>
    <w:p w14:paraId="7D90359B" w14:textId="4AF5F011" w:rsidR="007A6305" w:rsidRPr="00F948E0" w:rsidRDefault="00212CA1" w:rsidP="00F948E0">
      <w:pPr>
        <w:suppressLineNumbers/>
        <w:spacing w:before="0" w:after="0" w:line="300" w:lineRule="atLeast"/>
        <w:rPr>
          <w:rFonts w:ascii="Verdana" w:eastAsia="Calibri" w:hAnsi="Verdana" w:cs="Arial"/>
          <w:sz w:val="17"/>
          <w:szCs w:val="17"/>
          <w:lang w:eastAsia="en-US"/>
        </w:rPr>
      </w:pPr>
      <w:r w:rsidRPr="00212CA1">
        <w:rPr>
          <w:rFonts w:ascii="Verdana" w:eastAsia="Calibri" w:hAnsi="Verdana" w:cs="Arial"/>
          <w:sz w:val="17"/>
          <w:szCs w:val="17"/>
          <w:lang w:eastAsia="en-US"/>
        </w:rPr>
        <w:t xml:space="preserve"> </w:t>
      </w:r>
    </w:p>
    <w:sectPr w:rsidR="007A6305" w:rsidRPr="00F948E0" w:rsidSect="00593B95">
      <w:type w:val="continuous"/>
      <w:pgSz w:w="11906" w:h="16838" w:code="9"/>
      <w:pgMar w:top="1418" w:right="1106" w:bottom="902"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EB3D" w14:textId="77777777" w:rsidR="00593B95" w:rsidRDefault="00593B95" w:rsidP="008734B4">
      <w:r>
        <w:separator/>
      </w:r>
    </w:p>
  </w:endnote>
  <w:endnote w:type="continuationSeparator" w:id="0">
    <w:p w14:paraId="4B475E8D" w14:textId="77777777" w:rsidR="00593B95" w:rsidRDefault="00593B95" w:rsidP="008734B4">
      <w:r>
        <w:continuationSeparator/>
      </w:r>
    </w:p>
  </w:endnote>
  <w:endnote w:type="continuationNotice" w:id="1">
    <w:p w14:paraId="704EA684" w14:textId="77777777" w:rsidR="00593B95" w:rsidRDefault="00593B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9C2" w14:textId="2C50313C" w:rsidR="00DC77C7" w:rsidRDefault="00DC77C7" w:rsidP="00D162F8">
    <w:pPr>
      <w:pStyle w:val="Voettekst"/>
    </w:pPr>
    <w:r>
      <w:rPr>
        <w:noProof/>
      </w:rPr>
      <mc:AlternateContent>
        <mc:Choice Requires="wps">
          <w:drawing>
            <wp:anchor distT="4294967295" distB="4294967295" distL="114300" distR="114300" simplePos="0" relativeHeight="251658242" behindDoc="0" locked="0" layoutInCell="1" allowOverlap="1" wp14:anchorId="714AD705" wp14:editId="2CCF6B32">
              <wp:simplePos x="0" y="0"/>
              <wp:positionH relativeFrom="margin">
                <wp:posOffset>-561975</wp:posOffset>
              </wp:positionH>
              <wp:positionV relativeFrom="paragraph">
                <wp:posOffset>58419</wp:posOffset>
              </wp:positionV>
              <wp:extent cx="6520180" cy="0"/>
              <wp:effectExtent l="0" t="0" r="33020" b="19050"/>
              <wp:wrapNone/>
              <wp:docPr id="7" name="Rechte verbindingslijn met pij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3F31106" id="_x0000_t32" coordsize="21600,21600" o:spt="32" o:oned="t" path="m,l21600,21600e" filled="f">
              <v:path arrowok="t" fillok="f" o:connecttype="none"/>
              <o:lock v:ext="edit" shapetype="t"/>
            </v:shapetype>
            <v:shape id="Straight Arrow Connector 7" o:spid="_x0000_s1026" type="#_x0000_t32" style="position:absolute;margin-left:-44.25pt;margin-top:4.6pt;width:513.4pt;height:0;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" strokecolor="purple" strokeweight="1.5pt">
              <w10:wrap anchorx="margin"/>
            </v:shape>
          </w:pict>
        </mc:Fallback>
      </mc:AlternateContent>
    </w:r>
  </w:p>
  <w:p w14:paraId="0468B0C3" w14:textId="77777777" w:rsidR="00DC77C7" w:rsidRPr="00D162F8" w:rsidRDefault="00DC77C7" w:rsidP="00D162F8">
    <w:pPr>
      <w:pStyle w:val="Voettekst"/>
      <w:tabs>
        <w:tab w:val="clear" w:pos="9026"/>
        <w:tab w:val="right" w:pos="9356"/>
      </w:tabs>
      <w:jc w:val="left"/>
      <w:rPr>
        <w:rFonts w:cs="Arial"/>
        <w:sz w:val="20"/>
      </w:rPr>
    </w:pPr>
    <w:r>
      <w:rPr>
        <w:rFonts w:cs="Arial"/>
        <w:sz w:val="20"/>
      </w:rPr>
      <w:t>© CED-Groep www.nieuwsbegrip.nl</w:t>
    </w:r>
    <w:r>
      <w:rPr>
        <w:rFonts w:cs="Arial"/>
        <w:sz w:val="20"/>
      </w:rPr>
      <w:tab/>
    </w:r>
    <w:r>
      <w:rPr>
        <w:rFonts w:cs="Arial"/>
        <w:sz w:val="20"/>
      </w:rPr>
      <w:tab/>
    </w:r>
    <w:r w:rsidRPr="0052444B">
      <w:rPr>
        <w:rFonts w:cs="Arial"/>
        <w:sz w:val="20"/>
      </w:rPr>
      <w:t xml:space="preserve">Pagina </w:t>
    </w:r>
    <w:r w:rsidRPr="0052444B">
      <w:rPr>
        <w:rFonts w:cs="Arial"/>
        <w:b/>
        <w:bCs/>
        <w:sz w:val="20"/>
      </w:rPr>
      <w:fldChar w:fldCharType="begin"/>
    </w:r>
    <w:r w:rsidRPr="0052444B">
      <w:rPr>
        <w:rFonts w:cs="Arial"/>
        <w:b/>
        <w:bCs/>
        <w:sz w:val="20"/>
      </w:rPr>
      <w:instrText>PAGE</w:instrText>
    </w:r>
    <w:r w:rsidRPr="0052444B">
      <w:rPr>
        <w:rFonts w:cs="Arial"/>
        <w:b/>
        <w:bCs/>
        <w:sz w:val="20"/>
      </w:rPr>
      <w:fldChar w:fldCharType="separate"/>
    </w:r>
    <w:r>
      <w:rPr>
        <w:rFonts w:cs="Arial"/>
        <w:b/>
        <w:bCs/>
        <w:noProof/>
        <w:sz w:val="20"/>
      </w:rPr>
      <w:t>1</w:t>
    </w:r>
    <w:r w:rsidRPr="0052444B">
      <w:rPr>
        <w:rFonts w:cs="Arial"/>
        <w:b/>
        <w:bCs/>
        <w:sz w:val="20"/>
      </w:rPr>
      <w:fldChar w:fldCharType="end"/>
    </w:r>
    <w:r w:rsidRPr="0052444B">
      <w:rPr>
        <w:rFonts w:cs="Arial"/>
        <w:sz w:val="20"/>
      </w:rPr>
      <w:t xml:space="preserve"> van </w:t>
    </w:r>
    <w:r w:rsidRPr="0052444B">
      <w:rPr>
        <w:rFonts w:cs="Arial"/>
        <w:b/>
        <w:bCs/>
        <w:sz w:val="20"/>
      </w:rPr>
      <w:fldChar w:fldCharType="begin"/>
    </w:r>
    <w:r w:rsidRPr="0052444B">
      <w:rPr>
        <w:rFonts w:cs="Arial"/>
        <w:b/>
        <w:bCs/>
        <w:sz w:val="20"/>
      </w:rPr>
      <w:instrText>NUMPAGES</w:instrText>
    </w:r>
    <w:r w:rsidRPr="0052444B">
      <w:rPr>
        <w:rFonts w:cs="Arial"/>
        <w:b/>
        <w:bCs/>
        <w:sz w:val="20"/>
      </w:rPr>
      <w:fldChar w:fldCharType="separate"/>
    </w:r>
    <w:r>
      <w:rPr>
        <w:rFonts w:cs="Arial"/>
        <w:b/>
        <w:bCs/>
        <w:noProof/>
        <w:sz w:val="20"/>
      </w:rPr>
      <w:t>2</w:t>
    </w:r>
    <w:r w:rsidRPr="0052444B">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2CB1" w14:textId="77777777" w:rsidR="00593B95" w:rsidRDefault="00593B95" w:rsidP="008734B4">
      <w:r>
        <w:separator/>
      </w:r>
    </w:p>
  </w:footnote>
  <w:footnote w:type="continuationSeparator" w:id="0">
    <w:p w14:paraId="6F659FD5" w14:textId="77777777" w:rsidR="00593B95" w:rsidRDefault="00593B95" w:rsidP="008734B4">
      <w:r>
        <w:continuationSeparator/>
      </w:r>
    </w:p>
  </w:footnote>
  <w:footnote w:type="continuationNotice" w:id="1">
    <w:p w14:paraId="40C8DB3A" w14:textId="77777777" w:rsidR="00593B95" w:rsidRDefault="00593B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7B61" w14:textId="674984F6" w:rsidR="00DC77C7" w:rsidRDefault="00CE4C48" w:rsidP="00D162F8">
    <w:pPr>
      <w:pStyle w:val="Koptekst"/>
    </w:pPr>
    <w:r>
      <w:rPr>
        <w:noProof/>
      </w:rPr>
      <mc:AlternateContent>
        <mc:Choice Requires="wps">
          <w:drawing>
            <wp:anchor distT="0" distB="0" distL="114300" distR="114300" simplePos="0" relativeHeight="251658240" behindDoc="0" locked="0" layoutInCell="1" allowOverlap="1" wp14:anchorId="1167CC48" wp14:editId="4983B448">
              <wp:simplePos x="0" y="0"/>
              <wp:positionH relativeFrom="margin">
                <wp:align>right</wp:align>
              </wp:positionH>
              <wp:positionV relativeFrom="paragraph">
                <wp:posOffset>-97790</wp:posOffset>
              </wp:positionV>
              <wp:extent cx="3305175" cy="390525"/>
              <wp:effectExtent l="0" t="0" r="9525" b="952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390525"/>
                      </a:xfrm>
                      <a:prstGeom prst="rect">
                        <a:avLst/>
                      </a:prstGeom>
                      <a:solidFill>
                        <a:sysClr val="window" lastClr="FFFFFF"/>
                      </a:solidFill>
                      <a:ln w="6350">
                        <a:noFill/>
                      </a:ln>
                      <a:effectLst/>
                    </wps:spPr>
                    <wps:txbx>
                      <w:txbxContent>
                        <w:p w14:paraId="653A9424" w14:textId="14A221EF" w:rsidR="00DC77C7" w:rsidRPr="00CE4C48" w:rsidRDefault="00DC77C7" w:rsidP="00D162F8">
                          <w:pPr>
                            <w:jc w:val="right"/>
                            <w:rPr>
                              <w:rFonts w:ascii="Verdana" w:hAnsi="Verdana" w:cs="Arial"/>
                              <w:sz w:val="18"/>
                              <w:szCs w:val="18"/>
                            </w:rPr>
                          </w:pPr>
                          <w:r w:rsidRPr="00CE4C48">
                            <w:rPr>
                              <w:rFonts w:ascii="Verdana" w:hAnsi="Verdana" w:cs="Arial"/>
                              <w:sz w:val="18"/>
                              <w:szCs w:val="18"/>
                            </w:rPr>
                            <w:t xml:space="preserve">week </w:t>
                          </w:r>
                          <w:r w:rsidR="003B3660">
                            <w:rPr>
                              <w:rFonts w:ascii="Verdana" w:hAnsi="Verdana" w:cs="Arial"/>
                              <w:sz w:val="18"/>
                              <w:szCs w:val="18"/>
                            </w:rPr>
                            <w:t>14</w:t>
                          </w:r>
                          <w:r w:rsidRPr="00CE4C48">
                            <w:rPr>
                              <w:rFonts w:ascii="Verdana" w:hAnsi="Verdana" w:cs="Arial"/>
                              <w:sz w:val="18"/>
                              <w:szCs w:val="18"/>
                            </w:rPr>
                            <w:t xml:space="preserve"> – </w:t>
                          </w:r>
                          <w:r w:rsidR="00126719">
                            <w:rPr>
                              <w:rFonts w:ascii="Verdana" w:hAnsi="Verdana" w:cs="Arial"/>
                              <w:sz w:val="18"/>
                              <w:szCs w:val="18"/>
                            </w:rPr>
                            <w:t>1 april</w:t>
                          </w:r>
                          <w:r w:rsidR="00555DAD" w:rsidRPr="00CE4C48">
                            <w:rPr>
                              <w:rFonts w:ascii="Verdana" w:hAnsi="Verdana" w:cs="Arial"/>
                              <w:sz w:val="18"/>
                              <w:szCs w:val="18"/>
                            </w:rPr>
                            <w:t xml:space="preserve"> 202</w:t>
                          </w:r>
                          <w:r w:rsidR="001E02F4">
                            <w:rPr>
                              <w:rFonts w:ascii="Verdana" w:hAnsi="Verdana" w:cs="Arial"/>
                              <w:sz w:val="18"/>
                              <w:szCs w:val="18"/>
                            </w:rPr>
                            <w:t>4</w:t>
                          </w:r>
                          <w:r w:rsidRPr="00CE4C48">
                            <w:rPr>
                              <w:rFonts w:ascii="Verdana" w:hAnsi="Verdana" w:cs="Arial"/>
                              <w:sz w:val="18"/>
                              <w:szCs w:val="18"/>
                            </w:rPr>
                            <w:t xml:space="preserve"> – </w:t>
                          </w:r>
                          <w:proofErr w:type="gramStart"/>
                          <w:r w:rsidRPr="00CE4C48">
                            <w:rPr>
                              <w:rFonts w:ascii="Verdana" w:hAnsi="Verdana" w:cs="Arial"/>
                              <w:sz w:val="18"/>
                              <w:szCs w:val="18"/>
                            </w:rPr>
                            <w:t xml:space="preserve">tekst niveau </w:t>
                          </w:r>
                          <w:r w:rsidR="00D523EA" w:rsidRPr="00CE4C48">
                            <w:rPr>
                              <w:rFonts w:ascii="Verdana" w:hAnsi="Verdana" w:cs="Arial"/>
                              <w:sz w:val="18"/>
                              <w:szCs w:val="18"/>
                            </w:rP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1167CC48" id="_x0000_t202" coordsize="21600,21600" o:spt="202" path="m,l,21600r21600,l21600,xe">
              <v:stroke joinstyle="miter"/>
              <v:path gradientshapeok="t" o:connecttype="rect"/>
            </v:shapetype>
            <v:shape id="Tekstvak 1" o:spid="_x0000_s1029" type="#_x0000_t202" style="position:absolute;margin-left:209.05pt;margin-top:-7.7pt;width:260.25pt;height:30.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" fillcolor="window" stroked="f" strokeweight=".5pt">
              <v:textbox>
                <w:txbxContent>
                  <w:p w14:paraId="653A9424" w14:textId="14A221EF" w:rsidR="00DC77C7" w:rsidRPr="00CE4C48" w:rsidRDefault="00DC77C7" w:rsidP="00D162F8">
                    <w:pPr>
                      <w:jc w:val="right"/>
                      <w:rPr>
                        <w:rFonts w:ascii="Verdana" w:hAnsi="Verdana" w:cs="Arial"/>
                        <w:sz w:val="18"/>
                        <w:szCs w:val="18"/>
                      </w:rPr>
                    </w:pPr>
                    <w:r w:rsidRPr="00CE4C48">
                      <w:rPr>
                        <w:rFonts w:ascii="Verdana" w:hAnsi="Verdana" w:cs="Arial"/>
                        <w:sz w:val="18"/>
                        <w:szCs w:val="18"/>
                      </w:rPr>
                      <w:t xml:space="preserve">week </w:t>
                    </w:r>
                    <w:r w:rsidR="003B3660">
                      <w:rPr>
                        <w:rFonts w:ascii="Verdana" w:hAnsi="Verdana" w:cs="Arial"/>
                        <w:sz w:val="18"/>
                        <w:szCs w:val="18"/>
                      </w:rPr>
                      <w:t>14</w:t>
                    </w:r>
                    <w:r w:rsidRPr="00CE4C48">
                      <w:rPr>
                        <w:rFonts w:ascii="Verdana" w:hAnsi="Verdana" w:cs="Arial"/>
                        <w:sz w:val="18"/>
                        <w:szCs w:val="18"/>
                      </w:rPr>
                      <w:t xml:space="preserve"> – </w:t>
                    </w:r>
                    <w:r w:rsidR="00126719">
                      <w:rPr>
                        <w:rFonts w:ascii="Verdana" w:hAnsi="Verdana" w:cs="Arial"/>
                        <w:sz w:val="18"/>
                        <w:szCs w:val="18"/>
                      </w:rPr>
                      <w:t>1 april</w:t>
                    </w:r>
                    <w:r w:rsidR="00555DAD" w:rsidRPr="00CE4C48">
                      <w:rPr>
                        <w:rFonts w:ascii="Verdana" w:hAnsi="Verdana" w:cs="Arial"/>
                        <w:sz w:val="18"/>
                        <w:szCs w:val="18"/>
                      </w:rPr>
                      <w:t xml:space="preserve"> 202</w:t>
                    </w:r>
                    <w:r w:rsidR="001E02F4">
                      <w:rPr>
                        <w:rFonts w:ascii="Verdana" w:hAnsi="Verdana" w:cs="Arial"/>
                        <w:sz w:val="18"/>
                        <w:szCs w:val="18"/>
                      </w:rPr>
                      <w:t>4</w:t>
                    </w:r>
                    <w:r w:rsidRPr="00CE4C48">
                      <w:rPr>
                        <w:rFonts w:ascii="Verdana" w:hAnsi="Verdana" w:cs="Arial"/>
                        <w:sz w:val="18"/>
                        <w:szCs w:val="18"/>
                      </w:rPr>
                      <w:t xml:space="preserve"> – tekst niveau </w:t>
                    </w:r>
                    <w:r w:rsidR="00D523EA" w:rsidRPr="00CE4C48">
                      <w:rPr>
                        <w:rFonts w:ascii="Verdana" w:hAnsi="Verdana" w:cs="Arial"/>
                        <w:sz w:val="18"/>
                        <w:szCs w:val="18"/>
                      </w:rPr>
                      <w:t>B</w:t>
                    </w:r>
                  </w:p>
                </w:txbxContent>
              </v:textbox>
              <w10:wrap anchorx="margin"/>
            </v:shape>
          </w:pict>
        </mc:Fallback>
      </mc:AlternateContent>
    </w:r>
    <w:r w:rsidR="006069D5">
      <w:rPr>
        <w:noProof/>
      </w:rPr>
      <w:drawing>
        <wp:anchor distT="0" distB="0" distL="114300" distR="114300" simplePos="0" relativeHeight="251658243" behindDoc="0" locked="0" layoutInCell="1" allowOverlap="1" wp14:anchorId="67AFF617" wp14:editId="63BD186D">
          <wp:simplePos x="0" y="0"/>
          <wp:positionH relativeFrom="margin">
            <wp:posOffset>-76200</wp:posOffset>
          </wp:positionH>
          <wp:positionV relativeFrom="paragraph">
            <wp:posOffset>-153035</wp:posOffset>
          </wp:positionV>
          <wp:extent cx="2477499" cy="561975"/>
          <wp:effectExtent l="0" t="0" r="0" b="0"/>
          <wp:wrapNone/>
          <wp:docPr id="577033936" name="Afbeelding 577033936" descr="Afbeelding met Lettertype, Graphics, grafische vormgeving,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Lettertype, Graphics, grafische vormgeving, typograf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499" cy="561975"/>
                  </a:xfrm>
                  <a:prstGeom prst="rect">
                    <a:avLst/>
                  </a:prstGeom>
                  <a:noFill/>
                </pic:spPr>
              </pic:pic>
            </a:graphicData>
          </a:graphic>
          <wp14:sizeRelH relativeFrom="page">
            <wp14:pctWidth>0</wp14:pctWidth>
          </wp14:sizeRelH>
          <wp14:sizeRelV relativeFrom="page">
            <wp14:pctHeight>0</wp14:pctHeight>
          </wp14:sizeRelV>
        </wp:anchor>
      </w:drawing>
    </w:r>
    <w:r w:rsidR="00DC77C7">
      <w:rPr>
        <w:noProof/>
      </w:rPr>
      <mc:AlternateContent>
        <mc:Choice Requires="wps">
          <w:drawing>
            <wp:anchor distT="4294967295" distB="4294967295" distL="114300" distR="114300" simplePos="0" relativeHeight="251658241" behindDoc="0" locked="0" layoutInCell="1" allowOverlap="1" wp14:anchorId="0C220D60" wp14:editId="20DF9299">
              <wp:simplePos x="0" y="0"/>
              <wp:positionH relativeFrom="margin">
                <wp:posOffset>-528955</wp:posOffset>
              </wp:positionH>
              <wp:positionV relativeFrom="paragraph">
                <wp:posOffset>361949</wp:posOffset>
              </wp:positionV>
              <wp:extent cx="6520180" cy="0"/>
              <wp:effectExtent l="0" t="0" r="33020" b="1905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005B7A55" id="_x0000_t32" coordsize="21600,21600" o:spt="32" o:oned="t" path="m,l21600,21600e" filled="f">
              <v:path arrowok="t" fillok="f" o:connecttype="none"/>
              <o:lock v:ext="edit" shapetype="t"/>
            </v:shapetype>
            <v:shape id="Straight Arrow Connector 4" o:spid="_x0000_s1026" type="#_x0000_t32" style="position:absolute;margin-left:-41.65pt;margin-top:28.5pt;width:513.4pt;height:0;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" strokecolor="purple" strokeweight="1.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C13328"/>
    <w:multiLevelType w:val="multilevel"/>
    <w:tmpl w:val="A0B61886"/>
    <w:styleLink w:val="OpsommingABCNieuwsbegrip"/>
    <w:lvl w:ilvl="0">
      <w:start w:val="1"/>
      <w:numFmt w:val="upperLetter"/>
      <w:lvlText w:val="%1."/>
      <w:lvlJc w:val="left"/>
      <w:pPr>
        <w:ind w:left="720" w:hanging="360"/>
      </w:pPr>
      <w:rPr>
        <w:rFonts w:hint="default"/>
      </w:rPr>
    </w:lvl>
    <w:lvl w:ilvl="1">
      <w:start w:val="1"/>
      <w:numFmt w:val="none"/>
      <w:lvlText w:val="%2"/>
      <w:lvlJc w:val="left"/>
      <w:pPr>
        <w:ind w:left="1080" w:hanging="360"/>
      </w:pPr>
      <w:rPr>
        <w:rFonts w:hint="default"/>
      </w:rPr>
    </w:lvl>
    <w:lvl w:ilvl="2">
      <w:start w:val="1"/>
      <w:numFmt w:val="none"/>
      <w:lvlText w:val="%3"/>
      <w:lvlJc w:val="left"/>
      <w:pPr>
        <w:ind w:left="1440" w:hanging="360"/>
      </w:pPr>
      <w:rPr>
        <w:rFonts w:ascii="Times New Roman" w:hAnsi="Times New Roman" w:hint="default"/>
      </w:rPr>
    </w:lvl>
    <w:lvl w:ilvl="3">
      <w:start w:val="1"/>
      <w:numFmt w:val="none"/>
      <w:lvlText w:val="%4"/>
      <w:lvlJc w:val="left"/>
      <w:pPr>
        <w:ind w:left="1800" w:hanging="360"/>
      </w:pPr>
      <w:rPr>
        <w:rFonts w:ascii="Courier New" w:hAnsi="Courier New" w:hint="default"/>
      </w:rPr>
    </w:lvl>
    <w:lvl w:ilvl="4">
      <w:start w:val="1"/>
      <w:numFmt w:val="none"/>
      <w:lvlText w:val="%5"/>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ascii="Arial" w:hAnsi="Arial" w:hint="default"/>
      </w:rPr>
    </w:lvl>
  </w:abstractNum>
  <w:abstractNum w:abstractNumId="2" w15:restartNumberingAfterBreak="0">
    <w:nsid w:val="047E0167"/>
    <w:multiLevelType w:val="hybridMultilevel"/>
    <w:tmpl w:val="252EDD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5A1A0A"/>
    <w:multiLevelType w:val="hybridMultilevel"/>
    <w:tmpl w:val="548E1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90019B"/>
    <w:multiLevelType w:val="multilevel"/>
    <w:tmpl w:val="9D2298D8"/>
    <w:name w:val="Opsomming nummer en letter CED-Groep"/>
    <w:numStyleLink w:val="OpsommingnummerenletterCED-Groep"/>
  </w:abstractNum>
  <w:abstractNum w:abstractNumId="5"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A2D5F2C"/>
    <w:multiLevelType w:val="hybridMultilevel"/>
    <w:tmpl w:val="44828CA8"/>
    <w:lvl w:ilvl="0" w:tplc="478E7B22">
      <w:start w:val="3"/>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740F7C"/>
    <w:multiLevelType w:val="hybridMultilevel"/>
    <w:tmpl w:val="2EE224AC"/>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8" w15:restartNumberingAfterBreak="0">
    <w:nsid w:val="22B66262"/>
    <w:multiLevelType w:val="hybridMultilevel"/>
    <w:tmpl w:val="133E74BE"/>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82796B"/>
    <w:multiLevelType w:val="multilevel"/>
    <w:tmpl w:val="9D3A3CDE"/>
    <w:name w:val="Opsommingslijst rondje CED-groep22222"/>
    <w:numStyleLink w:val="LijstopsommingstekensCED-Groep"/>
  </w:abstractNum>
  <w:abstractNum w:abstractNumId="10"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CD3D86"/>
    <w:multiLevelType w:val="hybridMultilevel"/>
    <w:tmpl w:val="03B0D5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A210A2"/>
    <w:multiLevelType w:val="multilevel"/>
    <w:tmpl w:val="975E6B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1A94175"/>
    <w:multiLevelType w:val="multilevel"/>
    <w:tmpl w:val="9D3A3CDE"/>
    <w:name w:val="Opsommingslijst rondje CED-groep2"/>
    <w:numStyleLink w:val="LijstopsommingstekensCED-Groep"/>
  </w:abstractNum>
  <w:abstractNum w:abstractNumId="15" w15:restartNumberingAfterBreak="0">
    <w:nsid w:val="49C712B2"/>
    <w:multiLevelType w:val="hybridMultilevel"/>
    <w:tmpl w:val="E7182E9E"/>
    <w:lvl w:ilvl="0" w:tplc="11FA2530">
      <w:numFmt w:val="bullet"/>
      <w:lvlText w:val="•"/>
      <w:lvlJc w:val="left"/>
      <w:pPr>
        <w:ind w:left="1110" w:hanging="705"/>
      </w:pPr>
      <w:rPr>
        <w:rFonts w:ascii="Calibri" w:eastAsiaTheme="minorEastAsia"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6" w15:restartNumberingAfterBreak="0">
    <w:nsid w:val="4F1D562C"/>
    <w:multiLevelType w:val="multilevel"/>
    <w:tmpl w:val="9D3A3CDE"/>
    <w:name w:val="Lijst Nummering CED-Groep2"/>
    <w:numStyleLink w:val="LijstopsommingstekensCED-Groep"/>
  </w:abstractNum>
  <w:abstractNum w:abstractNumId="17"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E0403E6"/>
    <w:multiLevelType w:val="multilevel"/>
    <w:tmpl w:val="9D3A3CDE"/>
    <w:name w:val="Opsommingslijst rondje CED-groep22"/>
    <w:numStyleLink w:val="LijstopsommingstekensCED-Groep"/>
  </w:abstractNum>
  <w:abstractNum w:abstractNumId="21" w15:restartNumberingAfterBreak="0">
    <w:nsid w:val="60143C47"/>
    <w:multiLevelType w:val="hybridMultilevel"/>
    <w:tmpl w:val="651E99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23"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5" w15:restartNumberingAfterBreak="0">
    <w:nsid w:val="688C0842"/>
    <w:multiLevelType w:val="hybridMultilevel"/>
    <w:tmpl w:val="4EFEE2EE"/>
    <w:lvl w:ilvl="0" w:tplc="11FA2530">
      <w:numFmt w:val="bullet"/>
      <w:lvlText w:val="•"/>
      <w:lvlJc w:val="left"/>
      <w:pPr>
        <w:ind w:left="1065" w:hanging="705"/>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7" w15:restartNumberingAfterBreak="0">
    <w:nsid w:val="6D406F87"/>
    <w:multiLevelType w:val="multilevel"/>
    <w:tmpl w:val="9B72E1FA"/>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D5D4D4E"/>
    <w:multiLevelType w:val="hybridMultilevel"/>
    <w:tmpl w:val="4E6AB6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06E0579"/>
    <w:multiLevelType w:val="multilevel"/>
    <w:tmpl w:val="3B520E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45C3BCF"/>
    <w:multiLevelType w:val="hybridMultilevel"/>
    <w:tmpl w:val="15D6F592"/>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64623EE"/>
    <w:multiLevelType w:val="hybridMultilevel"/>
    <w:tmpl w:val="52864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B506FE"/>
    <w:multiLevelType w:val="hybridMultilevel"/>
    <w:tmpl w:val="D2EEA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48125333">
    <w:abstractNumId w:val="8"/>
  </w:num>
  <w:num w:numId="2" w16cid:durableId="1841702230">
    <w:abstractNumId w:val="30"/>
  </w:num>
  <w:num w:numId="3" w16cid:durableId="1497961404">
    <w:abstractNumId w:val="7"/>
  </w:num>
  <w:num w:numId="4" w16cid:durableId="638339362">
    <w:abstractNumId w:val="11"/>
  </w:num>
  <w:num w:numId="5" w16cid:durableId="1490369349">
    <w:abstractNumId w:val="23"/>
  </w:num>
  <w:num w:numId="6" w16cid:durableId="244654287">
    <w:abstractNumId w:val="22"/>
  </w:num>
  <w:num w:numId="7" w16cid:durableId="533232324">
    <w:abstractNumId w:val="27"/>
  </w:num>
  <w:num w:numId="8" w16cid:durableId="219631954">
    <w:abstractNumId w:val="17"/>
  </w:num>
  <w:num w:numId="9" w16cid:durableId="1749040619">
    <w:abstractNumId w:val="26"/>
  </w:num>
  <w:num w:numId="10" w16cid:durableId="940380947">
    <w:abstractNumId w:val="1"/>
  </w:num>
  <w:num w:numId="11" w16cid:durableId="1510756978">
    <w:abstractNumId w:val="32"/>
  </w:num>
  <w:num w:numId="12" w16cid:durableId="946083516">
    <w:abstractNumId w:val="31"/>
  </w:num>
  <w:num w:numId="13" w16cid:durableId="2037191316">
    <w:abstractNumId w:val="28"/>
  </w:num>
  <w:num w:numId="14" w16cid:durableId="823351428">
    <w:abstractNumId w:val="21"/>
  </w:num>
  <w:num w:numId="15" w16cid:durableId="199174344">
    <w:abstractNumId w:val="2"/>
  </w:num>
  <w:num w:numId="16" w16cid:durableId="1827435221">
    <w:abstractNumId w:val="12"/>
  </w:num>
  <w:num w:numId="17" w16cid:durableId="1496605122">
    <w:abstractNumId w:val="3"/>
  </w:num>
  <w:num w:numId="18" w16cid:durableId="62141192">
    <w:abstractNumId w:val="25"/>
  </w:num>
  <w:num w:numId="19" w16cid:durableId="2097747474">
    <w:abstractNumId w:val="15"/>
  </w:num>
  <w:num w:numId="20" w16cid:durableId="677314979">
    <w:abstractNumId w:val="13"/>
  </w:num>
  <w:num w:numId="21" w16cid:durableId="483395297">
    <w:abstractNumId w:val="29"/>
  </w:num>
  <w:num w:numId="22" w16cid:durableId="48890573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A7"/>
    <w:rsid w:val="000001FB"/>
    <w:rsid w:val="00000694"/>
    <w:rsid w:val="00000C9D"/>
    <w:rsid w:val="00000D9D"/>
    <w:rsid w:val="00000EA0"/>
    <w:rsid w:val="00001D68"/>
    <w:rsid w:val="00002954"/>
    <w:rsid w:val="00002B07"/>
    <w:rsid w:val="00003396"/>
    <w:rsid w:val="00003A34"/>
    <w:rsid w:val="00003F70"/>
    <w:rsid w:val="00004248"/>
    <w:rsid w:val="0000482C"/>
    <w:rsid w:val="00004F95"/>
    <w:rsid w:val="000053AC"/>
    <w:rsid w:val="000053FD"/>
    <w:rsid w:val="000059DE"/>
    <w:rsid w:val="00005D5E"/>
    <w:rsid w:val="000061B1"/>
    <w:rsid w:val="00006514"/>
    <w:rsid w:val="00006591"/>
    <w:rsid w:val="00006750"/>
    <w:rsid w:val="000068E2"/>
    <w:rsid w:val="00006A1B"/>
    <w:rsid w:val="0000721C"/>
    <w:rsid w:val="0000736C"/>
    <w:rsid w:val="0001034D"/>
    <w:rsid w:val="00010711"/>
    <w:rsid w:val="00011524"/>
    <w:rsid w:val="000117E7"/>
    <w:rsid w:val="00011869"/>
    <w:rsid w:val="00011874"/>
    <w:rsid w:val="00011D91"/>
    <w:rsid w:val="000121D6"/>
    <w:rsid w:val="00012B3F"/>
    <w:rsid w:val="00013233"/>
    <w:rsid w:val="00013BDC"/>
    <w:rsid w:val="00013FD3"/>
    <w:rsid w:val="000140F6"/>
    <w:rsid w:val="00014115"/>
    <w:rsid w:val="000141CC"/>
    <w:rsid w:val="0001435F"/>
    <w:rsid w:val="00014B6F"/>
    <w:rsid w:val="000152E0"/>
    <w:rsid w:val="00015398"/>
    <w:rsid w:val="000155D5"/>
    <w:rsid w:val="00015C35"/>
    <w:rsid w:val="00016537"/>
    <w:rsid w:val="00016997"/>
    <w:rsid w:val="00016AB3"/>
    <w:rsid w:val="00016CEE"/>
    <w:rsid w:val="00017179"/>
    <w:rsid w:val="00017212"/>
    <w:rsid w:val="00017535"/>
    <w:rsid w:val="00017686"/>
    <w:rsid w:val="000176F6"/>
    <w:rsid w:val="0001777A"/>
    <w:rsid w:val="000178B6"/>
    <w:rsid w:val="00017BEA"/>
    <w:rsid w:val="0002008D"/>
    <w:rsid w:val="0002009C"/>
    <w:rsid w:val="00020195"/>
    <w:rsid w:val="000202C9"/>
    <w:rsid w:val="00020371"/>
    <w:rsid w:val="000209D2"/>
    <w:rsid w:val="00020B74"/>
    <w:rsid w:val="00020E76"/>
    <w:rsid w:val="000212DF"/>
    <w:rsid w:val="000213CF"/>
    <w:rsid w:val="000219AA"/>
    <w:rsid w:val="00021AF0"/>
    <w:rsid w:val="00021DAD"/>
    <w:rsid w:val="00022253"/>
    <w:rsid w:val="00022347"/>
    <w:rsid w:val="000224AF"/>
    <w:rsid w:val="0002251A"/>
    <w:rsid w:val="00022530"/>
    <w:rsid w:val="00022590"/>
    <w:rsid w:val="000226CE"/>
    <w:rsid w:val="000227E6"/>
    <w:rsid w:val="00022B07"/>
    <w:rsid w:val="0002303C"/>
    <w:rsid w:val="00023AAD"/>
    <w:rsid w:val="00023F4E"/>
    <w:rsid w:val="00024725"/>
    <w:rsid w:val="00024880"/>
    <w:rsid w:val="00025218"/>
    <w:rsid w:val="000252F1"/>
    <w:rsid w:val="0002568C"/>
    <w:rsid w:val="000259AB"/>
    <w:rsid w:val="00025EC7"/>
    <w:rsid w:val="000262E9"/>
    <w:rsid w:val="0002644C"/>
    <w:rsid w:val="00026C8F"/>
    <w:rsid w:val="00027332"/>
    <w:rsid w:val="00027B8B"/>
    <w:rsid w:val="00027CA8"/>
    <w:rsid w:val="000309FA"/>
    <w:rsid w:val="00030CD0"/>
    <w:rsid w:val="0003106F"/>
    <w:rsid w:val="00031071"/>
    <w:rsid w:val="000313A8"/>
    <w:rsid w:val="0003181B"/>
    <w:rsid w:val="00031C18"/>
    <w:rsid w:val="00031E1E"/>
    <w:rsid w:val="00031ECB"/>
    <w:rsid w:val="00031F0D"/>
    <w:rsid w:val="00032362"/>
    <w:rsid w:val="0003297B"/>
    <w:rsid w:val="00032D24"/>
    <w:rsid w:val="000331EE"/>
    <w:rsid w:val="0003384B"/>
    <w:rsid w:val="000340C4"/>
    <w:rsid w:val="0003437E"/>
    <w:rsid w:val="000343A7"/>
    <w:rsid w:val="000347BD"/>
    <w:rsid w:val="00034D46"/>
    <w:rsid w:val="0003515A"/>
    <w:rsid w:val="000355B4"/>
    <w:rsid w:val="00035C38"/>
    <w:rsid w:val="00035C42"/>
    <w:rsid w:val="00036BC9"/>
    <w:rsid w:val="00036D34"/>
    <w:rsid w:val="00037984"/>
    <w:rsid w:val="00037ABE"/>
    <w:rsid w:val="00037ECE"/>
    <w:rsid w:val="00037F43"/>
    <w:rsid w:val="00040103"/>
    <w:rsid w:val="000403A7"/>
    <w:rsid w:val="00040718"/>
    <w:rsid w:val="00040CB1"/>
    <w:rsid w:val="000413DF"/>
    <w:rsid w:val="000422E5"/>
    <w:rsid w:val="0004230C"/>
    <w:rsid w:val="00042948"/>
    <w:rsid w:val="00042A52"/>
    <w:rsid w:val="00042E23"/>
    <w:rsid w:val="00043341"/>
    <w:rsid w:val="000440F0"/>
    <w:rsid w:val="000441BF"/>
    <w:rsid w:val="00044415"/>
    <w:rsid w:val="00044A5C"/>
    <w:rsid w:val="00044EA3"/>
    <w:rsid w:val="00045535"/>
    <w:rsid w:val="000456EA"/>
    <w:rsid w:val="00045751"/>
    <w:rsid w:val="00045918"/>
    <w:rsid w:val="00045C90"/>
    <w:rsid w:val="000464C2"/>
    <w:rsid w:val="00046B61"/>
    <w:rsid w:val="000476C0"/>
    <w:rsid w:val="000477BA"/>
    <w:rsid w:val="00047D94"/>
    <w:rsid w:val="00050017"/>
    <w:rsid w:val="00050065"/>
    <w:rsid w:val="000501FB"/>
    <w:rsid w:val="00050779"/>
    <w:rsid w:val="00050B2F"/>
    <w:rsid w:val="0005101D"/>
    <w:rsid w:val="00051179"/>
    <w:rsid w:val="0005186C"/>
    <w:rsid w:val="00051E72"/>
    <w:rsid w:val="00051F73"/>
    <w:rsid w:val="00052131"/>
    <w:rsid w:val="0005257D"/>
    <w:rsid w:val="00052ACD"/>
    <w:rsid w:val="000536CD"/>
    <w:rsid w:val="0005377D"/>
    <w:rsid w:val="00054429"/>
    <w:rsid w:val="00054D8F"/>
    <w:rsid w:val="00054ECC"/>
    <w:rsid w:val="0005572F"/>
    <w:rsid w:val="00055802"/>
    <w:rsid w:val="00055A81"/>
    <w:rsid w:val="000565B7"/>
    <w:rsid w:val="00056A9D"/>
    <w:rsid w:val="00056F51"/>
    <w:rsid w:val="000572F9"/>
    <w:rsid w:val="00057DF1"/>
    <w:rsid w:val="0006004C"/>
    <w:rsid w:val="000601EB"/>
    <w:rsid w:val="0006032E"/>
    <w:rsid w:val="00060661"/>
    <w:rsid w:val="00060822"/>
    <w:rsid w:val="00060D89"/>
    <w:rsid w:val="00060E5A"/>
    <w:rsid w:val="0006219B"/>
    <w:rsid w:val="000622B6"/>
    <w:rsid w:val="00062386"/>
    <w:rsid w:val="000623BD"/>
    <w:rsid w:val="000624CC"/>
    <w:rsid w:val="000626CA"/>
    <w:rsid w:val="0006284B"/>
    <w:rsid w:val="0006325C"/>
    <w:rsid w:val="00063601"/>
    <w:rsid w:val="00063790"/>
    <w:rsid w:val="00063A3C"/>
    <w:rsid w:val="00064052"/>
    <w:rsid w:val="000653D6"/>
    <w:rsid w:val="0006592F"/>
    <w:rsid w:val="0006618F"/>
    <w:rsid w:val="000661EC"/>
    <w:rsid w:val="000662D2"/>
    <w:rsid w:val="0006636B"/>
    <w:rsid w:val="000664B4"/>
    <w:rsid w:val="00066AEC"/>
    <w:rsid w:val="00066B43"/>
    <w:rsid w:val="00067562"/>
    <w:rsid w:val="00070600"/>
    <w:rsid w:val="0007092C"/>
    <w:rsid w:val="000709ED"/>
    <w:rsid w:val="00071C8C"/>
    <w:rsid w:val="00071D40"/>
    <w:rsid w:val="000722B3"/>
    <w:rsid w:val="00072C5C"/>
    <w:rsid w:val="00072DC0"/>
    <w:rsid w:val="0007315C"/>
    <w:rsid w:val="000731C2"/>
    <w:rsid w:val="00073397"/>
    <w:rsid w:val="00073489"/>
    <w:rsid w:val="000738CB"/>
    <w:rsid w:val="00073B56"/>
    <w:rsid w:val="0007472D"/>
    <w:rsid w:val="00074AD9"/>
    <w:rsid w:val="00075412"/>
    <w:rsid w:val="000756B0"/>
    <w:rsid w:val="00075FFE"/>
    <w:rsid w:val="0007641F"/>
    <w:rsid w:val="00076541"/>
    <w:rsid w:val="00076ECA"/>
    <w:rsid w:val="00077590"/>
    <w:rsid w:val="00077878"/>
    <w:rsid w:val="000779CC"/>
    <w:rsid w:val="00077EFC"/>
    <w:rsid w:val="000808C8"/>
    <w:rsid w:val="000809B6"/>
    <w:rsid w:val="00080B29"/>
    <w:rsid w:val="00081203"/>
    <w:rsid w:val="0008130E"/>
    <w:rsid w:val="000814BF"/>
    <w:rsid w:val="00081506"/>
    <w:rsid w:val="0008213C"/>
    <w:rsid w:val="00082769"/>
    <w:rsid w:val="000829FC"/>
    <w:rsid w:val="00083015"/>
    <w:rsid w:val="00083C90"/>
    <w:rsid w:val="00083D57"/>
    <w:rsid w:val="00083FFB"/>
    <w:rsid w:val="00084118"/>
    <w:rsid w:val="000842EB"/>
    <w:rsid w:val="0008440A"/>
    <w:rsid w:val="00084443"/>
    <w:rsid w:val="00084577"/>
    <w:rsid w:val="00084973"/>
    <w:rsid w:val="00085080"/>
    <w:rsid w:val="0008515F"/>
    <w:rsid w:val="00085320"/>
    <w:rsid w:val="00085352"/>
    <w:rsid w:val="0008542F"/>
    <w:rsid w:val="00085A04"/>
    <w:rsid w:val="00085AFF"/>
    <w:rsid w:val="00085D23"/>
    <w:rsid w:val="0008606B"/>
    <w:rsid w:val="0008606E"/>
    <w:rsid w:val="00086871"/>
    <w:rsid w:val="00086958"/>
    <w:rsid w:val="000869E7"/>
    <w:rsid w:val="000870B0"/>
    <w:rsid w:val="0008719B"/>
    <w:rsid w:val="00087328"/>
    <w:rsid w:val="00087464"/>
    <w:rsid w:val="00087776"/>
    <w:rsid w:val="00087E8C"/>
    <w:rsid w:val="000901B6"/>
    <w:rsid w:val="0009021E"/>
    <w:rsid w:val="0009048E"/>
    <w:rsid w:val="0009063A"/>
    <w:rsid w:val="000909D1"/>
    <w:rsid w:val="000913C9"/>
    <w:rsid w:val="00091668"/>
    <w:rsid w:val="000916D4"/>
    <w:rsid w:val="00091A06"/>
    <w:rsid w:val="00091C95"/>
    <w:rsid w:val="00091F5E"/>
    <w:rsid w:val="00091FCB"/>
    <w:rsid w:val="00092724"/>
    <w:rsid w:val="000929F4"/>
    <w:rsid w:val="00092C12"/>
    <w:rsid w:val="000932D6"/>
    <w:rsid w:val="000933A3"/>
    <w:rsid w:val="00093B26"/>
    <w:rsid w:val="0009401C"/>
    <w:rsid w:val="00094419"/>
    <w:rsid w:val="00094EF1"/>
    <w:rsid w:val="00094F3F"/>
    <w:rsid w:val="000950FB"/>
    <w:rsid w:val="00095401"/>
    <w:rsid w:val="00095432"/>
    <w:rsid w:val="000957B3"/>
    <w:rsid w:val="0009597F"/>
    <w:rsid w:val="0009614D"/>
    <w:rsid w:val="00096332"/>
    <w:rsid w:val="000963F2"/>
    <w:rsid w:val="000967DE"/>
    <w:rsid w:val="00096BC1"/>
    <w:rsid w:val="00096C96"/>
    <w:rsid w:val="0009780E"/>
    <w:rsid w:val="0009790E"/>
    <w:rsid w:val="00097C23"/>
    <w:rsid w:val="000A0157"/>
    <w:rsid w:val="000A023A"/>
    <w:rsid w:val="000A0369"/>
    <w:rsid w:val="000A03B9"/>
    <w:rsid w:val="000A03F3"/>
    <w:rsid w:val="000A04EF"/>
    <w:rsid w:val="000A0941"/>
    <w:rsid w:val="000A0D85"/>
    <w:rsid w:val="000A1176"/>
    <w:rsid w:val="000A11BC"/>
    <w:rsid w:val="000A1A26"/>
    <w:rsid w:val="000A22D8"/>
    <w:rsid w:val="000A241B"/>
    <w:rsid w:val="000A288D"/>
    <w:rsid w:val="000A2A7D"/>
    <w:rsid w:val="000A2F48"/>
    <w:rsid w:val="000A307A"/>
    <w:rsid w:val="000A34DB"/>
    <w:rsid w:val="000A35E7"/>
    <w:rsid w:val="000A3E38"/>
    <w:rsid w:val="000A3E8F"/>
    <w:rsid w:val="000A4233"/>
    <w:rsid w:val="000A4314"/>
    <w:rsid w:val="000A4358"/>
    <w:rsid w:val="000A4419"/>
    <w:rsid w:val="000A4519"/>
    <w:rsid w:val="000A4819"/>
    <w:rsid w:val="000A4D23"/>
    <w:rsid w:val="000A4D68"/>
    <w:rsid w:val="000A6304"/>
    <w:rsid w:val="000A6583"/>
    <w:rsid w:val="000A6ACE"/>
    <w:rsid w:val="000A6CF8"/>
    <w:rsid w:val="000A6D13"/>
    <w:rsid w:val="000A6F30"/>
    <w:rsid w:val="000A78A5"/>
    <w:rsid w:val="000B02B7"/>
    <w:rsid w:val="000B098B"/>
    <w:rsid w:val="000B11CB"/>
    <w:rsid w:val="000B1206"/>
    <w:rsid w:val="000B15DB"/>
    <w:rsid w:val="000B16EF"/>
    <w:rsid w:val="000B2221"/>
    <w:rsid w:val="000B2B42"/>
    <w:rsid w:val="000B2D42"/>
    <w:rsid w:val="000B32C2"/>
    <w:rsid w:val="000B3401"/>
    <w:rsid w:val="000B403F"/>
    <w:rsid w:val="000B4226"/>
    <w:rsid w:val="000B4369"/>
    <w:rsid w:val="000B43D5"/>
    <w:rsid w:val="000B4650"/>
    <w:rsid w:val="000B52E7"/>
    <w:rsid w:val="000B5334"/>
    <w:rsid w:val="000B5689"/>
    <w:rsid w:val="000B5CD4"/>
    <w:rsid w:val="000B647C"/>
    <w:rsid w:val="000B6B84"/>
    <w:rsid w:val="000B6D06"/>
    <w:rsid w:val="000B6E84"/>
    <w:rsid w:val="000B7340"/>
    <w:rsid w:val="000B7EE3"/>
    <w:rsid w:val="000B7FA2"/>
    <w:rsid w:val="000C011F"/>
    <w:rsid w:val="000C05A2"/>
    <w:rsid w:val="000C08CC"/>
    <w:rsid w:val="000C1057"/>
    <w:rsid w:val="000C1914"/>
    <w:rsid w:val="000C1BD0"/>
    <w:rsid w:val="000C1FA7"/>
    <w:rsid w:val="000C1FF8"/>
    <w:rsid w:val="000C25E7"/>
    <w:rsid w:val="000C2D74"/>
    <w:rsid w:val="000C3220"/>
    <w:rsid w:val="000C4019"/>
    <w:rsid w:val="000C408A"/>
    <w:rsid w:val="000C40DF"/>
    <w:rsid w:val="000C431B"/>
    <w:rsid w:val="000C54E2"/>
    <w:rsid w:val="000C5AEB"/>
    <w:rsid w:val="000C5CBE"/>
    <w:rsid w:val="000C65FC"/>
    <w:rsid w:val="000C68BA"/>
    <w:rsid w:val="000C70E2"/>
    <w:rsid w:val="000C73F8"/>
    <w:rsid w:val="000D0A42"/>
    <w:rsid w:val="000D0BBD"/>
    <w:rsid w:val="000D0C73"/>
    <w:rsid w:val="000D0F8E"/>
    <w:rsid w:val="000D14D7"/>
    <w:rsid w:val="000D1511"/>
    <w:rsid w:val="000D1999"/>
    <w:rsid w:val="000D1A31"/>
    <w:rsid w:val="000D2186"/>
    <w:rsid w:val="000D26A0"/>
    <w:rsid w:val="000D26BE"/>
    <w:rsid w:val="000D27E7"/>
    <w:rsid w:val="000D2898"/>
    <w:rsid w:val="000D2AA2"/>
    <w:rsid w:val="000D3A0E"/>
    <w:rsid w:val="000D3D2D"/>
    <w:rsid w:val="000D3EC4"/>
    <w:rsid w:val="000D41F3"/>
    <w:rsid w:val="000D4221"/>
    <w:rsid w:val="000D441E"/>
    <w:rsid w:val="000D46F4"/>
    <w:rsid w:val="000D480A"/>
    <w:rsid w:val="000D49A6"/>
    <w:rsid w:val="000D5007"/>
    <w:rsid w:val="000D5053"/>
    <w:rsid w:val="000D5193"/>
    <w:rsid w:val="000D530F"/>
    <w:rsid w:val="000D53A8"/>
    <w:rsid w:val="000D57B3"/>
    <w:rsid w:val="000D5AC2"/>
    <w:rsid w:val="000D5D37"/>
    <w:rsid w:val="000D5D88"/>
    <w:rsid w:val="000D63B7"/>
    <w:rsid w:val="000D66D0"/>
    <w:rsid w:val="000D66DE"/>
    <w:rsid w:val="000D6BC5"/>
    <w:rsid w:val="000D72DF"/>
    <w:rsid w:val="000D73C1"/>
    <w:rsid w:val="000D7715"/>
    <w:rsid w:val="000D7721"/>
    <w:rsid w:val="000D7876"/>
    <w:rsid w:val="000D794B"/>
    <w:rsid w:val="000D7E4A"/>
    <w:rsid w:val="000E0890"/>
    <w:rsid w:val="000E08CB"/>
    <w:rsid w:val="000E10AF"/>
    <w:rsid w:val="000E16C1"/>
    <w:rsid w:val="000E1728"/>
    <w:rsid w:val="000E1B14"/>
    <w:rsid w:val="000E20D6"/>
    <w:rsid w:val="000E24F2"/>
    <w:rsid w:val="000E287C"/>
    <w:rsid w:val="000E2C9F"/>
    <w:rsid w:val="000E3105"/>
    <w:rsid w:val="000E3569"/>
    <w:rsid w:val="000E387A"/>
    <w:rsid w:val="000E429F"/>
    <w:rsid w:val="000E4B9E"/>
    <w:rsid w:val="000E531C"/>
    <w:rsid w:val="000E5582"/>
    <w:rsid w:val="000E56E6"/>
    <w:rsid w:val="000E56E9"/>
    <w:rsid w:val="000E56ED"/>
    <w:rsid w:val="000E5900"/>
    <w:rsid w:val="000E5F68"/>
    <w:rsid w:val="000E5FB4"/>
    <w:rsid w:val="000E61D0"/>
    <w:rsid w:val="000E61EE"/>
    <w:rsid w:val="000E6229"/>
    <w:rsid w:val="000E6778"/>
    <w:rsid w:val="000E6964"/>
    <w:rsid w:val="000E6A3D"/>
    <w:rsid w:val="000E6B91"/>
    <w:rsid w:val="000E6CD2"/>
    <w:rsid w:val="000E6FB1"/>
    <w:rsid w:val="000E74CF"/>
    <w:rsid w:val="000E772F"/>
    <w:rsid w:val="000E7EB2"/>
    <w:rsid w:val="000F087A"/>
    <w:rsid w:val="000F0909"/>
    <w:rsid w:val="000F0CF1"/>
    <w:rsid w:val="000F1393"/>
    <w:rsid w:val="000F14A3"/>
    <w:rsid w:val="000F1584"/>
    <w:rsid w:val="000F1732"/>
    <w:rsid w:val="000F1920"/>
    <w:rsid w:val="000F19A0"/>
    <w:rsid w:val="000F1CE0"/>
    <w:rsid w:val="000F1FE7"/>
    <w:rsid w:val="000F200F"/>
    <w:rsid w:val="000F2112"/>
    <w:rsid w:val="000F224B"/>
    <w:rsid w:val="000F280B"/>
    <w:rsid w:val="000F2B21"/>
    <w:rsid w:val="000F2C43"/>
    <w:rsid w:val="000F308B"/>
    <w:rsid w:val="000F30C6"/>
    <w:rsid w:val="000F3AF7"/>
    <w:rsid w:val="000F3D1C"/>
    <w:rsid w:val="000F3F1B"/>
    <w:rsid w:val="000F42BF"/>
    <w:rsid w:val="000F434F"/>
    <w:rsid w:val="000F4BD1"/>
    <w:rsid w:val="000F508E"/>
    <w:rsid w:val="000F5A00"/>
    <w:rsid w:val="000F5B17"/>
    <w:rsid w:val="000F60A3"/>
    <w:rsid w:val="000F62E2"/>
    <w:rsid w:val="000F63E5"/>
    <w:rsid w:val="000F6DF8"/>
    <w:rsid w:val="000F6E25"/>
    <w:rsid w:val="000F70EA"/>
    <w:rsid w:val="000F7AC2"/>
    <w:rsid w:val="0010093E"/>
    <w:rsid w:val="00101396"/>
    <w:rsid w:val="00102418"/>
    <w:rsid w:val="001032B9"/>
    <w:rsid w:val="0010378B"/>
    <w:rsid w:val="0010393B"/>
    <w:rsid w:val="00103BA8"/>
    <w:rsid w:val="00103D4A"/>
    <w:rsid w:val="00103E64"/>
    <w:rsid w:val="00103F90"/>
    <w:rsid w:val="0010484F"/>
    <w:rsid w:val="0010485B"/>
    <w:rsid w:val="0010497C"/>
    <w:rsid w:val="00104AD6"/>
    <w:rsid w:val="00104F64"/>
    <w:rsid w:val="00105A75"/>
    <w:rsid w:val="0010622B"/>
    <w:rsid w:val="0010681D"/>
    <w:rsid w:val="00106860"/>
    <w:rsid w:val="001069BC"/>
    <w:rsid w:val="0010748E"/>
    <w:rsid w:val="00110922"/>
    <w:rsid w:val="00111068"/>
    <w:rsid w:val="00111366"/>
    <w:rsid w:val="00111BFE"/>
    <w:rsid w:val="00111D2A"/>
    <w:rsid w:val="00111EF0"/>
    <w:rsid w:val="00112007"/>
    <w:rsid w:val="001129BB"/>
    <w:rsid w:val="0011312C"/>
    <w:rsid w:val="0011392B"/>
    <w:rsid w:val="00113993"/>
    <w:rsid w:val="00113BAE"/>
    <w:rsid w:val="00113E83"/>
    <w:rsid w:val="00114572"/>
    <w:rsid w:val="00114A69"/>
    <w:rsid w:val="00114EFE"/>
    <w:rsid w:val="00114FD5"/>
    <w:rsid w:val="00115506"/>
    <w:rsid w:val="001156C9"/>
    <w:rsid w:val="00115991"/>
    <w:rsid w:val="00115BDC"/>
    <w:rsid w:val="00115E9E"/>
    <w:rsid w:val="00116744"/>
    <w:rsid w:val="00116A37"/>
    <w:rsid w:val="00116C04"/>
    <w:rsid w:val="00116DE7"/>
    <w:rsid w:val="00117129"/>
    <w:rsid w:val="00117230"/>
    <w:rsid w:val="00117820"/>
    <w:rsid w:val="00117D2D"/>
    <w:rsid w:val="00120222"/>
    <w:rsid w:val="0012047D"/>
    <w:rsid w:val="001204DC"/>
    <w:rsid w:val="001205EB"/>
    <w:rsid w:val="00120DDF"/>
    <w:rsid w:val="00120EEB"/>
    <w:rsid w:val="00120EFD"/>
    <w:rsid w:val="001211BA"/>
    <w:rsid w:val="001211EA"/>
    <w:rsid w:val="0012197B"/>
    <w:rsid w:val="001227BD"/>
    <w:rsid w:val="0012286E"/>
    <w:rsid w:val="001228AF"/>
    <w:rsid w:val="00123BC6"/>
    <w:rsid w:val="00123E8A"/>
    <w:rsid w:val="00124219"/>
    <w:rsid w:val="00124727"/>
    <w:rsid w:val="0012488F"/>
    <w:rsid w:val="00124906"/>
    <w:rsid w:val="00124A7F"/>
    <w:rsid w:val="00125501"/>
    <w:rsid w:val="00125C55"/>
    <w:rsid w:val="00126719"/>
    <w:rsid w:val="0012681C"/>
    <w:rsid w:val="0012681E"/>
    <w:rsid w:val="00127032"/>
    <w:rsid w:val="001270A1"/>
    <w:rsid w:val="00127163"/>
    <w:rsid w:val="001271C9"/>
    <w:rsid w:val="00127E7D"/>
    <w:rsid w:val="00130829"/>
    <w:rsid w:val="00130FE3"/>
    <w:rsid w:val="00131308"/>
    <w:rsid w:val="001316DD"/>
    <w:rsid w:val="00131B17"/>
    <w:rsid w:val="00131DDA"/>
    <w:rsid w:val="001320D8"/>
    <w:rsid w:val="0013279A"/>
    <w:rsid w:val="0013289B"/>
    <w:rsid w:val="00132AA7"/>
    <w:rsid w:val="00132C22"/>
    <w:rsid w:val="00132CF9"/>
    <w:rsid w:val="00132F4B"/>
    <w:rsid w:val="0013312C"/>
    <w:rsid w:val="001333CF"/>
    <w:rsid w:val="00133608"/>
    <w:rsid w:val="00133AA3"/>
    <w:rsid w:val="00134584"/>
    <w:rsid w:val="00134781"/>
    <w:rsid w:val="00134BEA"/>
    <w:rsid w:val="00134E4D"/>
    <w:rsid w:val="0013532A"/>
    <w:rsid w:val="001358D5"/>
    <w:rsid w:val="0013592F"/>
    <w:rsid w:val="00135991"/>
    <w:rsid w:val="0013649F"/>
    <w:rsid w:val="00136824"/>
    <w:rsid w:val="001376F9"/>
    <w:rsid w:val="001379E4"/>
    <w:rsid w:val="00137ADC"/>
    <w:rsid w:val="00137CBF"/>
    <w:rsid w:val="00137E62"/>
    <w:rsid w:val="00140063"/>
    <w:rsid w:val="00140652"/>
    <w:rsid w:val="00140BC3"/>
    <w:rsid w:val="00140E17"/>
    <w:rsid w:val="001412D3"/>
    <w:rsid w:val="0014152E"/>
    <w:rsid w:val="001418BD"/>
    <w:rsid w:val="00141B24"/>
    <w:rsid w:val="00142A8F"/>
    <w:rsid w:val="00142BA5"/>
    <w:rsid w:val="00142F6F"/>
    <w:rsid w:val="001430AD"/>
    <w:rsid w:val="00143803"/>
    <w:rsid w:val="001438BD"/>
    <w:rsid w:val="00143C21"/>
    <w:rsid w:val="00143DCF"/>
    <w:rsid w:val="001444F1"/>
    <w:rsid w:val="0014459B"/>
    <w:rsid w:val="00144605"/>
    <w:rsid w:val="0014472E"/>
    <w:rsid w:val="001447A8"/>
    <w:rsid w:val="00145234"/>
    <w:rsid w:val="00145B22"/>
    <w:rsid w:val="00145C44"/>
    <w:rsid w:val="00145D30"/>
    <w:rsid w:val="00145D4D"/>
    <w:rsid w:val="001461DD"/>
    <w:rsid w:val="001465D4"/>
    <w:rsid w:val="00146736"/>
    <w:rsid w:val="00146863"/>
    <w:rsid w:val="00146A89"/>
    <w:rsid w:val="00146FBA"/>
    <w:rsid w:val="001473CC"/>
    <w:rsid w:val="0014774D"/>
    <w:rsid w:val="00147807"/>
    <w:rsid w:val="00150100"/>
    <w:rsid w:val="00150610"/>
    <w:rsid w:val="00150D76"/>
    <w:rsid w:val="00150DF4"/>
    <w:rsid w:val="00150F9A"/>
    <w:rsid w:val="0015104A"/>
    <w:rsid w:val="001512BF"/>
    <w:rsid w:val="00151983"/>
    <w:rsid w:val="00151A12"/>
    <w:rsid w:val="00151C95"/>
    <w:rsid w:val="00151DA5"/>
    <w:rsid w:val="00151DF0"/>
    <w:rsid w:val="00152019"/>
    <w:rsid w:val="00152645"/>
    <w:rsid w:val="0015279C"/>
    <w:rsid w:val="001527D7"/>
    <w:rsid w:val="001529AD"/>
    <w:rsid w:val="00152E9A"/>
    <w:rsid w:val="001535E6"/>
    <w:rsid w:val="001536F0"/>
    <w:rsid w:val="001537B9"/>
    <w:rsid w:val="00153B0F"/>
    <w:rsid w:val="00153C85"/>
    <w:rsid w:val="00154FF9"/>
    <w:rsid w:val="00155124"/>
    <w:rsid w:val="00155363"/>
    <w:rsid w:val="001556AC"/>
    <w:rsid w:val="001556D8"/>
    <w:rsid w:val="00155AD9"/>
    <w:rsid w:val="00155BF0"/>
    <w:rsid w:val="00155E52"/>
    <w:rsid w:val="0015692B"/>
    <w:rsid w:val="00157653"/>
    <w:rsid w:val="00157ADA"/>
    <w:rsid w:val="00157E2B"/>
    <w:rsid w:val="00157F5F"/>
    <w:rsid w:val="00157FC3"/>
    <w:rsid w:val="00160837"/>
    <w:rsid w:val="00160B21"/>
    <w:rsid w:val="0016159F"/>
    <w:rsid w:val="001620CA"/>
    <w:rsid w:val="0016247D"/>
    <w:rsid w:val="0016264F"/>
    <w:rsid w:val="00162B87"/>
    <w:rsid w:val="00162D2E"/>
    <w:rsid w:val="00162DDE"/>
    <w:rsid w:val="0016344F"/>
    <w:rsid w:val="001637E2"/>
    <w:rsid w:val="00163A9D"/>
    <w:rsid w:val="00163CED"/>
    <w:rsid w:val="00163DEF"/>
    <w:rsid w:val="00164425"/>
    <w:rsid w:val="00164477"/>
    <w:rsid w:val="00164D63"/>
    <w:rsid w:val="00164FE4"/>
    <w:rsid w:val="00165677"/>
    <w:rsid w:val="00165DAD"/>
    <w:rsid w:val="00165E14"/>
    <w:rsid w:val="0016608D"/>
    <w:rsid w:val="001661F2"/>
    <w:rsid w:val="00166408"/>
    <w:rsid w:val="0016699B"/>
    <w:rsid w:val="00166B44"/>
    <w:rsid w:val="0016721A"/>
    <w:rsid w:val="0016748E"/>
    <w:rsid w:val="00167602"/>
    <w:rsid w:val="00167F14"/>
    <w:rsid w:val="0017000B"/>
    <w:rsid w:val="001713DA"/>
    <w:rsid w:val="0017158C"/>
    <w:rsid w:val="00171C59"/>
    <w:rsid w:val="00172000"/>
    <w:rsid w:val="00172486"/>
    <w:rsid w:val="001724BF"/>
    <w:rsid w:val="001725A2"/>
    <w:rsid w:val="00172CFC"/>
    <w:rsid w:val="00172FDD"/>
    <w:rsid w:val="00173149"/>
    <w:rsid w:val="0017339A"/>
    <w:rsid w:val="00173CA7"/>
    <w:rsid w:val="00174175"/>
    <w:rsid w:val="00174190"/>
    <w:rsid w:val="0017437D"/>
    <w:rsid w:val="00174658"/>
    <w:rsid w:val="0017469D"/>
    <w:rsid w:val="00174770"/>
    <w:rsid w:val="00174A49"/>
    <w:rsid w:val="00174B50"/>
    <w:rsid w:val="00175784"/>
    <w:rsid w:val="001758AF"/>
    <w:rsid w:val="00176239"/>
    <w:rsid w:val="0017635D"/>
    <w:rsid w:val="00176F79"/>
    <w:rsid w:val="00177255"/>
    <w:rsid w:val="001772D5"/>
    <w:rsid w:val="00177557"/>
    <w:rsid w:val="00177997"/>
    <w:rsid w:val="001779D1"/>
    <w:rsid w:val="001801C4"/>
    <w:rsid w:val="001803F6"/>
    <w:rsid w:val="00180807"/>
    <w:rsid w:val="0018175F"/>
    <w:rsid w:val="001819BB"/>
    <w:rsid w:val="00182933"/>
    <w:rsid w:val="00182D33"/>
    <w:rsid w:val="00182DCC"/>
    <w:rsid w:val="0018331A"/>
    <w:rsid w:val="0018382C"/>
    <w:rsid w:val="00183A37"/>
    <w:rsid w:val="00183B46"/>
    <w:rsid w:val="00183C91"/>
    <w:rsid w:val="00183D8B"/>
    <w:rsid w:val="001845E9"/>
    <w:rsid w:val="00184ACD"/>
    <w:rsid w:val="00184CDF"/>
    <w:rsid w:val="0018550B"/>
    <w:rsid w:val="001859E5"/>
    <w:rsid w:val="00187149"/>
    <w:rsid w:val="001874FD"/>
    <w:rsid w:val="001877AD"/>
    <w:rsid w:val="00190092"/>
    <w:rsid w:val="00190E88"/>
    <w:rsid w:val="00190E8E"/>
    <w:rsid w:val="00191421"/>
    <w:rsid w:val="0019175B"/>
    <w:rsid w:val="00191E9A"/>
    <w:rsid w:val="00192297"/>
    <w:rsid w:val="00192399"/>
    <w:rsid w:val="001926B3"/>
    <w:rsid w:val="001928B0"/>
    <w:rsid w:val="00192AB7"/>
    <w:rsid w:val="00192E33"/>
    <w:rsid w:val="001931CF"/>
    <w:rsid w:val="001933FF"/>
    <w:rsid w:val="001936B4"/>
    <w:rsid w:val="001937C8"/>
    <w:rsid w:val="001937D8"/>
    <w:rsid w:val="00193F11"/>
    <w:rsid w:val="00194EF8"/>
    <w:rsid w:val="00195B53"/>
    <w:rsid w:val="00195E84"/>
    <w:rsid w:val="00195FA1"/>
    <w:rsid w:val="001962D9"/>
    <w:rsid w:val="001963D1"/>
    <w:rsid w:val="00196D4F"/>
    <w:rsid w:val="00197926"/>
    <w:rsid w:val="001979D5"/>
    <w:rsid w:val="00197ED1"/>
    <w:rsid w:val="001A0548"/>
    <w:rsid w:val="001A09DC"/>
    <w:rsid w:val="001A09F3"/>
    <w:rsid w:val="001A0CB0"/>
    <w:rsid w:val="001A0D16"/>
    <w:rsid w:val="001A130F"/>
    <w:rsid w:val="001A139E"/>
    <w:rsid w:val="001A1E8E"/>
    <w:rsid w:val="001A28DF"/>
    <w:rsid w:val="001A2948"/>
    <w:rsid w:val="001A2C90"/>
    <w:rsid w:val="001A3F21"/>
    <w:rsid w:val="001A4546"/>
    <w:rsid w:val="001A5277"/>
    <w:rsid w:val="001A52B1"/>
    <w:rsid w:val="001A5421"/>
    <w:rsid w:val="001A57D7"/>
    <w:rsid w:val="001A6EA4"/>
    <w:rsid w:val="001A6F7B"/>
    <w:rsid w:val="001A71AA"/>
    <w:rsid w:val="001A74D1"/>
    <w:rsid w:val="001A75FE"/>
    <w:rsid w:val="001B00FF"/>
    <w:rsid w:val="001B038D"/>
    <w:rsid w:val="001B0B52"/>
    <w:rsid w:val="001B0F3E"/>
    <w:rsid w:val="001B13F4"/>
    <w:rsid w:val="001B1772"/>
    <w:rsid w:val="001B1B10"/>
    <w:rsid w:val="001B1C18"/>
    <w:rsid w:val="001B1C6A"/>
    <w:rsid w:val="001B1CE8"/>
    <w:rsid w:val="001B1FD1"/>
    <w:rsid w:val="001B20C4"/>
    <w:rsid w:val="001B225B"/>
    <w:rsid w:val="001B23D9"/>
    <w:rsid w:val="001B2432"/>
    <w:rsid w:val="001B265D"/>
    <w:rsid w:val="001B2691"/>
    <w:rsid w:val="001B292D"/>
    <w:rsid w:val="001B3151"/>
    <w:rsid w:val="001B3186"/>
    <w:rsid w:val="001B34C6"/>
    <w:rsid w:val="001B36BA"/>
    <w:rsid w:val="001B39D5"/>
    <w:rsid w:val="001B3A30"/>
    <w:rsid w:val="001B3F81"/>
    <w:rsid w:val="001B44D3"/>
    <w:rsid w:val="001B475B"/>
    <w:rsid w:val="001B4BEF"/>
    <w:rsid w:val="001B5017"/>
    <w:rsid w:val="001B5025"/>
    <w:rsid w:val="001B52E7"/>
    <w:rsid w:val="001B530E"/>
    <w:rsid w:val="001B573E"/>
    <w:rsid w:val="001B5783"/>
    <w:rsid w:val="001B5C04"/>
    <w:rsid w:val="001B5D91"/>
    <w:rsid w:val="001B6ACE"/>
    <w:rsid w:val="001B6ADA"/>
    <w:rsid w:val="001B712F"/>
    <w:rsid w:val="001B71E5"/>
    <w:rsid w:val="001B720B"/>
    <w:rsid w:val="001B72DB"/>
    <w:rsid w:val="001B7425"/>
    <w:rsid w:val="001B7BA2"/>
    <w:rsid w:val="001B7BAB"/>
    <w:rsid w:val="001C01F6"/>
    <w:rsid w:val="001C0C69"/>
    <w:rsid w:val="001C0E85"/>
    <w:rsid w:val="001C14A1"/>
    <w:rsid w:val="001C198E"/>
    <w:rsid w:val="001C19C7"/>
    <w:rsid w:val="001C1A23"/>
    <w:rsid w:val="001C1D2D"/>
    <w:rsid w:val="001C22CA"/>
    <w:rsid w:val="001C23E3"/>
    <w:rsid w:val="001C27FD"/>
    <w:rsid w:val="001C2D3B"/>
    <w:rsid w:val="001C3760"/>
    <w:rsid w:val="001C37A6"/>
    <w:rsid w:val="001C380C"/>
    <w:rsid w:val="001C3C50"/>
    <w:rsid w:val="001C428C"/>
    <w:rsid w:val="001C4669"/>
    <w:rsid w:val="001C4EDF"/>
    <w:rsid w:val="001C502A"/>
    <w:rsid w:val="001C53BA"/>
    <w:rsid w:val="001C5744"/>
    <w:rsid w:val="001C57FE"/>
    <w:rsid w:val="001C6098"/>
    <w:rsid w:val="001C6291"/>
    <w:rsid w:val="001C64AE"/>
    <w:rsid w:val="001C6960"/>
    <w:rsid w:val="001C7347"/>
    <w:rsid w:val="001C73BB"/>
    <w:rsid w:val="001C7887"/>
    <w:rsid w:val="001D022C"/>
    <w:rsid w:val="001D049E"/>
    <w:rsid w:val="001D04CE"/>
    <w:rsid w:val="001D0973"/>
    <w:rsid w:val="001D0A31"/>
    <w:rsid w:val="001D0AF0"/>
    <w:rsid w:val="001D1291"/>
    <w:rsid w:val="001D1376"/>
    <w:rsid w:val="001D1AAE"/>
    <w:rsid w:val="001D2197"/>
    <w:rsid w:val="001D22D8"/>
    <w:rsid w:val="001D26E5"/>
    <w:rsid w:val="001D32C5"/>
    <w:rsid w:val="001D4A5B"/>
    <w:rsid w:val="001D4B6B"/>
    <w:rsid w:val="001D4D1D"/>
    <w:rsid w:val="001D56C9"/>
    <w:rsid w:val="001D5B71"/>
    <w:rsid w:val="001D7247"/>
    <w:rsid w:val="001D7309"/>
    <w:rsid w:val="001D7DD1"/>
    <w:rsid w:val="001E00C2"/>
    <w:rsid w:val="001E02F4"/>
    <w:rsid w:val="001E034F"/>
    <w:rsid w:val="001E0559"/>
    <w:rsid w:val="001E0695"/>
    <w:rsid w:val="001E0918"/>
    <w:rsid w:val="001E0C77"/>
    <w:rsid w:val="001E1491"/>
    <w:rsid w:val="001E157A"/>
    <w:rsid w:val="001E1A3F"/>
    <w:rsid w:val="001E1A67"/>
    <w:rsid w:val="001E253A"/>
    <w:rsid w:val="001E2649"/>
    <w:rsid w:val="001E2A2D"/>
    <w:rsid w:val="001E2AF3"/>
    <w:rsid w:val="001E2D74"/>
    <w:rsid w:val="001E30D3"/>
    <w:rsid w:val="001E354B"/>
    <w:rsid w:val="001E36E2"/>
    <w:rsid w:val="001E3B38"/>
    <w:rsid w:val="001E3C43"/>
    <w:rsid w:val="001E3F9E"/>
    <w:rsid w:val="001E4BBF"/>
    <w:rsid w:val="001E4F12"/>
    <w:rsid w:val="001E57C6"/>
    <w:rsid w:val="001E5B24"/>
    <w:rsid w:val="001E640B"/>
    <w:rsid w:val="001E64E3"/>
    <w:rsid w:val="001E6552"/>
    <w:rsid w:val="001E78C6"/>
    <w:rsid w:val="001E7B61"/>
    <w:rsid w:val="001F02BB"/>
    <w:rsid w:val="001F08A7"/>
    <w:rsid w:val="001F0B37"/>
    <w:rsid w:val="001F10DD"/>
    <w:rsid w:val="001F12B5"/>
    <w:rsid w:val="001F13E7"/>
    <w:rsid w:val="001F171C"/>
    <w:rsid w:val="001F1A32"/>
    <w:rsid w:val="001F2723"/>
    <w:rsid w:val="001F2B01"/>
    <w:rsid w:val="001F2B1C"/>
    <w:rsid w:val="001F2B88"/>
    <w:rsid w:val="001F2E81"/>
    <w:rsid w:val="001F36B7"/>
    <w:rsid w:val="001F4563"/>
    <w:rsid w:val="001F4A13"/>
    <w:rsid w:val="001F5C1F"/>
    <w:rsid w:val="001F5CDB"/>
    <w:rsid w:val="001F60AB"/>
    <w:rsid w:val="001F6627"/>
    <w:rsid w:val="001F6642"/>
    <w:rsid w:val="001F6A84"/>
    <w:rsid w:val="001F6CBC"/>
    <w:rsid w:val="001F6EA8"/>
    <w:rsid w:val="001F779A"/>
    <w:rsid w:val="00200146"/>
    <w:rsid w:val="002003B0"/>
    <w:rsid w:val="00200DC2"/>
    <w:rsid w:val="00200F99"/>
    <w:rsid w:val="00201AC8"/>
    <w:rsid w:val="00201D91"/>
    <w:rsid w:val="00202240"/>
    <w:rsid w:val="00202DF0"/>
    <w:rsid w:val="00202E40"/>
    <w:rsid w:val="002030F7"/>
    <w:rsid w:val="002038E1"/>
    <w:rsid w:val="00203BD8"/>
    <w:rsid w:val="00203EBB"/>
    <w:rsid w:val="00204207"/>
    <w:rsid w:val="00204210"/>
    <w:rsid w:val="002046AD"/>
    <w:rsid w:val="00204E75"/>
    <w:rsid w:val="00204EFA"/>
    <w:rsid w:val="002052C1"/>
    <w:rsid w:val="00205C45"/>
    <w:rsid w:val="00205E9B"/>
    <w:rsid w:val="00205F94"/>
    <w:rsid w:val="00206037"/>
    <w:rsid w:val="00206151"/>
    <w:rsid w:val="002066CE"/>
    <w:rsid w:val="002068CA"/>
    <w:rsid w:val="002068E6"/>
    <w:rsid w:val="002068F1"/>
    <w:rsid w:val="00206D21"/>
    <w:rsid w:val="002073C1"/>
    <w:rsid w:val="002074C7"/>
    <w:rsid w:val="00207C6B"/>
    <w:rsid w:val="002101FF"/>
    <w:rsid w:val="00210E65"/>
    <w:rsid w:val="00211112"/>
    <w:rsid w:val="00211448"/>
    <w:rsid w:val="00211633"/>
    <w:rsid w:val="0021180D"/>
    <w:rsid w:val="00212187"/>
    <w:rsid w:val="00212301"/>
    <w:rsid w:val="002128D8"/>
    <w:rsid w:val="00212ACD"/>
    <w:rsid w:val="00212C44"/>
    <w:rsid w:val="00212CA1"/>
    <w:rsid w:val="00212EC1"/>
    <w:rsid w:val="00213188"/>
    <w:rsid w:val="002134A9"/>
    <w:rsid w:val="002139FD"/>
    <w:rsid w:val="00213B95"/>
    <w:rsid w:val="002144A9"/>
    <w:rsid w:val="002147AD"/>
    <w:rsid w:val="00214CDE"/>
    <w:rsid w:val="00215829"/>
    <w:rsid w:val="00215A57"/>
    <w:rsid w:val="0021610B"/>
    <w:rsid w:val="002161C0"/>
    <w:rsid w:val="00216F68"/>
    <w:rsid w:val="002170E0"/>
    <w:rsid w:val="002172FA"/>
    <w:rsid w:val="00217659"/>
    <w:rsid w:val="002177F2"/>
    <w:rsid w:val="002200C2"/>
    <w:rsid w:val="002201BA"/>
    <w:rsid w:val="0022051E"/>
    <w:rsid w:val="002205D6"/>
    <w:rsid w:val="002205ED"/>
    <w:rsid w:val="00220843"/>
    <w:rsid w:val="00220DB9"/>
    <w:rsid w:val="00221E6C"/>
    <w:rsid w:val="00222147"/>
    <w:rsid w:val="002221C5"/>
    <w:rsid w:val="00222422"/>
    <w:rsid w:val="00222600"/>
    <w:rsid w:val="0022292B"/>
    <w:rsid w:val="002244C1"/>
    <w:rsid w:val="00224518"/>
    <w:rsid w:val="002246F3"/>
    <w:rsid w:val="00224AB2"/>
    <w:rsid w:val="002256AD"/>
    <w:rsid w:val="002256F7"/>
    <w:rsid w:val="00225A61"/>
    <w:rsid w:val="00225C96"/>
    <w:rsid w:val="00225CFD"/>
    <w:rsid w:val="00225E06"/>
    <w:rsid w:val="002264BE"/>
    <w:rsid w:val="002267F0"/>
    <w:rsid w:val="00226DCF"/>
    <w:rsid w:val="00226FA9"/>
    <w:rsid w:val="00227D7B"/>
    <w:rsid w:val="00230BB2"/>
    <w:rsid w:val="00231180"/>
    <w:rsid w:val="002314BD"/>
    <w:rsid w:val="00231976"/>
    <w:rsid w:val="00232853"/>
    <w:rsid w:val="00232EA3"/>
    <w:rsid w:val="00233003"/>
    <w:rsid w:val="00233446"/>
    <w:rsid w:val="0023359E"/>
    <w:rsid w:val="002337D2"/>
    <w:rsid w:val="00233A25"/>
    <w:rsid w:val="00233AE6"/>
    <w:rsid w:val="00233EC9"/>
    <w:rsid w:val="00234171"/>
    <w:rsid w:val="00234365"/>
    <w:rsid w:val="0023449C"/>
    <w:rsid w:val="002344D6"/>
    <w:rsid w:val="002347F2"/>
    <w:rsid w:val="00235223"/>
    <w:rsid w:val="0023535A"/>
    <w:rsid w:val="00235EBA"/>
    <w:rsid w:val="00235FB5"/>
    <w:rsid w:val="0023601C"/>
    <w:rsid w:val="00236110"/>
    <w:rsid w:val="0023624F"/>
    <w:rsid w:val="0023685B"/>
    <w:rsid w:val="002369D2"/>
    <w:rsid w:val="00236B82"/>
    <w:rsid w:val="002372C0"/>
    <w:rsid w:val="00237350"/>
    <w:rsid w:val="00237911"/>
    <w:rsid w:val="00237974"/>
    <w:rsid w:val="00237D27"/>
    <w:rsid w:val="0024006F"/>
    <w:rsid w:val="0024018B"/>
    <w:rsid w:val="002403A9"/>
    <w:rsid w:val="00240AB5"/>
    <w:rsid w:val="00240D15"/>
    <w:rsid w:val="00240F7B"/>
    <w:rsid w:val="00241382"/>
    <w:rsid w:val="00241E19"/>
    <w:rsid w:val="00242E64"/>
    <w:rsid w:val="0024327F"/>
    <w:rsid w:val="0024372F"/>
    <w:rsid w:val="002438A8"/>
    <w:rsid w:val="00243B91"/>
    <w:rsid w:val="00243BD5"/>
    <w:rsid w:val="0024411A"/>
    <w:rsid w:val="0024424D"/>
    <w:rsid w:val="002446AB"/>
    <w:rsid w:val="002446D8"/>
    <w:rsid w:val="00244A4C"/>
    <w:rsid w:val="00244EE5"/>
    <w:rsid w:val="00244F72"/>
    <w:rsid w:val="00245BDB"/>
    <w:rsid w:val="00246131"/>
    <w:rsid w:val="00246523"/>
    <w:rsid w:val="0024659B"/>
    <w:rsid w:val="00246883"/>
    <w:rsid w:val="00246B84"/>
    <w:rsid w:val="00246CE0"/>
    <w:rsid w:val="002473CC"/>
    <w:rsid w:val="00247A30"/>
    <w:rsid w:val="00250CFD"/>
    <w:rsid w:val="002515E0"/>
    <w:rsid w:val="002515E6"/>
    <w:rsid w:val="00251890"/>
    <w:rsid w:val="00251A9E"/>
    <w:rsid w:val="00251E0D"/>
    <w:rsid w:val="002527EB"/>
    <w:rsid w:val="0025284C"/>
    <w:rsid w:val="00252EE2"/>
    <w:rsid w:val="00253156"/>
    <w:rsid w:val="00253410"/>
    <w:rsid w:val="00254104"/>
    <w:rsid w:val="0025436C"/>
    <w:rsid w:val="00254558"/>
    <w:rsid w:val="0025465F"/>
    <w:rsid w:val="00254989"/>
    <w:rsid w:val="00255718"/>
    <w:rsid w:val="00255BCB"/>
    <w:rsid w:val="00255DC9"/>
    <w:rsid w:val="002564EC"/>
    <w:rsid w:val="00256B83"/>
    <w:rsid w:val="00256CE0"/>
    <w:rsid w:val="00257558"/>
    <w:rsid w:val="0025777C"/>
    <w:rsid w:val="00260230"/>
    <w:rsid w:val="002603E4"/>
    <w:rsid w:val="002608E6"/>
    <w:rsid w:val="00261184"/>
    <w:rsid w:val="0026127C"/>
    <w:rsid w:val="00261655"/>
    <w:rsid w:val="002616AF"/>
    <w:rsid w:val="00261820"/>
    <w:rsid w:val="002620EE"/>
    <w:rsid w:val="00262596"/>
    <w:rsid w:val="002628C6"/>
    <w:rsid w:val="00262C1A"/>
    <w:rsid w:val="002632AA"/>
    <w:rsid w:val="00263352"/>
    <w:rsid w:val="002639F7"/>
    <w:rsid w:val="00263AB1"/>
    <w:rsid w:val="00263E53"/>
    <w:rsid w:val="00264176"/>
    <w:rsid w:val="00264A01"/>
    <w:rsid w:val="00264AAB"/>
    <w:rsid w:val="00264FD2"/>
    <w:rsid w:val="00266290"/>
    <w:rsid w:val="0026672A"/>
    <w:rsid w:val="00266BC9"/>
    <w:rsid w:val="00266C0C"/>
    <w:rsid w:val="002671BE"/>
    <w:rsid w:val="00267284"/>
    <w:rsid w:val="002674A9"/>
    <w:rsid w:val="00267A93"/>
    <w:rsid w:val="00267E86"/>
    <w:rsid w:val="0027060E"/>
    <w:rsid w:val="002707F7"/>
    <w:rsid w:val="00270892"/>
    <w:rsid w:val="00270A29"/>
    <w:rsid w:val="00270BB4"/>
    <w:rsid w:val="00270C16"/>
    <w:rsid w:val="00271369"/>
    <w:rsid w:val="00271462"/>
    <w:rsid w:val="0027147C"/>
    <w:rsid w:val="002718A6"/>
    <w:rsid w:val="002718E0"/>
    <w:rsid w:val="00271F4C"/>
    <w:rsid w:val="00271FF2"/>
    <w:rsid w:val="00272577"/>
    <w:rsid w:val="002726BF"/>
    <w:rsid w:val="00272772"/>
    <w:rsid w:val="0027291A"/>
    <w:rsid w:val="0027293D"/>
    <w:rsid w:val="00272FFC"/>
    <w:rsid w:val="002736A4"/>
    <w:rsid w:val="0027398A"/>
    <w:rsid w:val="00274388"/>
    <w:rsid w:val="002744E3"/>
    <w:rsid w:val="00274539"/>
    <w:rsid w:val="00274738"/>
    <w:rsid w:val="00274CDB"/>
    <w:rsid w:val="00274D0F"/>
    <w:rsid w:val="002751A4"/>
    <w:rsid w:val="002751AC"/>
    <w:rsid w:val="002753D2"/>
    <w:rsid w:val="00275413"/>
    <w:rsid w:val="002758DE"/>
    <w:rsid w:val="00275BEB"/>
    <w:rsid w:val="00276004"/>
    <w:rsid w:val="002764A6"/>
    <w:rsid w:val="0027686F"/>
    <w:rsid w:val="00276C59"/>
    <w:rsid w:val="00276E8E"/>
    <w:rsid w:val="0027721C"/>
    <w:rsid w:val="002775C7"/>
    <w:rsid w:val="002777AC"/>
    <w:rsid w:val="00280B2B"/>
    <w:rsid w:val="00280B84"/>
    <w:rsid w:val="0028102E"/>
    <w:rsid w:val="0028113B"/>
    <w:rsid w:val="0028148B"/>
    <w:rsid w:val="00281565"/>
    <w:rsid w:val="0028193F"/>
    <w:rsid w:val="00282322"/>
    <w:rsid w:val="0028243D"/>
    <w:rsid w:val="002828B2"/>
    <w:rsid w:val="00282913"/>
    <w:rsid w:val="00282FCE"/>
    <w:rsid w:val="002831F0"/>
    <w:rsid w:val="00283725"/>
    <w:rsid w:val="0028374E"/>
    <w:rsid w:val="00283AFF"/>
    <w:rsid w:val="002841AF"/>
    <w:rsid w:val="00284E7A"/>
    <w:rsid w:val="00285508"/>
    <w:rsid w:val="00286958"/>
    <w:rsid w:val="00286AE5"/>
    <w:rsid w:val="00286D40"/>
    <w:rsid w:val="002870F7"/>
    <w:rsid w:val="00287247"/>
    <w:rsid w:val="0028747E"/>
    <w:rsid w:val="00287BDE"/>
    <w:rsid w:val="00287E86"/>
    <w:rsid w:val="00287F20"/>
    <w:rsid w:val="0029063A"/>
    <w:rsid w:val="00290C7C"/>
    <w:rsid w:val="00290CDA"/>
    <w:rsid w:val="00290DF4"/>
    <w:rsid w:val="002915F5"/>
    <w:rsid w:val="00291931"/>
    <w:rsid w:val="00291D3C"/>
    <w:rsid w:val="00291D62"/>
    <w:rsid w:val="002922D4"/>
    <w:rsid w:val="00292914"/>
    <w:rsid w:val="002929B5"/>
    <w:rsid w:val="00292B43"/>
    <w:rsid w:val="002931D9"/>
    <w:rsid w:val="00293206"/>
    <w:rsid w:val="00293940"/>
    <w:rsid w:val="00293AB3"/>
    <w:rsid w:val="00293EC6"/>
    <w:rsid w:val="00294775"/>
    <w:rsid w:val="00294961"/>
    <w:rsid w:val="002949D3"/>
    <w:rsid w:val="00294C7A"/>
    <w:rsid w:val="00294D03"/>
    <w:rsid w:val="00294D9D"/>
    <w:rsid w:val="00294FBE"/>
    <w:rsid w:val="0029544B"/>
    <w:rsid w:val="00295FC8"/>
    <w:rsid w:val="0029739C"/>
    <w:rsid w:val="002973D2"/>
    <w:rsid w:val="00297452"/>
    <w:rsid w:val="002978AB"/>
    <w:rsid w:val="00297C8D"/>
    <w:rsid w:val="00297CCA"/>
    <w:rsid w:val="00297D44"/>
    <w:rsid w:val="00297E0A"/>
    <w:rsid w:val="002A00A5"/>
    <w:rsid w:val="002A060C"/>
    <w:rsid w:val="002A1224"/>
    <w:rsid w:val="002A2259"/>
    <w:rsid w:val="002A254E"/>
    <w:rsid w:val="002A2742"/>
    <w:rsid w:val="002A28D1"/>
    <w:rsid w:val="002A2A05"/>
    <w:rsid w:val="002A2D87"/>
    <w:rsid w:val="002A3027"/>
    <w:rsid w:val="002A31B6"/>
    <w:rsid w:val="002A36A9"/>
    <w:rsid w:val="002A36C7"/>
    <w:rsid w:val="002A37B5"/>
    <w:rsid w:val="002A3B6A"/>
    <w:rsid w:val="002A40A3"/>
    <w:rsid w:val="002A47B1"/>
    <w:rsid w:val="002A6139"/>
    <w:rsid w:val="002A6984"/>
    <w:rsid w:val="002A6C82"/>
    <w:rsid w:val="002A6D95"/>
    <w:rsid w:val="002A715D"/>
    <w:rsid w:val="002A7505"/>
    <w:rsid w:val="002A7688"/>
    <w:rsid w:val="002A77A1"/>
    <w:rsid w:val="002A7D02"/>
    <w:rsid w:val="002A7F50"/>
    <w:rsid w:val="002B00D9"/>
    <w:rsid w:val="002B0CA4"/>
    <w:rsid w:val="002B0F6C"/>
    <w:rsid w:val="002B1050"/>
    <w:rsid w:val="002B1CC2"/>
    <w:rsid w:val="002B1F5E"/>
    <w:rsid w:val="002B24C5"/>
    <w:rsid w:val="002B2686"/>
    <w:rsid w:val="002B27A5"/>
    <w:rsid w:val="002B27E1"/>
    <w:rsid w:val="002B2B62"/>
    <w:rsid w:val="002B30CA"/>
    <w:rsid w:val="002B33F1"/>
    <w:rsid w:val="002B39C3"/>
    <w:rsid w:val="002B3B72"/>
    <w:rsid w:val="002B3B79"/>
    <w:rsid w:val="002B3EBD"/>
    <w:rsid w:val="002B3EC8"/>
    <w:rsid w:val="002B3FAB"/>
    <w:rsid w:val="002B4204"/>
    <w:rsid w:val="002B431B"/>
    <w:rsid w:val="002B478A"/>
    <w:rsid w:val="002B4800"/>
    <w:rsid w:val="002B4B21"/>
    <w:rsid w:val="002B4F69"/>
    <w:rsid w:val="002B52A6"/>
    <w:rsid w:val="002B60D2"/>
    <w:rsid w:val="002B6124"/>
    <w:rsid w:val="002B64ED"/>
    <w:rsid w:val="002B65EE"/>
    <w:rsid w:val="002B6902"/>
    <w:rsid w:val="002B6A25"/>
    <w:rsid w:val="002B6E64"/>
    <w:rsid w:val="002C05B3"/>
    <w:rsid w:val="002C0737"/>
    <w:rsid w:val="002C0CA4"/>
    <w:rsid w:val="002C119C"/>
    <w:rsid w:val="002C1AF8"/>
    <w:rsid w:val="002C1D84"/>
    <w:rsid w:val="002C21A4"/>
    <w:rsid w:val="002C313A"/>
    <w:rsid w:val="002C436F"/>
    <w:rsid w:val="002C4C40"/>
    <w:rsid w:val="002C5308"/>
    <w:rsid w:val="002C5557"/>
    <w:rsid w:val="002C5A13"/>
    <w:rsid w:val="002C66FD"/>
    <w:rsid w:val="002C6985"/>
    <w:rsid w:val="002C6D2D"/>
    <w:rsid w:val="002C6DD5"/>
    <w:rsid w:val="002C73F2"/>
    <w:rsid w:val="002C75B2"/>
    <w:rsid w:val="002C799F"/>
    <w:rsid w:val="002C7F31"/>
    <w:rsid w:val="002D075C"/>
    <w:rsid w:val="002D0CA8"/>
    <w:rsid w:val="002D0FC6"/>
    <w:rsid w:val="002D13C2"/>
    <w:rsid w:val="002D270D"/>
    <w:rsid w:val="002D278B"/>
    <w:rsid w:val="002D3007"/>
    <w:rsid w:val="002D3106"/>
    <w:rsid w:val="002D322E"/>
    <w:rsid w:val="002D3833"/>
    <w:rsid w:val="002D4507"/>
    <w:rsid w:val="002D46C2"/>
    <w:rsid w:val="002D5D28"/>
    <w:rsid w:val="002D609D"/>
    <w:rsid w:val="002D6A16"/>
    <w:rsid w:val="002D76AA"/>
    <w:rsid w:val="002E03A6"/>
    <w:rsid w:val="002E102D"/>
    <w:rsid w:val="002E19AA"/>
    <w:rsid w:val="002E1B1B"/>
    <w:rsid w:val="002E1B5B"/>
    <w:rsid w:val="002E1BFF"/>
    <w:rsid w:val="002E1E10"/>
    <w:rsid w:val="002E1E8F"/>
    <w:rsid w:val="002E2493"/>
    <w:rsid w:val="002E2ABA"/>
    <w:rsid w:val="002E323A"/>
    <w:rsid w:val="002E357D"/>
    <w:rsid w:val="002E357E"/>
    <w:rsid w:val="002E367D"/>
    <w:rsid w:val="002E3BD7"/>
    <w:rsid w:val="002E4A03"/>
    <w:rsid w:val="002E4BEE"/>
    <w:rsid w:val="002E56C8"/>
    <w:rsid w:val="002E5739"/>
    <w:rsid w:val="002E5F5A"/>
    <w:rsid w:val="002E6668"/>
    <w:rsid w:val="002E6E1C"/>
    <w:rsid w:val="002E71BC"/>
    <w:rsid w:val="002E7459"/>
    <w:rsid w:val="002E75AE"/>
    <w:rsid w:val="002E7768"/>
    <w:rsid w:val="002E78BF"/>
    <w:rsid w:val="002E7DED"/>
    <w:rsid w:val="002F0325"/>
    <w:rsid w:val="002F06D4"/>
    <w:rsid w:val="002F099B"/>
    <w:rsid w:val="002F0D00"/>
    <w:rsid w:val="002F0D47"/>
    <w:rsid w:val="002F1A8E"/>
    <w:rsid w:val="002F1C6B"/>
    <w:rsid w:val="002F1E7B"/>
    <w:rsid w:val="002F2400"/>
    <w:rsid w:val="002F2672"/>
    <w:rsid w:val="002F331E"/>
    <w:rsid w:val="002F349F"/>
    <w:rsid w:val="002F3969"/>
    <w:rsid w:val="002F3BA1"/>
    <w:rsid w:val="002F3C57"/>
    <w:rsid w:val="002F4286"/>
    <w:rsid w:val="002F46D4"/>
    <w:rsid w:val="002F4A54"/>
    <w:rsid w:val="002F4B69"/>
    <w:rsid w:val="002F4BF5"/>
    <w:rsid w:val="002F54BB"/>
    <w:rsid w:val="002F5541"/>
    <w:rsid w:val="002F5958"/>
    <w:rsid w:val="002F5B80"/>
    <w:rsid w:val="002F5EC7"/>
    <w:rsid w:val="002F5FFE"/>
    <w:rsid w:val="002F67F2"/>
    <w:rsid w:val="002F7011"/>
    <w:rsid w:val="002F73D9"/>
    <w:rsid w:val="0030008A"/>
    <w:rsid w:val="00300331"/>
    <w:rsid w:val="00300713"/>
    <w:rsid w:val="003007BD"/>
    <w:rsid w:val="00300BD5"/>
    <w:rsid w:val="00300E45"/>
    <w:rsid w:val="00300EBF"/>
    <w:rsid w:val="00301249"/>
    <w:rsid w:val="00301394"/>
    <w:rsid w:val="00301602"/>
    <w:rsid w:val="00301704"/>
    <w:rsid w:val="0030170E"/>
    <w:rsid w:val="00302661"/>
    <w:rsid w:val="00302AD0"/>
    <w:rsid w:val="00302AD6"/>
    <w:rsid w:val="00302C3D"/>
    <w:rsid w:val="003039D5"/>
    <w:rsid w:val="00303D64"/>
    <w:rsid w:val="00304110"/>
    <w:rsid w:val="00304255"/>
    <w:rsid w:val="00304331"/>
    <w:rsid w:val="00304705"/>
    <w:rsid w:val="00304EF7"/>
    <w:rsid w:val="00305239"/>
    <w:rsid w:val="00305715"/>
    <w:rsid w:val="00305AAF"/>
    <w:rsid w:val="00305D96"/>
    <w:rsid w:val="00306BE8"/>
    <w:rsid w:val="00306C3E"/>
    <w:rsid w:val="0030777C"/>
    <w:rsid w:val="00307A7E"/>
    <w:rsid w:val="00307B0B"/>
    <w:rsid w:val="00307B11"/>
    <w:rsid w:val="00310359"/>
    <w:rsid w:val="0031100D"/>
    <w:rsid w:val="0031198A"/>
    <w:rsid w:val="003119B9"/>
    <w:rsid w:val="00311BD3"/>
    <w:rsid w:val="00311D09"/>
    <w:rsid w:val="00312132"/>
    <w:rsid w:val="003121C3"/>
    <w:rsid w:val="003125D8"/>
    <w:rsid w:val="00312E4A"/>
    <w:rsid w:val="00313335"/>
    <w:rsid w:val="003133FA"/>
    <w:rsid w:val="00313C24"/>
    <w:rsid w:val="00313DEB"/>
    <w:rsid w:val="003147DE"/>
    <w:rsid w:val="003155A8"/>
    <w:rsid w:val="00315659"/>
    <w:rsid w:val="00315C83"/>
    <w:rsid w:val="00315EE5"/>
    <w:rsid w:val="003169B3"/>
    <w:rsid w:val="00317213"/>
    <w:rsid w:val="0031757D"/>
    <w:rsid w:val="00317759"/>
    <w:rsid w:val="00317A84"/>
    <w:rsid w:val="00317F31"/>
    <w:rsid w:val="003201AB"/>
    <w:rsid w:val="003205EB"/>
    <w:rsid w:val="00320C6E"/>
    <w:rsid w:val="003210CB"/>
    <w:rsid w:val="00321763"/>
    <w:rsid w:val="003217D1"/>
    <w:rsid w:val="00321DCB"/>
    <w:rsid w:val="003222BF"/>
    <w:rsid w:val="003224E0"/>
    <w:rsid w:val="00322D1E"/>
    <w:rsid w:val="00322D38"/>
    <w:rsid w:val="00322FC8"/>
    <w:rsid w:val="0032302E"/>
    <w:rsid w:val="0032338D"/>
    <w:rsid w:val="00323409"/>
    <w:rsid w:val="00323E5E"/>
    <w:rsid w:val="00324007"/>
    <w:rsid w:val="0032403E"/>
    <w:rsid w:val="00324080"/>
    <w:rsid w:val="00324112"/>
    <w:rsid w:val="003246F8"/>
    <w:rsid w:val="00324DBA"/>
    <w:rsid w:val="00324FBA"/>
    <w:rsid w:val="003252DB"/>
    <w:rsid w:val="00325338"/>
    <w:rsid w:val="00325C05"/>
    <w:rsid w:val="00326052"/>
    <w:rsid w:val="00326719"/>
    <w:rsid w:val="00326EE2"/>
    <w:rsid w:val="0032718E"/>
    <w:rsid w:val="003273FE"/>
    <w:rsid w:val="003275D5"/>
    <w:rsid w:val="0032773A"/>
    <w:rsid w:val="00327A4E"/>
    <w:rsid w:val="00330E40"/>
    <w:rsid w:val="00331C72"/>
    <w:rsid w:val="00331CCC"/>
    <w:rsid w:val="0033258A"/>
    <w:rsid w:val="0033274F"/>
    <w:rsid w:val="00332C94"/>
    <w:rsid w:val="00332DF2"/>
    <w:rsid w:val="00333AFA"/>
    <w:rsid w:val="00334815"/>
    <w:rsid w:val="00334C7D"/>
    <w:rsid w:val="00335A43"/>
    <w:rsid w:val="00335BE4"/>
    <w:rsid w:val="00335D8C"/>
    <w:rsid w:val="00336B2E"/>
    <w:rsid w:val="00336DAF"/>
    <w:rsid w:val="00336E1A"/>
    <w:rsid w:val="00336F6A"/>
    <w:rsid w:val="003370AE"/>
    <w:rsid w:val="00337EF5"/>
    <w:rsid w:val="00340741"/>
    <w:rsid w:val="003407CB"/>
    <w:rsid w:val="00340951"/>
    <w:rsid w:val="00340AF8"/>
    <w:rsid w:val="00340BB4"/>
    <w:rsid w:val="0034123C"/>
    <w:rsid w:val="0034194F"/>
    <w:rsid w:val="00342F48"/>
    <w:rsid w:val="003437B9"/>
    <w:rsid w:val="00343B8C"/>
    <w:rsid w:val="00343EBA"/>
    <w:rsid w:val="00344116"/>
    <w:rsid w:val="00344721"/>
    <w:rsid w:val="00344723"/>
    <w:rsid w:val="003447D3"/>
    <w:rsid w:val="00344C30"/>
    <w:rsid w:val="0034542B"/>
    <w:rsid w:val="003455D4"/>
    <w:rsid w:val="0034625B"/>
    <w:rsid w:val="003464B4"/>
    <w:rsid w:val="0034677E"/>
    <w:rsid w:val="003467D5"/>
    <w:rsid w:val="00346DA1"/>
    <w:rsid w:val="0034721A"/>
    <w:rsid w:val="0034725E"/>
    <w:rsid w:val="003472AB"/>
    <w:rsid w:val="003474D8"/>
    <w:rsid w:val="00347BAD"/>
    <w:rsid w:val="00347F49"/>
    <w:rsid w:val="00350269"/>
    <w:rsid w:val="0035090A"/>
    <w:rsid w:val="00350B1D"/>
    <w:rsid w:val="00350BD6"/>
    <w:rsid w:val="00350E8B"/>
    <w:rsid w:val="0035176D"/>
    <w:rsid w:val="0035201F"/>
    <w:rsid w:val="00352468"/>
    <w:rsid w:val="00353099"/>
    <w:rsid w:val="00353347"/>
    <w:rsid w:val="003548A6"/>
    <w:rsid w:val="00354A7F"/>
    <w:rsid w:val="00354B95"/>
    <w:rsid w:val="00354BDF"/>
    <w:rsid w:val="003551A4"/>
    <w:rsid w:val="00356074"/>
    <w:rsid w:val="00356080"/>
    <w:rsid w:val="003560FC"/>
    <w:rsid w:val="00356708"/>
    <w:rsid w:val="003569AD"/>
    <w:rsid w:val="00356A1B"/>
    <w:rsid w:val="00356A5F"/>
    <w:rsid w:val="00356CCB"/>
    <w:rsid w:val="0035724A"/>
    <w:rsid w:val="00357311"/>
    <w:rsid w:val="003574B3"/>
    <w:rsid w:val="0035761E"/>
    <w:rsid w:val="003578E0"/>
    <w:rsid w:val="00357BF1"/>
    <w:rsid w:val="00357C2C"/>
    <w:rsid w:val="00357F3B"/>
    <w:rsid w:val="0036021E"/>
    <w:rsid w:val="00360C58"/>
    <w:rsid w:val="00360DBF"/>
    <w:rsid w:val="003616CF"/>
    <w:rsid w:val="00361796"/>
    <w:rsid w:val="003617AB"/>
    <w:rsid w:val="00361C14"/>
    <w:rsid w:val="0036201B"/>
    <w:rsid w:val="00362142"/>
    <w:rsid w:val="00362175"/>
    <w:rsid w:val="003623F2"/>
    <w:rsid w:val="00362750"/>
    <w:rsid w:val="0036283E"/>
    <w:rsid w:val="00362914"/>
    <w:rsid w:val="0036298F"/>
    <w:rsid w:val="00362E3D"/>
    <w:rsid w:val="003630A0"/>
    <w:rsid w:val="0036326B"/>
    <w:rsid w:val="00363458"/>
    <w:rsid w:val="00363828"/>
    <w:rsid w:val="00363AA0"/>
    <w:rsid w:val="00364149"/>
    <w:rsid w:val="00364918"/>
    <w:rsid w:val="00365349"/>
    <w:rsid w:val="003658C5"/>
    <w:rsid w:val="00365B68"/>
    <w:rsid w:val="00365D71"/>
    <w:rsid w:val="00366350"/>
    <w:rsid w:val="003670DC"/>
    <w:rsid w:val="0036752B"/>
    <w:rsid w:val="00367B44"/>
    <w:rsid w:val="00367C74"/>
    <w:rsid w:val="00367F51"/>
    <w:rsid w:val="003701E6"/>
    <w:rsid w:val="00370622"/>
    <w:rsid w:val="0037126E"/>
    <w:rsid w:val="00371495"/>
    <w:rsid w:val="0037163A"/>
    <w:rsid w:val="00371BE9"/>
    <w:rsid w:val="00371C16"/>
    <w:rsid w:val="00371C49"/>
    <w:rsid w:val="00371DD2"/>
    <w:rsid w:val="00371EE0"/>
    <w:rsid w:val="00372175"/>
    <w:rsid w:val="003721E6"/>
    <w:rsid w:val="0037236B"/>
    <w:rsid w:val="003732CF"/>
    <w:rsid w:val="0037397E"/>
    <w:rsid w:val="003743E3"/>
    <w:rsid w:val="00375316"/>
    <w:rsid w:val="003754CF"/>
    <w:rsid w:val="003757CA"/>
    <w:rsid w:val="00375B3F"/>
    <w:rsid w:val="00375F7C"/>
    <w:rsid w:val="0037648C"/>
    <w:rsid w:val="00376666"/>
    <w:rsid w:val="00377226"/>
    <w:rsid w:val="003804FC"/>
    <w:rsid w:val="00380B59"/>
    <w:rsid w:val="00380E77"/>
    <w:rsid w:val="003819D2"/>
    <w:rsid w:val="003819E9"/>
    <w:rsid w:val="00381EF2"/>
    <w:rsid w:val="00381F39"/>
    <w:rsid w:val="003821F1"/>
    <w:rsid w:val="00382B9A"/>
    <w:rsid w:val="00382C0F"/>
    <w:rsid w:val="00382C11"/>
    <w:rsid w:val="00382F93"/>
    <w:rsid w:val="00383AA9"/>
    <w:rsid w:val="00383C4F"/>
    <w:rsid w:val="00384D90"/>
    <w:rsid w:val="00385853"/>
    <w:rsid w:val="00385C9A"/>
    <w:rsid w:val="003863AE"/>
    <w:rsid w:val="00386438"/>
    <w:rsid w:val="0038644C"/>
    <w:rsid w:val="00386458"/>
    <w:rsid w:val="0038686F"/>
    <w:rsid w:val="00386DE5"/>
    <w:rsid w:val="00386E52"/>
    <w:rsid w:val="003871BB"/>
    <w:rsid w:val="003875DF"/>
    <w:rsid w:val="00387930"/>
    <w:rsid w:val="00387B0E"/>
    <w:rsid w:val="00387CC0"/>
    <w:rsid w:val="00387D56"/>
    <w:rsid w:val="00390366"/>
    <w:rsid w:val="003907F8"/>
    <w:rsid w:val="0039083F"/>
    <w:rsid w:val="003909DF"/>
    <w:rsid w:val="00390D28"/>
    <w:rsid w:val="003911C1"/>
    <w:rsid w:val="00391349"/>
    <w:rsid w:val="00391405"/>
    <w:rsid w:val="0039143A"/>
    <w:rsid w:val="00391528"/>
    <w:rsid w:val="0039203F"/>
    <w:rsid w:val="0039211C"/>
    <w:rsid w:val="0039242E"/>
    <w:rsid w:val="0039276D"/>
    <w:rsid w:val="00392A77"/>
    <w:rsid w:val="00392CFC"/>
    <w:rsid w:val="00392FF9"/>
    <w:rsid w:val="00393930"/>
    <w:rsid w:val="00393B13"/>
    <w:rsid w:val="00393DA6"/>
    <w:rsid w:val="00393FA0"/>
    <w:rsid w:val="003940E7"/>
    <w:rsid w:val="0039511E"/>
    <w:rsid w:val="003953C0"/>
    <w:rsid w:val="0039582C"/>
    <w:rsid w:val="00395937"/>
    <w:rsid w:val="00395BBC"/>
    <w:rsid w:val="0039669E"/>
    <w:rsid w:val="00396BC5"/>
    <w:rsid w:val="00397609"/>
    <w:rsid w:val="00397689"/>
    <w:rsid w:val="00397740"/>
    <w:rsid w:val="00397E85"/>
    <w:rsid w:val="003A01D0"/>
    <w:rsid w:val="003A0209"/>
    <w:rsid w:val="003A0226"/>
    <w:rsid w:val="003A0D8F"/>
    <w:rsid w:val="003A2120"/>
    <w:rsid w:val="003A2915"/>
    <w:rsid w:val="003A2CF1"/>
    <w:rsid w:val="003A2D5F"/>
    <w:rsid w:val="003A34DC"/>
    <w:rsid w:val="003A3620"/>
    <w:rsid w:val="003A3630"/>
    <w:rsid w:val="003A39DE"/>
    <w:rsid w:val="003A39E9"/>
    <w:rsid w:val="003A3AAB"/>
    <w:rsid w:val="003A3ED7"/>
    <w:rsid w:val="003A4431"/>
    <w:rsid w:val="003A494F"/>
    <w:rsid w:val="003A5470"/>
    <w:rsid w:val="003A6337"/>
    <w:rsid w:val="003A678E"/>
    <w:rsid w:val="003A7208"/>
    <w:rsid w:val="003A7496"/>
    <w:rsid w:val="003A7B30"/>
    <w:rsid w:val="003B0145"/>
    <w:rsid w:val="003B0442"/>
    <w:rsid w:val="003B07BF"/>
    <w:rsid w:val="003B081E"/>
    <w:rsid w:val="003B0984"/>
    <w:rsid w:val="003B11F9"/>
    <w:rsid w:val="003B1495"/>
    <w:rsid w:val="003B21F7"/>
    <w:rsid w:val="003B26A3"/>
    <w:rsid w:val="003B2730"/>
    <w:rsid w:val="003B2CA0"/>
    <w:rsid w:val="003B2DEF"/>
    <w:rsid w:val="003B2EB8"/>
    <w:rsid w:val="003B3102"/>
    <w:rsid w:val="003B327A"/>
    <w:rsid w:val="003B3660"/>
    <w:rsid w:val="003B36ED"/>
    <w:rsid w:val="003B3BE9"/>
    <w:rsid w:val="003B422B"/>
    <w:rsid w:val="003B4343"/>
    <w:rsid w:val="003B437B"/>
    <w:rsid w:val="003B46BA"/>
    <w:rsid w:val="003B46F8"/>
    <w:rsid w:val="003B48FF"/>
    <w:rsid w:val="003B4A65"/>
    <w:rsid w:val="003B647F"/>
    <w:rsid w:val="003B6F7C"/>
    <w:rsid w:val="003B707C"/>
    <w:rsid w:val="003B733D"/>
    <w:rsid w:val="003B78D8"/>
    <w:rsid w:val="003C00A8"/>
    <w:rsid w:val="003C00E8"/>
    <w:rsid w:val="003C0789"/>
    <w:rsid w:val="003C0992"/>
    <w:rsid w:val="003C0C9C"/>
    <w:rsid w:val="003C0F68"/>
    <w:rsid w:val="003C106A"/>
    <w:rsid w:val="003C1086"/>
    <w:rsid w:val="003C16D2"/>
    <w:rsid w:val="003C2092"/>
    <w:rsid w:val="003C21E2"/>
    <w:rsid w:val="003C2364"/>
    <w:rsid w:val="003C285B"/>
    <w:rsid w:val="003C2A09"/>
    <w:rsid w:val="003C2A5B"/>
    <w:rsid w:val="003C2B45"/>
    <w:rsid w:val="003C2D89"/>
    <w:rsid w:val="003C3109"/>
    <w:rsid w:val="003C32E7"/>
    <w:rsid w:val="003C3404"/>
    <w:rsid w:val="003C36B2"/>
    <w:rsid w:val="003C3926"/>
    <w:rsid w:val="003C3CE7"/>
    <w:rsid w:val="003C46A4"/>
    <w:rsid w:val="003C4B27"/>
    <w:rsid w:val="003C4C9A"/>
    <w:rsid w:val="003C4CF6"/>
    <w:rsid w:val="003C5036"/>
    <w:rsid w:val="003C5229"/>
    <w:rsid w:val="003C5431"/>
    <w:rsid w:val="003C54A0"/>
    <w:rsid w:val="003C578C"/>
    <w:rsid w:val="003C57DC"/>
    <w:rsid w:val="003C5C14"/>
    <w:rsid w:val="003C5C81"/>
    <w:rsid w:val="003C6289"/>
    <w:rsid w:val="003C66B9"/>
    <w:rsid w:val="003C6A6D"/>
    <w:rsid w:val="003C6D0D"/>
    <w:rsid w:val="003C71AA"/>
    <w:rsid w:val="003C738C"/>
    <w:rsid w:val="003C7CC1"/>
    <w:rsid w:val="003C7E30"/>
    <w:rsid w:val="003C7EC3"/>
    <w:rsid w:val="003C7F71"/>
    <w:rsid w:val="003D02E2"/>
    <w:rsid w:val="003D0B12"/>
    <w:rsid w:val="003D0ECC"/>
    <w:rsid w:val="003D10AE"/>
    <w:rsid w:val="003D1550"/>
    <w:rsid w:val="003D1FDB"/>
    <w:rsid w:val="003D27B4"/>
    <w:rsid w:val="003D28D0"/>
    <w:rsid w:val="003D2996"/>
    <w:rsid w:val="003D2DD9"/>
    <w:rsid w:val="003D2E7B"/>
    <w:rsid w:val="003D3071"/>
    <w:rsid w:val="003D30D6"/>
    <w:rsid w:val="003D3A34"/>
    <w:rsid w:val="003D3F67"/>
    <w:rsid w:val="003D4471"/>
    <w:rsid w:val="003D5187"/>
    <w:rsid w:val="003D5958"/>
    <w:rsid w:val="003D5D49"/>
    <w:rsid w:val="003D5E19"/>
    <w:rsid w:val="003D6D28"/>
    <w:rsid w:val="003D7FD6"/>
    <w:rsid w:val="003E023C"/>
    <w:rsid w:val="003E03B6"/>
    <w:rsid w:val="003E0CA8"/>
    <w:rsid w:val="003E0D6D"/>
    <w:rsid w:val="003E10FB"/>
    <w:rsid w:val="003E121B"/>
    <w:rsid w:val="003E1353"/>
    <w:rsid w:val="003E168F"/>
    <w:rsid w:val="003E1E7C"/>
    <w:rsid w:val="003E2172"/>
    <w:rsid w:val="003E224E"/>
    <w:rsid w:val="003E29AF"/>
    <w:rsid w:val="003E2A34"/>
    <w:rsid w:val="003E3436"/>
    <w:rsid w:val="003E35D2"/>
    <w:rsid w:val="003E3813"/>
    <w:rsid w:val="003E449D"/>
    <w:rsid w:val="003E47A7"/>
    <w:rsid w:val="003E4C0A"/>
    <w:rsid w:val="003E510D"/>
    <w:rsid w:val="003E560F"/>
    <w:rsid w:val="003E5CBD"/>
    <w:rsid w:val="003E5D2F"/>
    <w:rsid w:val="003E5FA6"/>
    <w:rsid w:val="003E624C"/>
    <w:rsid w:val="003E6834"/>
    <w:rsid w:val="003E6D52"/>
    <w:rsid w:val="003E70AF"/>
    <w:rsid w:val="003E713F"/>
    <w:rsid w:val="003E7752"/>
    <w:rsid w:val="003F0220"/>
    <w:rsid w:val="003F055F"/>
    <w:rsid w:val="003F1315"/>
    <w:rsid w:val="003F1346"/>
    <w:rsid w:val="003F198A"/>
    <w:rsid w:val="003F1AAB"/>
    <w:rsid w:val="003F2105"/>
    <w:rsid w:val="003F2204"/>
    <w:rsid w:val="003F2E7D"/>
    <w:rsid w:val="003F34E7"/>
    <w:rsid w:val="003F3855"/>
    <w:rsid w:val="003F4ED9"/>
    <w:rsid w:val="003F4F60"/>
    <w:rsid w:val="003F552F"/>
    <w:rsid w:val="003F55C7"/>
    <w:rsid w:val="003F5CC8"/>
    <w:rsid w:val="003F5FA9"/>
    <w:rsid w:val="003F6135"/>
    <w:rsid w:val="003F6206"/>
    <w:rsid w:val="003F6596"/>
    <w:rsid w:val="003F6780"/>
    <w:rsid w:val="003F67B1"/>
    <w:rsid w:val="003F68C2"/>
    <w:rsid w:val="003F6A48"/>
    <w:rsid w:val="003F6BF2"/>
    <w:rsid w:val="003F6C67"/>
    <w:rsid w:val="003F6E07"/>
    <w:rsid w:val="003F717F"/>
    <w:rsid w:val="003F731F"/>
    <w:rsid w:val="003F7C65"/>
    <w:rsid w:val="004007EA"/>
    <w:rsid w:val="00400908"/>
    <w:rsid w:val="00400BCA"/>
    <w:rsid w:val="00400BCD"/>
    <w:rsid w:val="00400D14"/>
    <w:rsid w:val="00400E23"/>
    <w:rsid w:val="004015AE"/>
    <w:rsid w:val="004016A2"/>
    <w:rsid w:val="004016E3"/>
    <w:rsid w:val="00401FAB"/>
    <w:rsid w:val="00402311"/>
    <w:rsid w:val="0040268C"/>
    <w:rsid w:val="00403636"/>
    <w:rsid w:val="00403CAE"/>
    <w:rsid w:val="00403F7D"/>
    <w:rsid w:val="00404324"/>
    <w:rsid w:val="00404485"/>
    <w:rsid w:val="004046D1"/>
    <w:rsid w:val="0040491D"/>
    <w:rsid w:val="00404B2A"/>
    <w:rsid w:val="004054B2"/>
    <w:rsid w:val="00405F19"/>
    <w:rsid w:val="00405FAD"/>
    <w:rsid w:val="00406391"/>
    <w:rsid w:val="004067E1"/>
    <w:rsid w:val="00406976"/>
    <w:rsid w:val="00406B27"/>
    <w:rsid w:val="00406B74"/>
    <w:rsid w:val="00407370"/>
    <w:rsid w:val="0040789D"/>
    <w:rsid w:val="00407E49"/>
    <w:rsid w:val="004108D8"/>
    <w:rsid w:val="004108FD"/>
    <w:rsid w:val="0041183D"/>
    <w:rsid w:val="0041193A"/>
    <w:rsid w:val="004119FE"/>
    <w:rsid w:val="004120E0"/>
    <w:rsid w:val="004121B4"/>
    <w:rsid w:val="004125AF"/>
    <w:rsid w:val="00412B64"/>
    <w:rsid w:val="00412E11"/>
    <w:rsid w:val="00412EC5"/>
    <w:rsid w:val="00413104"/>
    <w:rsid w:val="00413242"/>
    <w:rsid w:val="004133B1"/>
    <w:rsid w:val="004136DD"/>
    <w:rsid w:val="0041439E"/>
    <w:rsid w:val="00414CC9"/>
    <w:rsid w:val="00415068"/>
    <w:rsid w:val="0041540F"/>
    <w:rsid w:val="004157C8"/>
    <w:rsid w:val="00415A84"/>
    <w:rsid w:val="00415BFB"/>
    <w:rsid w:val="00416446"/>
    <w:rsid w:val="004169D9"/>
    <w:rsid w:val="00416A84"/>
    <w:rsid w:val="00416CDC"/>
    <w:rsid w:val="00416DF3"/>
    <w:rsid w:val="0041703B"/>
    <w:rsid w:val="0041758F"/>
    <w:rsid w:val="004176F3"/>
    <w:rsid w:val="00417F9C"/>
    <w:rsid w:val="00420032"/>
    <w:rsid w:val="004203F4"/>
    <w:rsid w:val="0042047D"/>
    <w:rsid w:val="00420D63"/>
    <w:rsid w:val="00421BA6"/>
    <w:rsid w:val="00421C1F"/>
    <w:rsid w:val="00421CC2"/>
    <w:rsid w:val="00421EAE"/>
    <w:rsid w:val="00421EEA"/>
    <w:rsid w:val="00422619"/>
    <w:rsid w:val="004229F0"/>
    <w:rsid w:val="004230CD"/>
    <w:rsid w:val="00423452"/>
    <w:rsid w:val="0042348A"/>
    <w:rsid w:val="00423672"/>
    <w:rsid w:val="0042458A"/>
    <w:rsid w:val="004245C8"/>
    <w:rsid w:val="00424640"/>
    <w:rsid w:val="00424906"/>
    <w:rsid w:val="00424AAE"/>
    <w:rsid w:val="00424ABF"/>
    <w:rsid w:val="00424B5B"/>
    <w:rsid w:val="00425CE7"/>
    <w:rsid w:val="00425FDD"/>
    <w:rsid w:val="0042640F"/>
    <w:rsid w:val="0042688A"/>
    <w:rsid w:val="004268E7"/>
    <w:rsid w:val="0042775B"/>
    <w:rsid w:val="00427FD6"/>
    <w:rsid w:val="004300E6"/>
    <w:rsid w:val="00430882"/>
    <w:rsid w:val="004308BA"/>
    <w:rsid w:val="00430965"/>
    <w:rsid w:val="00430978"/>
    <w:rsid w:val="00430BAA"/>
    <w:rsid w:val="00430EB5"/>
    <w:rsid w:val="00431127"/>
    <w:rsid w:val="004311B6"/>
    <w:rsid w:val="0043162F"/>
    <w:rsid w:val="00431727"/>
    <w:rsid w:val="00431805"/>
    <w:rsid w:val="004321F7"/>
    <w:rsid w:val="00432F2F"/>
    <w:rsid w:val="00432F4A"/>
    <w:rsid w:val="004331A7"/>
    <w:rsid w:val="004334E8"/>
    <w:rsid w:val="004339B3"/>
    <w:rsid w:val="00433E06"/>
    <w:rsid w:val="00433E9F"/>
    <w:rsid w:val="004343AA"/>
    <w:rsid w:val="00434C4A"/>
    <w:rsid w:val="0043557A"/>
    <w:rsid w:val="00435A6C"/>
    <w:rsid w:val="00436429"/>
    <w:rsid w:val="00436711"/>
    <w:rsid w:val="004367E4"/>
    <w:rsid w:val="00436A21"/>
    <w:rsid w:val="00437655"/>
    <w:rsid w:val="004377E4"/>
    <w:rsid w:val="00437BFA"/>
    <w:rsid w:val="00437FC3"/>
    <w:rsid w:val="004402D8"/>
    <w:rsid w:val="00440AAA"/>
    <w:rsid w:val="00440E02"/>
    <w:rsid w:val="00441194"/>
    <w:rsid w:val="004418CF"/>
    <w:rsid w:val="00441C43"/>
    <w:rsid w:val="00441F0F"/>
    <w:rsid w:val="00442533"/>
    <w:rsid w:val="00442713"/>
    <w:rsid w:val="00442916"/>
    <w:rsid w:val="00442FC8"/>
    <w:rsid w:val="0044306B"/>
    <w:rsid w:val="004432BB"/>
    <w:rsid w:val="00443500"/>
    <w:rsid w:val="004435B4"/>
    <w:rsid w:val="00443857"/>
    <w:rsid w:val="00443C46"/>
    <w:rsid w:val="004445C3"/>
    <w:rsid w:val="00444720"/>
    <w:rsid w:val="004449E9"/>
    <w:rsid w:val="0044549C"/>
    <w:rsid w:val="00445B04"/>
    <w:rsid w:val="00445B92"/>
    <w:rsid w:val="00445DD3"/>
    <w:rsid w:val="00446093"/>
    <w:rsid w:val="0044655F"/>
    <w:rsid w:val="00446D38"/>
    <w:rsid w:val="00447348"/>
    <w:rsid w:val="00447996"/>
    <w:rsid w:val="004500DA"/>
    <w:rsid w:val="00450148"/>
    <w:rsid w:val="004513DD"/>
    <w:rsid w:val="0045143D"/>
    <w:rsid w:val="004514A5"/>
    <w:rsid w:val="00451596"/>
    <w:rsid w:val="00451732"/>
    <w:rsid w:val="00451C69"/>
    <w:rsid w:val="00451F97"/>
    <w:rsid w:val="004527F7"/>
    <w:rsid w:val="00452B9B"/>
    <w:rsid w:val="00452F76"/>
    <w:rsid w:val="0045301E"/>
    <w:rsid w:val="0045333A"/>
    <w:rsid w:val="00453622"/>
    <w:rsid w:val="0045397C"/>
    <w:rsid w:val="00453E30"/>
    <w:rsid w:val="00454165"/>
    <w:rsid w:val="00454247"/>
    <w:rsid w:val="00454982"/>
    <w:rsid w:val="00454B96"/>
    <w:rsid w:val="0045566C"/>
    <w:rsid w:val="00455936"/>
    <w:rsid w:val="00455EBE"/>
    <w:rsid w:val="004561F6"/>
    <w:rsid w:val="004562C7"/>
    <w:rsid w:val="00456EEB"/>
    <w:rsid w:val="004571EB"/>
    <w:rsid w:val="004573B3"/>
    <w:rsid w:val="00457AEE"/>
    <w:rsid w:val="00457B53"/>
    <w:rsid w:val="00457CC7"/>
    <w:rsid w:val="004602ED"/>
    <w:rsid w:val="00460384"/>
    <w:rsid w:val="0046059E"/>
    <w:rsid w:val="00460990"/>
    <w:rsid w:val="00460AED"/>
    <w:rsid w:val="00460B0B"/>
    <w:rsid w:val="00460BD0"/>
    <w:rsid w:val="0046162B"/>
    <w:rsid w:val="004616FD"/>
    <w:rsid w:val="00461C5F"/>
    <w:rsid w:val="00462215"/>
    <w:rsid w:val="00462719"/>
    <w:rsid w:val="00462E3B"/>
    <w:rsid w:val="00462F51"/>
    <w:rsid w:val="00463003"/>
    <w:rsid w:val="00463893"/>
    <w:rsid w:val="004638BB"/>
    <w:rsid w:val="00463C4E"/>
    <w:rsid w:val="00464281"/>
    <w:rsid w:val="004648BF"/>
    <w:rsid w:val="00464D91"/>
    <w:rsid w:val="00464DD4"/>
    <w:rsid w:val="0046570A"/>
    <w:rsid w:val="00466339"/>
    <w:rsid w:val="004664BC"/>
    <w:rsid w:val="004665CE"/>
    <w:rsid w:val="00466985"/>
    <w:rsid w:val="00466AA8"/>
    <w:rsid w:val="00466B56"/>
    <w:rsid w:val="00466B83"/>
    <w:rsid w:val="00470439"/>
    <w:rsid w:val="00470610"/>
    <w:rsid w:val="00470E8C"/>
    <w:rsid w:val="00471640"/>
    <w:rsid w:val="004719A4"/>
    <w:rsid w:val="00471AEB"/>
    <w:rsid w:val="00471D7C"/>
    <w:rsid w:val="004724B0"/>
    <w:rsid w:val="004724E1"/>
    <w:rsid w:val="0047256D"/>
    <w:rsid w:val="00472721"/>
    <w:rsid w:val="00472AEA"/>
    <w:rsid w:val="00472DAE"/>
    <w:rsid w:val="00472EE8"/>
    <w:rsid w:val="004734B5"/>
    <w:rsid w:val="0047351E"/>
    <w:rsid w:val="0047367C"/>
    <w:rsid w:val="00473D14"/>
    <w:rsid w:val="00473F85"/>
    <w:rsid w:val="00474181"/>
    <w:rsid w:val="004749DC"/>
    <w:rsid w:val="004752C3"/>
    <w:rsid w:val="00475509"/>
    <w:rsid w:val="0047601B"/>
    <w:rsid w:val="0047708A"/>
    <w:rsid w:val="00477133"/>
    <w:rsid w:val="00477442"/>
    <w:rsid w:val="00477627"/>
    <w:rsid w:val="004776E1"/>
    <w:rsid w:val="00477B38"/>
    <w:rsid w:val="00477DB8"/>
    <w:rsid w:val="00480D6E"/>
    <w:rsid w:val="00481294"/>
    <w:rsid w:val="00481567"/>
    <w:rsid w:val="0048186F"/>
    <w:rsid w:val="00481ECA"/>
    <w:rsid w:val="00482517"/>
    <w:rsid w:val="00482C85"/>
    <w:rsid w:val="00482E0D"/>
    <w:rsid w:val="00482EDA"/>
    <w:rsid w:val="00482F08"/>
    <w:rsid w:val="004837B4"/>
    <w:rsid w:val="00483DE8"/>
    <w:rsid w:val="0048426C"/>
    <w:rsid w:val="004843CC"/>
    <w:rsid w:val="00484B57"/>
    <w:rsid w:val="00484E8F"/>
    <w:rsid w:val="00485234"/>
    <w:rsid w:val="00485545"/>
    <w:rsid w:val="004862E8"/>
    <w:rsid w:val="00486BA4"/>
    <w:rsid w:val="00486BF4"/>
    <w:rsid w:val="00486FC7"/>
    <w:rsid w:val="00486FEF"/>
    <w:rsid w:val="004875ED"/>
    <w:rsid w:val="00487E63"/>
    <w:rsid w:val="00490205"/>
    <w:rsid w:val="0049160A"/>
    <w:rsid w:val="00491852"/>
    <w:rsid w:val="00491AA1"/>
    <w:rsid w:val="00492159"/>
    <w:rsid w:val="004924F8"/>
    <w:rsid w:val="00493161"/>
    <w:rsid w:val="00493233"/>
    <w:rsid w:val="0049350B"/>
    <w:rsid w:val="00493B29"/>
    <w:rsid w:val="00493C5F"/>
    <w:rsid w:val="00493F6B"/>
    <w:rsid w:val="00493F90"/>
    <w:rsid w:val="0049466D"/>
    <w:rsid w:val="00494FF0"/>
    <w:rsid w:val="00495366"/>
    <w:rsid w:val="004955E4"/>
    <w:rsid w:val="00495665"/>
    <w:rsid w:val="00495EBE"/>
    <w:rsid w:val="00495FAC"/>
    <w:rsid w:val="00496499"/>
    <w:rsid w:val="00496C23"/>
    <w:rsid w:val="004977F0"/>
    <w:rsid w:val="0049794F"/>
    <w:rsid w:val="00497DC3"/>
    <w:rsid w:val="004A05AC"/>
    <w:rsid w:val="004A08A0"/>
    <w:rsid w:val="004A0C56"/>
    <w:rsid w:val="004A0E35"/>
    <w:rsid w:val="004A16B1"/>
    <w:rsid w:val="004A23F3"/>
    <w:rsid w:val="004A2766"/>
    <w:rsid w:val="004A2943"/>
    <w:rsid w:val="004A2A76"/>
    <w:rsid w:val="004A2F4E"/>
    <w:rsid w:val="004A307E"/>
    <w:rsid w:val="004A3107"/>
    <w:rsid w:val="004A3A94"/>
    <w:rsid w:val="004A3D56"/>
    <w:rsid w:val="004A3DE3"/>
    <w:rsid w:val="004A5205"/>
    <w:rsid w:val="004A5735"/>
    <w:rsid w:val="004A603C"/>
    <w:rsid w:val="004A67A8"/>
    <w:rsid w:val="004A6C16"/>
    <w:rsid w:val="004B031B"/>
    <w:rsid w:val="004B0405"/>
    <w:rsid w:val="004B0B66"/>
    <w:rsid w:val="004B12D3"/>
    <w:rsid w:val="004B1498"/>
    <w:rsid w:val="004B1553"/>
    <w:rsid w:val="004B23DE"/>
    <w:rsid w:val="004B2AFF"/>
    <w:rsid w:val="004B304B"/>
    <w:rsid w:val="004B3811"/>
    <w:rsid w:val="004B3C2F"/>
    <w:rsid w:val="004B3E95"/>
    <w:rsid w:val="004B41E2"/>
    <w:rsid w:val="004B48DA"/>
    <w:rsid w:val="004B49DD"/>
    <w:rsid w:val="004B5805"/>
    <w:rsid w:val="004B5AC8"/>
    <w:rsid w:val="004B60FE"/>
    <w:rsid w:val="004B6136"/>
    <w:rsid w:val="004B6627"/>
    <w:rsid w:val="004B68FD"/>
    <w:rsid w:val="004B6AEF"/>
    <w:rsid w:val="004B6E42"/>
    <w:rsid w:val="004B6FE1"/>
    <w:rsid w:val="004B78DC"/>
    <w:rsid w:val="004B7B61"/>
    <w:rsid w:val="004B7C7A"/>
    <w:rsid w:val="004B7D7D"/>
    <w:rsid w:val="004C0402"/>
    <w:rsid w:val="004C0C28"/>
    <w:rsid w:val="004C0ED1"/>
    <w:rsid w:val="004C11B7"/>
    <w:rsid w:val="004C124E"/>
    <w:rsid w:val="004C13BE"/>
    <w:rsid w:val="004C1552"/>
    <w:rsid w:val="004C1A54"/>
    <w:rsid w:val="004C1CF9"/>
    <w:rsid w:val="004C2120"/>
    <w:rsid w:val="004C2312"/>
    <w:rsid w:val="004C3868"/>
    <w:rsid w:val="004C3BCC"/>
    <w:rsid w:val="004C4F8F"/>
    <w:rsid w:val="004C50C2"/>
    <w:rsid w:val="004C573C"/>
    <w:rsid w:val="004C575A"/>
    <w:rsid w:val="004C581A"/>
    <w:rsid w:val="004C5C91"/>
    <w:rsid w:val="004C5EFD"/>
    <w:rsid w:val="004C640D"/>
    <w:rsid w:val="004C65C7"/>
    <w:rsid w:val="004C678B"/>
    <w:rsid w:val="004C6957"/>
    <w:rsid w:val="004C6A40"/>
    <w:rsid w:val="004C6C68"/>
    <w:rsid w:val="004C6CB1"/>
    <w:rsid w:val="004C6E22"/>
    <w:rsid w:val="004C6E2A"/>
    <w:rsid w:val="004C720B"/>
    <w:rsid w:val="004C72FE"/>
    <w:rsid w:val="004D00C6"/>
    <w:rsid w:val="004D03E6"/>
    <w:rsid w:val="004D03FE"/>
    <w:rsid w:val="004D0777"/>
    <w:rsid w:val="004D1825"/>
    <w:rsid w:val="004D1C0F"/>
    <w:rsid w:val="004D1D2B"/>
    <w:rsid w:val="004D296C"/>
    <w:rsid w:val="004D3A21"/>
    <w:rsid w:val="004D3A39"/>
    <w:rsid w:val="004D4FC4"/>
    <w:rsid w:val="004D5579"/>
    <w:rsid w:val="004D55CC"/>
    <w:rsid w:val="004D6331"/>
    <w:rsid w:val="004D652C"/>
    <w:rsid w:val="004D682B"/>
    <w:rsid w:val="004D6935"/>
    <w:rsid w:val="004D6C2F"/>
    <w:rsid w:val="004D731B"/>
    <w:rsid w:val="004D7450"/>
    <w:rsid w:val="004D7F88"/>
    <w:rsid w:val="004E01D5"/>
    <w:rsid w:val="004E094B"/>
    <w:rsid w:val="004E0A6E"/>
    <w:rsid w:val="004E0B1B"/>
    <w:rsid w:val="004E0FBB"/>
    <w:rsid w:val="004E2611"/>
    <w:rsid w:val="004E2826"/>
    <w:rsid w:val="004E2B0D"/>
    <w:rsid w:val="004E2CD9"/>
    <w:rsid w:val="004E2D6A"/>
    <w:rsid w:val="004E3E09"/>
    <w:rsid w:val="004E4090"/>
    <w:rsid w:val="004E40EE"/>
    <w:rsid w:val="004E45EB"/>
    <w:rsid w:val="004E4F1A"/>
    <w:rsid w:val="004E521D"/>
    <w:rsid w:val="004E54B6"/>
    <w:rsid w:val="004E6140"/>
    <w:rsid w:val="004E6667"/>
    <w:rsid w:val="004E6AED"/>
    <w:rsid w:val="004E7532"/>
    <w:rsid w:val="004E7A16"/>
    <w:rsid w:val="004E7FE2"/>
    <w:rsid w:val="004F029B"/>
    <w:rsid w:val="004F03D5"/>
    <w:rsid w:val="004F0565"/>
    <w:rsid w:val="004F08DD"/>
    <w:rsid w:val="004F121B"/>
    <w:rsid w:val="004F13DF"/>
    <w:rsid w:val="004F1609"/>
    <w:rsid w:val="004F22B5"/>
    <w:rsid w:val="004F2BA7"/>
    <w:rsid w:val="004F2BE0"/>
    <w:rsid w:val="004F2CAD"/>
    <w:rsid w:val="004F3870"/>
    <w:rsid w:val="004F3977"/>
    <w:rsid w:val="004F3DEA"/>
    <w:rsid w:val="004F4179"/>
    <w:rsid w:val="004F454F"/>
    <w:rsid w:val="004F484A"/>
    <w:rsid w:val="004F4E4F"/>
    <w:rsid w:val="004F51EC"/>
    <w:rsid w:val="004F52A6"/>
    <w:rsid w:val="004F5DF7"/>
    <w:rsid w:val="004F5EFA"/>
    <w:rsid w:val="004F6DC3"/>
    <w:rsid w:val="004F740A"/>
    <w:rsid w:val="004F7820"/>
    <w:rsid w:val="004F7BD3"/>
    <w:rsid w:val="00500213"/>
    <w:rsid w:val="005005BC"/>
    <w:rsid w:val="00500918"/>
    <w:rsid w:val="00500BEF"/>
    <w:rsid w:val="00500F10"/>
    <w:rsid w:val="00500F29"/>
    <w:rsid w:val="00501335"/>
    <w:rsid w:val="005030BB"/>
    <w:rsid w:val="00503357"/>
    <w:rsid w:val="00503474"/>
    <w:rsid w:val="0050366A"/>
    <w:rsid w:val="0050383B"/>
    <w:rsid w:val="00503C7D"/>
    <w:rsid w:val="00503CB0"/>
    <w:rsid w:val="00503D6E"/>
    <w:rsid w:val="00503F96"/>
    <w:rsid w:val="0050456C"/>
    <w:rsid w:val="00504B8B"/>
    <w:rsid w:val="0050528A"/>
    <w:rsid w:val="00505781"/>
    <w:rsid w:val="0050578B"/>
    <w:rsid w:val="00505AE0"/>
    <w:rsid w:val="005063DA"/>
    <w:rsid w:val="00506877"/>
    <w:rsid w:val="0050697E"/>
    <w:rsid w:val="00506FB6"/>
    <w:rsid w:val="005070B6"/>
    <w:rsid w:val="0050764D"/>
    <w:rsid w:val="00510126"/>
    <w:rsid w:val="005104C1"/>
    <w:rsid w:val="00510539"/>
    <w:rsid w:val="005109CF"/>
    <w:rsid w:val="00510B65"/>
    <w:rsid w:val="005112E0"/>
    <w:rsid w:val="00511B33"/>
    <w:rsid w:val="00511B63"/>
    <w:rsid w:val="00511D50"/>
    <w:rsid w:val="00511D53"/>
    <w:rsid w:val="005124DD"/>
    <w:rsid w:val="00512A13"/>
    <w:rsid w:val="00512EBE"/>
    <w:rsid w:val="005132CC"/>
    <w:rsid w:val="00513791"/>
    <w:rsid w:val="005137A2"/>
    <w:rsid w:val="00513821"/>
    <w:rsid w:val="005138C5"/>
    <w:rsid w:val="00513E1A"/>
    <w:rsid w:val="00514157"/>
    <w:rsid w:val="00514C47"/>
    <w:rsid w:val="00515030"/>
    <w:rsid w:val="00515309"/>
    <w:rsid w:val="0051563B"/>
    <w:rsid w:val="00515652"/>
    <w:rsid w:val="00515AFB"/>
    <w:rsid w:val="00515B3B"/>
    <w:rsid w:val="00515E34"/>
    <w:rsid w:val="00516391"/>
    <w:rsid w:val="005163CB"/>
    <w:rsid w:val="0051640A"/>
    <w:rsid w:val="0051672D"/>
    <w:rsid w:val="005168E5"/>
    <w:rsid w:val="00516DB3"/>
    <w:rsid w:val="005176BF"/>
    <w:rsid w:val="00517A3D"/>
    <w:rsid w:val="00517AB1"/>
    <w:rsid w:val="00520B29"/>
    <w:rsid w:val="00520CEC"/>
    <w:rsid w:val="00521C19"/>
    <w:rsid w:val="0052254C"/>
    <w:rsid w:val="00522C12"/>
    <w:rsid w:val="00522FB6"/>
    <w:rsid w:val="00523427"/>
    <w:rsid w:val="0052350A"/>
    <w:rsid w:val="00524137"/>
    <w:rsid w:val="00524451"/>
    <w:rsid w:val="00524C0B"/>
    <w:rsid w:val="00524D12"/>
    <w:rsid w:val="005250F0"/>
    <w:rsid w:val="005257D6"/>
    <w:rsid w:val="00525B20"/>
    <w:rsid w:val="005269AF"/>
    <w:rsid w:val="00526ED3"/>
    <w:rsid w:val="00526EEA"/>
    <w:rsid w:val="005271AE"/>
    <w:rsid w:val="0052738D"/>
    <w:rsid w:val="005305DA"/>
    <w:rsid w:val="00530A13"/>
    <w:rsid w:val="00530D8F"/>
    <w:rsid w:val="0053111F"/>
    <w:rsid w:val="005317EC"/>
    <w:rsid w:val="00531E06"/>
    <w:rsid w:val="0053233E"/>
    <w:rsid w:val="00532EC8"/>
    <w:rsid w:val="00532F3B"/>
    <w:rsid w:val="00532F64"/>
    <w:rsid w:val="0053331B"/>
    <w:rsid w:val="0053367B"/>
    <w:rsid w:val="00533C9B"/>
    <w:rsid w:val="00533DC8"/>
    <w:rsid w:val="0053443C"/>
    <w:rsid w:val="00534634"/>
    <w:rsid w:val="00534E43"/>
    <w:rsid w:val="00534EC9"/>
    <w:rsid w:val="005350A3"/>
    <w:rsid w:val="005351F0"/>
    <w:rsid w:val="00536229"/>
    <w:rsid w:val="005366AB"/>
    <w:rsid w:val="00536EA1"/>
    <w:rsid w:val="00537205"/>
    <w:rsid w:val="00537362"/>
    <w:rsid w:val="005373C0"/>
    <w:rsid w:val="00537655"/>
    <w:rsid w:val="005376F4"/>
    <w:rsid w:val="0053779E"/>
    <w:rsid w:val="00537BE9"/>
    <w:rsid w:val="005409A5"/>
    <w:rsid w:val="00540AB4"/>
    <w:rsid w:val="00540B8E"/>
    <w:rsid w:val="0054118F"/>
    <w:rsid w:val="0054119E"/>
    <w:rsid w:val="005413F2"/>
    <w:rsid w:val="00541BE1"/>
    <w:rsid w:val="00541C2C"/>
    <w:rsid w:val="00542870"/>
    <w:rsid w:val="00542C8A"/>
    <w:rsid w:val="005437D2"/>
    <w:rsid w:val="00543B14"/>
    <w:rsid w:val="005440D2"/>
    <w:rsid w:val="00544AF7"/>
    <w:rsid w:val="00545577"/>
    <w:rsid w:val="00545B04"/>
    <w:rsid w:val="00545E1B"/>
    <w:rsid w:val="0054637B"/>
    <w:rsid w:val="0054658F"/>
    <w:rsid w:val="00547376"/>
    <w:rsid w:val="005473F9"/>
    <w:rsid w:val="00547669"/>
    <w:rsid w:val="00550682"/>
    <w:rsid w:val="00550795"/>
    <w:rsid w:val="00551A49"/>
    <w:rsid w:val="00551D9C"/>
    <w:rsid w:val="00551EBE"/>
    <w:rsid w:val="00552A4F"/>
    <w:rsid w:val="00552D6C"/>
    <w:rsid w:val="00553DC1"/>
    <w:rsid w:val="005545DF"/>
    <w:rsid w:val="005546EF"/>
    <w:rsid w:val="00554704"/>
    <w:rsid w:val="0055477F"/>
    <w:rsid w:val="005549A7"/>
    <w:rsid w:val="00555091"/>
    <w:rsid w:val="005555D6"/>
    <w:rsid w:val="00555912"/>
    <w:rsid w:val="00555C0B"/>
    <w:rsid w:val="00555DAD"/>
    <w:rsid w:val="005566ED"/>
    <w:rsid w:val="00556FF9"/>
    <w:rsid w:val="0055718E"/>
    <w:rsid w:val="00557375"/>
    <w:rsid w:val="005574B2"/>
    <w:rsid w:val="0055794A"/>
    <w:rsid w:val="00560B6E"/>
    <w:rsid w:val="00560E27"/>
    <w:rsid w:val="00560F12"/>
    <w:rsid w:val="00561EF7"/>
    <w:rsid w:val="00562306"/>
    <w:rsid w:val="00562B60"/>
    <w:rsid w:val="005634AE"/>
    <w:rsid w:val="0056350D"/>
    <w:rsid w:val="005635AF"/>
    <w:rsid w:val="005639F1"/>
    <w:rsid w:val="00563D4D"/>
    <w:rsid w:val="00564370"/>
    <w:rsid w:val="00564471"/>
    <w:rsid w:val="00564598"/>
    <w:rsid w:val="005645B5"/>
    <w:rsid w:val="00564C1C"/>
    <w:rsid w:val="00564D51"/>
    <w:rsid w:val="00565148"/>
    <w:rsid w:val="00565ACA"/>
    <w:rsid w:val="00566257"/>
    <w:rsid w:val="005664E8"/>
    <w:rsid w:val="00566543"/>
    <w:rsid w:val="00566F92"/>
    <w:rsid w:val="005671E7"/>
    <w:rsid w:val="0056743A"/>
    <w:rsid w:val="005674E1"/>
    <w:rsid w:val="0056766E"/>
    <w:rsid w:val="00567972"/>
    <w:rsid w:val="00567AD7"/>
    <w:rsid w:val="00567BAF"/>
    <w:rsid w:val="00567F2C"/>
    <w:rsid w:val="005700A0"/>
    <w:rsid w:val="005701AC"/>
    <w:rsid w:val="0057098E"/>
    <w:rsid w:val="00570B5B"/>
    <w:rsid w:val="00570FD5"/>
    <w:rsid w:val="005713B2"/>
    <w:rsid w:val="00571401"/>
    <w:rsid w:val="0057153F"/>
    <w:rsid w:val="00571553"/>
    <w:rsid w:val="00571805"/>
    <w:rsid w:val="00571928"/>
    <w:rsid w:val="00572127"/>
    <w:rsid w:val="0057224E"/>
    <w:rsid w:val="0057232F"/>
    <w:rsid w:val="00573429"/>
    <w:rsid w:val="00573892"/>
    <w:rsid w:val="00573992"/>
    <w:rsid w:val="00573B10"/>
    <w:rsid w:val="0057408A"/>
    <w:rsid w:val="005742A7"/>
    <w:rsid w:val="0057465C"/>
    <w:rsid w:val="005746AF"/>
    <w:rsid w:val="00574C55"/>
    <w:rsid w:val="005752E9"/>
    <w:rsid w:val="0057539B"/>
    <w:rsid w:val="00575A83"/>
    <w:rsid w:val="00575B90"/>
    <w:rsid w:val="0057614B"/>
    <w:rsid w:val="00576345"/>
    <w:rsid w:val="005769E7"/>
    <w:rsid w:val="00576BF8"/>
    <w:rsid w:val="0057709E"/>
    <w:rsid w:val="0057740F"/>
    <w:rsid w:val="00577428"/>
    <w:rsid w:val="0057783B"/>
    <w:rsid w:val="00577977"/>
    <w:rsid w:val="00577D46"/>
    <w:rsid w:val="00577D48"/>
    <w:rsid w:val="00580556"/>
    <w:rsid w:val="005807A8"/>
    <w:rsid w:val="00580853"/>
    <w:rsid w:val="00580E32"/>
    <w:rsid w:val="00580E8D"/>
    <w:rsid w:val="00580EB3"/>
    <w:rsid w:val="00580F64"/>
    <w:rsid w:val="005811A7"/>
    <w:rsid w:val="0058122C"/>
    <w:rsid w:val="00581AF4"/>
    <w:rsid w:val="0058206D"/>
    <w:rsid w:val="005824B7"/>
    <w:rsid w:val="00582A77"/>
    <w:rsid w:val="00582DEC"/>
    <w:rsid w:val="00583A16"/>
    <w:rsid w:val="0058433E"/>
    <w:rsid w:val="00585180"/>
    <w:rsid w:val="005855DB"/>
    <w:rsid w:val="00585691"/>
    <w:rsid w:val="00585842"/>
    <w:rsid w:val="00585BE6"/>
    <w:rsid w:val="005860C9"/>
    <w:rsid w:val="005861A0"/>
    <w:rsid w:val="00586302"/>
    <w:rsid w:val="00586608"/>
    <w:rsid w:val="00590D72"/>
    <w:rsid w:val="00590F85"/>
    <w:rsid w:val="00591538"/>
    <w:rsid w:val="00591A8A"/>
    <w:rsid w:val="00591B59"/>
    <w:rsid w:val="00592442"/>
    <w:rsid w:val="00592627"/>
    <w:rsid w:val="005926A1"/>
    <w:rsid w:val="00592721"/>
    <w:rsid w:val="00592D3E"/>
    <w:rsid w:val="005934BF"/>
    <w:rsid w:val="005937E6"/>
    <w:rsid w:val="005939F8"/>
    <w:rsid w:val="00593B95"/>
    <w:rsid w:val="00593E86"/>
    <w:rsid w:val="00593EB4"/>
    <w:rsid w:val="00593EE2"/>
    <w:rsid w:val="005942EE"/>
    <w:rsid w:val="0059456D"/>
    <w:rsid w:val="0059482F"/>
    <w:rsid w:val="00594A18"/>
    <w:rsid w:val="00595702"/>
    <w:rsid w:val="005959A0"/>
    <w:rsid w:val="0059663F"/>
    <w:rsid w:val="0059697D"/>
    <w:rsid w:val="00596AE4"/>
    <w:rsid w:val="005971C8"/>
    <w:rsid w:val="00597349"/>
    <w:rsid w:val="0059752C"/>
    <w:rsid w:val="00597792"/>
    <w:rsid w:val="0059781B"/>
    <w:rsid w:val="005978CD"/>
    <w:rsid w:val="005A0051"/>
    <w:rsid w:val="005A044D"/>
    <w:rsid w:val="005A08BC"/>
    <w:rsid w:val="005A09E6"/>
    <w:rsid w:val="005A0C40"/>
    <w:rsid w:val="005A0F8A"/>
    <w:rsid w:val="005A11FF"/>
    <w:rsid w:val="005A132B"/>
    <w:rsid w:val="005A1398"/>
    <w:rsid w:val="005A1A3F"/>
    <w:rsid w:val="005A1CB5"/>
    <w:rsid w:val="005A20B1"/>
    <w:rsid w:val="005A2846"/>
    <w:rsid w:val="005A2B44"/>
    <w:rsid w:val="005A2C6F"/>
    <w:rsid w:val="005A36B5"/>
    <w:rsid w:val="005A37AE"/>
    <w:rsid w:val="005A3C0A"/>
    <w:rsid w:val="005A3C67"/>
    <w:rsid w:val="005A3C95"/>
    <w:rsid w:val="005A3EA3"/>
    <w:rsid w:val="005A4852"/>
    <w:rsid w:val="005A496A"/>
    <w:rsid w:val="005A4EA8"/>
    <w:rsid w:val="005A5506"/>
    <w:rsid w:val="005A6230"/>
    <w:rsid w:val="005A632C"/>
    <w:rsid w:val="005A67D1"/>
    <w:rsid w:val="005A6885"/>
    <w:rsid w:val="005A6F5E"/>
    <w:rsid w:val="005A71F9"/>
    <w:rsid w:val="005A74C0"/>
    <w:rsid w:val="005A74C1"/>
    <w:rsid w:val="005A770E"/>
    <w:rsid w:val="005A7819"/>
    <w:rsid w:val="005B01B7"/>
    <w:rsid w:val="005B08FB"/>
    <w:rsid w:val="005B0B37"/>
    <w:rsid w:val="005B0E95"/>
    <w:rsid w:val="005B0F08"/>
    <w:rsid w:val="005B0FC1"/>
    <w:rsid w:val="005B10B5"/>
    <w:rsid w:val="005B1263"/>
    <w:rsid w:val="005B1963"/>
    <w:rsid w:val="005B1AA5"/>
    <w:rsid w:val="005B203F"/>
    <w:rsid w:val="005B2372"/>
    <w:rsid w:val="005B2D10"/>
    <w:rsid w:val="005B2D18"/>
    <w:rsid w:val="005B3582"/>
    <w:rsid w:val="005B3CE7"/>
    <w:rsid w:val="005B3D02"/>
    <w:rsid w:val="005B480A"/>
    <w:rsid w:val="005B486A"/>
    <w:rsid w:val="005B4B58"/>
    <w:rsid w:val="005B4D1D"/>
    <w:rsid w:val="005B5337"/>
    <w:rsid w:val="005B5403"/>
    <w:rsid w:val="005B56A9"/>
    <w:rsid w:val="005B573F"/>
    <w:rsid w:val="005B58A1"/>
    <w:rsid w:val="005B59C5"/>
    <w:rsid w:val="005B6707"/>
    <w:rsid w:val="005B6C72"/>
    <w:rsid w:val="005B6E9B"/>
    <w:rsid w:val="005B7067"/>
    <w:rsid w:val="005B7542"/>
    <w:rsid w:val="005B7D7C"/>
    <w:rsid w:val="005B7EEE"/>
    <w:rsid w:val="005B7F36"/>
    <w:rsid w:val="005C00B7"/>
    <w:rsid w:val="005C0616"/>
    <w:rsid w:val="005C0AA2"/>
    <w:rsid w:val="005C0C30"/>
    <w:rsid w:val="005C0DEB"/>
    <w:rsid w:val="005C1757"/>
    <w:rsid w:val="005C17A8"/>
    <w:rsid w:val="005C1DFE"/>
    <w:rsid w:val="005C2602"/>
    <w:rsid w:val="005C2DDA"/>
    <w:rsid w:val="005C3894"/>
    <w:rsid w:val="005C38C3"/>
    <w:rsid w:val="005C3A39"/>
    <w:rsid w:val="005C3B5B"/>
    <w:rsid w:val="005C3CDF"/>
    <w:rsid w:val="005C3D79"/>
    <w:rsid w:val="005C3ECC"/>
    <w:rsid w:val="005C47E5"/>
    <w:rsid w:val="005C5091"/>
    <w:rsid w:val="005C57D8"/>
    <w:rsid w:val="005C5EF8"/>
    <w:rsid w:val="005C618D"/>
    <w:rsid w:val="005C6579"/>
    <w:rsid w:val="005C679B"/>
    <w:rsid w:val="005C6F40"/>
    <w:rsid w:val="005C6F90"/>
    <w:rsid w:val="005C6F9A"/>
    <w:rsid w:val="005C72F8"/>
    <w:rsid w:val="005C73B2"/>
    <w:rsid w:val="005C7640"/>
    <w:rsid w:val="005C772B"/>
    <w:rsid w:val="005C7D3D"/>
    <w:rsid w:val="005D0496"/>
    <w:rsid w:val="005D089E"/>
    <w:rsid w:val="005D0A5E"/>
    <w:rsid w:val="005D0BF7"/>
    <w:rsid w:val="005D0FCA"/>
    <w:rsid w:val="005D12F0"/>
    <w:rsid w:val="005D17EF"/>
    <w:rsid w:val="005D1F13"/>
    <w:rsid w:val="005D265B"/>
    <w:rsid w:val="005D306C"/>
    <w:rsid w:val="005D307A"/>
    <w:rsid w:val="005D3C7C"/>
    <w:rsid w:val="005D43BE"/>
    <w:rsid w:val="005D4560"/>
    <w:rsid w:val="005D48E8"/>
    <w:rsid w:val="005D5558"/>
    <w:rsid w:val="005D579E"/>
    <w:rsid w:val="005D59E9"/>
    <w:rsid w:val="005D5C42"/>
    <w:rsid w:val="005D5D06"/>
    <w:rsid w:val="005D5E17"/>
    <w:rsid w:val="005D5F4C"/>
    <w:rsid w:val="005D6310"/>
    <w:rsid w:val="005D6AFD"/>
    <w:rsid w:val="005D6BAF"/>
    <w:rsid w:val="005D6D5C"/>
    <w:rsid w:val="005D7056"/>
    <w:rsid w:val="005D7921"/>
    <w:rsid w:val="005E02E5"/>
    <w:rsid w:val="005E02FB"/>
    <w:rsid w:val="005E05A7"/>
    <w:rsid w:val="005E066D"/>
    <w:rsid w:val="005E12B7"/>
    <w:rsid w:val="005E1527"/>
    <w:rsid w:val="005E154E"/>
    <w:rsid w:val="005E190C"/>
    <w:rsid w:val="005E1E1E"/>
    <w:rsid w:val="005E35EB"/>
    <w:rsid w:val="005E370B"/>
    <w:rsid w:val="005E3726"/>
    <w:rsid w:val="005E3F87"/>
    <w:rsid w:val="005E4068"/>
    <w:rsid w:val="005E4887"/>
    <w:rsid w:val="005E4B5A"/>
    <w:rsid w:val="005E53A9"/>
    <w:rsid w:val="005E570C"/>
    <w:rsid w:val="005E5E8A"/>
    <w:rsid w:val="005E617F"/>
    <w:rsid w:val="005E61ED"/>
    <w:rsid w:val="005E6770"/>
    <w:rsid w:val="005E6EB3"/>
    <w:rsid w:val="005E7281"/>
    <w:rsid w:val="005E7428"/>
    <w:rsid w:val="005E7848"/>
    <w:rsid w:val="005F03CC"/>
    <w:rsid w:val="005F0623"/>
    <w:rsid w:val="005F27FA"/>
    <w:rsid w:val="005F28C0"/>
    <w:rsid w:val="005F2E3D"/>
    <w:rsid w:val="005F336F"/>
    <w:rsid w:val="005F3494"/>
    <w:rsid w:val="005F3B7A"/>
    <w:rsid w:val="005F3CAC"/>
    <w:rsid w:val="005F41FD"/>
    <w:rsid w:val="005F45B5"/>
    <w:rsid w:val="005F49E7"/>
    <w:rsid w:val="005F4A0F"/>
    <w:rsid w:val="005F52CB"/>
    <w:rsid w:val="005F5495"/>
    <w:rsid w:val="005F5918"/>
    <w:rsid w:val="005F5C34"/>
    <w:rsid w:val="005F5EBB"/>
    <w:rsid w:val="005F5ED3"/>
    <w:rsid w:val="005F5F82"/>
    <w:rsid w:val="005F6098"/>
    <w:rsid w:val="005F67DD"/>
    <w:rsid w:val="005F6A62"/>
    <w:rsid w:val="005F6ECD"/>
    <w:rsid w:val="005F701A"/>
    <w:rsid w:val="005F72FB"/>
    <w:rsid w:val="005F78E0"/>
    <w:rsid w:val="005F7902"/>
    <w:rsid w:val="00600039"/>
    <w:rsid w:val="006000EF"/>
    <w:rsid w:val="006007D7"/>
    <w:rsid w:val="00600A98"/>
    <w:rsid w:val="006011DA"/>
    <w:rsid w:val="0060149E"/>
    <w:rsid w:val="00601C1F"/>
    <w:rsid w:val="0060260A"/>
    <w:rsid w:val="00602719"/>
    <w:rsid w:val="0060290F"/>
    <w:rsid w:val="00602BEA"/>
    <w:rsid w:val="0060337A"/>
    <w:rsid w:val="00603A12"/>
    <w:rsid w:val="00603CD0"/>
    <w:rsid w:val="006040B3"/>
    <w:rsid w:val="00605A59"/>
    <w:rsid w:val="00605EDB"/>
    <w:rsid w:val="0060634C"/>
    <w:rsid w:val="006068F3"/>
    <w:rsid w:val="006068F6"/>
    <w:rsid w:val="00606969"/>
    <w:rsid w:val="006069D5"/>
    <w:rsid w:val="00606FFD"/>
    <w:rsid w:val="006075A4"/>
    <w:rsid w:val="00610012"/>
    <w:rsid w:val="006114C7"/>
    <w:rsid w:val="006116AF"/>
    <w:rsid w:val="006118EF"/>
    <w:rsid w:val="006121A0"/>
    <w:rsid w:val="00612234"/>
    <w:rsid w:val="0061272D"/>
    <w:rsid w:val="00612A60"/>
    <w:rsid w:val="00612D1F"/>
    <w:rsid w:val="00613126"/>
    <w:rsid w:val="00613C3B"/>
    <w:rsid w:val="006140ED"/>
    <w:rsid w:val="00614447"/>
    <w:rsid w:val="0061470F"/>
    <w:rsid w:val="00614746"/>
    <w:rsid w:val="00614C21"/>
    <w:rsid w:val="00614CE6"/>
    <w:rsid w:val="00614D83"/>
    <w:rsid w:val="0061504E"/>
    <w:rsid w:val="0061511E"/>
    <w:rsid w:val="00615268"/>
    <w:rsid w:val="00615847"/>
    <w:rsid w:val="006159E6"/>
    <w:rsid w:val="00615BFB"/>
    <w:rsid w:val="0061629F"/>
    <w:rsid w:val="006162DF"/>
    <w:rsid w:val="00616847"/>
    <w:rsid w:val="00616B52"/>
    <w:rsid w:val="00616CA4"/>
    <w:rsid w:val="0061770F"/>
    <w:rsid w:val="00617754"/>
    <w:rsid w:val="00617A17"/>
    <w:rsid w:val="00617C2C"/>
    <w:rsid w:val="00620952"/>
    <w:rsid w:val="00620DF2"/>
    <w:rsid w:val="00620F29"/>
    <w:rsid w:val="0062165A"/>
    <w:rsid w:val="00621B26"/>
    <w:rsid w:val="00621E77"/>
    <w:rsid w:val="00621EDA"/>
    <w:rsid w:val="00621EEA"/>
    <w:rsid w:val="00622270"/>
    <w:rsid w:val="0062273D"/>
    <w:rsid w:val="006227AE"/>
    <w:rsid w:val="006230EC"/>
    <w:rsid w:val="006237BF"/>
    <w:rsid w:val="00623B23"/>
    <w:rsid w:val="00623BF5"/>
    <w:rsid w:val="00623C11"/>
    <w:rsid w:val="006240D6"/>
    <w:rsid w:val="006245C0"/>
    <w:rsid w:val="00624C8A"/>
    <w:rsid w:val="0062554F"/>
    <w:rsid w:val="00625771"/>
    <w:rsid w:val="00625815"/>
    <w:rsid w:val="006259E2"/>
    <w:rsid w:val="006260CB"/>
    <w:rsid w:val="00626A1B"/>
    <w:rsid w:val="00626E6F"/>
    <w:rsid w:val="00626EAD"/>
    <w:rsid w:val="00627864"/>
    <w:rsid w:val="00627878"/>
    <w:rsid w:val="00627AB3"/>
    <w:rsid w:val="00627CCF"/>
    <w:rsid w:val="00627E56"/>
    <w:rsid w:val="00630268"/>
    <w:rsid w:val="0063078C"/>
    <w:rsid w:val="00630A1A"/>
    <w:rsid w:val="00630A51"/>
    <w:rsid w:val="00630A57"/>
    <w:rsid w:val="00630E02"/>
    <w:rsid w:val="0063107E"/>
    <w:rsid w:val="0063189C"/>
    <w:rsid w:val="0063191F"/>
    <w:rsid w:val="00631B7E"/>
    <w:rsid w:val="00631F6D"/>
    <w:rsid w:val="006322AB"/>
    <w:rsid w:val="00632660"/>
    <w:rsid w:val="0063276A"/>
    <w:rsid w:val="00632DE5"/>
    <w:rsid w:val="00632F7F"/>
    <w:rsid w:val="00633F82"/>
    <w:rsid w:val="00634CE0"/>
    <w:rsid w:val="00635650"/>
    <w:rsid w:val="006356C7"/>
    <w:rsid w:val="00636239"/>
    <w:rsid w:val="0063627A"/>
    <w:rsid w:val="00636548"/>
    <w:rsid w:val="00637505"/>
    <w:rsid w:val="0063782F"/>
    <w:rsid w:val="00637894"/>
    <w:rsid w:val="00637D74"/>
    <w:rsid w:val="00637D87"/>
    <w:rsid w:val="00640836"/>
    <w:rsid w:val="00640C46"/>
    <w:rsid w:val="00640DEA"/>
    <w:rsid w:val="00640E8D"/>
    <w:rsid w:val="00641038"/>
    <w:rsid w:val="00641A22"/>
    <w:rsid w:val="00641ACA"/>
    <w:rsid w:val="00641B74"/>
    <w:rsid w:val="00641E37"/>
    <w:rsid w:val="00642E0C"/>
    <w:rsid w:val="00642E81"/>
    <w:rsid w:val="00642EF8"/>
    <w:rsid w:val="0064311D"/>
    <w:rsid w:val="0064346D"/>
    <w:rsid w:val="0064352A"/>
    <w:rsid w:val="00643642"/>
    <w:rsid w:val="00643ED8"/>
    <w:rsid w:val="00643EE2"/>
    <w:rsid w:val="00644266"/>
    <w:rsid w:val="006447D3"/>
    <w:rsid w:val="00644D42"/>
    <w:rsid w:val="00644E32"/>
    <w:rsid w:val="00644FF5"/>
    <w:rsid w:val="0064595B"/>
    <w:rsid w:val="0064637C"/>
    <w:rsid w:val="00646ABB"/>
    <w:rsid w:val="00647670"/>
    <w:rsid w:val="00647855"/>
    <w:rsid w:val="00647E77"/>
    <w:rsid w:val="006502A9"/>
    <w:rsid w:val="006503D5"/>
    <w:rsid w:val="00650556"/>
    <w:rsid w:val="00651064"/>
    <w:rsid w:val="0065127E"/>
    <w:rsid w:val="0065192E"/>
    <w:rsid w:val="00651A0B"/>
    <w:rsid w:val="006522F5"/>
    <w:rsid w:val="00652757"/>
    <w:rsid w:val="00652990"/>
    <w:rsid w:val="00652C22"/>
    <w:rsid w:val="00652F19"/>
    <w:rsid w:val="00653083"/>
    <w:rsid w:val="006531C6"/>
    <w:rsid w:val="00653D15"/>
    <w:rsid w:val="00653DBE"/>
    <w:rsid w:val="00653E26"/>
    <w:rsid w:val="00653EC2"/>
    <w:rsid w:val="00654CEB"/>
    <w:rsid w:val="00654D79"/>
    <w:rsid w:val="006551C9"/>
    <w:rsid w:val="0065542C"/>
    <w:rsid w:val="0065546D"/>
    <w:rsid w:val="00655676"/>
    <w:rsid w:val="00655B5A"/>
    <w:rsid w:val="0065604C"/>
    <w:rsid w:val="00656C79"/>
    <w:rsid w:val="00656D55"/>
    <w:rsid w:val="00656E31"/>
    <w:rsid w:val="00657052"/>
    <w:rsid w:val="006605A9"/>
    <w:rsid w:val="006607C6"/>
    <w:rsid w:val="00660985"/>
    <w:rsid w:val="00660E5C"/>
    <w:rsid w:val="00660EB0"/>
    <w:rsid w:val="00660EE0"/>
    <w:rsid w:val="00660FC4"/>
    <w:rsid w:val="006619F6"/>
    <w:rsid w:val="00662003"/>
    <w:rsid w:val="00662322"/>
    <w:rsid w:val="006624F5"/>
    <w:rsid w:val="00662AF9"/>
    <w:rsid w:val="0066353B"/>
    <w:rsid w:val="00663EFB"/>
    <w:rsid w:val="0066400C"/>
    <w:rsid w:val="006641D3"/>
    <w:rsid w:val="006641D7"/>
    <w:rsid w:val="00664248"/>
    <w:rsid w:val="006645AC"/>
    <w:rsid w:val="00664739"/>
    <w:rsid w:val="00664DD6"/>
    <w:rsid w:val="00665995"/>
    <w:rsid w:val="00665B86"/>
    <w:rsid w:val="00665C18"/>
    <w:rsid w:val="00666627"/>
    <w:rsid w:val="00666E98"/>
    <w:rsid w:val="0066707B"/>
    <w:rsid w:val="0066715D"/>
    <w:rsid w:val="00667C3E"/>
    <w:rsid w:val="006701C4"/>
    <w:rsid w:val="006703CC"/>
    <w:rsid w:val="0067074F"/>
    <w:rsid w:val="00670823"/>
    <w:rsid w:val="00670AC4"/>
    <w:rsid w:val="00670AEB"/>
    <w:rsid w:val="00671663"/>
    <w:rsid w:val="0067174F"/>
    <w:rsid w:val="0067221D"/>
    <w:rsid w:val="0067221E"/>
    <w:rsid w:val="00672CFF"/>
    <w:rsid w:val="00672D9C"/>
    <w:rsid w:val="006733B3"/>
    <w:rsid w:val="00673806"/>
    <w:rsid w:val="006742BB"/>
    <w:rsid w:val="0067472C"/>
    <w:rsid w:val="00674E87"/>
    <w:rsid w:val="0067542E"/>
    <w:rsid w:val="006756BF"/>
    <w:rsid w:val="0067589A"/>
    <w:rsid w:val="0067618C"/>
    <w:rsid w:val="00676487"/>
    <w:rsid w:val="006765FE"/>
    <w:rsid w:val="00676F35"/>
    <w:rsid w:val="00677038"/>
    <w:rsid w:val="0067716B"/>
    <w:rsid w:val="006773BC"/>
    <w:rsid w:val="006778D6"/>
    <w:rsid w:val="00677B89"/>
    <w:rsid w:val="00677C03"/>
    <w:rsid w:val="006807B2"/>
    <w:rsid w:val="00680900"/>
    <w:rsid w:val="006810E9"/>
    <w:rsid w:val="006814BF"/>
    <w:rsid w:val="0068158E"/>
    <w:rsid w:val="006819F5"/>
    <w:rsid w:val="00681E20"/>
    <w:rsid w:val="00682438"/>
    <w:rsid w:val="00682596"/>
    <w:rsid w:val="0068266B"/>
    <w:rsid w:val="00682CAF"/>
    <w:rsid w:val="00682E93"/>
    <w:rsid w:val="006830DD"/>
    <w:rsid w:val="006833B2"/>
    <w:rsid w:val="00683478"/>
    <w:rsid w:val="006839A6"/>
    <w:rsid w:val="00683CD5"/>
    <w:rsid w:val="006845C6"/>
    <w:rsid w:val="00684610"/>
    <w:rsid w:val="00684773"/>
    <w:rsid w:val="006851CD"/>
    <w:rsid w:val="006854E5"/>
    <w:rsid w:val="00685705"/>
    <w:rsid w:val="00685A78"/>
    <w:rsid w:val="00686350"/>
    <w:rsid w:val="0068654B"/>
    <w:rsid w:val="00686A52"/>
    <w:rsid w:val="00686B04"/>
    <w:rsid w:val="00687071"/>
    <w:rsid w:val="0068708C"/>
    <w:rsid w:val="0068737E"/>
    <w:rsid w:val="00687436"/>
    <w:rsid w:val="0068798B"/>
    <w:rsid w:val="00687D7D"/>
    <w:rsid w:val="00687E02"/>
    <w:rsid w:val="00687EB3"/>
    <w:rsid w:val="00687FEF"/>
    <w:rsid w:val="006900D4"/>
    <w:rsid w:val="00690605"/>
    <w:rsid w:val="00690722"/>
    <w:rsid w:val="006915F4"/>
    <w:rsid w:val="00691780"/>
    <w:rsid w:val="006917F9"/>
    <w:rsid w:val="006928D4"/>
    <w:rsid w:val="00692931"/>
    <w:rsid w:val="00692CB6"/>
    <w:rsid w:val="00693110"/>
    <w:rsid w:val="006934C4"/>
    <w:rsid w:val="00693874"/>
    <w:rsid w:val="00693C22"/>
    <w:rsid w:val="00693CBD"/>
    <w:rsid w:val="00693D02"/>
    <w:rsid w:val="00693F8B"/>
    <w:rsid w:val="0069407D"/>
    <w:rsid w:val="0069437F"/>
    <w:rsid w:val="00694FD4"/>
    <w:rsid w:val="00695009"/>
    <w:rsid w:val="0069537F"/>
    <w:rsid w:val="0069590D"/>
    <w:rsid w:val="00695994"/>
    <w:rsid w:val="00695B25"/>
    <w:rsid w:val="006969BE"/>
    <w:rsid w:val="00696B82"/>
    <w:rsid w:val="00696E2A"/>
    <w:rsid w:val="006970F6"/>
    <w:rsid w:val="00697709"/>
    <w:rsid w:val="00697DB9"/>
    <w:rsid w:val="00697DDC"/>
    <w:rsid w:val="00697E3F"/>
    <w:rsid w:val="006A00F5"/>
    <w:rsid w:val="006A01B9"/>
    <w:rsid w:val="006A0837"/>
    <w:rsid w:val="006A0859"/>
    <w:rsid w:val="006A092B"/>
    <w:rsid w:val="006A0D53"/>
    <w:rsid w:val="006A0D73"/>
    <w:rsid w:val="006A0DE9"/>
    <w:rsid w:val="006A206E"/>
    <w:rsid w:val="006A28FA"/>
    <w:rsid w:val="006A3EF5"/>
    <w:rsid w:val="006A4B0E"/>
    <w:rsid w:val="006A4C07"/>
    <w:rsid w:val="006A4ECE"/>
    <w:rsid w:val="006A55BF"/>
    <w:rsid w:val="006A55F6"/>
    <w:rsid w:val="006A56C0"/>
    <w:rsid w:val="006A6240"/>
    <w:rsid w:val="006A63A6"/>
    <w:rsid w:val="006A6F14"/>
    <w:rsid w:val="006A7510"/>
    <w:rsid w:val="006A76DE"/>
    <w:rsid w:val="006B0118"/>
    <w:rsid w:val="006B066A"/>
    <w:rsid w:val="006B072B"/>
    <w:rsid w:val="006B0922"/>
    <w:rsid w:val="006B0D0C"/>
    <w:rsid w:val="006B0FBB"/>
    <w:rsid w:val="006B1530"/>
    <w:rsid w:val="006B1EF5"/>
    <w:rsid w:val="006B20FF"/>
    <w:rsid w:val="006B2A4C"/>
    <w:rsid w:val="006B3090"/>
    <w:rsid w:val="006B3091"/>
    <w:rsid w:val="006B3502"/>
    <w:rsid w:val="006B37BA"/>
    <w:rsid w:val="006B4DC4"/>
    <w:rsid w:val="006B508C"/>
    <w:rsid w:val="006B5889"/>
    <w:rsid w:val="006B58E7"/>
    <w:rsid w:val="006B6586"/>
    <w:rsid w:val="006B661A"/>
    <w:rsid w:val="006B66C4"/>
    <w:rsid w:val="006B6D29"/>
    <w:rsid w:val="006B6F69"/>
    <w:rsid w:val="006B72E8"/>
    <w:rsid w:val="006B7356"/>
    <w:rsid w:val="006B74B1"/>
    <w:rsid w:val="006B7D7C"/>
    <w:rsid w:val="006C1090"/>
    <w:rsid w:val="006C14EA"/>
    <w:rsid w:val="006C1A72"/>
    <w:rsid w:val="006C1B62"/>
    <w:rsid w:val="006C1EC1"/>
    <w:rsid w:val="006C236F"/>
    <w:rsid w:val="006C28A3"/>
    <w:rsid w:val="006C2D66"/>
    <w:rsid w:val="006C2F07"/>
    <w:rsid w:val="006C302E"/>
    <w:rsid w:val="006C3347"/>
    <w:rsid w:val="006C3625"/>
    <w:rsid w:val="006C3661"/>
    <w:rsid w:val="006C4A93"/>
    <w:rsid w:val="006C4C8A"/>
    <w:rsid w:val="006C5150"/>
    <w:rsid w:val="006C564A"/>
    <w:rsid w:val="006C56D1"/>
    <w:rsid w:val="006C595C"/>
    <w:rsid w:val="006C5B0A"/>
    <w:rsid w:val="006C5BBF"/>
    <w:rsid w:val="006C5DC8"/>
    <w:rsid w:val="006C7996"/>
    <w:rsid w:val="006C7AA3"/>
    <w:rsid w:val="006D093F"/>
    <w:rsid w:val="006D0CF9"/>
    <w:rsid w:val="006D0E76"/>
    <w:rsid w:val="006D0E7B"/>
    <w:rsid w:val="006D0F11"/>
    <w:rsid w:val="006D0F98"/>
    <w:rsid w:val="006D1080"/>
    <w:rsid w:val="006D1445"/>
    <w:rsid w:val="006D14E5"/>
    <w:rsid w:val="006D1B6A"/>
    <w:rsid w:val="006D20C4"/>
    <w:rsid w:val="006D264E"/>
    <w:rsid w:val="006D2CDB"/>
    <w:rsid w:val="006D315A"/>
    <w:rsid w:val="006D36E5"/>
    <w:rsid w:val="006D36E9"/>
    <w:rsid w:val="006D3B9A"/>
    <w:rsid w:val="006D4018"/>
    <w:rsid w:val="006D4258"/>
    <w:rsid w:val="006D491E"/>
    <w:rsid w:val="006D4982"/>
    <w:rsid w:val="006D4C1F"/>
    <w:rsid w:val="006D5090"/>
    <w:rsid w:val="006D5751"/>
    <w:rsid w:val="006D63BF"/>
    <w:rsid w:val="006D6759"/>
    <w:rsid w:val="006D72BD"/>
    <w:rsid w:val="006D732F"/>
    <w:rsid w:val="006D7451"/>
    <w:rsid w:val="006D7539"/>
    <w:rsid w:val="006D758B"/>
    <w:rsid w:val="006D787A"/>
    <w:rsid w:val="006D7A69"/>
    <w:rsid w:val="006D7E35"/>
    <w:rsid w:val="006E0352"/>
    <w:rsid w:val="006E0813"/>
    <w:rsid w:val="006E088F"/>
    <w:rsid w:val="006E0A7C"/>
    <w:rsid w:val="006E104C"/>
    <w:rsid w:val="006E1215"/>
    <w:rsid w:val="006E1447"/>
    <w:rsid w:val="006E1598"/>
    <w:rsid w:val="006E17F1"/>
    <w:rsid w:val="006E1CB5"/>
    <w:rsid w:val="006E1DDC"/>
    <w:rsid w:val="006E1F7A"/>
    <w:rsid w:val="006E2ED4"/>
    <w:rsid w:val="006E2F54"/>
    <w:rsid w:val="006E2F6F"/>
    <w:rsid w:val="006E323E"/>
    <w:rsid w:val="006E37E0"/>
    <w:rsid w:val="006E3D4D"/>
    <w:rsid w:val="006E44C2"/>
    <w:rsid w:val="006E46DA"/>
    <w:rsid w:val="006E4EBA"/>
    <w:rsid w:val="006E53B8"/>
    <w:rsid w:val="006E5CF0"/>
    <w:rsid w:val="006E60B8"/>
    <w:rsid w:val="006E6581"/>
    <w:rsid w:val="006E65EF"/>
    <w:rsid w:val="006E67A4"/>
    <w:rsid w:val="006E6924"/>
    <w:rsid w:val="006E717A"/>
    <w:rsid w:val="006E788D"/>
    <w:rsid w:val="006E7A58"/>
    <w:rsid w:val="006E7E36"/>
    <w:rsid w:val="006E7FB0"/>
    <w:rsid w:val="006F0894"/>
    <w:rsid w:val="006F0948"/>
    <w:rsid w:val="006F0D92"/>
    <w:rsid w:val="006F17F4"/>
    <w:rsid w:val="006F1D41"/>
    <w:rsid w:val="006F20DB"/>
    <w:rsid w:val="006F21CD"/>
    <w:rsid w:val="006F248D"/>
    <w:rsid w:val="006F2790"/>
    <w:rsid w:val="006F27A4"/>
    <w:rsid w:val="006F289E"/>
    <w:rsid w:val="006F2B4D"/>
    <w:rsid w:val="006F2BB7"/>
    <w:rsid w:val="006F2C3A"/>
    <w:rsid w:val="006F3822"/>
    <w:rsid w:val="006F3C1D"/>
    <w:rsid w:val="006F41B5"/>
    <w:rsid w:val="006F42C8"/>
    <w:rsid w:val="006F4D09"/>
    <w:rsid w:val="006F560E"/>
    <w:rsid w:val="006F5CFD"/>
    <w:rsid w:val="006F5E44"/>
    <w:rsid w:val="006F7107"/>
    <w:rsid w:val="006F71D4"/>
    <w:rsid w:val="006F762A"/>
    <w:rsid w:val="006F7914"/>
    <w:rsid w:val="006F7CA0"/>
    <w:rsid w:val="006F7EB5"/>
    <w:rsid w:val="00700076"/>
    <w:rsid w:val="00700193"/>
    <w:rsid w:val="0070030E"/>
    <w:rsid w:val="0070050F"/>
    <w:rsid w:val="00700AC0"/>
    <w:rsid w:val="00700C9D"/>
    <w:rsid w:val="00700D2D"/>
    <w:rsid w:val="007013C6"/>
    <w:rsid w:val="007020F8"/>
    <w:rsid w:val="0070251D"/>
    <w:rsid w:val="00702677"/>
    <w:rsid w:val="00702AA4"/>
    <w:rsid w:val="00702B74"/>
    <w:rsid w:val="00703415"/>
    <w:rsid w:val="00703882"/>
    <w:rsid w:val="00703D4D"/>
    <w:rsid w:val="00703EF3"/>
    <w:rsid w:val="00703FE9"/>
    <w:rsid w:val="007040AD"/>
    <w:rsid w:val="0070424B"/>
    <w:rsid w:val="00704304"/>
    <w:rsid w:val="00704C0F"/>
    <w:rsid w:val="00704FDE"/>
    <w:rsid w:val="007054E5"/>
    <w:rsid w:val="00705588"/>
    <w:rsid w:val="0070565E"/>
    <w:rsid w:val="00705C19"/>
    <w:rsid w:val="007064B5"/>
    <w:rsid w:val="00706702"/>
    <w:rsid w:val="00706E46"/>
    <w:rsid w:val="00706ECA"/>
    <w:rsid w:val="0070746E"/>
    <w:rsid w:val="00707749"/>
    <w:rsid w:val="00707955"/>
    <w:rsid w:val="00707BB5"/>
    <w:rsid w:val="00707F27"/>
    <w:rsid w:val="007104E3"/>
    <w:rsid w:val="007107FB"/>
    <w:rsid w:val="007111AD"/>
    <w:rsid w:val="007112F8"/>
    <w:rsid w:val="00711536"/>
    <w:rsid w:val="0071179D"/>
    <w:rsid w:val="007118F4"/>
    <w:rsid w:val="00711C63"/>
    <w:rsid w:val="00713020"/>
    <w:rsid w:val="007136F9"/>
    <w:rsid w:val="00714255"/>
    <w:rsid w:val="0071429A"/>
    <w:rsid w:val="007147FD"/>
    <w:rsid w:val="00714CB3"/>
    <w:rsid w:val="00714E0C"/>
    <w:rsid w:val="007150AF"/>
    <w:rsid w:val="0071559C"/>
    <w:rsid w:val="00715BAD"/>
    <w:rsid w:val="007160E3"/>
    <w:rsid w:val="00716661"/>
    <w:rsid w:val="00717580"/>
    <w:rsid w:val="00717894"/>
    <w:rsid w:val="007179BA"/>
    <w:rsid w:val="007200F1"/>
    <w:rsid w:val="00720220"/>
    <w:rsid w:val="007202DA"/>
    <w:rsid w:val="00720325"/>
    <w:rsid w:val="0072047F"/>
    <w:rsid w:val="0072071D"/>
    <w:rsid w:val="00720805"/>
    <w:rsid w:val="00720C23"/>
    <w:rsid w:val="00720FD8"/>
    <w:rsid w:val="00721166"/>
    <w:rsid w:val="00721B67"/>
    <w:rsid w:val="00721D23"/>
    <w:rsid w:val="00721FE0"/>
    <w:rsid w:val="00722045"/>
    <w:rsid w:val="00722156"/>
    <w:rsid w:val="00722186"/>
    <w:rsid w:val="007222ED"/>
    <w:rsid w:val="0072236B"/>
    <w:rsid w:val="0072246E"/>
    <w:rsid w:val="007227C5"/>
    <w:rsid w:val="0072284D"/>
    <w:rsid w:val="00722B14"/>
    <w:rsid w:val="00722C25"/>
    <w:rsid w:val="00722CEA"/>
    <w:rsid w:val="00722DD1"/>
    <w:rsid w:val="0072319D"/>
    <w:rsid w:val="007235D7"/>
    <w:rsid w:val="00723B8F"/>
    <w:rsid w:val="00724149"/>
    <w:rsid w:val="007244AE"/>
    <w:rsid w:val="00725179"/>
    <w:rsid w:val="00725270"/>
    <w:rsid w:val="007252A2"/>
    <w:rsid w:val="007254D4"/>
    <w:rsid w:val="007255C5"/>
    <w:rsid w:val="0072591F"/>
    <w:rsid w:val="00725DD8"/>
    <w:rsid w:val="00726122"/>
    <w:rsid w:val="007261B1"/>
    <w:rsid w:val="00726438"/>
    <w:rsid w:val="00726A8D"/>
    <w:rsid w:val="00726DC0"/>
    <w:rsid w:val="0072777E"/>
    <w:rsid w:val="007278F6"/>
    <w:rsid w:val="00727E59"/>
    <w:rsid w:val="0073016D"/>
    <w:rsid w:val="007301C8"/>
    <w:rsid w:val="0073022B"/>
    <w:rsid w:val="007304B3"/>
    <w:rsid w:val="007305FA"/>
    <w:rsid w:val="00730808"/>
    <w:rsid w:val="007309B0"/>
    <w:rsid w:val="00730E2D"/>
    <w:rsid w:val="00730ED0"/>
    <w:rsid w:val="00731D13"/>
    <w:rsid w:val="00732756"/>
    <w:rsid w:val="0073308B"/>
    <w:rsid w:val="007330FA"/>
    <w:rsid w:val="00733E82"/>
    <w:rsid w:val="00733FAB"/>
    <w:rsid w:val="0073426B"/>
    <w:rsid w:val="0073432A"/>
    <w:rsid w:val="00735092"/>
    <w:rsid w:val="007356C6"/>
    <w:rsid w:val="00735827"/>
    <w:rsid w:val="00735A37"/>
    <w:rsid w:val="0073631B"/>
    <w:rsid w:val="00736425"/>
    <w:rsid w:val="00736590"/>
    <w:rsid w:val="00736932"/>
    <w:rsid w:val="00737696"/>
    <w:rsid w:val="007379C1"/>
    <w:rsid w:val="00737C5B"/>
    <w:rsid w:val="00737F1D"/>
    <w:rsid w:val="00737F5B"/>
    <w:rsid w:val="00740150"/>
    <w:rsid w:val="00740C33"/>
    <w:rsid w:val="00741036"/>
    <w:rsid w:val="0074180A"/>
    <w:rsid w:val="00741B39"/>
    <w:rsid w:val="00742C7B"/>
    <w:rsid w:val="00742F0A"/>
    <w:rsid w:val="0074332D"/>
    <w:rsid w:val="0074363D"/>
    <w:rsid w:val="00743B9E"/>
    <w:rsid w:val="00743D10"/>
    <w:rsid w:val="007442AF"/>
    <w:rsid w:val="00744959"/>
    <w:rsid w:val="00745153"/>
    <w:rsid w:val="00745533"/>
    <w:rsid w:val="0074564E"/>
    <w:rsid w:val="0074566F"/>
    <w:rsid w:val="00745748"/>
    <w:rsid w:val="00745EF3"/>
    <w:rsid w:val="007462A6"/>
    <w:rsid w:val="00746369"/>
    <w:rsid w:val="00746A7E"/>
    <w:rsid w:val="00746D01"/>
    <w:rsid w:val="00746E09"/>
    <w:rsid w:val="00746E2C"/>
    <w:rsid w:val="00747058"/>
    <w:rsid w:val="0074710F"/>
    <w:rsid w:val="00747526"/>
    <w:rsid w:val="0074753D"/>
    <w:rsid w:val="00747598"/>
    <w:rsid w:val="00747C33"/>
    <w:rsid w:val="00747D84"/>
    <w:rsid w:val="00747E3F"/>
    <w:rsid w:val="00750299"/>
    <w:rsid w:val="007505CC"/>
    <w:rsid w:val="00750AD9"/>
    <w:rsid w:val="00750B6C"/>
    <w:rsid w:val="00750C0F"/>
    <w:rsid w:val="00750E9A"/>
    <w:rsid w:val="00750F52"/>
    <w:rsid w:val="00751191"/>
    <w:rsid w:val="0075149E"/>
    <w:rsid w:val="00751564"/>
    <w:rsid w:val="0075250B"/>
    <w:rsid w:val="00752521"/>
    <w:rsid w:val="007525BA"/>
    <w:rsid w:val="00752910"/>
    <w:rsid w:val="00752A15"/>
    <w:rsid w:val="00752B43"/>
    <w:rsid w:val="00752C6E"/>
    <w:rsid w:val="00752D74"/>
    <w:rsid w:val="00752DBB"/>
    <w:rsid w:val="0075314A"/>
    <w:rsid w:val="00753917"/>
    <w:rsid w:val="00754050"/>
    <w:rsid w:val="007540A1"/>
    <w:rsid w:val="0075414C"/>
    <w:rsid w:val="00754194"/>
    <w:rsid w:val="00754A36"/>
    <w:rsid w:val="00754CDF"/>
    <w:rsid w:val="00755400"/>
    <w:rsid w:val="00755507"/>
    <w:rsid w:val="007555BA"/>
    <w:rsid w:val="00755870"/>
    <w:rsid w:val="0075670A"/>
    <w:rsid w:val="00756AC9"/>
    <w:rsid w:val="00756BC8"/>
    <w:rsid w:val="00756BDB"/>
    <w:rsid w:val="00757000"/>
    <w:rsid w:val="0075709B"/>
    <w:rsid w:val="007570B9"/>
    <w:rsid w:val="007575A4"/>
    <w:rsid w:val="00757A83"/>
    <w:rsid w:val="00757D02"/>
    <w:rsid w:val="00757E7D"/>
    <w:rsid w:val="007600A1"/>
    <w:rsid w:val="00760115"/>
    <w:rsid w:val="007602D8"/>
    <w:rsid w:val="00761F31"/>
    <w:rsid w:val="0076201C"/>
    <w:rsid w:val="007624F6"/>
    <w:rsid w:val="00762C0A"/>
    <w:rsid w:val="00763A98"/>
    <w:rsid w:val="00763B74"/>
    <w:rsid w:val="00763C7F"/>
    <w:rsid w:val="00763C8F"/>
    <w:rsid w:val="00764078"/>
    <w:rsid w:val="0076422E"/>
    <w:rsid w:val="00764CBC"/>
    <w:rsid w:val="007651F2"/>
    <w:rsid w:val="007652CD"/>
    <w:rsid w:val="00765BB8"/>
    <w:rsid w:val="00765EF7"/>
    <w:rsid w:val="0076616F"/>
    <w:rsid w:val="007661CA"/>
    <w:rsid w:val="007661CC"/>
    <w:rsid w:val="007662CD"/>
    <w:rsid w:val="00766C45"/>
    <w:rsid w:val="00767229"/>
    <w:rsid w:val="007673E5"/>
    <w:rsid w:val="00767AF3"/>
    <w:rsid w:val="0077006E"/>
    <w:rsid w:val="007704A7"/>
    <w:rsid w:val="00770BEB"/>
    <w:rsid w:val="00770F44"/>
    <w:rsid w:val="007711D8"/>
    <w:rsid w:val="0077137E"/>
    <w:rsid w:val="00771389"/>
    <w:rsid w:val="007717B3"/>
    <w:rsid w:val="00771C76"/>
    <w:rsid w:val="00772860"/>
    <w:rsid w:val="00772A40"/>
    <w:rsid w:val="00772DD5"/>
    <w:rsid w:val="00773981"/>
    <w:rsid w:val="007744AA"/>
    <w:rsid w:val="0077474F"/>
    <w:rsid w:val="00774B72"/>
    <w:rsid w:val="00774DBC"/>
    <w:rsid w:val="00774DD5"/>
    <w:rsid w:val="0077514F"/>
    <w:rsid w:val="00775164"/>
    <w:rsid w:val="007751A7"/>
    <w:rsid w:val="0077543F"/>
    <w:rsid w:val="007759D3"/>
    <w:rsid w:val="00775BB1"/>
    <w:rsid w:val="00775BCB"/>
    <w:rsid w:val="0077643C"/>
    <w:rsid w:val="007768AB"/>
    <w:rsid w:val="00776DEB"/>
    <w:rsid w:val="00776E11"/>
    <w:rsid w:val="007772FF"/>
    <w:rsid w:val="0077752A"/>
    <w:rsid w:val="00777DFB"/>
    <w:rsid w:val="007800E5"/>
    <w:rsid w:val="007804F2"/>
    <w:rsid w:val="00780D0E"/>
    <w:rsid w:val="00780F5B"/>
    <w:rsid w:val="0078164B"/>
    <w:rsid w:val="00781EDA"/>
    <w:rsid w:val="007826E0"/>
    <w:rsid w:val="0078298D"/>
    <w:rsid w:val="00782D2A"/>
    <w:rsid w:val="00782D9C"/>
    <w:rsid w:val="007834D5"/>
    <w:rsid w:val="00783876"/>
    <w:rsid w:val="007841CC"/>
    <w:rsid w:val="00784271"/>
    <w:rsid w:val="00784788"/>
    <w:rsid w:val="0078548A"/>
    <w:rsid w:val="0078571F"/>
    <w:rsid w:val="007858C7"/>
    <w:rsid w:val="00785CEF"/>
    <w:rsid w:val="0078680D"/>
    <w:rsid w:val="00786A57"/>
    <w:rsid w:val="007875D2"/>
    <w:rsid w:val="00787628"/>
    <w:rsid w:val="00790773"/>
    <w:rsid w:val="007908AA"/>
    <w:rsid w:val="00790964"/>
    <w:rsid w:val="00790F12"/>
    <w:rsid w:val="0079189C"/>
    <w:rsid w:val="00791A3F"/>
    <w:rsid w:val="00791C9E"/>
    <w:rsid w:val="00791D6A"/>
    <w:rsid w:val="00791E28"/>
    <w:rsid w:val="00792030"/>
    <w:rsid w:val="007924AA"/>
    <w:rsid w:val="00792561"/>
    <w:rsid w:val="00792C2E"/>
    <w:rsid w:val="00792FB3"/>
    <w:rsid w:val="0079321B"/>
    <w:rsid w:val="007932C8"/>
    <w:rsid w:val="00793B22"/>
    <w:rsid w:val="0079437F"/>
    <w:rsid w:val="00794BD3"/>
    <w:rsid w:val="00794CE7"/>
    <w:rsid w:val="007953CF"/>
    <w:rsid w:val="00795D49"/>
    <w:rsid w:val="007965D9"/>
    <w:rsid w:val="00796C73"/>
    <w:rsid w:val="00796D88"/>
    <w:rsid w:val="007970D1"/>
    <w:rsid w:val="00797248"/>
    <w:rsid w:val="00797389"/>
    <w:rsid w:val="00797584"/>
    <w:rsid w:val="00797D41"/>
    <w:rsid w:val="007A0100"/>
    <w:rsid w:val="007A050D"/>
    <w:rsid w:val="007A05A4"/>
    <w:rsid w:val="007A0E19"/>
    <w:rsid w:val="007A1A4A"/>
    <w:rsid w:val="007A1E9F"/>
    <w:rsid w:val="007A1EE7"/>
    <w:rsid w:val="007A2601"/>
    <w:rsid w:val="007A29E1"/>
    <w:rsid w:val="007A2D9A"/>
    <w:rsid w:val="007A3126"/>
    <w:rsid w:val="007A32A2"/>
    <w:rsid w:val="007A3373"/>
    <w:rsid w:val="007A3648"/>
    <w:rsid w:val="007A3CC8"/>
    <w:rsid w:val="007A3E54"/>
    <w:rsid w:val="007A46A0"/>
    <w:rsid w:val="007A56A0"/>
    <w:rsid w:val="007A5860"/>
    <w:rsid w:val="007A586B"/>
    <w:rsid w:val="007A58E8"/>
    <w:rsid w:val="007A5CB7"/>
    <w:rsid w:val="007A6305"/>
    <w:rsid w:val="007A6427"/>
    <w:rsid w:val="007A6845"/>
    <w:rsid w:val="007A6BA5"/>
    <w:rsid w:val="007A6BF2"/>
    <w:rsid w:val="007A6F42"/>
    <w:rsid w:val="007A748C"/>
    <w:rsid w:val="007A78FD"/>
    <w:rsid w:val="007A7C70"/>
    <w:rsid w:val="007A7F52"/>
    <w:rsid w:val="007A7FBE"/>
    <w:rsid w:val="007B00EA"/>
    <w:rsid w:val="007B0123"/>
    <w:rsid w:val="007B01BB"/>
    <w:rsid w:val="007B069A"/>
    <w:rsid w:val="007B0E81"/>
    <w:rsid w:val="007B0F91"/>
    <w:rsid w:val="007B146F"/>
    <w:rsid w:val="007B1610"/>
    <w:rsid w:val="007B17FD"/>
    <w:rsid w:val="007B1ABB"/>
    <w:rsid w:val="007B232F"/>
    <w:rsid w:val="007B259A"/>
    <w:rsid w:val="007B2B12"/>
    <w:rsid w:val="007B2B37"/>
    <w:rsid w:val="007B318F"/>
    <w:rsid w:val="007B3322"/>
    <w:rsid w:val="007B353B"/>
    <w:rsid w:val="007B36F6"/>
    <w:rsid w:val="007B393A"/>
    <w:rsid w:val="007B3AE3"/>
    <w:rsid w:val="007B3FA4"/>
    <w:rsid w:val="007B3FB4"/>
    <w:rsid w:val="007B441B"/>
    <w:rsid w:val="007B5966"/>
    <w:rsid w:val="007B5D1B"/>
    <w:rsid w:val="007B5DEF"/>
    <w:rsid w:val="007B6A63"/>
    <w:rsid w:val="007B6B99"/>
    <w:rsid w:val="007B7030"/>
    <w:rsid w:val="007B71BB"/>
    <w:rsid w:val="007B7A95"/>
    <w:rsid w:val="007C0A64"/>
    <w:rsid w:val="007C0B3F"/>
    <w:rsid w:val="007C0E4F"/>
    <w:rsid w:val="007C10BF"/>
    <w:rsid w:val="007C136D"/>
    <w:rsid w:val="007C16A9"/>
    <w:rsid w:val="007C2072"/>
    <w:rsid w:val="007C24C1"/>
    <w:rsid w:val="007C25A8"/>
    <w:rsid w:val="007C2DFF"/>
    <w:rsid w:val="007C2E94"/>
    <w:rsid w:val="007C31FE"/>
    <w:rsid w:val="007C3686"/>
    <w:rsid w:val="007C39F5"/>
    <w:rsid w:val="007C409F"/>
    <w:rsid w:val="007C4C94"/>
    <w:rsid w:val="007C4C9C"/>
    <w:rsid w:val="007C4E1F"/>
    <w:rsid w:val="007C52D0"/>
    <w:rsid w:val="007C5D67"/>
    <w:rsid w:val="007C5EC1"/>
    <w:rsid w:val="007C6B4E"/>
    <w:rsid w:val="007D0138"/>
    <w:rsid w:val="007D06EB"/>
    <w:rsid w:val="007D0CCF"/>
    <w:rsid w:val="007D1168"/>
    <w:rsid w:val="007D1303"/>
    <w:rsid w:val="007D130F"/>
    <w:rsid w:val="007D1443"/>
    <w:rsid w:val="007D16B5"/>
    <w:rsid w:val="007D19A2"/>
    <w:rsid w:val="007D1D30"/>
    <w:rsid w:val="007D228C"/>
    <w:rsid w:val="007D22D8"/>
    <w:rsid w:val="007D2345"/>
    <w:rsid w:val="007D248C"/>
    <w:rsid w:val="007D2E45"/>
    <w:rsid w:val="007D322F"/>
    <w:rsid w:val="007D42C6"/>
    <w:rsid w:val="007D45A5"/>
    <w:rsid w:val="007D4DF2"/>
    <w:rsid w:val="007D568D"/>
    <w:rsid w:val="007D59A4"/>
    <w:rsid w:val="007D5AEB"/>
    <w:rsid w:val="007D5F40"/>
    <w:rsid w:val="007D6509"/>
    <w:rsid w:val="007D67C5"/>
    <w:rsid w:val="007D6A5F"/>
    <w:rsid w:val="007D73D2"/>
    <w:rsid w:val="007E0289"/>
    <w:rsid w:val="007E0A4F"/>
    <w:rsid w:val="007E0D54"/>
    <w:rsid w:val="007E0DC4"/>
    <w:rsid w:val="007E19A9"/>
    <w:rsid w:val="007E1E6F"/>
    <w:rsid w:val="007E34B8"/>
    <w:rsid w:val="007E3746"/>
    <w:rsid w:val="007E3D99"/>
    <w:rsid w:val="007E3DB5"/>
    <w:rsid w:val="007E3E88"/>
    <w:rsid w:val="007E481A"/>
    <w:rsid w:val="007E48EC"/>
    <w:rsid w:val="007E491F"/>
    <w:rsid w:val="007E53BE"/>
    <w:rsid w:val="007E54F5"/>
    <w:rsid w:val="007E56C6"/>
    <w:rsid w:val="007E5BF6"/>
    <w:rsid w:val="007E6384"/>
    <w:rsid w:val="007E65F2"/>
    <w:rsid w:val="007E6607"/>
    <w:rsid w:val="007E6938"/>
    <w:rsid w:val="007E71C0"/>
    <w:rsid w:val="007E74C9"/>
    <w:rsid w:val="007E77B4"/>
    <w:rsid w:val="007E78A4"/>
    <w:rsid w:val="007E799D"/>
    <w:rsid w:val="007E7D04"/>
    <w:rsid w:val="007E7D68"/>
    <w:rsid w:val="007E7F61"/>
    <w:rsid w:val="007F0185"/>
    <w:rsid w:val="007F0992"/>
    <w:rsid w:val="007F0F1B"/>
    <w:rsid w:val="007F1BEC"/>
    <w:rsid w:val="007F2178"/>
    <w:rsid w:val="007F256F"/>
    <w:rsid w:val="007F259A"/>
    <w:rsid w:val="007F274B"/>
    <w:rsid w:val="007F2AE4"/>
    <w:rsid w:val="007F2F75"/>
    <w:rsid w:val="007F3403"/>
    <w:rsid w:val="007F39ED"/>
    <w:rsid w:val="007F3C58"/>
    <w:rsid w:val="007F3D4A"/>
    <w:rsid w:val="007F422F"/>
    <w:rsid w:val="007F5473"/>
    <w:rsid w:val="007F61DB"/>
    <w:rsid w:val="007F6A72"/>
    <w:rsid w:val="007F6A80"/>
    <w:rsid w:val="007F6ABE"/>
    <w:rsid w:val="007F722E"/>
    <w:rsid w:val="007F7459"/>
    <w:rsid w:val="007F7ADE"/>
    <w:rsid w:val="007F7B62"/>
    <w:rsid w:val="0080018E"/>
    <w:rsid w:val="008006E3"/>
    <w:rsid w:val="00800746"/>
    <w:rsid w:val="00800A17"/>
    <w:rsid w:val="00800D04"/>
    <w:rsid w:val="00800DB0"/>
    <w:rsid w:val="00801BEF"/>
    <w:rsid w:val="00801D31"/>
    <w:rsid w:val="00802347"/>
    <w:rsid w:val="00802460"/>
    <w:rsid w:val="00802511"/>
    <w:rsid w:val="00802A02"/>
    <w:rsid w:val="00802BB1"/>
    <w:rsid w:val="0080302E"/>
    <w:rsid w:val="00803218"/>
    <w:rsid w:val="0080348B"/>
    <w:rsid w:val="008037A8"/>
    <w:rsid w:val="0080396C"/>
    <w:rsid w:val="00803E67"/>
    <w:rsid w:val="00804008"/>
    <w:rsid w:val="00804181"/>
    <w:rsid w:val="00804832"/>
    <w:rsid w:val="0080484B"/>
    <w:rsid w:val="00804B37"/>
    <w:rsid w:val="00805126"/>
    <w:rsid w:val="00805681"/>
    <w:rsid w:val="0080596E"/>
    <w:rsid w:val="00805EEC"/>
    <w:rsid w:val="008068C7"/>
    <w:rsid w:val="0080699D"/>
    <w:rsid w:val="0080789F"/>
    <w:rsid w:val="00807A78"/>
    <w:rsid w:val="008104DF"/>
    <w:rsid w:val="00810FD3"/>
    <w:rsid w:val="0081145D"/>
    <w:rsid w:val="00811734"/>
    <w:rsid w:val="00811749"/>
    <w:rsid w:val="00811806"/>
    <w:rsid w:val="00811C5A"/>
    <w:rsid w:val="00811E6A"/>
    <w:rsid w:val="00812D30"/>
    <w:rsid w:val="00812F0E"/>
    <w:rsid w:val="008136C7"/>
    <w:rsid w:val="00814330"/>
    <w:rsid w:val="008145A7"/>
    <w:rsid w:val="00814771"/>
    <w:rsid w:val="00814AC6"/>
    <w:rsid w:val="00814DDA"/>
    <w:rsid w:val="00815527"/>
    <w:rsid w:val="0081553E"/>
    <w:rsid w:val="008159AB"/>
    <w:rsid w:val="00815C6A"/>
    <w:rsid w:val="008160B5"/>
    <w:rsid w:val="008161A0"/>
    <w:rsid w:val="00816403"/>
    <w:rsid w:val="00816431"/>
    <w:rsid w:val="00816AFF"/>
    <w:rsid w:val="00816D25"/>
    <w:rsid w:val="00820465"/>
    <w:rsid w:val="00820708"/>
    <w:rsid w:val="00820739"/>
    <w:rsid w:val="00820874"/>
    <w:rsid w:val="008209B9"/>
    <w:rsid w:val="0082101B"/>
    <w:rsid w:val="00821641"/>
    <w:rsid w:val="00821A9A"/>
    <w:rsid w:val="00822023"/>
    <w:rsid w:val="0082206B"/>
    <w:rsid w:val="00822A8E"/>
    <w:rsid w:val="00822C14"/>
    <w:rsid w:val="00822F39"/>
    <w:rsid w:val="0082309C"/>
    <w:rsid w:val="00823369"/>
    <w:rsid w:val="0082345B"/>
    <w:rsid w:val="00823894"/>
    <w:rsid w:val="0082436B"/>
    <w:rsid w:val="00825156"/>
    <w:rsid w:val="0082537E"/>
    <w:rsid w:val="008253FB"/>
    <w:rsid w:val="008255F3"/>
    <w:rsid w:val="00825B6D"/>
    <w:rsid w:val="00825F18"/>
    <w:rsid w:val="00825F6E"/>
    <w:rsid w:val="0082674B"/>
    <w:rsid w:val="00826833"/>
    <w:rsid w:val="00826C5B"/>
    <w:rsid w:val="00826C87"/>
    <w:rsid w:val="00827508"/>
    <w:rsid w:val="00827E92"/>
    <w:rsid w:val="00830131"/>
    <w:rsid w:val="0083054F"/>
    <w:rsid w:val="00830793"/>
    <w:rsid w:val="008307DD"/>
    <w:rsid w:val="00830955"/>
    <w:rsid w:val="00830A87"/>
    <w:rsid w:val="00831332"/>
    <w:rsid w:val="0083151F"/>
    <w:rsid w:val="0083162B"/>
    <w:rsid w:val="00831942"/>
    <w:rsid w:val="00831CD2"/>
    <w:rsid w:val="008322F8"/>
    <w:rsid w:val="00832780"/>
    <w:rsid w:val="00832CCB"/>
    <w:rsid w:val="00833199"/>
    <w:rsid w:val="008341C5"/>
    <w:rsid w:val="00834280"/>
    <w:rsid w:val="00834489"/>
    <w:rsid w:val="0083558B"/>
    <w:rsid w:val="008356DF"/>
    <w:rsid w:val="0083594C"/>
    <w:rsid w:val="00835F04"/>
    <w:rsid w:val="00837727"/>
    <w:rsid w:val="008378F7"/>
    <w:rsid w:val="00837B12"/>
    <w:rsid w:val="008403FE"/>
    <w:rsid w:val="008406B4"/>
    <w:rsid w:val="00840868"/>
    <w:rsid w:val="00840883"/>
    <w:rsid w:val="00841056"/>
    <w:rsid w:val="00841336"/>
    <w:rsid w:val="0084192F"/>
    <w:rsid w:val="008437A5"/>
    <w:rsid w:val="00843875"/>
    <w:rsid w:val="00843A9D"/>
    <w:rsid w:val="008443F0"/>
    <w:rsid w:val="00844497"/>
    <w:rsid w:val="00844921"/>
    <w:rsid w:val="00844BA7"/>
    <w:rsid w:val="00844F27"/>
    <w:rsid w:val="008453B2"/>
    <w:rsid w:val="008455BE"/>
    <w:rsid w:val="00845662"/>
    <w:rsid w:val="008458A9"/>
    <w:rsid w:val="00845A65"/>
    <w:rsid w:val="008460B2"/>
    <w:rsid w:val="008462F5"/>
    <w:rsid w:val="0084647A"/>
    <w:rsid w:val="008468AB"/>
    <w:rsid w:val="00846C18"/>
    <w:rsid w:val="00846FC5"/>
    <w:rsid w:val="008478CF"/>
    <w:rsid w:val="00847A12"/>
    <w:rsid w:val="00847C68"/>
    <w:rsid w:val="00847CC3"/>
    <w:rsid w:val="008501C9"/>
    <w:rsid w:val="008508B9"/>
    <w:rsid w:val="008509A0"/>
    <w:rsid w:val="008510C1"/>
    <w:rsid w:val="00851802"/>
    <w:rsid w:val="00851D9F"/>
    <w:rsid w:val="00852324"/>
    <w:rsid w:val="00852647"/>
    <w:rsid w:val="00852DC1"/>
    <w:rsid w:val="00852F0C"/>
    <w:rsid w:val="008531ED"/>
    <w:rsid w:val="00853277"/>
    <w:rsid w:val="00853551"/>
    <w:rsid w:val="0085394C"/>
    <w:rsid w:val="00853BDF"/>
    <w:rsid w:val="00853F0E"/>
    <w:rsid w:val="008542D1"/>
    <w:rsid w:val="00854304"/>
    <w:rsid w:val="00854376"/>
    <w:rsid w:val="008544C0"/>
    <w:rsid w:val="00854985"/>
    <w:rsid w:val="00854BAB"/>
    <w:rsid w:val="00854E55"/>
    <w:rsid w:val="008561C0"/>
    <w:rsid w:val="00856698"/>
    <w:rsid w:val="00857270"/>
    <w:rsid w:val="0085751D"/>
    <w:rsid w:val="008579FA"/>
    <w:rsid w:val="00857D1B"/>
    <w:rsid w:val="00857D38"/>
    <w:rsid w:val="008602DE"/>
    <w:rsid w:val="00860F76"/>
    <w:rsid w:val="008611E4"/>
    <w:rsid w:val="00861BC3"/>
    <w:rsid w:val="00861F80"/>
    <w:rsid w:val="00862790"/>
    <w:rsid w:val="00862E87"/>
    <w:rsid w:val="00863206"/>
    <w:rsid w:val="00863939"/>
    <w:rsid w:val="0086398E"/>
    <w:rsid w:val="00863AAC"/>
    <w:rsid w:val="00863F5C"/>
    <w:rsid w:val="00864152"/>
    <w:rsid w:val="00864334"/>
    <w:rsid w:val="00864BD2"/>
    <w:rsid w:val="00864CB6"/>
    <w:rsid w:val="00864FD9"/>
    <w:rsid w:val="00865119"/>
    <w:rsid w:val="0086539A"/>
    <w:rsid w:val="00865783"/>
    <w:rsid w:val="0086579E"/>
    <w:rsid w:val="00865A76"/>
    <w:rsid w:val="00865AD2"/>
    <w:rsid w:val="00865CD7"/>
    <w:rsid w:val="00865FBC"/>
    <w:rsid w:val="008666E5"/>
    <w:rsid w:val="00866D1C"/>
    <w:rsid w:val="00866FCD"/>
    <w:rsid w:val="0086786F"/>
    <w:rsid w:val="00867CD9"/>
    <w:rsid w:val="00870E17"/>
    <w:rsid w:val="00871101"/>
    <w:rsid w:val="00871190"/>
    <w:rsid w:val="00871BBC"/>
    <w:rsid w:val="00871D03"/>
    <w:rsid w:val="00872238"/>
    <w:rsid w:val="00872267"/>
    <w:rsid w:val="00872712"/>
    <w:rsid w:val="00872993"/>
    <w:rsid w:val="008734B4"/>
    <w:rsid w:val="008741A9"/>
    <w:rsid w:val="00874392"/>
    <w:rsid w:val="0087445E"/>
    <w:rsid w:val="00874870"/>
    <w:rsid w:val="00874D67"/>
    <w:rsid w:val="00874DC2"/>
    <w:rsid w:val="00875342"/>
    <w:rsid w:val="00875884"/>
    <w:rsid w:val="008759E6"/>
    <w:rsid w:val="00875E8A"/>
    <w:rsid w:val="00875FC0"/>
    <w:rsid w:val="008763A8"/>
    <w:rsid w:val="00876489"/>
    <w:rsid w:val="00876C75"/>
    <w:rsid w:val="00876E83"/>
    <w:rsid w:val="00877100"/>
    <w:rsid w:val="00877630"/>
    <w:rsid w:val="00877B36"/>
    <w:rsid w:val="008803D8"/>
    <w:rsid w:val="008805BB"/>
    <w:rsid w:val="00880733"/>
    <w:rsid w:val="00880DA1"/>
    <w:rsid w:val="00880FA8"/>
    <w:rsid w:val="008810D8"/>
    <w:rsid w:val="008811A3"/>
    <w:rsid w:val="008814CD"/>
    <w:rsid w:val="00881D44"/>
    <w:rsid w:val="00881DDB"/>
    <w:rsid w:val="00881DED"/>
    <w:rsid w:val="00882298"/>
    <w:rsid w:val="008824A4"/>
    <w:rsid w:val="00882507"/>
    <w:rsid w:val="0088264E"/>
    <w:rsid w:val="008827EF"/>
    <w:rsid w:val="00882827"/>
    <w:rsid w:val="00882E65"/>
    <w:rsid w:val="008832BC"/>
    <w:rsid w:val="00883D77"/>
    <w:rsid w:val="00883F1F"/>
    <w:rsid w:val="00884075"/>
    <w:rsid w:val="00884757"/>
    <w:rsid w:val="008852F0"/>
    <w:rsid w:val="00885483"/>
    <w:rsid w:val="008858AB"/>
    <w:rsid w:val="00885BD2"/>
    <w:rsid w:val="00885F99"/>
    <w:rsid w:val="00886410"/>
    <w:rsid w:val="008871FA"/>
    <w:rsid w:val="00887219"/>
    <w:rsid w:val="00887555"/>
    <w:rsid w:val="00887887"/>
    <w:rsid w:val="00887CBF"/>
    <w:rsid w:val="008904E1"/>
    <w:rsid w:val="00890C52"/>
    <w:rsid w:val="00890ED1"/>
    <w:rsid w:val="008920E1"/>
    <w:rsid w:val="00892100"/>
    <w:rsid w:val="0089240E"/>
    <w:rsid w:val="008929C1"/>
    <w:rsid w:val="00893290"/>
    <w:rsid w:val="008933B3"/>
    <w:rsid w:val="0089366B"/>
    <w:rsid w:val="0089409F"/>
    <w:rsid w:val="00894343"/>
    <w:rsid w:val="0089457E"/>
    <w:rsid w:val="008949B2"/>
    <w:rsid w:val="008949FB"/>
    <w:rsid w:val="00895476"/>
    <w:rsid w:val="00895C23"/>
    <w:rsid w:val="0089704A"/>
    <w:rsid w:val="00897243"/>
    <w:rsid w:val="00897290"/>
    <w:rsid w:val="008974AE"/>
    <w:rsid w:val="008974D4"/>
    <w:rsid w:val="00897A9A"/>
    <w:rsid w:val="00897BAB"/>
    <w:rsid w:val="00897E5B"/>
    <w:rsid w:val="008A02CC"/>
    <w:rsid w:val="008A0730"/>
    <w:rsid w:val="008A08D7"/>
    <w:rsid w:val="008A0A69"/>
    <w:rsid w:val="008A12EC"/>
    <w:rsid w:val="008A14AB"/>
    <w:rsid w:val="008A193E"/>
    <w:rsid w:val="008A1CC7"/>
    <w:rsid w:val="008A2C86"/>
    <w:rsid w:val="008A314A"/>
    <w:rsid w:val="008A349A"/>
    <w:rsid w:val="008A3B2A"/>
    <w:rsid w:val="008A430C"/>
    <w:rsid w:val="008A481C"/>
    <w:rsid w:val="008A48B5"/>
    <w:rsid w:val="008A4FA1"/>
    <w:rsid w:val="008A5335"/>
    <w:rsid w:val="008A5471"/>
    <w:rsid w:val="008A54EB"/>
    <w:rsid w:val="008A5893"/>
    <w:rsid w:val="008A5A23"/>
    <w:rsid w:val="008A60CB"/>
    <w:rsid w:val="008A6289"/>
    <w:rsid w:val="008A6491"/>
    <w:rsid w:val="008A7293"/>
    <w:rsid w:val="008A73B5"/>
    <w:rsid w:val="008A74F5"/>
    <w:rsid w:val="008A7569"/>
    <w:rsid w:val="008A75FE"/>
    <w:rsid w:val="008B0192"/>
    <w:rsid w:val="008B0732"/>
    <w:rsid w:val="008B0C43"/>
    <w:rsid w:val="008B1043"/>
    <w:rsid w:val="008B136E"/>
    <w:rsid w:val="008B1825"/>
    <w:rsid w:val="008B24B0"/>
    <w:rsid w:val="008B2B0E"/>
    <w:rsid w:val="008B2E05"/>
    <w:rsid w:val="008B32BC"/>
    <w:rsid w:val="008B3D13"/>
    <w:rsid w:val="008B4A46"/>
    <w:rsid w:val="008B4DA4"/>
    <w:rsid w:val="008B4F08"/>
    <w:rsid w:val="008B5151"/>
    <w:rsid w:val="008B54EF"/>
    <w:rsid w:val="008B55E1"/>
    <w:rsid w:val="008B5909"/>
    <w:rsid w:val="008B5D3C"/>
    <w:rsid w:val="008B5F4E"/>
    <w:rsid w:val="008B72B4"/>
    <w:rsid w:val="008B7468"/>
    <w:rsid w:val="008B7DF1"/>
    <w:rsid w:val="008C0AED"/>
    <w:rsid w:val="008C0B2B"/>
    <w:rsid w:val="008C0B54"/>
    <w:rsid w:val="008C0C88"/>
    <w:rsid w:val="008C11C5"/>
    <w:rsid w:val="008C1648"/>
    <w:rsid w:val="008C1A0C"/>
    <w:rsid w:val="008C204C"/>
    <w:rsid w:val="008C210E"/>
    <w:rsid w:val="008C23A0"/>
    <w:rsid w:val="008C2FA4"/>
    <w:rsid w:val="008C2FC3"/>
    <w:rsid w:val="008C35D7"/>
    <w:rsid w:val="008C3678"/>
    <w:rsid w:val="008C38A3"/>
    <w:rsid w:val="008C3BDF"/>
    <w:rsid w:val="008C42DB"/>
    <w:rsid w:val="008C47D1"/>
    <w:rsid w:val="008C49D0"/>
    <w:rsid w:val="008C4B7C"/>
    <w:rsid w:val="008C4C06"/>
    <w:rsid w:val="008C5602"/>
    <w:rsid w:val="008C5F6F"/>
    <w:rsid w:val="008C6D13"/>
    <w:rsid w:val="008C6F4E"/>
    <w:rsid w:val="008C7673"/>
    <w:rsid w:val="008D02E9"/>
    <w:rsid w:val="008D0459"/>
    <w:rsid w:val="008D0D1A"/>
    <w:rsid w:val="008D1007"/>
    <w:rsid w:val="008D10C3"/>
    <w:rsid w:val="008D1214"/>
    <w:rsid w:val="008D15B2"/>
    <w:rsid w:val="008D1BF0"/>
    <w:rsid w:val="008D1EE0"/>
    <w:rsid w:val="008D2359"/>
    <w:rsid w:val="008D2526"/>
    <w:rsid w:val="008D29A3"/>
    <w:rsid w:val="008D392C"/>
    <w:rsid w:val="008D39BC"/>
    <w:rsid w:val="008D3BD2"/>
    <w:rsid w:val="008D4692"/>
    <w:rsid w:val="008D4A5C"/>
    <w:rsid w:val="008D4B67"/>
    <w:rsid w:val="008D4C3E"/>
    <w:rsid w:val="008D4CD9"/>
    <w:rsid w:val="008D5006"/>
    <w:rsid w:val="008D527B"/>
    <w:rsid w:val="008D53E3"/>
    <w:rsid w:val="008D56A3"/>
    <w:rsid w:val="008D56CA"/>
    <w:rsid w:val="008D5859"/>
    <w:rsid w:val="008D59A2"/>
    <w:rsid w:val="008D5B81"/>
    <w:rsid w:val="008D5D36"/>
    <w:rsid w:val="008D6398"/>
    <w:rsid w:val="008D6434"/>
    <w:rsid w:val="008D6C07"/>
    <w:rsid w:val="008D7593"/>
    <w:rsid w:val="008D7A49"/>
    <w:rsid w:val="008E08A3"/>
    <w:rsid w:val="008E08D3"/>
    <w:rsid w:val="008E0B5A"/>
    <w:rsid w:val="008E1077"/>
    <w:rsid w:val="008E119E"/>
    <w:rsid w:val="008E1710"/>
    <w:rsid w:val="008E1786"/>
    <w:rsid w:val="008E19E7"/>
    <w:rsid w:val="008E1BE3"/>
    <w:rsid w:val="008E1F00"/>
    <w:rsid w:val="008E278C"/>
    <w:rsid w:val="008E2E63"/>
    <w:rsid w:val="008E312D"/>
    <w:rsid w:val="008E3645"/>
    <w:rsid w:val="008E3855"/>
    <w:rsid w:val="008E3ACC"/>
    <w:rsid w:val="008E3B2E"/>
    <w:rsid w:val="008E3C4D"/>
    <w:rsid w:val="008E3DB4"/>
    <w:rsid w:val="008E4109"/>
    <w:rsid w:val="008E497E"/>
    <w:rsid w:val="008E4A76"/>
    <w:rsid w:val="008E4DCE"/>
    <w:rsid w:val="008E5204"/>
    <w:rsid w:val="008E55ED"/>
    <w:rsid w:val="008E5C64"/>
    <w:rsid w:val="008E5E32"/>
    <w:rsid w:val="008E66F1"/>
    <w:rsid w:val="008E6BAE"/>
    <w:rsid w:val="008E7768"/>
    <w:rsid w:val="008E78FD"/>
    <w:rsid w:val="008E79ED"/>
    <w:rsid w:val="008E7E34"/>
    <w:rsid w:val="008F0101"/>
    <w:rsid w:val="008F0A7F"/>
    <w:rsid w:val="008F0D41"/>
    <w:rsid w:val="008F0F10"/>
    <w:rsid w:val="008F1070"/>
    <w:rsid w:val="008F10C9"/>
    <w:rsid w:val="008F1261"/>
    <w:rsid w:val="008F152D"/>
    <w:rsid w:val="008F2023"/>
    <w:rsid w:val="008F2CB2"/>
    <w:rsid w:val="008F2D69"/>
    <w:rsid w:val="008F303A"/>
    <w:rsid w:val="008F32EE"/>
    <w:rsid w:val="008F3306"/>
    <w:rsid w:val="008F348E"/>
    <w:rsid w:val="008F379B"/>
    <w:rsid w:val="008F3B95"/>
    <w:rsid w:val="008F3CCE"/>
    <w:rsid w:val="008F3F7C"/>
    <w:rsid w:val="008F3FD1"/>
    <w:rsid w:val="008F4128"/>
    <w:rsid w:val="008F42DD"/>
    <w:rsid w:val="008F45E1"/>
    <w:rsid w:val="008F4658"/>
    <w:rsid w:val="008F4D4E"/>
    <w:rsid w:val="008F505D"/>
    <w:rsid w:val="008F523A"/>
    <w:rsid w:val="008F5401"/>
    <w:rsid w:val="008F57FD"/>
    <w:rsid w:val="008F6970"/>
    <w:rsid w:val="008F7948"/>
    <w:rsid w:val="008F7A11"/>
    <w:rsid w:val="008F7BF3"/>
    <w:rsid w:val="008F7C2B"/>
    <w:rsid w:val="00900427"/>
    <w:rsid w:val="0090094F"/>
    <w:rsid w:val="00900AF1"/>
    <w:rsid w:val="00900D74"/>
    <w:rsid w:val="00900E2F"/>
    <w:rsid w:val="00901785"/>
    <w:rsid w:val="00901FC1"/>
    <w:rsid w:val="0090213B"/>
    <w:rsid w:val="009026F9"/>
    <w:rsid w:val="00902886"/>
    <w:rsid w:val="00902E8C"/>
    <w:rsid w:val="00902F5B"/>
    <w:rsid w:val="0090321F"/>
    <w:rsid w:val="00903690"/>
    <w:rsid w:val="00903731"/>
    <w:rsid w:val="00903B6D"/>
    <w:rsid w:val="00903CF1"/>
    <w:rsid w:val="00904215"/>
    <w:rsid w:val="0090421D"/>
    <w:rsid w:val="00904C15"/>
    <w:rsid w:val="00905A29"/>
    <w:rsid w:val="00905D7B"/>
    <w:rsid w:val="00905E9C"/>
    <w:rsid w:val="00906A4D"/>
    <w:rsid w:val="00906D59"/>
    <w:rsid w:val="00907039"/>
    <w:rsid w:val="00907224"/>
    <w:rsid w:val="00907297"/>
    <w:rsid w:val="0090731A"/>
    <w:rsid w:val="009073B3"/>
    <w:rsid w:val="00907412"/>
    <w:rsid w:val="0091030B"/>
    <w:rsid w:val="009104BD"/>
    <w:rsid w:val="0091061F"/>
    <w:rsid w:val="00910E76"/>
    <w:rsid w:val="00910FA8"/>
    <w:rsid w:val="00911015"/>
    <w:rsid w:val="0091101B"/>
    <w:rsid w:val="00911603"/>
    <w:rsid w:val="0091170A"/>
    <w:rsid w:val="00911765"/>
    <w:rsid w:val="00911E7A"/>
    <w:rsid w:val="009123DD"/>
    <w:rsid w:val="0091265A"/>
    <w:rsid w:val="00912701"/>
    <w:rsid w:val="00912735"/>
    <w:rsid w:val="0091290C"/>
    <w:rsid w:val="00912FA9"/>
    <w:rsid w:val="0091348A"/>
    <w:rsid w:val="0091352B"/>
    <w:rsid w:val="00913B54"/>
    <w:rsid w:val="009145FD"/>
    <w:rsid w:val="009148CF"/>
    <w:rsid w:val="00914E0C"/>
    <w:rsid w:val="00915853"/>
    <w:rsid w:val="00916395"/>
    <w:rsid w:val="00916650"/>
    <w:rsid w:val="009167CA"/>
    <w:rsid w:val="0091680F"/>
    <w:rsid w:val="0091689A"/>
    <w:rsid w:val="00916A0C"/>
    <w:rsid w:val="00916AF1"/>
    <w:rsid w:val="00916E59"/>
    <w:rsid w:val="009173FD"/>
    <w:rsid w:val="00917485"/>
    <w:rsid w:val="00917966"/>
    <w:rsid w:val="00917B0E"/>
    <w:rsid w:val="00917D8B"/>
    <w:rsid w:val="00917F39"/>
    <w:rsid w:val="0092010B"/>
    <w:rsid w:val="00920353"/>
    <w:rsid w:val="00921150"/>
    <w:rsid w:val="00921B4F"/>
    <w:rsid w:val="00921CE9"/>
    <w:rsid w:val="0092209B"/>
    <w:rsid w:val="009220D1"/>
    <w:rsid w:val="00922B18"/>
    <w:rsid w:val="00922B60"/>
    <w:rsid w:val="00922DC4"/>
    <w:rsid w:val="00923790"/>
    <w:rsid w:val="0092417B"/>
    <w:rsid w:val="0092438E"/>
    <w:rsid w:val="009244C2"/>
    <w:rsid w:val="00924A5F"/>
    <w:rsid w:val="009250D3"/>
    <w:rsid w:val="009252E8"/>
    <w:rsid w:val="0092580C"/>
    <w:rsid w:val="00925848"/>
    <w:rsid w:val="00925933"/>
    <w:rsid w:val="0092597E"/>
    <w:rsid w:val="00925A30"/>
    <w:rsid w:val="0092652B"/>
    <w:rsid w:val="00926667"/>
    <w:rsid w:val="009267D2"/>
    <w:rsid w:val="00927BFE"/>
    <w:rsid w:val="00927D70"/>
    <w:rsid w:val="009300FB"/>
    <w:rsid w:val="00930563"/>
    <w:rsid w:val="00930934"/>
    <w:rsid w:val="009313F7"/>
    <w:rsid w:val="00931C03"/>
    <w:rsid w:val="00931CC3"/>
    <w:rsid w:val="00931CD6"/>
    <w:rsid w:val="00931DDF"/>
    <w:rsid w:val="00932DD9"/>
    <w:rsid w:val="0093326B"/>
    <w:rsid w:val="00933999"/>
    <w:rsid w:val="00933CB6"/>
    <w:rsid w:val="00934D06"/>
    <w:rsid w:val="009355BA"/>
    <w:rsid w:val="0093574F"/>
    <w:rsid w:val="00935823"/>
    <w:rsid w:val="009359C9"/>
    <w:rsid w:val="00935B9A"/>
    <w:rsid w:val="00935CA3"/>
    <w:rsid w:val="00935CB7"/>
    <w:rsid w:val="00935CE7"/>
    <w:rsid w:val="0093613A"/>
    <w:rsid w:val="0093732C"/>
    <w:rsid w:val="0093782F"/>
    <w:rsid w:val="0093786D"/>
    <w:rsid w:val="009379E0"/>
    <w:rsid w:val="00937EA9"/>
    <w:rsid w:val="00940649"/>
    <w:rsid w:val="0094074D"/>
    <w:rsid w:val="00941BF5"/>
    <w:rsid w:val="00941E84"/>
    <w:rsid w:val="00941F64"/>
    <w:rsid w:val="00942011"/>
    <w:rsid w:val="00942239"/>
    <w:rsid w:val="0094263E"/>
    <w:rsid w:val="00942A45"/>
    <w:rsid w:val="009435F8"/>
    <w:rsid w:val="00943A3E"/>
    <w:rsid w:val="00943A4E"/>
    <w:rsid w:val="00943B6B"/>
    <w:rsid w:val="00944B9E"/>
    <w:rsid w:val="00944EF6"/>
    <w:rsid w:val="00945619"/>
    <w:rsid w:val="009458A0"/>
    <w:rsid w:val="00945AE3"/>
    <w:rsid w:val="00945F26"/>
    <w:rsid w:val="009465CA"/>
    <w:rsid w:val="009466E9"/>
    <w:rsid w:val="00946721"/>
    <w:rsid w:val="00946745"/>
    <w:rsid w:val="009471AF"/>
    <w:rsid w:val="0094737D"/>
    <w:rsid w:val="009503E3"/>
    <w:rsid w:val="00950509"/>
    <w:rsid w:val="00950521"/>
    <w:rsid w:val="00950693"/>
    <w:rsid w:val="009507BF"/>
    <w:rsid w:val="00950963"/>
    <w:rsid w:val="00950970"/>
    <w:rsid w:val="0095172F"/>
    <w:rsid w:val="00951830"/>
    <w:rsid w:val="0095195E"/>
    <w:rsid w:val="00952077"/>
    <w:rsid w:val="009520DD"/>
    <w:rsid w:val="00952BF3"/>
    <w:rsid w:val="009535EA"/>
    <w:rsid w:val="00954131"/>
    <w:rsid w:val="009547F4"/>
    <w:rsid w:val="00954D20"/>
    <w:rsid w:val="0095530B"/>
    <w:rsid w:val="00955665"/>
    <w:rsid w:val="009557BA"/>
    <w:rsid w:val="0095592D"/>
    <w:rsid w:val="00955ABF"/>
    <w:rsid w:val="00955CB3"/>
    <w:rsid w:val="0095655F"/>
    <w:rsid w:val="00956A78"/>
    <w:rsid w:val="009574AA"/>
    <w:rsid w:val="0095793B"/>
    <w:rsid w:val="00957A7C"/>
    <w:rsid w:val="0096088D"/>
    <w:rsid w:val="00960CC2"/>
    <w:rsid w:val="00960DE4"/>
    <w:rsid w:val="0096154C"/>
    <w:rsid w:val="00961CE2"/>
    <w:rsid w:val="00962A1F"/>
    <w:rsid w:val="00962B5B"/>
    <w:rsid w:val="00962C4B"/>
    <w:rsid w:val="00962D19"/>
    <w:rsid w:val="00962E06"/>
    <w:rsid w:val="00962FA0"/>
    <w:rsid w:val="009632A2"/>
    <w:rsid w:val="009638A7"/>
    <w:rsid w:val="009639E0"/>
    <w:rsid w:val="00963A68"/>
    <w:rsid w:val="00963BFD"/>
    <w:rsid w:val="00963F44"/>
    <w:rsid w:val="00964079"/>
    <w:rsid w:val="009646B5"/>
    <w:rsid w:val="0096581C"/>
    <w:rsid w:val="0096623D"/>
    <w:rsid w:val="00966BC9"/>
    <w:rsid w:val="00966ECD"/>
    <w:rsid w:val="009672DA"/>
    <w:rsid w:val="0096763C"/>
    <w:rsid w:val="00967F0B"/>
    <w:rsid w:val="0097026F"/>
    <w:rsid w:val="0097077A"/>
    <w:rsid w:val="00970B7C"/>
    <w:rsid w:val="00972436"/>
    <w:rsid w:val="00972DBF"/>
    <w:rsid w:val="00972FFD"/>
    <w:rsid w:val="009733E6"/>
    <w:rsid w:val="009733F4"/>
    <w:rsid w:val="00973569"/>
    <w:rsid w:val="009735F5"/>
    <w:rsid w:val="009737C3"/>
    <w:rsid w:val="009739AB"/>
    <w:rsid w:val="00973BC7"/>
    <w:rsid w:val="00974053"/>
    <w:rsid w:val="0097490F"/>
    <w:rsid w:val="009749F1"/>
    <w:rsid w:val="00974B1D"/>
    <w:rsid w:val="00974C41"/>
    <w:rsid w:val="0097584D"/>
    <w:rsid w:val="009759D4"/>
    <w:rsid w:val="00975AF6"/>
    <w:rsid w:val="0097609B"/>
    <w:rsid w:val="009763F6"/>
    <w:rsid w:val="009773B3"/>
    <w:rsid w:val="009774D9"/>
    <w:rsid w:val="00977565"/>
    <w:rsid w:val="00977DDC"/>
    <w:rsid w:val="00981B50"/>
    <w:rsid w:val="009825B8"/>
    <w:rsid w:val="009825C2"/>
    <w:rsid w:val="009826A3"/>
    <w:rsid w:val="00982E17"/>
    <w:rsid w:val="009830C3"/>
    <w:rsid w:val="00983870"/>
    <w:rsid w:val="00983EBC"/>
    <w:rsid w:val="009843E4"/>
    <w:rsid w:val="00984F81"/>
    <w:rsid w:val="009852BB"/>
    <w:rsid w:val="0098559C"/>
    <w:rsid w:val="009856FD"/>
    <w:rsid w:val="009857AD"/>
    <w:rsid w:val="009862E8"/>
    <w:rsid w:val="00986BAD"/>
    <w:rsid w:val="00987018"/>
    <w:rsid w:val="00990046"/>
    <w:rsid w:val="00990349"/>
    <w:rsid w:val="00990631"/>
    <w:rsid w:val="009908CB"/>
    <w:rsid w:val="00990A1C"/>
    <w:rsid w:val="00990E34"/>
    <w:rsid w:val="00990F90"/>
    <w:rsid w:val="0099131D"/>
    <w:rsid w:val="0099132B"/>
    <w:rsid w:val="009917AA"/>
    <w:rsid w:val="00991D05"/>
    <w:rsid w:val="0099209B"/>
    <w:rsid w:val="009922DB"/>
    <w:rsid w:val="009925DD"/>
    <w:rsid w:val="00992727"/>
    <w:rsid w:val="00992F84"/>
    <w:rsid w:val="0099305E"/>
    <w:rsid w:val="00993387"/>
    <w:rsid w:val="009934AD"/>
    <w:rsid w:val="0099381D"/>
    <w:rsid w:val="00993DCA"/>
    <w:rsid w:val="009942C9"/>
    <w:rsid w:val="0099458A"/>
    <w:rsid w:val="00994BA6"/>
    <w:rsid w:val="00994F0F"/>
    <w:rsid w:val="00994FCA"/>
    <w:rsid w:val="009953C0"/>
    <w:rsid w:val="009958D4"/>
    <w:rsid w:val="009958EF"/>
    <w:rsid w:val="00995938"/>
    <w:rsid w:val="00995A76"/>
    <w:rsid w:val="009961BF"/>
    <w:rsid w:val="009962C9"/>
    <w:rsid w:val="009963B8"/>
    <w:rsid w:val="009966A3"/>
    <w:rsid w:val="00996756"/>
    <w:rsid w:val="00996763"/>
    <w:rsid w:val="00997410"/>
    <w:rsid w:val="009974BF"/>
    <w:rsid w:val="00997808"/>
    <w:rsid w:val="00997915"/>
    <w:rsid w:val="00997CBE"/>
    <w:rsid w:val="009A025C"/>
    <w:rsid w:val="009A099D"/>
    <w:rsid w:val="009A1CE9"/>
    <w:rsid w:val="009A202A"/>
    <w:rsid w:val="009A208F"/>
    <w:rsid w:val="009A2153"/>
    <w:rsid w:val="009A2393"/>
    <w:rsid w:val="009A24B9"/>
    <w:rsid w:val="009A2C27"/>
    <w:rsid w:val="009A2DD8"/>
    <w:rsid w:val="009A313F"/>
    <w:rsid w:val="009A3821"/>
    <w:rsid w:val="009A3CE9"/>
    <w:rsid w:val="009A40A5"/>
    <w:rsid w:val="009A4538"/>
    <w:rsid w:val="009A4904"/>
    <w:rsid w:val="009A4A3D"/>
    <w:rsid w:val="009A4B4F"/>
    <w:rsid w:val="009A4D3E"/>
    <w:rsid w:val="009A4F4D"/>
    <w:rsid w:val="009A5718"/>
    <w:rsid w:val="009A57DF"/>
    <w:rsid w:val="009A5BB0"/>
    <w:rsid w:val="009A641F"/>
    <w:rsid w:val="009A6A73"/>
    <w:rsid w:val="009A6B81"/>
    <w:rsid w:val="009A78C3"/>
    <w:rsid w:val="009A79F0"/>
    <w:rsid w:val="009A7D76"/>
    <w:rsid w:val="009B006E"/>
    <w:rsid w:val="009B04F9"/>
    <w:rsid w:val="009B09C4"/>
    <w:rsid w:val="009B0A33"/>
    <w:rsid w:val="009B0DA4"/>
    <w:rsid w:val="009B1289"/>
    <w:rsid w:val="009B1E2C"/>
    <w:rsid w:val="009B272A"/>
    <w:rsid w:val="009B2D41"/>
    <w:rsid w:val="009B3879"/>
    <w:rsid w:val="009B3921"/>
    <w:rsid w:val="009B3C57"/>
    <w:rsid w:val="009B3D39"/>
    <w:rsid w:val="009B3E3E"/>
    <w:rsid w:val="009B48EF"/>
    <w:rsid w:val="009B4B23"/>
    <w:rsid w:val="009B4C64"/>
    <w:rsid w:val="009B4C88"/>
    <w:rsid w:val="009B4DE6"/>
    <w:rsid w:val="009B4F21"/>
    <w:rsid w:val="009B4F90"/>
    <w:rsid w:val="009B4FA7"/>
    <w:rsid w:val="009B5088"/>
    <w:rsid w:val="009B52A8"/>
    <w:rsid w:val="009B53A5"/>
    <w:rsid w:val="009B5721"/>
    <w:rsid w:val="009B587D"/>
    <w:rsid w:val="009B59E3"/>
    <w:rsid w:val="009B5CA5"/>
    <w:rsid w:val="009B61E6"/>
    <w:rsid w:val="009B638F"/>
    <w:rsid w:val="009B6518"/>
    <w:rsid w:val="009B6832"/>
    <w:rsid w:val="009B705C"/>
    <w:rsid w:val="009B70F4"/>
    <w:rsid w:val="009B7B77"/>
    <w:rsid w:val="009B7BE1"/>
    <w:rsid w:val="009C02F7"/>
    <w:rsid w:val="009C0C04"/>
    <w:rsid w:val="009C0F56"/>
    <w:rsid w:val="009C10E1"/>
    <w:rsid w:val="009C1292"/>
    <w:rsid w:val="009C192A"/>
    <w:rsid w:val="009C1A38"/>
    <w:rsid w:val="009C1BDD"/>
    <w:rsid w:val="009C21A3"/>
    <w:rsid w:val="009C25ED"/>
    <w:rsid w:val="009C267B"/>
    <w:rsid w:val="009C29C2"/>
    <w:rsid w:val="009C2CEE"/>
    <w:rsid w:val="009C30C1"/>
    <w:rsid w:val="009C3213"/>
    <w:rsid w:val="009C3588"/>
    <w:rsid w:val="009C363E"/>
    <w:rsid w:val="009C3865"/>
    <w:rsid w:val="009C391F"/>
    <w:rsid w:val="009C434C"/>
    <w:rsid w:val="009C4647"/>
    <w:rsid w:val="009C464F"/>
    <w:rsid w:val="009C480F"/>
    <w:rsid w:val="009C49A0"/>
    <w:rsid w:val="009C4A11"/>
    <w:rsid w:val="009C541A"/>
    <w:rsid w:val="009C541F"/>
    <w:rsid w:val="009C55E2"/>
    <w:rsid w:val="009C5C15"/>
    <w:rsid w:val="009C5E83"/>
    <w:rsid w:val="009C64AB"/>
    <w:rsid w:val="009C6DB3"/>
    <w:rsid w:val="009C6FAF"/>
    <w:rsid w:val="009C7C7B"/>
    <w:rsid w:val="009C7F62"/>
    <w:rsid w:val="009D0149"/>
    <w:rsid w:val="009D043B"/>
    <w:rsid w:val="009D0546"/>
    <w:rsid w:val="009D057C"/>
    <w:rsid w:val="009D0AB6"/>
    <w:rsid w:val="009D0DD1"/>
    <w:rsid w:val="009D1591"/>
    <w:rsid w:val="009D1BA0"/>
    <w:rsid w:val="009D1C5F"/>
    <w:rsid w:val="009D1E55"/>
    <w:rsid w:val="009D1F04"/>
    <w:rsid w:val="009D2159"/>
    <w:rsid w:val="009D28FA"/>
    <w:rsid w:val="009D2D7E"/>
    <w:rsid w:val="009D2EC8"/>
    <w:rsid w:val="009D301F"/>
    <w:rsid w:val="009D35AD"/>
    <w:rsid w:val="009D3794"/>
    <w:rsid w:val="009D3978"/>
    <w:rsid w:val="009D3C6A"/>
    <w:rsid w:val="009D3CC3"/>
    <w:rsid w:val="009D3CE0"/>
    <w:rsid w:val="009D3EC4"/>
    <w:rsid w:val="009D52F9"/>
    <w:rsid w:val="009D620C"/>
    <w:rsid w:val="009D6435"/>
    <w:rsid w:val="009D67DB"/>
    <w:rsid w:val="009D702E"/>
    <w:rsid w:val="009D77BB"/>
    <w:rsid w:val="009D7AAA"/>
    <w:rsid w:val="009D7FBE"/>
    <w:rsid w:val="009D7FDB"/>
    <w:rsid w:val="009E0D46"/>
    <w:rsid w:val="009E0E13"/>
    <w:rsid w:val="009E1BB1"/>
    <w:rsid w:val="009E1C4C"/>
    <w:rsid w:val="009E22F0"/>
    <w:rsid w:val="009E2A19"/>
    <w:rsid w:val="009E2A95"/>
    <w:rsid w:val="009E2F87"/>
    <w:rsid w:val="009E3A02"/>
    <w:rsid w:val="009E40E1"/>
    <w:rsid w:val="009E5296"/>
    <w:rsid w:val="009E55F7"/>
    <w:rsid w:val="009E5AEC"/>
    <w:rsid w:val="009E5B62"/>
    <w:rsid w:val="009E6F18"/>
    <w:rsid w:val="009E6FF2"/>
    <w:rsid w:val="009E704A"/>
    <w:rsid w:val="009E756F"/>
    <w:rsid w:val="009E75E4"/>
    <w:rsid w:val="009F0837"/>
    <w:rsid w:val="009F0FA6"/>
    <w:rsid w:val="009F1049"/>
    <w:rsid w:val="009F1526"/>
    <w:rsid w:val="009F21F8"/>
    <w:rsid w:val="009F2339"/>
    <w:rsid w:val="009F2710"/>
    <w:rsid w:val="009F2725"/>
    <w:rsid w:val="009F2F2A"/>
    <w:rsid w:val="009F324D"/>
    <w:rsid w:val="009F3986"/>
    <w:rsid w:val="009F3D23"/>
    <w:rsid w:val="009F4395"/>
    <w:rsid w:val="009F4B97"/>
    <w:rsid w:val="009F51F4"/>
    <w:rsid w:val="009F52FD"/>
    <w:rsid w:val="009F54AE"/>
    <w:rsid w:val="009F56C3"/>
    <w:rsid w:val="009F5A8C"/>
    <w:rsid w:val="009F5D37"/>
    <w:rsid w:val="009F63A2"/>
    <w:rsid w:val="009F653B"/>
    <w:rsid w:val="009F67CE"/>
    <w:rsid w:val="009F7128"/>
    <w:rsid w:val="009F7653"/>
    <w:rsid w:val="009F7985"/>
    <w:rsid w:val="00A00C1C"/>
    <w:rsid w:val="00A00E7D"/>
    <w:rsid w:val="00A01C01"/>
    <w:rsid w:val="00A0218B"/>
    <w:rsid w:val="00A023AE"/>
    <w:rsid w:val="00A02FB9"/>
    <w:rsid w:val="00A036E8"/>
    <w:rsid w:val="00A03D1C"/>
    <w:rsid w:val="00A03FA5"/>
    <w:rsid w:val="00A04BBA"/>
    <w:rsid w:val="00A05036"/>
    <w:rsid w:val="00A05E0C"/>
    <w:rsid w:val="00A06612"/>
    <w:rsid w:val="00A06765"/>
    <w:rsid w:val="00A06B31"/>
    <w:rsid w:val="00A06B3B"/>
    <w:rsid w:val="00A06CE3"/>
    <w:rsid w:val="00A06DFD"/>
    <w:rsid w:val="00A06E36"/>
    <w:rsid w:val="00A07248"/>
    <w:rsid w:val="00A0763C"/>
    <w:rsid w:val="00A07C22"/>
    <w:rsid w:val="00A100F8"/>
    <w:rsid w:val="00A101CB"/>
    <w:rsid w:val="00A1047A"/>
    <w:rsid w:val="00A1073A"/>
    <w:rsid w:val="00A10926"/>
    <w:rsid w:val="00A10B1B"/>
    <w:rsid w:val="00A10F41"/>
    <w:rsid w:val="00A11292"/>
    <w:rsid w:val="00A11A25"/>
    <w:rsid w:val="00A11B56"/>
    <w:rsid w:val="00A11C09"/>
    <w:rsid w:val="00A12A8C"/>
    <w:rsid w:val="00A138D8"/>
    <w:rsid w:val="00A14218"/>
    <w:rsid w:val="00A14BCF"/>
    <w:rsid w:val="00A15709"/>
    <w:rsid w:val="00A15EA9"/>
    <w:rsid w:val="00A15EFF"/>
    <w:rsid w:val="00A168AB"/>
    <w:rsid w:val="00A168C3"/>
    <w:rsid w:val="00A168F5"/>
    <w:rsid w:val="00A16E5B"/>
    <w:rsid w:val="00A2089B"/>
    <w:rsid w:val="00A20D27"/>
    <w:rsid w:val="00A21134"/>
    <w:rsid w:val="00A21A78"/>
    <w:rsid w:val="00A21C1A"/>
    <w:rsid w:val="00A21C6A"/>
    <w:rsid w:val="00A21CDD"/>
    <w:rsid w:val="00A22292"/>
    <w:rsid w:val="00A222F1"/>
    <w:rsid w:val="00A2245A"/>
    <w:rsid w:val="00A22722"/>
    <w:rsid w:val="00A22BA7"/>
    <w:rsid w:val="00A22D47"/>
    <w:rsid w:val="00A2302C"/>
    <w:rsid w:val="00A23222"/>
    <w:rsid w:val="00A23EE9"/>
    <w:rsid w:val="00A23F89"/>
    <w:rsid w:val="00A24DC4"/>
    <w:rsid w:val="00A25009"/>
    <w:rsid w:val="00A2591F"/>
    <w:rsid w:val="00A259AA"/>
    <w:rsid w:val="00A2667B"/>
    <w:rsid w:val="00A26EEE"/>
    <w:rsid w:val="00A271C2"/>
    <w:rsid w:val="00A27275"/>
    <w:rsid w:val="00A2774B"/>
    <w:rsid w:val="00A2775C"/>
    <w:rsid w:val="00A30472"/>
    <w:rsid w:val="00A30A12"/>
    <w:rsid w:val="00A30E50"/>
    <w:rsid w:val="00A30FD7"/>
    <w:rsid w:val="00A31394"/>
    <w:rsid w:val="00A314BA"/>
    <w:rsid w:val="00A31FB9"/>
    <w:rsid w:val="00A3218F"/>
    <w:rsid w:val="00A3249C"/>
    <w:rsid w:val="00A32BE9"/>
    <w:rsid w:val="00A32C1F"/>
    <w:rsid w:val="00A33328"/>
    <w:rsid w:val="00A3360A"/>
    <w:rsid w:val="00A33A43"/>
    <w:rsid w:val="00A33F4C"/>
    <w:rsid w:val="00A34345"/>
    <w:rsid w:val="00A350E9"/>
    <w:rsid w:val="00A35B9A"/>
    <w:rsid w:val="00A35F44"/>
    <w:rsid w:val="00A35F86"/>
    <w:rsid w:val="00A35FEB"/>
    <w:rsid w:val="00A365E3"/>
    <w:rsid w:val="00A36A9C"/>
    <w:rsid w:val="00A376AB"/>
    <w:rsid w:val="00A3777B"/>
    <w:rsid w:val="00A37BAB"/>
    <w:rsid w:val="00A403D8"/>
    <w:rsid w:val="00A41C4B"/>
    <w:rsid w:val="00A4330F"/>
    <w:rsid w:val="00A43BF4"/>
    <w:rsid w:val="00A43CD1"/>
    <w:rsid w:val="00A43F29"/>
    <w:rsid w:val="00A446C3"/>
    <w:rsid w:val="00A44820"/>
    <w:rsid w:val="00A4488A"/>
    <w:rsid w:val="00A44B05"/>
    <w:rsid w:val="00A4524F"/>
    <w:rsid w:val="00A45326"/>
    <w:rsid w:val="00A45B54"/>
    <w:rsid w:val="00A45CAD"/>
    <w:rsid w:val="00A4680F"/>
    <w:rsid w:val="00A46B93"/>
    <w:rsid w:val="00A46BF4"/>
    <w:rsid w:val="00A47445"/>
    <w:rsid w:val="00A475D4"/>
    <w:rsid w:val="00A475F1"/>
    <w:rsid w:val="00A47D3C"/>
    <w:rsid w:val="00A47EDC"/>
    <w:rsid w:val="00A47F74"/>
    <w:rsid w:val="00A500F5"/>
    <w:rsid w:val="00A507BE"/>
    <w:rsid w:val="00A509A3"/>
    <w:rsid w:val="00A50A47"/>
    <w:rsid w:val="00A50CFC"/>
    <w:rsid w:val="00A5106D"/>
    <w:rsid w:val="00A51831"/>
    <w:rsid w:val="00A51892"/>
    <w:rsid w:val="00A51E94"/>
    <w:rsid w:val="00A51F3A"/>
    <w:rsid w:val="00A5239E"/>
    <w:rsid w:val="00A52A97"/>
    <w:rsid w:val="00A52B7E"/>
    <w:rsid w:val="00A53276"/>
    <w:rsid w:val="00A53780"/>
    <w:rsid w:val="00A53914"/>
    <w:rsid w:val="00A53E93"/>
    <w:rsid w:val="00A541DD"/>
    <w:rsid w:val="00A54655"/>
    <w:rsid w:val="00A54875"/>
    <w:rsid w:val="00A54EB2"/>
    <w:rsid w:val="00A5535B"/>
    <w:rsid w:val="00A55E78"/>
    <w:rsid w:val="00A568BB"/>
    <w:rsid w:val="00A56B1C"/>
    <w:rsid w:val="00A5754D"/>
    <w:rsid w:val="00A57936"/>
    <w:rsid w:val="00A601BA"/>
    <w:rsid w:val="00A606F5"/>
    <w:rsid w:val="00A60CFE"/>
    <w:rsid w:val="00A60DFF"/>
    <w:rsid w:val="00A60E61"/>
    <w:rsid w:val="00A612A2"/>
    <w:rsid w:val="00A617C0"/>
    <w:rsid w:val="00A61814"/>
    <w:rsid w:val="00A61853"/>
    <w:rsid w:val="00A62059"/>
    <w:rsid w:val="00A62195"/>
    <w:rsid w:val="00A621B8"/>
    <w:rsid w:val="00A62CB4"/>
    <w:rsid w:val="00A636AA"/>
    <w:rsid w:val="00A638A9"/>
    <w:rsid w:val="00A64300"/>
    <w:rsid w:val="00A643E2"/>
    <w:rsid w:val="00A64D18"/>
    <w:rsid w:val="00A64ED8"/>
    <w:rsid w:val="00A65DD4"/>
    <w:rsid w:val="00A66048"/>
    <w:rsid w:val="00A6619E"/>
    <w:rsid w:val="00A6626F"/>
    <w:rsid w:val="00A6654E"/>
    <w:rsid w:val="00A66573"/>
    <w:rsid w:val="00A66830"/>
    <w:rsid w:val="00A6745D"/>
    <w:rsid w:val="00A675E8"/>
    <w:rsid w:val="00A678F5"/>
    <w:rsid w:val="00A67BBB"/>
    <w:rsid w:val="00A700BE"/>
    <w:rsid w:val="00A702C4"/>
    <w:rsid w:val="00A7103A"/>
    <w:rsid w:val="00A711D5"/>
    <w:rsid w:val="00A7142D"/>
    <w:rsid w:val="00A715C4"/>
    <w:rsid w:val="00A71686"/>
    <w:rsid w:val="00A71692"/>
    <w:rsid w:val="00A71C51"/>
    <w:rsid w:val="00A72185"/>
    <w:rsid w:val="00A72411"/>
    <w:rsid w:val="00A72E59"/>
    <w:rsid w:val="00A72F83"/>
    <w:rsid w:val="00A7302D"/>
    <w:rsid w:val="00A7341D"/>
    <w:rsid w:val="00A736F5"/>
    <w:rsid w:val="00A737DD"/>
    <w:rsid w:val="00A73837"/>
    <w:rsid w:val="00A73956"/>
    <w:rsid w:val="00A73AD2"/>
    <w:rsid w:val="00A73B2B"/>
    <w:rsid w:val="00A746C7"/>
    <w:rsid w:val="00A74D82"/>
    <w:rsid w:val="00A74E12"/>
    <w:rsid w:val="00A7509A"/>
    <w:rsid w:val="00A754C7"/>
    <w:rsid w:val="00A758B3"/>
    <w:rsid w:val="00A75978"/>
    <w:rsid w:val="00A75F62"/>
    <w:rsid w:val="00A763D2"/>
    <w:rsid w:val="00A76659"/>
    <w:rsid w:val="00A77171"/>
    <w:rsid w:val="00A774C5"/>
    <w:rsid w:val="00A774FA"/>
    <w:rsid w:val="00A77560"/>
    <w:rsid w:val="00A7781F"/>
    <w:rsid w:val="00A77CD0"/>
    <w:rsid w:val="00A77D31"/>
    <w:rsid w:val="00A800B4"/>
    <w:rsid w:val="00A80C9D"/>
    <w:rsid w:val="00A8162F"/>
    <w:rsid w:val="00A81883"/>
    <w:rsid w:val="00A82BDC"/>
    <w:rsid w:val="00A8304F"/>
    <w:rsid w:val="00A83112"/>
    <w:rsid w:val="00A831E5"/>
    <w:rsid w:val="00A8370F"/>
    <w:rsid w:val="00A837F0"/>
    <w:rsid w:val="00A837F8"/>
    <w:rsid w:val="00A8394C"/>
    <w:rsid w:val="00A83AAF"/>
    <w:rsid w:val="00A83E27"/>
    <w:rsid w:val="00A83ECF"/>
    <w:rsid w:val="00A83F01"/>
    <w:rsid w:val="00A843A0"/>
    <w:rsid w:val="00A8441B"/>
    <w:rsid w:val="00A845EF"/>
    <w:rsid w:val="00A846B4"/>
    <w:rsid w:val="00A84AA3"/>
    <w:rsid w:val="00A84C22"/>
    <w:rsid w:val="00A85D01"/>
    <w:rsid w:val="00A85F0C"/>
    <w:rsid w:val="00A86124"/>
    <w:rsid w:val="00A8623A"/>
    <w:rsid w:val="00A86883"/>
    <w:rsid w:val="00A86E57"/>
    <w:rsid w:val="00A872BA"/>
    <w:rsid w:val="00A874A5"/>
    <w:rsid w:val="00A874EF"/>
    <w:rsid w:val="00A87559"/>
    <w:rsid w:val="00A87648"/>
    <w:rsid w:val="00A87C21"/>
    <w:rsid w:val="00A904C7"/>
    <w:rsid w:val="00A91192"/>
    <w:rsid w:val="00A9221C"/>
    <w:rsid w:val="00A92993"/>
    <w:rsid w:val="00A92B9A"/>
    <w:rsid w:val="00A92F00"/>
    <w:rsid w:val="00A92F46"/>
    <w:rsid w:val="00A9353D"/>
    <w:rsid w:val="00A93574"/>
    <w:rsid w:val="00A93AA5"/>
    <w:rsid w:val="00A93DAA"/>
    <w:rsid w:val="00A94325"/>
    <w:rsid w:val="00A946C3"/>
    <w:rsid w:val="00A94728"/>
    <w:rsid w:val="00A95D0C"/>
    <w:rsid w:val="00A95E7C"/>
    <w:rsid w:val="00A95EBE"/>
    <w:rsid w:val="00A960E2"/>
    <w:rsid w:val="00A961B1"/>
    <w:rsid w:val="00A96473"/>
    <w:rsid w:val="00A96B1F"/>
    <w:rsid w:val="00A96C0F"/>
    <w:rsid w:val="00A971B3"/>
    <w:rsid w:val="00A97688"/>
    <w:rsid w:val="00A97718"/>
    <w:rsid w:val="00A97E04"/>
    <w:rsid w:val="00A97FF7"/>
    <w:rsid w:val="00AA07E8"/>
    <w:rsid w:val="00AA218F"/>
    <w:rsid w:val="00AA21D2"/>
    <w:rsid w:val="00AA2F3D"/>
    <w:rsid w:val="00AA335A"/>
    <w:rsid w:val="00AA3A4E"/>
    <w:rsid w:val="00AA3B4C"/>
    <w:rsid w:val="00AA3CC7"/>
    <w:rsid w:val="00AA46E0"/>
    <w:rsid w:val="00AA48AA"/>
    <w:rsid w:val="00AA499A"/>
    <w:rsid w:val="00AA55E3"/>
    <w:rsid w:val="00AA5943"/>
    <w:rsid w:val="00AA5AEB"/>
    <w:rsid w:val="00AA642D"/>
    <w:rsid w:val="00AA64C2"/>
    <w:rsid w:val="00AA755D"/>
    <w:rsid w:val="00AA7E7A"/>
    <w:rsid w:val="00AB07DC"/>
    <w:rsid w:val="00AB09F0"/>
    <w:rsid w:val="00AB10FE"/>
    <w:rsid w:val="00AB115C"/>
    <w:rsid w:val="00AB15A5"/>
    <w:rsid w:val="00AB17F5"/>
    <w:rsid w:val="00AB1842"/>
    <w:rsid w:val="00AB1E85"/>
    <w:rsid w:val="00AB20F5"/>
    <w:rsid w:val="00AB2185"/>
    <w:rsid w:val="00AB21FA"/>
    <w:rsid w:val="00AB2A71"/>
    <w:rsid w:val="00AB36DC"/>
    <w:rsid w:val="00AB372A"/>
    <w:rsid w:val="00AB3731"/>
    <w:rsid w:val="00AB40F4"/>
    <w:rsid w:val="00AB4122"/>
    <w:rsid w:val="00AB4228"/>
    <w:rsid w:val="00AB4311"/>
    <w:rsid w:val="00AB4319"/>
    <w:rsid w:val="00AB4643"/>
    <w:rsid w:val="00AB4665"/>
    <w:rsid w:val="00AB48ED"/>
    <w:rsid w:val="00AB49C2"/>
    <w:rsid w:val="00AB4EFF"/>
    <w:rsid w:val="00AB53F8"/>
    <w:rsid w:val="00AB6913"/>
    <w:rsid w:val="00AB6C47"/>
    <w:rsid w:val="00AB73C7"/>
    <w:rsid w:val="00AB7498"/>
    <w:rsid w:val="00AB79CA"/>
    <w:rsid w:val="00AB7F95"/>
    <w:rsid w:val="00AC002B"/>
    <w:rsid w:val="00AC01E8"/>
    <w:rsid w:val="00AC02F3"/>
    <w:rsid w:val="00AC033C"/>
    <w:rsid w:val="00AC0669"/>
    <w:rsid w:val="00AC0805"/>
    <w:rsid w:val="00AC0915"/>
    <w:rsid w:val="00AC0C21"/>
    <w:rsid w:val="00AC1D4D"/>
    <w:rsid w:val="00AC21B0"/>
    <w:rsid w:val="00AC25B3"/>
    <w:rsid w:val="00AC2DBB"/>
    <w:rsid w:val="00AC2E54"/>
    <w:rsid w:val="00AC2F69"/>
    <w:rsid w:val="00AC2FB4"/>
    <w:rsid w:val="00AC3343"/>
    <w:rsid w:val="00AC34B1"/>
    <w:rsid w:val="00AC3703"/>
    <w:rsid w:val="00AC3720"/>
    <w:rsid w:val="00AC38DB"/>
    <w:rsid w:val="00AC3B62"/>
    <w:rsid w:val="00AC3BBB"/>
    <w:rsid w:val="00AC4245"/>
    <w:rsid w:val="00AC4E1A"/>
    <w:rsid w:val="00AC5E0B"/>
    <w:rsid w:val="00AC6172"/>
    <w:rsid w:val="00AC6347"/>
    <w:rsid w:val="00AC6401"/>
    <w:rsid w:val="00AC6B1E"/>
    <w:rsid w:val="00AC71B1"/>
    <w:rsid w:val="00AC736A"/>
    <w:rsid w:val="00AC7B9C"/>
    <w:rsid w:val="00AC7F13"/>
    <w:rsid w:val="00AD0095"/>
    <w:rsid w:val="00AD04D6"/>
    <w:rsid w:val="00AD07D5"/>
    <w:rsid w:val="00AD099D"/>
    <w:rsid w:val="00AD0C96"/>
    <w:rsid w:val="00AD0E75"/>
    <w:rsid w:val="00AD0F6A"/>
    <w:rsid w:val="00AD1309"/>
    <w:rsid w:val="00AD22A9"/>
    <w:rsid w:val="00AD2CEE"/>
    <w:rsid w:val="00AD2FBE"/>
    <w:rsid w:val="00AD3115"/>
    <w:rsid w:val="00AD3418"/>
    <w:rsid w:val="00AD36DE"/>
    <w:rsid w:val="00AD38F9"/>
    <w:rsid w:val="00AD3CBB"/>
    <w:rsid w:val="00AD3FD4"/>
    <w:rsid w:val="00AD4002"/>
    <w:rsid w:val="00AD4059"/>
    <w:rsid w:val="00AD40E7"/>
    <w:rsid w:val="00AD410B"/>
    <w:rsid w:val="00AD44D5"/>
    <w:rsid w:val="00AD47DF"/>
    <w:rsid w:val="00AD511E"/>
    <w:rsid w:val="00AD54D4"/>
    <w:rsid w:val="00AD54D7"/>
    <w:rsid w:val="00AD58E2"/>
    <w:rsid w:val="00AD5947"/>
    <w:rsid w:val="00AD5F06"/>
    <w:rsid w:val="00AD65BF"/>
    <w:rsid w:val="00AD65D1"/>
    <w:rsid w:val="00AD66ED"/>
    <w:rsid w:val="00AD68F0"/>
    <w:rsid w:val="00AD6F02"/>
    <w:rsid w:val="00AD6FA6"/>
    <w:rsid w:val="00AD71AD"/>
    <w:rsid w:val="00AD78E5"/>
    <w:rsid w:val="00AD7921"/>
    <w:rsid w:val="00AE0082"/>
    <w:rsid w:val="00AE0488"/>
    <w:rsid w:val="00AE06AB"/>
    <w:rsid w:val="00AE0F92"/>
    <w:rsid w:val="00AE1435"/>
    <w:rsid w:val="00AE17E2"/>
    <w:rsid w:val="00AE1C0D"/>
    <w:rsid w:val="00AE1FCA"/>
    <w:rsid w:val="00AE24F0"/>
    <w:rsid w:val="00AE2637"/>
    <w:rsid w:val="00AE3163"/>
    <w:rsid w:val="00AE343E"/>
    <w:rsid w:val="00AE3541"/>
    <w:rsid w:val="00AE35AA"/>
    <w:rsid w:val="00AE3C67"/>
    <w:rsid w:val="00AE40D8"/>
    <w:rsid w:val="00AE41FA"/>
    <w:rsid w:val="00AE430B"/>
    <w:rsid w:val="00AE462C"/>
    <w:rsid w:val="00AE4B06"/>
    <w:rsid w:val="00AE4E7B"/>
    <w:rsid w:val="00AE5190"/>
    <w:rsid w:val="00AE5407"/>
    <w:rsid w:val="00AE56DE"/>
    <w:rsid w:val="00AE56F0"/>
    <w:rsid w:val="00AE628C"/>
    <w:rsid w:val="00AE65B9"/>
    <w:rsid w:val="00AE6B7A"/>
    <w:rsid w:val="00AE6E43"/>
    <w:rsid w:val="00AE6F72"/>
    <w:rsid w:val="00AE71C3"/>
    <w:rsid w:val="00AE72CF"/>
    <w:rsid w:val="00AE74A9"/>
    <w:rsid w:val="00AE756B"/>
    <w:rsid w:val="00AE7890"/>
    <w:rsid w:val="00AE7A64"/>
    <w:rsid w:val="00AE7AE2"/>
    <w:rsid w:val="00AE7E70"/>
    <w:rsid w:val="00AE7EA5"/>
    <w:rsid w:val="00AF01A0"/>
    <w:rsid w:val="00AF0784"/>
    <w:rsid w:val="00AF0864"/>
    <w:rsid w:val="00AF0FC5"/>
    <w:rsid w:val="00AF18AA"/>
    <w:rsid w:val="00AF1BD2"/>
    <w:rsid w:val="00AF2411"/>
    <w:rsid w:val="00AF2733"/>
    <w:rsid w:val="00AF3281"/>
    <w:rsid w:val="00AF4436"/>
    <w:rsid w:val="00AF4566"/>
    <w:rsid w:val="00AF4968"/>
    <w:rsid w:val="00AF5419"/>
    <w:rsid w:val="00AF572C"/>
    <w:rsid w:val="00AF57FB"/>
    <w:rsid w:val="00AF5D91"/>
    <w:rsid w:val="00AF5E93"/>
    <w:rsid w:val="00AF5F0F"/>
    <w:rsid w:val="00AF6097"/>
    <w:rsid w:val="00AF6834"/>
    <w:rsid w:val="00AF6A2B"/>
    <w:rsid w:val="00AF6A3A"/>
    <w:rsid w:val="00AF7407"/>
    <w:rsid w:val="00AF748B"/>
    <w:rsid w:val="00AF7562"/>
    <w:rsid w:val="00AF7B8D"/>
    <w:rsid w:val="00B001D2"/>
    <w:rsid w:val="00B002D9"/>
    <w:rsid w:val="00B00335"/>
    <w:rsid w:val="00B00AFC"/>
    <w:rsid w:val="00B0184B"/>
    <w:rsid w:val="00B01D6C"/>
    <w:rsid w:val="00B01D98"/>
    <w:rsid w:val="00B01FCB"/>
    <w:rsid w:val="00B02DE6"/>
    <w:rsid w:val="00B0338B"/>
    <w:rsid w:val="00B03973"/>
    <w:rsid w:val="00B03B6D"/>
    <w:rsid w:val="00B03BB2"/>
    <w:rsid w:val="00B0433F"/>
    <w:rsid w:val="00B04B3E"/>
    <w:rsid w:val="00B054C7"/>
    <w:rsid w:val="00B05624"/>
    <w:rsid w:val="00B057F7"/>
    <w:rsid w:val="00B063F6"/>
    <w:rsid w:val="00B0709A"/>
    <w:rsid w:val="00B07CF6"/>
    <w:rsid w:val="00B07FFC"/>
    <w:rsid w:val="00B1011F"/>
    <w:rsid w:val="00B10622"/>
    <w:rsid w:val="00B10BBD"/>
    <w:rsid w:val="00B10F4B"/>
    <w:rsid w:val="00B11100"/>
    <w:rsid w:val="00B11C28"/>
    <w:rsid w:val="00B11E19"/>
    <w:rsid w:val="00B12D2B"/>
    <w:rsid w:val="00B1302C"/>
    <w:rsid w:val="00B13047"/>
    <w:rsid w:val="00B13865"/>
    <w:rsid w:val="00B13E5F"/>
    <w:rsid w:val="00B14101"/>
    <w:rsid w:val="00B143FD"/>
    <w:rsid w:val="00B148F0"/>
    <w:rsid w:val="00B15137"/>
    <w:rsid w:val="00B156EE"/>
    <w:rsid w:val="00B160B8"/>
    <w:rsid w:val="00B16353"/>
    <w:rsid w:val="00B17206"/>
    <w:rsid w:val="00B174D0"/>
    <w:rsid w:val="00B17A54"/>
    <w:rsid w:val="00B2087D"/>
    <w:rsid w:val="00B20992"/>
    <w:rsid w:val="00B20A27"/>
    <w:rsid w:val="00B212F0"/>
    <w:rsid w:val="00B21DAE"/>
    <w:rsid w:val="00B22C47"/>
    <w:rsid w:val="00B23246"/>
    <w:rsid w:val="00B23CA9"/>
    <w:rsid w:val="00B24C87"/>
    <w:rsid w:val="00B25095"/>
    <w:rsid w:val="00B25252"/>
    <w:rsid w:val="00B25438"/>
    <w:rsid w:val="00B255BD"/>
    <w:rsid w:val="00B258B2"/>
    <w:rsid w:val="00B25956"/>
    <w:rsid w:val="00B25C9D"/>
    <w:rsid w:val="00B25FD8"/>
    <w:rsid w:val="00B260D9"/>
    <w:rsid w:val="00B26292"/>
    <w:rsid w:val="00B26688"/>
    <w:rsid w:val="00B268D8"/>
    <w:rsid w:val="00B26CE5"/>
    <w:rsid w:val="00B26D7F"/>
    <w:rsid w:val="00B270B4"/>
    <w:rsid w:val="00B27121"/>
    <w:rsid w:val="00B276CF"/>
    <w:rsid w:val="00B27FDE"/>
    <w:rsid w:val="00B307E3"/>
    <w:rsid w:val="00B30F52"/>
    <w:rsid w:val="00B31589"/>
    <w:rsid w:val="00B3159A"/>
    <w:rsid w:val="00B32501"/>
    <w:rsid w:val="00B3283E"/>
    <w:rsid w:val="00B32A82"/>
    <w:rsid w:val="00B32D00"/>
    <w:rsid w:val="00B33A77"/>
    <w:rsid w:val="00B33D82"/>
    <w:rsid w:val="00B34272"/>
    <w:rsid w:val="00B34873"/>
    <w:rsid w:val="00B348C8"/>
    <w:rsid w:val="00B34C1E"/>
    <w:rsid w:val="00B34D94"/>
    <w:rsid w:val="00B34F12"/>
    <w:rsid w:val="00B34F49"/>
    <w:rsid w:val="00B34FEB"/>
    <w:rsid w:val="00B34FFF"/>
    <w:rsid w:val="00B356D1"/>
    <w:rsid w:val="00B35735"/>
    <w:rsid w:val="00B35787"/>
    <w:rsid w:val="00B35AFB"/>
    <w:rsid w:val="00B36727"/>
    <w:rsid w:val="00B374D3"/>
    <w:rsid w:val="00B37697"/>
    <w:rsid w:val="00B3798E"/>
    <w:rsid w:val="00B37FDF"/>
    <w:rsid w:val="00B40B2F"/>
    <w:rsid w:val="00B41A7E"/>
    <w:rsid w:val="00B42782"/>
    <w:rsid w:val="00B4297A"/>
    <w:rsid w:val="00B429BA"/>
    <w:rsid w:val="00B43898"/>
    <w:rsid w:val="00B438A2"/>
    <w:rsid w:val="00B438AD"/>
    <w:rsid w:val="00B439A7"/>
    <w:rsid w:val="00B43CF4"/>
    <w:rsid w:val="00B44195"/>
    <w:rsid w:val="00B444FD"/>
    <w:rsid w:val="00B44537"/>
    <w:rsid w:val="00B446A7"/>
    <w:rsid w:val="00B449E0"/>
    <w:rsid w:val="00B44BBA"/>
    <w:rsid w:val="00B4548E"/>
    <w:rsid w:val="00B455A7"/>
    <w:rsid w:val="00B45A71"/>
    <w:rsid w:val="00B462C2"/>
    <w:rsid w:val="00B46369"/>
    <w:rsid w:val="00B46375"/>
    <w:rsid w:val="00B4649F"/>
    <w:rsid w:val="00B4658B"/>
    <w:rsid w:val="00B46A44"/>
    <w:rsid w:val="00B46F17"/>
    <w:rsid w:val="00B471B3"/>
    <w:rsid w:val="00B471C7"/>
    <w:rsid w:val="00B471CC"/>
    <w:rsid w:val="00B47F23"/>
    <w:rsid w:val="00B50280"/>
    <w:rsid w:val="00B50CB2"/>
    <w:rsid w:val="00B50ED7"/>
    <w:rsid w:val="00B51873"/>
    <w:rsid w:val="00B51D29"/>
    <w:rsid w:val="00B51DE6"/>
    <w:rsid w:val="00B51E7C"/>
    <w:rsid w:val="00B51FC9"/>
    <w:rsid w:val="00B52007"/>
    <w:rsid w:val="00B52427"/>
    <w:rsid w:val="00B52500"/>
    <w:rsid w:val="00B5263E"/>
    <w:rsid w:val="00B52647"/>
    <w:rsid w:val="00B52F24"/>
    <w:rsid w:val="00B533D7"/>
    <w:rsid w:val="00B534D0"/>
    <w:rsid w:val="00B5375E"/>
    <w:rsid w:val="00B53C5C"/>
    <w:rsid w:val="00B53E5A"/>
    <w:rsid w:val="00B54042"/>
    <w:rsid w:val="00B544BE"/>
    <w:rsid w:val="00B54602"/>
    <w:rsid w:val="00B546CE"/>
    <w:rsid w:val="00B5486A"/>
    <w:rsid w:val="00B54888"/>
    <w:rsid w:val="00B54B1E"/>
    <w:rsid w:val="00B55845"/>
    <w:rsid w:val="00B55B02"/>
    <w:rsid w:val="00B561CF"/>
    <w:rsid w:val="00B5631C"/>
    <w:rsid w:val="00B56519"/>
    <w:rsid w:val="00B56CB4"/>
    <w:rsid w:val="00B56E11"/>
    <w:rsid w:val="00B5744B"/>
    <w:rsid w:val="00B57809"/>
    <w:rsid w:val="00B57FA4"/>
    <w:rsid w:val="00B6001B"/>
    <w:rsid w:val="00B601E4"/>
    <w:rsid w:val="00B605C9"/>
    <w:rsid w:val="00B6076E"/>
    <w:rsid w:val="00B607AA"/>
    <w:rsid w:val="00B609D0"/>
    <w:rsid w:val="00B611C1"/>
    <w:rsid w:val="00B613CA"/>
    <w:rsid w:val="00B61493"/>
    <w:rsid w:val="00B61A6C"/>
    <w:rsid w:val="00B61C93"/>
    <w:rsid w:val="00B61D71"/>
    <w:rsid w:val="00B62574"/>
    <w:rsid w:val="00B625CE"/>
    <w:rsid w:val="00B625E6"/>
    <w:rsid w:val="00B627EB"/>
    <w:rsid w:val="00B62964"/>
    <w:rsid w:val="00B62E4D"/>
    <w:rsid w:val="00B63AC6"/>
    <w:rsid w:val="00B64126"/>
    <w:rsid w:val="00B646DE"/>
    <w:rsid w:val="00B649F6"/>
    <w:rsid w:val="00B64A86"/>
    <w:rsid w:val="00B650A1"/>
    <w:rsid w:val="00B65324"/>
    <w:rsid w:val="00B656AE"/>
    <w:rsid w:val="00B65762"/>
    <w:rsid w:val="00B65B9D"/>
    <w:rsid w:val="00B660D3"/>
    <w:rsid w:val="00B66476"/>
    <w:rsid w:val="00B6681A"/>
    <w:rsid w:val="00B66D7A"/>
    <w:rsid w:val="00B676C7"/>
    <w:rsid w:val="00B67DD6"/>
    <w:rsid w:val="00B70245"/>
    <w:rsid w:val="00B70754"/>
    <w:rsid w:val="00B70C44"/>
    <w:rsid w:val="00B71379"/>
    <w:rsid w:val="00B71F53"/>
    <w:rsid w:val="00B71FF4"/>
    <w:rsid w:val="00B721B6"/>
    <w:rsid w:val="00B73292"/>
    <w:rsid w:val="00B734AB"/>
    <w:rsid w:val="00B73616"/>
    <w:rsid w:val="00B73652"/>
    <w:rsid w:val="00B73885"/>
    <w:rsid w:val="00B73D43"/>
    <w:rsid w:val="00B7402A"/>
    <w:rsid w:val="00B7430D"/>
    <w:rsid w:val="00B744FA"/>
    <w:rsid w:val="00B745E0"/>
    <w:rsid w:val="00B74C6B"/>
    <w:rsid w:val="00B754E0"/>
    <w:rsid w:val="00B758C8"/>
    <w:rsid w:val="00B76113"/>
    <w:rsid w:val="00B763EA"/>
    <w:rsid w:val="00B76575"/>
    <w:rsid w:val="00B76678"/>
    <w:rsid w:val="00B76757"/>
    <w:rsid w:val="00B76BCC"/>
    <w:rsid w:val="00B76EE6"/>
    <w:rsid w:val="00B76EEF"/>
    <w:rsid w:val="00B77295"/>
    <w:rsid w:val="00B775A8"/>
    <w:rsid w:val="00B778B0"/>
    <w:rsid w:val="00B778FD"/>
    <w:rsid w:val="00B77954"/>
    <w:rsid w:val="00B77A2A"/>
    <w:rsid w:val="00B77E21"/>
    <w:rsid w:val="00B80356"/>
    <w:rsid w:val="00B80619"/>
    <w:rsid w:val="00B80754"/>
    <w:rsid w:val="00B8093E"/>
    <w:rsid w:val="00B80C79"/>
    <w:rsid w:val="00B80C7E"/>
    <w:rsid w:val="00B80CD1"/>
    <w:rsid w:val="00B80D33"/>
    <w:rsid w:val="00B81030"/>
    <w:rsid w:val="00B81081"/>
    <w:rsid w:val="00B812BE"/>
    <w:rsid w:val="00B815A2"/>
    <w:rsid w:val="00B815A7"/>
    <w:rsid w:val="00B81842"/>
    <w:rsid w:val="00B8230C"/>
    <w:rsid w:val="00B82B5C"/>
    <w:rsid w:val="00B83727"/>
    <w:rsid w:val="00B83D23"/>
    <w:rsid w:val="00B83EE3"/>
    <w:rsid w:val="00B844DB"/>
    <w:rsid w:val="00B84573"/>
    <w:rsid w:val="00B847AE"/>
    <w:rsid w:val="00B84DF8"/>
    <w:rsid w:val="00B85E44"/>
    <w:rsid w:val="00B85E9F"/>
    <w:rsid w:val="00B86372"/>
    <w:rsid w:val="00B86F69"/>
    <w:rsid w:val="00B876EB"/>
    <w:rsid w:val="00B90409"/>
    <w:rsid w:val="00B90918"/>
    <w:rsid w:val="00B91CDF"/>
    <w:rsid w:val="00B91DE7"/>
    <w:rsid w:val="00B923F0"/>
    <w:rsid w:val="00B92907"/>
    <w:rsid w:val="00B9292C"/>
    <w:rsid w:val="00B92AF2"/>
    <w:rsid w:val="00B92CF0"/>
    <w:rsid w:val="00B92FF9"/>
    <w:rsid w:val="00B93152"/>
    <w:rsid w:val="00B93914"/>
    <w:rsid w:val="00B93F7F"/>
    <w:rsid w:val="00B94072"/>
    <w:rsid w:val="00B9420A"/>
    <w:rsid w:val="00B94EBA"/>
    <w:rsid w:val="00B94EF9"/>
    <w:rsid w:val="00B950AE"/>
    <w:rsid w:val="00B95197"/>
    <w:rsid w:val="00B95474"/>
    <w:rsid w:val="00B95EFA"/>
    <w:rsid w:val="00B96739"/>
    <w:rsid w:val="00B96B73"/>
    <w:rsid w:val="00B96CBC"/>
    <w:rsid w:val="00B97BF0"/>
    <w:rsid w:val="00BA00D7"/>
    <w:rsid w:val="00BA026C"/>
    <w:rsid w:val="00BA045A"/>
    <w:rsid w:val="00BA0557"/>
    <w:rsid w:val="00BA0664"/>
    <w:rsid w:val="00BA0708"/>
    <w:rsid w:val="00BA0A2F"/>
    <w:rsid w:val="00BA0D29"/>
    <w:rsid w:val="00BA11B0"/>
    <w:rsid w:val="00BA12BE"/>
    <w:rsid w:val="00BA14D3"/>
    <w:rsid w:val="00BA18CB"/>
    <w:rsid w:val="00BA1A17"/>
    <w:rsid w:val="00BA1AA7"/>
    <w:rsid w:val="00BA1E30"/>
    <w:rsid w:val="00BA21BD"/>
    <w:rsid w:val="00BA2300"/>
    <w:rsid w:val="00BA2304"/>
    <w:rsid w:val="00BA28D2"/>
    <w:rsid w:val="00BA2E32"/>
    <w:rsid w:val="00BA3897"/>
    <w:rsid w:val="00BA3EAC"/>
    <w:rsid w:val="00BA40A6"/>
    <w:rsid w:val="00BA46A0"/>
    <w:rsid w:val="00BA4953"/>
    <w:rsid w:val="00BA52A2"/>
    <w:rsid w:val="00BA5845"/>
    <w:rsid w:val="00BA5A4E"/>
    <w:rsid w:val="00BA5A85"/>
    <w:rsid w:val="00BA5BF9"/>
    <w:rsid w:val="00BA5E85"/>
    <w:rsid w:val="00BA6F13"/>
    <w:rsid w:val="00BA718C"/>
    <w:rsid w:val="00BA79AE"/>
    <w:rsid w:val="00BB0087"/>
    <w:rsid w:val="00BB03F3"/>
    <w:rsid w:val="00BB0656"/>
    <w:rsid w:val="00BB0CB2"/>
    <w:rsid w:val="00BB1484"/>
    <w:rsid w:val="00BB183A"/>
    <w:rsid w:val="00BB18E7"/>
    <w:rsid w:val="00BB1980"/>
    <w:rsid w:val="00BB20FF"/>
    <w:rsid w:val="00BB2340"/>
    <w:rsid w:val="00BB25CF"/>
    <w:rsid w:val="00BB2F88"/>
    <w:rsid w:val="00BB313C"/>
    <w:rsid w:val="00BB3292"/>
    <w:rsid w:val="00BB3C41"/>
    <w:rsid w:val="00BB4571"/>
    <w:rsid w:val="00BB45E7"/>
    <w:rsid w:val="00BB4911"/>
    <w:rsid w:val="00BB4926"/>
    <w:rsid w:val="00BB4B2B"/>
    <w:rsid w:val="00BB4F53"/>
    <w:rsid w:val="00BB59CF"/>
    <w:rsid w:val="00BB5C28"/>
    <w:rsid w:val="00BB608F"/>
    <w:rsid w:val="00BB65F7"/>
    <w:rsid w:val="00BB6FA5"/>
    <w:rsid w:val="00BB78BB"/>
    <w:rsid w:val="00BB7C87"/>
    <w:rsid w:val="00BB7DE7"/>
    <w:rsid w:val="00BB7F61"/>
    <w:rsid w:val="00BC055B"/>
    <w:rsid w:val="00BC065A"/>
    <w:rsid w:val="00BC095E"/>
    <w:rsid w:val="00BC0F18"/>
    <w:rsid w:val="00BC15E9"/>
    <w:rsid w:val="00BC17B3"/>
    <w:rsid w:val="00BC17BE"/>
    <w:rsid w:val="00BC1C4D"/>
    <w:rsid w:val="00BC2610"/>
    <w:rsid w:val="00BC2E1C"/>
    <w:rsid w:val="00BC2E30"/>
    <w:rsid w:val="00BC2FCE"/>
    <w:rsid w:val="00BC376D"/>
    <w:rsid w:val="00BC37B2"/>
    <w:rsid w:val="00BC40E1"/>
    <w:rsid w:val="00BC4456"/>
    <w:rsid w:val="00BC453F"/>
    <w:rsid w:val="00BC50F1"/>
    <w:rsid w:val="00BC516B"/>
    <w:rsid w:val="00BC5A36"/>
    <w:rsid w:val="00BC5ECF"/>
    <w:rsid w:val="00BC5F22"/>
    <w:rsid w:val="00BC629E"/>
    <w:rsid w:val="00BC67ED"/>
    <w:rsid w:val="00BC687B"/>
    <w:rsid w:val="00BC68BA"/>
    <w:rsid w:val="00BC6927"/>
    <w:rsid w:val="00BC6AF6"/>
    <w:rsid w:val="00BC7189"/>
    <w:rsid w:val="00BC72CB"/>
    <w:rsid w:val="00BC751C"/>
    <w:rsid w:val="00BC75DB"/>
    <w:rsid w:val="00BC77D1"/>
    <w:rsid w:val="00BC7EA9"/>
    <w:rsid w:val="00BD03B6"/>
    <w:rsid w:val="00BD0838"/>
    <w:rsid w:val="00BD0A03"/>
    <w:rsid w:val="00BD0B2C"/>
    <w:rsid w:val="00BD12CE"/>
    <w:rsid w:val="00BD1375"/>
    <w:rsid w:val="00BD14FB"/>
    <w:rsid w:val="00BD1AC2"/>
    <w:rsid w:val="00BD2697"/>
    <w:rsid w:val="00BD2C05"/>
    <w:rsid w:val="00BD2E34"/>
    <w:rsid w:val="00BD3CEC"/>
    <w:rsid w:val="00BD4823"/>
    <w:rsid w:val="00BD53E3"/>
    <w:rsid w:val="00BD5728"/>
    <w:rsid w:val="00BD58EA"/>
    <w:rsid w:val="00BD597A"/>
    <w:rsid w:val="00BD5A16"/>
    <w:rsid w:val="00BD5D86"/>
    <w:rsid w:val="00BD6C87"/>
    <w:rsid w:val="00BD77D2"/>
    <w:rsid w:val="00BD7DB7"/>
    <w:rsid w:val="00BD7F71"/>
    <w:rsid w:val="00BE009C"/>
    <w:rsid w:val="00BE075B"/>
    <w:rsid w:val="00BE0DE9"/>
    <w:rsid w:val="00BE1032"/>
    <w:rsid w:val="00BE1A5C"/>
    <w:rsid w:val="00BE1D89"/>
    <w:rsid w:val="00BE1F75"/>
    <w:rsid w:val="00BE1F87"/>
    <w:rsid w:val="00BE2705"/>
    <w:rsid w:val="00BE2949"/>
    <w:rsid w:val="00BE2A83"/>
    <w:rsid w:val="00BE3B99"/>
    <w:rsid w:val="00BE4110"/>
    <w:rsid w:val="00BE4465"/>
    <w:rsid w:val="00BE474C"/>
    <w:rsid w:val="00BE4842"/>
    <w:rsid w:val="00BE4FBA"/>
    <w:rsid w:val="00BE544D"/>
    <w:rsid w:val="00BE57BF"/>
    <w:rsid w:val="00BE5DCC"/>
    <w:rsid w:val="00BE630E"/>
    <w:rsid w:val="00BE6C42"/>
    <w:rsid w:val="00BE6E1E"/>
    <w:rsid w:val="00BE6F3C"/>
    <w:rsid w:val="00BE6F76"/>
    <w:rsid w:val="00BE70C4"/>
    <w:rsid w:val="00BE71F1"/>
    <w:rsid w:val="00BE73AC"/>
    <w:rsid w:val="00BE740A"/>
    <w:rsid w:val="00BE78FE"/>
    <w:rsid w:val="00BF0711"/>
    <w:rsid w:val="00BF0DAA"/>
    <w:rsid w:val="00BF1FB3"/>
    <w:rsid w:val="00BF2ABD"/>
    <w:rsid w:val="00BF2CA9"/>
    <w:rsid w:val="00BF2D72"/>
    <w:rsid w:val="00BF33D9"/>
    <w:rsid w:val="00BF3653"/>
    <w:rsid w:val="00BF4A08"/>
    <w:rsid w:val="00BF4AE1"/>
    <w:rsid w:val="00BF50CF"/>
    <w:rsid w:val="00BF52C8"/>
    <w:rsid w:val="00BF52EE"/>
    <w:rsid w:val="00BF55CD"/>
    <w:rsid w:val="00BF58EA"/>
    <w:rsid w:val="00BF59FB"/>
    <w:rsid w:val="00BF5D67"/>
    <w:rsid w:val="00BF5D8D"/>
    <w:rsid w:val="00BF61A8"/>
    <w:rsid w:val="00BF6703"/>
    <w:rsid w:val="00BF70E9"/>
    <w:rsid w:val="00BF70F5"/>
    <w:rsid w:val="00BF75BA"/>
    <w:rsid w:val="00BF7687"/>
    <w:rsid w:val="00BF7B14"/>
    <w:rsid w:val="00C003F7"/>
    <w:rsid w:val="00C008A6"/>
    <w:rsid w:val="00C010AA"/>
    <w:rsid w:val="00C01127"/>
    <w:rsid w:val="00C0117C"/>
    <w:rsid w:val="00C01495"/>
    <w:rsid w:val="00C01885"/>
    <w:rsid w:val="00C0282A"/>
    <w:rsid w:val="00C02DA1"/>
    <w:rsid w:val="00C030EA"/>
    <w:rsid w:val="00C0339F"/>
    <w:rsid w:val="00C033F4"/>
    <w:rsid w:val="00C03498"/>
    <w:rsid w:val="00C03A5C"/>
    <w:rsid w:val="00C047F6"/>
    <w:rsid w:val="00C049E1"/>
    <w:rsid w:val="00C04A1F"/>
    <w:rsid w:val="00C04A6F"/>
    <w:rsid w:val="00C04B9C"/>
    <w:rsid w:val="00C04C30"/>
    <w:rsid w:val="00C04DFA"/>
    <w:rsid w:val="00C0514C"/>
    <w:rsid w:val="00C05A9E"/>
    <w:rsid w:val="00C0613E"/>
    <w:rsid w:val="00C06AFF"/>
    <w:rsid w:val="00C06EDB"/>
    <w:rsid w:val="00C07308"/>
    <w:rsid w:val="00C07ECB"/>
    <w:rsid w:val="00C1083A"/>
    <w:rsid w:val="00C10D53"/>
    <w:rsid w:val="00C10D64"/>
    <w:rsid w:val="00C10EFC"/>
    <w:rsid w:val="00C1102D"/>
    <w:rsid w:val="00C110F6"/>
    <w:rsid w:val="00C111A4"/>
    <w:rsid w:val="00C1122E"/>
    <w:rsid w:val="00C1178E"/>
    <w:rsid w:val="00C11810"/>
    <w:rsid w:val="00C11BA4"/>
    <w:rsid w:val="00C11F98"/>
    <w:rsid w:val="00C121F4"/>
    <w:rsid w:val="00C127DC"/>
    <w:rsid w:val="00C12832"/>
    <w:rsid w:val="00C1304B"/>
    <w:rsid w:val="00C13845"/>
    <w:rsid w:val="00C13C2D"/>
    <w:rsid w:val="00C13D5A"/>
    <w:rsid w:val="00C13DD6"/>
    <w:rsid w:val="00C13F69"/>
    <w:rsid w:val="00C14BD5"/>
    <w:rsid w:val="00C1555D"/>
    <w:rsid w:val="00C15812"/>
    <w:rsid w:val="00C17008"/>
    <w:rsid w:val="00C172BA"/>
    <w:rsid w:val="00C17434"/>
    <w:rsid w:val="00C17994"/>
    <w:rsid w:val="00C17B2D"/>
    <w:rsid w:val="00C17BBD"/>
    <w:rsid w:val="00C2062B"/>
    <w:rsid w:val="00C20AD6"/>
    <w:rsid w:val="00C20C93"/>
    <w:rsid w:val="00C21189"/>
    <w:rsid w:val="00C2180A"/>
    <w:rsid w:val="00C220EF"/>
    <w:rsid w:val="00C22E0F"/>
    <w:rsid w:val="00C23476"/>
    <w:rsid w:val="00C234FD"/>
    <w:rsid w:val="00C2354D"/>
    <w:rsid w:val="00C23673"/>
    <w:rsid w:val="00C23885"/>
    <w:rsid w:val="00C23E08"/>
    <w:rsid w:val="00C244EF"/>
    <w:rsid w:val="00C245BC"/>
    <w:rsid w:val="00C250A4"/>
    <w:rsid w:val="00C2640B"/>
    <w:rsid w:val="00C26743"/>
    <w:rsid w:val="00C27003"/>
    <w:rsid w:val="00C274BA"/>
    <w:rsid w:val="00C27602"/>
    <w:rsid w:val="00C27AB2"/>
    <w:rsid w:val="00C27F16"/>
    <w:rsid w:val="00C30B0B"/>
    <w:rsid w:val="00C30F2E"/>
    <w:rsid w:val="00C314CE"/>
    <w:rsid w:val="00C31BF0"/>
    <w:rsid w:val="00C32182"/>
    <w:rsid w:val="00C32205"/>
    <w:rsid w:val="00C32262"/>
    <w:rsid w:val="00C322F9"/>
    <w:rsid w:val="00C3286D"/>
    <w:rsid w:val="00C330E0"/>
    <w:rsid w:val="00C331D0"/>
    <w:rsid w:val="00C332BA"/>
    <w:rsid w:val="00C3339A"/>
    <w:rsid w:val="00C33E32"/>
    <w:rsid w:val="00C3418B"/>
    <w:rsid w:val="00C341E4"/>
    <w:rsid w:val="00C34A9F"/>
    <w:rsid w:val="00C34EED"/>
    <w:rsid w:val="00C35CDD"/>
    <w:rsid w:val="00C366D6"/>
    <w:rsid w:val="00C36A4E"/>
    <w:rsid w:val="00C36B6C"/>
    <w:rsid w:val="00C36CD1"/>
    <w:rsid w:val="00C36E57"/>
    <w:rsid w:val="00C3749E"/>
    <w:rsid w:val="00C375E7"/>
    <w:rsid w:val="00C37B79"/>
    <w:rsid w:val="00C37BA5"/>
    <w:rsid w:val="00C37EAC"/>
    <w:rsid w:val="00C37EE4"/>
    <w:rsid w:val="00C403FE"/>
    <w:rsid w:val="00C40467"/>
    <w:rsid w:val="00C40778"/>
    <w:rsid w:val="00C40993"/>
    <w:rsid w:val="00C40FF6"/>
    <w:rsid w:val="00C410B9"/>
    <w:rsid w:val="00C41561"/>
    <w:rsid w:val="00C41A53"/>
    <w:rsid w:val="00C41B9F"/>
    <w:rsid w:val="00C41DAC"/>
    <w:rsid w:val="00C41E1A"/>
    <w:rsid w:val="00C428F4"/>
    <w:rsid w:val="00C42D95"/>
    <w:rsid w:val="00C42DD5"/>
    <w:rsid w:val="00C43076"/>
    <w:rsid w:val="00C430B3"/>
    <w:rsid w:val="00C435BA"/>
    <w:rsid w:val="00C43E02"/>
    <w:rsid w:val="00C441E6"/>
    <w:rsid w:val="00C443FC"/>
    <w:rsid w:val="00C44A96"/>
    <w:rsid w:val="00C44FC1"/>
    <w:rsid w:val="00C45360"/>
    <w:rsid w:val="00C45846"/>
    <w:rsid w:val="00C45B43"/>
    <w:rsid w:val="00C45C9B"/>
    <w:rsid w:val="00C45D66"/>
    <w:rsid w:val="00C46207"/>
    <w:rsid w:val="00C469FA"/>
    <w:rsid w:val="00C46DF5"/>
    <w:rsid w:val="00C47897"/>
    <w:rsid w:val="00C47BC2"/>
    <w:rsid w:val="00C50024"/>
    <w:rsid w:val="00C501C1"/>
    <w:rsid w:val="00C50354"/>
    <w:rsid w:val="00C50552"/>
    <w:rsid w:val="00C507B5"/>
    <w:rsid w:val="00C50DBF"/>
    <w:rsid w:val="00C50E40"/>
    <w:rsid w:val="00C50F52"/>
    <w:rsid w:val="00C50F79"/>
    <w:rsid w:val="00C510BC"/>
    <w:rsid w:val="00C5124B"/>
    <w:rsid w:val="00C51765"/>
    <w:rsid w:val="00C51852"/>
    <w:rsid w:val="00C51B1C"/>
    <w:rsid w:val="00C51BF5"/>
    <w:rsid w:val="00C52115"/>
    <w:rsid w:val="00C5232E"/>
    <w:rsid w:val="00C524C5"/>
    <w:rsid w:val="00C529C1"/>
    <w:rsid w:val="00C52E66"/>
    <w:rsid w:val="00C53369"/>
    <w:rsid w:val="00C53521"/>
    <w:rsid w:val="00C53845"/>
    <w:rsid w:val="00C53E6E"/>
    <w:rsid w:val="00C54022"/>
    <w:rsid w:val="00C541A6"/>
    <w:rsid w:val="00C541F9"/>
    <w:rsid w:val="00C54F7B"/>
    <w:rsid w:val="00C55556"/>
    <w:rsid w:val="00C55B84"/>
    <w:rsid w:val="00C55C06"/>
    <w:rsid w:val="00C56134"/>
    <w:rsid w:val="00C5640D"/>
    <w:rsid w:val="00C5757B"/>
    <w:rsid w:val="00C601D7"/>
    <w:rsid w:val="00C60561"/>
    <w:rsid w:val="00C618FD"/>
    <w:rsid w:val="00C61E5C"/>
    <w:rsid w:val="00C620C6"/>
    <w:rsid w:val="00C62294"/>
    <w:rsid w:val="00C628D5"/>
    <w:rsid w:val="00C62EB0"/>
    <w:rsid w:val="00C633C2"/>
    <w:rsid w:val="00C634D8"/>
    <w:rsid w:val="00C63518"/>
    <w:rsid w:val="00C63616"/>
    <w:rsid w:val="00C639A0"/>
    <w:rsid w:val="00C643E9"/>
    <w:rsid w:val="00C66602"/>
    <w:rsid w:val="00C66721"/>
    <w:rsid w:val="00C66C50"/>
    <w:rsid w:val="00C66C6E"/>
    <w:rsid w:val="00C66DCC"/>
    <w:rsid w:val="00C67364"/>
    <w:rsid w:val="00C67638"/>
    <w:rsid w:val="00C67A03"/>
    <w:rsid w:val="00C67EE1"/>
    <w:rsid w:val="00C67F3D"/>
    <w:rsid w:val="00C70045"/>
    <w:rsid w:val="00C7034C"/>
    <w:rsid w:val="00C70987"/>
    <w:rsid w:val="00C70E55"/>
    <w:rsid w:val="00C710FC"/>
    <w:rsid w:val="00C71383"/>
    <w:rsid w:val="00C71615"/>
    <w:rsid w:val="00C7181F"/>
    <w:rsid w:val="00C71C5B"/>
    <w:rsid w:val="00C7226E"/>
    <w:rsid w:val="00C7231E"/>
    <w:rsid w:val="00C724A0"/>
    <w:rsid w:val="00C72798"/>
    <w:rsid w:val="00C727C1"/>
    <w:rsid w:val="00C73273"/>
    <w:rsid w:val="00C737E6"/>
    <w:rsid w:val="00C73CBB"/>
    <w:rsid w:val="00C74719"/>
    <w:rsid w:val="00C74932"/>
    <w:rsid w:val="00C74E48"/>
    <w:rsid w:val="00C75350"/>
    <w:rsid w:val="00C75BDE"/>
    <w:rsid w:val="00C75DED"/>
    <w:rsid w:val="00C75F8E"/>
    <w:rsid w:val="00C766AC"/>
    <w:rsid w:val="00C76C0C"/>
    <w:rsid w:val="00C76EAA"/>
    <w:rsid w:val="00C774D7"/>
    <w:rsid w:val="00C77E92"/>
    <w:rsid w:val="00C80611"/>
    <w:rsid w:val="00C8066A"/>
    <w:rsid w:val="00C80B4F"/>
    <w:rsid w:val="00C81329"/>
    <w:rsid w:val="00C81883"/>
    <w:rsid w:val="00C81BA2"/>
    <w:rsid w:val="00C82346"/>
    <w:rsid w:val="00C8247A"/>
    <w:rsid w:val="00C82A2D"/>
    <w:rsid w:val="00C82B1A"/>
    <w:rsid w:val="00C83505"/>
    <w:rsid w:val="00C83785"/>
    <w:rsid w:val="00C837D8"/>
    <w:rsid w:val="00C841C3"/>
    <w:rsid w:val="00C8431B"/>
    <w:rsid w:val="00C8464F"/>
    <w:rsid w:val="00C84DAB"/>
    <w:rsid w:val="00C85132"/>
    <w:rsid w:val="00C85557"/>
    <w:rsid w:val="00C85A06"/>
    <w:rsid w:val="00C85A25"/>
    <w:rsid w:val="00C85C27"/>
    <w:rsid w:val="00C85DBC"/>
    <w:rsid w:val="00C85EB9"/>
    <w:rsid w:val="00C86CD4"/>
    <w:rsid w:val="00C8707E"/>
    <w:rsid w:val="00C870AA"/>
    <w:rsid w:val="00C87ABE"/>
    <w:rsid w:val="00C87C59"/>
    <w:rsid w:val="00C904B0"/>
    <w:rsid w:val="00C908F3"/>
    <w:rsid w:val="00C90D18"/>
    <w:rsid w:val="00C90F27"/>
    <w:rsid w:val="00C9171C"/>
    <w:rsid w:val="00C91A1E"/>
    <w:rsid w:val="00C91B23"/>
    <w:rsid w:val="00C91D31"/>
    <w:rsid w:val="00C92520"/>
    <w:rsid w:val="00C92C33"/>
    <w:rsid w:val="00C9318D"/>
    <w:rsid w:val="00C931FD"/>
    <w:rsid w:val="00C932C0"/>
    <w:rsid w:val="00C934D9"/>
    <w:rsid w:val="00C93ABC"/>
    <w:rsid w:val="00C94606"/>
    <w:rsid w:val="00C9463B"/>
    <w:rsid w:val="00C9483E"/>
    <w:rsid w:val="00C948F4"/>
    <w:rsid w:val="00C94D2F"/>
    <w:rsid w:val="00C95770"/>
    <w:rsid w:val="00C95F4A"/>
    <w:rsid w:val="00C96285"/>
    <w:rsid w:val="00C96586"/>
    <w:rsid w:val="00C9688B"/>
    <w:rsid w:val="00C96E48"/>
    <w:rsid w:val="00C97638"/>
    <w:rsid w:val="00C9775D"/>
    <w:rsid w:val="00C97B51"/>
    <w:rsid w:val="00C97EE0"/>
    <w:rsid w:val="00CA0975"/>
    <w:rsid w:val="00CA0B94"/>
    <w:rsid w:val="00CA0CAD"/>
    <w:rsid w:val="00CA12E3"/>
    <w:rsid w:val="00CA1555"/>
    <w:rsid w:val="00CA160A"/>
    <w:rsid w:val="00CA1AE7"/>
    <w:rsid w:val="00CA1EFA"/>
    <w:rsid w:val="00CA1F6D"/>
    <w:rsid w:val="00CA25EC"/>
    <w:rsid w:val="00CA2A67"/>
    <w:rsid w:val="00CA2A69"/>
    <w:rsid w:val="00CA2ADA"/>
    <w:rsid w:val="00CA2AE7"/>
    <w:rsid w:val="00CA2F2C"/>
    <w:rsid w:val="00CA2FE2"/>
    <w:rsid w:val="00CA313D"/>
    <w:rsid w:val="00CA3364"/>
    <w:rsid w:val="00CA3EB0"/>
    <w:rsid w:val="00CA40C6"/>
    <w:rsid w:val="00CA430C"/>
    <w:rsid w:val="00CA4A85"/>
    <w:rsid w:val="00CA4B45"/>
    <w:rsid w:val="00CA4EBF"/>
    <w:rsid w:val="00CA572C"/>
    <w:rsid w:val="00CA58A5"/>
    <w:rsid w:val="00CA58A6"/>
    <w:rsid w:val="00CA65F3"/>
    <w:rsid w:val="00CA69D4"/>
    <w:rsid w:val="00CA6A01"/>
    <w:rsid w:val="00CA6E21"/>
    <w:rsid w:val="00CA6E8E"/>
    <w:rsid w:val="00CA6EBE"/>
    <w:rsid w:val="00CA70FE"/>
    <w:rsid w:val="00CA7432"/>
    <w:rsid w:val="00CA76F3"/>
    <w:rsid w:val="00CA7A02"/>
    <w:rsid w:val="00CB012F"/>
    <w:rsid w:val="00CB0155"/>
    <w:rsid w:val="00CB03C2"/>
    <w:rsid w:val="00CB0747"/>
    <w:rsid w:val="00CB11E4"/>
    <w:rsid w:val="00CB15D7"/>
    <w:rsid w:val="00CB17C6"/>
    <w:rsid w:val="00CB1A96"/>
    <w:rsid w:val="00CB2223"/>
    <w:rsid w:val="00CB230D"/>
    <w:rsid w:val="00CB238A"/>
    <w:rsid w:val="00CB2A75"/>
    <w:rsid w:val="00CB2C28"/>
    <w:rsid w:val="00CB30A8"/>
    <w:rsid w:val="00CB3379"/>
    <w:rsid w:val="00CB3463"/>
    <w:rsid w:val="00CB3A3D"/>
    <w:rsid w:val="00CB4244"/>
    <w:rsid w:val="00CB4D5F"/>
    <w:rsid w:val="00CB5480"/>
    <w:rsid w:val="00CB55D8"/>
    <w:rsid w:val="00CB5638"/>
    <w:rsid w:val="00CB57BA"/>
    <w:rsid w:val="00CB60AD"/>
    <w:rsid w:val="00CB60E2"/>
    <w:rsid w:val="00CB6384"/>
    <w:rsid w:val="00CB6C5E"/>
    <w:rsid w:val="00CB6EB1"/>
    <w:rsid w:val="00CB7EA4"/>
    <w:rsid w:val="00CC009D"/>
    <w:rsid w:val="00CC0372"/>
    <w:rsid w:val="00CC07F3"/>
    <w:rsid w:val="00CC0F50"/>
    <w:rsid w:val="00CC11B9"/>
    <w:rsid w:val="00CC1D22"/>
    <w:rsid w:val="00CC204F"/>
    <w:rsid w:val="00CC315F"/>
    <w:rsid w:val="00CC3385"/>
    <w:rsid w:val="00CC36DE"/>
    <w:rsid w:val="00CC381A"/>
    <w:rsid w:val="00CC3DD8"/>
    <w:rsid w:val="00CC3FED"/>
    <w:rsid w:val="00CC4D91"/>
    <w:rsid w:val="00CC4E5A"/>
    <w:rsid w:val="00CC5215"/>
    <w:rsid w:val="00CC560B"/>
    <w:rsid w:val="00CC583D"/>
    <w:rsid w:val="00CC5FEB"/>
    <w:rsid w:val="00CC6062"/>
    <w:rsid w:val="00CC67AA"/>
    <w:rsid w:val="00CC6AE9"/>
    <w:rsid w:val="00CC6D0A"/>
    <w:rsid w:val="00CC6DC3"/>
    <w:rsid w:val="00CC6F2A"/>
    <w:rsid w:val="00CC7049"/>
    <w:rsid w:val="00CC7101"/>
    <w:rsid w:val="00CC7D17"/>
    <w:rsid w:val="00CD0821"/>
    <w:rsid w:val="00CD0983"/>
    <w:rsid w:val="00CD0DA8"/>
    <w:rsid w:val="00CD133C"/>
    <w:rsid w:val="00CD137E"/>
    <w:rsid w:val="00CD1AFC"/>
    <w:rsid w:val="00CD1D43"/>
    <w:rsid w:val="00CD1FF5"/>
    <w:rsid w:val="00CD213B"/>
    <w:rsid w:val="00CD219F"/>
    <w:rsid w:val="00CD27E8"/>
    <w:rsid w:val="00CD28DC"/>
    <w:rsid w:val="00CD2EE1"/>
    <w:rsid w:val="00CD358A"/>
    <w:rsid w:val="00CD35F2"/>
    <w:rsid w:val="00CD3B60"/>
    <w:rsid w:val="00CD3C36"/>
    <w:rsid w:val="00CD4130"/>
    <w:rsid w:val="00CD41A3"/>
    <w:rsid w:val="00CD43B9"/>
    <w:rsid w:val="00CD4761"/>
    <w:rsid w:val="00CD4AA9"/>
    <w:rsid w:val="00CD5009"/>
    <w:rsid w:val="00CD5636"/>
    <w:rsid w:val="00CD61A8"/>
    <w:rsid w:val="00CD6459"/>
    <w:rsid w:val="00CD672A"/>
    <w:rsid w:val="00CD6754"/>
    <w:rsid w:val="00CD6948"/>
    <w:rsid w:val="00CD6D5D"/>
    <w:rsid w:val="00CD71AB"/>
    <w:rsid w:val="00CD769C"/>
    <w:rsid w:val="00CD7793"/>
    <w:rsid w:val="00CE0140"/>
    <w:rsid w:val="00CE020E"/>
    <w:rsid w:val="00CE0ECD"/>
    <w:rsid w:val="00CE0F1E"/>
    <w:rsid w:val="00CE0F6C"/>
    <w:rsid w:val="00CE169D"/>
    <w:rsid w:val="00CE1A48"/>
    <w:rsid w:val="00CE22AB"/>
    <w:rsid w:val="00CE2551"/>
    <w:rsid w:val="00CE2C78"/>
    <w:rsid w:val="00CE2F12"/>
    <w:rsid w:val="00CE345F"/>
    <w:rsid w:val="00CE38D1"/>
    <w:rsid w:val="00CE3AEF"/>
    <w:rsid w:val="00CE3C09"/>
    <w:rsid w:val="00CE46B7"/>
    <w:rsid w:val="00CE46DC"/>
    <w:rsid w:val="00CE471F"/>
    <w:rsid w:val="00CE4C48"/>
    <w:rsid w:val="00CE4F01"/>
    <w:rsid w:val="00CE4F0A"/>
    <w:rsid w:val="00CE5E0C"/>
    <w:rsid w:val="00CE6439"/>
    <w:rsid w:val="00CE6451"/>
    <w:rsid w:val="00CE649F"/>
    <w:rsid w:val="00CE6A98"/>
    <w:rsid w:val="00CE789C"/>
    <w:rsid w:val="00CF00DD"/>
    <w:rsid w:val="00CF0667"/>
    <w:rsid w:val="00CF07F2"/>
    <w:rsid w:val="00CF07F8"/>
    <w:rsid w:val="00CF09A1"/>
    <w:rsid w:val="00CF1370"/>
    <w:rsid w:val="00CF1F7C"/>
    <w:rsid w:val="00CF26E1"/>
    <w:rsid w:val="00CF2810"/>
    <w:rsid w:val="00CF2836"/>
    <w:rsid w:val="00CF2A5F"/>
    <w:rsid w:val="00CF2A8D"/>
    <w:rsid w:val="00CF31C8"/>
    <w:rsid w:val="00CF35BA"/>
    <w:rsid w:val="00CF3D54"/>
    <w:rsid w:val="00CF43D0"/>
    <w:rsid w:val="00CF4497"/>
    <w:rsid w:val="00CF4C29"/>
    <w:rsid w:val="00CF4F73"/>
    <w:rsid w:val="00CF55C3"/>
    <w:rsid w:val="00CF5795"/>
    <w:rsid w:val="00CF6511"/>
    <w:rsid w:val="00CF67CB"/>
    <w:rsid w:val="00CF69EE"/>
    <w:rsid w:val="00CF6A83"/>
    <w:rsid w:val="00CF6D1A"/>
    <w:rsid w:val="00CF6D85"/>
    <w:rsid w:val="00CF7507"/>
    <w:rsid w:val="00CF7CD8"/>
    <w:rsid w:val="00CF7E9F"/>
    <w:rsid w:val="00D0000F"/>
    <w:rsid w:val="00D00D99"/>
    <w:rsid w:val="00D00EE5"/>
    <w:rsid w:val="00D01006"/>
    <w:rsid w:val="00D01032"/>
    <w:rsid w:val="00D01CEF"/>
    <w:rsid w:val="00D0224D"/>
    <w:rsid w:val="00D02852"/>
    <w:rsid w:val="00D02B24"/>
    <w:rsid w:val="00D02DEA"/>
    <w:rsid w:val="00D02F20"/>
    <w:rsid w:val="00D0367D"/>
    <w:rsid w:val="00D037D9"/>
    <w:rsid w:val="00D03884"/>
    <w:rsid w:val="00D038FF"/>
    <w:rsid w:val="00D03E0C"/>
    <w:rsid w:val="00D04FB1"/>
    <w:rsid w:val="00D0520D"/>
    <w:rsid w:val="00D0523A"/>
    <w:rsid w:val="00D05C23"/>
    <w:rsid w:val="00D06106"/>
    <w:rsid w:val="00D062E8"/>
    <w:rsid w:val="00D06559"/>
    <w:rsid w:val="00D06583"/>
    <w:rsid w:val="00D0684C"/>
    <w:rsid w:val="00D069AF"/>
    <w:rsid w:val="00D06B4E"/>
    <w:rsid w:val="00D06D1A"/>
    <w:rsid w:val="00D07222"/>
    <w:rsid w:val="00D075BC"/>
    <w:rsid w:val="00D10053"/>
    <w:rsid w:val="00D1009D"/>
    <w:rsid w:val="00D10A32"/>
    <w:rsid w:val="00D10AB1"/>
    <w:rsid w:val="00D10BA1"/>
    <w:rsid w:val="00D110C8"/>
    <w:rsid w:val="00D114D9"/>
    <w:rsid w:val="00D11677"/>
    <w:rsid w:val="00D116D3"/>
    <w:rsid w:val="00D11C8E"/>
    <w:rsid w:val="00D12060"/>
    <w:rsid w:val="00D12275"/>
    <w:rsid w:val="00D12428"/>
    <w:rsid w:val="00D12487"/>
    <w:rsid w:val="00D125D5"/>
    <w:rsid w:val="00D12728"/>
    <w:rsid w:val="00D12C18"/>
    <w:rsid w:val="00D12D56"/>
    <w:rsid w:val="00D12E75"/>
    <w:rsid w:val="00D13443"/>
    <w:rsid w:val="00D1347D"/>
    <w:rsid w:val="00D13960"/>
    <w:rsid w:val="00D13B30"/>
    <w:rsid w:val="00D13CBA"/>
    <w:rsid w:val="00D14636"/>
    <w:rsid w:val="00D14639"/>
    <w:rsid w:val="00D151B3"/>
    <w:rsid w:val="00D15556"/>
    <w:rsid w:val="00D1596F"/>
    <w:rsid w:val="00D15F70"/>
    <w:rsid w:val="00D162B9"/>
    <w:rsid w:val="00D162F8"/>
    <w:rsid w:val="00D163A4"/>
    <w:rsid w:val="00D166B1"/>
    <w:rsid w:val="00D16A15"/>
    <w:rsid w:val="00D16C3A"/>
    <w:rsid w:val="00D16C95"/>
    <w:rsid w:val="00D16F5D"/>
    <w:rsid w:val="00D17586"/>
    <w:rsid w:val="00D17F9F"/>
    <w:rsid w:val="00D20924"/>
    <w:rsid w:val="00D20E81"/>
    <w:rsid w:val="00D20F48"/>
    <w:rsid w:val="00D2119B"/>
    <w:rsid w:val="00D2129C"/>
    <w:rsid w:val="00D21586"/>
    <w:rsid w:val="00D21A14"/>
    <w:rsid w:val="00D21CB3"/>
    <w:rsid w:val="00D21F08"/>
    <w:rsid w:val="00D220AC"/>
    <w:rsid w:val="00D222FC"/>
    <w:rsid w:val="00D223AC"/>
    <w:rsid w:val="00D2267B"/>
    <w:rsid w:val="00D2271C"/>
    <w:rsid w:val="00D22C8D"/>
    <w:rsid w:val="00D22FE1"/>
    <w:rsid w:val="00D2345D"/>
    <w:rsid w:val="00D237C8"/>
    <w:rsid w:val="00D23AAE"/>
    <w:rsid w:val="00D24565"/>
    <w:rsid w:val="00D24608"/>
    <w:rsid w:val="00D2506C"/>
    <w:rsid w:val="00D25959"/>
    <w:rsid w:val="00D25D08"/>
    <w:rsid w:val="00D260C9"/>
    <w:rsid w:val="00D26C83"/>
    <w:rsid w:val="00D275C3"/>
    <w:rsid w:val="00D30424"/>
    <w:rsid w:val="00D3066C"/>
    <w:rsid w:val="00D30CB0"/>
    <w:rsid w:val="00D31B95"/>
    <w:rsid w:val="00D322D5"/>
    <w:rsid w:val="00D32685"/>
    <w:rsid w:val="00D32945"/>
    <w:rsid w:val="00D32C7E"/>
    <w:rsid w:val="00D32E3C"/>
    <w:rsid w:val="00D32F2C"/>
    <w:rsid w:val="00D33E14"/>
    <w:rsid w:val="00D34003"/>
    <w:rsid w:val="00D342EB"/>
    <w:rsid w:val="00D3443D"/>
    <w:rsid w:val="00D345A7"/>
    <w:rsid w:val="00D3461F"/>
    <w:rsid w:val="00D34AB2"/>
    <w:rsid w:val="00D3533A"/>
    <w:rsid w:val="00D36421"/>
    <w:rsid w:val="00D366E1"/>
    <w:rsid w:val="00D36D11"/>
    <w:rsid w:val="00D36DE8"/>
    <w:rsid w:val="00D36ECF"/>
    <w:rsid w:val="00D36EF0"/>
    <w:rsid w:val="00D3729F"/>
    <w:rsid w:val="00D37456"/>
    <w:rsid w:val="00D377E3"/>
    <w:rsid w:val="00D37851"/>
    <w:rsid w:val="00D378E8"/>
    <w:rsid w:val="00D37AD5"/>
    <w:rsid w:val="00D40DBC"/>
    <w:rsid w:val="00D42574"/>
    <w:rsid w:val="00D425D7"/>
    <w:rsid w:val="00D42A28"/>
    <w:rsid w:val="00D42E10"/>
    <w:rsid w:val="00D4348A"/>
    <w:rsid w:val="00D436D6"/>
    <w:rsid w:val="00D440AC"/>
    <w:rsid w:val="00D44593"/>
    <w:rsid w:val="00D44852"/>
    <w:rsid w:val="00D44A66"/>
    <w:rsid w:val="00D44A92"/>
    <w:rsid w:val="00D44CA2"/>
    <w:rsid w:val="00D451A0"/>
    <w:rsid w:val="00D4592E"/>
    <w:rsid w:val="00D46468"/>
    <w:rsid w:val="00D46496"/>
    <w:rsid w:val="00D464EE"/>
    <w:rsid w:val="00D4674F"/>
    <w:rsid w:val="00D46CFE"/>
    <w:rsid w:val="00D46DF3"/>
    <w:rsid w:val="00D472FA"/>
    <w:rsid w:val="00D47E83"/>
    <w:rsid w:val="00D501FA"/>
    <w:rsid w:val="00D50360"/>
    <w:rsid w:val="00D50966"/>
    <w:rsid w:val="00D50A3E"/>
    <w:rsid w:val="00D50DA6"/>
    <w:rsid w:val="00D51C08"/>
    <w:rsid w:val="00D51EBC"/>
    <w:rsid w:val="00D523EA"/>
    <w:rsid w:val="00D52434"/>
    <w:rsid w:val="00D528B9"/>
    <w:rsid w:val="00D52B84"/>
    <w:rsid w:val="00D53178"/>
    <w:rsid w:val="00D53CBE"/>
    <w:rsid w:val="00D53E74"/>
    <w:rsid w:val="00D543F3"/>
    <w:rsid w:val="00D54488"/>
    <w:rsid w:val="00D550AB"/>
    <w:rsid w:val="00D554A1"/>
    <w:rsid w:val="00D55C0D"/>
    <w:rsid w:val="00D55CFB"/>
    <w:rsid w:val="00D56278"/>
    <w:rsid w:val="00D563D8"/>
    <w:rsid w:val="00D56A2B"/>
    <w:rsid w:val="00D56BD6"/>
    <w:rsid w:val="00D57AAF"/>
    <w:rsid w:val="00D57AB9"/>
    <w:rsid w:val="00D602DA"/>
    <w:rsid w:val="00D6033E"/>
    <w:rsid w:val="00D607AF"/>
    <w:rsid w:val="00D60E9C"/>
    <w:rsid w:val="00D6113F"/>
    <w:rsid w:val="00D62116"/>
    <w:rsid w:val="00D623C9"/>
    <w:rsid w:val="00D62A76"/>
    <w:rsid w:val="00D641BB"/>
    <w:rsid w:val="00D64481"/>
    <w:rsid w:val="00D64A9C"/>
    <w:rsid w:val="00D64B22"/>
    <w:rsid w:val="00D650D7"/>
    <w:rsid w:val="00D65977"/>
    <w:rsid w:val="00D65CF8"/>
    <w:rsid w:val="00D65D2E"/>
    <w:rsid w:val="00D66046"/>
    <w:rsid w:val="00D66634"/>
    <w:rsid w:val="00D676B5"/>
    <w:rsid w:val="00D67870"/>
    <w:rsid w:val="00D67A06"/>
    <w:rsid w:val="00D67DE6"/>
    <w:rsid w:val="00D67EB4"/>
    <w:rsid w:val="00D70831"/>
    <w:rsid w:val="00D708F1"/>
    <w:rsid w:val="00D70AA8"/>
    <w:rsid w:val="00D70F0B"/>
    <w:rsid w:val="00D7122B"/>
    <w:rsid w:val="00D71369"/>
    <w:rsid w:val="00D71541"/>
    <w:rsid w:val="00D715E9"/>
    <w:rsid w:val="00D71677"/>
    <w:rsid w:val="00D716E0"/>
    <w:rsid w:val="00D71CDD"/>
    <w:rsid w:val="00D72229"/>
    <w:rsid w:val="00D723D9"/>
    <w:rsid w:val="00D7296E"/>
    <w:rsid w:val="00D72D10"/>
    <w:rsid w:val="00D7340C"/>
    <w:rsid w:val="00D735BB"/>
    <w:rsid w:val="00D739A8"/>
    <w:rsid w:val="00D73C10"/>
    <w:rsid w:val="00D7464F"/>
    <w:rsid w:val="00D7507F"/>
    <w:rsid w:val="00D75485"/>
    <w:rsid w:val="00D756A6"/>
    <w:rsid w:val="00D75DD7"/>
    <w:rsid w:val="00D762D4"/>
    <w:rsid w:val="00D7642C"/>
    <w:rsid w:val="00D771C3"/>
    <w:rsid w:val="00D773C7"/>
    <w:rsid w:val="00D773EE"/>
    <w:rsid w:val="00D7785D"/>
    <w:rsid w:val="00D778BE"/>
    <w:rsid w:val="00D80588"/>
    <w:rsid w:val="00D80B54"/>
    <w:rsid w:val="00D80D1D"/>
    <w:rsid w:val="00D81183"/>
    <w:rsid w:val="00D81696"/>
    <w:rsid w:val="00D82CB7"/>
    <w:rsid w:val="00D83406"/>
    <w:rsid w:val="00D83BBB"/>
    <w:rsid w:val="00D840C4"/>
    <w:rsid w:val="00D8424E"/>
    <w:rsid w:val="00D844B3"/>
    <w:rsid w:val="00D84DA5"/>
    <w:rsid w:val="00D84E1B"/>
    <w:rsid w:val="00D84E2E"/>
    <w:rsid w:val="00D84E5B"/>
    <w:rsid w:val="00D8550C"/>
    <w:rsid w:val="00D85C74"/>
    <w:rsid w:val="00D85E2D"/>
    <w:rsid w:val="00D85FCB"/>
    <w:rsid w:val="00D86211"/>
    <w:rsid w:val="00D865D3"/>
    <w:rsid w:val="00D867F5"/>
    <w:rsid w:val="00D87CF9"/>
    <w:rsid w:val="00D9037E"/>
    <w:rsid w:val="00D90423"/>
    <w:rsid w:val="00D90B47"/>
    <w:rsid w:val="00D90C55"/>
    <w:rsid w:val="00D90CCE"/>
    <w:rsid w:val="00D916C0"/>
    <w:rsid w:val="00D916C4"/>
    <w:rsid w:val="00D91783"/>
    <w:rsid w:val="00D91B34"/>
    <w:rsid w:val="00D91DB8"/>
    <w:rsid w:val="00D92195"/>
    <w:rsid w:val="00D9228A"/>
    <w:rsid w:val="00D92375"/>
    <w:rsid w:val="00D923E7"/>
    <w:rsid w:val="00D92833"/>
    <w:rsid w:val="00D9294E"/>
    <w:rsid w:val="00D93236"/>
    <w:rsid w:val="00D93312"/>
    <w:rsid w:val="00D93515"/>
    <w:rsid w:val="00D93647"/>
    <w:rsid w:val="00D94427"/>
    <w:rsid w:val="00D948A6"/>
    <w:rsid w:val="00D94D18"/>
    <w:rsid w:val="00D94ECC"/>
    <w:rsid w:val="00D95304"/>
    <w:rsid w:val="00D957BC"/>
    <w:rsid w:val="00D95AC4"/>
    <w:rsid w:val="00D95E17"/>
    <w:rsid w:val="00D96134"/>
    <w:rsid w:val="00D9690F"/>
    <w:rsid w:val="00D969BD"/>
    <w:rsid w:val="00D979CD"/>
    <w:rsid w:val="00D97BE7"/>
    <w:rsid w:val="00D97D7D"/>
    <w:rsid w:val="00D97EB0"/>
    <w:rsid w:val="00DA03D2"/>
    <w:rsid w:val="00DA0BE1"/>
    <w:rsid w:val="00DA0D00"/>
    <w:rsid w:val="00DA0EF4"/>
    <w:rsid w:val="00DA1041"/>
    <w:rsid w:val="00DA113E"/>
    <w:rsid w:val="00DA122E"/>
    <w:rsid w:val="00DA1592"/>
    <w:rsid w:val="00DA20BE"/>
    <w:rsid w:val="00DA2E22"/>
    <w:rsid w:val="00DA315B"/>
    <w:rsid w:val="00DA3969"/>
    <w:rsid w:val="00DA4BCE"/>
    <w:rsid w:val="00DA4D75"/>
    <w:rsid w:val="00DA5154"/>
    <w:rsid w:val="00DA5834"/>
    <w:rsid w:val="00DA5B0E"/>
    <w:rsid w:val="00DA5E6B"/>
    <w:rsid w:val="00DA5FCD"/>
    <w:rsid w:val="00DA6356"/>
    <w:rsid w:val="00DA648B"/>
    <w:rsid w:val="00DA687F"/>
    <w:rsid w:val="00DA6A41"/>
    <w:rsid w:val="00DA718B"/>
    <w:rsid w:val="00DA71C0"/>
    <w:rsid w:val="00DA73AD"/>
    <w:rsid w:val="00DA751B"/>
    <w:rsid w:val="00DA7774"/>
    <w:rsid w:val="00DA7C00"/>
    <w:rsid w:val="00DA7F97"/>
    <w:rsid w:val="00DB0146"/>
    <w:rsid w:val="00DB08D5"/>
    <w:rsid w:val="00DB0B8A"/>
    <w:rsid w:val="00DB0C59"/>
    <w:rsid w:val="00DB1B5D"/>
    <w:rsid w:val="00DB1CDB"/>
    <w:rsid w:val="00DB202D"/>
    <w:rsid w:val="00DB3512"/>
    <w:rsid w:val="00DB379D"/>
    <w:rsid w:val="00DB3C6F"/>
    <w:rsid w:val="00DB483C"/>
    <w:rsid w:val="00DB4EBF"/>
    <w:rsid w:val="00DB551E"/>
    <w:rsid w:val="00DB5CAF"/>
    <w:rsid w:val="00DB6436"/>
    <w:rsid w:val="00DB64F5"/>
    <w:rsid w:val="00DB6E62"/>
    <w:rsid w:val="00DB77ED"/>
    <w:rsid w:val="00DB7C86"/>
    <w:rsid w:val="00DB7FAA"/>
    <w:rsid w:val="00DC0207"/>
    <w:rsid w:val="00DC08ED"/>
    <w:rsid w:val="00DC0AD8"/>
    <w:rsid w:val="00DC0BCB"/>
    <w:rsid w:val="00DC1280"/>
    <w:rsid w:val="00DC1A8B"/>
    <w:rsid w:val="00DC2161"/>
    <w:rsid w:val="00DC217A"/>
    <w:rsid w:val="00DC28F6"/>
    <w:rsid w:val="00DC2A88"/>
    <w:rsid w:val="00DC2B3C"/>
    <w:rsid w:val="00DC335F"/>
    <w:rsid w:val="00DC38A5"/>
    <w:rsid w:val="00DC3ECE"/>
    <w:rsid w:val="00DC3F92"/>
    <w:rsid w:val="00DC4636"/>
    <w:rsid w:val="00DC46D8"/>
    <w:rsid w:val="00DC56C6"/>
    <w:rsid w:val="00DC6409"/>
    <w:rsid w:val="00DC6D5C"/>
    <w:rsid w:val="00DC6E1A"/>
    <w:rsid w:val="00DC75DC"/>
    <w:rsid w:val="00DC77C7"/>
    <w:rsid w:val="00DC7802"/>
    <w:rsid w:val="00DC7EA6"/>
    <w:rsid w:val="00DC7FCD"/>
    <w:rsid w:val="00DD0155"/>
    <w:rsid w:val="00DD027C"/>
    <w:rsid w:val="00DD04CA"/>
    <w:rsid w:val="00DD05F1"/>
    <w:rsid w:val="00DD0618"/>
    <w:rsid w:val="00DD09EE"/>
    <w:rsid w:val="00DD1B44"/>
    <w:rsid w:val="00DD1F1E"/>
    <w:rsid w:val="00DD2047"/>
    <w:rsid w:val="00DD225D"/>
    <w:rsid w:val="00DD2EB0"/>
    <w:rsid w:val="00DD3541"/>
    <w:rsid w:val="00DD35C5"/>
    <w:rsid w:val="00DD3886"/>
    <w:rsid w:val="00DD3A3C"/>
    <w:rsid w:val="00DD3B6F"/>
    <w:rsid w:val="00DD3B9D"/>
    <w:rsid w:val="00DD408D"/>
    <w:rsid w:val="00DD459A"/>
    <w:rsid w:val="00DD4746"/>
    <w:rsid w:val="00DD490E"/>
    <w:rsid w:val="00DD4F33"/>
    <w:rsid w:val="00DD53E9"/>
    <w:rsid w:val="00DD62F2"/>
    <w:rsid w:val="00DD638C"/>
    <w:rsid w:val="00DD65FD"/>
    <w:rsid w:val="00DD6CDF"/>
    <w:rsid w:val="00DD75FC"/>
    <w:rsid w:val="00DD7CC0"/>
    <w:rsid w:val="00DD7D8A"/>
    <w:rsid w:val="00DD7FC6"/>
    <w:rsid w:val="00DD7FCF"/>
    <w:rsid w:val="00DE040B"/>
    <w:rsid w:val="00DE05E1"/>
    <w:rsid w:val="00DE07C9"/>
    <w:rsid w:val="00DE0DA8"/>
    <w:rsid w:val="00DE0DFB"/>
    <w:rsid w:val="00DE0FDB"/>
    <w:rsid w:val="00DE1516"/>
    <w:rsid w:val="00DE1B4E"/>
    <w:rsid w:val="00DE1CBD"/>
    <w:rsid w:val="00DE1CE4"/>
    <w:rsid w:val="00DE261A"/>
    <w:rsid w:val="00DE2C98"/>
    <w:rsid w:val="00DE2D7A"/>
    <w:rsid w:val="00DE2DB7"/>
    <w:rsid w:val="00DE3417"/>
    <w:rsid w:val="00DE349C"/>
    <w:rsid w:val="00DE371B"/>
    <w:rsid w:val="00DE3A7C"/>
    <w:rsid w:val="00DE3B84"/>
    <w:rsid w:val="00DE4014"/>
    <w:rsid w:val="00DE446F"/>
    <w:rsid w:val="00DE49F1"/>
    <w:rsid w:val="00DE4C27"/>
    <w:rsid w:val="00DE4F32"/>
    <w:rsid w:val="00DE4FB5"/>
    <w:rsid w:val="00DE582D"/>
    <w:rsid w:val="00DE6091"/>
    <w:rsid w:val="00DE6102"/>
    <w:rsid w:val="00DE6B70"/>
    <w:rsid w:val="00DE6F3D"/>
    <w:rsid w:val="00DE70B3"/>
    <w:rsid w:val="00DE7187"/>
    <w:rsid w:val="00DE73E8"/>
    <w:rsid w:val="00DE786D"/>
    <w:rsid w:val="00DF00A5"/>
    <w:rsid w:val="00DF05B9"/>
    <w:rsid w:val="00DF10D4"/>
    <w:rsid w:val="00DF14D2"/>
    <w:rsid w:val="00DF1EF8"/>
    <w:rsid w:val="00DF2062"/>
    <w:rsid w:val="00DF298B"/>
    <w:rsid w:val="00DF2A56"/>
    <w:rsid w:val="00DF2B01"/>
    <w:rsid w:val="00DF3781"/>
    <w:rsid w:val="00DF3D4D"/>
    <w:rsid w:val="00DF43D8"/>
    <w:rsid w:val="00DF48F0"/>
    <w:rsid w:val="00DF4F1B"/>
    <w:rsid w:val="00DF5D20"/>
    <w:rsid w:val="00DF62D2"/>
    <w:rsid w:val="00DF6586"/>
    <w:rsid w:val="00DF66E5"/>
    <w:rsid w:val="00DF6788"/>
    <w:rsid w:val="00DF6BC4"/>
    <w:rsid w:val="00DF70E3"/>
    <w:rsid w:val="00DF7544"/>
    <w:rsid w:val="00E00290"/>
    <w:rsid w:val="00E00A63"/>
    <w:rsid w:val="00E01204"/>
    <w:rsid w:val="00E0149E"/>
    <w:rsid w:val="00E017FF"/>
    <w:rsid w:val="00E01F02"/>
    <w:rsid w:val="00E0211A"/>
    <w:rsid w:val="00E02695"/>
    <w:rsid w:val="00E032A5"/>
    <w:rsid w:val="00E03826"/>
    <w:rsid w:val="00E04013"/>
    <w:rsid w:val="00E043A1"/>
    <w:rsid w:val="00E0538C"/>
    <w:rsid w:val="00E05469"/>
    <w:rsid w:val="00E05D56"/>
    <w:rsid w:val="00E05F80"/>
    <w:rsid w:val="00E06437"/>
    <w:rsid w:val="00E06B8A"/>
    <w:rsid w:val="00E06CF7"/>
    <w:rsid w:val="00E070E1"/>
    <w:rsid w:val="00E071F9"/>
    <w:rsid w:val="00E1025C"/>
    <w:rsid w:val="00E10524"/>
    <w:rsid w:val="00E10608"/>
    <w:rsid w:val="00E1079D"/>
    <w:rsid w:val="00E12393"/>
    <w:rsid w:val="00E124F0"/>
    <w:rsid w:val="00E12587"/>
    <w:rsid w:val="00E125E1"/>
    <w:rsid w:val="00E126BD"/>
    <w:rsid w:val="00E1280C"/>
    <w:rsid w:val="00E12954"/>
    <w:rsid w:val="00E12FF4"/>
    <w:rsid w:val="00E130B7"/>
    <w:rsid w:val="00E13115"/>
    <w:rsid w:val="00E133E3"/>
    <w:rsid w:val="00E13F9C"/>
    <w:rsid w:val="00E14127"/>
    <w:rsid w:val="00E14186"/>
    <w:rsid w:val="00E142FD"/>
    <w:rsid w:val="00E14823"/>
    <w:rsid w:val="00E14B07"/>
    <w:rsid w:val="00E14D64"/>
    <w:rsid w:val="00E15513"/>
    <w:rsid w:val="00E159A8"/>
    <w:rsid w:val="00E162FF"/>
    <w:rsid w:val="00E1660A"/>
    <w:rsid w:val="00E1691E"/>
    <w:rsid w:val="00E169E3"/>
    <w:rsid w:val="00E170E8"/>
    <w:rsid w:val="00E17110"/>
    <w:rsid w:val="00E171A2"/>
    <w:rsid w:val="00E17486"/>
    <w:rsid w:val="00E17FCF"/>
    <w:rsid w:val="00E201D0"/>
    <w:rsid w:val="00E20783"/>
    <w:rsid w:val="00E207D7"/>
    <w:rsid w:val="00E208DF"/>
    <w:rsid w:val="00E212B4"/>
    <w:rsid w:val="00E213E5"/>
    <w:rsid w:val="00E215CC"/>
    <w:rsid w:val="00E216BE"/>
    <w:rsid w:val="00E22138"/>
    <w:rsid w:val="00E224F8"/>
    <w:rsid w:val="00E2276F"/>
    <w:rsid w:val="00E22922"/>
    <w:rsid w:val="00E22CE5"/>
    <w:rsid w:val="00E22E1C"/>
    <w:rsid w:val="00E22FF1"/>
    <w:rsid w:val="00E23398"/>
    <w:rsid w:val="00E234AD"/>
    <w:rsid w:val="00E23C46"/>
    <w:rsid w:val="00E23D0C"/>
    <w:rsid w:val="00E2412A"/>
    <w:rsid w:val="00E24550"/>
    <w:rsid w:val="00E246A4"/>
    <w:rsid w:val="00E24EA9"/>
    <w:rsid w:val="00E250ED"/>
    <w:rsid w:val="00E25B26"/>
    <w:rsid w:val="00E260A2"/>
    <w:rsid w:val="00E305F3"/>
    <w:rsid w:val="00E3074E"/>
    <w:rsid w:val="00E30963"/>
    <w:rsid w:val="00E31080"/>
    <w:rsid w:val="00E31514"/>
    <w:rsid w:val="00E317A4"/>
    <w:rsid w:val="00E31C42"/>
    <w:rsid w:val="00E31E3B"/>
    <w:rsid w:val="00E322AB"/>
    <w:rsid w:val="00E32B52"/>
    <w:rsid w:val="00E33753"/>
    <w:rsid w:val="00E3385D"/>
    <w:rsid w:val="00E343AB"/>
    <w:rsid w:val="00E34A1F"/>
    <w:rsid w:val="00E34B79"/>
    <w:rsid w:val="00E358B5"/>
    <w:rsid w:val="00E35FC7"/>
    <w:rsid w:val="00E36A22"/>
    <w:rsid w:val="00E36B10"/>
    <w:rsid w:val="00E36EDA"/>
    <w:rsid w:val="00E371EE"/>
    <w:rsid w:val="00E37228"/>
    <w:rsid w:val="00E37327"/>
    <w:rsid w:val="00E3739E"/>
    <w:rsid w:val="00E40189"/>
    <w:rsid w:val="00E40B9C"/>
    <w:rsid w:val="00E4100E"/>
    <w:rsid w:val="00E413D3"/>
    <w:rsid w:val="00E4186B"/>
    <w:rsid w:val="00E42050"/>
    <w:rsid w:val="00E42208"/>
    <w:rsid w:val="00E4296D"/>
    <w:rsid w:val="00E429F5"/>
    <w:rsid w:val="00E42D57"/>
    <w:rsid w:val="00E435A4"/>
    <w:rsid w:val="00E43D58"/>
    <w:rsid w:val="00E44202"/>
    <w:rsid w:val="00E44255"/>
    <w:rsid w:val="00E442A0"/>
    <w:rsid w:val="00E44D20"/>
    <w:rsid w:val="00E45540"/>
    <w:rsid w:val="00E45763"/>
    <w:rsid w:val="00E45FBD"/>
    <w:rsid w:val="00E4639E"/>
    <w:rsid w:val="00E46B3E"/>
    <w:rsid w:val="00E478F7"/>
    <w:rsid w:val="00E479DD"/>
    <w:rsid w:val="00E47A08"/>
    <w:rsid w:val="00E50ECC"/>
    <w:rsid w:val="00E51473"/>
    <w:rsid w:val="00E51987"/>
    <w:rsid w:val="00E51D3F"/>
    <w:rsid w:val="00E522C9"/>
    <w:rsid w:val="00E527BC"/>
    <w:rsid w:val="00E52BBA"/>
    <w:rsid w:val="00E52E96"/>
    <w:rsid w:val="00E53203"/>
    <w:rsid w:val="00E53497"/>
    <w:rsid w:val="00E5378E"/>
    <w:rsid w:val="00E53C8F"/>
    <w:rsid w:val="00E5465B"/>
    <w:rsid w:val="00E54B78"/>
    <w:rsid w:val="00E54DF2"/>
    <w:rsid w:val="00E54EFA"/>
    <w:rsid w:val="00E5564A"/>
    <w:rsid w:val="00E56161"/>
    <w:rsid w:val="00E56D32"/>
    <w:rsid w:val="00E57B12"/>
    <w:rsid w:val="00E57CFD"/>
    <w:rsid w:val="00E57FF1"/>
    <w:rsid w:val="00E60113"/>
    <w:rsid w:val="00E608ED"/>
    <w:rsid w:val="00E60E67"/>
    <w:rsid w:val="00E615A9"/>
    <w:rsid w:val="00E617F6"/>
    <w:rsid w:val="00E61CDD"/>
    <w:rsid w:val="00E620C5"/>
    <w:rsid w:val="00E62281"/>
    <w:rsid w:val="00E626CF"/>
    <w:rsid w:val="00E6270D"/>
    <w:rsid w:val="00E62879"/>
    <w:rsid w:val="00E62F64"/>
    <w:rsid w:val="00E63A07"/>
    <w:rsid w:val="00E63B69"/>
    <w:rsid w:val="00E63C0E"/>
    <w:rsid w:val="00E6401E"/>
    <w:rsid w:val="00E643D0"/>
    <w:rsid w:val="00E64B71"/>
    <w:rsid w:val="00E64BF8"/>
    <w:rsid w:val="00E65062"/>
    <w:rsid w:val="00E653A7"/>
    <w:rsid w:val="00E65579"/>
    <w:rsid w:val="00E65D91"/>
    <w:rsid w:val="00E66263"/>
    <w:rsid w:val="00E663D2"/>
    <w:rsid w:val="00E66DF8"/>
    <w:rsid w:val="00E67243"/>
    <w:rsid w:val="00E67322"/>
    <w:rsid w:val="00E67962"/>
    <w:rsid w:val="00E679DF"/>
    <w:rsid w:val="00E705F8"/>
    <w:rsid w:val="00E70727"/>
    <w:rsid w:val="00E70F12"/>
    <w:rsid w:val="00E71184"/>
    <w:rsid w:val="00E7180D"/>
    <w:rsid w:val="00E71912"/>
    <w:rsid w:val="00E71B01"/>
    <w:rsid w:val="00E71F34"/>
    <w:rsid w:val="00E72131"/>
    <w:rsid w:val="00E7290F"/>
    <w:rsid w:val="00E73334"/>
    <w:rsid w:val="00E7361F"/>
    <w:rsid w:val="00E73D6F"/>
    <w:rsid w:val="00E741D0"/>
    <w:rsid w:val="00E742AC"/>
    <w:rsid w:val="00E74420"/>
    <w:rsid w:val="00E74A23"/>
    <w:rsid w:val="00E74AC5"/>
    <w:rsid w:val="00E74B8F"/>
    <w:rsid w:val="00E74DD1"/>
    <w:rsid w:val="00E74EBD"/>
    <w:rsid w:val="00E75031"/>
    <w:rsid w:val="00E7577E"/>
    <w:rsid w:val="00E75E13"/>
    <w:rsid w:val="00E75F9B"/>
    <w:rsid w:val="00E76190"/>
    <w:rsid w:val="00E7640D"/>
    <w:rsid w:val="00E76481"/>
    <w:rsid w:val="00E765EF"/>
    <w:rsid w:val="00E76892"/>
    <w:rsid w:val="00E76C19"/>
    <w:rsid w:val="00E7711B"/>
    <w:rsid w:val="00E7719E"/>
    <w:rsid w:val="00E771E0"/>
    <w:rsid w:val="00E801DF"/>
    <w:rsid w:val="00E8050B"/>
    <w:rsid w:val="00E80A05"/>
    <w:rsid w:val="00E80C76"/>
    <w:rsid w:val="00E8111C"/>
    <w:rsid w:val="00E81DC0"/>
    <w:rsid w:val="00E82366"/>
    <w:rsid w:val="00E824B7"/>
    <w:rsid w:val="00E82751"/>
    <w:rsid w:val="00E830FD"/>
    <w:rsid w:val="00E8311F"/>
    <w:rsid w:val="00E838DA"/>
    <w:rsid w:val="00E83D33"/>
    <w:rsid w:val="00E842E9"/>
    <w:rsid w:val="00E84678"/>
    <w:rsid w:val="00E8467A"/>
    <w:rsid w:val="00E84B71"/>
    <w:rsid w:val="00E84E5C"/>
    <w:rsid w:val="00E85433"/>
    <w:rsid w:val="00E8578A"/>
    <w:rsid w:val="00E865BE"/>
    <w:rsid w:val="00E865CE"/>
    <w:rsid w:val="00E86DFD"/>
    <w:rsid w:val="00E86E40"/>
    <w:rsid w:val="00E87503"/>
    <w:rsid w:val="00E875F7"/>
    <w:rsid w:val="00E8797E"/>
    <w:rsid w:val="00E87A95"/>
    <w:rsid w:val="00E87B10"/>
    <w:rsid w:val="00E905BD"/>
    <w:rsid w:val="00E906F7"/>
    <w:rsid w:val="00E90D30"/>
    <w:rsid w:val="00E90D36"/>
    <w:rsid w:val="00E9239B"/>
    <w:rsid w:val="00E92CB5"/>
    <w:rsid w:val="00E9344E"/>
    <w:rsid w:val="00E9378F"/>
    <w:rsid w:val="00E93B26"/>
    <w:rsid w:val="00E94BBF"/>
    <w:rsid w:val="00E94C41"/>
    <w:rsid w:val="00E95643"/>
    <w:rsid w:val="00E95744"/>
    <w:rsid w:val="00E95762"/>
    <w:rsid w:val="00E95B35"/>
    <w:rsid w:val="00E95CBD"/>
    <w:rsid w:val="00E962EC"/>
    <w:rsid w:val="00E96BE9"/>
    <w:rsid w:val="00E96EAC"/>
    <w:rsid w:val="00E974E8"/>
    <w:rsid w:val="00E97DFA"/>
    <w:rsid w:val="00E97E7C"/>
    <w:rsid w:val="00E97EF1"/>
    <w:rsid w:val="00E97F95"/>
    <w:rsid w:val="00EA0D3D"/>
    <w:rsid w:val="00EA0E91"/>
    <w:rsid w:val="00EA112C"/>
    <w:rsid w:val="00EA1636"/>
    <w:rsid w:val="00EA1D59"/>
    <w:rsid w:val="00EA245B"/>
    <w:rsid w:val="00EA2571"/>
    <w:rsid w:val="00EA29B8"/>
    <w:rsid w:val="00EA29F0"/>
    <w:rsid w:val="00EA2A27"/>
    <w:rsid w:val="00EA2E27"/>
    <w:rsid w:val="00EA38BF"/>
    <w:rsid w:val="00EA428A"/>
    <w:rsid w:val="00EA47E1"/>
    <w:rsid w:val="00EA4BA2"/>
    <w:rsid w:val="00EA4DBA"/>
    <w:rsid w:val="00EA50F3"/>
    <w:rsid w:val="00EA5552"/>
    <w:rsid w:val="00EA6473"/>
    <w:rsid w:val="00EA6658"/>
    <w:rsid w:val="00EA7F22"/>
    <w:rsid w:val="00EA7F63"/>
    <w:rsid w:val="00EB032C"/>
    <w:rsid w:val="00EB033B"/>
    <w:rsid w:val="00EB0D79"/>
    <w:rsid w:val="00EB10A5"/>
    <w:rsid w:val="00EB170C"/>
    <w:rsid w:val="00EB1830"/>
    <w:rsid w:val="00EB2233"/>
    <w:rsid w:val="00EB29B6"/>
    <w:rsid w:val="00EB2E2D"/>
    <w:rsid w:val="00EB3D15"/>
    <w:rsid w:val="00EB4656"/>
    <w:rsid w:val="00EB4BE8"/>
    <w:rsid w:val="00EB5084"/>
    <w:rsid w:val="00EB531D"/>
    <w:rsid w:val="00EB552F"/>
    <w:rsid w:val="00EB57AB"/>
    <w:rsid w:val="00EB59F0"/>
    <w:rsid w:val="00EB5BE1"/>
    <w:rsid w:val="00EB5D32"/>
    <w:rsid w:val="00EB5DB3"/>
    <w:rsid w:val="00EB61A3"/>
    <w:rsid w:val="00EB6408"/>
    <w:rsid w:val="00EB6AD0"/>
    <w:rsid w:val="00EB6C48"/>
    <w:rsid w:val="00EB6D41"/>
    <w:rsid w:val="00EB6F05"/>
    <w:rsid w:val="00EB7132"/>
    <w:rsid w:val="00EB71BD"/>
    <w:rsid w:val="00EB79EB"/>
    <w:rsid w:val="00EC0964"/>
    <w:rsid w:val="00EC101A"/>
    <w:rsid w:val="00EC1045"/>
    <w:rsid w:val="00EC126B"/>
    <w:rsid w:val="00EC180E"/>
    <w:rsid w:val="00EC1F35"/>
    <w:rsid w:val="00EC21BC"/>
    <w:rsid w:val="00EC220F"/>
    <w:rsid w:val="00EC245F"/>
    <w:rsid w:val="00EC2697"/>
    <w:rsid w:val="00EC28AF"/>
    <w:rsid w:val="00EC2DF4"/>
    <w:rsid w:val="00EC33F0"/>
    <w:rsid w:val="00EC35B3"/>
    <w:rsid w:val="00EC360C"/>
    <w:rsid w:val="00EC3A71"/>
    <w:rsid w:val="00EC41DB"/>
    <w:rsid w:val="00EC41DF"/>
    <w:rsid w:val="00EC436F"/>
    <w:rsid w:val="00EC4B52"/>
    <w:rsid w:val="00EC4BB0"/>
    <w:rsid w:val="00EC4D69"/>
    <w:rsid w:val="00EC4D6A"/>
    <w:rsid w:val="00EC5223"/>
    <w:rsid w:val="00EC5743"/>
    <w:rsid w:val="00EC578F"/>
    <w:rsid w:val="00EC5911"/>
    <w:rsid w:val="00EC5EE6"/>
    <w:rsid w:val="00EC5F61"/>
    <w:rsid w:val="00EC6009"/>
    <w:rsid w:val="00EC6950"/>
    <w:rsid w:val="00EC69DC"/>
    <w:rsid w:val="00EC6FC5"/>
    <w:rsid w:val="00EC70BB"/>
    <w:rsid w:val="00EC7428"/>
    <w:rsid w:val="00EC7583"/>
    <w:rsid w:val="00EC7BE3"/>
    <w:rsid w:val="00ED003B"/>
    <w:rsid w:val="00ED02BF"/>
    <w:rsid w:val="00ED041D"/>
    <w:rsid w:val="00ED0A0D"/>
    <w:rsid w:val="00ED0B4F"/>
    <w:rsid w:val="00ED0D96"/>
    <w:rsid w:val="00ED13ED"/>
    <w:rsid w:val="00ED1404"/>
    <w:rsid w:val="00ED176E"/>
    <w:rsid w:val="00ED1992"/>
    <w:rsid w:val="00ED1F2D"/>
    <w:rsid w:val="00ED1FC3"/>
    <w:rsid w:val="00ED21EA"/>
    <w:rsid w:val="00ED26D3"/>
    <w:rsid w:val="00ED2757"/>
    <w:rsid w:val="00ED2DB8"/>
    <w:rsid w:val="00ED30A9"/>
    <w:rsid w:val="00ED3240"/>
    <w:rsid w:val="00ED34F0"/>
    <w:rsid w:val="00ED3557"/>
    <w:rsid w:val="00ED42B7"/>
    <w:rsid w:val="00ED43C6"/>
    <w:rsid w:val="00ED43D7"/>
    <w:rsid w:val="00ED4ED6"/>
    <w:rsid w:val="00ED53A2"/>
    <w:rsid w:val="00ED55BD"/>
    <w:rsid w:val="00ED5EA7"/>
    <w:rsid w:val="00ED5EA9"/>
    <w:rsid w:val="00ED6168"/>
    <w:rsid w:val="00ED62CE"/>
    <w:rsid w:val="00ED672A"/>
    <w:rsid w:val="00ED6902"/>
    <w:rsid w:val="00ED75F2"/>
    <w:rsid w:val="00ED7660"/>
    <w:rsid w:val="00ED7662"/>
    <w:rsid w:val="00ED791B"/>
    <w:rsid w:val="00ED7D9A"/>
    <w:rsid w:val="00EE097F"/>
    <w:rsid w:val="00EE18A6"/>
    <w:rsid w:val="00EE1ED2"/>
    <w:rsid w:val="00EE2750"/>
    <w:rsid w:val="00EE2806"/>
    <w:rsid w:val="00EE2BB2"/>
    <w:rsid w:val="00EE2FB0"/>
    <w:rsid w:val="00EE2FF1"/>
    <w:rsid w:val="00EE342A"/>
    <w:rsid w:val="00EE3979"/>
    <w:rsid w:val="00EE4184"/>
    <w:rsid w:val="00EE4F75"/>
    <w:rsid w:val="00EE50FF"/>
    <w:rsid w:val="00EE5666"/>
    <w:rsid w:val="00EE5712"/>
    <w:rsid w:val="00EE588B"/>
    <w:rsid w:val="00EE5A11"/>
    <w:rsid w:val="00EE5E01"/>
    <w:rsid w:val="00EE5E2A"/>
    <w:rsid w:val="00EE6411"/>
    <w:rsid w:val="00EE65E4"/>
    <w:rsid w:val="00EE69BB"/>
    <w:rsid w:val="00EE778A"/>
    <w:rsid w:val="00EE77A1"/>
    <w:rsid w:val="00EE7917"/>
    <w:rsid w:val="00EE7D42"/>
    <w:rsid w:val="00EF08B9"/>
    <w:rsid w:val="00EF08D3"/>
    <w:rsid w:val="00EF0AA0"/>
    <w:rsid w:val="00EF0D59"/>
    <w:rsid w:val="00EF1549"/>
    <w:rsid w:val="00EF1996"/>
    <w:rsid w:val="00EF1CD8"/>
    <w:rsid w:val="00EF20FA"/>
    <w:rsid w:val="00EF2279"/>
    <w:rsid w:val="00EF24B9"/>
    <w:rsid w:val="00EF280D"/>
    <w:rsid w:val="00EF28E8"/>
    <w:rsid w:val="00EF2B05"/>
    <w:rsid w:val="00EF2EC3"/>
    <w:rsid w:val="00EF2EDE"/>
    <w:rsid w:val="00EF4655"/>
    <w:rsid w:val="00EF4C48"/>
    <w:rsid w:val="00EF4FF2"/>
    <w:rsid w:val="00EF4FFE"/>
    <w:rsid w:val="00EF5750"/>
    <w:rsid w:val="00EF6274"/>
    <w:rsid w:val="00EF6454"/>
    <w:rsid w:val="00EF64AC"/>
    <w:rsid w:val="00EF64C1"/>
    <w:rsid w:val="00EF66FF"/>
    <w:rsid w:val="00EF6A1A"/>
    <w:rsid w:val="00EF6A60"/>
    <w:rsid w:val="00EF72AB"/>
    <w:rsid w:val="00EF7BBA"/>
    <w:rsid w:val="00EF7CF8"/>
    <w:rsid w:val="00F001DD"/>
    <w:rsid w:val="00F00200"/>
    <w:rsid w:val="00F00396"/>
    <w:rsid w:val="00F007C3"/>
    <w:rsid w:val="00F00C19"/>
    <w:rsid w:val="00F01298"/>
    <w:rsid w:val="00F01664"/>
    <w:rsid w:val="00F017F8"/>
    <w:rsid w:val="00F02911"/>
    <w:rsid w:val="00F02BCA"/>
    <w:rsid w:val="00F031C8"/>
    <w:rsid w:val="00F0342D"/>
    <w:rsid w:val="00F05156"/>
    <w:rsid w:val="00F05702"/>
    <w:rsid w:val="00F06227"/>
    <w:rsid w:val="00F062CD"/>
    <w:rsid w:val="00F0630F"/>
    <w:rsid w:val="00F06F2E"/>
    <w:rsid w:val="00F07300"/>
    <w:rsid w:val="00F07343"/>
    <w:rsid w:val="00F076B9"/>
    <w:rsid w:val="00F07D33"/>
    <w:rsid w:val="00F07FA4"/>
    <w:rsid w:val="00F10885"/>
    <w:rsid w:val="00F10ADE"/>
    <w:rsid w:val="00F1178A"/>
    <w:rsid w:val="00F11E03"/>
    <w:rsid w:val="00F12A5A"/>
    <w:rsid w:val="00F12F0F"/>
    <w:rsid w:val="00F13458"/>
    <w:rsid w:val="00F13C91"/>
    <w:rsid w:val="00F13D28"/>
    <w:rsid w:val="00F13E3E"/>
    <w:rsid w:val="00F13E52"/>
    <w:rsid w:val="00F14C0C"/>
    <w:rsid w:val="00F14C5F"/>
    <w:rsid w:val="00F14EFB"/>
    <w:rsid w:val="00F151F3"/>
    <w:rsid w:val="00F15381"/>
    <w:rsid w:val="00F154CB"/>
    <w:rsid w:val="00F155F1"/>
    <w:rsid w:val="00F15780"/>
    <w:rsid w:val="00F15A31"/>
    <w:rsid w:val="00F165DA"/>
    <w:rsid w:val="00F16EEF"/>
    <w:rsid w:val="00F1744C"/>
    <w:rsid w:val="00F17578"/>
    <w:rsid w:val="00F17AE1"/>
    <w:rsid w:val="00F17D82"/>
    <w:rsid w:val="00F17DBD"/>
    <w:rsid w:val="00F17E6A"/>
    <w:rsid w:val="00F17EDB"/>
    <w:rsid w:val="00F206D0"/>
    <w:rsid w:val="00F20D30"/>
    <w:rsid w:val="00F20F76"/>
    <w:rsid w:val="00F218FD"/>
    <w:rsid w:val="00F21B5B"/>
    <w:rsid w:val="00F21C6A"/>
    <w:rsid w:val="00F21D3B"/>
    <w:rsid w:val="00F21DBA"/>
    <w:rsid w:val="00F22676"/>
    <w:rsid w:val="00F22755"/>
    <w:rsid w:val="00F229E1"/>
    <w:rsid w:val="00F2383C"/>
    <w:rsid w:val="00F248DA"/>
    <w:rsid w:val="00F25075"/>
    <w:rsid w:val="00F2534E"/>
    <w:rsid w:val="00F259B3"/>
    <w:rsid w:val="00F25CCE"/>
    <w:rsid w:val="00F26217"/>
    <w:rsid w:val="00F265BC"/>
    <w:rsid w:val="00F267F7"/>
    <w:rsid w:val="00F26800"/>
    <w:rsid w:val="00F26A56"/>
    <w:rsid w:val="00F26B37"/>
    <w:rsid w:val="00F27112"/>
    <w:rsid w:val="00F27117"/>
    <w:rsid w:val="00F27761"/>
    <w:rsid w:val="00F27BE4"/>
    <w:rsid w:val="00F30A40"/>
    <w:rsid w:val="00F30C36"/>
    <w:rsid w:val="00F30F1E"/>
    <w:rsid w:val="00F319B3"/>
    <w:rsid w:val="00F31A6C"/>
    <w:rsid w:val="00F31C10"/>
    <w:rsid w:val="00F31DCE"/>
    <w:rsid w:val="00F31E01"/>
    <w:rsid w:val="00F31EFC"/>
    <w:rsid w:val="00F32316"/>
    <w:rsid w:val="00F32494"/>
    <w:rsid w:val="00F32700"/>
    <w:rsid w:val="00F32875"/>
    <w:rsid w:val="00F32F9B"/>
    <w:rsid w:val="00F33755"/>
    <w:rsid w:val="00F3381F"/>
    <w:rsid w:val="00F338D8"/>
    <w:rsid w:val="00F33948"/>
    <w:rsid w:val="00F33A2D"/>
    <w:rsid w:val="00F33A9F"/>
    <w:rsid w:val="00F340BB"/>
    <w:rsid w:val="00F34EEA"/>
    <w:rsid w:val="00F351C1"/>
    <w:rsid w:val="00F356EF"/>
    <w:rsid w:val="00F3590C"/>
    <w:rsid w:val="00F35B98"/>
    <w:rsid w:val="00F35C71"/>
    <w:rsid w:val="00F36250"/>
    <w:rsid w:val="00F371D7"/>
    <w:rsid w:val="00F37410"/>
    <w:rsid w:val="00F377B4"/>
    <w:rsid w:val="00F37ACE"/>
    <w:rsid w:val="00F37F88"/>
    <w:rsid w:val="00F404BD"/>
    <w:rsid w:val="00F40598"/>
    <w:rsid w:val="00F4079A"/>
    <w:rsid w:val="00F40F1A"/>
    <w:rsid w:val="00F4114F"/>
    <w:rsid w:val="00F41B64"/>
    <w:rsid w:val="00F41E0F"/>
    <w:rsid w:val="00F42069"/>
    <w:rsid w:val="00F42185"/>
    <w:rsid w:val="00F424E3"/>
    <w:rsid w:val="00F42755"/>
    <w:rsid w:val="00F4298D"/>
    <w:rsid w:val="00F42DA4"/>
    <w:rsid w:val="00F42EC2"/>
    <w:rsid w:val="00F432D0"/>
    <w:rsid w:val="00F433E5"/>
    <w:rsid w:val="00F435DF"/>
    <w:rsid w:val="00F438B1"/>
    <w:rsid w:val="00F43BCB"/>
    <w:rsid w:val="00F43C73"/>
    <w:rsid w:val="00F43D99"/>
    <w:rsid w:val="00F43E60"/>
    <w:rsid w:val="00F43EFB"/>
    <w:rsid w:val="00F44419"/>
    <w:rsid w:val="00F44DD5"/>
    <w:rsid w:val="00F459D5"/>
    <w:rsid w:val="00F4643F"/>
    <w:rsid w:val="00F4671F"/>
    <w:rsid w:val="00F46FF5"/>
    <w:rsid w:val="00F478AA"/>
    <w:rsid w:val="00F47E23"/>
    <w:rsid w:val="00F47E98"/>
    <w:rsid w:val="00F5018F"/>
    <w:rsid w:val="00F50332"/>
    <w:rsid w:val="00F504CD"/>
    <w:rsid w:val="00F51622"/>
    <w:rsid w:val="00F52377"/>
    <w:rsid w:val="00F5240E"/>
    <w:rsid w:val="00F52D22"/>
    <w:rsid w:val="00F52E66"/>
    <w:rsid w:val="00F53BA6"/>
    <w:rsid w:val="00F54A69"/>
    <w:rsid w:val="00F54FD4"/>
    <w:rsid w:val="00F561C7"/>
    <w:rsid w:val="00F5640C"/>
    <w:rsid w:val="00F56DCF"/>
    <w:rsid w:val="00F56F6F"/>
    <w:rsid w:val="00F575F4"/>
    <w:rsid w:val="00F57B01"/>
    <w:rsid w:val="00F57EC3"/>
    <w:rsid w:val="00F60314"/>
    <w:rsid w:val="00F60413"/>
    <w:rsid w:val="00F6069C"/>
    <w:rsid w:val="00F606E1"/>
    <w:rsid w:val="00F6169E"/>
    <w:rsid w:val="00F6175B"/>
    <w:rsid w:val="00F61BF5"/>
    <w:rsid w:val="00F61C91"/>
    <w:rsid w:val="00F61E78"/>
    <w:rsid w:val="00F62276"/>
    <w:rsid w:val="00F6252F"/>
    <w:rsid w:val="00F627B9"/>
    <w:rsid w:val="00F62EA9"/>
    <w:rsid w:val="00F630DB"/>
    <w:rsid w:val="00F636AE"/>
    <w:rsid w:val="00F637E5"/>
    <w:rsid w:val="00F63CF7"/>
    <w:rsid w:val="00F64432"/>
    <w:rsid w:val="00F646B4"/>
    <w:rsid w:val="00F64BE5"/>
    <w:rsid w:val="00F65234"/>
    <w:rsid w:val="00F657A2"/>
    <w:rsid w:val="00F65AA4"/>
    <w:rsid w:val="00F66440"/>
    <w:rsid w:val="00F66520"/>
    <w:rsid w:val="00F66842"/>
    <w:rsid w:val="00F66FA1"/>
    <w:rsid w:val="00F6784D"/>
    <w:rsid w:val="00F67CD5"/>
    <w:rsid w:val="00F67E56"/>
    <w:rsid w:val="00F70456"/>
    <w:rsid w:val="00F70544"/>
    <w:rsid w:val="00F708A0"/>
    <w:rsid w:val="00F70D1B"/>
    <w:rsid w:val="00F70F31"/>
    <w:rsid w:val="00F70F5E"/>
    <w:rsid w:val="00F71039"/>
    <w:rsid w:val="00F71412"/>
    <w:rsid w:val="00F71612"/>
    <w:rsid w:val="00F71743"/>
    <w:rsid w:val="00F73840"/>
    <w:rsid w:val="00F7408B"/>
    <w:rsid w:val="00F746AC"/>
    <w:rsid w:val="00F74B58"/>
    <w:rsid w:val="00F74CF5"/>
    <w:rsid w:val="00F74E84"/>
    <w:rsid w:val="00F75F5B"/>
    <w:rsid w:val="00F760C9"/>
    <w:rsid w:val="00F76429"/>
    <w:rsid w:val="00F765FD"/>
    <w:rsid w:val="00F76E5F"/>
    <w:rsid w:val="00F77477"/>
    <w:rsid w:val="00F779E6"/>
    <w:rsid w:val="00F77BEB"/>
    <w:rsid w:val="00F77D25"/>
    <w:rsid w:val="00F80003"/>
    <w:rsid w:val="00F80251"/>
    <w:rsid w:val="00F8060F"/>
    <w:rsid w:val="00F80A5F"/>
    <w:rsid w:val="00F80A68"/>
    <w:rsid w:val="00F80E27"/>
    <w:rsid w:val="00F81606"/>
    <w:rsid w:val="00F81EBB"/>
    <w:rsid w:val="00F81F88"/>
    <w:rsid w:val="00F81F9D"/>
    <w:rsid w:val="00F823E1"/>
    <w:rsid w:val="00F826C2"/>
    <w:rsid w:val="00F8289F"/>
    <w:rsid w:val="00F82A04"/>
    <w:rsid w:val="00F82DF1"/>
    <w:rsid w:val="00F83043"/>
    <w:rsid w:val="00F831ED"/>
    <w:rsid w:val="00F8348B"/>
    <w:rsid w:val="00F83980"/>
    <w:rsid w:val="00F83FFA"/>
    <w:rsid w:val="00F84636"/>
    <w:rsid w:val="00F8464F"/>
    <w:rsid w:val="00F849A3"/>
    <w:rsid w:val="00F84B22"/>
    <w:rsid w:val="00F851BC"/>
    <w:rsid w:val="00F8560E"/>
    <w:rsid w:val="00F85A6D"/>
    <w:rsid w:val="00F861A4"/>
    <w:rsid w:val="00F86438"/>
    <w:rsid w:val="00F86831"/>
    <w:rsid w:val="00F86E7B"/>
    <w:rsid w:val="00F87204"/>
    <w:rsid w:val="00F87458"/>
    <w:rsid w:val="00F874D7"/>
    <w:rsid w:val="00F876B0"/>
    <w:rsid w:val="00F8772E"/>
    <w:rsid w:val="00F877D5"/>
    <w:rsid w:val="00F87989"/>
    <w:rsid w:val="00F87B29"/>
    <w:rsid w:val="00F90118"/>
    <w:rsid w:val="00F90462"/>
    <w:rsid w:val="00F90C37"/>
    <w:rsid w:val="00F91308"/>
    <w:rsid w:val="00F914F2"/>
    <w:rsid w:val="00F9247A"/>
    <w:rsid w:val="00F9281B"/>
    <w:rsid w:val="00F92864"/>
    <w:rsid w:val="00F92A2C"/>
    <w:rsid w:val="00F92EF3"/>
    <w:rsid w:val="00F939B6"/>
    <w:rsid w:val="00F93CC4"/>
    <w:rsid w:val="00F944BB"/>
    <w:rsid w:val="00F94750"/>
    <w:rsid w:val="00F948E0"/>
    <w:rsid w:val="00F94989"/>
    <w:rsid w:val="00F94CBD"/>
    <w:rsid w:val="00F95397"/>
    <w:rsid w:val="00F963AC"/>
    <w:rsid w:val="00F963E9"/>
    <w:rsid w:val="00F96570"/>
    <w:rsid w:val="00F9681C"/>
    <w:rsid w:val="00F970C3"/>
    <w:rsid w:val="00F9712E"/>
    <w:rsid w:val="00F97140"/>
    <w:rsid w:val="00FA0C23"/>
    <w:rsid w:val="00FA10B5"/>
    <w:rsid w:val="00FA16E3"/>
    <w:rsid w:val="00FA1739"/>
    <w:rsid w:val="00FA185F"/>
    <w:rsid w:val="00FA2143"/>
    <w:rsid w:val="00FA2300"/>
    <w:rsid w:val="00FA2BC5"/>
    <w:rsid w:val="00FA366C"/>
    <w:rsid w:val="00FA4052"/>
    <w:rsid w:val="00FA4587"/>
    <w:rsid w:val="00FA4B2A"/>
    <w:rsid w:val="00FA4FBC"/>
    <w:rsid w:val="00FA516C"/>
    <w:rsid w:val="00FA5637"/>
    <w:rsid w:val="00FA5A80"/>
    <w:rsid w:val="00FA63FA"/>
    <w:rsid w:val="00FA676C"/>
    <w:rsid w:val="00FA736E"/>
    <w:rsid w:val="00FA74A8"/>
    <w:rsid w:val="00FB0211"/>
    <w:rsid w:val="00FB0C76"/>
    <w:rsid w:val="00FB1950"/>
    <w:rsid w:val="00FB264B"/>
    <w:rsid w:val="00FB27DF"/>
    <w:rsid w:val="00FB280A"/>
    <w:rsid w:val="00FB290F"/>
    <w:rsid w:val="00FB2BD0"/>
    <w:rsid w:val="00FB2DE0"/>
    <w:rsid w:val="00FB312F"/>
    <w:rsid w:val="00FB3454"/>
    <w:rsid w:val="00FB36A6"/>
    <w:rsid w:val="00FB4C5B"/>
    <w:rsid w:val="00FB4D1B"/>
    <w:rsid w:val="00FB5433"/>
    <w:rsid w:val="00FB601D"/>
    <w:rsid w:val="00FB60B1"/>
    <w:rsid w:val="00FB60FF"/>
    <w:rsid w:val="00FB6294"/>
    <w:rsid w:val="00FB6A67"/>
    <w:rsid w:val="00FB7911"/>
    <w:rsid w:val="00FB7ACB"/>
    <w:rsid w:val="00FB7E07"/>
    <w:rsid w:val="00FC012F"/>
    <w:rsid w:val="00FC04AC"/>
    <w:rsid w:val="00FC0B21"/>
    <w:rsid w:val="00FC0DF5"/>
    <w:rsid w:val="00FC0E00"/>
    <w:rsid w:val="00FC10D2"/>
    <w:rsid w:val="00FC10F4"/>
    <w:rsid w:val="00FC11FD"/>
    <w:rsid w:val="00FC12A8"/>
    <w:rsid w:val="00FC1671"/>
    <w:rsid w:val="00FC1C51"/>
    <w:rsid w:val="00FC1CBC"/>
    <w:rsid w:val="00FC2689"/>
    <w:rsid w:val="00FC2F83"/>
    <w:rsid w:val="00FC2FED"/>
    <w:rsid w:val="00FC3021"/>
    <w:rsid w:val="00FC3299"/>
    <w:rsid w:val="00FC33AA"/>
    <w:rsid w:val="00FC33EF"/>
    <w:rsid w:val="00FC4328"/>
    <w:rsid w:val="00FC49BB"/>
    <w:rsid w:val="00FC4DCC"/>
    <w:rsid w:val="00FC4DDA"/>
    <w:rsid w:val="00FC511F"/>
    <w:rsid w:val="00FC532F"/>
    <w:rsid w:val="00FC5357"/>
    <w:rsid w:val="00FC53B9"/>
    <w:rsid w:val="00FC5489"/>
    <w:rsid w:val="00FC554C"/>
    <w:rsid w:val="00FC559A"/>
    <w:rsid w:val="00FC590C"/>
    <w:rsid w:val="00FC5A9C"/>
    <w:rsid w:val="00FC5C44"/>
    <w:rsid w:val="00FC5FB4"/>
    <w:rsid w:val="00FC610D"/>
    <w:rsid w:val="00FC6139"/>
    <w:rsid w:val="00FC6496"/>
    <w:rsid w:val="00FC665C"/>
    <w:rsid w:val="00FC6F82"/>
    <w:rsid w:val="00FC71EB"/>
    <w:rsid w:val="00FC7309"/>
    <w:rsid w:val="00FC73CC"/>
    <w:rsid w:val="00FC7441"/>
    <w:rsid w:val="00FC7449"/>
    <w:rsid w:val="00FC75A0"/>
    <w:rsid w:val="00FC7E03"/>
    <w:rsid w:val="00FD0405"/>
    <w:rsid w:val="00FD051F"/>
    <w:rsid w:val="00FD05EA"/>
    <w:rsid w:val="00FD0704"/>
    <w:rsid w:val="00FD07C5"/>
    <w:rsid w:val="00FD0CF0"/>
    <w:rsid w:val="00FD0DD1"/>
    <w:rsid w:val="00FD0E0B"/>
    <w:rsid w:val="00FD1508"/>
    <w:rsid w:val="00FD1B97"/>
    <w:rsid w:val="00FD2493"/>
    <w:rsid w:val="00FD2BA5"/>
    <w:rsid w:val="00FD4346"/>
    <w:rsid w:val="00FD4878"/>
    <w:rsid w:val="00FD4B43"/>
    <w:rsid w:val="00FD4CF5"/>
    <w:rsid w:val="00FD50E7"/>
    <w:rsid w:val="00FD5137"/>
    <w:rsid w:val="00FD51D6"/>
    <w:rsid w:val="00FD54C8"/>
    <w:rsid w:val="00FD593E"/>
    <w:rsid w:val="00FD5D47"/>
    <w:rsid w:val="00FD6138"/>
    <w:rsid w:val="00FD62FE"/>
    <w:rsid w:val="00FD6B12"/>
    <w:rsid w:val="00FD6D7B"/>
    <w:rsid w:val="00FD6FF4"/>
    <w:rsid w:val="00FD7615"/>
    <w:rsid w:val="00FD7BBF"/>
    <w:rsid w:val="00FD7E04"/>
    <w:rsid w:val="00FE07E0"/>
    <w:rsid w:val="00FE10A6"/>
    <w:rsid w:val="00FE10CE"/>
    <w:rsid w:val="00FE1660"/>
    <w:rsid w:val="00FE1694"/>
    <w:rsid w:val="00FE1988"/>
    <w:rsid w:val="00FE2537"/>
    <w:rsid w:val="00FE285F"/>
    <w:rsid w:val="00FE322F"/>
    <w:rsid w:val="00FE335B"/>
    <w:rsid w:val="00FE34CE"/>
    <w:rsid w:val="00FE4676"/>
    <w:rsid w:val="00FE4F09"/>
    <w:rsid w:val="00FE59E7"/>
    <w:rsid w:val="00FE5ADE"/>
    <w:rsid w:val="00FE5CA0"/>
    <w:rsid w:val="00FE5FE9"/>
    <w:rsid w:val="00FE60F0"/>
    <w:rsid w:val="00FE63DA"/>
    <w:rsid w:val="00FE682C"/>
    <w:rsid w:val="00FE6A14"/>
    <w:rsid w:val="00FE6EF5"/>
    <w:rsid w:val="00FE7026"/>
    <w:rsid w:val="00FE70E0"/>
    <w:rsid w:val="00FE7110"/>
    <w:rsid w:val="00FF025E"/>
    <w:rsid w:val="00FF0ABB"/>
    <w:rsid w:val="00FF13BD"/>
    <w:rsid w:val="00FF1525"/>
    <w:rsid w:val="00FF152B"/>
    <w:rsid w:val="00FF158D"/>
    <w:rsid w:val="00FF1936"/>
    <w:rsid w:val="00FF1DAB"/>
    <w:rsid w:val="00FF1DF0"/>
    <w:rsid w:val="00FF2145"/>
    <w:rsid w:val="00FF217A"/>
    <w:rsid w:val="00FF21FF"/>
    <w:rsid w:val="00FF2D00"/>
    <w:rsid w:val="00FF2ED4"/>
    <w:rsid w:val="00FF3324"/>
    <w:rsid w:val="00FF34D6"/>
    <w:rsid w:val="00FF3591"/>
    <w:rsid w:val="00FF36B8"/>
    <w:rsid w:val="00FF37C9"/>
    <w:rsid w:val="00FF3892"/>
    <w:rsid w:val="00FF4130"/>
    <w:rsid w:val="00FF41AA"/>
    <w:rsid w:val="00FF4438"/>
    <w:rsid w:val="00FF448B"/>
    <w:rsid w:val="00FF454F"/>
    <w:rsid w:val="00FF48A5"/>
    <w:rsid w:val="00FF526D"/>
    <w:rsid w:val="00FF542F"/>
    <w:rsid w:val="00FF5BE5"/>
    <w:rsid w:val="00FF6586"/>
    <w:rsid w:val="00FF74AA"/>
    <w:rsid w:val="00FF77FF"/>
    <w:rsid w:val="00FF7D7A"/>
    <w:rsid w:val="00FF7E44"/>
    <w:rsid w:val="0D75B399"/>
    <w:rsid w:val="10E7EB3A"/>
    <w:rsid w:val="1B599911"/>
    <w:rsid w:val="31EE7E52"/>
    <w:rsid w:val="5DE5D69A"/>
    <w:rsid w:val="628F0328"/>
    <w:rsid w:val="708B0803"/>
    <w:rsid w:val="79D0580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F2A6"/>
  <w15:docId w15:val="{53C74674-6021-459B-9093-764DE0A7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4AD9"/>
  </w:style>
  <w:style w:type="paragraph" w:styleId="Kop1">
    <w:name w:val="heading 1"/>
    <w:aliases w:val="Kop BC"/>
    <w:basedOn w:val="Standaard"/>
    <w:next w:val="Standaard"/>
    <w:link w:val="Kop1Char"/>
    <w:uiPriority w:val="9"/>
    <w:qFormat/>
    <w:rsid w:val="002E249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aliases w:val="verwijzing www"/>
    <w:basedOn w:val="Standaard"/>
    <w:next w:val="Standaard"/>
    <w:link w:val="Kop2Char"/>
    <w:uiPriority w:val="9"/>
    <w:unhideWhenUsed/>
    <w:qFormat/>
    <w:rsid w:val="002E249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2E2493"/>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unhideWhenUsed/>
    <w:qFormat/>
    <w:rsid w:val="002E2493"/>
    <w:pPr>
      <w:pBdr>
        <w:top w:val="dotted" w:sz="6" w:space="2" w:color="4472C4" w:themeColor="accent1"/>
      </w:pBdr>
      <w:spacing w:before="200" w:after="0"/>
      <w:outlineLvl w:val="3"/>
    </w:pPr>
    <w:rPr>
      <w:caps/>
      <w:color w:val="2F5496" w:themeColor="accent1" w:themeShade="BF"/>
      <w:spacing w:val="10"/>
    </w:rPr>
  </w:style>
  <w:style w:type="paragraph" w:styleId="Kop5">
    <w:name w:val="heading 5"/>
    <w:aliases w:val="Lijst niveau 5"/>
    <w:basedOn w:val="Standaard"/>
    <w:next w:val="Standaard"/>
    <w:link w:val="Kop5Char"/>
    <w:uiPriority w:val="9"/>
    <w:semiHidden/>
    <w:unhideWhenUsed/>
    <w:qFormat/>
    <w:locked/>
    <w:rsid w:val="002E2493"/>
    <w:pPr>
      <w:pBdr>
        <w:bottom w:val="single" w:sz="6" w:space="1" w:color="4472C4" w:themeColor="accent1"/>
      </w:pBdr>
      <w:spacing w:before="200" w:after="0"/>
      <w:outlineLvl w:val="4"/>
    </w:pPr>
    <w:rPr>
      <w:caps/>
      <w:color w:val="2F5496" w:themeColor="accent1" w:themeShade="BF"/>
      <w:spacing w:val="10"/>
    </w:rPr>
  </w:style>
  <w:style w:type="paragraph" w:styleId="Kop6">
    <w:name w:val="heading 6"/>
    <w:aliases w:val="Lijst niveau 6"/>
    <w:basedOn w:val="Standaard"/>
    <w:next w:val="Standaard"/>
    <w:link w:val="Kop6Char"/>
    <w:uiPriority w:val="9"/>
    <w:semiHidden/>
    <w:unhideWhenUsed/>
    <w:qFormat/>
    <w:locked/>
    <w:rsid w:val="002E2493"/>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locked/>
    <w:rsid w:val="002E2493"/>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locked/>
    <w:rsid w:val="002E2493"/>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2E2493"/>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verwijzing www Char"/>
    <w:basedOn w:val="Standaardalinea-lettertype"/>
    <w:link w:val="Kop2"/>
    <w:uiPriority w:val="9"/>
    <w:rsid w:val="002E2493"/>
    <w:rPr>
      <w:caps/>
      <w:spacing w:val="15"/>
      <w:shd w:val="clear" w:color="auto" w:fill="D9E2F3" w:themeFill="accent1" w:themeFillTint="33"/>
    </w:rPr>
  </w:style>
  <w:style w:type="character" w:customStyle="1" w:styleId="Kop1Char">
    <w:name w:val="Kop 1 Char"/>
    <w:aliases w:val="Kop BC Char"/>
    <w:basedOn w:val="Standaardalinea-lettertype"/>
    <w:link w:val="Kop1"/>
    <w:uiPriority w:val="9"/>
    <w:rsid w:val="002E2493"/>
    <w:rPr>
      <w:caps/>
      <w:color w:val="FFFFFF" w:themeColor="background1"/>
      <w:spacing w:val="15"/>
      <w:sz w:val="22"/>
      <w:szCs w:val="22"/>
      <w:shd w:val="clear" w:color="auto" w:fill="4472C4" w:themeFill="accent1"/>
    </w:rPr>
  </w:style>
  <w:style w:type="character" w:customStyle="1" w:styleId="Kop3Char">
    <w:name w:val="Kop 3 Char"/>
    <w:basedOn w:val="Standaardalinea-lettertype"/>
    <w:link w:val="Kop3"/>
    <w:uiPriority w:val="9"/>
    <w:rsid w:val="002E2493"/>
    <w:rPr>
      <w:caps/>
      <w:color w:val="1F3763" w:themeColor="accent1" w:themeShade="7F"/>
      <w:spacing w:val="15"/>
    </w:rPr>
  </w:style>
  <w:style w:type="character" w:customStyle="1" w:styleId="Kop4Char">
    <w:name w:val="Kop 4 Char"/>
    <w:basedOn w:val="Standaardalinea-lettertype"/>
    <w:link w:val="Kop4"/>
    <w:uiPriority w:val="9"/>
    <w:rsid w:val="002E2493"/>
    <w:rPr>
      <w:caps/>
      <w:color w:val="2F5496" w:themeColor="accent1" w:themeShade="BF"/>
      <w:spacing w:val="10"/>
    </w:rPr>
  </w:style>
  <w:style w:type="character" w:customStyle="1" w:styleId="Kop5Char">
    <w:name w:val="Kop 5 Char"/>
    <w:aliases w:val="Lijst niveau 5 Char"/>
    <w:basedOn w:val="Standaardalinea-lettertype"/>
    <w:link w:val="Kop5"/>
    <w:uiPriority w:val="9"/>
    <w:semiHidden/>
    <w:rsid w:val="002E2493"/>
    <w:rPr>
      <w:caps/>
      <w:color w:val="2F5496" w:themeColor="accent1" w:themeShade="BF"/>
      <w:spacing w:val="10"/>
    </w:rPr>
  </w:style>
  <w:style w:type="paragraph" w:customStyle="1" w:styleId="KoptekstCEDgroep">
    <w:name w:val="Koptekst CEDgroep"/>
    <w:basedOn w:val="Geenafstand"/>
    <w:next w:val="Standaard"/>
    <w:uiPriority w:val="9"/>
    <w:semiHidden/>
    <w:rsid w:val="000536CD"/>
    <w:pPr>
      <w:tabs>
        <w:tab w:val="center" w:pos="4536"/>
        <w:tab w:val="right" w:pos="9072"/>
      </w:tabs>
    </w:pPr>
    <w:rPr>
      <w:sz w:val="15"/>
    </w:rPr>
  </w:style>
  <w:style w:type="paragraph" w:styleId="Geenafstand">
    <w:name w:val="No Spacing"/>
    <w:uiPriority w:val="1"/>
    <w:qFormat/>
    <w:rsid w:val="002E2493"/>
    <w:pPr>
      <w:spacing w:after="0" w:line="240" w:lineRule="auto"/>
    </w:pPr>
  </w:style>
  <w:style w:type="paragraph" w:customStyle="1" w:styleId="OpsommingNummer">
    <w:name w:val="Opsomming Nummer"/>
    <w:basedOn w:val="Standaard"/>
    <w:uiPriority w:val="5"/>
    <w:rsid w:val="000536CD"/>
    <w:pPr>
      <w:numPr>
        <w:numId w:val="1"/>
      </w:numPr>
    </w:pPr>
  </w:style>
  <w:style w:type="paragraph" w:customStyle="1" w:styleId="OpsommingNummervet">
    <w:name w:val="Opsomming Nummer vet"/>
    <w:basedOn w:val="Standaard"/>
    <w:uiPriority w:val="6"/>
    <w:rsid w:val="000536CD"/>
    <w:pPr>
      <w:numPr>
        <w:numId w:val="2"/>
      </w:numPr>
    </w:pPr>
    <w:rPr>
      <w:b/>
    </w:rPr>
  </w:style>
  <w:style w:type="paragraph" w:customStyle="1" w:styleId="Opsomming1eniveau">
    <w:name w:val="Opsomming 1e niveau"/>
    <w:basedOn w:val="Standaard"/>
    <w:uiPriority w:val="7"/>
    <w:rsid w:val="000536CD"/>
    <w:pPr>
      <w:numPr>
        <w:numId w:val="4"/>
      </w:numPr>
      <w:tabs>
        <w:tab w:val="left" w:pos="357"/>
      </w:tabs>
    </w:pPr>
  </w:style>
  <w:style w:type="paragraph" w:customStyle="1" w:styleId="Opsomming2eniveau">
    <w:name w:val="Opsomming 2e niveau"/>
    <w:basedOn w:val="Standaard"/>
    <w:uiPriority w:val="8"/>
    <w:rsid w:val="000536CD"/>
    <w:pPr>
      <w:numPr>
        <w:numId w:val="5"/>
      </w:numPr>
      <w:tabs>
        <w:tab w:val="left" w:pos="357"/>
      </w:tabs>
      <w:outlineLvl w:val="0"/>
    </w:pPr>
  </w:style>
  <w:style w:type="character" w:customStyle="1" w:styleId="HyperlinkCED-groep">
    <w:name w:val="Hyperlink CED-groep"/>
    <w:uiPriority w:val="11"/>
    <w:semiHidden/>
    <w:rsid w:val="000536CD"/>
    <w:rPr>
      <w:rFonts w:ascii="Verdana" w:hAnsi="Verdana"/>
      <w:color w:val="000000"/>
      <w:sz w:val="18"/>
      <w:u w:val="single"/>
    </w:rPr>
  </w:style>
  <w:style w:type="character" w:styleId="Paginanummer">
    <w:name w:val="page number"/>
    <w:aliases w:val="Paginanummer Eduniek"/>
    <w:uiPriority w:val="99"/>
    <w:semiHidden/>
    <w:rsid w:val="000536CD"/>
    <w:rPr>
      <w:rFonts w:ascii="Verdana" w:hAnsi="Verdana"/>
      <w:color w:val="000000"/>
      <w:sz w:val="18"/>
      <w:u w:val="single"/>
    </w:rPr>
  </w:style>
  <w:style w:type="paragraph" w:styleId="Ballontekst">
    <w:name w:val="Balloon Text"/>
    <w:basedOn w:val="Standaard"/>
    <w:link w:val="BallontekstChar"/>
    <w:uiPriority w:val="99"/>
    <w:semiHidden/>
    <w:unhideWhenUsed/>
    <w:rsid w:val="000536CD"/>
    <w:rPr>
      <w:rFonts w:ascii="Tahoma" w:hAnsi="Tahoma" w:cs="Tahoma"/>
      <w:sz w:val="16"/>
      <w:szCs w:val="16"/>
    </w:rPr>
  </w:style>
  <w:style w:type="character" w:customStyle="1" w:styleId="BallontekstChar">
    <w:name w:val="Ballontekst Char"/>
    <w:link w:val="Ballontekst"/>
    <w:uiPriority w:val="99"/>
    <w:semiHidden/>
    <w:rsid w:val="000536CD"/>
    <w:rPr>
      <w:rFonts w:ascii="Tahoma" w:hAnsi="Tahoma" w:cs="Tahoma"/>
      <w:sz w:val="16"/>
      <w:szCs w:val="16"/>
    </w:rPr>
  </w:style>
  <w:style w:type="paragraph" w:styleId="Koptekst">
    <w:name w:val="header"/>
    <w:basedOn w:val="Standaard"/>
    <w:link w:val="KoptekstChar"/>
    <w:uiPriority w:val="99"/>
    <w:unhideWhenUsed/>
    <w:rsid w:val="000536CD"/>
    <w:pPr>
      <w:tabs>
        <w:tab w:val="center" w:pos="4513"/>
        <w:tab w:val="right" w:pos="9026"/>
      </w:tabs>
    </w:pPr>
  </w:style>
  <w:style w:type="character" w:customStyle="1" w:styleId="KoptekstChar">
    <w:name w:val="Koptekst Char"/>
    <w:link w:val="Koptekst"/>
    <w:uiPriority w:val="99"/>
    <w:rsid w:val="000536CD"/>
    <w:rPr>
      <w:sz w:val="20"/>
    </w:rPr>
  </w:style>
  <w:style w:type="character" w:customStyle="1" w:styleId="Kop6Char">
    <w:name w:val="Kop 6 Char"/>
    <w:aliases w:val="Lijst niveau 6 Char"/>
    <w:basedOn w:val="Standaardalinea-lettertype"/>
    <w:link w:val="Kop6"/>
    <w:uiPriority w:val="9"/>
    <w:semiHidden/>
    <w:rsid w:val="002E2493"/>
    <w:rPr>
      <w:caps/>
      <w:color w:val="2F5496" w:themeColor="accent1" w:themeShade="BF"/>
      <w:spacing w:val="10"/>
    </w:rPr>
  </w:style>
  <w:style w:type="paragraph" w:customStyle="1" w:styleId="Opsomming3eniveau">
    <w:name w:val="Opsomming 3e niveau"/>
    <w:basedOn w:val="Opsomming2eniveau"/>
    <w:uiPriority w:val="8"/>
    <w:rsid w:val="000536CD"/>
    <w:pPr>
      <w:numPr>
        <w:numId w:val="3"/>
      </w:numPr>
    </w:pPr>
  </w:style>
  <w:style w:type="paragraph" w:styleId="Inhopg2">
    <w:name w:val="toc 2"/>
    <w:basedOn w:val="Standaard"/>
    <w:next w:val="Standaard"/>
    <w:autoRedefine/>
    <w:uiPriority w:val="39"/>
    <w:semiHidden/>
    <w:rsid w:val="000536CD"/>
    <w:pPr>
      <w:tabs>
        <w:tab w:val="right" w:leader="dot" w:pos="9027"/>
      </w:tabs>
      <w:spacing w:after="100"/>
      <w:contextualSpacing/>
    </w:pPr>
  </w:style>
  <w:style w:type="paragraph" w:styleId="Inhopg1">
    <w:name w:val="toc 1"/>
    <w:basedOn w:val="Standaard"/>
    <w:next w:val="Standaard"/>
    <w:autoRedefine/>
    <w:uiPriority w:val="39"/>
    <w:semiHidden/>
    <w:rsid w:val="000536CD"/>
    <w:pPr>
      <w:tabs>
        <w:tab w:val="right" w:leader="dot" w:pos="9027"/>
      </w:tabs>
      <w:spacing w:after="100"/>
      <w:contextualSpacing/>
    </w:pPr>
    <w:rPr>
      <w:b/>
    </w:rPr>
  </w:style>
  <w:style w:type="paragraph" w:styleId="Inhopg3">
    <w:name w:val="toc 3"/>
    <w:basedOn w:val="Standaard"/>
    <w:next w:val="Standaard"/>
    <w:autoRedefine/>
    <w:uiPriority w:val="39"/>
    <w:semiHidden/>
    <w:rsid w:val="000536CD"/>
    <w:pPr>
      <w:tabs>
        <w:tab w:val="right" w:leader="dot" w:pos="9027"/>
      </w:tabs>
      <w:spacing w:after="100"/>
      <w:contextualSpacing/>
    </w:pPr>
  </w:style>
  <w:style w:type="paragraph" w:styleId="Kopvaninhoudsopgave">
    <w:name w:val="TOC Heading"/>
    <w:basedOn w:val="Kop1"/>
    <w:next w:val="Standaard"/>
    <w:uiPriority w:val="39"/>
    <w:unhideWhenUsed/>
    <w:qFormat/>
    <w:rsid w:val="002E2493"/>
    <w:pPr>
      <w:outlineLvl w:val="9"/>
    </w:pPr>
  </w:style>
  <w:style w:type="paragraph" w:customStyle="1" w:styleId="Opsomming1eniveauinspring">
    <w:name w:val="Opsomming 1e niveau + inspring"/>
    <w:basedOn w:val="Opsomming1eniveau"/>
    <w:uiPriority w:val="7"/>
    <w:rsid w:val="000536CD"/>
    <w:pPr>
      <w:ind w:left="714" w:hanging="357"/>
    </w:pPr>
  </w:style>
  <w:style w:type="paragraph" w:customStyle="1" w:styleId="Titelgroot">
    <w:name w:val="Titel groot"/>
    <w:basedOn w:val="Standaard"/>
    <w:next w:val="Standaard"/>
    <w:link w:val="TitelgrootChar"/>
    <w:autoRedefine/>
    <w:uiPriority w:val="4"/>
    <w:rsid w:val="002438A8"/>
    <w:rPr>
      <w:b/>
    </w:rPr>
  </w:style>
  <w:style w:type="character" w:customStyle="1" w:styleId="TitelgrootChar">
    <w:name w:val="Titel groot Char"/>
    <w:link w:val="Titelgroot"/>
    <w:uiPriority w:val="4"/>
    <w:rsid w:val="002438A8"/>
    <w:rPr>
      <w:b/>
    </w:rPr>
  </w:style>
  <w:style w:type="paragraph" w:customStyle="1" w:styleId="Voetnoot">
    <w:name w:val="Voetnoot"/>
    <w:basedOn w:val="Voetnoottekst"/>
    <w:next w:val="Standaard"/>
    <w:uiPriority w:val="10"/>
    <w:semiHidden/>
    <w:rsid w:val="000536CD"/>
  </w:style>
  <w:style w:type="paragraph" w:customStyle="1" w:styleId="Opsomming2eniveauinspring">
    <w:name w:val="Opsomming 2e niveau + inspring"/>
    <w:basedOn w:val="Opsomming2eniveau"/>
    <w:uiPriority w:val="8"/>
    <w:rsid w:val="000536CD"/>
    <w:pPr>
      <w:ind w:left="1463" w:hanging="357"/>
    </w:pPr>
  </w:style>
  <w:style w:type="paragraph" w:customStyle="1" w:styleId="Eindnoot">
    <w:name w:val="Eindnoot"/>
    <w:basedOn w:val="Eindnoottekst"/>
    <w:next w:val="Standaard"/>
    <w:uiPriority w:val="11"/>
    <w:semiHidden/>
    <w:rsid w:val="000536CD"/>
  </w:style>
  <w:style w:type="paragraph" w:styleId="Voettekst">
    <w:name w:val="footer"/>
    <w:basedOn w:val="Standaard"/>
    <w:link w:val="VoettekstChar"/>
    <w:uiPriority w:val="99"/>
    <w:unhideWhenUsed/>
    <w:rsid w:val="000536CD"/>
    <w:pPr>
      <w:tabs>
        <w:tab w:val="center" w:pos="4513"/>
        <w:tab w:val="right" w:pos="9026"/>
      </w:tabs>
      <w:spacing w:line="240" w:lineRule="auto"/>
      <w:jc w:val="right"/>
    </w:pPr>
    <w:rPr>
      <w:sz w:val="15"/>
    </w:rPr>
  </w:style>
  <w:style w:type="character" w:customStyle="1" w:styleId="VoettekstChar">
    <w:name w:val="Voettekst Char"/>
    <w:link w:val="Voettekst"/>
    <w:uiPriority w:val="99"/>
    <w:rsid w:val="000536CD"/>
    <w:rPr>
      <w:sz w:val="15"/>
    </w:rPr>
  </w:style>
  <w:style w:type="paragraph" w:styleId="Lijstalinea">
    <w:name w:val="List Paragraph"/>
    <w:basedOn w:val="Standaard"/>
    <w:uiPriority w:val="34"/>
    <w:qFormat/>
    <w:rsid w:val="000536CD"/>
    <w:pPr>
      <w:ind w:left="720"/>
      <w:contextualSpacing/>
    </w:pPr>
  </w:style>
  <w:style w:type="character" w:styleId="Hyperlink">
    <w:name w:val="Hyperlink"/>
    <w:uiPriority w:val="99"/>
    <w:rsid w:val="000536CD"/>
    <w:rPr>
      <w:color w:val="000000"/>
      <w:u w:val="single"/>
    </w:rPr>
  </w:style>
  <w:style w:type="paragraph" w:styleId="Inhopg4">
    <w:name w:val="toc 4"/>
    <w:basedOn w:val="Standaard"/>
    <w:next w:val="Standaard"/>
    <w:link w:val="Inhopg4Char"/>
    <w:autoRedefine/>
    <w:uiPriority w:val="39"/>
    <w:semiHidden/>
    <w:rsid w:val="000536CD"/>
    <w:pPr>
      <w:tabs>
        <w:tab w:val="right" w:leader="dot" w:pos="9027"/>
      </w:tabs>
      <w:spacing w:after="100"/>
    </w:pPr>
  </w:style>
  <w:style w:type="paragraph" w:styleId="Inhopg5">
    <w:name w:val="toc 5"/>
    <w:basedOn w:val="Standaard"/>
    <w:next w:val="Standaard"/>
    <w:autoRedefine/>
    <w:uiPriority w:val="39"/>
    <w:semiHidden/>
    <w:rsid w:val="000536CD"/>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0536CD"/>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0536CD"/>
    <w:pPr>
      <w:numPr>
        <w:numId w:val="6"/>
      </w:numPr>
    </w:pPr>
  </w:style>
  <w:style w:type="paragraph" w:styleId="Lijst">
    <w:name w:val="List"/>
    <w:basedOn w:val="Standaard"/>
    <w:uiPriority w:val="99"/>
    <w:semiHidden/>
    <w:unhideWhenUsed/>
    <w:rsid w:val="000536CD"/>
    <w:pPr>
      <w:ind w:left="284" w:hanging="284"/>
      <w:contextualSpacing/>
    </w:pPr>
  </w:style>
  <w:style w:type="paragraph" w:styleId="Eindnoottekst">
    <w:name w:val="endnote text"/>
    <w:basedOn w:val="Standaard"/>
    <w:link w:val="EindnoottekstChar"/>
    <w:uiPriority w:val="99"/>
    <w:semiHidden/>
    <w:unhideWhenUsed/>
    <w:rsid w:val="000536CD"/>
    <w:pPr>
      <w:spacing w:line="240" w:lineRule="auto"/>
    </w:pPr>
    <w:rPr>
      <w:sz w:val="14"/>
    </w:rPr>
  </w:style>
  <w:style w:type="character" w:customStyle="1" w:styleId="EindnoottekstChar">
    <w:name w:val="Eindnoottekst Char"/>
    <w:link w:val="Eindnoottekst"/>
    <w:uiPriority w:val="99"/>
    <w:semiHidden/>
    <w:rsid w:val="000536CD"/>
    <w:rPr>
      <w:sz w:val="14"/>
      <w:szCs w:val="20"/>
    </w:rPr>
  </w:style>
  <w:style w:type="paragraph" w:styleId="Voetnoottekst">
    <w:name w:val="footnote text"/>
    <w:basedOn w:val="Standaard"/>
    <w:link w:val="VoetnoottekstChar"/>
    <w:uiPriority w:val="99"/>
    <w:semiHidden/>
    <w:unhideWhenUsed/>
    <w:rsid w:val="000536CD"/>
    <w:pPr>
      <w:spacing w:line="240" w:lineRule="auto"/>
    </w:pPr>
    <w:rPr>
      <w:sz w:val="14"/>
    </w:rPr>
  </w:style>
  <w:style w:type="character" w:customStyle="1" w:styleId="VoetnoottekstChar">
    <w:name w:val="Voetnoottekst Char"/>
    <w:link w:val="Voetnoottekst"/>
    <w:uiPriority w:val="99"/>
    <w:semiHidden/>
    <w:rsid w:val="000536CD"/>
    <w:rPr>
      <w:sz w:val="14"/>
      <w:szCs w:val="20"/>
    </w:rPr>
  </w:style>
  <w:style w:type="character" w:customStyle="1" w:styleId="Kop7Char">
    <w:name w:val="Kop 7 Char"/>
    <w:basedOn w:val="Standaardalinea-lettertype"/>
    <w:link w:val="Kop7"/>
    <w:uiPriority w:val="9"/>
    <w:semiHidden/>
    <w:rsid w:val="002E2493"/>
    <w:rPr>
      <w:caps/>
      <w:color w:val="2F5496" w:themeColor="accent1" w:themeShade="BF"/>
      <w:spacing w:val="10"/>
    </w:rPr>
  </w:style>
  <w:style w:type="character" w:customStyle="1" w:styleId="Kop8Char">
    <w:name w:val="Kop 8 Char"/>
    <w:basedOn w:val="Standaardalinea-lettertype"/>
    <w:link w:val="Kop8"/>
    <w:uiPriority w:val="9"/>
    <w:semiHidden/>
    <w:rsid w:val="002E2493"/>
    <w:rPr>
      <w:caps/>
      <w:spacing w:val="10"/>
      <w:sz w:val="18"/>
      <w:szCs w:val="18"/>
    </w:rPr>
  </w:style>
  <w:style w:type="character" w:customStyle="1" w:styleId="Kop9Char">
    <w:name w:val="Kop 9 Char"/>
    <w:basedOn w:val="Standaardalinea-lettertype"/>
    <w:link w:val="Kop9"/>
    <w:uiPriority w:val="9"/>
    <w:semiHidden/>
    <w:rsid w:val="002E2493"/>
    <w:rPr>
      <w:i/>
      <w:iCs/>
      <w:caps/>
      <w:spacing w:val="10"/>
      <w:sz w:val="18"/>
      <w:szCs w:val="18"/>
    </w:rPr>
  </w:style>
  <w:style w:type="paragraph" w:customStyle="1" w:styleId="Kop1Nummer">
    <w:name w:val="Kop 1 Nummer"/>
    <w:basedOn w:val="Standaard"/>
    <w:next w:val="Standaard"/>
    <w:link w:val="Kop1NummerChar"/>
    <w:autoRedefine/>
    <w:uiPriority w:val="3"/>
    <w:rsid w:val="000536CD"/>
    <w:pPr>
      <w:numPr>
        <w:numId w:val="7"/>
      </w:numPr>
      <w:outlineLvl w:val="0"/>
    </w:pPr>
    <w:rPr>
      <w:b/>
    </w:rPr>
  </w:style>
  <w:style w:type="paragraph" w:customStyle="1" w:styleId="Kop2Nummer">
    <w:name w:val="Kop 2 Nummer"/>
    <w:basedOn w:val="Standaard"/>
    <w:next w:val="Standaard"/>
    <w:link w:val="Kop2NummerChar"/>
    <w:autoRedefine/>
    <w:uiPriority w:val="3"/>
    <w:rsid w:val="000536CD"/>
    <w:pPr>
      <w:numPr>
        <w:ilvl w:val="1"/>
        <w:numId w:val="7"/>
      </w:numPr>
      <w:outlineLvl w:val="1"/>
    </w:pPr>
    <w:rPr>
      <w:b/>
      <w:i/>
    </w:rPr>
  </w:style>
  <w:style w:type="character" w:customStyle="1" w:styleId="Kop1NummerChar">
    <w:name w:val="Kop 1 Nummer Char"/>
    <w:link w:val="Kop1Nummer"/>
    <w:uiPriority w:val="3"/>
    <w:rsid w:val="000536CD"/>
    <w:rPr>
      <w:b/>
    </w:rPr>
  </w:style>
  <w:style w:type="paragraph" w:customStyle="1" w:styleId="Kop3Nummer">
    <w:name w:val="Kop 3 Nummer"/>
    <w:basedOn w:val="Standaard"/>
    <w:next w:val="Standaard"/>
    <w:link w:val="Kop3NummerChar"/>
    <w:autoRedefine/>
    <w:uiPriority w:val="3"/>
    <w:rsid w:val="000536CD"/>
    <w:pPr>
      <w:numPr>
        <w:ilvl w:val="2"/>
        <w:numId w:val="7"/>
      </w:numPr>
      <w:outlineLvl w:val="2"/>
    </w:pPr>
    <w:rPr>
      <w:i/>
    </w:rPr>
  </w:style>
  <w:style w:type="character" w:customStyle="1" w:styleId="Kop2NummerChar">
    <w:name w:val="Kop 2 Nummer Char"/>
    <w:link w:val="Kop2Nummer"/>
    <w:uiPriority w:val="3"/>
    <w:rsid w:val="000536CD"/>
    <w:rPr>
      <w:b/>
      <w:i/>
      <w:sz w:val="20"/>
    </w:rPr>
  </w:style>
  <w:style w:type="paragraph" w:customStyle="1" w:styleId="Kop4Nummer">
    <w:name w:val="Kop 4 Nummer"/>
    <w:basedOn w:val="Standaard"/>
    <w:next w:val="Standaard"/>
    <w:link w:val="Kop4NummerChar"/>
    <w:autoRedefine/>
    <w:uiPriority w:val="3"/>
    <w:rsid w:val="000536CD"/>
    <w:pPr>
      <w:numPr>
        <w:ilvl w:val="3"/>
        <w:numId w:val="7"/>
      </w:numPr>
    </w:pPr>
  </w:style>
  <w:style w:type="character" w:customStyle="1" w:styleId="Kop3NummerChar">
    <w:name w:val="Kop 3 Nummer Char"/>
    <w:link w:val="Kop3Nummer"/>
    <w:uiPriority w:val="3"/>
    <w:rsid w:val="000536CD"/>
    <w:rPr>
      <w:i/>
      <w:sz w:val="20"/>
    </w:rPr>
  </w:style>
  <w:style w:type="character" w:customStyle="1" w:styleId="Kop4NummerChar">
    <w:name w:val="Kop 4 Nummer Char"/>
    <w:link w:val="Kop4Nummer"/>
    <w:uiPriority w:val="3"/>
    <w:rsid w:val="000536CD"/>
    <w:rPr>
      <w:sz w:val="20"/>
    </w:rPr>
  </w:style>
  <w:style w:type="numbering" w:customStyle="1" w:styleId="OpsommingnummerenletterCED-Groep">
    <w:name w:val="Opsomming nummer en letter CED-Groep"/>
    <w:uiPriority w:val="99"/>
    <w:rsid w:val="000536CD"/>
    <w:pPr>
      <w:numPr>
        <w:numId w:val="8"/>
      </w:numPr>
    </w:pPr>
  </w:style>
  <w:style w:type="numbering" w:customStyle="1" w:styleId="LijststijlnummerCED-Groep">
    <w:name w:val="Lijststijl nummer CED-Groep"/>
    <w:uiPriority w:val="99"/>
    <w:rsid w:val="000536CD"/>
    <w:pPr>
      <w:numPr>
        <w:numId w:val="9"/>
      </w:numPr>
    </w:pPr>
  </w:style>
  <w:style w:type="paragraph" w:customStyle="1" w:styleId="Inhoud1Kopnr">
    <w:name w:val="Inhoud 1 Kop nr."/>
    <w:basedOn w:val="Standaard"/>
    <w:next w:val="Standaard"/>
    <w:autoRedefine/>
    <w:uiPriority w:val="9"/>
    <w:rsid w:val="000536CD"/>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rsid w:val="000536CD"/>
    <w:pPr>
      <w:tabs>
        <w:tab w:val="left" w:pos="851"/>
        <w:tab w:val="right" w:leader="dot" w:pos="9027"/>
      </w:tabs>
      <w:ind w:left="578" w:hanging="578"/>
    </w:pPr>
  </w:style>
  <w:style w:type="paragraph" w:customStyle="1" w:styleId="Inhoud3Kopnr">
    <w:name w:val="Inhoud 3 Kop nr."/>
    <w:basedOn w:val="Standaard"/>
    <w:next w:val="Standaard"/>
    <w:autoRedefine/>
    <w:uiPriority w:val="9"/>
    <w:rsid w:val="000536CD"/>
    <w:pPr>
      <w:tabs>
        <w:tab w:val="left" w:pos="851"/>
        <w:tab w:val="right" w:leader="dot" w:pos="9027"/>
      </w:tabs>
      <w:ind w:left="720" w:hanging="720"/>
    </w:pPr>
  </w:style>
  <w:style w:type="paragraph" w:customStyle="1" w:styleId="Inhoud4Kopnr">
    <w:name w:val="Inhoud 4 Kop nr."/>
    <w:basedOn w:val="Standaard"/>
    <w:next w:val="Standaard"/>
    <w:autoRedefine/>
    <w:uiPriority w:val="9"/>
    <w:rsid w:val="000536CD"/>
    <w:pPr>
      <w:tabs>
        <w:tab w:val="left" w:pos="851"/>
        <w:tab w:val="right" w:leader="dot" w:pos="9027"/>
      </w:tabs>
      <w:ind w:left="862" w:hanging="862"/>
    </w:pPr>
  </w:style>
  <w:style w:type="character" w:customStyle="1" w:styleId="Inhopg4Char">
    <w:name w:val="Inhopg 4 Char"/>
    <w:link w:val="Inhopg4"/>
    <w:uiPriority w:val="39"/>
    <w:semiHidden/>
    <w:rsid w:val="000536CD"/>
    <w:rPr>
      <w:sz w:val="20"/>
    </w:rPr>
  </w:style>
  <w:style w:type="paragraph" w:customStyle="1" w:styleId="Voettekstmettekstennummer">
    <w:name w:val="Voettekst met tekst en nummer"/>
    <w:basedOn w:val="Standaard"/>
    <w:next w:val="Standaard"/>
    <w:uiPriority w:val="99"/>
    <w:semiHidden/>
    <w:unhideWhenUsed/>
    <w:rsid w:val="000536CD"/>
    <w:pPr>
      <w:tabs>
        <w:tab w:val="left" w:pos="9072"/>
      </w:tabs>
    </w:pPr>
    <w:rPr>
      <w:sz w:val="15"/>
    </w:rPr>
  </w:style>
  <w:style w:type="paragraph" w:customStyle="1" w:styleId="Voettekstliggend">
    <w:name w:val="Voettekst liggend"/>
    <w:basedOn w:val="Standaard"/>
    <w:link w:val="VoettekstliggendChar"/>
    <w:uiPriority w:val="99"/>
    <w:semiHidden/>
    <w:unhideWhenUsed/>
    <w:rsid w:val="000536CD"/>
    <w:pPr>
      <w:tabs>
        <w:tab w:val="right" w:pos="13608"/>
      </w:tabs>
    </w:pPr>
    <w:rPr>
      <w:sz w:val="15"/>
    </w:rPr>
  </w:style>
  <w:style w:type="character" w:customStyle="1" w:styleId="VoettekstliggendChar">
    <w:name w:val="Voettekst liggend Char"/>
    <w:link w:val="Voettekstliggend"/>
    <w:uiPriority w:val="99"/>
    <w:semiHidden/>
    <w:rsid w:val="000536CD"/>
    <w:rPr>
      <w:sz w:val="15"/>
    </w:rPr>
  </w:style>
  <w:style w:type="numbering" w:customStyle="1" w:styleId="OpsommingABCNieuwsbegrip">
    <w:name w:val="Opsomming A.B.C. Nieuwsbegrip"/>
    <w:uiPriority w:val="99"/>
    <w:rsid w:val="000536CD"/>
    <w:pPr>
      <w:numPr>
        <w:numId w:val="10"/>
      </w:numPr>
    </w:pPr>
  </w:style>
  <w:style w:type="paragraph" w:customStyle="1" w:styleId="TitelBC">
    <w:name w:val="Titel BC"/>
    <w:basedOn w:val="Standaard"/>
    <w:next w:val="Standaard"/>
    <w:link w:val="TitelBCChar"/>
    <w:autoRedefine/>
    <w:uiPriority w:val="4"/>
    <w:qFormat/>
    <w:rsid w:val="002E2493"/>
    <w:rPr>
      <w:b/>
      <w:noProof/>
      <w:sz w:val="26"/>
    </w:rPr>
  </w:style>
  <w:style w:type="character" w:customStyle="1" w:styleId="TitelBCChar">
    <w:name w:val="Titel BC Char"/>
    <w:link w:val="TitelBC"/>
    <w:uiPriority w:val="4"/>
    <w:rsid w:val="002E2493"/>
    <w:rPr>
      <w:b/>
      <w:noProof/>
      <w:sz w:val="26"/>
      <w:szCs w:val="26"/>
      <w:lang w:eastAsia="en-US"/>
    </w:rPr>
  </w:style>
  <w:style w:type="character" w:styleId="Regelnummer">
    <w:name w:val="line number"/>
    <w:uiPriority w:val="99"/>
    <w:semiHidden/>
    <w:unhideWhenUsed/>
    <w:rsid w:val="00FF448B"/>
  </w:style>
  <w:style w:type="character" w:customStyle="1" w:styleId="Onopgelostemelding1">
    <w:name w:val="Onopgeloste melding1"/>
    <w:basedOn w:val="Standaardalinea-lettertype"/>
    <w:uiPriority w:val="99"/>
    <w:semiHidden/>
    <w:unhideWhenUsed/>
    <w:rsid w:val="00CB6384"/>
    <w:rPr>
      <w:color w:val="605E5C"/>
      <w:shd w:val="clear" w:color="auto" w:fill="E1DFDD"/>
    </w:rPr>
  </w:style>
  <w:style w:type="character" w:styleId="GevolgdeHyperlink">
    <w:name w:val="FollowedHyperlink"/>
    <w:basedOn w:val="Standaardalinea-lettertype"/>
    <w:uiPriority w:val="99"/>
    <w:semiHidden/>
    <w:unhideWhenUsed/>
    <w:rsid w:val="00F30A40"/>
    <w:rPr>
      <w:color w:val="954F72" w:themeColor="followedHyperlink"/>
      <w:u w:val="single"/>
    </w:rPr>
  </w:style>
  <w:style w:type="character" w:styleId="Verwijzingopmerking">
    <w:name w:val="annotation reference"/>
    <w:basedOn w:val="Standaardalinea-lettertype"/>
    <w:uiPriority w:val="99"/>
    <w:semiHidden/>
    <w:unhideWhenUsed/>
    <w:rsid w:val="00EC5EE6"/>
    <w:rPr>
      <w:sz w:val="16"/>
      <w:szCs w:val="16"/>
    </w:rPr>
  </w:style>
  <w:style w:type="paragraph" w:styleId="Tekstopmerking">
    <w:name w:val="annotation text"/>
    <w:basedOn w:val="Standaard"/>
    <w:link w:val="TekstopmerkingChar"/>
    <w:uiPriority w:val="99"/>
    <w:unhideWhenUsed/>
    <w:rsid w:val="00EC5EE6"/>
    <w:pPr>
      <w:spacing w:line="240" w:lineRule="auto"/>
    </w:pPr>
  </w:style>
  <w:style w:type="character" w:customStyle="1" w:styleId="TekstopmerkingChar">
    <w:name w:val="Tekst opmerking Char"/>
    <w:basedOn w:val="Standaardalinea-lettertype"/>
    <w:link w:val="Tekstopmerking"/>
    <w:uiPriority w:val="99"/>
    <w:rsid w:val="00EC5EE6"/>
    <w:rPr>
      <w:lang w:eastAsia="en-US"/>
    </w:rPr>
  </w:style>
  <w:style w:type="paragraph" w:styleId="Onderwerpvanopmerking">
    <w:name w:val="annotation subject"/>
    <w:basedOn w:val="Tekstopmerking"/>
    <w:next w:val="Tekstopmerking"/>
    <w:link w:val="OnderwerpvanopmerkingChar"/>
    <w:uiPriority w:val="99"/>
    <w:semiHidden/>
    <w:unhideWhenUsed/>
    <w:rsid w:val="00EC5EE6"/>
    <w:rPr>
      <w:b/>
      <w:bCs/>
    </w:rPr>
  </w:style>
  <w:style w:type="character" w:customStyle="1" w:styleId="OnderwerpvanopmerkingChar">
    <w:name w:val="Onderwerp van opmerking Char"/>
    <w:basedOn w:val="TekstopmerkingChar"/>
    <w:link w:val="Onderwerpvanopmerking"/>
    <w:uiPriority w:val="99"/>
    <w:semiHidden/>
    <w:rsid w:val="00EC5EE6"/>
    <w:rPr>
      <w:b/>
      <w:bCs/>
      <w:lang w:eastAsia="en-US"/>
    </w:rPr>
  </w:style>
  <w:style w:type="paragraph" w:styleId="Revisie">
    <w:name w:val="Revision"/>
    <w:hidden/>
    <w:uiPriority w:val="99"/>
    <w:semiHidden/>
    <w:rsid w:val="00A77CD0"/>
    <w:rPr>
      <w:szCs w:val="26"/>
      <w:lang w:eastAsia="en-US"/>
    </w:rPr>
  </w:style>
  <w:style w:type="character" w:customStyle="1" w:styleId="UnresolvedMention1">
    <w:name w:val="Unresolved Mention1"/>
    <w:basedOn w:val="Standaardalinea-lettertype"/>
    <w:uiPriority w:val="99"/>
    <w:semiHidden/>
    <w:unhideWhenUsed/>
    <w:rsid w:val="00F71412"/>
    <w:rPr>
      <w:color w:val="605E5C"/>
      <w:shd w:val="clear" w:color="auto" w:fill="E1DFDD"/>
    </w:rPr>
  </w:style>
  <w:style w:type="character" w:styleId="Nadruk">
    <w:name w:val="Emphasis"/>
    <w:uiPriority w:val="20"/>
    <w:qFormat/>
    <w:locked/>
    <w:rsid w:val="002E2493"/>
    <w:rPr>
      <w:caps/>
      <w:color w:val="1F3763" w:themeColor="accent1" w:themeShade="7F"/>
      <w:spacing w:val="5"/>
    </w:rPr>
  </w:style>
  <w:style w:type="paragraph" w:styleId="Bijschrift">
    <w:name w:val="caption"/>
    <w:basedOn w:val="Standaard"/>
    <w:next w:val="Standaard"/>
    <w:uiPriority w:val="35"/>
    <w:unhideWhenUsed/>
    <w:qFormat/>
    <w:rsid w:val="002E2493"/>
    <w:rPr>
      <w:b/>
      <w:bCs/>
      <w:color w:val="2F5496" w:themeColor="accent1" w:themeShade="BF"/>
      <w:sz w:val="16"/>
      <w:szCs w:val="16"/>
    </w:rPr>
  </w:style>
  <w:style w:type="paragraph" w:styleId="Titel">
    <w:name w:val="Title"/>
    <w:basedOn w:val="Standaard"/>
    <w:next w:val="Standaard"/>
    <w:link w:val="TitelChar"/>
    <w:uiPriority w:val="10"/>
    <w:qFormat/>
    <w:locked/>
    <w:rsid w:val="002E249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2E2493"/>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locked/>
    <w:rsid w:val="002E2493"/>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2E2493"/>
    <w:rPr>
      <w:caps/>
      <w:color w:val="595959" w:themeColor="text1" w:themeTint="A6"/>
      <w:spacing w:val="10"/>
      <w:sz w:val="21"/>
      <w:szCs w:val="21"/>
    </w:rPr>
  </w:style>
  <w:style w:type="character" w:styleId="Zwaar">
    <w:name w:val="Strong"/>
    <w:uiPriority w:val="22"/>
    <w:qFormat/>
    <w:locked/>
    <w:rsid w:val="002E2493"/>
    <w:rPr>
      <w:b/>
      <w:bCs/>
    </w:rPr>
  </w:style>
  <w:style w:type="paragraph" w:styleId="Citaat">
    <w:name w:val="Quote"/>
    <w:basedOn w:val="Standaard"/>
    <w:next w:val="Standaard"/>
    <w:link w:val="CitaatChar"/>
    <w:uiPriority w:val="29"/>
    <w:qFormat/>
    <w:locked/>
    <w:rsid w:val="002E2493"/>
    <w:rPr>
      <w:i/>
      <w:iCs/>
      <w:sz w:val="24"/>
      <w:szCs w:val="24"/>
    </w:rPr>
  </w:style>
  <w:style w:type="character" w:customStyle="1" w:styleId="CitaatChar">
    <w:name w:val="Citaat Char"/>
    <w:basedOn w:val="Standaardalinea-lettertype"/>
    <w:link w:val="Citaat"/>
    <w:uiPriority w:val="29"/>
    <w:rsid w:val="002E2493"/>
    <w:rPr>
      <w:i/>
      <w:iCs/>
      <w:sz w:val="24"/>
      <w:szCs w:val="24"/>
    </w:rPr>
  </w:style>
  <w:style w:type="paragraph" w:styleId="Duidelijkcitaat">
    <w:name w:val="Intense Quote"/>
    <w:basedOn w:val="Standaard"/>
    <w:next w:val="Standaard"/>
    <w:link w:val="DuidelijkcitaatChar"/>
    <w:uiPriority w:val="30"/>
    <w:qFormat/>
    <w:locked/>
    <w:rsid w:val="002E2493"/>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2E2493"/>
    <w:rPr>
      <w:color w:val="4472C4" w:themeColor="accent1"/>
      <w:sz w:val="24"/>
      <w:szCs w:val="24"/>
    </w:rPr>
  </w:style>
  <w:style w:type="character" w:styleId="Subtielebenadrukking">
    <w:name w:val="Subtle Emphasis"/>
    <w:uiPriority w:val="19"/>
    <w:qFormat/>
    <w:locked/>
    <w:rsid w:val="002E2493"/>
    <w:rPr>
      <w:i/>
      <w:iCs/>
      <w:color w:val="1F3763" w:themeColor="accent1" w:themeShade="7F"/>
    </w:rPr>
  </w:style>
  <w:style w:type="character" w:styleId="Intensievebenadrukking">
    <w:name w:val="Intense Emphasis"/>
    <w:uiPriority w:val="21"/>
    <w:qFormat/>
    <w:locked/>
    <w:rsid w:val="002E2493"/>
    <w:rPr>
      <w:b/>
      <w:bCs/>
      <w:caps/>
      <w:color w:val="1F3763" w:themeColor="accent1" w:themeShade="7F"/>
      <w:spacing w:val="10"/>
    </w:rPr>
  </w:style>
  <w:style w:type="character" w:styleId="Subtieleverwijzing">
    <w:name w:val="Subtle Reference"/>
    <w:uiPriority w:val="31"/>
    <w:qFormat/>
    <w:locked/>
    <w:rsid w:val="002E2493"/>
    <w:rPr>
      <w:b/>
      <w:bCs/>
      <w:color w:val="4472C4" w:themeColor="accent1"/>
    </w:rPr>
  </w:style>
  <w:style w:type="character" w:styleId="Intensieveverwijzing">
    <w:name w:val="Intense Reference"/>
    <w:uiPriority w:val="32"/>
    <w:qFormat/>
    <w:locked/>
    <w:rsid w:val="002E2493"/>
    <w:rPr>
      <w:b/>
      <w:bCs/>
      <w:i/>
      <w:iCs/>
      <w:caps/>
      <w:color w:val="4472C4" w:themeColor="accent1"/>
    </w:rPr>
  </w:style>
  <w:style w:type="character" w:styleId="Titelvanboek">
    <w:name w:val="Book Title"/>
    <w:uiPriority w:val="33"/>
    <w:qFormat/>
    <w:locked/>
    <w:rsid w:val="002E2493"/>
    <w:rPr>
      <w:b/>
      <w:bCs/>
      <w:i/>
      <w:iCs/>
      <w:spacing w:val="0"/>
    </w:rPr>
  </w:style>
  <w:style w:type="character" w:styleId="Onopgelostemelding">
    <w:name w:val="Unresolved Mention"/>
    <w:basedOn w:val="Standaardalinea-lettertype"/>
    <w:uiPriority w:val="99"/>
    <w:semiHidden/>
    <w:unhideWhenUsed/>
    <w:rsid w:val="00CD137E"/>
    <w:rPr>
      <w:color w:val="605E5C"/>
      <w:shd w:val="clear" w:color="auto" w:fill="E1DFDD"/>
    </w:rPr>
  </w:style>
  <w:style w:type="paragraph" w:customStyle="1" w:styleId="artstyleparagraph">
    <w:name w:val="artstyle__paragraph"/>
    <w:basedOn w:val="Standaard"/>
    <w:rsid w:val="00D865D3"/>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527">
      <w:bodyDiv w:val="1"/>
      <w:marLeft w:val="0"/>
      <w:marRight w:val="0"/>
      <w:marTop w:val="0"/>
      <w:marBottom w:val="0"/>
      <w:divBdr>
        <w:top w:val="none" w:sz="0" w:space="0" w:color="auto"/>
        <w:left w:val="none" w:sz="0" w:space="0" w:color="auto"/>
        <w:bottom w:val="none" w:sz="0" w:space="0" w:color="auto"/>
        <w:right w:val="none" w:sz="0" w:space="0" w:color="auto"/>
      </w:divBdr>
    </w:div>
    <w:div w:id="283855560">
      <w:bodyDiv w:val="1"/>
      <w:marLeft w:val="0"/>
      <w:marRight w:val="0"/>
      <w:marTop w:val="0"/>
      <w:marBottom w:val="0"/>
      <w:divBdr>
        <w:top w:val="none" w:sz="0" w:space="0" w:color="auto"/>
        <w:left w:val="none" w:sz="0" w:space="0" w:color="auto"/>
        <w:bottom w:val="none" w:sz="0" w:space="0" w:color="auto"/>
        <w:right w:val="none" w:sz="0" w:space="0" w:color="auto"/>
      </w:divBdr>
    </w:div>
    <w:div w:id="318851039">
      <w:bodyDiv w:val="1"/>
      <w:marLeft w:val="0"/>
      <w:marRight w:val="0"/>
      <w:marTop w:val="0"/>
      <w:marBottom w:val="0"/>
      <w:divBdr>
        <w:top w:val="none" w:sz="0" w:space="0" w:color="auto"/>
        <w:left w:val="none" w:sz="0" w:space="0" w:color="auto"/>
        <w:bottom w:val="none" w:sz="0" w:space="0" w:color="auto"/>
        <w:right w:val="none" w:sz="0" w:space="0" w:color="auto"/>
      </w:divBdr>
      <w:divsChild>
        <w:div w:id="676465295">
          <w:marLeft w:val="0"/>
          <w:marRight w:val="0"/>
          <w:marTop w:val="0"/>
          <w:marBottom w:val="450"/>
          <w:divBdr>
            <w:top w:val="none" w:sz="0" w:space="0" w:color="auto"/>
            <w:left w:val="none" w:sz="0" w:space="0" w:color="auto"/>
            <w:bottom w:val="none" w:sz="0" w:space="0" w:color="auto"/>
            <w:right w:val="none" w:sz="0" w:space="0" w:color="auto"/>
          </w:divBdr>
          <w:divsChild>
            <w:div w:id="4035344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6843009">
      <w:bodyDiv w:val="1"/>
      <w:marLeft w:val="0"/>
      <w:marRight w:val="0"/>
      <w:marTop w:val="0"/>
      <w:marBottom w:val="0"/>
      <w:divBdr>
        <w:top w:val="none" w:sz="0" w:space="0" w:color="auto"/>
        <w:left w:val="none" w:sz="0" w:space="0" w:color="auto"/>
        <w:bottom w:val="none" w:sz="0" w:space="0" w:color="auto"/>
        <w:right w:val="none" w:sz="0" w:space="0" w:color="auto"/>
      </w:divBdr>
      <w:divsChild>
        <w:div w:id="325017981">
          <w:marLeft w:val="0"/>
          <w:marRight w:val="0"/>
          <w:marTop w:val="0"/>
          <w:marBottom w:val="0"/>
          <w:divBdr>
            <w:top w:val="none" w:sz="0" w:space="0" w:color="auto"/>
            <w:left w:val="none" w:sz="0" w:space="0" w:color="auto"/>
            <w:bottom w:val="none" w:sz="0" w:space="0" w:color="auto"/>
            <w:right w:val="none" w:sz="0" w:space="0" w:color="auto"/>
          </w:divBdr>
          <w:divsChild>
            <w:div w:id="19207937">
              <w:marLeft w:val="0"/>
              <w:marRight w:val="0"/>
              <w:marTop w:val="0"/>
              <w:marBottom w:val="0"/>
              <w:divBdr>
                <w:top w:val="none" w:sz="0" w:space="0" w:color="auto"/>
                <w:left w:val="none" w:sz="0" w:space="0" w:color="auto"/>
                <w:bottom w:val="none" w:sz="0" w:space="0" w:color="auto"/>
                <w:right w:val="none" w:sz="0" w:space="0" w:color="auto"/>
              </w:divBdr>
            </w:div>
            <w:div w:id="438574345">
              <w:marLeft w:val="0"/>
              <w:marRight w:val="0"/>
              <w:marTop w:val="0"/>
              <w:marBottom w:val="0"/>
              <w:divBdr>
                <w:top w:val="none" w:sz="0" w:space="0" w:color="auto"/>
                <w:left w:val="none" w:sz="0" w:space="0" w:color="auto"/>
                <w:bottom w:val="none" w:sz="0" w:space="0" w:color="auto"/>
                <w:right w:val="none" w:sz="0" w:space="0" w:color="auto"/>
              </w:divBdr>
            </w:div>
            <w:div w:id="1438789147">
              <w:marLeft w:val="0"/>
              <w:marRight w:val="0"/>
              <w:marTop w:val="0"/>
              <w:marBottom w:val="0"/>
              <w:divBdr>
                <w:top w:val="none" w:sz="0" w:space="0" w:color="auto"/>
                <w:left w:val="none" w:sz="0" w:space="0" w:color="auto"/>
                <w:bottom w:val="none" w:sz="0" w:space="0" w:color="auto"/>
                <w:right w:val="none" w:sz="0" w:space="0" w:color="auto"/>
              </w:divBdr>
            </w:div>
            <w:div w:id="1439256380">
              <w:marLeft w:val="0"/>
              <w:marRight w:val="0"/>
              <w:marTop w:val="0"/>
              <w:marBottom w:val="0"/>
              <w:divBdr>
                <w:top w:val="none" w:sz="0" w:space="0" w:color="auto"/>
                <w:left w:val="none" w:sz="0" w:space="0" w:color="auto"/>
                <w:bottom w:val="none" w:sz="0" w:space="0" w:color="auto"/>
                <w:right w:val="none" w:sz="0" w:space="0" w:color="auto"/>
              </w:divBdr>
            </w:div>
            <w:div w:id="1622221386">
              <w:marLeft w:val="0"/>
              <w:marRight w:val="0"/>
              <w:marTop w:val="0"/>
              <w:marBottom w:val="0"/>
              <w:divBdr>
                <w:top w:val="none" w:sz="0" w:space="0" w:color="auto"/>
                <w:left w:val="none" w:sz="0" w:space="0" w:color="auto"/>
                <w:bottom w:val="none" w:sz="0" w:space="0" w:color="auto"/>
                <w:right w:val="none" w:sz="0" w:space="0" w:color="auto"/>
              </w:divBdr>
            </w:div>
            <w:div w:id="1865441739">
              <w:marLeft w:val="0"/>
              <w:marRight w:val="0"/>
              <w:marTop w:val="0"/>
              <w:marBottom w:val="0"/>
              <w:divBdr>
                <w:top w:val="none" w:sz="0" w:space="0" w:color="auto"/>
                <w:left w:val="none" w:sz="0" w:space="0" w:color="auto"/>
                <w:bottom w:val="none" w:sz="0" w:space="0" w:color="auto"/>
                <w:right w:val="none" w:sz="0" w:space="0" w:color="auto"/>
              </w:divBdr>
            </w:div>
            <w:div w:id="2006518034">
              <w:marLeft w:val="0"/>
              <w:marRight w:val="0"/>
              <w:marTop w:val="0"/>
              <w:marBottom w:val="0"/>
              <w:divBdr>
                <w:top w:val="none" w:sz="0" w:space="0" w:color="auto"/>
                <w:left w:val="none" w:sz="0" w:space="0" w:color="auto"/>
                <w:bottom w:val="none" w:sz="0" w:space="0" w:color="auto"/>
                <w:right w:val="none" w:sz="0" w:space="0" w:color="auto"/>
              </w:divBdr>
            </w:div>
          </w:divsChild>
        </w:div>
        <w:div w:id="376051458">
          <w:marLeft w:val="0"/>
          <w:marRight w:val="0"/>
          <w:marTop w:val="0"/>
          <w:marBottom w:val="0"/>
          <w:divBdr>
            <w:top w:val="none" w:sz="0" w:space="0" w:color="auto"/>
            <w:left w:val="none" w:sz="0" w:space="0" w:color="auto"/>
            <w:bottom w:val="none" w:sz="0" w:space="0" w:color="auto"/>
            <w:right w:val="none" w:sz="0" w:space="0" w:color="auto"/>
          </w:divBdr>
        </w:div>
        <w:div w:id="398138701">
          <w:marLeft w:val="0"/>
          <w:marRight w:val="0"/>
          <w:marTop w:val="0"/>
          <w:marBottom w:val="0"/>
          <w:divBdr>
            <w:top w:val="none" w:sz="0" w:space="0" w:color="auto"/>
            <w:left w:val="none" w:sz="0" w:space="0" w:color="auto"/>
            <w:bottom w:val="none" w:sz="0" w:space="0" w:color="auto"/>
            <w:right w:val="none" w:sz="0" w:space="0" w:color="auto"/>
          </w:divBdr>
          <w:divsChild>
            <w:div w:id="287513561">
              <w:marLeft w:val="0"/>
              <w:marRight w:val="0"/>
              <w:marTop w:val="0"/>
              <w:marBottom w:val="0"/>
              <w:divBdr>
                <w:top w:val="none" w:sz="0" w:space="0" w:color="auto"/>
                <w:left w:val="none" w:sz="0" w:space="0" w:color="auto"/>
                <w:bottom w:val="none" w:sz="0" w:space="0" w:color="auto"/>
                <w:right w:val="none" w:sz="0" w:space="0" w:color="auto"/>
              </w:divBdr>
            </w:div>
            <w:div w:id="337082467">
              <w:marLeft w:val="0"/>
              <w:marRight w:val="0"/>
              <w:marTop w:val="0"/>
              <w:marBottom w:val="0"/>
              <w:divBdr>
                <w:top w:val="none" w:sz="0" w:space="0" w:color="auto"/>
                <w:left w:val="none" w:sz="0" w:space="0" w:color="auto"/>
                <w:bottom w:val="none" w:sz="0" w:space="0" w:color="auto"/>
                <w:right w:val="none" w:sz="0" w:space="0" w:color="auto"/>
              </w:divBdr>
              <w:divsChild>
                <w:div w:id="2078091594">
                  <w:marLeft w:val="0"/>
                  <w:marRight w:val="0"/>
                  <w:marTop w:val="0"/>
                  <w:marBottom w:val="0"/>
                  <w:divBdr>
                    <w:top w:val="none" w:sz="0" w:space="0" w:color="auto"/>
                    <w:left w:val="none" w:sz="0" w:space="0" w:color="auto"/>
                    <w:bottom w:val="none" w:sz="0" w:space="0" w:color="auto"/>
                    <w:right w:val="none" w:sz="0" w:space="0" w:color="auto"/>
                  </w:divBdr>
                  <w:divsChild>
                    <w:div w:id="445733087">
                      <w:marLeft w:val="0"/>
                      <w:marRight w:val="0"/>
                      <w:marTop w:val="0"/>
                      <w:marBottom w:val="0"/>
                      <w:divBdr>
                        <w:top w:val="none" w:sz="0" w:space="0" w:color="auto"/>
                        <w:left w:val="none" w:sz="0" w:space="0" w:color="auto"/>
                        <w:bottom w:val="none" w:sz="0" w:space="0" w:color="auto"/>
                        <w:right w:val="none" w:sz="0" w:space="0" w:color="auto"/>
                      </w:divBdr>
                      <w:divsChild>
                        <w:div w:id="237400495">
                          <w:marLeft w:val="0"/>
                          <w:marRight w:val="0"/>
                          <w:marTop w:val="0"/>
                          <w:marBottom w:val="0"/>
                          <w:divBdr>
                            <w:top w:val="none" w:sz="0" w:space="0" w:color="auto"/>
                            <w:left w:val="none" w:sz="0" w:space="0" w:color="auto"/>
                            <w:bottom w:val="none" w:sz="0" w:space="0" w:color="auto"/>
                            <w:right w:val="none" w:sz="0" w:space="0" w:color="auto"/>
                          </w:divBdr>
                        </w:div>
                        <w:div w:id="540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9814">
          <w:marLeft w:val="0"/>
          <w:marRight w:val="0"/>
          <w:marTop w:val="0"/>
          <w:marBottom w:val="0"/>
          <w:divBdr>
            <w:top w:val="none" w:sz="0" w:space="0" w:color="auto"/>
            <w:left w:val="none" w:sz="0" w:space="0" w:color="auto"/>
            <w:bottom w:val="none" w:sz="0" w:space="0" w:color="auto"/>
            <w:right w:val="none" w:sz="0" w:space="0" w:color="auto"/>
          </w:divBdr>
        </w:div>
        <w:div w:id="500463755">
          <w:marLeft w:val="0"/>
          <w:marRight w:val="0"/>
          <w:marTop w:val="0"/>
          <w:marBottom w:val="0"/>
          <w:divBdr>
            <w:top w:val="none" w:sz="0" w:space="0" w:color="auto"/>
            <w:left w:val="none" w:sz="0" w:space="0" w:color="auto"/>
            <w:bottom w:val="none" w:sz="0" w:space="0" w:color="auto"/>
            <w:right w:val="none" w:sz="0" w:space="0" w:color="auto"/>
          </w:divBdr>
        </w:div>
        <w:div w:id="609703472">
          <w:marLeft w:val="0"/>
          <w:marRight w:val="0"/>
          <w:marTop w:val="0"/>
          <w:marBottom w:val="0"/>
          <w:divBdr>
            <w:top w:val="none" w:sz="0" w:space="0" w:color="auto"/>
            <w:left w:val="none" w:sz="0" w:space="0" w:color="auto"/>
            <w:bottom w:val="none" w:sz="0" w:space="0" w:color="auto"/>
            <w:right w:val="none" w:sz="0" w:space="0" w:color="auto"/>
          </w:divBdr>
        </w:div>
        <w:div w:id="616836550">
          <w:marLeft w:val="0"/>
          <w:marRight w:val="0"/>
          <w:marTop w:val="0"/>
          <w:marBottom w:val="0"/>
          <w:divBdr>
            <w:top w:val="none" w:sz="0" w:space="0" w:color="auto"/>
            <w:left w:val="none" w:sz="0" w:space="0" w:color="auto"/>
            <w:bottom w:val="none" w:sz="0" w:space="0" w:color="auto"/>
            <w:right w:val="none" w:sz="0" w:space="0" w:color="auto"/>
          </w:divBdr>
        </w:div>
        <w:div w:id="692612593">
          <w:marLeft w:val="0"/>
          <w:marRight w:val="0"/>
          <w:marTop w:val="0"/>
          <w:marBottom w:val="0"/>
          <w:divBdr>
            <w:top w:val="none" w:sz="0" w:space="0" w:color="auto"/>
            <w:left w:val="none" w:sz="0" w:space="0" w:color="auto"/>
            <w:bottom w:val="none" w:sz="0" w:space="0" w:color="auto"/>
            <w:right w:val="none" w:sz="0" w:space="0" w:color="auto"/>
          </w:divBdr>
        </w:div>
        <w:div w:id="801192410">
          <w:marLeft w:val="0"/>
          <w:marRight w:val="0"/>
          <w:marTop w:val="0"/>
          <w:marBottom w:val="0"/>
          <w:divBdr>
            <w:top w:val="none" w:sz="0" w:space="0" w:color="auto"/>
            <w:left w:val="none" w:sz="0" w:space="0" w:color="auto"/>
            <w:bottom w:val="none" w:sz="0" w:space="0" w:color="auto"/>
            <w:right w:val="none" w:sz="0" w:space="0" w:color="auto"/>
          </w:divBdr>
        </w:div>
        <w:div w:id="889150016">
          <w:marLeft w:val="0"/>
          <w:marRight w:val="0"/>
          <w:marTop w:val="0"/>
          <w:marBottom w:val="0"/>
          <w:divBdr>
            <w:top w:val="none" w:sz="0" w:space="0" w:color="auto"/>
            <w:left w:val="none" w:sz="0" w:space="0" w:color="auto"/>
            <w:bottom w:val="none" w:sz="0" w:space="0" w:color="auto"/>
            <w:right w:val="none" w:sz="0" w:space="0" w:color="auto"/>
          </w:divBdr>
          <w:divsChild>
            <w:div w:id="137118225">
              <w:marLeft w:val="0"/>
              <w:marRight w:val="0"/>
              <w:marTop w:val="0"/>
              <w:marBottom w:val="0"/>
              <w:divBdr>
                <w:top w:val="none" w:sz="0" w:space="0" w:color="auto"/>
                <w:left w:val="none" w:sz="0" w:space="0" w:color="auto"/>
                <w:bottom w:val="none" w:sz="0" w:space="0" w:color="auto"/>
                <w:right w:val="none" w:sz="0" w:space="0" w:color="auto"/>
              </w:divBdr>
              <w:divsChild>
                <w:div w:id="14007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5861">
          <w:marLeft w:val="0"/>
          <w:marRight w:val="0"/>
          <w:marTop w:val="0"/>
          <w:marBottom w:val="0"/>
          <w:divBdr>
            <w:top w:val="none" w:sz="0" w:space="0" w:color="auto"/>
            <w:left w:val="none" w:sz="0" w:space="0" w:color="auto"/>
            <w:bottom w:val="none" w:sz="0" w:space="0" w:color="auto"/>
            <w:right w:val="none" w:sz="0" w:space="0" w:color="auto"/>
          </w:divBdr>
        </w:div>
        <w:div w:id="1143347287">
          <w:marLeft w:val="0"/>
          <w:marRight w:val="0"/>
          <w:marTop w:val="0"/>
          <w:marBottom w:val="0"/>
          <w:divBdr>
            <w:top w:val="none" w:sz="0" w:space="0" w:color="auto"/>
            <w:left w:val="none" w:sz="0" w:space="0" w:color="auto"/>
            <w:bottom w:val="none" w:sz="0" w:space="0" w:color="auto"/>
            <w:right w:val="none" w:sz="0" w:space="0" w:color="auto"/>
          </w:divBdr>
        </w:div>
        <w:div w:id="1260944652">
          <w:marLeft w:val="0"/>
          <w:marRight w:val="0"/>
          <w:marTop w:val="0"/>
          <w:marBottom w:val="0"/>
          <w:divBdr>
            <w:top w:val="none" w:sz="0" w:space="0" w:color="auto"/>
            <w:left w:val="none" w:sz="0" w:space="0" w:color="auto"/>
            <w:bottom w:val="none" w:sz="0" w:space="0" w:color="auto"/>
            <w:right w:val="none" w:sz="0" w:space="0" w:color="auto"/>
          </w:divBdr>
        </w:div>
        <w:div w:id="1300527291">
          <w:marLeft w:val="0"/>
          <w:marRight w:val="0"/>
          <w:marTop w:val="0"/>
          <w:marBottom w:val="0"/>
          <w:divBdr>
            <w:top w:val="none" w:sz="0" w:space="0" w:color="auto"/>
            <w:left w:val="none" w:sz="0" w:space="0" w:color="auto"/>
            <w:bottom w:val="none" w:sz="0" w:space="0" w:color="auto"/>
            <w:right w:val="none" w:sz="0" w:space="0" w:color="auto"/>
          </w:divBdr>
        </w:div>
        <w:div w:id="1328630260">
          <w:marLeft w:val="0"/>
          <w:marRight w:val="0"/>
          <w:marTop w:val="0"/>
          <w:marBottom w:val="0"/>
          <w:divBdr>
            <w:top w:val="none" w:sz="0" w:space="0" w:color="auto"/>
            <w:left w:val="none" w:sz="0" w:space="0" w:color="auto"/>
            <w:bottom w:val="none" w:sz="0" w:space="0" w:color="auto"/>
            <w:right w:val="none" w:sz="0" w:space="0" w:color="auto"/>
          </w:divBdr>
        </w:div>
        <w:div w:id="1558055869">
          <w:marLeft w:val="0"/>
          <w:marRight w:val="0"/>
          <w:marTop w:val="0"/>
          <w:marBottom w:val="0"/>
          <w:divBdr>
            <w:top w:val="none" w:sz="0" w:space="0" w:color="auto"/>
            <w:left w:val="none" w:sz="0" w:space="0" w:color="auto"/>
            <w:bottom w:val="none" w:sz="0" w:space="0" w:color="auto"/>
            <w:right w:val="none" w:sz="0" w:space="0" w:color="auto"/>
          </w:divBdr>
        </w:div>
        <w:div w:id="1715080237">
          <w:marLeft w:val="0"/>
          <w:marRight w:val="0"/>
          <w:marTop w:val="0"/>
          <w:marBottom w:val="0"/>
          <w:divBdr>
            <w:top w:val="none" w:sz="0" w:space="0" w:color="auto"/>
            <w:left w:val="none" w:sz="0" w:space="0" w:color="auto"/>
            <w:bottom w:val="none" w:sz="0" w:space="0" w:color="auto"/>
            <w:right w:val="none" w:sz="0" w:space="0" w:color="auto"/>
          </w:divBdr>
        </w:div>
        <w:div w:id="1761368313">
          <w:marLeft w:val="0"/>
          <w:marRight w:val="0"/>
          <w:marTop w:val="0"/>
          <w:marBottom w:val="0"/>
          <w:divBdr>
            <w:top w:val="none" w:sz="0" w:space="0" w:color="auto"/>
            <w:left w:val="none" w:sz="0" w:space="0" w:color="auto"/>
            <w:bottom w:val="none" w:sz="0" w:space="0" w:color="auto"/>
            <w:right w:val="none" w:sz="0" w:space="0" w:color="auto"/>
          </w:divBdr>
        </w:div>
        <w:div w:id="1815022350">
          <w:marLeft w:val="0"/>
          <w:marRight w:val="0"/>
          <w:marTop w:val="0"/>
          <w:marBottom w:val="0"/>
          <w:divBdr>
            <w:top w:val="none" w:sz="0" w:space="0" w:color="auto"/>
            <w:left w:val="none" w:sz="0" w:space="0" w:color="auto"/>
            <w:bottom w:val="none" w:sz="0" w:space="0" w:color="auto"/>
            <w:right w:val="none" w:sz="0" w:space="0" w:color="auto"/>
          </w:divBdr>
        </w:div>
        <w:div w:id="1923222389">
          <w:marLeft w:val="0"/>
          <w:marRight w:val="0"/>
          <w:marTop w:val="0"/>
          <w:marBottom w:val="0"/>
          <w:divBdr>
            <w:top w:val="none" w:sz="0" w:space="0" w:color="auto"/>
            <w:left w:val="none" w:sz="0" w:space="0" w:color="auto"/>
            <w:bottom w:val="none" w:sz="0" w:space="0" w:color="auto"/>
            <w:right w:val="none" w:sz="0" w:space="0" w:color="auto"/>
          </w:divBdr>
        </w:div>
        <w:div w:id="2038381857">
          <w:marLeft w:val="0"/>
          <w:marRight w:val="0"/>
          <w:marTop w:val="0"/>
          <w:marBottom w:val="0"/>
          <w:divBdr>
            <w:top w:val="none" w:sz="0" w:space="0" w:color="auto"/>
            <w:left w:val="none" w:sz="0" w:space="0" w:color="auto"/>
            <w:bottom w:val="none" w:sz="0" w:space="0" w:color="auto"/>
            <w:right w:val="none" w:sz="0" w:space="0" w:color="auto"/>
          </w:divBdr>
        </w:div>
        <w:div w:id="2130470120">
          <w:marLeft w:val="0"/>
          <w:marRight w:val="0"/>
          <w:marTop w:val="0"/>
          <w:marBottom w:val="0"/>
          <w:divBdr>
            <w:top w:val="none" w:sz="0" w:space="0" w:color="auto"/>
            <w:left w:val="none" w:sz="0" w:space="0" w:color="auto"/>
            <w:bottom w:val="none" w:sz="0" w:space="0" w:color="auto"/>
            <w:right w:val="none" w:sz="0" w:space="0" w:color="auto"/>
          </w:divBdr>
        </w:div>
      </w:divsChild>
    </w:div>
    <w:div w:id="594438251">
      <w:bodyDiv w:val="1"/>
      <w:marLeft w:val="0"/>
      <w:marRight w:val="0"/>
      <w:marTop w:val="0"/>
      <w:marBottom w:val="0"/>
      <w:divBdr>
        <w:top w:val="none" w:sz="0" w:space="0" w:color="auto"/>
        <w:left w:val="none" w:sz="0" w:space="0" w:color="auto"/>
        <w:bottom w:val="none" w:sz="0" w:space="0" w:color="auto"/>
        <w:right w:val="none" w:sz="0" w:space="0" w:color="auto"/>
      </w:divBdr>
    </w:div>
    <w:div w:id="643781597">
      <w:bodyDiv w:val="1"/>
      <w:marLeft w:val="0"/>
      <w:marRight w:val="0"/>
      <w:marTop w:val="0"/>
      <w:marBottom w:val="0"/>
      <w:divBdr>
        <w:top w:val="none" w:sz="0" w:space="0" w:color="auto"/>
        <w:left w:val="none" w:sz="0" w:space="0" w:color="auto"/>
        <w:bottom w:val="none" w:sz="0" w:space="0" w:color="auto"/>
        <w:right w:val="none" w:sz="0" w:space="0" w:color="auto"/>
      </w:divBdr>
    </w:div>
    <w:div w:id="676613670">
      <w:bodyDiv w:val="1"/>
      <w:marLeft w:val="0"/>
      <w:marRight w:val="0"/>
      <w:marTop w:val="0"/>
      <w:marBottom w:val="0"/>
      <w:divBdr>
        <w:top w:val="none" w:sz="0" w:space="0" w:color="auto"/>
        <w:left w:val="none" w:sz="0" w:space="0" w:color="auto"/>
        <w:bottom w:val="none" w:sz="0" w:space="0" w:color="auto"/>
        <w:right w:val="none" w:sz="0" w:space="0" w:color="auto"/>
      </w:divBdr>
      <w:divsChild>
        <w:div w:id="54860757">
          <w:marLeft w:val="0"/>
          <w:marRight w:val="0"/>
          <w:marTop w:val="0"/>
          <w:marBottom w:val="0"/>
          <w:divBdr>
            <w:top w:val="none" w:sz="0" w:space="0" w:color="auto"/>
            <w:left w:val="none" w:sz="0" w:space="0" w:color="auto"/>
            <w:bottom w:val="none" w:sz="0" w:space="0" w:color="auto"/>
            <w:right w:val="none" w:sz="0" w:space="0" w:color="auto"/>
          </w:divBdr>
        </w:div>
        <w:div w:id="92744564">
          <w:marLeft w:val="0"/>
          <w:marRight w:val="0"/>
          <w:marTop w:val="0"/>
          <w:marBottom w:val="0"/>
          <w:divBdr>
            <w:top w:val="none" w:sz="0" w:space="0" w:color="auto"/>
            <w:left w:val="none" w:sz="0" w:space="0" w:color="auto"/>
            <w:bottom w:val="none" w:sz="0" w:space="0" w:color="auto"/>
            <w:right w:val="none" w:sz="0" w:space="0" w:color="auto"/>
          </w:divBdr>
        </w:div>
        <w:div w:id="100147132">
          <w:marLeft w:val="0"/>
          <w:marRight w:val="0"/>
          <w:marTop w:val="0"/>
          <w:marBottom w:val="0"/>
          <w:divBdr>
            <w:top w:val="none" w:sz="0" w:space="0" w:color="auto"/>
            <w:left w:val="none" w:sz="0" w:space="0" w:color="auto"/>
            <w:bottom w:val="none" w:sz="0" w:space="0" w:color="auto"/>
            <w:right w:val="none" w:sz="0" w:space="0" w:color="auto"/>
          </w:divBdr>
        </w:div>
        <w:div w:id="164589252">
          <w:marLeft w:val="0"/>
          <w:marRight w:val="0"/>
          <w:marTop w:val="0"/>
          <w:marBottom w:val="0"/>
          <w:divBdr>
            <w:top w:val="none" w:sz="0" w:space="0" w:color="auto"/>
            <w:left w:val="none" w:sz="0" w:space="0" w:color="auto"/>
            <w:bottom w:val="none" w:sz="0" w:space="0" w:color="auto"/>
            <w:right w:val="none" w:sz="0" w:space="0" w:color="auto"/>
          </w:divBdr>
        </w:div>
        <w:div w:id="195313686">
          <w:marLeft w:val="0"/>
          <w:marRight w:val="0"/>
          <w:marTop w:val="0"/>
          <w:marBottom w:val="0"/>
          <w:divBdr>
            <w:top w:val="none" w:sz="0" w:space="0" w:color="auto"/>
            <w:left w:val="none" w:sz="0" w:space="0" w:color="auto"/>
            <w:bottom w:val="none" w:sz="0" w:space="0" w:color="auto"/>
            <w:right w:val="none" w:sz="0" w:space="0" w:color="auto"/>
          </w:divBdr>
        </w:div>
        <w:div w:id="384522858">
          <w:marLeft w:val="0"/>
          <w:marRight w:val="0"/>
          <w:marTop w:val="0"/>
          <w:marBottom w:val="0"/>
          <w:divBdr>
            <w:top w:val="none" w:sz="0" w:space="0" w:color="auto"/>
            <w:left w:val="none" w:sz="0" w:space="0" w:color="auto"/>
            <w:bottom w:val="none" w:sz="0" w:space="0" w:color="auto"/>
            <w:right w:val="none" w:sz="0" w:space="0" w:color="auto"/>
          </w:divBdr>
        </w:div>
        <w:div w:id="475999138">
          <w:marLeft w:val="0"/>
          <w:marRight w:val="0"/>
          <w:marTop w:val="0"/>
          <w:marBottom w:val="0"/>
          <w:divBdr>
            <w:top w:val="none" w:sz="0" w:space="0" w:color="auto"/>
            <w:left w:val="none" w:sz="0" w:space="0" w:color="auto"/>
            <w:bottom w:val="none" w:sz="0" w:space="0" w:color="auto"/>
            <w:right w:val="none" w:sz="0" w:space="0" w:color="auto"/>
          </w:divBdr>
        </w:div>
        <w:div w:id="533809283">
          <w:marLeft w:val="0"/>
          <w:marRight w:val="0"/>
          <w:marTop w:val="0"/>
          <w:marBottom w:val="0"/>
          <w:divBdr>
            <w:top w:val="none" w:sz="0" w:space="0" w:color="auto"/>
            <w:left w:val="none" w:sz="0" w:space="0" w:color="auto"/>
            <w:bottom w:val="none" w:sz="0" w:space="0" w:color="auto"/>
            <w:right w:val="none" w:sz="0" w:space="0" w:color="auto"/>
          </w:divBdr>
        </w:div>
        <w:div w:id="653489797">
          <w:marLeft w:val="0"/>
          <w:marRight w:val="0"/>
          <w:marTop w:val="0"/>
          <w:marBottom w:val="0"/>
          <w:divBdr>
            <w:top w:val="none" w:sz="0" w:space="0" w:color="auto"/>
            <w:left w:val="none" w:sz="0" w:space="0" w:color="auto"/>
            <w:bottom w:val="none" w:sz="0" w:space="0" w:color="auto"/>
            <w:right w:val="none" w:sz="0" w:space="0" w:color="auto"/>
          </w:divBdr>
          <w:divsChild>
            <w:div w:id="50539287">
              <w:marLeft w:val="0"/>
              <w:marRight w:val="0"/>
              <w:marTop w:val="0"/>
              <w:marBottom w:val="0"/>
              <w:divBdr>
                <w:top w:val="none" w:sz="0" w:space="0" w:color="auto"/>
                <w:left w:val="none" w:sz="0" w:space="0" w:color="auto"/>
                <w:bottom w:val="none" w:sz="0" w:space="0" w:color="auto"/>
                <w:right w:val="none" w:sz="0" w:space="0" w:color="auto"/>
              </w:divBdr>
              <w:divsChild>
                <w:div w:id="401029464">
                  <w:marLeft w:val="0"/>
                  <w:marRight w:val="0"/>
                  <w:marTop w:val="0"/>
                  <w:marBottom w:val="0"/>
                  <w:divBdr>
                    <w:top w:val="none" w:sz="0" w:space="0" w:color="auto"/>
                    <w:left w:val="none" w:sz="0" w:space="0" w:color="auto"/>
                    <w:bottom w:val="none" w:sz="0" w:space="0" w:color="auto"/>
                    <w:right w:val="none" w:sz="0" w:space="0" w:color="auto"/>
                  </w:divBdr>
                  <w:divsChild>
                    <w:div w:id="709913465">
                      <w:marLeft w:val="0"/>
                      <w:marRight w:val="0"/>
                      <w:marTop w:val="0"/>
                      <w:marBottom w:val="0"/>
                      <w:divBdr>
                        <w:top w:val="none" w:sz="0" w:space="0" w:color="auto"/>
                        <w:left w:val="none" w:sz="0" w:space="0" w:color="auto"/>
                        <w:bottom w:val="none" w:sz="0" w:space="0" w:color="auto"/>
                        <w:right w:val="none" w:sz="0" w:space="0" w:color="auto"/>
                      </w:divBdr>
                      <w:divsChild>
                        <w:div w:id="1048721423">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1688">
              <w:marLeft w:val="0"/>
              <w:marRight w:val="0"/>
              <w:marTop w:val="0"/>
              <w:marBottom w:val="0"/>
              <w:divBdr>
                <w:top w:val="none" w:sz="0" w:space="0" w:color="auto"/>
                <w:left w:val="none" w:sz="0" w:space="0" w:color="auto"/>
                <w:bottom w:val="none" w:sz="0" w:space="0" w:color="auto"/>
                <w:right w:val="none" w:sz="0" w:space="0" w:color="auto"/>
              </w:divBdr>
            </w:div>
          </w:divsChild>
        </w:div>
        <w:div w:id="668408587">
          <w:marLeft w:val="0"/>
          <w:marRight w:val="0"/>
          <w:marTop w:val="0"/>
          <w:marBottom w:val="0"/>
          <w:divBdr>
            <w:top w:val="none" w:sz="0" w:space="0" w:color="auto"/>
            <w:left w:val="none" w:sz="0" w:space="0" w:color="auto"/>
            <w:bottom w:val="none" w:sz="0" w:space="0" w:color="auto"/>
            <w:right w:val="none" w:sz="0" w:space="0" w:color="auto"/>
          </w:divBdr>
        </w:div>
        <w:div w:id="763764754">
          <w:marLeft w:val="0"/>
          <w:marRight w:val="0"/>
          <w:marTop w:val="0"/>
          <w:marBottom w:val="0"/>
          <w:divBdr>
            <w:top w:val="none" w:sz="0" w:space="0" w:color="auto"/>
            <w:left w:val="none" w:sz="0" w:space="0" w:color="auto"/>
            <w:bottom w:val="none" w:sz="0" w:space="0" w:color="auto"/>
            <w:right w:val="none" w:sz="0" w:space="0" w:color="auto"/>
          </w:divBdr>
        </w:div>
        <w:div w:id="935332289">
          <w:marLeft w:val="0"/>
          <w:marRight w:val="0"/>
          <w:marTop w:val="0"/>
          <w:marBottom w:val="0"/>
          <w:divBdr>
            <w:top w:val="none" w:sz="0" w:space="0" w:color="auto"/>
            <w:left w:val="none" w:sz="0" w:space="0" w:color="auto"/>
            <w:bottom w:val="none" w:sz="0" w:space="0" w:color="auto"/>
            <w:right w:val="none" w:sz="0" w:space="0" w:color="auto"/>
          </w:divBdr>
        </w:div>
        <w:div w:id="965817415">
          <w:marLeft w:val="0"/>
          <w:marRight w:val="0"/>
          <w:marTop w:val="0"/>
          <w:marBottom w:val="0"/>
          <w:divBdr>
            <w:top w:val="none" w:sz="0" w:space="0" w:color="auto"/>
            <w:left w:val="none" w:sz="0" w:space="0" w:color="auto"/>
            <w:bottom w:val="none" w:sz="0" w:space="0" w:color="auto"/>
            <w:right w:val="none" w:sz="0" w:space="0" w:color="auto"/>
          </w:divBdr>
        </w:div>
        <w:div w:id="1241988449">
          <w:marLeft w:val="0"/>
          <w:marRight w:val="0"/>
          <w:marTop w:val="0"/>
          <w:marBottom w:val="0"/>
          <w:divBdr>
            <w:top w:val="none" w:sz="0" w:space="0" w:color="auto"/>
            <w:left w:val="none" w:sz="0" w:space="0" w:color="auto"/>
            <w:bottom w:val="none" w:sz="0" w:space="0" w:color="auto"/>
            <w:right w:val="none" w:sz="0" w:space="0" w:color="auto"/>
          </w:divBdr>
        </w:div>
        <w:div w:id="1289047263">
          <w:marLeft w:val="0"/>
          <w:marRight w:val="0"/>
          <w:marTop w:val="0"/>
          <w:marBottom w:val="0"/>
          <w:divBdr>
            <w:top w:val="none" w:sz="0" w:space="0" w:color="auto"/>
            <w:left w:val="none" w:sz="0" w:space="0" w:color="auto"/>
            <w:bottom w:val="none" w:sz="0" w:space="0" w:color="auto"/>
            <w:right w:val="none" w:sz="0" w:space="0" w:color="auto"/>
          </w:divBdr>
        </w:div>
        <w:div w:id="1475180562">
          <w:marLeft w:val="0"/>
          <w:marRight w:val="0"/>
          <w:marTop w:val="0"/>
          <w:marBottom w:val="0"/>
          <w:divBdr>
            <w:top w:val="none" w:sz="0" w:space="0" w:color="auto"/>
            <w:left w:val="none" w:sz="0" w:space="0" w:color="auto"/>
            <w:bottom w:val="none" w:sz="0" w:space="0" w:color="auto"/>
            <w:right w:val="none" w:sz="0" w:space="0" w:color="auto"/>
          </w:divBdr>
        </w:div>
        <w:div w:id="1573657848">
          <w:marLeft w:val="0"/>
          <w:marRight w:val="0"/>
          <w:marTop w:val="0"/>
          <w:marBottom w:val="0"/>
          <w:divBdr>
            <w:top w:val="none" w:sz="0" w:space="0" w:color="auto"/>
            <w:left w:val="none" w:sz="0" w:space="0" w:color="auto"/>
            <w:bottom w:val="none" w:sz="0" w:space="0" w:color="auto"/>
            <w:right w:val="none" w:sz="0" w:space="0" w:color="auto"/>
          </w:divBdr>
          <w:divsChild>
            <w:div w:id="1830900347">
              <w:marLeft w:val="0"/>
              <w:marRight w:val="0"/>
              <w:marTop w:val="0"/>
              <w:marBottom w:val="0"/>
              <w:divBdr>
                <w:top w:val="none" w:sz="0" w:space="0" w:color="auto"/>
                <w:left w:val="none" w:sz="0" w:space="0" w:color="auto"/>
                <w:bottom w:val="none" w:sz="0" w:space="0" w:color="auto"/>
                <w:right w:val="none" w:sz="0" w:space="0" w:color="auto"/>
              </w:divBdr>
              <w:divsChild>
                <w:div w:id="16629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0622">
          <w:marLeft w:val="0"/>
          <w:marRight w:val="0"/>
          <w:marTop w:val="0"/>
          <w:marBottom w:val="0"/>
          <w:divBdr>
            <w:top w:val="none" w:sz="0" w:space="0" w:color="auto"/>
            <w:left w:val="none" w:sz="0" w:space="0" w:color="auto"/>
            <w:bottom w:val="none" w:sz="0" w:space="0" w:color="auto"/>
            <w:right w:val="none" w:sz="0" w:space="0" w:color="auto"/>
          </w:divBdr>
        </w:div>
        <w:div w:id="1982536999">
          <w:marLeft w:val="0"/>
          <w:marRight w:val="0"/>
          <w:marTop w:val="0"/>
          <w:marBottom w:val="0"/>
          <w:divBdr>
            <w:top w:val="none" w:sz="0" w:space="0" w:color="auto"/>
            <w:left w:val="none" w:sz="0" w:space="0" w:color="auto"/>
            <w:bottom w:val="none" w:sz="0" w:space="0" w:color="auto"/>
            <w:right w:val="none" w:sz="0" w:space="0" w:color="auto"/>
          </w:divBdr>
        </w:div>
        <w:div w:id="1994869996">
          <w:marLeft w:val="0"/>
          <w:marRight w:val="0"/>
          <w:marTop w:val="0"/>
          <w:marBottom w:val="0"/>
          <w:divBdr>
            <w:top w:val="none" w:sz="0" w:space="0" w:color="auto"/>
            <w:left w:val="none" w:sz="0" w:space="0" w:color="auto"/>
            <w:bottom w:val="none" w:sz="0" w:space="0" w:color="auto"/>
            <w:right w:val="none" w:sz="0" w:space="0" w:color="auto"/>
          </w:divBdr>
          <w:divsChild>
            <w:div w:id="766265945">
              <w:marLeft w:val="0"/>
              <w:marRight w:val="0"/>
              <w:marTop w:val="0"/>
              <w:marBottom w:val="0"/>
              <w:divBdr>
                <w:top w:val="none" w:sz="0" w:space="0" w:color="auto"/>
                <w:left w:val="none" w:sz="0" w:space="0" w:color="auto"/>
                <w:bottom w:val="none" w:sz="0" w:space="0" w:color="auto"/>
                <w:right w:val="none" w:sz="0" w:space="0" w:color="auto"/>
              </w:divBdr>
            </w:div>
            <w:div w:id="966280983">
              <w:marLeft w:val="0"/>
              <w:marRight w:val="0"/>
              <w:marTop w:val="0"/>
              <w:marBottom w:val="0"/>
              <w:divBdr>
                <w:top w:val="none" w:sz="0" w:space="0" w:color="auto"/>
                <w:left w:val="none" w:sz="0" w:space="0" w:color="auto"/>
                <w:bottom w:val="none" w:sz="0" w:space="0" w:color="auto"/>
                <w:right w:val="none" w:sz="0" w:space="0" w:color="auto"/>
              </w:divBdr>
            </w:div>
            <w:div w:id="1318344012">
              <w:marLeft w:val="0"/>
              <w:marRight w:val="0"/>
              <w:marTop w:val="0"/>
              <w:marBottom w:val="0"/>
              <w:divBdr>
                <w:top w:val="none" w:sz="0" w:space="0" w:color="auto"/>
                <w:left w:val="none" w:sz="0" w:space="0" w:color="auto"/>
                <w:bottom w:val="none" w:sz="0" w:space="0" w:color="auto"/>
                <w:right w:val="none" w:sz="0" w:space="0" w:color="auto"/>
              </w:divBdr>
            </w:div>
            <w:div w:id="1399549368">
              <w:marLeft w:val="0"/>
              <w:marRight w:val="0"/>
              <w:marTop w:val="0"/>
              <w:marBottom w:val="0"/>
              <w:divBdr>
                <w:top w:val="none" w:sz="0" w:space="0" w:color="auto"/>
                <w:left w:val="none" w:sz="0" w:space="0" w:color="auto"/>
                <w:bottom w:val="none" w:sz="0" w:space="0" w:color="auto"/>
                <w:right w:val="none" w:sz="0" w:space="0" w:color="auto"/>
              </w:divBdr>
            </w:div>
            <w:div w:id="1680616848">
              <w:marLeft w:val="0"/>
              <w:marRight w:val="0"/>
              <w:marTop w:val="0"/>
              <w:marBottom w:val="0"/>
              <w:divBdr>
                <w:top w:val="none" w:sz="0" w:space="0" w:color="auto"/>
                <w:left w:val="none" w:sz="0" w:space="0" w:color="auto"/>
                <w:bottom w:val="none" w:sz="0" w:space="0" w:color="auto"/>
                <w:right w:val="none" w:sz="0" w:space="0" w:color="auto"/>
              </w:divBdr>
            </w:div>
            <w:div w:id="1856456438">
              <w:marLeft w:val="0"/>
              <w:marRight w:val="0"/>
              <w:marTop w:val="0"/>
              <w:marBottom w:val="0"/>
              <w:divBdr>
                <w:top w:val="none" w:sz="0" w:space="0" w:color="auto"/>
                <w:left w:val="none" w:sz="0" w:space="0" w:color="auto"/>
                <w:bottom w:val="none" w:sz="0" w:space="0" w:color="auto"/>
                <w:right w:val="none" w:sz="0" w:space="0" w:color="auto"/>
              </w:divBdr>
            </w:div>
            <w:div w:id="2035106638">
              <w:marLeft w:val="0"/>
              <w:marRight w:val="0"/>
              <w:marTop w:val="0"/>
              <w:marBottom w:val="0"/>
              <w:divBdr>
                <w:top w:val="none" w:sz="0" w:space="0" w:color="auto"/>
                <w:left w:val="none" w:sz="0" w:space="0" w:color="auto"/>
                <w:bottom w:val="none" w:sz="0" w:space="0" w:color="auto"/>
                <w:right w:val="none" w:sz="0" w:space="0" w:color="auto"/>
              </w:divBdr>
            </w:div>
          </w:divsChild>
        </w:div>
        <w:div w:id="2042513863">
          <w:marLeft w:val="0"/>
          <w:marRight w:val="0"/>
          <w:marTop w:val="0"/>
          <w:marBottom w:val="0"/>
          <w:divBdr>
            <w:top w:val="none" w:sz="0" w:space="0" w:color="auto"/>
            <w:left w:val="none" w:sz="0" w:space="0" w:color="auto"/>
            <w:bottom w:val="none" w:sz="0" w:space="0" w:color="auto"/>
            <w:right w:val="none" w:sz="0" w:space="0" w:color="auto"/>
          </w:divBdr>
        </w:div>
        <w:div w:id="2068995329">
          <w:marLeft w:val="0"/>
          <w:marRight w:val="0"/>
          <w:marTop w:val="0"/>
          <w:marBottom w:val="0"/>
          <w:divBdr>
            <w:top w:val="none" w:sz="0" w:space="0" w:color="auto"/>
            <w:left w:val="none" w:sz="0" w:space="0" w:color="auto"/>
            <w:bottom w:val="none" w:sz="0" w:space="0" w:color="auto"/>
            <w:right w:val="none" w:sz="0" w:space="0" w:color="auto"/>
          </w:divBdr>
        </w:div>
      </w:divsChild>
    </w:div>
    <w:div w:id="771121779">
      <w:bodyDiv w:val="1"/>
      <w:marLeft w:val="0"/>
      <w:marRight w:val="0"/>
      <w:marTop w:val="0"/>
      <w:marBottom w:val="0"/>
      <w:divBdr>
        <w:top w:val="none" w:sz="0" w:space="0" w:color="auto"/>
        <w:left w:val="none" w:sz="0" w:space="0" w:color="auto"/>
        <w:bottom w:val="none" w:sz="0" w:space="0" w:color="auto"/>
        <w:right w:val="none" w:sz="0" w:space="0" w:color="auto"/>
      </w:divBdr>
    </w:div>
    <w:div w:id="787044111">
      <w:bodyDiv w:val="1"/>
      <w:marLeft w:val="0"/>
      <w:marRight w:val="0"/>
      <w:marTop w:val="0"/>
      <w:marBottom w:val="0"/>
      <w:divBdr>
        <w:top w:val="none" w:sz="0" w:space="0" w:color="auto"/>
        <w:left w:val="none" w:sz="0" w:space="0" w:color="auto"/>
        <w:bottom w:val="none" w:sz="0" w:space="0" w:color="auto"/>
        <w:right w:val="none" w:sz="0" w:space="0" w:color="auto"/>
      </w:divBdr>
      <w:divsChild>
        <w:div w:id="2056808">
          <w:marLeft w:val="0"/>
          <w:marRight w:val="0"/>
          <w:marTop w:val="0"/>
          <w:marBottom w:val="0"/>
          <w:divBdr>
            <w:top w:val="none" w:sz="0" w:space="0" w:color="auto"/>
            <w:left w:val="none" w:sz="0" w:space="0" w:color="auto"/>
            <w:bottom w:val="none" w:sz="0" w:space="0" w:color="auto"/>
            <w:right w:val="none" w:sz="0" w:space="0" w:color="auto"/>
          </w:divBdr>
          <w:divsChild>
            <w:div w:id="686249693">
              <w:marLeft w:val="0"/>
              <w:marRight w:val="0"/>
              <w:marTop w:val="0"/>
              <w:marBottom w:val="0"/>
              <w:divBdr>
                <w:top w:val="none" w:sz="0" w:space="0" w:color="auto"/>
                <w:left w:val="none" w:sz="0" w:space="0" w:color="auto"/>
                <w:bottom w:val="none" w:sz="0" w:space="0" w:color="auto"/>
                <w:right w:val="none" w:sz="0" w:space="0" w:color="auto"/>
              </w:divBdr>
              <w:divsChild>
                <w:div w:id="1398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3811">
          <w:marLeft w:val="0"/>
          <w:marRight w:val="0"/>
          <w:marTop w:val="0"/>
          <w:marBottom w:val="0"/>
          <w:divBdr>
            <w:top w:val="none" w:sz="0" w:space="0" w:color="auto"/>
            <w:left w:val="none" w:sz="0" w:space="0" w:color="auto"/>
            <w:bottom w:val="none" w:sz="0" w:space="0" w:color="auto"/>
            <w:right w:val="none" w:sz="0" w:space="0" w:color="auto"/>
          </w:divBdr>
          <w:divsChild>
            <w:div w:id="1816988300">
              <w:marLeft w:val="0"/>
              <w:marRight w:val="0"/>
              <w:marTop w:val="0"/>
              <w:marBottom w:val="0"/>
              <w:divBdr>
                <w:top w:val="none" w:sz="0" w:space="0" w:color="auto"/>
                <w:left w:val="none" w:sz="0" w:space="0" w:color="auto"/>
                <w:bottom w:val="none" w:sz="0" w:space="0" w:color="auto"/>
                <w:right w:val="none" w:sz="0" w:space="0" w:color="auto"/>
              </w:divBdr>
              <w:divsChild>
                <w:div w:id="8352672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43658623">
          <w:marLeft w:val="0"/>
          <w:marRight w:val="0"/>
          <w:marTop w:val="0"/>
          <w:marBottom w:val="0"/>
          <w:divBdr>
            <w:top w:val="none" w:sz="0" w:space="0" w:color="auto"/>
            <w:left w:val="none" w:sz="0" w:space="0" w:color="auto"/>
            <w:bottom w:val="none" w:sz="0" w:space="0" w:color="auto"/>
            <w:right w:val="none" w:sz="0" w:space="0" w:color="auto"/>
          </w:divBdr>
        </w:div>
        <w:div w:id="1799646323">
          <w:marLeft w:val="0"/>
          <w:marRight w:val="0"/>
          <w:marTop w:val="0"/>
          <w:marBottom w:val="0"/>
          <w:divBdr>
            <w:top w:val="none" w:sz="0" w:space="0" w:color="auto"/>
            <w:left w:val="none" w:sz="0" w:space="0" w:color="auto"/>
            <w:bottom w:val="none" w:sz="0" w:space="0" w:color="auto"/>
            <w:right w:val="none" w:sz="0" w:space="0" w:color="auto"/>
          </w:divBdr>
        </w:div>
        <w:div w:id="1994989362">
          <w:marLeft w:val="0"/>
          <w:marRight w:val="0"/>
          <w:marTop w:val="150"/>
          <w:marBottom w:val="600"/>
          <w:divBdr>
            <w:top w:val="none" w:sz="0" w:space="0" w:color="auto"/>
            <w:left w:val="none" w:sz="0" w:space="0" w:color="auto"/>
            <w:bottom w:val="none" w:sz="0" w:space="0" w:color="auto"/>
            <w:right w:val="none" w:sz="0" w:space="0" w:color="auto"/>
          </w:divBdr>
        </w:div>
      </w:divsChild>
    </w:div>
    <w:div w:id="842935822">
      <w:bodyDiv w:val="1"/>
      <w:marLeft w:val="0"/>
      <w:marRight w:val="0"/>
      <w:marTop w:val="0"/>
      <w:marBottom w:val="0"/>
      <w:divBdr>
        <w:top w:val="none" w:sz="0" w:space="0" w:color="auto"/>
        <w:left w:val="none" w:sz="0" w:space="0" w:color="auto"/>
        <w:bottom w:val="none" w:sz="0" w:space="0" w:color="auto"/>
        <w:right w:val="none" w:sz="0" w:space="0" w:color="auto"/>
      </w:divBdr>
    </w:div>
    <w:div w:id="899481615">
      <w:bodyDiv w:val="1"/>
      <w:marLeft w:val="0"/>
      <w:marRight w:val="0"/>
      <w:marTop w:val="0"/>
      <w:marBottom w:val="0"/>
      <w:divBdr>
        <w:top w:val="none" w:sz="0" w:space="0" w:color="auto"/>
        <w:left w:val="none" w:sz="0" w:space="0" w:color="auto"/>
        <w:bottom w:val="none" w:sz="0" w:space="0" w:color="auto"/>
        <w:right w:val="none" w:sz="0" w:space="0" w:color="auto"/>
      </w:divBdr>
    </w:div>
    <w:div w:id="967710047">
      <w:bodyDiv w:val="1"/>
      <w:marLeft w:val="0"/>
      <w:marRight w:val="0"/>
      <w:marTop w:val="0"/>
      <w:marBottom w:val="0"/>
      <w:divBdr>
        <w:top w:val="none" w:sz="0" w:space="0" w:color="auto"/>
        <w:left w:val="none" w:sz="0" w:space="0" w:color="auto"/>
        <w:bottom w:val="none" w:sz="0" w:space="0" w:color="auto"/>
        <w:right w:val="none" w:sz="0" w:space="0" w:color="auto"/>
      </w:divBdr>
    </w:div>
    <w:div w:id="1169708720">
      <w:bodyDiv w:val="1"/>
      <w:marLeft w:val="0"/>
      <w:marRight w:val="0"/>
      <w:marTop w:val="0"/>
      <w:marBottom w:val="0"/>
      <w:divBdr>
        <w:top w:val="none" w:sz="0" w:space="0" w:color="auto"/>
        <w:left w:val="none" w:sz="0" w:space="0" w:color="auto"/>
        <w:bottom w:val="none" w:sz="0" w:space="0" w:color="auto"/>
        <w:right w:val="none" w:sz="0" w:space="0" w:color="auto"/>
      </w:divBdr>
    </w:div>
    <w:div w:id="1308628305">
      <w:bodyDiv w:val="1"/>
      <w:marLeft w:val="0"/>
      <w:marRight w:val="0"/>
      <w:marTop w:val="0"/>
      <w:marBottom w:val="0"/>
      <w:divBdr>
        <w:top w:val="none" w:sz="0" w:space="0" w:color="auto"/>
        <w:left w:val="none" w:sz="0" w:space="0" w:color="auto"/>
        <w:bottom w:val="none" w:sz="0" w:space="0" w:color="auto"/>
        <w:right w:val="none" w:sz="0" w:space="0" w:color="auto"/>
      </w:divBdr>
      <w:divsChild>
        <w:div w:id="577448392">
          <w:marLeft w:val="0"/>
          <w:marRight w:val="0"/>
          <w:marTop w:val="0"/>
          <w:marBottom w:val="0"/>
          <w:divBdr>
            <w:top w:val="none" w:sz="0" w:space="0" w:color="auto"/>
            <w:left w:val="none" w:sz="0" w:space="0" w:color="auto"/>
            <w:bottom w:val="none" w:sz="0" w:space="0" w:color="auto"/>
            <w:right w:val="none" w:sz="0" w:space="0" w:color="auto"/>
          </w:divBdr>
          <w:divsChild>
            <w:div w:id="241524510">
              <w:marLeft w:val="0"/>
              <w:marRight w:val="0"/>
              <w:marTop w:val="0"/>
              <w:marBottom w:val="0"/>
              <w:divBdr>
                <w:top w:val="none" w:sz="0" w:space="0" w:color="auto"/>
                <w:left w:val="none" w:sz="0" w:space="0" w:color="auto"/>
                <w:bottom w:val="none" w:sz="0" w:space="0" w:color="auto"/>
                <w:right w:val="none" w:sz="0" w:space="0" w:color="auto"/>
              </w:divBdr>
              <w:divsChild>
                <w:div w:id="508763316">
                  <w:marLeft w:val="0"/>
                  <w:marRight w:val="0"/>
                  <w:marTop w:val="0"/>
                  <w:marBottom w:val="0"/>
                  <w:divBdr>
                    <w:top w:val="none" w:sz="0" w:space="0" w:color="auto"/>
                    <w:left w:val="none" w:sz="0" w:space="0" w:color="auto"/>
                    <w:bottom w:val="none" w:sz="0" w:space="0" w:color="auto"/>
                    <w:right w:val="none" w:sz="0" w:space="0" w:color="auto"/>
                  </w:divBdr>
                </w:div>
                <w:div w:id="1133138558">
                  <w:marLeft w:val="0"/>
                  <w:marRight w:val="0"/>
                  <w:marTop w:val="0"/>
                  <w:marBottom w:val="0"/>
                  <w:divBdr>
                    <w:top w:val="none" w:sz="0" w:space="0" w:color="auto"/>
                    <w:left w:val="none" w:sz="0" w:space="0" w:color="auto"/>
                    <w:bottom w:val="none" w:sz="0" w:space="0" w:color="auto"/>
                    <w:right w:val="none" w:sz="0" w:space="0" w:color="auto"/>
                  </w:divBdr>
                  <w:divsChild>
                    <w:div w:id="576523420">
                      <w:marLeft w:val="0"/>
                      <w:marRight w:val="0"/>
                      <w:marTop w:val="0"/>
                      <w:marBottom w:val="0"/>
                      <w:divBdr>
                        <w:top w:val="none" w:sz="0" w:space="0" w:color="auto"/>
                        <w:left w:val="none" w:sz="0" w:space="0" w:color="auto"/>
                        <w:bottom w:val="none" w:sz="0" w:space="0" w:color="auto"/>
                        <w:right w:val="none" w:sz="0" w:space="0" w:color="auto"/>
                      </w:divBdr>
                    </w:div>
                  </w:divsChild>
                </w:div>
                <w:div w:id="1216545179">
                  <w:marLeft w:val="0"/>
                  <w:marRight w:val="0"/>
                  <w:marTop w:val="0"/>
                  <w:marBottom w:val="0"/>
                  <w:divBdr>
                    <w:top w:val="none" w:sz="0" w:space="0" w:color="auto"/>
                    <w:left w:val="none" w:sz="0" w:space="0" w:color="auto"/>
                    <w:bottom w:val="none" w:sz="0" w:space="0" w:color="auto"/>
                    <w:right w:val="none" w:sz="0" w:space="0" w:color="auto"/>
                  </w:divBdr>
                  <w:divsChild>
                    <w:div w:id="1363093318">
                      <w:marLeft w:val="0"/>
                      <w:marRight w:val="0"/>
                      <w:marTop w:val="0"/>
                      <w:marBottom w:val="0"/>
                      <w:divBdr>
                        <w:top w:val="none" w:sz="0" w:space="0" w:color="auto"/>
                        <w:left w:val="none" w:sz="0" w:space="0" w:color="auto"/>
                        <w:bottom w:val="none" w:sz="0" w:space="0" w:color="auto"/>
                        <w:right w:val="none" w:sz="0" w:space="0" w:color="auto"/>
                      </w:divBdr>
                      <w:divsChild>
                        <w:div w:id="1553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7948">
                  <w:marLeft w:val="0"/>
                  <w:marRight w:val="0"/>
                  <w:marTop w:val="0"/>
                  <w:marBottom w:val="0"/>
                  <w:divBdr>
                    <w:top w:val="none" w:sz="0" w:space="0" w:color="auto"/>
                    <w:left w:val="none" w:sz="0" w:space="0" w:color="auto"/>
                    <w:bottom w:val="none" w:sz="0" w:space="0" w:color="auto"/>
                    <w:right w:val="none" w:sz="0" w:space="0" w:color="auto"/>
                  </w:divBdr>
                  <w:divsChild>
                    <w:div w:id="6214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7752">
          <w:marLeft w:val="0"/>
          <w:marRight w:val="0"/>
          <w:marTop w:val="0"/>
          <w:marBottom w:val="0"/>
          <w:divBdr>
            <w:top w:val="none" w:sz="0" w:space="0" w:color="auto"/>
            <w:left w:val="none" w:sz="0" w:space="0" w:color="auto"/>
            <w:bottom w:val="none" w:sz="0" w:space="0" w:color="auto"/>
            <w:right w:val="none" w:sz="0" w:space="0" w:color="auto"/>
          </w:divBdr>
          <w:divsChild>
            <w:div w:id="81529357">
              <w:marLeft w:val="0"/>
              <w:marRight w:val="0"/>
              <w:marTop w:val="0"/>
              <w:marBottom w:val="0"/>
              <w:divBdr>
                <w:top w:val="none" w:sz="0" w:space="0" w:color="auto"/>
                <w:left w:val="none" w:sz="0" w:space="0" w:color="auto"/>
                <w:bottom w:val="none" w:sz="0" w:space="0" w:color="auto"/>
                <w:right w:val="none" w:sz="0" w:space="0" w:color="auto"/>
              </w:divBdr>
              <w:divsChild>
                <w:div w:id="277571144">
                  <w:marLeft w:val="0"/>
                  <w:marRight w:val="0"/>
                  <w:marTop w:val="0"/>
                  <w:marBottom w:val="0"/>
                  <w:divBdr>
                    <w:top w:val="none" w:sz="0" w:space="0" w:color="auto"/>
                    <w:left w:val="none" w:sz="0" w:space="0" w:color="auto"/>
                    <w:bottom w:val="none" w:sz="0" w:space="0" w:color="auto"/>
                    <w:right w:val="none" w:sz="0" w:space="0" w:color="auto"/>
                  </w:divBdr>
                  <w:divsChild>
                    <w:div w:id="2127693535">
                      <w:marLeft w:val="0"/>
                      <w:marRight w:val="0"/>
                      <w:marTop w:val="0"/>
                      <w:marBottom w:val="375"/>
                      <w:divBdr>
                        <w:top w:val="none" w:sz="0" w:space="0" w:color="auto"/>
                        <w:left w:val="none" w:sz="0" w:space="0" w:color="auto"/>
                        <w:bottom w:val="none" w:sz="0" w:space="0" w:color="auto"/>
                        <w:right w:val="none" w:sz="0" w:space="0" w:color="auto"/>
                      </w:divBdr>
                      <w:divsChild>
                        <w:div w:id="5907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018">
                  <w:marLeft w:val="0"/>
                  <w:marRight w:val="0"/>
                  <w:marTop w:val="0"/>
                  <w:marBottom w:val="0"/>
                  <w:divBdr>
                    <w:top w:val="none" w:sz="0" w:space="0" w:color="auto"/>
                    <w:left w:val="none" w:sz="0" w:space="0" w:color="auto"/>
                    <w:bottom w:val="none" w:sz="0" w:space="0" w:color="auto"/>
                    <w:right w:val="none" w:sz="0" w:space="0" w:color="auto"/>
                  </w:divBdr>
                  <w:divsChild>
                    <w:div w:id="1833444840">
                      <w:marLeft w:val="0"/>
                      <w:marRight w:val="0"/>
                      <w:marTop w:val="0"/>
                      <w:marBottom w:val="0"/>
                      <w:divBdr>
                        <w:top w:val="none" w:sz="0" w:space="0" w:color="auto"/>
                        <w:left w:val="none" w:sz="0" w:space="0" w:color="auto"/>
                        <w:bottom w:val="none" w:sz="0" w:space="0" w:color="auto"/>
                        <w:right w:val="none" w:sz="0" w:space="0" w:color="auto"/>
                      </w:divBdr>
                    </w:div>
                  </w:divsChild>
                </w:div>
                <w:div w:id="975377849">
                  <w:marLeft w:val="0"/>
                  <w:marRight w:val="0"/>
                  <w:marTop w:val="0"/>
                  <w:marBottom w:val="0"/>
                  <w:divBdr>
                    <w:top w:val="none" w:sz="0" w:space="0" w:color="auto"/>
                    <w:left w:val="none" w:sz="0" w:space="0" w:color="auto"/>
                    <w:bottom w:val="none" w:sz="0" w:space="0" w:color="auto"/>
                    <w:right w:val="none" w:sz="0" w:space="0" w:color="auto"/>
                  </w:divBdr>
                </w:div>
                <w:div w:id="1620186491">
                  <w:marLeft w:val="0"/>
                  <w:marRight w:val="0"/>
                  <w:marTop w:val="0"/>
                  <w:marBottom w:val="0"/>
                  <w:divBdr>
                    <w:top w:val="none" w:sz="0" w:space="0" w:color="auto"/>
                    <w:left w:val="none" w:sz="0" w:space="0" w:color="auto"/>
                    <w:bottom w:val="none" w:sz="0" w:space="0" w:color="auto"/>
                    <w:right w:val="none" w:sz="0" w:space="0" w:color="auto"/>
                  </w:divBdr>
                  <w:divsChild>
                    <w:div w:id="16372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186">
          <w:marLeft w:val="0"/>
          <w:marRight w:val="0"/>
          <w:marTop w:val="0"/>
          <w:marBottom w:val="0"/>
          <w:divBdr>
            <w:top w:val="none" w:sz="0" w:space="0" w:color="auto"/>
            <w:left w:val="none" w:sz="0" w:space="0" w:color="auto"/>
            <w:bottom w:val="none" w:sz="0" w:space="0" w:color="auto"/>
            <w:right w:val="none" w:sz="0" w:space="0" w:color="auto"/>
          </w:divBdr>
          <w:divsChild>
            <w:div w:id="1760103516">
              <w:marLeft w:val="0"/>
              <w:marRight w:val="0"/>
              <w:marTop w:val="0"/>
              <w:marBottom w:val="0"/>
              <w:divBdr>
                <w:top w:val="none" w:sz="0" w:space="0" w:color="auto"/>
                <w:left w:val="none" w:sz="0" w:space="0" w:color="auto"/>
                <w:bottom w:val="none" w:sz="0" w:space="0" w:color="auto"/>
                <w:right w:val="none" w:sz="0" w:space="0" w:color="auto"/>
              </w:divBdr>
              <w:divsChild>
                <w:div w:id="834954371">
                  <w:marLeft w:val="0"/>
                  <w:marRight w:val="0"/>
                  <w:marTop w:val="0"/>
                  <w:marBottom w:val="0"/>
                  <w:divBdr>
                    <w:top w:val="none" w:sz="0" w:space="0" w:color="auto"/>
                    <w:left w:val="none" w:sz="0" w:space="0" w:color="auto"/>
                    <w:bottom w:val="none" w:sz="0" w:space="0" w:color="auto"/>
                    <w:right w:val="none" w:sz="0" w:space="0" w:color="auto"/>
                  </w:divBdr>
                </w:div>
                <w:div w:id="933396153">
                  <w:marLeft w:val="0"/>
                  <w:marRight w:val="0"/>
                  <w:marTop w:val="0"/>
                  <w:marBottom w:val="0"/>
                  <w:divBdr>
                    <w:top w:val="none" w:sz="0" w:space="0" w:color="auto"/>
                    <w:left w:val="none" w:sz="0" w:space="0" w:color="auto"/>
                    <w:bottom w:val="none" w:sz="0" w:space="0" w:color="auto"/>
                    <w:right w:val="none" w:sz="0" w:space="0" w:color="auto"/>
                  </w:divBdr>
                  <w:divsChild>
                    <w:div w:id="943726632">
                      <w:marLeft w:val="0"/>
                      <w:marRight w:val="0"/>
                      <w:marTop w:val="0"/>
                      <w:marBottom w:val="0"/>
                      <w:divBdr>
                        <w:top w:val="none" w:sz="0" w:space="0" w:color="auto"/>
                        <w:left w:val="none" w:sz="0" w:space="0" w:color="auto"/>
                        <w:bottom w:val="none" w:sz="0" w:space="0" w:color="auto"/>
                        <w:right w:val="none" w:sz="0" w:space="0" w:color="auto"/>
                      </w:divBdr>
                      <w:divsChild>
                        <w:div w:id="1930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0695">
                  <w:marLeft w:val="0"/>
                  <w:marRight w:val="0"/>
                  <w:marTop w:val="0"/>
                  <w:marBottom w:val="0"/>
                  <w:divBdr>
                    <w:top w:val="none" w:sz="0" w:space="0" w:color="auto"/>
                    <w:left w:val="none" w:sz="0" w:space="0" w:color="auto"/>
                    <w:bottom w:val="none" w:sz="0" w:space="0" w:color="auto"/>
                    <w:right w:val="none" w:sz="0" w:space="0" w:color="auto"/>
                  </w:divBdr>
                  <w:divsChild>
                    <w:div w:id="517425515">
                      <w:marLeft w:val="0"/>
                      <w:marRight w:val="0"/>
                      <w:marTop w:val="0"/>
                      <w:marBottom w:val="0"/>
                      <w:divBdr>
                        <w:top w:val="none" w:sz="0" w:space="0" w:color="auto"/>
                        <w:left w:val="none" w:sz="0" w:space="0" w:color="auto"/>
                        <w:bottom w:val="none" w:sz="0" w:space="0" w:color="auto"/>
                        <w:right w:val="none" w:sz="0" w:space="0" w:color="auto"/>
                      </w:divBdr>
                    </w:div>
                  </w:divsChild>
                </w:div>
                <w:div w:id="1190726429">
                  <w:marLeft w:val="0"/>
                  <w:marRight w:val="0"/>
                  <w:marTop w:val="0"/>
                  <w:marBottom w:val="0"/>
                  <w:divBdr>
                    <w:top w:val="none" w:sz="0" w:space="0" w:color="auto"/>
                    <w:left w:val="none" w:sz="0" w:space="0" w:color="auto"/>
                    <w:bottom w:val="none" w:sz="0" w:space="0" w:color="auto"/>
                    <w:right w:val="none" w:sz="0" w:space="0" w:color="auto"/>
                  </w:divBdr>
                  <w:divsChild>
                    <w:div w:id="4445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54951">
          <w:marLeft w:val="0"/>
          <w:marRight w:val="0"/>
          <w:marTop w:val="0"/>
          <w:marBottom w:val="0"/>
          <w:divBdr>
            <w:top w:val="none" w:sz="0" w:space="0" w:color="auto"/>
            <w:left w:val="none" w:sz="0" w:space="0" w:color="auto"/>
            <w:bottom w:val="none" w:sz="0" w:space="0" w:color="auto"/>
            <w:right w:val="none" w:sz="0" w:space="0" w:color="auto"/>
          </w:divBdr>
          <w:divsChild>
            <w:div w:id="189926712">
              <w:marLeft w:val="0"/>
              <w:marRight w:val="0"/>
              <w:marTop w:val="0"/>
              <w:marBottom w:val="0"/>
              <w:divBdr>
                <w:top w:val="none" w:sz="0" w:space="0" w:color="auto"/>
                <w:left w:val="none" w:sz="0" w:space="0" w:color="auto"/>
                <w:bottom w:val="none" w:sz="0" w:space="0" w:color="auto"/>
                <w:right w:val="none" w:sz="0" w:space="0" w:color="auto"/>
              </w:divBdr>
              <w:divsChild>
                <w:div w:id="153452225">
                  <w:marLeft w:val="0"/>
                  <w:marRight w:val="0"/>
                  <w:marTop w:val="0"/>
                  <w:marBottom w:val="0"/>
                  <w:divBdr>
                    <w:top w:val="none" w:sz="0" w:space="0" w:color="auto"/>
                    <w:left w:val="none" w:sz="0" w:space="0" w:color="auto"/>
                    <w:bottom w:val="none" w:sz="0" w:space="0" w:color="auto"/>
                    <w:right w:val="none" w:sz="0" w:space="0" w:color="auto"/>
                  </w:divBdr>
                  <w:divsChild>
                    <w:div w:id="36049871">
                      <w:marLeft w:val="0"/>
                      <w:marRight w:val="0"/>
                      <w:marTop w:val="0"/>
                      <w:marBottom w:val="0"/>
                      <w:divBdr>
                        <w:top w:val="none" w:sz="0" w:space="0" w:color="auto"/>
                        <w:left w:val="none" w:sz="0" w:space="0" w:color="auto"/>
                        <w:bottom w:val="none" w:sz="0" w:space="0" w:color="auto"/>
                        <w:right w:val="none" w:sz="0" w:space="0" w:color="auto"/>
                      </w:divBdr>
                    </w:div>
                  </w:divsChild>
                </w:div>
                <w:div w:id="14415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8386">
          <w:marLeft w:val="0"/>
          <w:marRight w:val="0"/>
          <w:marTop w:val="0"/>
          <w:marBottom w:val="0"/>
          <w:divBdr>
            <w:top w:val="none" w:sz="0" w:space="0" w:color="auto"/>
            <w:left w:val="none" w:sz="0" w:space="0" w:color="auto"/>
            <w:bottom w:val="none" w:sz="0" w:space="0" w:color="auto"/>
            <w:right w:val="none" w:sz="0" w:space="0" w:color="auto"/>
          </w:divBdr>
          <w:divsChild>
            <w:div w:id="825391512">
              <w:marLeft w:val="0"/>
              <w:marRight w:val="0"/>
              <w:marTop w:val="0"/>
              <w:marBottom w:val="0"/>
              <w:divBdr>
                <w:top w:val="none" w:sz="0" w:space="0" w:color="auto"/>
                <w:left w:val="none" w:sz="0" w:space="0" w:color="auto"/>
                <w:bottom w:val="none" w:sz="0" w:space="0" w:color="auto"/>
                <w:right w:val="none" w:sz="0" w:space="0" w:color="auto"/>
              </w:divBdr>
              <w:divsChild>
                <w:div w:id="81799789">
                  <w:marLeft w:val="0"/>
                  <w:marRight w:val="0"/>
                  <w:marTop w:val="0"/>
                  <w:marBottom w:val="0"/>
                  <w:divBdr>
                    <w:top w:val="none" w:sz="0" w:space="0" w:color="auto"/>
                    <w:left w:val="none" w:sz="0" w:space="0" w:color="auto"/>
                    <w:bottom w:val="none" w:sz="0" w:space="0" w:color="auto"/>
                    <w:right w:val="none" w:sz="0" w:space="0" w:color="auto"/>
                  </w:divBdr>
                  <w:divsChild>
                    <w:div w:id="1306276747">
                      <w:marLeft w:val="0"/>
                      <w:marRight w:val="0"/>
                      <w:marTop w:val="0"/>
                      <w:marBottom w:val="0"/>
                      <w:divBdr>
                        <w:top w:val="none" w:sz="0" w:space="0" w:color="auto"/>
                        <w:left w:val="none" w:sz="0" w:space="0" w:color="auto"/>
                        <w:bottom w:val="none" w:sz="0" w:space="0" w:color="auto"/>
                        <w:right w:val="none" w:sz="0" w:space="0" w:color="auto"/>
                      </w:divBdr>
                    </w:div>
                  </w:divsChild>
                </w:div>
                <w:div w:id="13289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2566">
      <w:bodyDiv w:val="1"/>
      <w:marLeft w:val="0"/>
      <w:marRight w:val="0"/>
      <w:marTop w:val="0"/>
      <w:marBottom w:val="0"/>
      <w:divBdr>
        <w:top w:val="none" w:sz="0" w:space="0" w:color="auto"/>
        <w:left w:val="none" w:sz="0" w:space="0" w:color="auto"/>
        <w:bottom w:val="none" w:sz="0" w:space="0" w:color="auto"/>
        <w:right w:val="none" w:sz="0" w:space="0" w:color="auto"/>
      </w:divBdr>
    </w:div>
    <w:div w:id="1451244399">
      <w:bodyDiv w:val="1"/>
      <w:marLeft w:val="0"/>
      <w:marRight w:val="0"/>
      <w:marTop w:val="0"/>
      <w:marBottom w:val="0"/>
      <w:divBdr>
        <w:top w:val="none" w:sz="0" w:space="0" w:color="auto"/>
        <w:left w:val="none" w:sz="0" w:space="0" w:color="auto"/>
        <w:bottom w:val="none" w:sz="0" w:space="0" w:color="auto"/>
        <w:right w:val="none" w:sz="0" w:space="0" w:color="auto"/>
      </w:divBdr>
    </w:div>
    <w:div w:id="1631089542">
      <w:bodyDiv w:val="1"/>
      <w:marLeft w:val="0"/>
      <w:marRight w:val="0"/>
      <w:marTop w:val="0"/>
      <w:marBottom w:val="0"/>
      <w:divBdr>
        <w:top w:val="none" w:sz="0" w:space="0" w:color="auto"/>
        <w:left w:val="none" w:sz="0" w:space="0" w:color="auto"/>
        <w:bottom w:val="none" w:sz="0" w:space="0" w:color="auto"/>
        <w:right w:val="none" w:sz="0" w:space="0" w:color="auto"/>
      </w:divBdr>
      <w:divsChild>
        <w:div w:id="112284211">
          <w:marLeft w:val="0"/>
          <w:marRight w:val="0"/>
          <w:marTop w:val="150"/>
          <w:marBottom w:val="600"/>
          <w:divBdr>
            <w:top w:val="none" w:sz="0" w:space="0" w:color="auto"/>
            <w:left w:val="none" w:sz="0" w:space="0" w:color="auto"/>
            <w:bottom w:val="none" w:sz="0" w:space="0" w:color="auto"/>
            <w:right w:val="none" w:sz="0" w:space="0" w:color="auto"/>
          </w:divBdr>
        </w:div>
        <w:div w:id="373046166">
          <w:marLeft w:val="0"/>
          <w:marRight w:val="0"/>
          <w:marTop w:val="0"/>
          <w:marBottom w:val="0"/>
          <w:divBdr>
            <w:top w:val="none" w:sz="0" w:space="0" w:color="auto"/>
            <w:left w:val="none" w:sz="0" w:space="0" w:color="auto"/>
            <w:bottom w:val="none" w:sz="0" w:space="0" w:color="auto"/>
            <w:right w:val="none" w:sz="0" w:space="0" w:color="auto"/>
          </w:divBdr>
          <w:divsChild>
            <w:div w:id="2090807296">
              <w:marLeft w:val="0"/>
              <w:marRight w:val="0"/>
              <w:marTop w:val="0"/>
              <w:marBottom w:val="0"/>
              <w:divBdr>
                <w:top w:val="none" w:sz="0" w:space="0" w:color="auto"/>
                <w:left w:val="none" w:sz="0" w:space="0" w:color="auto"/>
                <w:bottom w:val="none" w:sz="0" w:space="0" w:color="auto"/>
                <w:right w:val="none" w:sz="0" w:space="0" w:color="auto"/>
              </w:divBdr>
              <w:divsChild>
                <w:div w:id="1608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3102">
          <w:marLeft w:val="0"/>
          <w:marRight w:val="0"/>
          <w:marTop w:val="0"/>
          <w:marBottom w:val="0"/>
          <w:divBdr>
            <w:top w:val="none" w:sz="0" w:space="0" w:color="auto"/>
            <w:left w:val="none" w:sz="0" w:space="0" w:color="auto"/>
            <w:bottom w:val="none" w:sz="0" w:space="0" w:color="auto"/>
            <w:right w:val="none" w:sz="0" w:space="0" w:color="auto"/>
          </w:divBdr>
        </w:div>
        <w:div w:id="952596803">
          <w:marLeft w:val="0"/>
          <w:marRight w:val="0"/>
          <w:marTop w:val="0"/>
          <w:marBottom w:val="0"/>
          <w:divBdr>
            <w:top w:val="none" w:sz="0" w:space="0" w:color="auto"/>
            <w:left w:val="none" w:sz="0" w:space="0" w:color="auto"/>
            <w:bottom w:val="none" w:sz="0" w:space="0" w:color="auto"/>
            <w:right w:val="none" w:sz="0" w:space="0" w:color="auto"/>
          </w:divBdr>
        </w:div>
        <w:div w:id="1942569901">
          <w:marLeft w:val="0"/>
          <w:marRight w:val="0"/>
          <w:marTop w:val="0"/>
          <w:marBottom w:val="0"/>
          <w:divBdr>
            <w:top w:val="none" w:sz="0" w:space="0" w:color="auto"/>
            <w:left w:val="none" w:sz="0" w:space="0" w:color="auto"/>
            <w:bottom w:val="none" w:sz="0" w:space="0" w:color="auto"/>
            <w:right w:val="none" w:sz="0" w:space="0" w:color="auto"/>
          </w:divBdr>
          <w:divsChild>
            <w:div w:id="1993826707">
              <w:marLeft w:val="0"/>
              <w:marRight w:val="0"/>
              <w:marTop w:val="0"/>
              <w:marBottom w:val="0"/>
              <w:divBdr>
                <w:top w:val="none" w:sz="0" w:space="0" w:color="auto"/>
                <w:left w:val="none" w:sz="0" w:space="0" w:color="auto"/>
                <w:bottom w:val="none" w:sz="0" w:space="0" w:color="auto"/>
                <w:right w:val="none" w:sz="0" w:space="0" w:color="auto"/>
              </w:divBdr>
              <w:divsChild>
                <w:div w:id="154320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57103491">
      <w:bodyDiv w:val="1"/>
      <w:marLeft w:val="0"/>
      <w:marRight w:val="0"/>
      <w:marTop w:val="0"/>
      <w:marBottom w:val="0"/>
      <w:divBdr>
        <w:top w:val="none" w:sz="0" w:space="0" w:color="auto"/>
        <w:left w:val="none" w:sz="0" w:space="0" w:color="auto"/>
        <w:bottom w:val="none" w:sz="0" w:space="0" w:color="auto"/>
        <w:right w:val="none" w:sz="0" w:space="0" w:color="auto"/>
      </w:divBdr>
    </w:div>
    <w:div w:id="1678194719">
      <w:bodyDiv w:val="1"/>
      <w:marLeft w:val="0"/>
      <w:marRight w:val="0"/>
      <w:marTop w:val="0"/>
      <w:marBottom w:val="0"/>
      <w:divBdr>
        <w:top w:val="none" w:sz="0" w:space="0" w:color="auto"/>
        <w:left w:val="none" w:sz="0" w:space="0" w:color="auto"/>
        <w:bottom w:val="none" w:sz="0" w:space="0" w:color="auto"/>
        <w:right w:val="none" w:sz="0" w:space="0" w:color="auto"/>
      </w:divBdr>
    </w:div>
    <w:div w:id="1766069476">
      <w:bodyDiv w:val="1"/>
      <w:marLeft w:val="0"/>
      <w:marRight w:val="0"/>
      <w:marTop w:val="0"/>
      <w:marBottom w:val="0"/>
      <w:divBdr>
        <w:top w:val="none" w:sz="0" w:space="0" w:color="auto"/>
        <w:left w:val="none" w:sz="0" w:space="0" w:color="auto"/>
        <w:bottom w:val="none" w:sz="0" w:space="0" w:color="auto"/>
        <w:right w:val="none" w:sz="0" w:space="0" w:color="auto"/>
      </w:divBdr>
    </w:div>
    <w:div w:id="1820877489">
      <w:bodyDiv w:val="1"/>
      <w:marLeft w:val="0"/>
      <w:marRight w:val="0"/>
      <w:marTop w:val="0"/>
      <w:marBottom w:val="0"/>
      <w:divBdr>
        <w:top w:val="none" w:sz="0" w:space="0" w:color="auto"/>
        <w:left w:val="none" w:sz="0" w:space="0" w:color="auto"/>
        <w:bottom w:val="none" w:sz="0" w:space="0" w:color="auto"/>
        <w:right w:val="none" w:sz="0" w:space="0" w:color="auto"/>
      </w:divBdr>
    </w:div>
    <w:div w:id="1860894755">
      <w:bodyDiv w:val="1"/>
      <w:marLeft w:val="0"/>
      <w:marRight w:val="0"/>
      <w:marTop w:val="0"/>
      <w:marBottom w:val="0"/>
      <w:divBdr>
        <w:top w:val="none" w:sz="0" w:space="0" w:color="auto"/>
        <w:left w:val="none" w:sz="0" w:space="0" w:color="auto"/>
        <w:bottom w:val="none" w:sz="0" w:space="0" w:color="auto"/>
        <w:right w:val="none" w:sz="0" w:space="0" w:color="auto"/>
      </w:divBdr>
      <w:divsChild>
        <w:div w:id="717750985">
          <w:marLeft w:val="0"/>
          <w:marRight w:val="0"/>
          <w:marTop w:val="0"/>
          <w:marBottom w:val="0"/>
          <w:divBdr>
            <w:top w:val="none" w:sz="0" w:space="0" w:color="auto"/>
            <w:left w:val="none" w:sz="0" w:space="0" w:color="auto"/>
            <w:bottom w:val="none" w:sz="0" w:space="0" w:color="auto"/>
            <w:right w:val="none" w:sz="0" w:space="0" w:color="auto"/>
          </w:divBdr>
          <w:divsChild>
            <w:div w:id="444084218">
              <w:marLeft w:val="0"/>
              <w:marRight w:val="0"/>
              <w:marTop w:val="0"/>
              <w:marBottom w:val="0"/>
              <w:divBdr>
                <w:top w:val="none" w:sz="0" w:space="0" w:color="auto"/>
                <w:left w:val="none" w:sz="0" w:space="0" w:color="auto"/>
                <w:bottom w:val="none" w:sz="0" w:space="0" w:color="auto"/>
                <w:right w:val="none" w:sz="0" w:space="0" w:color="auto"/>
              </w:divBdr>
              <w:divsChild>
                <w:div w:id="7146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153477">
      <w:bodyDiv w:val="1"/>
      <w:marLeft w:val="0"/>
      <w:marRight w:val="0"/>
      <w:marTop w:val="0"/>
      <w:marBottom w:val="0"/>
      <w:divBdr>
        <w:top w:val="none" w:sz="0" w:space="0" w:color="auto"/>
        <w:left w:val="none" w:sz="0" w:space="0" w:color="auto"/>
        <w:bottom w:val="none" w:sz="0" w:space="0" w:color="auto"/>
        <w:right w:val="none" w:sz="0" w:space="0" w:color="auto"/>
      </w:divBdr>
      <w:divsChild>
        <w:div w:id="234629531">
          <w:marLeft w:val="0"/>
          <w:marRight w:val="0"/>
          <w:marTop w:val="0"/>
          <w:marBottom w:val="0"/>
          <w:divBdr>
            <w:top w:val="none" w:sz="0" w:space="0" w:color="auto"/>
            <w:left w:val="none" w:sz="0" w:space="0" w:color="auto"/>
            <w:bottom w:val="none" w:sz="0" w:space="0" w:color="auto"/>
            <w:right w:val="none" w:sz="0" w:space="0" w:color="auto"/>
          </w:divBdr>
          <w:divsChild>
            <w:div w:id="894580653">
              <w:marLeft w:val="0"/>
              <w:marRight w:val="0"/>
              <w:marTop w:val="0"/>
              <w:marBottom w:val="0"/>
              <w:divBdr>
                <w:top w:val="none" w:sz="0" w:space="0" w:color="auto"/>
                <w:left w:val="none" w:sz="0" w:space="0" w:color="auto"/>
                <w:bottom w:val="none" w:sz="0" w:space="0" w:color="auto"/>
                <w:right w:val="none" w:sz="0" w:space="0" w:color="auto"/>
              </w:divBdr>
            </w:div>
          </w:divsChild>
        </w:div>
        <w:div w:id="655688999">
          <w:marLeft w:val="0"/>
          <w:marRight w:val="0"/>
          <w:marTop w:val="0"/>
          <w:marBottom w:val="0"/>
          <w:divBdr>
            <w:top w:val="none" w:sz="0" w:space="0" w:color="auto"/>
            <w:left w:val="none" w:sz="0" w:space="0" w:color="auto"/>
            <w:bottom w:val="none" w:sz="0" w:space="0" w:color="auto"/>
            <w:right w:val="none" w:sz="0" w:space="0" w:color="auto"/>
          </w:divBdr>
          <w:divsChild>
            <w:div w:id="1419904785">
              <w:marLeft w:val="0"/>
              <w:marRight w:val="0"/>
              <w:marTop w:val="0"/>
              <w:marBottom w:val="0"/>
              <w:divBdr>
                <w:top w:val="none" w:sz="0" w:space="0" w:color="auto"/>
                <w:left w:val="none" w:sz="0" w:space="0" w:color="auto"/>
                <w:bottom w:val="none" w:sz="0" w:space="0" w:color="auto"/>
                <w:right w:val="none" w:sz="0" w:space="0" w:color="auto"/>
              </w:divBdr>
              <w:divsChild>
                <w:div w:id="165943413">
                  <w:marLeft w:val="0"/>
                  <w:marRight w:val="0"/>
                  <w:marTop w:val="0"/>
                  <w:marBottom w:val="0"/>
                  <w:divBdr>
                    <w:top w:val="none" w:sz="0" w:space="0" w:color="auto"/>
                    <w:left w:val="none" w:sz="0" w:space="0" w:color="auto"/>
                    <w:bottom w:val="none" w:sz="0" w:space="0" w:color="auto"/>
                    <w:right w:val="none" w:sz="0" w:space="0" w:color="auto"/>
                  </w:divBdr>
                  <w:divsChild>
                    <w:div w:id="1530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6913">
          <w:marLeft w:val="0"/>
          <w:marRight w:val="0"/>
          <w:marTop w:val="0"/>
          <w:marBottom w:val="0"/>
          <w:divBdr>
            <w:top w:val="none" w:sz="0" w:space="0" w:color="auto"/>
            <w:left w:val="none" w:sz="0" w:space="0" w:color="auto"/>
            <w:bottom w:val="none" w:sz="0" w:space="0" w:color="auto"/>
            <w:right w:val="none" w:sz="0" w:space="0" w:color="auto"/>
          </w:divBdr>
          <w:divsChild>
            <w:div w:id="1160463733">
              <w:marLeft w:val="0"/>
              <w:marRight w:val="0"/>
              <w:marTop w:val="0"/>
              <w:marBottom w:val="0"/>
              <w:divBdr>
                <w:top w:val="none" w:sz="0" w:space="0" w:color="auto"/>
                <w:left w:val="none" w:sz="0" w:space="0" w:color="auto"/>
                <w:bottom w:val="none" w:sz="0" w:space="0" w:color="auto"/>
                <w:right w:val="none" w:sz="0" w:space="0" w:color="auto"/>
              </w:divBdr>
            </w:div>
          </w:divsChild>
        </w:div>
        <w:div w:id="912351273">
          <w:marLeft w:val="0"/>
          <w:marRight w:val="0"/>
          <w:marTop w:val="0"/>
          <w:marBottom w:val="0"/>
          <w:divBdr>
            <w:top w:val="none" w:sz="0" w:space="0" w:color="auto"/>
            <w:left w:val="none" w:sz="0" w:space="0" w:color="auto"/>
            <w:bottom w:val="none" w:sz="0" w:space="0" w:color="auto"/>
            <w:right w:val="none" w:sz="0" w:space="0" w:color="auto"/>
          </w:divBdr>
          <w:divsChild>
            <w:div w:id="1565724167">
              <w:marLeft w:val="0"/>
              <w:marRight w:val="0"/>
              <w:marTop w:val="0"/>
              <w:marBottom w:val="0"/>
              <w:divBdr>
                <w:top w:val="none" w:sz="0" w:space="0" w:color="auto"/>
                <w:left w:val="none" w:sz="0" w:space="0" w:color="auto"/>
                <w:bottom w:val="none" w:sz="0" w:space="0" w:color="auto"/>
                <w:right w:val="none" w:sz="0" w:space="0" w:color="auto"/>
              </w:divBdr>
              <w:divsChild>
                <w:div w:id="655574347">
                  <w:marLeft w:val="0"/>
                  <w:marRight w:val="0"/>
                  <w:marTop w:val="0"/>
                  <w:marBottom w:val="0"/>
                  <w:divBdr>
                    <w:top w:val="none" w:sz="0" w:space="0" w:color="auto"/>
                    <w:left w:val="none" w:sz="0" w:space="0" w:color="auto"/>
                    <w:bottom w:val="none" w:sz="0" w:space="0" w:color="auto"/>
                    <w:right w:val="none" w:sz="0" w:space="0" w:color="auto"/>
                  </w:divBdr>
                  <w:divsChild>
                    <w:div w:id="229342384">
                      <w:marLeft w:val="0"/>
                      <w:marRight w:val="0"/>
                      <w:marTop w:val="0"/>
                      <w:marBottom w:val="0"/>
                      <w:divBdr>
                        <w:top w:val="none" w:sz="0" w:space="0" w:color="auto"/>
                        <w:left w:val="none" w:sz="0" w:space="0" w:color="auto"/>
                        <w:bottom w:val="none" w:sz="0" w:space="0" w:color="auto"/>
                        <w:right w:val="none" w:sz="0" w:space="0" w:color="auto"/>
                      </w:divBdr>
                      <w:divsChild>
                        <w:div w:id="1746760622">
                          <w:marLeft w:val="0"/>
                          <w:marRight w:val="0"/>
                          <w:marTop w:val="0"/>
                          <w:marBottom w:val="0"/>
                          <w:divBdr>
                            <w:top w:val="none" w:sz="0" w:space="0" w:color="auto"/>
                            <w:left w:val="none" w:sz="0" w:space="0" w:color="auto"/>
                            <w:bottom w:val="none" w:sz="0" w:space="0" w:color="auto"/>
                            <w:right w:val="none" w:sz="0" w:space="0" w:color="auto"/>
                          </w:divBdr>
                          <w:divsChild>
                            <w:div w:id="16921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41534">
                      <w:marLeft w:val="0"/>
                      <w:marRight w:val="0"/>
                      <w:marTop w:val="0"/>
                      <w:marBottom w:val="0"/>
                      <w:divBdr>
                        <w:top w:val="none" w:sz="0" w:space="0" w:color="auto"/>
                        <w:left w:val="none" w:sz="0" w:space="0" w:color="auto"/>
                        <w:bottom w:val="none" w:sz="0" w:space="0" w:color="auto"/>
                        <w:right w:val="none" w:sz="0" w:space="0" w:color="auto"/>
                      </w:divBdr>
                      <w:divsChild>
                        <w:div w:id="891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6548">
          <w:marLeft w:val="0"/>
          <w:marRight w:val="0"/>
          <w:marTop w:val="0"/>
          <w:marBottom w:val="0"/>
          <w:divBdr>
            <w:top w:val="none" w:sz="0" w:space="0" w:color="auto"/>
            <w:left w:val="none" w:sz="0" w:space="0" w:color="auto"/>
            <w:bottom w:val="none" w:sz="0" w:space="0" w:color="auto"/>
            <w:right w:val="none" w:sz="0" w:space="0" w:color="auto"/>
          </w:divBdr>
          <w:divsChild>
            <w:div w:id="1174033123">
              <w:marLeft w:val="0"/>
              <w:marRight w:val="0"/>
              <w:marTop w:val="0"/>
              <w:marBottom w:val="0"/>
              <w:divBdr>
                <w:top w:val="none" w:sz="0" w:space="0" w:color="auto"/>
                <w:left w:val="none" w:sz="0" w:space="0" w:color="auto"/>
                <w:bottom w:val="none" w:sz="0" w:space="0" w:color="auto"/>
                <w:right w:val="none" w:sz="0" w:space="0" w:color="auto"/>
              </w:divBdr>
            </w:div>
          </w:divsChild>
        </w:div>
        <w:div w:id="1914777384">
          <w:marLeft w:val="0"/>
          <w:marRight w:val="0"/>
          <w:marTop w:val="0"/>
          <w:marBottom w:val="0"/>
          <w:divBdr>
            <w:top w:val="none" w:sz="0" w:space="0" w:color="auto"/>
            <w:left w:val="none" w:sz="0" w:space="0" w:color="auto"/>
            <w:bottom w:val="none" w:sz="0" w:space="0" w:color="auto"/>
            <w:right w:val="none" w:sz="0" w:space="0" w:color="auto"/>
          </w:divBdr>
          <w:divsChild>
            <w:div w:id="1602840636">
              <w:marLeft w:val="0"/>
              <w:marRight w:val="0"/>
              <w:marTop w:val="0"/>
              <w:marBottom w:val="0"/>
              <w:divBdr>
                <w:top w:val="none" w:sz="0" w:space="0" w:color="auto"/>
                <w:left w:val="none" w:sz="0" w:space="0" w:color="auto"/>
                <w:bottom w:val="none" w:sz="0" w:space="0" w:color="auto"/>
                <w:right w:val="none" w:sz="0" w:space="0" w:color="auto"/>
              </w:divBdr>
              <w:divsChild>
                <w:div w:id="6480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6981">
          <w:marLeft w:val="0"/>
          <w:marRight w:val="0"/>
          <w:marTop w:val="0"/>
          <w:marBottom w:val="0"/>
          <w:divBdr>
            <w:top w:val="none" w:sz="0" w:space="0" w:color="auto"/>
            <w:left w:val="none" w:sz="0" w:space="0" w:color="auto"/>
            <w:bottom w:val="none" w:sz="0" w:space="0" w:color="auto"/>
            <w:right w:val="none" w:sz="0" w:space="0" w:color="auto"/>
          </w:divBdr>
          <w:divsChild>
            <w:div w:id="689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7772">
      <w:bodyDiv w:val="1"/>
      <w:marLeft w:val="0"/>
      <w:marRight w:val="0"/>
      <w:marTop w:val="0"/>
      <w:marBottom w:val="0"/>
      <w:divBdr>
        <w:top w:val="none" w:sz="0" w:space="0" w:color="auto"/>
        <w:left w:val="none" w:sz="0" w:space="0" w:color="auto"/>
        <w:bottom w:val="none" w:sz="0" w:space="0" w:color="auto"/>
        <w:right w:val="none" w:sz="0" w:space="0" w:color="auto"/>
      </w:divBdr>
      <w:divsChild>
        <w:div w:id="437867529">
          <w:marLeft w:val="0"/>
          <w:marRight w:val="0"/>
          <w:marTop w:val="0"/>
          <w:marBottom w:val="600"/>
          <w:divBdr>
            <w:top w:val="single" w:sz="2" w:space="0" w:color="CCCCCC"/>
            <w:left w:val="single" w:sz="2" w:space="11" w:color="CCCCCC"/>
            <w:bottom w:val="single" w:sz="2" w:space="0" w:color="CCCCCC"/>
            <w:right w:val="single" w:sz="2" w:space="0" w:color="CCCCCC"/>
          </w:divBdr>
          <w:divsChild>
            <w:div w:id="11135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3524">
      <w:bodyDiv w:val="1"/>
      <w:marLeft w:val="0"/>
      <w:marRight w:val="0"/>
      <w:marTop w:val="0"/>
      <w:marBottom w:val="0"/>
      <w:divBdr>
        <w:top w:val="none" w:sz="0" w:space="0" w:color="auto"/>
        <w:left w:val="none" w:sz="0" w:space="0" w:color="auto"/>
        <w:bottom w:val="none" w:sz="0" w:space="0" w:color="auto"/>
        <w:right w:val="none" w:sz="0" w:space="0" w:color="auto"/>
      </w:divBdr>
      <w:divsChild>
        <w:div w:id="199444536">
          <w:marLeft w:val="0"/>
          <w:marRight w:val="0"/>
          <w:marTop w:val="0"/>
          <w:marBottom w:val="0"/>
          <w:divBdr>
            <w:top w:val="none" w:sz="0" w:space="0" w:color="auto"/>
            <w:left w:val="none" w:sz="0" w:space="0" w:color="auto"/>
            <w:bottom w:val="none" w:sz="0" w:space="0" w:color="auto"/>
            <w:right w:val="none" w:sz="0" w:space="0" w:color="auto"/>
          </w:divBdr>
        </w:div>
        <w:div w:id="229927457">
          <w:marLeft w:val="0"/>
          <w:marRight w:val="0"/>
          <w:marTop w:val="0"/>
          <w:marBottom w:val="0"/>
          <w:divBdr>
            <w:top w:val="none" w:sz="0" w:space="0" w:color="auto"/>
            <w:left w:val="none" w:sz="0" w:space="0" w:color="auto"/>
            <w:bottom w:val="none" w:sz="0" w:space="0" w:color="auto"/>
            <w:right w:val="none" w:sz="0" w:space="0" w:color="auto"/>
          </w:divBdr>
          <w:divsChild>
            <w:div w:id="353654310">
              <w:marLeft w:val="0"/>
              <w:marRight w:val="0"/>
              <w:marTop w:val="0"/>
              <w:marBottom w:val="0"/>
              <w:divBdr>
                <w:top w:val="none" w:sz="0" w:space="0" w:color="auto"/>
                <w:left w:val="none" w:sz="0" w:space="0" w:color="auto"/>
                <w:bottom w:val="none" w:sz="0" w:space="0" w:color="auto"/>
                <w:right w:val="none" w:sz="0" w:space="0" w:color="auto"/>
              </w:divBdr>
              <w:divsChild>
                <w:div w:id="632053952">
                  <w:marLeft w:val="0"/>
                  <w:marRight w:val="0"/>
                  <w:marTop w:val="0"/>
                  <w:marBottom w:val="0"/>
                  <w:divBdr>
                    <w:top w:val="none" w:sz="0" w:space="0" w:color="auto"/>
                    <w:left w:val="none" w:sz="0" w:space="0" w:color="auto"/>
                    <w:bottom w:val="none" w:sz="0" w:space="0" w:color="auto"/>
                    <w:right w:val="none" w:sz="0" w:space="0" w:color="auto"/>
                  </w:divBdr>
                </w:div>
                <w:div w:id="15055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8173">
          <w:marLeft w:val="0"/>
          <w:marRight w:val="0"/>
          <w:marTop w:val="0"/>
          <w:marBottom w:val="0"/>
          <w:divBdr>
            <w:top w:val="none" w:sz="0" w:space="0" w:color="auto"/>
            <w:left w:val="none" w:sz="0" w:space="0" w:color="auto"/>
            <w:bottom w:val="none" w:sz="0" w:space="0" w:color="auto"/>
            <w:right w:val="none" w:sz="0" w:space="0" w:color="auto"/>
          </w:divBdr>
        </w:div>
        <w:div w:id="460148149">
          <w:marLeft w:val="0"/>
          <w:marRight w:val="0"/>
          <w:marTop w:val="0"/>
          <w:marBottom w:val="0"/>
          <w:divBdr>
            <w:top w:val="none" w:sz="0" w:space="0" w:color="auto"/>
            <w:left w:val="none" w:sz="0" w:space="0" w:color="auto"/>
            <w:bottom w:val="none" w:sz="0" w:space="0" w:color="auto"/>
            <w:right w:val="none" w:sz="0" w:space="0" w:color="auto"/>
          </w:divBdr>
        </w:div>
        <w:div w:id="484442562">
          <w:marLeft w:val="0"/>
          <w:marRight w:val="0"/>
          <w:marTop w:val="0"/>
          <w:marBottom w:val="0"/>
          <w:divBdr>
            <w:top w:val="none" w:sz="0" w:space="0" w:color="auto"/>
            <w:left w:val="none" w:sz="0" w:space="0" w:color="auto"/>
            <w:bottom w:val="none" w:sz="0" w:space="0" w:color="auto"/>
            <w:right w:val="none" w:sz="0" w:space="0" w:color="auto"/>
          </w:divBdr>
        </w:div>
        <w:div w:id="623926172">
          <w:marLeft w:val="0"/>
          <w:marRight w:val="0"/>
          <w:marTop w:val="0"/>
          <w:marBottom w:val="0"/>
          <w:divBdr>
            <w:top w:val="none" w:sz="0" w:space="0" w:color="auto"/>
            <w:left w:val="none" w:sz="0" w:space="0" w:color="auto"/>
            <w:bottom w:val="none" w:sz="0" w:space="0" w:color="auto"/>
            <w:right w:val="none" w:sz="0" w:space="0" w:color="auto"/>
          </w:divBdr>
        </w:div>
        <w:div w:id="777067648">
          <w:marLeft w:val="0"/>
          <w:marRight w:val="0"/>
          <w:marTop w:val="0"/>
          <w:marBottom w:val="0"/>
          <w:divBdr>
            <w:top w:val="none" w:sz="0" w:space="0" w:color="auto"/>
            <w:left w:val="none" w:sz="0" w:space="0" w:color="auto"/>
            <w:bottom w:val="none" w:sz="0" w:space="0" w:color="auto"/>
            <w:right w:val="none" w:sz="0" w:space="0" w:color="auto"/>
          </w:divBdr>
          <w:divsChild>
            <w:div w:id="530610733">
              <w:marLeft w:val="0"/>
              <w:marRight w:val="0"/>
              <w:marTop w:val="0"/>
              <w:marBottom w:val="0"/>
              <w:divBdr>
                <w:top w:val="none" w:sz="0" w:space="0" w:color="auto"/>
                <w:left w:val="none" w:sz="0" w:space="0" w:color="auto"/>
                <w:bottom w:val="none" w:sz="0" w:space="0" w:color="auto"/>
                <w:right w:val="none" w:sz="0" w:space="0" w:color="auto"/>
              </w:divBdr>
              <w:divsChild>
                <w:div w:id="731732572">
                  <w:marLeft w:val="0"/>
                  <w:marRight w:val="0"/>
                  <w:marTop w:val="0"/>
                  <w:marBottom w:val="0"/>
                  <w:divBdr>
                    <w:top w:val="none" w:sz="0" w:space="0" w:color="auto"/>
                    <w:left w:val="none" w:sz="0" w:space="0" w:color="auto"/>
                    <w:bottom w:val="none" w:sz="0" w:space="0" w:color="auto"/>
                    <w:right w:val="none" w:sz="0" w:space="0" w:color="auto"/>
                  </w:divBdr>
                </w:div>
                <w:div w:id="12111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4112">
          <w:marLeft w:val="0"/>
          <w:marRight w:val="0"/>
          <w:marTop w:val="0"/>
          <w:marBottom w:val="0"/>
          <w:divBdr>
            <w:top w:val="none" w:sz="0" w:space="0" w:color="auto"/>
            <w:left w:val="none" w:sz="0" w:space="0" w:color="auto"/>
            <w:bottom w:val="none" w:sz="0" w:space="0" w:color="auto"/>
            <w:right w:val="none" w:sz="0" w:space="0" w:color="auto"/>
          </w:divBdr>
        </w:div>
        <w:div w:id="1051154826">
          <w:marLeft w:val="0"/>
          <w:marRight w:val="0"/>
          <w:marTop w:val="0"/>
          <w:marBottom w:val="0"/>
          <w:divBdr>
            <w:top w:val="none" w:sz="0" w:space="0" w:color="auto"/>
            <w:left w:val="none" w:sz="0" w:space="0" w:color="auto"/>
            <w:bottom w:val="none" w:sz="0" w:space="0" w:color="auto"/>
            <w:right w:val="none" w:sz="0" w:space="0" w:color="auto"/>
          </w:divBdr>
        </w:div>
        <w:div w:id="1074471561">
          <w:marLeft w:val="0"/>
          <w:marRight w:val="0"/>
          <w:marTop w:val="0"/>
          <w:marBottom w:val="0"/>
          <w:divBdr>
            <w:top w:val="none" w:sz="0" w:space="0" w:color="auto"/>
            <w:left w:val="none" w:sz="0" w:space="0" w:color="auto"/>
            <w:bottom w:val="none" w:sz="0" w:space="0" w:color="auto"/>
            <w:right w:val="none" w:sz="0" w:space="0" w:color="auto"/>
          </w:divBdr>
          <w:divsChild>
            <w:div w:id="334571207">
              <w:marLeft w:val="0"/>
              <w:marRight w:val="0"/>
              <w:marTop w:val="0"/>
              <w:marBottom w:val="0"/>
              <w:divBdr>
                <w:top w:val="none" w:sz="0" w:space="0" w:color="auto"/>
                <w:left w:val="none" w:sz="0" w:space="0" w:color="auto"/>
                <w:bottom w:val="none" w:sz="0" w:space="0" w:color="auto"/>
                <w:right w:val="none" w:sz="0" w:space="0" w:color="auto"/>
              </w:divBdr>
              <w:divsChild>
                <w:div w:id="618267146">
                  <w:marLeft w:val="0"/>
                  <w:marRight w:val="0"/>
                  <w:marTop w:val="0"/>
                  <w:marBottom w:val="0"/>
                  <w:divBdr>
                    <w:top w:val="none" w:sz="0" w:space="0" w:color="auto"/>
                    <w:left w:val="none" w:sz="0" w:space="0" w:color="auto"/>
                    <w:bottom w:val="none" w:sz="0" w:space="0" w:color="auto"/>
                    <w:right w:val="none" w:sz="0" w:space="0" w:color="auto"/>
                  </w:divBdr>
                </w:div>
                <w:div w:id="14302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59384">
          <w:marLeft w:val="0"/>
          <w:marRight w:val="0"/>
          <w:marTop w:val="0"/>
          <w:marBottom w:val="0"/>
          <w:divBdr>
            <w:top w:val="none" w:sz="0" w:space="0" w:color="auto"/>
            <w:left w:val="none" w:sz="0" w:space="0" w:color="auto"/>
            <w:bottom w:val="none" w:sz="0" w:space="0" w:color="auto"/>
            <w:right w:val="none" w:sz="0" w:space="0" w:color="auto"/>
          </w:divBdr>
          <w:divsChild>
            <w:div w:id="409548889">
              <w:marLeft w:val="0"/>
              <w:marRight w:val="0"/>
              <w:marTop w:val="0"/>
              <w:marBottom w:val="0"/>
              <w:divBdr>
                <w:top w:val="single" w:sz="6" w:space="0" w:color="EEEEEE"/>
                <w:left w:val="single" w:sz="6" w:space="0" w:color="EEEEEE"/>
                <w:bottom w:val="single" w:sz="6" w:space="0" w:color="EEEEEE"/>
                <w:right w:val="single" w:sz="6" w:space="0" w:color="EEEEEE"/>
              </w:divBdr>
              <w:divsChild>
                <w:div w:id="478964454">
                  <w:marLeft w:val="0"/>
                  <w:marRight w:val="0"/>
                  <w:marTop w:val="0"/>
                  <w:marBottom w:val="0"/>
                  <w:divBdr>
                    <w:top w:val="none" w:sz="0" w:space="0" w:color="auto"/>
                    <w:left w:val="none" w:sz="0" w:space="0" w:color="auto"/>
                    <w:bottom w:val="none" w:sz="0" w:space="0" w:color="auto"/>
                    <w:right w:val="none" w:sz="0" w:space="0" w:color="auto"/>
                  </w:divBdr>
                </w:div>
              </w:divsChild>
            </w:div>
            <w:div w:id="1648897408">
              <w:marLeft w:val="0"/>
              <w:marRight w:val="0"/>
              <w:marTop w:val="0"/>
              <w:marBottom w:val="0"/>
              <w:divBdr>
                <w:top w:val="none" w:sz="0" w:space="0" w:color="auto"/>
                <w:left w:val="none" w:sz="0" w:space="0" w:color="auto"/>
                <w:bottom w:val="none" w:sz="0" w:space="0" w:color="auto"/>
                <w:right w:val="none" w:sz="0" w:space="0" w:color="auto"/>
              </w:divBdr>
            </w:div>
          </w:divsChild>
        </w:div>
        <w:div w:id="1089278117">
          <w:marLeft w:val="0"/>
          <w:marRight w:val="0"/>
          <w:marTop w:val="0"/>
          <w:marBottom w:val="0"/>
          <w:divBdr>
            <w:top w:val="none" w:sz="0" w:space="0" w:color="auto"/>
            <w:left w:val="none" w:sz="0" w:space="0" w:color="auto"/>
            <w:bottom w:val="none" w:sz="0" w:space="0" w:color="auto"/>
            <w:right w:val="none" w:sz="0" w:space="0" w:color="auto"/>
          </w:divBdr>
        </w:div>
        <w:div w:id="1274361058">
          <w:marLeft w:val="0"/>
          <w:marRight w:val="0"/>
          <w:marTop w:val="0"/>
          <w:marBottom w:val="0"/>
          <w:divBdr>
            <w:top w:val="none" w:sz="0" w:space="0" w:color="auto"/>
            <w:left w:val="none" w:sz="0" w:space="0" w:color="auto"/>
            <w:bottom w:val="none" w:sz="0" w:space="0" w:color="auto"/>
            <w:right w:val="none" w:sz="0" w:space="0" w:color="auto"/>
          </w:divBdr>
        </w:div>
        <w:div w:id="1485589514">
          <w:marLeft w:val="0"/>
          <w:marRight w:val="0"/>
          <w:marTop w:val="0"/>
          <w:marBottom w:val="0"/>
          <w:divBdr>
            <w:top w:val="none" w:sz="0" w:space="0" w:color="auto"/>
            <w:left w:val="none" w:sz="0" w:space="0" w:color="auto"/>
            <w:bottom w:val="none" w:sz="0" w:space="0" w:color="auto"/>
            <w:right w:val="none" w:sz="0" w:space="0" w:color="auto"/>
          </w:divBdr>
        </w:div>
        <w:div w:id="1545872001">
          <w:marLeft w:val="0"/>
          <w:marRight w:val="0"/>
          <w:marTop w:val="0"/>
          <w:marBottom w:val="0"/>
          <w:divBdr>
            <w:top w:val="none" w:sz="0" w:space="0" w:color="auto"/>
            <w:left w:val="none" w:sz="0" w:space="0" w:color="auto"/>
            <w:bottom w:val="none" w:sz="0" w:space="0" w:color="auto"/>
            <w:right w:val="none" w:sz="0" w:space="0" w:color="auto"/>
          </w:divBdr>
          <w:divsChild>
            <w:div w:id="343896615">
              <w:marLeft w:val="0"/>
              <w:marRight w:val="0"/>
              <w:marTop w:val="0"/>
              <w:marBottom w:val="0"/>
              <w:divBdr>
                <w:top w:val="none" w:sz="0" w:space="0" w:color="auto"/>
                <w:left w:val="none" w:sz="0" w:space="0" w:color="auto"/>
                <w:bottom w:val="none" w:sz="0" w:space="0" w:color="auto"/>
                <w:right w:val="none" w:sz="0" w:space="0" w:color="auto"/>
              </w:divBdr>
              <w:divsChild>
                <w:div w:id="442650309">
                  <w:marLeft w:val="0"/>
                  <w:marRight w:val="0"/>
                  <w:marTop w:val="0"/>
                  <w:marBottom w:val="0"/>
                  <w:divBdr>
                    <w:top w:val="none" w:sz="0" w:space="0" w:color="auto"/>
                    <w:left w:val="none" w:sz="0" w:space="0" w:color="auto"/>
                    <w:bottom w:val="none" w:sz="0" w:space="0" w:color="auto"/>
                    <w:right w:val="none" w:sz="0" w:space="0" w:color="auto"/>
                  </w:divBdr>
                </w:div>
                <w:div w:id="18053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141">
          <w:marLeft w:val="0"/>
          <w:marRight w:val="0"/>
          <w:marTop w:val="0"/>
          <w:marBottom w:val="0"/>
          <w:divBdr>
            <w:top w:val="none" w:sz="0" w:space="0" w:color="auto"/>
            <w:left w:val="none" w:sz="0" w:space="0" w:color="auto"/>
            <w:bottom w:val="none" w:sz="0" w:space="0" w:color="auto"/>
            <w:right w:val="none" w:sz="0" w:space="0" w:color="auto"/>
          </w:divBdr>
        </w:div>
        <w:div w:id="2083676411">
          <w:marLeft w:val="0"/>
          <w:marRight w:val="0"/>
          <w:marTop w:val="0"/>
          <w:marBottom w:val="0"/>
          <w:divBdr>
            <w:top w:val="none" w:sz="0" w:space="0" w:color="auto"/>
            <w:left w:val="none" w:sz="0" w:space="0" w:color="auto"/>
            <w:bottom w:val="none" w:sz="0" w:space="0" w:color="auto"/>
            <w:right w:val="none" w:sz="0" w:space="0" w:color="auto"/>
          </w:divBdr>
        </w:div>
      </w:divsChild>
    </w:div>
    <w:div w:id="1912546519">
      <w:bodyDiv w:val="1"/>
      <w:marLeft w:val="0"/>
      <w:marRight w:val="0"/>
      <w:marTop w:val="0"/>
      <w:marBottom w:val="0"/>
      <w:divBdr>
        <w:top w:val="none" w:sz="0" w:space="0" w:color="auto"/>
        <w:left w:val="none" w:sz="0" w:space="0" w:color="auto"/>
        <w:bottom w:val="none" w:sz="0" w:space="0" w:color="auto"/>
        <w:right w:val="none" w:sz="0" w:space="0" w:color="auto"/>
      </w:divBdr>
    </w:div>
    <w:div w:id="1922792379">
      <w:bodyDiv w:val="1"/>
      <w:marLeft w:val="0"/>
      <w:marRight w:val="0"/>
      <w:marTop w:val="0"/>
      <w:marBottom w:val="0"/>
      <w:divBdr>
        <w:top w:val="none" w:sz="0" w:space="0" w:color="auto"/>
        <w:left w:val="none" w:sz="0" w:space="0" w:color="auto"/>
        <w:bottom w:val="none" w:sz="0" w:space="0" w:color="auto"/>
        <w:right w:val="none" w:sz="0" w:space="0" w:color="auto"/>
      </w:divBdr>
      <w:divsChild>
        <w:div w:id="1493596331">
          <w:marLeft w:val="0"/>
          <w:marRight w:val="0"/>
          <w:marTop w:val="0"/>
          <w:marBottom w:val="600"/>
          <w:divBdr>
            <w:top w:val="single" w:sz="2" w:space="0" w:color="CCCCCC"/>
            <w:left w:val="single" w:sz="2" w:space="11" w:color="CCCCCC"/>
            <w:bottom w:val="single" w:sz="2" w:space="0" w:color="CCCCCC"/>
            <w:right w:val="single" w:sz="2" w:space="0" w:color="CCCCCC"/>
          </w:divBdr>
          <w:divsChild>
            <w:div w:id="1610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679">
      <w:bodyDiv w:val="1"/>
      <w:marLeft w:val="0"/>
      <w:marRight w:val="0"/>
      <w:marTop w:val="0"/>
      <w:marBottom w:val="0"/>
      <w:divBdr>
        <w:top w:val="none" w:sz="0" w:space="0" w:color="auto"/>
        <w:left w:val="none" w:sz="0" w:space="0" w:color="auto"/>
        <w:bottom w:val="none" w:sz="0" w:space="0" w:color="auto"/>
        <w:right w:val="none" w:sz="0" w:space="0" w:color="auto"/>
      </w:divBdr>
      <w:divsChild>
        <w:div w:id="521018937">
          <w:marLeft w:val="3843"/>
          <w:marRight w:val="-20550"/>
          <w:marTop w:val="0"/>
          <w:marBottom w:val="300"/>
          <w:divBdr>
            <w:top w:val="none" w:sz="0" w:space="0" w:color="auto"/>
            <w:left w:val="none" w:sz="0" w:space="0" w:color="auto"/>
            <w:bottom w:val="none" w:sz="0" w:space="0" w:color="auto"/>
            <w:right w:val="none" w:sz="0" w:space="0" w:color="auto"/>
          </w:divBdr>
          <w:divsChild>
            <w:div w:id="454296237">
              <w:marLeft w:val="0"/>
              <w:marRight w:val="0"/>
              <w:marTop w:val="0"/>
              <w:marBottom w:val="0"/>
              <w:divBdr>
                <w:top w:val="none" w:sz="0" w:space="0" w:color="auto"/>
                <w:left w:val="none" w:sz="0" w:space="0" w:color="auto"/>
                <w:bottom w:val="none" w:sz="0" w:space="0" w:color="auto"/>
                <w:right w:val="none" w:sz="0" w:space="0" w:color="auto"/>
              </w:divBdr>
            </w:div>
          </w:divsChild>
        </w:div>
        <w:div w:id="1304849466">
          <w:marLeft w:val="3843"/>
          <w:marRight w:val="-20550"/>
          <w:marTop w:val="0"/>
          <w:marBottom w:val="600"/>
          <w:divBdr>
            <w:top w:val="none" w:sz="0" w:space="0" w:color="auto"/>
            <w:left w:val="none" w:sz="0" w:space="0" w:color="auto"/>
            <w:bottom w:val="none" w:sz="0" w:space="0" w:color="auto"/>
            <w:right w:val="none" w:sz="0" w:space="0" w:color="auto"/>
          </w:divBdr>
          <w:divsChild>
            <w:div w:id="1362167647">
              <w:marLeft w:val="0"/>
              <w:marRight w:val="0"/>
              <w:marTop w:val="225"/>
              <w:marBottom w:val="0"/>
              <w:divBdr>
                <w:top w:val="none" w:sz="0" w:space="0" w:color="auto"/>
                <w:left w:val="none" w:sz="0" w:space="0" w:color="auto"/>
                <w:bottom w:val="none" w:sz="0" w:space="0" w:color="auto"/>
                <w:right w:val="none" w:sz="0" w:space="0" w:color="auto"/>
              </w:divBdr>
            </w:div>
          </w:divsChild>
        </w:div>
        <w:div w:id="1399595383">
          <w:marLeft w:val="3843"/>
          <w:marRight w:val="-20550"/>
          <w:marTop w:val="0"/>
          <w:marBottom w:val="300"/>
          <w:divBdr>
            <w:top w:val="none" w:sz="0" w:space="0" w:color="auto"/>
            <w:left w:val="none" w:sz="0" w:space="0" w:color="auto"/>
            <w:bottom w:val="none" w:sz="0" w:space="0" w:color="auto"/>
            <w:right w:val="none" w:sz="0" w:space="0" w:color="auto"/>
          </w:divBdr>
          <w:divsChild>
            <w:div w:id="2339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1656">
      <w:bodyDiv w:val="1"/>
      <w:marLeft w:val="0"/>
      <w:marRight w:val="0"/>
      <w:marTop w:val="0"/>
      <w:marBottom w:val="0"/>
      <w:divBdr>
        <w:top w:val="none" w:sz="0" w:space="0" w:color="auto"/>
        <w:left w:val="none" w:sz="0" w:space="0" w:color="auto"/>
        <w:bottom w:val="none" w:sz="0" w:space="0" w:color="auto"/>
        <w:right w:val="none" w:sz="0" w:space="0" w:color="auto"/>
      </w:divBdr>
    </w:div>
    <w:div w:id="2060477196">
      <w:bodyDiv w:val="1"/>
      <w:marLeft w:val="0"/>
      <w:marRight w:val="0"/>
      <w:marTop w:val="0"/>
      <w:marBottom w:val="0"/>
      <w:divBdr>
        <w:top w:val="none" w:sz="0" w:space="0" w:color="auto"/>
        <w:left w:val="none" w:sz="0" w:space="0" w:color="auto"/>
        <w:bottom w:val="none" w:sz="0" w:space="0" w:color="auto"/>
        <w:right w:val="none" w:sz="0" w:space="0" w:color="auto"/>
      </w:divBdr>
    </w:div>
    <w:div w:id="2141607728">
      <w:bodyDiv w:val="1"/>
      <w:marLeft w:val="0"/>
      <w:marRight w:val="0"/>
      <w:marTop w:val="0"/>
      <w:marBottom w:val="0"/>
      <w:divBdr>
        <w:top w:val="none" w:sz="0" w:space="0" w:color="auto"/>
        <w:left w:val="none" w:sz="0" w:space="0" w:color="auto"/>
        <w:bottom w:val="none" w:sz="0" w:space="0" w:color="auto"/>
        <w:right w:val="none" w:sz="0" w:space="0" w:color="auto"/>
      </w:divBdr>
      <w:divsChild>
        <w:div w:id="252326424">
          <w:marLeft w:val="0"/>
          <w:marRight w:val="0"/>
          <w:marTop w:val="0"/>
          <w:marBottom w:val="0"/>
          <w:divBdr>
            <w:top w:val="none" w:sz="0" w:space="0" w:color="auto"/>
            <w:left w:val="none" w:sz="0" w:space="0" w:color="auto"/>
            <w:bottom w:val="none" w:sz="0" w:space="0" w:color="auto"/>
            <w:right w:val="none" w:sz="0" w:space="0" w:color="auto"/>
          </w:divBdr>
          <w:divsChild>
            <w:div w:id="1323007512">
              <w:marLeft w:val="0"/>
              <w:marRight w:val="0"/>
              <w:marTop w:val="0"/>
              <w:marBottom w:val="0"/>
              <w:divBdr>
                <w:top w:val="none" w:sz="0" w:space="0" w:color="auto"/>
                <w:left w:val="none" w:sz="0" w:space="0" w:color="auto"/>
                <w:bottom w:val="none" w:sz="0" w:space="0" w:color="auto"/>
                <w:right w:val="none" w:sz="0" w:space="0" w:color="auto"/>
              </w:divBdr>
            </w:div>
          </w:divsChild>
        </w:div>
        <w:div w:id="292716115">
          <w:marLeft w:val="0"/>
          <w:marRight w:val="0"/>
          <w:marTop w:val="0"/>
          <w:marBottom w:val="0"/>
          <w:divBdr>
            <w:top w:val="none" w:sz="0" w:space="0" w:color="auto"/>
            <w:left w:val="none" w:sz="0" w:space="0" w:color="auto"/>
            <w:bottom w:val="none" w:sz="0" w:space="0" w:color="auto"/>
            <w:right w:val="none" w:sz="0" w:space="0" w:color="auto"/>
          </w:divBdr>
          <w:divsChild>
            <w:div w:id="1486317242">
              <w:marLeft w:val="0"/>
              <w:marRight w:val="0"/>
              <w:marTop w:val="0"/>
              <w:marBottom w:val="0"/>
              <w:divBdr>
                <w:top w:val="none" w:sz="0" w:space="0" w:color="auto"/>
                <w:left w:val="none" w:sz="0" w:space="0" w:color="auto"/>
                <w:bottom w:val="none" w:sz="0" w:space="0" w:color="auto"/>
                <w:right w:val="none" w:sz="0" w:space="0" w:color="auto"/>
              </w:divBdr>
              <w:divsChild>
                <w:div w:id="1564869297">
                  <w:blockQuote w:val="1"/>
                  <w:marLeft w:val="0"/>
                  <w:marRight w:val="0"/>
                  <w:marTop w:val="0"/>
                  <w:marBottom w:val="240"/>
                  <w:divBdr>
                    <w:top w:val="none" w:sz="0" w:space="0" w:color="auto"/>
                    <w:left w:val="none" w:sz="0" w:space="0" w:color="auto"/>
                    <w:bottom w:val="none" w:sz="0" w:space="0" w:color="auto"/>
                    <w:right w:val="none" w:sz="0" w:space="0" w:color="auto"/>
                  </w:divBdr>
                  <w:divsChild>
                    <w:div w:id="1769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1258">
          <w:marLeft w:val="0"/>
          <w:marRight w:val="0"/>
          <w:marTop w:val="0"/>
          <w:marBottom w:val="0"/>
          <w:divBdr>
            <w:top w:val="none" w:sz="0" w:space="0" w:color="auto"/>
            <w:left w:val="none" w:sz="0" w:space="0" w:color="auto"/>
            <w:bottom w:val="none" w:sz="0" w:space="0" w:color="auto"/>
            <w:right w:val="none" w:sz="0" w:space="0" w:color="auto"/>
          </w:divBdr>
          <w:divsChild>
            <w:div w:id="467285905">
              <w:marLeft w:val="0"/>
              <w:marRight w:val="0"/>
              <w:marTop w:val="0"/>
              <w:marBottom w:val="0"/>
              <w:divBdr>
                <w:top w:val="none" w:sz="0" w:space="0" w:color="auto"/>
                <w:left w:val="none" w:sz="0" w:space="0" w:color="auto"/>
                <w:bottom w:val="none" w:sz="0" w:space="0" w:color="auto"/>
                <w:right w:val="none" w:sz="0" w:space="0" w:color="auto"/>
              </w:divBdr>
            </w:div>
          </w:divsChild>
        </w:div>
        <w:div w:id="1089930471">
          <w:marLeft w:val="0"/>
          <w:marRight w:val="0"/>
          <w:marTop w:val="0"/>
          <w:marBottom w:val="0"/>
          <w:divBdr>
            <w:top w:val="none" w:sz="0" w:space="0" w:color="auto"/>
            <w:left w:val="none" w:sz="0" w:space="0" w:color="auto"/>
            <w:bottom w:val="none" w:sz="0" w:space="0" w:color="auto"/>
            <w:right w:val="none" w:sz="0" w:space="0" w:color="auto"/>
          </w:divBdr>
          <w:divsChild>
            <w:div w:id="892738840">
              <w:marLeft w:val="0"/>
              <w:marRight w:val="0"/>
              <w:marTop w:val="0"/>
              <w:marBottom w:val="0"/>
              <w:divBdr>
                <w:top w:val="none" w:sz="0" w:space="0" w:color="auto"/>
                <w:left w:val="none" w:sz="0" w:space="0" w:color="auto"/>
                <w:bottom w:val="none" w:sz="0" w:space="0" w:color="auto"/>
                <w:right w:val="none" w:sz="0" w:space="0" w:color="auto"/>
              </w:divBdr>
            </w:div>
          </w:divsChild>
        </w:div>
        <w:div w:id="1104227633">
          <w:marLeft w:val="0"/>
          <w:marRight w:val="0"/>
          <w:marTop w:val="0"/>
          <w:marBottom w:val="0"/>
          <w:divBdr>
            <w:top w:val="none" w:sz="0" w:space="0" w:color="auto"/>
            <w:left w:val="none" w:sz="0" w:space="0" w:color="auto"/>
            <w:bottom w:val="none" w:sz="0" w:space="0" w:color="auto"/>
            <w:right w:val="none" w:sz="0" w:space="0" w:color="auto"/>
          </w:divBdr>
          <w:divsChild>
            <w:div w:id="643507121">
              <w:marLeft w:val="0"/>
              <w:marRight w:val="0"/>
              <w:marTop w:val="0"/>
              <w:marBottom w:val="0"/>
              <w:divBdr>
                <w:top w:val="none" w:sz="0" w:space="0" w:color="auto"/>
                <w:left w:val="none" w:sz="0" w:space="0" w:color="auto"/>
                <w:bottom w:val="none" w:sz="0" w:space="0" w:color="auto"/>
                <w:right w:val="none" w:sz="0" w:space="0" w:color="auto"/>
              </w:divBdr>
              <w:divsChild>
                <w:div w:id="1876698182">
                  <w:marLeft w:val="0"/>
                  <w:marRight w:val="-2910"/>
                  <w:marTop w:val="0"/>
                  <w:marBottom w:val="405"/>
                  <w:divBdr>
                    <w:top w:val="none" w:sz="0" w:space="0" w:color="auto"/>
                    <w:left w:val="none" w:sz="0" w:space="0" w:color="auto"/>
                    <w:bottom w:val="none" w:sz="0" w:space="0" w:color="auto"/>
                    <w:right w:val="none" w:sz="0" w:space="0" w:color="auto"/>
                  </w:divBdr>
                  <w:divsChild>
                    <w:div w:id="788741224">
                      <w:marLeft w:val="0"/>
                      <w:marRight w:val="0"/>
                      <w:marTop w:val="0"/>
                      <w:marBottom w:val="0"/>
                      <w:divBdr>
                        <w:top w:val="none" w:sz="0" w:space="0" w:color="auto"/>
                        <w:left w:val="single" w:sz="6" w:space="12" w:color="D8D8D8"/>
                        <w:bottom w:val="none" w:sz="0" w:space="0" w:color="auto"/>
                        <w:right w:val="none" w:sz="0" w:space="0" w:color="auto"/>
                      </w:divBdr>
                    </w:div>
                    <w:div w:id="1388526430">
                      <w:marLeft w:val="0"/>
                      <w:marRight w:val="0"/>
                      <w:marTop w:val="0"/>
                      <w:marBottom w:val="0"/>
                      <w:divBdr>
                        <w:top w:val="none" w:sz="0" w:space="0" w:color="auto"/>
                        <w:left w:val="none" w:sz="0" w:space="0" w:color="auto"/>
                        <w:bottom w:val="none" w:sz="0" w:space="0" w:color="auto"/>
                        <w:right w:val="none" w:sz="0" w:space="0" w:color="auto"/>
                      </w:divBdr>
                      <w:divsChild>
                        <w:div w:id="1408189510">
                          <w:marLeft w:val="0"/>
                          <w:marRight w:val="0"/>
                          <w:marTop w:val="0"/>
                          <w:marBottom w:val="0"/>
                          <w:divBdr>
                            <w:top w:val="none" w:sz="0" w:space="0" w:color="auto"/>
                            <w:left w:val="none" w:sz="0" w:space="0" w:color="auto"/>
                            <w:bottom w:val="none" w:sz="0" w:space="0" w:color="auto"/>
                            <w:right w:val="none" w:sz="0" w:space="0" w:color="auto"/>
                          </w:divBdr>
                          <w:divsChild>
                            <w:div w:id="293029021">
                              <w:marLeft w:val="0"/>
                              <w:marRight w:val="0"/>
                              <w:marTop w:val="0"/>
                              <w:marBottom w:val="0"/>
                              <w:divBdr>
                                <w:top w:val="none" w:sz="0" w:space="0" w:color="auto"/>
                                <w:left w:val="none" w:sz="0" w:space="0" w:color="auto"/>
                                <w:bottom w:val="none" w:sz="0" w:space="0" w:color="auto"/>
                                <w:right w:val="none" w:sz="0" w:space="0" w:color="auto"/>
                              </w:divBdr>
                              <w:divsChild>
                                <w:div w:id="1925067169">
                                  <w:marLeft w:val="0"/>
                                  <w:marRight w:val="0"/>
                                  <w:marTop w:val="0"/>
                                  <w:marBottom w:val="0"/>
                                  <w:divBdr>
                                    <w:top w:val="none" w:sz="0" w:space="0" w:color="auto"/>
                                    <w:left w:val="none" w:sz="0" w:space="0" w:color="auto"/>
                                    <w:bottom w:val="none" w:sz="0" w:space="0" w:color="auto"/>
                                    <w:right w:val="none" w:sz="0" w:space="0" w:color="auto"/>
                                  </w:divBdr>
                                  <w:divsChild>
                                    <w:div w:id="14974539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610378">
          <w:marLeft w:val="0"/>
          <w:marRight w:val="0"/>
          <w:marTop w:val="0"/>
          <w:marBottom w:val="0"/>
          <w:divBdr>
            <w:top w:val="none" w:sz="0" w:space="0" w:color="auto"/>
            <w:left w:val="none" w:sz="0" w:space="0" w:color="auto"/>
            <w:bottom w:val="none" w:sz="0" w:space="0" w:color="auto"/>
            <w:right w:val="none" w:sz="0" w:space="0" w:color="auto"/>
          </w:divBdr>
          <w:divsChild>
            <w:div w:id="980043316">
              <w:marLeft w:val="0"/>
              <w:marRight w:val="0"/>
              <w:marTop w:val="0"/>
              <w:marBottom w:val="0"/>
              <w:divBdr>
                <w:top w:val="none" w:sz="0" w:space="0" w:color="auto"/>
                <w:left w:val="none" w:sz="0" w:space="0" w:color="auto"/>
                <w:bottom w:val="none" w:sz="0" w:space="0" w:color="auto"/>
                <w:right w:val="none" w:sz="0" w:space="0" w:color="auto"/>
              </w:divBdr>
            </w:div>
          </w:divsChild>
        </w:div>
        <w:div w:id="1763255887">
          <w:marLeft w:val="0"/>
          <w:marRight w:val="0"/>
          <w:marTop w:val="0"/>
          <w:marBottom w:val="0"/>
          <w:divBdr>
            <w:top w:val="none" w:sz="0" w:space="0" w:color="auto"/>
            <w:left w:val="none" w:sz="0" w:space="0" w:color="auto"/>
            <w:bottom w:val="none" w:sz="0" w:space="0" w:color="auto"/>
            <w:right w:val="none" w:sz="0" w:space="0" w:color="auto"/>
          </w:divBdr>
          <w:divsChild>
            <w:div w:id="14338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gezondleven.be/themas/gezondheid-en-milieu/gezond-binnen/gezonde-binnenlucht/schimme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oswetenschap.e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Groep\Nieuwsbegrip\TekstC.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aargang xmlns="9bdcb7bc-f87b-4fbc-8ea2-96404fdacdce">2019-2020</Jaargang>
    <TaxCatchAll xmlns="1b8db55c-a2f4-401f-aa92-c43fa673a026" xsi:nil="true"/>
    <lcf76f155ced4ddcb4097134ff3c332f xmlns="9bdcb7bc-f87b-4fbc-8ea2-96404fdacd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F28AA5AD9E8499284394957419302" ma:contentTypeVersion="20" ma:contentTypeDescription="Een nieuw document maken." ma:contentTypeScope="" ma:versionID="c6e57c357f831906932eb159e5cb5b1b">
  <xsd:schema xmlns:xsd="http://www.w3.org/2001/XMLSchema" xmlns:xs="http://www.w3.org/2001/XMLSchema" xmlns:p="http://schemas.microsoft.com/office/2006/metadata/properties" xmlns:ns2="9bdcb7bc-f87b-4fbc-8ea2-96404fdacdce" xmlns:ns3="1b8db55c-a2f4-401f-aa92-c43fa673a026" targetNamespace="http://schemas.microsoft.com/office/2006/metadata/properties" ma:root="true" ma:fieldsID="b1519531ffe6e91b3116a15dc1d204d7" ns2:_="" ns3:_="">
    <xsd:import namespace="9bdcb7bc-f87b-4fbc-8ea2-96404fdacdce"/>
    <xsd:import namespace="1b8db55c-a2f4-401f-aa92-c43fa67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Jaargang"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b7bc-f87b-4fbc-8ea2-96404fda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Jaargang" ma:index="18" nillable="true" ma:displayName="Jaargang" ma:default="2019-2020" ma:description="Nieuwsbegripjaar" ma:format="Dropdown" ma:internalName="Jaargang">
      <xsd:simpleType>
        <xsd:restriction base="dms:Choice">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1008"/>
          <xsd:enumeration value="2006-2007"/>
          <xsd:enumeration value="2005-2006"/>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6a1148-9548-4489-b6e2-22a9ea950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db55c-a2f4-401f-aa92-c43fa673a0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86f38cd-b615-4c84-b738-4466b00c9e5f}" ma:internalName="TaxCatchAll" ma:showField="CatchAllData" ma:web="1b8db55c-a2f4-401f-aa92-c43fa673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DA7F9-7556-4EF7-A9D9-E6E5B3593E10}">
  <ds:schemaRefs>
    <ds:schemaRef ds:uri="http://schemas.microsoft.com/office/2006/metadata/properties"/>
    <ds:schemaRef ds:uri="http://schemas.microsoft.com/office/infopath/2007/PartnerControls"/>
    <ds:schemaRef ds:uri="9bdcb7bc-f87b-4fbc-8ea2-96404fdacdce"/>
    <ds:schemaRef ds:uri="1b8db55c-a2f4-401f-aa92-c43fa673a026"/>
  </ds:schemaRefs>
</ds:datastoreItem>
</file>

<file path=customXml/itemProps2.xml><?xml version="1.0" encoding="utf-8"?>
<ds:datastoreItem xmlns:ds="http://schemas.openxmlformats.org/officeDocument/2006/customXml" ds:itemID="{FE2846F3-34C3-4CA8-A4D7-426D3643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b7bc-f87b-4fbc-8ea2-96404fdacdce"/>
    <ds:schemaRef ds:uri="1b8db55c-a2f4-401f-aa92-c43fa67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D94EE-70AA-4C27-8305-19E9561483CA}">
  <ds:schemaRefs>
    <ds:schemaRef ds:uri="http://schemas.microsoft.com/office/2006/metadata/longProperties"/>
  </ds:schemaRefs>
</ds:datastoreItem>
</file>

<file path=customXml/itemProps4.xml><?xml version="1.0" encoding="utf-8"?>
<ds:datastoreItem xmlns:ds="http://schemas.openxmlformats.org/officeDocument/2006/customXml" ds:itemID="{2FDACAEB-AFFC-4972-9F0E-029DB293398D}">
  <ds:schemaRefs>
    <ds:schemaRef ds:uri="http://schemas.microsoft.com/sharepoint/v3/contenttype/forms"/>
  </ds:schemaRefs>
</ds:datastoreItem>
</file>

<file path=customXml/itemProps5.xml><?xml version="1.0" encoding="utf-8"?>
<ds:datastoreItem xmlns:ds="http://schemas.openxmlformats.org/officeDocument/2006/customXml" ds:itemID="{EC3A90B0-20C7-4963-9A41-2F91DD10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L:\Templates\Groep\Nieuwsbegrip\TekstC.dotx</Template>
  <TotalTime>20</TotalTime>
  <Pages>3</Pages>
  <Words>1214</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Nieuwsbegrip CED-Groep</vt:lpstr>
    </vt:vector>
  </TitlesOfParts>
  <Company>CED Groep</Company>
  <LinksUpToDate>false</LinksUpToDate>
  <CharactersWithSpaces>7877</CharactersWithSpaces>
  <SharedDoc>false</SharedDoc>
  <HLinks>
    <vt:vector size="12" baseType="variant">
      <vt:variant>
        <vt:i4>5636184</vt:i4>
      </vt:variant>
      <vt:variant>
        <vt:i4>3</vt:i4>
      </vt:variant>
      <vt:variant>
        <vt:i4>0</vt:i4>
      </vt:variant>
      <vt:variant>
        <vt:i4>5</vt:i4>
      </vt:variant>
      <vt:variant>
        <vt:lpwstr>http://www.gezondleven.be/themas/gezondheid-en-milieu/gezond-binnen/gezonde-binnenlucht/schimmel</vt:lpwstr>
      </vt:variant>
      <vt:variant>
        <vt:lpwstr/>
      </vt:variant>
      <vt:variant>
        <vt:i4>1835019</vt:i4>
      </vt:variant>
      <vt:variant>
        <vt:i4>0</vt:i4>
      </vt:variant>
      <vt:variant>
        <vt:i4>0</vt:i4>
      </vt:variant>
      <vt:variant>
        <vt:i4>5</vt:i4>
      </vt:variant>
      <vt:variant>
        <vt:lpwstr>http://www.eoswetenschap.eu/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Nieuwsbegrip CED-Groep</dc:title>
  <dc:subject/>
  <dc:creator>Mignon van Hasselt</dc:creator>
  <cp:keywords>Tekst C</cp:keywords>
  <dc:description/>
  <cp:lastModifiedBy>Betty van Dam</cp:lastModifiedBy>
  <cp:revision>2</cp:revision>
  <cp:lastPrinted>2024-03-28T16:54:00Z</cp:lastPrinted>
  <dcterms:created xsi:type="dcterms:W3CDTF">2024-04-02T09:58:00Z</dcterms:created>
  <dcterms:modified xsi:type="dcterms:W3CDTF">2024-04-02T09:58:00Z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Mignon van Hasselt</vt:lpwstr>
  </property>
  <property fmtid="{D5CDD505-2E9C-101B-9397-08002B2CF9AE}" pid="3" name="Order">
    <vt:lpwstr>100.000000000000</vt:lpwstr>
  </property>
  <property fmtid="{D5CDD505-2E9C-101B-9397-08002B2CF9AE}" pid="4" name="display_urn:schemas-microsoft-com:office:office#Author">
    <vt:lpwstr>Mignon van Hasselt</vt:lpwstr>
  </property>
  <property fmtid="{D5CDD505-2E9C-101B-9397-08002B2CF9AE}" pid="5" name="ContentTypeId">
    <vt:lpwstr>0x01010095DF28AA5AD9E8499284394957419302</vt:lpwstr>
  </property>
  <property fmtid="{D5CDD505-2E9C-101B-9397-08002B2CF9AE}" pid="6" name="MediaServiceImageTags">
    <vt:lpwstr/>
  </property>
</Properties>
</file>