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18C5" w14:textId="4285AF23" w:rsidR="00D2794E" w:rsidRPr="00CA5A00" w:rsidRDefault="00C231AC" w:rsidP="00CA5A00">
      <w:pPr>
        <w:suppressLineNumbers/>
        <w:rPr>
          <w:rFonts w:eastAsia="Times New Roman" w:cs="Arial"/>
          <w:b/>
          <w:bCs/>
          <w:sz w:val="26"/>
          <w:lang w:eastAsia="nl-NL"/>
        </w:rPr>
      </w:pPr>
      <w:r w:rsidRPr="00CA5A00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BE02A4E" wp14:editId="7BF26B7B">
            <wp:simplePos x="0" y="0"/>
            <wp:positionH relativeFrom="column">
              <wp:posOffset>4381500</wp:posOffset>
            </wp:positionH>
            <wp:positionV relativeFrom="paragraph">
              <wp:posOffset>4445</wp:posOffset>
            </wp:positionV>
            <wp:extent cx="1409065" cy="1514475"/>
            <wp:effectExtent l="0" t="0" r="635" b="9525"/>
            <wp:wrapSquare wrapText="bothSides"/>
            <wp:docPr id="11568932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76"/>
                    <a:stretch/>
                  </pic:blipFill>
                  <pic:spPr bwMode="auto">
                    <a:xfrm>
                      <a:off x="0" y="0"/>
                      <a:ext cx="14090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6D1" w:rsidRPr="00CA5A00">
        <w:rPr>
          <w:rFonts w:eastAsia="Times New Roman" w:cs="Arial"/>
          <w:b/>
          <w:bCs/>
          <w:sz w:val="26"/>
          <w:lang w:eastAsia="nl-NL"/>
        </w:rPr>
        <w:t xml:space="preserve">Leeuw Remy </w:t>
      </w:r>
      <w:r w:rsidR="007F4A7E" w:rsidRPr="00CA5A00">
        <w:rPr>
          <w:rFonts w:eastAsia="Times New Roman" w:cs="Arial"/>
          <w:b/>
          <w:bCs/>
          <w:sz w:val="26"/>
          <w:lang w:eastAsia="nl-NL"/>
        </w:rPr>
        <w:t>ver</w:t>
      </w:r>
      <w:r w:rsidR="004A357D" w:rsidRPr="00CA5A00">
        <w:rPr>
          <w:rFonts w:eastAsia="Times New Roman" w:cs="Arial"/>
          <w:b/>
          <w:bCs/>
          <w:sz w:val="26"/>
          <w:lang w:eastAsia="nl-NL"/>
        </w:rPr>
        <w:t>ka</w:t>
      </w:r>
      <w:r w:rsidR="007F4A7E" w:rsidRPr="00CA5A00">
        <w:rPr>
          <w:rFonts w:eastAsia="Times New Roman" w:cs="Arial"/>
          <w:b/>
          <w:bCs/>
          <w:sz w:val="26"/>
          <w:lang w:eastAsia="nl-NL"/>
        </w:rPr>
        <w:t>st naar Zuid-Afrika</w:t>
      </w:r>
    </w:p>
    <w:p w14:paraId="1D920546" w14:textId="6205F114" w:rsidR="00D2794E" w:rsidRPr="00CA5A00" w:rsidRDefault="00D2794E" w:rsidP="00CA5A00">
      <w:pPr>
        <w:suppressLineNumbers/>
        <w:spacing w:line="240" w:lineRule="auto"/>
        <w:rPr>
          <w:rFonts w:cs="Arial"/>
          <w:b/>
          <w:bCs/>
          <w:szCs w:val="20"/>
        </w:rPr>
      </w:pPr>
    </w:p>
    <w:p w14:paraId="05E121C1" w14:textId="628AB086" w:rsidR="00D2794E" w:rsidRPr="00CA5A00" w:rsidRDefault="00E87021" w:rsidP="00CA5A00">
      <w:pPr>
        <w:rPr>
          <w:rFonts w:cs="Arial"/>
          <w:b/>
          <w:bCs/>
          <w:szCs w:val="20"/>
        </w:rPr>
      </w:pPr>
      <w:r w:rsidRPr="00CA5A00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FB0CE5" wp14:editId="11D48D08">
                <wp:simplePos x="0" y="0"/>
                <wp:positionH relativeFrom="margin">
                  <wp:posOffset>4395470</wp:posOffset>
                </wp:positionH>
                <wp:positionV relativeFrom="paragraph">
                  <wp:posOffset>839470</wp:posOffset>
                </wp:positionV>
                <wp:extent cx="1790700" cy="314325"/>
                <wp:effectExtent l="0" t="0" r="0" b="0"/>
                <wp:wrapNone/>
                <wp:docPr id="1996284008" name="Text Box 735029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72915" w14:textId="667AE642" w:rsidR="00C509D8" w:rsidRPr="00AC2C6B" w:rsidRDefault="00C509D8" w:rsidP="00C509D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C2C6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Foto </w:t>
                            </w:r>
                            <w:r w:rsidR="001663C3" w:rsidRPr="000D686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 w:rsidR="001663C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6C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Sichting</w:t>
                            </w:r>
                            <w:r w:rsidR="00E87021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Leeuw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B0CE5" id="_x0000_t202" coordsize="21600,21600" o:spt="202" path="m,l,21600r21600,l21600,xe">
                <v:stroke joinstyle="miter"/>
                <v:path gradientshapeok="t" o:connecttype="rect"/>
              </v:shapetype>
              <v:shape id="Text Box 735029313" o:spid="_x0000_s1026" type="#_x0000_t202" style="position:absolute;margin-left:346.1pt;margin-top:66.1pt;width:141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" filled="f" stroked="f" strokeweight=".5pt">
                <v:textbox>
                  <w:txbxContent>
                    <w:p w14:paraId="01772915" w14:textId="667AE642" w:rsidR="00C509D8" w:rsidRPr="00AC2C6B" w:rsidRDefault="00C509D8" w:rsidP="00C509D8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</w:pPr>
                      <w:r w:rsidRPr="00AC2C6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Foto </w:t>
                      </w:r>
                      <w:r w:rsidR="001663C3" w:rsidRPr="000D6867"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 w:rsidR="001663C3"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2116C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Sichting</w:t>
                      </w:r>
                      <w:r w:rsidR="00E87021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 Leeuw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8DA" w:rsidRPr="00CA5A00">
        <w:rPr>
          <w:rFonts w:cs="Arial"/>
          <w:b/>
          <w:bCs/>
          <w:szCs w:val="20"/>
        </w:rPr>
        <w:t xml:space="preserve">Als welpje haalde Remy het </w:t>
      </w:r>
      <w:proofErr w:type="gramStart"/>
      <w:r w:rsidR="00E049A9" w:rsidRPr="00E049A9">
        <w:rPr>
          <w:rFonts w:cs="Arial"/>
          <w:b/>
          <w:bCs/>
          <w:color w:val="C45911" w:themeColor="accent2" w:themeShade="BF"/>
          <w:szCs w:val="20"/>
        </w:rPr>
        <w:t>nieuws</w:t>
      </w:r>
      <w:r w:rsidR="00E049A9">
        <w:rPr>
          <w:rFonts w:cs="Arial"/>
          <w:b/>
          <w:bCs/>
          <w:color w:val="C45911" w:themeColor="accent2" w:themeShade="BF"/>
          <w:szCs w:val="20"/>
        </w:rPr>
        <w:t>(</w:t>
      </w:r>
      <w:proofErr w:type="gramEnd"/>
      <w:r w:rsidR="00E049A9">
        <w:rPr>
          <w:rFonts w:cs="Arial"/>
          <w:b/>
          <w:bCs/>
          <w:color w:val="C45911" w:themeColor="accent2" w:themeShade="BF"/>
          <w:szCs w:val="20"/>
        </w:rPr>
        <w:t>1)</w:t>
      </w:r>
      <w:r w:rsidR="003128DA" w:rsidRPr="00CA5A00">
        <w:rPr>
          <w:rFonts w:cs="Arial"/>
          <w:b/>
          <w:bCs/>
          <w:szCs w:val="20"/>
        </w:rPr>
        <w:t xml:space="preserve"> toen hij </w:t>
      </w:r>
      <w:r w:rsidR="00AC64E1">
        <w:rPr>
          <w:rFonts w:cs="Arial"/>
          <w:b/>
          <w:bCs/>
          <w:szCs w:val="20"/>
        </w:rPr>
        <w:t xml:space="preserve">in 2018 </w:t>
      </w:r>
      <w:r w:rsidR="003128DA" w:rsidRPr="00CA5A00">
        <w:rPr>
          <w:rFonts w:cs="Arial"/>
          <w:b/>
          <w:bCs/>
          <w:szCs w:val="20"/>
        </w:rPr>
        <w:t xml:space="preserve">gedumpt werd in een kooi </w:t>
      </w:r>
      <w:r w:rsidR="00AC64E1">
        <w:rPr>
          <w:rFonts w:cs="Arial"/>
          <w:b/>
          <w:bCs/>
          <w:szCs w:val="20"/>
        </w:rPr>
        <w:t>op</w:t>
      </w:r>
      <w:r w:rsidR="003128DA" w:rsidRPr="00CA5A00">
        <w:rPr>
          <w:rFonts w:cs="Arial"/>
          <w:b/>
          <w:bCs/>
          <w:szCs w:val="20"/>
        </w:rPr>
        <w:t xml:space="preserve"> een </w:t>
      </w:r>
      <w:r w:rsidR="00AC64E1">
        <w:rPr>
          <w:rFonts w:cs="Arial"/>
          <w:b/>
          <w:bCs/>
          <w:szCs w:val="20"/>
        </w:rPr>
        <w:t xml:space="preserve">weiland in </w:t>
      </w:r>
      <w:r w:rsidR="003128DA" w:rsidRPr="00CA5A00">
        <w:rPr>
          <w:rFonts w:cs="Arial"/>
          <w:b/>
          <w:bCs/>
          <w:szCs w:val="20"/>
        </w:rPr>
        <w:t>Utrecht</w:t>
      </w:r>
      <w:r w:rsidR="00AC64E1">
        <w:rPr>
          <w:rFonts w:cs="Arial"/>
          <w:b/>
          <w:bCs/>
          <w:szCs w:val="20"/>
        </w:rPr>
        <w:t xml:space="preserve">. </w:t>
      </w:r>
      <w:r w:rsidR="00D40F58" w:rsidRPr="00CA5A00">
        <w:rPr>
          <w:rFonts w:cs="Arial"/>
          <w:b/>
          <w:bCs/>
          <w:szCs w:val="20"/>
        </w:rPr>
        <w:t xml:space="preserve">Zes jaar lang werd hij opgevangen door </w:t>
      </w:r>
      <w:r w:rsidR="00855A35" w:rsidRPr="00CA5A00">
        <w:rPr>
          <w:rFonts w:cs="Arial"/>
          <w:b/>
          <w:bCs/>
          <w:szCs w:val="20"/>
        </w:rPr>
        <w:t>S</w:t>
      </w:r>
      <w:r w:rsidR="00D40F58" w:rsidRPr="00CA5A00">
        <w:rPr>
          <w:rFonts w:cs="Arial"/>
          <w:b/>
          <w:bCs/>
          <w:szCs w:val="20"/>
        </w:rPr>
        <w:t xml:space="preserve">tichting Leeuw. </w:t>
      </w:r>
      <w:r w:rsidR="004E699A" w:rsidRPr="00CA5A00">
        <w:rPr>
          <w:rFonts w:cs="Arial"/>
          <w:b/>
          <w:bCs/>
          <w:szCs w:val="20"/>
        </w:rPr>
        <w:t xml:space="preserve">Remy is </w:t>
      </w:r>
      <w:proofErr w:type="gramStart"/>
      <w:r w:rsidR="004E699A" w:rsidRPr="00E049A9">
        <w:rPr>
          <w:rFonts w:cs="Arial"/>
          <w:b/>
          <w:bCs/>
          <w:color w:val="5B9BD5" w:themeColor="accent5"/>
          <w:szCs w:val="20"/>
        </w:rPr>
        <w:t>populair</w:t>
      </w:r>
      <w:r w:rsidR="00E049A9">
        <w:rPr>
          <w:rFonts w:cs="Arial"/>
          <w:b/>
          <w:bCs/>
          <w:color w:val="5B9BD5" w:themeColor="accent5"/>
          <w:szCs w:val="20"/>
        </w:rPr>
        <w:t>(</w:t>
      </w:r>
      <w:proofErr w:type="gramEnd"/>
      <w:r w:rsidR="00E049A9">
        <w:rPr>
          <w:rFonts w:cs="Arial"/>
          <w:b/>
          <w:bCs/>
          <w:color w:val="5B9BD5" w:themeColor="accent5"/>
          <w:szCs w:val="20"/>
        </w:rPr>
        <w:t>2)</w:t>
      </w:r>
      <w:r w:rsidR="004E699A" w:rsidRPr="00E049A9">
        <w:rPr>
          <w:rFonts w:cs="Arial"/>
          <w:b/>
          <w:bCs/>
          <w:szCs w:val="20"/>
        </w:rPr>
        <w:t>.</w:t>
      </w:r>
      <w:r w:rsidR="004E699A" w:rsidRPr="00CA5A00">
        <w:rPr>
          <w:rFonts w:cs="Arial"/>
          <w:b/>
          <w:bCs/>
          <w:szCs w:val="20"/>
        </w:rPr>
        <w:t xml:space="preserve"> Regionale zender RTV Noord-Holland maakte zelfs een tv-serie over hem. </w:t>
      </w:r>
      <w:r w:rsidR="003128DA" w:rsidRPr="00CA5A00">
        <w:rPr>
          <w:rFonts w:cs="Arial"/>
          <w:b/>
          <w:bCs/>
          <w:szCs w:val="20"/>
        </w:rPr>
        <w:t>Nu is hij een majestueuze leeuw en</w:t>
      </w:r>
      <w:r w:rsidR="00DF0F3B" w:rsidRPr="00CA5A00">
        <w:rPr>
          <w:rFonts w:cs="Arial"/>
          <w:b/>
          <w:bCs/>
          <w:szCs w:val="20"/>
        </w:rPr>
        <w:t xml:space="preserve"> is hij</w:t>
      </w:r>
      <w:r w:rsidR="003128DA" w:rsidRPr="00CA5A00">
        <w:rPr>
          <w:rFonts w:cs="Arial"/>
          <w:b/>
          <w:bCs/>
          <w:szCs w:val="20"/>
        </w:rPr>
        <w:t xml:space="preserve"> </w:t>
      </w:r>
      <w:proofErr w:type="gramStart"/>
      <w:r w:rsidR="004A357D" w:rsidRPr="00E049A9">
        <w:rPr>
          <w:rFonts w:cs="Arial"/>
          <w:b/>
          <w:bCs/>
          <w:color w:val="FFC000" w:themeColor="accent4"/>
          <w:szCs w:val="20"/>
        </w:rPr>
        <w:t>verkast</w:t>
      </w:r>
      <w:r w:rsidR="00E049A9">
        <w:rPr>
          <w:rFonts w:cs="Arial"/>
          <w:b/>
          <w:bCs/>
          <w:color w:val="FFC000" w:themeColor="accent4"/>
          <w:szCs w:val="20"/>
        </w:rPr>
        <w:t>(</w:t>
      </w:r>
      <w:proofErr w:type="gramEnd"/>
      <w:r w:rsidR="00E049A9">
        <w:rPr>
          <w:rFonts w:cs="Arial"/>
          <w:b/>
          <w:bCs/>
          <w:color w:val="FFC000" w:themeColor="accent4"/>
          <w:szCs w:val="20"/>
        </w:rPr>
        <w:t>3)</w:t>
      </w:r>
      <w:r w:rsidR="004A357D" w:rsidRPr="00CA5A00">
        <w:rPr>
          <w:rFonts w:cs="Arial"/>
          <w:b/>
          <w:bCs/>
          <w:szCs w:val="20"/>
        </w:rPr>
        <w:t xml:space="preserve"> naar een reservaat</w:t>
      </w:r>
      <w:r w:rsidR="000D61CD" w:rsidRPr="00CA5A00">
        <w:rPr>
          <w:rFonts w:cs="Arial"/>
          <w:b/>
          <w:bCs/>
          <w:szCs w:val="20"/>
        </w:rPr>
        <w:t xml:space="preserve"> in</w:t>
      </w:r>
      <w:r w:rsidR="00257359" w:rsidRPr="00CA5A00">
        <w:rPr>
          <w:rFonts w:cs="Arial"/>
          <w:b/>
          <w:bCs/>
          <w:szCs w:val="20"/>
        </w:rPr>
        <w:t xml:space="preserve"> Zuid-Afrika</w:t>
      </w:r>
      <w:r w:rsidR="00D24FF1" w:rsidRPr="00CA5A00">
        <w:rPr>
          <w:rFonts w:cs="Arial"/>
          <w:b/>
          <w:bCs/>
          <w:szCs w:val="20"/>
        </w:rPr>
        <w:t>.</w:t>
      </w:r>
      <w:r w:rsidR="00337941" w:rsidRPr="00CA5A00">
        <w:t xml:space="preserve"> </w:t>
      </w:r>
    </w:p>
    <w:p w14:paraId="503C4C11" w14:textId="066FEFB2" w:rsidR="00AC2C6B" w:rsidRPr="00CA5A00" w:rsidRDefault="00AC2C6B" w:rsidP="00CA5A00">
      <w:pPr>
        <w:suppressLineNumbers/>
        <w:rPr>
          <w:rFonts w:cs="Arial"/>
          <w:b/>
          <w:bCs/>
          <w:szCs w:val="20"/>
        </w:rPr>
      </w:pPr>
    </w:p>
    <w:p w14:paraId="69C39F45" w14:textId="0C6DDC7D" w:rsidR="002943ED" w:rsidRPr="00CA5A00" w:rsidRDefault="007502AE" w:rsidP="00CA5A00">
      <w:pPr>
        <w:rPr>
          <w:rFonts w:cs="Arial"/>
          <w:b/>
          <w:bCs/>
          <w:szCs w:val="20"/>
        </w:rPr>
      </w:pPr>
      <w:r w:rsidRPr="00CA5A00">
        <w:rPr>
          <w:rFonts w:cs="Arial"/>
          <w:b/>
          <w:bCs/>
          <w:szCs w:val="20"/>
        </w:rPr>
        <w:t>Gevonden</w:t>
      </w:r>
    </w:p>
    <w:p w14:paraId="1013B5E5" w14:textId="4C2667FD" w:rsidR="00822547" w:rsidRPr="00CA5A00" w:rsidRDefault="00257359" w:rsidP="00CA5A00">
      <w:pPr>
        <w:rPr>
          <w:rFonts w:cs="Arial"/>
          <w:szCs w:val="20"/>
        </w:rPr>
      </w:pPr>
      <w:r w:rsidRPr="00CA5A00">
        <w:rPr>
          <w:rFonts w:cs="Arial"/>
          <w:szCs w:val="20"/>
        </w:rPr>
        <w:t xml:space="preserve">In 2018 </w:t>
      </w:r>
      <w:r w:rsidR="00D70DEC" w:rsidRPr="00CA5A00">
        <w:rPr>
          <w:rFonts w:cs="Arial"/>
          <w:szCs w:val="20"/>
        </w:rPr>
        <w:t xml:space="preserve">vond een hardloper </w:t>
      </w:r>
      <w:r w:rsidR="00882A52" w:rsidRPr="00CA5A00">
        <w:rPr>
          <w:rFonts w:cs="Arial"/>
          <w:szCs w:val="20"/>
        </w:rPr>
        <w:t xml:space="preserve">het vijf maanden oude leeuwtje in een </w:t>
      </w:r>
      <w:proofErr w:type="gramStart"/>
      <w:r w:rsidR="00882A52" w:rsidRPr="00E049A9">
        <w:rPr>
          <w:rFonts w:cs="Arial"/>
          <w:color w:val="7030A0"/>
          <w:szCs w:val="20"/>
        </w:rPr>
        <w:t>weiland</w:t>
      </w:r>
      <w:r w:rsidR="00E049A9">
        <w:rPr>
          <w:rFonts w:cs="Arial"/>
          <w:color w:val="7030A0"/>
          <w:szCs w:val="20"/>
        </w:rPr>
        <w:t>(</w:t>
      </w:r>
      <w:proofErr w:type="gramEnd"/>
      <w:r w:rsidR="00E049A9">
        <w:rPr>
          <w:rFonts w:cs="Arial"/>
          <w:color w:val="7030A0"/>
          <w:szCs w:val="20"/>
        </w:rPr>
        <w:t>4)</w:t>
      </w:r>
      <w:r w:rsidR="005A2F52" w:rsidRPr="00CA5A00">
        <w:rPr>
          <w:rFonts w:cs="Arial"/>
          <w:szCs w:val="20"/>
        </w:rPr>
        <w:t xml:space="preserve"> bij Tienhoven</w:t>
      </w:r>
      <w:r w:rsidR="00AC64E1">
        <w:rPr>
          <w:rFonts w:cs="Arial"/>
          <w:szCs w:val="20"/>
        </w:rPr>
        <w:t xml:space="preserve"> in een kooi</w:t>
      </w:r>
      <w:r w:rsidR="00882A52" w:rsidRPr="00CA5A00">
        <w:rPr>
          <w:rFonts w:cs="Arial"/>
          <w:szCs w:val="20"/>
        </w:rPr>
        <w:t xml:space="preserve">. </w:t>
      </w:r>
      <w:proofErr w:type="gramStart"/>
      <w:r w:rsidR="00882A52" w:rsidRPr="00E049A9">
        <w:rPr>
          <w:rFonts w:cs="Arial"/>
          <w:color w:val="4472C4" w:themeColor="accent1"/>
          <w:szCs w:val="20"/>
        </w:rPr>
        <w:t>Vermoedelijk</w:t>
      </w:r>
      <w:r w:rsidR="00E049A9">
        <w:rPr>
          <w:rFonts w:cs="Arial"/>
          <w:color w:val="4472C4" w:themeColor="accent1"/>
          <w:szCs w:val="20"/>
        </w:rPr>
        <w:t>(</w:t>
      </w:r>
      <w:proofErr w:type="gramEnd"/>
      <w:r w:rsidR="00E049A9">
        <w:rPr>
          <w:rFonts w:cs="Arial"/>
          <w:color w:val="4472C4" w:themeColor="accent1"/>
          <w:szCs w:val="20"/>
        </w:rPr>
        <w:t>5)</w:t>
      </w:r>
      <w:r w:rsidR="00882A52" w:rsidRPr="00CA5A00">
        <w:rPr>
          <w:rFonts w:cs="Arial"/>
          <w:szCs w:val="20"/>
        </w:rPr>
        <w:t xml:space="preserve"> </w:t>
      </w:r>
      <w:r w:rsidR="002404C9" w:rsidRPr="00CA5A00">
        <w:rPr>
          <w:rFonts w:cs="Arial"/>
          <w:szCs w:val="20"/>
        </w:rPr>
        <w:t>was h</w:t>
      </w:r>
      <w:r w:rsidR="00F2708D" w:rsidRPr="00CA5A00">
        <w:rPr>
          <w:rFonts w:cs="Arial"/>
          <w:szCs w:val="20"/>
        </w:rPr>
        <w:t>et welpje</w:t>
      </w:r>
      <w:r w:rsidR="002404C9" w:rsidRPr="00CA5A00">
        <w:rPr>
          <w:rFonts w:cs="Arial"/>
          <w:szCs w:val="20"/>
        </w:rPr>
        <w:t xml:space="preserve"> afkomstig uit een </w:t>
      </w:r>
      <w:r w:rsidR="00E85A25" w:rsidRPr="00CA5A00">
        <w:rPr>
          <w:rFonts w:cs="Arial"/>
          <w:szCs w:val="20"/>
        </w:rPr>
        <w:t xml:space="preserve">rondreizend </w:t>
      </w:r>
      <w:r w:rsidR="002404C9" w:rsidRPr="00CA5A00">
        <w:rPr>
          <w:rFonts w:cs="Arial"/>
          <w:szCs w:val="20"/>
        </w:rPr>
        <w:t xml:space="preserve">circus. Een Belgische man zou hem hebben </w:t>
      </w:r>
      <w:r w:rsidR="00CF7339" w:rsidRPr="00CA5A00">
        <w:rPr>
          <w:rFonts w:cs="Arial"/>
          <w:szCs w:val="20"/>
        </w:rPr>
        <w:t xml:space="preserve">gekocht </w:t>
      </w:r>
      <w:r w:rsidR="002404C9" w:rsidRPr="00CA5A00">
        <w:rPr>
          <w:rFonts w:cs="Arial"/>
          <w:szCs w:val="20"/>
        </w:rPr>
        <w:t xml:space="preserve">en wilde er </w:t>
      </w:r>
      <w:proofErr w:type="gramStart"/>
      <w:r w:rsidR="002404C9" w:rsidRPr="00E049A9">
        <w:rPr>
          <w:rFonts w:cs="Arial"/>
          <w:color w:val="538135" w:themeColor="accent6" w:themeShade="BF"/>
          <w:szCs w:val="20"/>
        </w:rPr>
        <w:t>vervolgens</w:t>
      </w:r>
      <w:r w:rsidR="00E049A9" w:rsidRPr="00E049A9">
        <w:rPr>
          <w:rFonts w:cs="Arial"/>
          <w:color w:val="538135" w:themeColor="accent6" w:themeShade="BF"/>
          <w:szCs w:val="20"/>
        </w:rPr>
        <w:t>(</w:t>
      </w:r>
      <w:proofErr w:type="gramEnd"/>
      <w:r w:rsidR="00E049A9" w:rsidRPr="00E049A9">
        <w:rPr>
          <w:rFonts w:cs="Arial"/>
          <w:color w:val="538135" w:themeColor="accent6" w:themeShade="BF"/>
          <w:szCs w:val="20"/>
        </w:rPr>
        <w:t>6)</w:t>
      </w:r>
      <w:r w:rsidR="002404C9" w:rsidRPr="00E049A9">
        <w:rPr>
          <w:rFonts w:cs="Arial"/>
          <w:color w:val="538135" w:themeColor="accent6" w:themeShade="BF"/>
          <w:szCs w:val="20"/>
        </w:rPr>
        <w:t xml:space="preserve"> </w:t>
      </w:r>
      <w:r w:rsidR="002404C9" w:rsidRPr="00CA5A00">
        <w:rPr>
          <w:rFonts w:cs="Arial"/>
          <w:szCs w:val="20"/>
        </w:rPr>
        <w:t>van</w:t>
      </w:r>
      <w:r w:rsidR="00A5795F" w:rsidRPr="00CA5A00">
        <w:rPr>
          <w:rFonts w:cs="Arial"/>
          <w:szCs w:val="20"/>
        </w:rPr>
        <w:t>af</w:t>
      </w:r>
      <w:r w:rsidR="002404C9" w:rsidRPr="00CA5A00">
        <w:rPr>
          <w:rFonts w:cs="Arial"/>
          <w:szCs w:val="20"/>
        </w:rPr>
        <w:t xml:space="preserve">. Daarom </w:t>
      </w:r>
      <w:r w:rsidR="00982D97" w:rsidRPr="00CA5A00">
        <w:rPr>
          <w:rFonts w:cs="Arial"/>
          <w:szCs w:val="20"/>
        </w:rPr>
        <w:t xml:space="preserve">liet </w:t>
      </w:r>
      <w:r w:rsidR="002404C9" w:rsidRPr="00CA5A00">
        <w:rPr>
          <w:rFonts w:cs="Arial"/>
          <w:szCs w:val="20"/>
        </w:rPr>
        <w:t>hij h</w:t>
      </w:r>
      <w:r w:rsidR="00882A52" w:rsidRPr="00CA5A00">
        <w:rPr>
          <w:rFonts w:cs="Arial"/>
          <w:szCs w:val="20"/>
        </w:rPr>
        <w:t xml:space="preserve">et </w:t>
      </w:r>
      <w:proofErr w:type="gramStart"/>
      <w:r w:rsidR="00882A52" w:rsidRPr="00E049A9">
        <w:rPr>
          <w:rFonts w:cs="Arial"/>
          <w:color w:val="4472C4" w:themeColor="accent1"/>
          <w:szCs w:val="20"/>
        </w:rPr>
        <w:t>leeuwtje</w:t>
      </w:r>
      <w:r w:rsidR="00E049A9">
        <w:rPr>
          <w:rFonts w:cs="Arial"/>
          <w:color w:val="4472C4" w:themeColor="accent1"/>
          <w:szCs w:val="20"/>
        </w:rPr>
        <w:t>(</w:t>
      </w:r>
      <w:proofErr w:type="gramEnd"/>
      <w:r w:rsidR="00E049A9">
        <w:rPr>
          <w:rFonts w:cs="Arial"/>
          <w:color w:val="4472C4" w:themeColor="accent1"/>
          <w:szCs w:val="20"/>
        </w:rPr>
        <w:t>6)</w:t>
      </w:r>
      <w:r w:rsidR="00882A52" w:rsidRPr="00CA5A00">
        <w:rPr>
          <w:rFonts w:cs="Arial"/>
          <w:szCs w:val="20"/>
        </w:rPr>
        <w:t xml:space="preserve"> in een </w:t>
      </w:r>
      <w:proofErr w:type="spellStart"/>
      <w:r w:rsidR="00882A52" w:rsidRPr="00CA5A00">
        <w:rPr>
          <w:rFonts w:cs="Arial"/>
          <w:szCs w:val="20"/>
        </w:rPr>
        <w:t>honde</w:t>
      </w:r>
      <w:r w:rsidR="00D7747E" w:rsidRPr="00CA5A00">
        <w:rPr>
          <w:rFonts w:cs="Arial"/>
          <w:szCs w:val="20"/>
        </w:rPr>
        <w:t>nbench</w:t>
      </w:r>
      <w:proofErr w:type="spellEnd"/>
      <w:r w:rsidR="00A5795F" w:rsidRPr="00CA5A00">
        <w:rPr>
          <w:rFonts w:cs="Arial"/>
          <w:szCs w:val="20"/>
        </w:rPr>
        <w:t xml:space="preserve"> in een weiland</w:t>
      </w:r>
      <w:r w:rsidR="00982D97" w:rsidRPr="00CA5A00">
        <w:rPr>
          <w:rFonts w:cs="Arial"/>
          <w:szCs w:val="20"/>
        </w:rPr>
        <w:t xml:space="preserve"> achter</w:t>
      </w:r>
      <w:r w:rsidR="00D7747E" w:rsidRPr="00CA5A00">
        <w:rPr>
          <w:rFonts w:cs="Arial"/>
          <w:szCs w:val="20"/>
        </w:rPr>
        <w:t xml:space="preserve">. Na de vondst </w:t>
      </w:r>
      <w:r w:rsidR="00A5795F" w:rsidRPr="00CA5A00">
        <w:rPr>
          <w:rFonts w:cs="Arial"/>
          <w:szCs w:val="20"/>
        </w:rPr>
        <w:t xml:space="preserve">ontfermde </w:t>
      </w:r>
      <w:r w:rsidR="000B1019" w:rsidRPr="00CA5A00">
        <w:rPr>
          <w:rFonts w:cs="Arial"/>
          <w:szCs w:val="20"/>
        </w:rPr>
        <w:t>S</w:t>
      </w:r>
      <w:r w:rsidR="00A5795F" w:rsidRPr="00CA5A00">
        <w:rPr>
          <w:rFonts w:cs="Arial"/>
          <w:szCs w:val="20"/>
        </w:rPr>
        <w:t xml:space="preserve">tichting Leeuw zich over het dier. </w:t>
      </w:r>
      <w:r w:rsidR="00571EF4" w:rsidRPr="00CA5A00">
        <w:rPr>
          <w:rFonts w:cs="Arial"/>
          <w:szCs w:val="20"/>
        </w:rPr>
        <w:t>Hij</w:t>
      </w:r>
      <w:r w:rsidR="000D61CD" w:rsidRPr="00CA5A00">
        <w:rPr>
          <w:rFonts w:cs="Arial"/>
          <w:szCs w:val="20"/>
        </w:rPr>
        <w:t xml:space="preserve"> werd</w:t>
      </w:r>
      <w:r w:rsidR="00571EF4" w:rsidRPr="00CA5A00">
        <w:rPr>
          <w:rFonts w:cs="Arial"/>
          <w:szCs w:val="20"/>
        </w:rPr>
        <w:t xml:space="preserve"> vernoemd naar het te jongetje uit </w:t>
      </w:r>
      <w:r w:rsidR="000D61CD" w:rsidRPr="00CA5A00">
        <w:rPr>
          <w:rFonts w:cs="Arial"/>
          <w:szCs w:val="20"/>
        </w:rPr>
        <w:t>het</w:t>
      </w:r>
      <w:r w:rsidR="00571EF4" w:rsidRPr="00CA5A00">
        <w:rPr>
          <w:rFonts w:cs="Arial"/>
          <w:szCs w:val="20"/>
        </w:rPr>
        <w:t xml:space="preserve"> beroemd</w:t>
      </w:r>
      <w:r w:rsidR="00193D58" w:rsidRPr="00CA5A00">
        <w:rPr>
          <w:rFonts w:cs="Arial"/>
          <w:szCs w:val="20"/>
        </w:rPr>
        <w:t>e</w:t>
      </w:r>
      <w:r w:rsidR="00571EF4" w:rsidRPr="00CA5A00">
        <w:rPr>
          <w:rFonts w:cs="Arial"/>
          <w:szCs w:val="20"/>
        </w:rPr>
        <w:t xml:space="preserve"> boek </w:t>
      </w:r>
      <w:r w:rsidR="00571EF4" w:rsidRPr="00CA5A00">
        <w:rPr>
          <w:rFonts w:cs="Arial"/>
          <w:i/>
          <w:iCs/>
          <w:szCs w:val="20"/>
        </w:rPr>
        <w:t>Alleen op de wereld</w:t>
      </w:r>
      <w:r w:rsidR="00571EF4" w:rsidRPr="00CA5A00">
        <w:rPr>
          <w:rFonts w:cs="Arial"/>
          <w:szCs w:val="20"/>
        </w:rPr>
        <w:t>.</w:t>
      </w:r>
      <w:r w:rsidR="00190E77" w:rsidRPr="00CA5A00">
        <w:rPr>
          <w:rFonts w:cs="Arial"/>
          <w:szCs w:val="20"/>
        </w:rPr>
        <w:t xml:space="preserve"> </w:t>
      </w:r>
      <w:r w:rsidR="000D61CD" w:rsidRPr="00CA5A00">
        <w:rPr>
          <w:rFonts w:cs="Arial"/>
          <w:szCs w:val="20"/>
        </w:rPr>
        <w:t xml:space="preserve">Remy </w:t>
      </w:r>
      <w:r w:rsidR="00A5795F" w:rsidRPr="00CA5A00">
        <w:rPr>
          <w:rFonts w:cs="Arial"/>
          <w:szCs w:val="20"/>
        </w:rPr>
        <w:t xml:space="preserve">werd </w:t>
      </w:r>
      <w:r w:rsidR="00AC64E1">
        <w:rPr>
          <w:rFonts w:cs="Arial"/>
          <w:szCs w:val="20"/>
        </w:rPr>
        <w:t xml:space="preserve">toen </w:t>
      </w:r>
      <w:r w:rsidR="00A5795F" w:rsidRPr="00CA5A00">
        <w:rPr>
          <w:rFonts w:cs="Arial"/>
          <w:szCs w:val="20"/>
        </w:rPr>
        <w:t>opgevangen in</w:t>
      </w:r>
      <w:r w:rsidR="00D7747E" w:rsidRPr="00CA5A00">
        <w:rPr>
          <w:rFonts w:cs="Arial"/>
          <w:szCs w:val="20"/>
        </w:rPr>
        <w:t xml:space="preserve"> Dierenpark </w:t>
      </w:r>
      <w:proofErr w:type="spellStart"/>
      <w:r w:rsidR="00D7747E" w:rsidRPr="00CA5A00">
        <w:rPr>
          <w:rFonts w:cs="Arial"/>
          <w:szCs w:val="20"/>
        </w:rPr>
        <w:t>Hoenderdaell</w:t>
      </w:r>
      <w:proofErr w:type="spellEnd"/>
      <w:r w:rsidR="00D7747E" w:rsidRPr="00CA5A00">
        <w:rPr>
          <w:rFonts w:cs="Arial"/>
          <w:szCs w:val="20"/>
        </w:rPr>
        <w:t xml:space="preserve"> in Anna Paulowna</w:t>
      </w:r>
      <w:r w:rsidR="001611E5" w:rsidRPr="00CA5A00">
        <w:rPr>
          <w:rFonts w:cs="Arial"/>
          <w:szCs w:val="20"/>
        </w:rPr>
        <w:t xml:space="preserve"> (Noord-Holland)</w:t>
      </w:r>
      <w:r w:rsidR="00D7747E" w:rsidRPr="00CA5A00">
        <w:rPr>
          <w:rFonts w:cs="Arial"/>
          <w:szCs w:val="20"/>
        </w:rPr>
        <w:t xml:space="preserve">. </w:t>
      </w:r>
    </w:p>
    <w:p w14:paraId="57E94048" w14:textId="2CA92594" w:rsidR="00BF02A8" w:rsidRPr="00CA5A00" w:rsidRDefault="00BF02A8" w:rsidP="00CA5A00">
      <w:pPr>
        <w:suppressLineNumbers/>
        <w:rPr>
          <w:rFonts w:cs="Arial"/>
          <w:b/>
          <w:bCs/>
          <w:szCs w:val="20"/>
        </w:rPr>
      </w:pPr>
    </w:p>
    <w:p w14:paraId="73DA3AA1" w14:textId="4152FDF4" w:rsidR="00822547" w:rsidRPr="00CA5A00" w:rsidRDefault="00554406" w:rsidP="00CA5A00">
      <w:pPr>
        <w:rPr>
          <w:rFonts w:cs="Arial"/>
          <w:b/>
          <w:bCs/>
          <w:szCs w:val="20"/>
        </w:rPr>
      </w:pPr>
      <w:r w:rsidRPr="00CA5A00">
        <w:rPr>
          <w:rFonts w:cs="Arial"/>
          <w:b/>
          <w:bCs/>
          <w:szCs w:val="20"/>
        </w:rPr>
        <w:t>Stichting Leeuw</w:t>
      </w:r>
    </w:p>
    <w:p w14:paraId="6901FE1B" w14:textId="111A3D59" w:rsidR="00A45E95" w:rsidRPr="00CA5A00" w:rsidRDefault="00EA2F79" w:rsidP="00CA5A00">
      <w:r w:rsidRPr="00CA5A00">
        <w:rPr>
          <w:rFonts w:cs="Arial"/>
          <w:szCs w:val="20"/>
        </w:rPr>
        <w:t xml:space="preserve">Stichting Leeuw heeft als doel om grote katachtigen in nood op te vangen. Dat </w:t>
      </w:r>
      <w:r w:rsidR="007C19A1" w:rsidRPr="00CA5A00">
        <w:rPr>
          <w:rFonts w:cs="Arial"/>
          <w:szCs w:val="20"/>
        </w:rPr>
        <w:t>doen ze sinds 2012.</w:t>
      </w:r>
      <w:r w:rsidR="004F2138" w:rsidRPr="00CA5A00">
        <w:rPr>
          <w:rFonts w:cs="Arial"/>
          <w:szCs w:val="20"/>
        </w:rPr>
        <w:t xml:space="preserve"> </w:t>
      </w:r>
      <w:r w:rsidRPr="00CA5A00">
        <w:rPr>
          <w:rFonts w:cs="Arial"/>
          <w:szCs w:val="20"/>
        </w:rPr>
        <w:t xml:space="preserve">De </w:t>
      </w:r>
      <w:r w:rsidR="004F2138" w:rsidRPr="00CA5A00">
        <w:rPr>
          <w:rFonts w:cs="Arial"/>
          <w:szCs w:val="20"/>
        </w:rPr>
        <w:t xml:space="preserve">opgevangen </w:t>
      </w:r>
      <w:r w:rsidRPr="00CA5A00">
        <w:rPr>
          <w:rFonts w:cs="Arial"/>
          <w:szCs w:val="20"/>
        </w:rPr>
        <w:t xml:space="preserve">dieren komen bijvoorbeeld van particulieren, </w:t>
      </w:r>
      <w:r w:rsidR="004F2138" w:rsidRPr="00CA5A00">
        <w:rPr>
          <w:rFonts w:cs="Arial"/>
          <w:szCs w:val="20"/>
        </w:rPr>
        <w:t>uit het circus</w:t>
      </w:r>
      <w:r w:rsidRPr="00CA5A00">
        <w:rPr>
          <w:rFonts w:cs="Arial"/>
          <w:szCs w:val="20"/>
        </w:rPr>
        <w:t xml:space="preserve"> of </w:t>
      </w:r>
      <w:r w:rsidR="004F2138" w:rsidRPr="00CA5A00">
        <w:rPr>
          <w:rFonts w:cs="Arial"/>
          <w:szCs w:val="20"/>
        </w:rPr>
        <w:t>zijn gered uit</w:t>
      </w:r>
      <w:r w:rsidRPr="00CA5A00">
        <w:rPr>
          <w:rFonts w:cs="Arial"/>
          <w:szCs w:val="20"/>
        </w:rPr>
        <w:t xml:space="preserve"> oorlogssituaties</w:t>
      </w:r>
      <w:r w:rsidR="004F2138" w:rsidRPr="00CA5A00">
        <w:rPr>
          <w:rFonts w:cs="Arial"/>
          <w:szCs w:val="20"/>
        </w:rPr>
        <w:t>.</w:t>
      </w:r>
      <w:r w:rsidR="00C51727" w:rsidRPr="00CA5A00">
        <w:rPr>
          <w:rFonts w:cs="Arial"/>
          <w:szCs w:val="20"/>
        </w:rPr>
        <w:t xml:space="preserve"> </w:t>
      </w:r>
      <w:r w:rsidR="004F2138" w:rsidRPr="00CA5A00">
        <w:rPr>
          <w:rFonts w:cs="Arial"/>
          <w:szCs w:val="20"/>
        </w:rPr>
        <w:t>Indien</w:t>
      </w:r>
      <w:r w:rsidR="001A2632" w:rsidRPr="00CA5A00">
        <w:rPr>
          <w:rFonts w:cs="Arial"/>
          <w:szCs w:val="20"/>
        </w:rPr>
        <w:t xml:space="preserve"> mogelijk, is de opvang </w:t>
      </w:r>
      <w:proofErr w:type="gramStart"/>
      <w:r w:rsidR="001A2632" w:rsidRPr="00E049A9">
        <w:rPr>
          <w:rFonts w:cs="Arial"/>
          <w:color w:val="FF0000"/>
          <w:szCs w:val="20"/>
        </w:rPr>
        <w:t>tijdelijk</w:t>
      </w:r>
      <w:r w:rsidR="00E049A9">
        <w:rPr>
          <w:rFonts w:cs="Arial"/>
          <w:color w:val="FF0000"/>
          <w:szCs w:val="20"/>
        </w:rPr>
        <w:t>(</w:t>
      </w:r>
      <w:proofErr w:type="gramEnd"/>
      <w:r w:rsidR="00E049A9">
        <w:rPr>
          <w:rFonts w:cs="Arial"/>
          <w:color w:val="FF0000"/>
          <w:szCs w:val="20"/>
        </w:rPr>
        <w:t>7)</w:t>
      </w:r>
      <w:r w:rsidR="001A2632" w:rsidRPr="00CA5A00">
        <w:rPr>
          <w:rFonts w:cs="Arial"/>
          <w:szCs w:val="20"/>
        </w:rPr>
        <w:t xml:space="preserve"> en worden de dieren voorbereid op terugkeer naar </w:t>
      </w:r>
      <w:r w:rsidR="00AC64E1">
        <w:rPr>
          <w:rFonts w:cs="Arial"/>
          <w:szCs w:val="20"/>
        </w:rPr>
        <w:t>een</w:t>
      </w:r>
      <w:r w:rsidR="004F2138" w:rsidRPr="00CA5A00">
        <w:rPr>
          <w:rFonts w:cs="Arial"/>
          <w:szCs w:val="20"/>
        </w:rPr>
        <w:t xml:space="preserve"> </w:t>
      </w:r>
      <w:r w:rsidR="001A2632" w:rsidRPr="00CA5A00">
        <w:rPr>
          <w:rFonts w:cs="Arial"/>
          <w:szCs w:val="20"/>
        </w:rPr>
        <w:t xml:space="preserve">land </w:t>
      </w:r>
      <w:r w:rsidR="00AC64E1">
        <w:rPr>
          <w:rFonts w:cs="Arial"/>
          <w:szCs w:val="20"/>
        </w:rPr>
        <w:t xml:space="preserve">waar zij in hun natuurlijke </w:t>
      </w:r>
      <w:r w:rsidR="00AC64E1" w:rsidRPr="00E049A9">
        <w:rPr>
          <w:rFonts w:cs="Arial"/>
          <w:color w:val="9CC2E5" w:themeColor="accent5" w:themeTint="99"/>
          <w:szCs w:val="20"/>
        </w:rPr>
        <w:t>omgeving</w:t>
      </w:r>
      <w:r w:rsidR="00E049A9">
        <w:rPr>
          <w:rFonts w:cs="Arial"/>
          <w:color w:val="9CC2E5" w:themeColor="accent5" w:themeTint="99"/>
          <w:szCs w:val="20"/>
        </w:rPr>
        <w:t>(8)</w:t>
      </w:r>
      <w:r w:rsidR="00AC64E1">
        <w:rPr>
          <w:rFonts w:cs="Arial"/>
          <w:szCs w:val="20"/>
        </w:rPr>
        <w:t xml:space="preserve"> kunnen leven.</w:t>
      </w:r>
      <w:r w:rsidR="001A2632" w:rsidRPr="00CA5A00">
        <w:rPr>
          <w:rFonts w:cs="Arial"/>
          <w:szCs w:val="20"/>
        </w:rPr>
        <w:t xml:space="preserve"> </w:t>
      </w:r>
      <w:r w:rsidRPr="00CA5A00">
        <w:rPr>
          <w:rFonts w:cs="Arial"/>
          <w:szCs w:val="20"/>
        </w:rPr>
        <w:t xml:space="preserve">Het opvangcentrum van Stichting Leeuw bestaat uit een grote hal met daaromheen binnen- en buitenverblijven. In de hal wordt van alles gedaan om de dieren nieuwe en interessante </w:t>
      </w:r>
      <w:proofErr w:type="gramStart"/>
      <w:r w:rsidR="00E049A9" w:rsidRPr="00E049A9">
        <w:rPr>
          <w:rFonts w:cs="Arial"/>
          <w:color w:val="2F5496" w:themeColor="accent1" w:themeShade="BF"/>
          <w:szCs w:val="20"/>
        </w:rPr>
        <w:t>indrukken</w:t>
      </w:r>
      <w:r w:rsidR="00E049A9">
        <w:rPr>
          <w:rFonts w:cs="Arial"/>
          <w:color w:val="2F5496" w:themeColor="accent1" w:themeShade="BF"/>
          <w:szCs w:val="20"/>
        </w:rPr>
        <w:t>(</w:t>
      </w:r>
      <w:proofErr w:type="gramEnd"/>
      <w:r w:rsidR="00E049A9">
        <w:rPr>
          <w:rFonts w:cs="Arial"/>
          <w:color w:val="2F5496" w:themeColor="accent1" w:themeShade="BF"/>
          <w:szCs w:val="20"/>
        </w:rPr>
        <w:t>9)</w:t>
      </w:r>
      <w:r w:rsidR="00E049A9" w:rsidRPr="00CA5A00">
        <w:rPr>
          <w:rFonts w:cs="Arial"/>
          <w:szCs w:val="20"/>
        </w:rPr>
        <w:t xml:space="preserve"> </w:t>
      </w:r>
      <w:r w:rsidRPr="00CA5A00">
        <w:rPr>
          <w:rFonts w:cs="Arial"/>
          <w:szCs w:val="20"/>
        </w:rPr>
        <w:t>op te laten doen</w:t>
      </w:r>
      <w:r w:rsidR="00803668" w:rsidRPr="00CA5A00">
        <w:rPr>
          <w:rFonts w:cs="Arial"/>
          <w:szCs w:val="20"/>
        </w:rPr>
        <w:t xml:space="preserve">. </w:t>
      </w:r>
      <w:r w:rsidRPr="00CA5A00">
        <w:rPr>
          <w:rFonts w:cs="Arial"/>
          <w:szCs w:val="20"/>
        </w:rPr>
        <w:t xml:space="preserve">Ook beschikt de hal over een jaagsimulator. </w:t>
      </w:r>
      <w:r w:rsidR="00803668" w:rsidRPr="00CA5A00">
        <w:rPr>
          <w:rFonts w:cs="Arial"/>
          <w:szCs w:val="20"/>
        </w:rPr>
        <w:t xml:space="preserve">Hiermee </w:t>
      </w:r>
      <w:r w:rsidR="0054461A" w:rsidRPr="00CA5A00">
        <w:rPr>
          <w:rFonts w:cs="Arial"/>
          <w:szCs w:val="20"/>
        </w:rPr>
        <w:t xml:space="preserve">worden de </w:t>
      </w:r>
      <w:r w:rsidRPr="00CA5A00">
        <w:rPr>
          <w:rFonts w:cs="Arial"/>
          <w:szCs w:val="20"/>
        </w:rPr>
        <w:t xml:space="preserve">dieren </w:t>
      </w:r>
      <w:proofErr w:type="gramStart"/>
      <w:r w:rsidR="00E049A9" w:rsidRPr="00E049A9">
        <w:rPr>
          <w:rFonts w:cs="Arial"/>
          <w:color w:val="ED7D31" w:themeColor="accent2"/>
          <w:szCs w:val="20"/>
        </w:rPr>
        <w:t>gestimuleerd</w:t>
      </w:r>
      <w:r w:rsidR="00E049A9">
        <w:rPr>
          <w:rFonts w:cs="Arial"/>
          <w:color w:val="ED7D31" w:themeColor="accent2"/>
          <w:szCs w:val="20"/>
        </w:rPr>
        <w:t>(</w:t>
      </w:r>
      <w:proofErr w:type="gramEnd"/>
      <w:r w:rsidR="00E049A9">
        <w:rPr>
          <w:rFonts w:cs="Arial"/>
          <w:color w:val="ED7D31" w:themeColor="accent2"/>
          <w:szCs w:val="20"/>
        </w:rPr>
        <w:t xml:space="preserve">10) </w:t>
      </w:r>
      <w:r w:rsidR="0054461A" w:rsidRPr="00E049A9">
        <w:rPr>
          <w:rFonts w:cs="Arial"/>
          <w:color w:val="000000" w:themeColor="text1"/>
          <w:szCs w:val="20"/>
        </w:rPr>
        <w:t xml:space="preserve">om </w:t>
      </w:r>
      <w:r w:rsidRPr="00CA5A00">
        <w:rPr>
          <w:rFonts w:cs="Arial"/>
          <w:szCs w:val="20"/>
        </w:rPr>
        <w:t>hun natuurlijk</w:t>
      </w:r>
      <w:r w:rsidR="0054461A" w:rsidRPr="00CA5A00">
        <w:rPr>
          <w:rFonts w:cs="Arial"/>
          <w:szCs w:val="20"/>
        </w:rPr>
        <w:t>e</w:t>
      </w:r>
      <w:r w:rsidRPr="00CA5A00">
        <w:rPr>
          <w:rFonts w:cs="Arial"/>
          <w:szCs w:val="20"/>
        </w:rPr>
        <w:t xml:space="preserve"> gedrag te </w:t>
      </w:r>
      <w:r w:rsidR="0054461A" w:rsidRPr="00CA5A00">
        <w:rPr>
          <w:rFonts w:cs="Arial"/>
          <w:szCs w:val="20"/>
        </w:rPr>
        <w:t>vertonen.</w:t>
      </w:r>
      <w:r w:rsidR="000366D1" w:rsidRPr="00CA5A00">
        <w:t xml:space="preserve"> </w:t>
      </w:r>
      <w:r w:rsidR="00A45E95" w:rsidRPr="00CA5A00">
        <w:rPr>
          <w:rFonts w:cs="Arial"/>
          <w:szCs w:val="20"/>
        </w:rPr>
        <w:t xml:space="preserve">De stichting heeft een natuurpark in Zuid-Afrika, waar regelmatig leeuwen </w:t>
      </w:r>
      <w:r w:rsidR="00AC64E1">
        <w:rPr>
          <w:rFonts w:cs="Arial"/>
          <w:szCs w:val="20"/>
        </w:rPr>
        <w:t xml:space="preserve">naartoe </w:t>
      </w:r>
      <w:r w:rsidR="00A45E95" w:rsidRPr="00CA5A00">
        <w:rPr>
          <w:rFonts w:cs="Arial"/>
          <w:szCs w:val="20"/>
        </w:rPr>
        <w:t>geplaatst worden.</w:t>
      </w:r>
      <w:r w:rsidR="00B17903" w:rsidRPr="00CA5A00">
        <w:rPr>
          <w:rFonts w:cs="Arial"/>
          <w:szCs w:val="20"/>
        </w:rPr>
        <w:t xml:space="preserve"> </w:t>
      </w:r>
    </w:p>
    <w:p w14:paraId="64063B4E" w14:textId="3B5C426F" w:rsidR="00A45E95" w:rsidRPr="00CA5A00" w:rsidRDefault="00A45E95" w:rsidP="00CA5A00">
      <w:pPr>
        <w:suppressLineNumbers/>
      </w:pPr>
    </w:p>
    <w:p w14:paraId="0FC09FAF" w14:textId="6AA062B1" w:rsidR="00BB16FA" w:rsidRPr="00CA5A00" w:rsidRDefault="00B10143" w:rsidP="00CA5A00">
      <w:pPr>
        <w:rPr>
          <w:rFonts w:cs="Arial"/>
          <w:b/>
          <w:bCs/>
          <w:szCs w:val="20"/>
        </w:rPr>
      </w:pPr>
      <w:r w:rsidRPr="00CA5A00"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F71737" wp14:editId="13425693">
                <wp:simplePos x="0" y="0"/>
                <wp:positionH relativeFrom="margin">
                  <wp:posOffset>3881120</wp:posOffset>
                </wp:positionH>
                <wp:positionV relativeFrom="paragraph">
                  <wp:posOffset>144145</wp:posOffset>
                </wp:positionV>
                <wp:extent cx="1790700" cy="314325"/>
                <wp:effectExtent l="0" t="0" r="0" b="0"/>
                <wp:wrapNone/>
                <wp:docPr id="1012360078" name="Text Box 735029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CEA96" w14:textId="77777777" w:rsidR="00B10143" w:rsidRPr="00AC2C6B" w:rsidRDefault="00B10143" w:rsidP="00B1014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C2C6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Foto </w:t>
                            </w:r>
                            <w:r w:rsidRPr="000D686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Sichting Leeuw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1737" id="_x0000_s1027" type="#_x0000_t202" style="position:absolute;margin-left:305.6pt;margin-top:11.35pt;width:141pt;height:24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/CoFw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" filled="f" stroked="f" strokeweight=".5pt">
                <v:textbox>
                  <w:txbxContent>
                    <w:p w14:paraId="3F5CEA96" w14:textId="77777777" w:rsidR="00B10143" w:rsidRPr="00AC2C6B" w:rsidRDefault="00B10143" w:rsidP="00B10143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</w:pPr>
                      <w:r w:rsidRPr="00AC2C6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Foto </w:t>
                      </w:r>
                      <w:r w:rsidRPr="000D6867"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Sichting Leeuw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021" w:rsidRPr="00CA5A00">
        <w:rPr>
          <w:rFonts w:cs="Arial"/>
          <w:b/>
          <w:bCs/>
          <w:noProof/>
          <w:szCs w:val="20"/>
        </w:rPr>
        <w:drawing>
          <wp:anchor distT="0" distB="0" distL="114300" distR="114300" simplePos="0" relativeHeight="251658241" behindDoc="0" locked="0" layoutInCell="1" allowOverlap="1" wp14:anchorId="55D128D6" wp14:editId="0BE70608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2077720" cy="1487805"/>
            <wp:effectExtent l="0" t="0" r="0" b="0"/>
            <wp:wrapSquare wrapText="bothSides"/>
            <wp:docPr id="1359645754" name="Afbeelding 2" descr="Afbeelding met zoogdier, katachtige, leeuw, dieren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45754" name="Afbeelding 2" descr="Afbeelding met zoogdier, katachtige, leeuw, dierentui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01" b="6730"/>
                    <a:stretch/>
                  </pic:blipFill>
                  <pic:spPr bwMode="auto">
                    <a:xfrm>
                      <a:off x="0" y="0"/>
                      <a:ext cx="207772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6DE" w:rsidRPr="00CA5A00">
        <w:rPr>
          <w:rFonts w:cs="Arial"/>
          <w:b/>
          <w:bCs/>
          <w:szCs w:val="20"/>
        </w:rPr>
        <w:t>Naar Zuid-Afrika</w:t>
      </w:r>
    </w:p>
    <w:p w14:paraId="73A8270E" w14:textId="15CF3C1A" w:rsidR="00D50554" w:rsidRPr="00CA5A00" w:rsidRDefault="001A2632" w:rsidP="00CA5A00">
      <w:pPr>
        <w:rPr>
          <w:rFonts w:cs="Arial"/>
          <w:szCs w:val="20"/>
        </w:rPr>
      </w:pPr>
      <w:r w:rsidRPr="00CA5A00">
        <w:rPr>
          <w:rFonts w:cs="Arial"/>
          <w:szCs w:val="20"/>
        </w:rPr>
        <w:t xml:space="preserve">Het was altijd al </w:t>
      </w:r>
      <w:r w:rsidR="00125EAB" w:rsidRPr="00CA5A00">
        <w:rPr>
          <w:rFonts w:cs="Arial"/>
          <w:szCs w:val="20"/>
        </w:rPr>
        <w:t>de bedoeling</w:t>
      </w:r>
      <w:r w:rsidRPr="00CA5A00">
        <w:rPr>
          <w:rFonts w:cs="Arial"/>
          <w:szCs w:val="20"/>
        </w:rPr>
        <w:t xml:space="preserve"> dat Remy zou verhuizen naar een grotere opvang in Zuid-Afrika, maar voordat dat kon gebeuren moest hij eerst </w:t>
      </w:r>
      <w:proofErr w:type="gramStart"/>
      <w:r w:rsidRPr="00E049A9">
        <w:rPr>
          <w:rFonts w:cs="Arial"/>
          <w:color w:val="FF0000"/>
          <w:szCs w:val="20"/>
        </w:rPr>
        <w:t>opgroeien</w:t>
      </w:r>
      <w:r w:rsidR="00E049A9" w:rsidRPr="00E049A9">
        <w:rPr>
          <w:rFonts w:cs="Arial"/>
          <w:color w:val="FF0000"/>
          <w:szCs w:val="20"/>
        </w:rPr>
        <w:t>(</w:t>
      </w:r>
      <w:proofErr w:type="gramEnd"/>
      <w:r w:rsidR="00E049A9" w:rsidRPr="00E049A9">
        <w:rPr>
          <w:rFonts w:cs="Arial"/>
          <w:color w:val="FF0000"/>
          <w:szCs w:val="20"/>
        </w:rPr>
        <w:t>11</w:t>
      </w:r>
      <w:r w:rsidR="00E049A9">
        <w:rPr>
          <w:rFonts w:cs="Arial"/>
          <w:szCs w:val="20"/>
        </w:rPr>
        <w:t>)</w:t>
      </w:r>
      <w:r w:rsidRPr="00CA5A00">
        <w:rPr>
          <w:rFonts w:cs="Arial"/>
          <w:szCs w:val="20"/>
        </w:rPr>
        <w:t xml:space="preserve">. </w:t>
      </w:r>
      <w:r w:rsidR="001003BC" w:rsidRPr="00CA5A00">
        <w:rPr>
          <w:rFonts w:cs="Arial"/>
          <w:szCs w:val="20"/>
        </w:rPr>
        <w:t>‘</w:t>
      </w:r>
      <w:r w:rsidRPr="00CA5A00">
        <w:rPr>
          <w:rFonts w:cs="Arial"/>
          <w:szCs w:val="20"/>
        </w:rPr>
        <w:t>Het gaat hartstikke goed met hem</w:t>
      </w:r>
      <w:r w:rsidR="001003BC" w:rsidRPr="00CA5A00">
        <w:rPr>
          <w:rFonts w:cs="Arial"/>
          <w:szCs w:val="20"/>
        </w:rPr>
        <w:t>’</w:t>
      </w:r>
      <w:r w:rsidRPr="00CA5A00">
        <w:rPr>
          <w:rFonts w:cs="Arial"/>
          <w:szCs w:val="20"/>
        </w:rPr>
        <w:t xml:space="preserve">, vertelt </w:t>
      </w:r>
      <w:r w:rsidR="00C60FB7" w:rsidRPr="00CA5A00">
        <w:rPr>
          <w:rFonts w:cs="Arial"/>
          <w:szCs w:val="20"/>
        </w:rPr>
        <w:t xml:space="preserve">Robert </w:t>
      </w:r>
      <w:r w:rsidRPr="00CA5A00">
        <w:rPr>
          <w:rFonts w:cs="Arial"/>
          <w:szCs w:val="20"/>
        </w:rPr>
        <w:t>Kruijff</w:t>
      </w:r>
      <w:r w:rsidR="00C60FB7" w:rsidRPr="00CA5A00">
        <w:rPr>
          <w:rFonts w:cs="Arial"/>
          <w:szCs w:val="20"/>
        </w:rPr>
        <w:t xml:space="preserve">, directeur van </w:t>
      </w:r>
      <w:r w:rsidR="0032489D" w:rsidRPr="00CA5A00">
        <w:rPr>
          <w:rFonts w:cs="Arial"/>
          <w:szCs w:val="20"/>
        </w:rPr>
        <w:t>S</w:t>
      </w:r>
      <w:r w:rsidR="00C60FB7" w:rsidRPr="00CA5A00">
        <w:rPr>
          <w:rFonts w:cs="Arial"/>
          <w:szCs w:val="20"/>
        </w:rPr>
        <w:t>tichting Leeuw</w:t>
      </w:r>
      <w:r w:rsidRPr="00CA5A00">
        <w:rPr>
          <w:rFonts w:cs="Arial"/>
          <w:szCs w:val="20"/>
        </w:rPr>
        <w:t xml:space="preserve">. </w:t>
      </w:r>
      <w:r w:rsidR="001003BC" w:rsidRPr="00CA5A00">
        <w:rPr>
          <w:rFonts w:cs="Arial"/>
          <w:szCs w:val="20"/>
        </w:rPr>
        <w:t>‘</w:t>
      </w:r>
      <w:r w:rsidR="00C60FB7" w:rsidRPr="00CA5A00">
        <w:rPr>
          <w:rFonts w:cs="Arial"/>
          <w:szCs w:val="20"/>
        </w:rPr>
        <w:t>Remy</w:t>
      </w:r>
      <w:r w:rsidRPr="00CA5A00">
        <w:rPr>
          <w:rFonts w:cs="Arial"/>
          <w:szCs w:val="20"/>
        </w:rPr>
        <w:t xml:space="preserve"> is een mooie, grote leeuw geworden van zo’n 180 kilogram. En hij heeft een vriendinnetje gekregen.</w:t>
      </w:r>
      <w:r w:rsidR="001003BC" w:rsidRPr="00CA5A00">
        <w:rPr>
          <w:rFonts w:cs="Arial"/>
          <w:szCs w:val="20"/>
        </w:rPr>
        <w:t>’</w:t>
      </w:r>
      <w:r w:rsidRPr="00CA5A00">
        <w:t xml:space="preserve"> </w:t>
      </w:r>
      <w:r w:rsidRPr="00CA5A00">
        <w:rPr>
          <w:rFonts w:cs="Arial"/>
          <w:szCs w:val="20"/>
        </w:rPr>
        <w:t xml:space="preserve">Sinds enkele jaren leeft </w:t>
      </w:r>
      <w:r w:rsidR="00C60FB7" w:rsidRPr="00CA5A00">
        <w:rPr>
          <w:rFonts w:cs="Arial"/>
          <w:szCs w:val="20"/>
        </w:rPr>
        <w:t>Remy</w:t>
      </w:r>
      <w:r w:rsidRPr="00CA5A00">
        <w:rPr>
          <w:rFonts w:cs="Arial"/>
          <w:szCs w:val="20"/>
        </w:rPr>
        <w:t xml:space="preserve"> </w:t>
      </w:r>
      <w:r w:rsidR="0072579C" w:rsidRPr="00CA5A00">
        <w:rPr>
          <w:rFonts w:cs="Arial"/>
          <w:szCs w:val="20"/>
        </w:rPr>
        <w:t xml:space="preserve">namelijk </w:t>
      </w:r>
      <w:r w:rsidRPr="00CA5A00">
        <w:rPr>
          <w:rFonts w:cs="Arial"/>
          <w:szCs w:val="20"/>
        </w:rPr>
        <w:t>samen met leeuwin Luna</w:t>
      </w:r>
      <w:r w:rsidR="0072579C" w:rsidRPr="00CA5A00">
        <w:rPr>
          <w:rFonts w:cs="Arial"/>
          <w:szCs w:val="20"/>
        </w:rPr>
        <w:t>.</w:t>
      </w:r>
      <w:r w:rsidRPr="00CA5A00">
        <w:rPr>
          <w:rFonts w:cs="Arial"/>
          <w:szCs w:val="20"/>
        </w:rPr>
        <w:t xml:space="preserve"> </w:t>
      </w:r>
      <w:r w:rsidR="0072579C" w:rsidRPr="00CA5A00">
        <w:rPr>
          <w:rFonts w:cs="Arial"/>
          <w:szCs w:val="20"/>
        </w:rPr>
        <w:t>D</w:t>
      </w:r>
      <w:r w:rsidRPr="00CA5A00">
        <w:rPr>
          <w:rFonts w:cs="Arial"/>
          <w:szCs w:val="20"/>
        </w:rPr>
        <w:t xml:space="preserve">e twee zijn </w:t>
      </w:r>
      <w:proofErr w:type="gramStart"/>
      <w:r w:rsidRPr="00E049A9">
        <w:rPr>
          <w:rFonts w:cs="Arial"/>
          <w:color w:val="538135" w:themeColor="accent6" w:themeShade="BF"/>
          <w:szCs w:val="20"/>
        </w:rPr>
        <w:t>inmiddels</w:t>
      </w:r>
      <w:r w:rsidR="00E049A9">
        <w:rPr>
          <w:rFonts w:cs="Arial"/>
          <w:color w:val="538135" w:themeColor="accent6" w:themeShade="BF"/>
          <w:szCs w:val="20"/>
        </w:rPr>
        <w:t>(</w:t>
      </w:r>
      <w:proofErr w:type="gramEnd"/>
      <w:r w:rsidR="00E049A9">
        <w:rPr>
          <w:rFonts w:cs="Arial"/>
          <w:color w:val="538135" w:themeColor="accent6" w:themeShade="BF"/>
          <w:szCs w:val="20"/>
        </w:rPr>
        <w:t>12)</w:t>
      </w:r>
      <w:r w:rsidRPr="00CA5A00">
        <w:rPr>
          <w:rFonts w:cs="Arial"/>
          <w:szCs w:val="20"/>
        </w:rPr>
        <w:t xml:space="preserve"> zo hecht dat is besloten </w:t>
      </w:r>
      <w:r w:rsidR="00AC64E1">
        <w:rPr>
          <w:rFonts w:cs="Arial"/>
          <w:szCs w:val="20"/>
        </w:rPr>
        <w:t>Luna mee te laten verhuizen.</w:t>
      </w:r>
    </w:p>
    <w:p w14:paraId="2EE1B3A6" w14:textId="59473362" w:rsidR="000B6775" w:rsidRPr="00CA5A00" w:rsidRDefault="000B6775" w:rsidP="00CA5A00">
      <w:pPr>
        <w:suppressLineNumbers/>
        <w:rPr>
          <w:rFonts w:cs="Arial"/>
          <w:b/>
          <w:bCs/>
          <w:szCs w:val="20"/>
        </w:rPr>
      </w:pPr>
    </w:p>
    <w:p w14:paraId="1F54C095" w14:textId="1C15E26C" w:rsidR="00B720C2" w:rsidRPr="00CA5A00" w:rsidRDefault="00222A75" w:rsidP="00CA5A00">
      <w:pPr>
        <w:rPr>
          <w:rFonts w:cs="Arial"/>
          <w:b/>
          <w:bCs/>
          <w:szCs w:val="20"/>
        </w:rPr>
      </w:pPr>
      <w:r w:rsidRPr="00CA5A00">
        <w:rPr>
          <w:rFonts w:cs="Arial"/>
          <w:b/>
          <w:bCs/>
          <w:szCs w:val="20"/>
        </w:rPr>
        <w:t>Niet zelf jagen</w:t>
      </w:r>
    </w:p>
    <w:p w14:paraId="54CA8B64" w14:textId="1125D6B7" w:rsidR="003F589F" w:rsidRPr="00CA5A00" w:rsidRDefault="005F2E85" w:rsidP="00CA5A00">
      <w:pPr>
        <w:rPr>
          <w:rFonts w:cs="Arial"/>
          <w:szCs w:val="20"/>
        </w:rPr>
      </w:pPr>
      <w:r w:rsidRPr="00CA5A00">
        <w:rPr>
          <w:rFonts w:cs="Arial"/>
          <w:szCs w:val="20"/>
        </w:rPr>
        <w:t xml:space="preserve">Zondag </w:t>
      </w:r>
      <w:r w:rsidR="00C60FB7" w:rsidRPr="00CA5A00">
        <w:rPr>
          <w:rFonts w:cs="Arial"/>
          <w:szCs w:val="20"/>
        </w:rPr>
        <w:t>is het leeuwenpaar</w:t>
      </w:r>
      <w:r w:rsidRPr="00CA5A00">
        <w:rPr>
          <w:rFonts w:cs="Arial"/>
          <w:szCs w:val="20"/>
        </w:rPr>
        <w:t xml:space="preserve"> in transportkisten naar Zuid-Afrika gevlogen.</w:t>
      </w:r>
      <w:r w:rsidR="0017576C" w:rsidRPr="00CA5A00">
        <w:rPr>
          <w:rFonts w:cs="Arial"/>
          <w:szCs w:val="20"/>
        </w:rPr>
        <w:t xml:space="preserve"> </w:t>
      </w:r>
      <w:r w:rsidR="001003BC" w:rsidRPr="00CA5A00">
        <w:rPr>
          <w:rFonts w:cs="Arial"/>
          <w:szCs w:val="20"/>
        </w:rPr>
        <w:t>‘</w:t>
      </w:r>
      <w:r w:rsidR="004579DE" w:rsidRPr="00CA5A00">
        <w:rPr>
          <w:rFonts w:cs="Arial"/>
          <w:szCs w:val="20"/>
        </w:rPr>
        <w:t xml:space="preserve">Lekker weer, veel ruimte en het gebied waar leeuwen </w:t>
      </w:r>
      <w:r w:rsidR="004579DE" w:rsidRPr="00E049A9">
        <w:rPr>
          <w:rFonts w:cs="Arial"/>
          <w:color w:val="4472C4" w:themeColor="accent1"/>
          <w:szCs w:val="20"/>
        </w:rPr>
        <w:t xml:space="preserve">van </w:t>
      </w:r>
      <w:proofErr w:type="gramStart"/>
      <w:r w:rsidR="004579DE" w:rsidRPr="00E049A9">
        <w:rPr>
          <w:rFonts w:cs="Arial"/>
          <w:color w:val="4472C4" w:themeColor="accent1"/>
          <w:szCs w:val="20"/>
        </w:rPr>
        <w:t>oorsprong</w:t>
      </w:r>
      <w:r w:rsidR="00E049A9" w:rsidRPr="00E049A9">
        <w:rPr>
          <w:rFonts w:cs="Arial"/>
          <w:color w:val="4472C4" w:themeColor="accent1"/>
          <w:szCs w:val="20"/>
        </w:rPr>
        <w:t>(</w:t>
      </w:r>
      <w:proofErr w:type="gramEnd"/>
      <w:r w:rsidR="00E049A9" w:rsidRPr="00E049A9">
        <w:rPr>
          <w:rFonts w:cs="Arial"/>
          <w:color w:val="4472C4" w:themeColor="accent1"/>
          <w:szCs w:val="20"/>
        </w:rPr>
        <w:t>13)</w:t>
      </w:r>
      <w:r w:rsidR="004579DE" w:rsidRPr="00E049A9">
        <w:rPr>
          <w:rFonts w:cs="Arial"/>
          <w:color w:val="4472C4" w:themeColor="accent1"/>
          <w:szCs w:val="20"/>
        </w:rPr>
        <w:t xml:space="preserve"> </w:t>
      </w:r>
      <w:r w:rsidR="004579DE" w:rsidRPr="00CA5A00">
        <w:rPr>
          <w:rFonts w:cs="Arial"/>
          <w:szCs w:val="20"/>
        </w:rPr>
        <w:t>thuishoren. Het is de best mogelijke omgeving</w:t>
      </w:r>
      <w:r w:rsidR="001003BC" w:rsidRPr="00CA5A00">
        <w:rPr>
          <w:rFonts w:cs="Arial"/>
          <w:szCs w:val="20"/>
        </w:rPr>
        <w:t>’</w:t>
      </w:r>
      <w:r w:rsidR="004579DE" w:rsidRPr="00CA5A00">
        <w:rPr>
          <w:rFonts w:cs="Arial"/>
          <w:szCs w:val="20"/>
        </w:rPr>
        <w:t xml:space="preserve">, </w:t>
      </w:r>
      <w:r w:rsidR="0072579C" w:rsidRPr="00CA5A00">
        <w:rPr>
          <w:rFonts w:cs="Arial"/>
          <w:szCs w:val="20"/>
        </w:rPr>
        <w:t xml:space="preserve">vindt Robert </w:t>
      </w:r>
      <w:r w:rsidR="004579DE" w:rsidRPr="00CA5A00">
        <w:rPr>
          <w:rFonts w:cs="Arial"/>
          <w:szCs w:val="20"/>
        </w:rPr>
        <w:t>Kruijff</w:t>
      </w:r>
      <w:r w:rsidR="00CC2392" w:rsidRPr="00CA5A00">
        <w:rPr>
          <w:rFonts w:cs="Arial"/>
          <w:szCs w:val="20"/>
        </w:rPr>
        <w:t>. De leeuwen</w:t>
      </w:r>
      <w:r w:rsidR="0045755C" w:rsidRPr="00CA5A00">
        <w:rPr>
          <w:rFonts w:cs="Arial"/>
          <w:szCs w:val="20"/>
        </w:rPr>
        <w:t xml:space="preserve"> </w:t>
      </w:r>
      <w:r w:rsidR="003C0EA2" w:rsidRPr="00CA5A00">
        <w:rPr>
          <w:rFonts w:cs="Arial"/>
          <w:szCs w:val="20"/>
        </w:rPr>
        <w:t>krijgen daar veel meer ruimte</w:t>
      </w:r>
      <w:r w:rsidR="000D283B" w:rsidRPr="00CA5A00">
        <w:rPr>
          <w:rFonts w:cs="Arial"/>
          <w:szCs w:val="20"/>
        </w:rPr>
        <w:t xml:space="preserve">. </w:t>
      </w:r>
      <w:r w:rsidR="009C6CE9" w:rsidRPr="00CA5A00">
        <w:rPr>
          <w:rFonts w:cs="Arial"/>
          <w:szCs w:val="20"/>
        </w:rPr>
        <w:t xml:space="preserve">Ze komen terecht in een </w:t>
      </w:r>
      <w:r w:rsidR="0045755C" w:rsidRPr="00CA5A00">
        <w:rPr>
          <w:rFonts w:cs="Arial"/>
          <w:szCs w:val="20"/>
        </w:rPr>
        <w:t>grote omheinde savanne</w:t>
      </w:r>
      <w:r w:rsidR="00441F9E" w:rsidRPr="00CA5A00">
        <w:rPr>
          <w:rFonts w:cs="Arial"/>
          <w:szCs w:val="20"/>
        </w:rPr>
        <w:t>.</w:t>
      </w:r>
      <w:r w:rsidR="00587E73" w:rsidRPr="00CA5A00">
        <w:rPr>
          <w:rFonts w:cs="Arial"/>
          <w:szCs w:val="20"/>
        </w:rPr>
        <w:t xml:space="preserve"> </w:t>
      </w:r>
      <w:r w:rsidR="007A14F7">
        <w:rPr>
          <w:rFonts w:cs="Arial"/>
          <w:szCs w:val="20"/>
        </w:rPr>
        <w:t>‘</w:t>
      </w:r>
      <w:r w:rsidR="005E0776" w:rsidRPr="00CA5A00">
        <w:rPr>
          <w:rFonts w:cs="Arial"/>
          <w:szCs w:val="20"/>
        </w:rPr>
        <w:t xml:space="preserve">Het is daar </w:t>
      </w:r>
      <w:proofErr w:type="gramStart"/>
      <w:r w:rsidR="005E0776" w:rsidRPr="00E049A9">
        <w:rPr>
          <w:rFonts w:cs="Arial"/>
          <w:color w:val="BF8F00" w:themeColor="accent4" w:themeShade="BF"/>
          <w:szCs w:val="20"/>
        </w:rPr>
        <w:t>prachtig</w:t>
      </w:r>
      <w:r w:rsidR="00E049A9">
        <w:rPr>
          <w:rFonts w:cs="Arial"/>
          <w:color w:val="BF8F00" w:themeColor="accent4" w:themeShade="BF"/>
          <w:szCs w:val="20"/>
        </w:rPr>
        <w:t>(</w:t>
      </w:r>
      <w:proofErr w:type="gramEnd"/>
      <w:r w:rsidR="00E049A9">
        <w:rPr>
          <w:rFonts w:cs="Arial"/>
          <w:color w:val="BF8F00" w:themeColor="accent4" w:themeShade="BF"/>
          <w:szCs w:val="20"/>
        </w:rPr>
        <w:t>14)</w:t>
      </w:r>
      <w:r w:rsidR="005E0776" w:rsidRPr="00CA5A00">
        <w:rPr>
          <w:rFonts w:cs="Arial"/>
          <w:szCs w:val="20"/>
        </w:rPr>
        <w:t xml:space="preserve">. Er wonen ook zebra’s en giraffen. Voor de dieren voelt het alsof ze in de vrije natuur </w:t>
      </w:r>
      <w:proofErr w:type="gramStart"/>
      <w:r w:rsidR="005E0776" w:rsidRPr="00E049A9">
        <w:rPr>
          <w:rFonts w:cs="Arial"/>
          <w:color w:val="FF0000"/>
          <w:szCs w:val="20"/>
        </w:rPr>
        <w:t>wonen</w:t>
      </w:r>
      <w:r w:rsidR="00E049A9" w:rsidRPr="00E049A9">
        <w:rPr>
          <w:rFonts w:cs="Arial"/>
          <w:color w:val="FF0000"/>
          <w:szCs w:val="20"/>
        </w:rPr>
        <w:t>(</w:t>
      </w:r>
      <w:proofErr w:type="gramEnd"/>
      <w:r w:rsidR="00E049A9" w:rsidRPr="00E049A9">
        <w:rPr>
          <w:rFonts w:cs="Arial"/>
          <w:color w:val="FF0000"/>
          <w:szCs w:val="20"/>
        </w:rPr>
        <w:t>15)</w:t>
      </w:r>
      <w:r w:rsidR="005E0776" w:rsidRPr="00E049A9">
        <w:rPr>
          <w:rFonts w:cs="Arial"/>
          <w:color w:val="FF0000"/>
          <w:szCs w:val="20"/>
        </w:rPr>
        <w:t xml:space="preserve">. </w:t>
      </w:r>
      <w:r w:rsidR="005E0776" w:rsidRPr="00CA5A00">
        <w:rPr>
          <w:rFonts w:cs="Arial"/>
          <w:szCs w:val="20"/>
        </w:rPr>
        <w:t>Het enige wat anders is, is dat ze wel gevoerd worden, want zelf jagen kunnen ze niet</w:t>
      </w:r>
      <w:r w:rsidR="001003BC" w:rsidRPr="00CA5A00">
        <w:rPr>
          <w:rFonts w:cs="Arial"/>
          <w:szCs w:val="20"/>
        </w:rPr>
        <w:t>’</w:t>
      </w:r>
      <w:r w:rsidR="005E0776" w:rsidRPr="00CA5A00">
        <w:rPr>
          <w:rFonts w:cs="Arial"/>
          <w:szCs w:val="20"/>
        </w:rPr>
        <w:t xml:space="preserve">, </w:t>
      </w:r>
      <w:proofErr w:type="gramStart"/>
      <w:r w:rsidR="00587E73" w:rsidRPr="00E049A9">
        <w:rPr>
          <w:rFonts w:cs="Arial"/>
          <w:color w:val="538135" w:themeColor="accent6" w:themeShade="BF"/>
          <w:szCs w:val="20"/>
        </w:rPr>
        <w:t>aldus</w:t>
      </w:r>
      <w:r w:rsidR="00E049A9">
        <w:rPr>
          <w:rFonts w:cs="Arial"/>
          <w:szCs w:val="20"/>
        </w:rPr>
        <w:t>(</w:t>
      </w:r>
      <w:proofErr w:type="gramEnd"/>
      <w:r w:rsidR="00E049A9" w:rsidRPr="00E049A9">
        <w:rPr>
          <w:rFonts w:cs="Arial"/>
          <w:color w:val="538135" w:themeColor="accent6" w:themeShade="BF"/>
          <w:szCs w:val="20"/>
        </w:rPr>
        <w:t>16</w:t>
      </w:r>
      <w:r w:rsidR="00E049A9">
        <w:rPr>
          <w:rFonts w:cs="Arial"/>
          <w:szCs w:val="20"/>
        </w:rPr>
        <w:t>)</w:t>
      </w:r>
      <w:r w:rsidR="00587E73" w:rsidRPr="00E049A9">
        <w:rPr>
          <w:rFonts w:cs="Arial"/>
          <w:szCs w:val="20"/>
        </w:rPr>
        <w:t xml:space="preserve"> </w:t>
      </w:r>
      <w:r w:rsidR="005E0776" w:rsidRPr="00CA5A00">
        <w:rPr>
          <w:rFonts w:cs="Arial"/>
          <w:szCs w:val="20"/>
        </w:rPr>
        <w:t>Kruijff</w:t>
      </w:r>
      <w:r w:rsidR="009C228C" w:rsidRPr="00CA5A00">
        <w:rPr>
          <w:rFonts w:cs="Arial"/>
          <w:szCs w:val="20"/>
        </w:rPr>
        <w:t xml:space="preserve">. </w:t>
      </w:r>
      <w:r w:rsidR="000B6775" w:rsidRPr="00CA5A00">
        <w:rPr>
          <w:rFonts w:cs="Arial"/>
          <w:szCs w:val="20"/>
        </w:rPr>
        <w:t xml:space="preserve">Hoewel de twee leeuwen wel </w:t>
      </w:r>
      <w:r w:rsidR="004C55ED" w:rsidRPr="00CA5A00">
        <w:rPr>
          <w:rFonts w:cs="Arial"/>
          <w:szCs w:val="20"/>
        </w:rPr>
        <w:t>e</w:t>
      </w:r>
      <w:r w:rsidR="000B6775" w:rsidRPr="00CA5A00">
        <w:rPr>
          <w:rFonts w:cs="Arial"/>
          <w:szCs w:val="20"/>
        </w:rPr>
        <w:t xml:space="preserve">rvaring hebben opgedaan met de jaagsimulator, is de </w:t>
      </w:r>
      <w:proofErr w:type="gramStart"/>
      <w:r w:rsidR="00E049A9" w:rsidRPr="00E049A9">
        <w:rPr>
          <w:rFonts w:cs="Arial"/>
          <w:color w:val="2F5496" w:themeColor="accent1" w:themeShade="BF"/>
          <w:szCs w:val="20"/>
        </w:rPr>
        <w:t>overstap</w:t>
      </w:r>
      <w:r w:rsidR="00E049A9" w:rsidRPr="00E049A9">
        <w:rPr>
          <w:rFonts w:cs="Arial"/>
          <w:color w:val="2F5496" w:themeColor="accent1" w:themeShade="BF"/>
          <w:szCs w:val="20"/>
        </w:rPr>
        <w:t>(</w:t>
      </w:r>
      <w:proofErr w:type="gramEnd"/>
      <w:r w:rsidR="00E049A9" w:rsidRPr="00E049A9">
        <w:rPr>
          <w:rFonts w:cs="Arial"/>
          <w:color w:val="2F5496" w:themeColor="accent1" w:themeShade="BF"/>
          <w:szCs w:val="20"/>
        </w:rPr>
        <w:t xml:space="preserve">17) </w:t>
      </w:r>
      <w:r w:rsidR="000B6775" w:rsidRPr="00CA5A00">
        <w:rPr>
          <w:rFonts w:cs="Arial"/>
          <w:szCs w:val="20"/>
        </w:rPr>
        <w:t xml:space="preserve">naar de echte wildernis in Afrika te groot. </w:t>
      </w:r>
      <w:r w:rsidR="009313A4" w:rsidRPr="00CA5A00">
        <w:rPr>
          <w:rFonts w:cs="Arial"/>
          <w:szCs w:val="20"/>
        </w:rPr>
        <w:t>‘</w:t>
      </w:r>
      <w:r w:rsidR="000B6775" w:rsidRPr="00CA5A00">
        <w:rPr>
          <w:rFonts w:cs="Arial"/>
          <w:szCs w:val="20"/>
        </w:rPr>
        <w:t xml:space="preserve">De kans is groot dat Remy </w:t>
      </w:r>
      <w:r w:rsidR="00222A75" w:rsidRPr="00CA5A00">
        <w:rPr>
          <w:rFonts w:cs="Arial"/>
          <w:szCs w:val="20"/>
        </w:rPr>
        <w:t xml:space="preserve">dan </w:t>
      </w:r>
      <w:r w:rsidR="000B6775" w:rsidRPr="00E049A9">
        <w:rPr>
          <w:rFonts w:cs="Arial"/>
          <w:color w:val="538135" w:themeColor="accent6" w:themeShade="BF"/>
          <w:szCs w:val="20"/>
        </w:rPr>
        <w:t xml:space="preserve">in </w:t>
      </w:r>
      <w:proofErr w:type="gramStart"/>
      <w:r w:rsidR="000B6775" w:rsidRPr="00E049A9">
        <w:rPr>
          <w:rFonts w:cs="Arial"/>
          <w:color w:val="538135" w:themeColor="accent6" w:themeShade="BF"/>
          <w:szCs w:val="20"/>
        </w:rPr>
        <w:t>conflict</w:t>
      </w:r>
      <w:r w:rsidR="00E049A9">
        <w:rPr>
          <w:rFonts w:cs="Arial"/>
          <w:color w:val="538135" w:themeColor="accent6" w:themeShade="BF"/>
          <w:szCs w:val="20"/>
        </w:rPr>
        <w:t>(</w:t>
      </w:r>
      <w:proofErr w:type="gramEnd"/>
      <w:r w:rsidR="00E049A9">
        <w:rPr>
          <w:rFonts w:cs="Arial"/>
          <w:color w:val="538135" w:themeColor="accent6" w:themeShade="BF"/>
          <w:szCs w:val="20"/>
        </w:rPr>
        <w:t xml:space="preserve">18) </w:t>
      </w:r>
      <w:r w:rsidR="000B6775" w:rsidRPr="00CA5A00">
        <w:rPr>
          <w:rFonts w:cs="Arial"/>
          <w:szCs w:val="20"/>
        </w:rPr>
        <w:t xml:space="preserve">zou komen met andere leeuwen om </w:t>
      </w:r>
      <w:r w:rsidR="000B6775" w:rsidRPr="00E049A9">
        <w:rPr>
          <w:rFonts w:cs="Arial"/>
          <w:color w:val="ED7D31" w:themeColor="accent2"/>
          <w:szCs w:val="20"/>
        </w:rPr>
        <w:t>territorium</w:t>
      </w:r>
      <w:r w:rsidR="00E049A9">
        <w:rPr>
          <w:rFonts w:cs="Arial"/>
          <w:color w:val="ED7D31" w:themeColor="accent2"/>
          <w:szCs w:val="20"/>
        </w:rPr>
        <w:t>(18)</w:t>
      </w:r>
      <w:r w:rsidR="000B6775" w:rsidRPr="00CA5A00">
        <w:rPr>
          <w:rFonts w:cs="Arial"/>
          <w:szCs w:val="20"/>
        </w:rPr>
        <w:t>.</w:t>
      </w:r>
      <w:r w:rsidR="009313A4" w:rsidRPr="00CA5A00">
        <w:rPr>
          <w:rFonts w:cs="Arial"/>
          <w:szCs w:val="20"/>
        </w:rPr>
        <w:t>’</w:t>
      </w:r>
      <w:r w:rsidR="00222A75" w:rsidRPr="00CA5A00">
        <w:rPr>
          <w:rFonts w:cs="Arial"/>
          <w:szCs w:val="20"/>
        </w:rPr>
        <w:t xml:space="preserve"> </w:t>
      </w:r>
      <w:r w:rsidR="00432EDE" w:rsidRPr="00CA5A00">
        <w:rPr>
          <w:rFonts w:cs="Arial"/>
          <w:szCs w:val="20"/>
        </w:rPr>
        <w:t xml:space="preserve">Daarom is het </w:t>
      </w:r>
      <w:r w:rsidR="00110818" w:rsidRPr="00CA5A00">
        <w:rPr>
          <w:rFonts w:cs="Arial"/>
          <w:szCs w:val="20"/>
        </w:rPr>
        <w:t>maar beter</w:t>
      </w:r>
      <w:r w:rsidR="00432EDE" w:rsidRPr="00CA5A00">
        <w:rPr>
          <w:rFonts w:cs="Arial"/>
          <w:szCs w:val="20"/>
        </w:rPr>
        <w:t xml:space="preserve"> dat Remy en Luna in het reservaat </w:t>
      </w:r>
      <w:r w:rsidR="00110818" w:rsidRPr="00CA5A00">
        <w:rPr>
          <w:rFonts w:cs="Arial"/>
          <w:szCs w:val="20"/>
        </w:rPr>
        <w:t xml:space="preserve">gaan leven. </w:t>
      </w:r>
      <w:r w:rsidR="000B6775" w:rsidRPr="00CA5A00">
        <w:rPr>
          <w:rFonts w:cs="Arial"/>
          <w:szCs w:val="20"/>
        </w:rPr>
        <w:t>In gevangenschap kunnen leeuwen zo’n 20 jaar oud worden.</w:t>
      </w:r>
    </w:p>
    <w:p w14:paraId="170C6C26" w14:textId="04A8D229" w:rsidR="0001159A" w:rsidRDefault="00693211" w:rsidP="00CA5A00">
      <w:pPr>
        <w:rPr>
          <w:rFonts w:ascii="Verdana" w:hAnsi="Verdana" w:cs="Arial"/>
          <w:sz w:val="17"/>
          <w:szCs w:val="17"/>
        </w:rPr>
      </w:pPr>
      <w:r w:rsidRPr="00CA5A00">
        <w:rPr>
          <w:rFonts w:ascii="Verdana" w:hAnsi="Verdana" w:cs="Arial"/>
          <w:b/>
          <w:bCs/>
          <w:sz w:val="17"/>
          <w:szCs w:val="17"/>
        </w:rPr>
        <w:lastRenderedPageBreak/>
        <w:t>Bron</w:t>
      </w:r>
      <w:r w:rsidR="00E2293B" w:rsidRPr="00CA5A00">
        <w:rPr>
          <w:rFonts w:ascii="Verdana" w:hAnsi="Verdana" w:cs="Arial"/>
          <w:b/>
          <w:bCs/>
          <w:sz w:val="17"/>
          <w:szCs w:val="17"/>
        </w:rPr>
        <w:t>:</w:t>
      </w:r>
      <w:r w:rsidR="00E2293B" w:rsidRPr="00CA5A00">
        <w:rPr>
          <w:rFonts w:ascii="Verdana" w:hAnsi="Verdana" w:cs="Arial"/>
          <w:sz w:val="17"/>
          <w:szCs w:val="17"/>
        </w:rPr>
        <w:t xml:space="preserve"> </w:t>
      </w:r>
      <w:r w:rsidR="00222A75" w:rsidRPr="00CA5A00">
        <w:rPr>
          <w:rFonts w:ascii="Verdana" w:hAnsi="Verdana" w:cs="Arial"/>
          <w:sz w:val="17"/>
          <w:szCs w:val="17"/>
        </w:rPr>
        <w:t>ad.nl</w:t>
      </w:r>
      <w:r w:rsidR="00B720C2" w:rsidRPr="00CA5A00">
        <w:rPr>
          <w:rFonts w:ascii="Verdana" w:hAnsi="Verdana" w:cs="Arial"/>
          <w:sz w:val="17"/>
          <w:szCs w:val="17"/>
        </w:rPr>
        <w:t xml:space="preserve">, </w:t>
      </w:r>
      <w:r w:rsidR="002F748C" w:rsidRPr="00CA5A00">
        <w:rPr>
          <w:rFonts w:ascii="Verdana" w:hAnsi="Verdana" w:cs="Arial"/>
          <w:sz w:val="17"/>
          <w:szCs w:val="17"/>
        </w:rPr>
        <w:t>telegraaf.nl,</w:t>
      </w:r>
      <w:r w:rsidR="00B77C1C" w:rsidRPr="00CA5A00">
        <w:rPr>
          <w:rFonts w:ascii="Verdana" w:hAnsi="Verdana" w:cs="Arial"/>
          <w:sz w:val="17"/>
          <w:szCs w:val="17"/>
        </w:rPr>
        <w:t xml:space="preserve"> </w:t>
      </w:r>
      <w:r w:rsidR="00222A75" w:rsidRPr="00CA5A00">
        <w:rPr>
          <w:rFonts w:ascii="Verdana" w:hAnsi="Verdana" w:cs="Arial"/>
          <w:sz w:val="17"/>
          <w:szCs w:val="17"/>
        </w:rPr>
        <w:t>nos</w:t>
      </w:r>
      <w:r w:rsidR="00B77C1C" w:rsidRPr="00CA5A00">
        <w:rPr>
          <w:rFonts w:ascii="Verdana" w:hAnsi="Verdana" w:cs="Arial"/>
          <w:sz w:val="17"/>
          <w:szCs w:val="17"/>
        </w:rPr>
        <w:t>.nl</w:t>
      </w:r>
      <w:r w:rsidR="004C55ED" w:rsidRPr="00CA5A00">
        <w:rPr>
          <w:rFonts w:ascii="Verdana" w:hAnsi="Verdana" w:cs="Arial"/>
          <w:sz w:val="17"/>
          <w:szCs w:val="17"/>
        </w:rPr>
        <w:t>, nhnieuws.nl</w:t>
      </w:r>
      <w:r w:rsidR="00E914EB" w:rsidRPr="00CA5A00">
        <w:rPr>
          <w:rFonts w:ascii="Verdana" w:hAnsi="Verdana" w:cs="Arial"/>
          <w:sz w:val="17"/>
          <w:szCs w:val="17"/>
        </w:rPr>
        <w:t>, nu.nl, stichtingleeuw.nl</w:t>
      </w:r>
      <w:r w:rsidR="00CB0211" w:rsidRPr="00CA5A00">
        <w:rPr>
          <w:rFonts w:ascii="Verdana" w:hAnsi="Verdana" w:cs="Arial"/>
          <w:sz w:val="17"/>
          <w:szCs w:val="17"/>
        </w:rPr>
        <w:t>, noordhollandsdagblad.nl</w:t>
      </w:r>
    </w:p>
    <w:p w14:paraId="5B3788DA" w14:textId="77777777" w:rsidR="00E049A9" w:rsidRDefault="00E049A9" w:rsidP="00CA5A00">
      <w:pPr>
        <w:rPr>
          <w:rFonts w:ascii="Verdana" w:hAnsi="Verdana" w:cs="Arial"/>
          <w:sz w:val="17"/>
          <w:szCs w:val="17"/>
        </w:rPr>
      </w:pPr>
    </w:p>
    <w:p w14:paraId="086AC5DA" w14:textId="77777777" w:rsidR="00E049A9" w:rsidRDefault="00E049A9" w:rsidP="00E049A9">
      <w:pPr>
        <w:jc w:val="center"/>
        <w:rPr>
          <w:sz w:val="52"/>
          <w:szCs w:val="52"/>
        </w:rPr>
      </w:pPr>
      <w:r>
        <w:rPr>
          <w:sz w:val="52"/>
          <w:szCs w:val="52"/>
        </w:rPr>
        <w:t>S</w:t>
      </w:r>
      <w:r w:rsidRPr="00132A2F">
        <w:rPr>
          <w:sz w:val="52"/>
          <w:szCs w:val="52"/>
        </w:rPr>
        <w:t>ynoniemenblad</w:t>
      </w:r>
    </w:p>
    <w:p w14:paraId="0334E782" w14:textId="77777777" w:rsidR="00E049A9" w:rsidRDefault="00E049A9" w:rsidP="00E049A9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137E6F66" wp14:editId="11A21BDB">
            <wp:extent cx="1682539" cy="882542"/>
            <wp:effectExtent l="12700" t="12700" r="6985" b="6985"/>
            <wp:docPr id="193275403" name="Afbeelding 1" descr="Synoniemen zoeken - Downloadbaar lesmateriaal - Klas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5403" name="Afbeelding 193275403" descr="Synoniemen zoeken - Downloadbaar lesmateriaal - KlasC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54" cy="90819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FA21941" w14:textId="77777777" w:rsidR="00E049A9" w:rsidRDefault="00E049A9" w:rsidP="00E049A9"/>
    <w:p w14:paraId="28AFA0D8" w14:textId="77777777" w:rsidR="00E049A9" w:rsidRPr="00E049A9" w:rsidRDefault="00E049A9" w:rsidP="00E049A9">
      <w:pPr>
        <w:rPr>
          <w:sz w:val="28"/>
          <w:szCs w:val="28"/>
        </w:rPr>
      </w:pPr>
      <w:r w:rsidRPr="00E049A9">
        <w:rPr>
          <w:sz w:val="28"/>
          <w:szCs w:val="28"/>
        </w:rPr>
        <w:t>Zoek de woorden met ongeveer dezelfde betekenis als de gekleurde woorden in de tekst en geef ze hetzelfde nummer en dezelfde kleur!</w:t>
      </w:r>
    </w:p>
    <w:p w14:paraId="74BA3ADC" w14:textId="77777777" w:rsidR="00E049A9" w:rsidRDefault="00E049A9" w:rsidP="00E049A9"/>
    <w:p w14:paraId="3094672C" w14:textId="77777777" w:rsidR="00E049A9" w:rsidRDefault="00E049A9" w:rsidP="00E049A9"/>
    <w:p w14:paraId="611BA7A7" w14:textId="77777777" w:rsidR="00E049A9" w:rsidRPr="00E049A9" w:rsidRDefault="00E049A9" w:rsidP="00E049A9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0"/>
        <w:gridCol w:w="1730"/>
        <w:gridCol w:w="1731"/>
        <w:gridCol w:w="2101"/>
        <w:gridCol w:w="1906"/>
      </w:tblGrid>
      <w:tr w:rsidR="00E049A9" w:rsidRPr="00E049A9" w14:paraId="4A4F9903" w14:textId="77777777" w:rsidTr="00C72F6A">
        <w:tc>
          <w:tcPr>
            <w:tcW w:w="1730" w:type="dxa"/>
          </w:tcPr>
          <w:p w14:paraId="2770F333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welpje</w:t>
            </w:r>
          </w:p>
          <w:p w14:paraId="332EA6F2" w14:textId="77777777" w:rsidR="00E049A9" w:rsidRPr="00E049A9" w:rsidRDefault="00E049A9" w:rsidP="00C72F6A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FC76D54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leefgebied</w:t>
            </w:r>
          </w:p>
        </w:tc>
        <w:tc>
          <w:tcPr>
            <w:tcW w:w="1731" w:type="dxa"/>
          </w:tcPr>
          <w:p w14:paraId="40B9FA12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in de problemen</w:t>
            </w:r>
          </w:p>
        </w:tc>
        <w:tc>
          <w:tcPr>
            <w:tcW w:w="1731" w:type="dxa"/>
          </w:tcPr>
          <w:p w14:paraId="39BB541D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geprikkeld</w:t>
            </w:r>
          </w:p>
        </w:tc>
        <w:tc>
          <w:tcPr>
            <w:tcW w:w="1731" w:type="dxa"/>
          </w:tcPr>
          <w:p w14:paraId="26C9F9AA" w14:textId="77777777" w:rsidR="00E049A9" w:rsidRDefault="00E049A9" w:rsidP="00C72F6A">
            <w:pPr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In de tussentijd</w:t>
            </w:r>
          </w:p>
          <w:p w14:paraId="4502A5DE" w14:textId="77777777" w:rsidR="00E049A9" w:rsidRDefault="00E049A9" w:rsidP="00C72F6A">
            <w:pPr>
              <w:rPr>
                <w:sz w:val="32"/>
                <w:szCs w:val="32"/>
              </w:rPr>
            </w:pPr>
          </w:p>
          <w:p w14:paraId="6296B2A0" w14:textId="77777777" w:rsidR="00E049A9" w:rsidRPr="00E049A9" w:rsidRDefault="00E049A9" w:rsidP="00C72F6A">
            <w:pPr>
              <w:rPr>
                <w:sz w:val="32"/>
                <w:szCs w:val="32"/>
              </w:rPr>
            </w:pPr>
          </w:p>
        </w:tc>
      </w:tr>
      <w:tr w:rsidR="00E049A9" w:rsidRPr="00E049A9" w14:paraId="5DEFABD6" w14:textId="77777777" w:rsidTr="00C72F6A">
        <w:tc>
          <w:tcPr>
            <w:tcW w:w="1730" w:type="dxa"/>
          </w:tcPr>
          <w:p w14:paraId="6AADEFB7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volgens</w:t>
            </w:r>
          </w:p>
          <w:p w14:paraId="2DD22157" w14:textId="77777777" w:rsidR="00E049A9" w:rsidRPr="00E049A9" w:rsidRDefault="00E049A9" w:rsidP="00C72F6A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55C29F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van nature</w:t>
            </w:r>
          </w:p>
        </w:tc>
        <w:tc>
          <w:tcPr>
            <w:tcW w:w="1731" w:type="dxa"/>
          </w:tcPr>
          <w:p w14:paraId="7D47D40D" w14:textId="0410CBDA" w:rsidR="00E049A9" w:rsidRDefault="00E049A9" w:rsidP="00C72F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Pr="00E049A9">
              <w:rPr>
                <w:sz w:val="32"/>
                <w:szCs w:val="32"/>
              </w:rPr>
              <w:t>ournaal</w:t>
            </w:r>
          </w:p>
          <w:p w14:paraId="2EE78B12" w14:textId="77777777" w:rsidR="00E049A9" w:rsidRDefault="00E049A9" w:rsidP="00C72F6A">
            <w:pPr>
              <w:jc w:val="center"/>
              <w:rPr>
                <w:sz w:val="32"/>
                <w:szCs w:val="32"/>
              </w:rPr>
            </w:pPr>
          </w:p>
          <w:p w14:paraId="37258EBC" w14:textId="77777777" w:rsidR="00E049A9" w:rsidRDefault="00E049A9" w:rsidP="00C72F6A">
            <w:pPr>
              <w:jc w:val="center"/>
              <w:rPr>
                <w:sz w:val="32"/>
                <w:szCs w:val="32"/>
              </w:rPr>
            </w:pPr>
          </w:p>
          <w:p w14:paraId="02183A90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14:paraId="768B4FE5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geweldig</w:t>
            </w:r>
          </w:p>
        </w:tc>
        <w:tc>
          <w:tcPr>
            <w:tcW w:w="1731" w:type="dxa"/>
          </w:tcPr>
          <w:p w14:paraId="7E9DC057" w14:textId="220ABCB1" w:rsidR="00E049A9" w:rsidRDefault="00E049A9" w:rsidP="00C72F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Pr="00E049A9">
              <w:rPr>
                <w:sz w:val="32"/>
                <w:szCs w:val="32"/>
              </w:rPr>
              <w:t>erandering</w:t>
            </w:r>
          </w:p>
          <w:p w14:paraId="5984FD20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</w:p>
        </w:tc>
      </w:tr>
      <w:tr w:rsidR="00E049A9" w:rsidRPr="00E049A9" w14:paraId="360E6006" w14:textId="77777777" w:rsidTr="00C72F6A">
        <w:tc>
          <w:tcPr>
            <w:tcW w:w="1730" w:type="dxa"/>
          </w:tcPr>
          <w:p w14:paraId="4EA00A35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grasveld</w:t>
            </w:r>
          </w:p>
          <w:p w14:paraId="3A3EA53F" w14:textId="77777777" w:rsidR="00E049A9" w:rsidRDefault="00E049A9" w:rsidP="00C72F6A">
            <w:pPr>
              <w:rPr>
                <w:sz w:val="32"/>
                <w:szCs w:val="32"/>
              </w:rPr>
            </w:pPr>
          </w:p>
          <w:p w14:paraId="6CB46872" w14:textId="77777777" w:rsidR="00E049A9" w:rsidRPr="00E049A9" w:rsidRDefault="00E049A9" w:rsidP="00C72F6A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674D05A" w14:textId="77777777" w:rsid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voor korte tijd</w:t>
            </w:r>
          </w:p>
          <w:p w14:paraId="510D8A45" w14:textId="77777777" w:rsidR="00E049A9" w:rsidRDefault="00E049A9" w:rsidP="00C72F6A">
            <w:pPr>
              <w:jc w:val="center"/>
              <w:rPr>
                <w:sz w:val="32"/>
                <w:szCs w:val="32"/>
              </w:rPr>
            </w:pPr>
          </w:p>
          <w:p w14:paraId="6017CB68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14:paraId="0BE34780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ervaringen</w:t>
            </w:r>
          </w:p>
        </w:tc>
        <w:tc>
          <w:tcPr>
            <w:tcW w:w="1731" w:type="dxa"/>
          </w:tcPr>
          <w:p w14:paraId="293AB080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leven</w:t>
            </w:r>
          </w:p>
        </w:tc>
        <w:tc>
          <w:tcPr>
            <w:tcW w:w="1731" w:type="dxa"/>
          </w:tcPr>
          <w:p w14:paraId="4B91DE6A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verhuist</w:t>
            </w:r>
          </w:p>
        </w:tc>
      </w:tr>
      <w:tr w:rsidR="00E049A9" w:rsidRPr="00E049A9" w14:paraId="1011C518" w14:textId="77777777" w:rsidTr="00C72F6A">
        <w:tc>
          <w:tcPr>
            <w:tcW w:w="1730" w:type="dxa"/>
          </w:tcPr>
          <w:p w14:paraId="6086A603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daarna</w:t>
            </w:r>
          </w:p>
          <w:p w14:paraId="5380EB4F" w14:textId="77777777" w:rsidR="00E049A9" w:rsidRDefault="00E049A9" w:rsidP="00C72F6A">
            <w:pPr>
              <w:rPr>
                <w:sz w:val="32"/>
                <w:szCs w:val="32"/>
              </w:rPr>
            </w:pPr>
          </w:p>
          <w:p w14:paraId="2E8F62B7" w14:textId="77777777" w:rsidR="00E049A9" w:rsidRDefault="00E049A9" w:rsidP="00C72F6A">
            <w:pPr>
              <w:rPr>
                <w:sz w:val="32"/>
                <w:szCs w:val="32"/>
              </w:rPr>
            </w:pPr>
          </w:p>
          <w:p w14:paraId="289BA725" w14:textId="77777777" w:rsidR="00E049A9" w:rsidRPr="00E049A9" w:rsidRDefault="00E049A9" w:rsidP="00C72F6A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667F90D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groot worden</w:t>
            </w:r>
          </w:p>
        </w:tc>
        <w:tc>
          <w:tcPr>
            <w:tcW w:w="1731" w:type="dxa"/>
          </w:tcPr>
          <w:p w14:paraId="0DCA53EC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geliefd</w:t>
            </w:r>
          </w:p>
        </w:tc>
        <w:tc>
          <w:tcPr>
            <w:tcW w:w="1731" w:type="dxa"/>
          </w:tcPr>
          <w:p w14:paraId="2602434D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waarschijnlijk</w:t>
            </w:r>
          </w:p>
        </w:tc>
        <w:tc>
          <w:tcPr>
            <w:tcW w:w="1731" w:type="dxa"/>
          </w:tcPr>
          <w:p w14:paraId="3FDCAE26" w14:textId="77777777" w:rsidR="00E049A9" w:rsidRPr="00E049A9" w:rsidRDefault="00E049A9" w:rsidP="00C72F6A">
            <w:pPr>
              <w:jc w:val="center"/>
              <w:rPr>
                <w:sz w:val="32"/>
                <w:szCs w:val="32"/>
              </w:rPr>
            </w:pPr>
            <w:r w:rsidRPr="00E049A9">
              <w:rPr>
                <w:sz w:val="32"/>
                <w:szCs w:val="32"/>
              </w:rPr>
              <w:t>habitat</w:t>
            </w:r>
          </w:p>
        </w:tc>
      </w:tr>
    </w:tbl>
    <w:p w14:paraId="14C2E2AB" w14:textId="77777777" w:rsidR="00E049A9" w:rsidRPr="00E049A9" w:rsidRDefault="00E049A9" w:rsidP="00E049A9">
      <w:pPr>
        <w:rPr>
          <w:sz w:val="32"/>
          <w:szCs w:val="32"/>
        </w:rPr>
      </w:pPr>
    </w:p>
    <w:p w14:paraId="536297EA" w14:textId="77777777" w:rsidR="00E049A9" w:rsidRPr="00E049A9" w:rsidRDefault="00E049A9" w:rsidP="00CA5A00">
      <w:pPr>
        <w:rPr>
          <w:rFonts w:cs="Arial"/>
          <w:sz w:val="32"/>
          <w:szCs w:val="32"/>
        </w:rPr>
      </w:pPr>
    </w:p>
    <w:sectPr w:rsidR="00E049A9" w:rsidRPr="00E049A9" w:rsidSect="00C675D7">
      <w:headerReference w:type="default" r:id="rId16"/>
      <w:footerReference w:type="default" r:id="rId17"/>
      <w:pgSz w:w="11906" w:h="16838" w:code="9"/>
      <w:pgMar w:top="1418" w:right="1106" w:bottom="902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9FC3" w14:textId="77777777" w:rsidR="00C675D7" w:rsidRDefault="00C675D7" w:rsidP="008734B4">
      <w:r>
        <w:separator/>
      </w:r>
    </w:p>
  </w:endnote>
  <w:endnote w:type="continuationSeparator" w:id="0">
    <w:p w14:paraId="3FBC120A" w14:textId="77777777" w:rsidR="00C675D7" w:rsidRDefault="00C675D7" w:rsidP="008734B4">
      <w:r>
        <w:continuationSeparator/>
      </w:r>
    </w:p>
  </w:endnote>
  <w:endnote w:type="continuationNotice" w:id="1">
    <w:p w14:paraId="62FDE4F0" w14:textId="77777777" w:rsidR="00C675D7" w:rsidRDefault="00C675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37D1" w14:textId="0DE9BF82" w:rsidR="001E2E39" w:rsidRDefault="00906927" w:rsidP="00D162F8">
    <w:pPr>
      <w:pStyle w:val="Voetteks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EF18F27" wp14:editId="36B9B88D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EAB8198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44.25pt;margin-top:4.6pt;width:513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" strokecolor="purple" strokeweight="1.5pt">
              <w10:wrap anchorx="margin"/>
            </v:shape>
          </w:pict>
        </mc:Fallback>
      </mc:AlternateContent>
    </w:r>
  </w:p>
  <w:p w14:paraId="57C73992" w14:textId="77777777" w:rsidR="001E2E39" w:rsidRPr="00D162F8" w:rsidRDefault="001E2E39" w:rsidP="00D162F8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  <w:r>
      <w:rPr>
        <w:rFonts w:cs="Arial"/>
        <w:sz w:val="20"/>
        <w:szCs w:val="20"/>
      </w:rPr>
      <w:t>© CED-Groep www.nieuwsbegrip.nl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52444B">
      <w:rPr>
        <w:rFonts w:cs="Arial"/>
        <w:sz w:val="20"/>
        <w:szCs w:val="20"/>
      </w:rPr>
      <w:t xml:space="preserve">Pagina </w:t>
    </w:r>
    <w:r w:rsidRPr="0052444B">
      <w:rPr>
        <w:rFonts w:cs="Arial"/>
        <w:b/>
        <w:bCs/>
        <w:sz w:val="20"/>
        <w:szCs w:val="20"/>
      </w:rPr>
      <w:fldChar w:fldCharType="begin"/>
    </w:r>
    <w:r w:rsidRPr="0052444B">
      <w:rPr>
        <w:rFonts w:cs="Arial"/>
        <w:b/>
        <w:bCs/>
        <w:sz w:val="20"/>
        <w:szCs w:val="20"/>
      </w:rPr>
      <w:instrText>PAGE</w:instrText>
    </w:r>
    <w:r w:rsidRPr="0052444B">
      <w:rPr>
        <w:rFonts w:cs="Arial"/>
        <w:b/>
        <w:bCs/>
        <w:sz w:val="20"/>
        <w:szCs w:val="20"/>
      </w:rPr>
      <w:fldChar w:fldCharType="separate"/>
    </w:r>
    <w:r w:rsidR="007123C8">
      <w:rPr>
        <w:rFonts w:cs="Arial"/>
        <w:b/>
        <w:bCs/>
        <w:noProof/>
        <w:sz w:val="20"/>
        <w:szCs w:val="20"/>
      </w:rPr>
      <w:t>1</w:t>
    </w:r>
    <w:r w:rsidRPr="0052444B">
      <w:rPr>
        <w:rFonts w:cs="Arial"/>
        <w:b/>
        <w:bCs/>
        <w:sz w:val="20"/>
        <w:szCs w:val="20"/>
      </w:rPr>
      <w:fldChar w:fldCharType="end"/>
    </w:r>
    <w:r w:rsidRPr="0052444B">
      <w:rPr>
        <w:rFonts w:cs="Arial"/>
        <w:sz w:val="20"/>
        <w:szCs w:val="20"/>
      </w:rPr>
      <w:t xml:space="preserve"> van </w:t>
    </w:r>
    <w:r w:rsidRPr="0052444B">
      <w:rPr>
        <w:rFonts w:cs="Arial"/>
        <w:b/>
        <w:bCs/>
        <w:sz w:val="20"/>
        <w:szCs w:val="20"/>
      </w:rPr>
      <w:fldChar w:fldCharType="begin"/>
    </w:r>
    <w:r w:rsidRPr="0052444B">
      <w:rPr>
        <w:rFonts w:cs="Arial"/>
        <w:b/>
        <w:bCs/>
        <w:sz w:val="20"/>
        <w:szCs w:val="20"/>
      </w:rPr>
      <w:instrText>NUMPAGES</w:instrText>
    </w:r>
    <w:r w:rsidRPr="0052444B">
      <w:rPr>
        <w:rFonts w:cs="Arial"/>
        <w:b/>
        <w:bCs/>
        <w:sz w:val="20"/>
        <w:szCs w:val="20"/>
      </w:rPr>
      <w:fldChar w:fldCharType="separate"/>
    </w:r>
    <w:r w:rsidR="007123C8">
      <w:rPr>
        <w:rFonts w:cs="Arial"/>
        <w:b/>
        <w:bCs/>
        <w:noProof/>
        <w:sz w:val="20"/>
        <w:szCs w:val="20"/>
      </w:rPr>
      <w:t>1</w:t>
    </w:r>
    <w:r w:rsidRPr="0052444B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4D7A" w14:textId="77777777" w:rsidR="00C675D7" w:rsidRDefault="00C675D7" w:rsidP="008734B4">
      <w:r>
        <w:separator/>
      </w:r>
    </w:p>
  </w:footnote>
  <w:footnote w:type="continuationSeparator" w:id="0">
    <w:p w14:paraId="5C4979D0" w14:textId="77777777" w:rsidR="00C675D7" w:rsidRDefault="00C675D7" w:rsidP="008734B4">
      <w:r>
        <w:continuationSeparator/>
      </w:r>
    </w:p>
  </w:footnote>
  <w:footnote w:type="continuationNotice" w:id="1">
    <w:p w14:paraId="0016397D" w14:textId="77777777" w:rsidR="00C675D7" w:rsidRDefault="00C675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5D5D" w14:textId="4F3E0BE4" w:rsidR="001E2E39" w:rsidRDefault="005D4DB5" w:rsidP="00D162F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4B6FA56" wp14:editId="3B938088">
              <wp:simplePos x="0" y="0"/>
              <wp:positionH relativeFrom="margin">
                <wp:posOffset>2749486</wp:posOffset>
              </wp:positionH>
              <wp:positionV relativeFrom="paragraph">
                <wp:posOffset>-81381</wp:posOffset>
              </wp:positionV>
              <wp:extent cx="3223452" cy="390525"/>
              <wp:effectExtent l="0" t="0" r="0" b="9525"/>
              <wp:wrapNone/>
              <wp:docPr id="2002913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3452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45F55" w14:textId="415B3C4D" w:rsidR="001E2E39" w:rsidRPr="002D1C57" w:rsidRDefault="00B746A3" w:rsidP="00D162F8">
                          <w:pPr>
                            <w:jc w:val="right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 xml:space="preserve">week </w:t>
                          </w:r>
                          <w:r w:rsidR="003F589F">
                            <w:rPr>
                              <w:rFonts w:cs="Arial"/>
                              <w:szCs w:val="20"/>
                            </w:rPr>
                            <w:t>12</w:t>
                          </w:r>
                          <w:r w:rsidR="00367BAE">
                            <w:rPr>
                              <w:rFonts w:cs="Arial"/>
                              <w:szCs w:val="20"/>
                            </w:rPr>
                            <w:t xml:space="preserve"> </w:t>
                          </w:r>
                          <w:r w:rsidR="001E2E39">
                            <w:rPr>
                              <w:rFonts w:cs="Arial"/>
                              <w:szCs w:val="20"/>
                            </w:rPr>
                            <w:t xml:space="preserve">– </w:t>
                          </w:r>
                          <w:r w:rsidR="003F589F">
                            <w:rPr>
                              <w:rFonts w:cs="Arial"/>
                              <w:szCs w:val="20"/>
                            </w:rPr>
                            <w:t>18 maart</w:t>
                          </w:r>
                          <w:r w:rsidR="00E77BDE">
                            <w:rPr>
                              <w:rFonts w:cs="Arial"/>
                              <w:szCs w:val="20"/>
                            </w:rPr>
                            <w:t xml:space="preserve"> </w:t>
                          </w:r>
                          <w:r w:rsidR="001E2E39">
                            <w:rPr>
                              <w:rFonts w:cs="Arial"/>
                              <w:szCs w:val="20"/>
                            </w:rPr>
                            <w:t>20</w:t>
                          </w:r>
                          <w:r w:rsidR="008247B5">
                            <w:rPr>
                              <w:rFonts w:cs="Arial"/>
                              <w:szCs w:val="20"/>
                            </w:rPr>
                            <w:t>2</w:t>
                          </w:r>
                          <w:r w:rsidR="00792A7E">
                            <w:rPr>
                              <w:rFonts w:cs="Arial"/>
                              <w:szCs w:val="20"/>
                            </w:rPr>
                            <w:t>4</w:t>
                          </w:r>
                          <w:r w:rsidR="001E2E39">
                            <w:rPr>
                              <w:rFonts w:cs="Arial"/>
                              <w:szCs w:val="20"/>
                            </w:rPr>
                            <w:t xml:space="preserve"> – </w:t>
                          </w:r>
                          <w:proofErr w:type="gramStart"/>
                          <w:r w:rsidR="001E2E39">
                            <w:rPr>
                              <w:rFonts w:cs="Arial"/>
                              <w:szCs w:val="20"/>
                            </w:rPr>
                            <w:t>tekst niveau B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6FA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16.5pt;margin-top:-6.4pt;width:253.8pt;height:30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" fillcolor="window" stroked="f" strokeweight=".5pt">
              <v:textbox>
                <w:txbxContent>
                  <w:p w14:paraId="1AF45F55" w14:textId="415B3C4D" w:rsidR="001E2E39" w:rsidRPr="002D1C57" w:rsidRDefault="00B746A3" w:rsidP="00D162F8">
                    <w:pPr>
                      <w:jc w:val="right"/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 xml:space="preserve">week </w:t>
                    </w:r>
                    <w:r w:rsidR="003F589F">
                      <w:rPr>
                        <w:rFonts w:cs="Arial"/>
                        <w:szCs w:val="20"/>
                      </w:rPr>
                      <w:t>12</w:t>
                    </w:r>
                    <w:r w:rsidR="00367BAE">
                      <w:rPr>
                        <w:rFonts w:cs="Arial"/>
                        <w:szCs w:val="20"/>
                      </w:rPr>
                      <w:t xml:space="preserve"> </w:t>
                    </w:r>
                    <w:r w:rsidR="001E2E39">
                      <w:rPr>
                        <w:rFonts w:cs="Arial"/>
                        <w:szCs w:val="20"/>
                      </w:rPr>
                      <w:t xml:space="preserve">– </w:t>
                    </w:r>
                    <w:r w:rsidR="003F589F">
                      <w:rPr>
                        <w:rFonts w:cs="Arial"/>
                        <w:szCs w:val="20"/>
                      </w:rPr>
                      <w:t>18 maart</w:t>
                    </w:r>
                    <w:r w:rsidR="00E77BDE">
                      <w:rPr>
                        <w:rFonts w:cs="Arial"/>
                        <w:szCs w:val="20"/>
                      </w:rPr>
                      <w:t xml:space="preserve"> </w:t>
                    </w:r>
                    <w:r w:rsidR="001E2E39">
                      <w:rPr>
                        <w:rFonts w:cs="Arial"/>
                        <w:szCs w:val="20"/>
                      </w:rPr>
                      <w:t>20</w:t>
                    </w:r>
                    <w:r w:rsidR="008247B5">
                      <w:rPr>
                        <w:rFonts w:cs="Arial"/>
                        <w:szCs w:val="20"/>
                      </w:rPr>
                      <w:t>2</w:t>
                    </w:r>
                    <w:r w:rsidR="00792A7E">
                      <w:rPr>
                        <w:rFonts w:cs="Arial"/>
                        <w:szCs w:val="20"/>
                      </w:rPr>
                      <w:t>4</w:t>
                    </w:r>
                    <w:r w:rsidR="001E2E39">
                      <w:rPr>
                        <w:rFonts w:cs="Arial"/>
                        <w:szCs w:val="20"/>
                      </w:rPr>
                      <w:t xml:space="preserve"> – </w:t>
                    </w:r>
                    <w:proofErr w:type="gramStart"/>
                    <w:r w:rsidR="001E2E39">
                      <w:rPr>
                        <w:rFonts w:cs="Arial"/>
                        <w:szCs w:val="20"/>
                      </w:rPr>
                      <w:t>tekst niveau B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="002F0EA2">
      <w:rPr>
        <w:noProof/>
      </w:rPr>
      <w:drawing>
        <wp:anchor distT="0" distB="0" distL="114300" distR="114300" simplePos="0" relativeHeight="251658243" behindDoc="0" locked="0" layoutInCell="1" allowOverlap="1" wp14:anchorId="4906079A" wp14:editId="2C954328">
          <wp:simplePos x="0" y="0"/>
          <wp:positionH relativeFrom="margin">
            <wp:posOffset>-99124</wp:posOffset>
          </wp:positionH>
          <wp:positionV relativeFrom="paragraph">
            <wp:posOffset>-210185</wp:posOffset>
          </wp:positionV>
          <wp:extent cx="2736000" cy="658800"/>
          <wp:effectExtent l="0" t="0" r="0" b="0"/>
          <wp:wrapSquare wrapText="bothSides"/>
          <wp:docPr id="5" name="Picture 5" descr="Afbeelding met Lettertype, Graphics, grafische vormgeving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Lettertype, Graphics, grafische vormgeving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927">
      <w:rPr>
        <w:noProof/>
      </w:rPr>
      <mc:AlternateContent>
        <mc:Choice Requires="wps">
          <w:drawing>
            <wp:anchor distT="4294967294" distB="4294967294" distL="114300" distR="114300" simplePos="0" relativeHeight="251658242" behindDoc="0" locked="0" layoutInCell="1" allowOverlap="1" wp14:anchorId="02B8C054" wp14:editId="6C4941A3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FB8B90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65pt;margin-top:28.5pt;width:513.4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</w:p>
  <w:p w14:paraId="6DBB6F8E" w14:textId="77777777" w:rsidR="001E2E39" w:rsidRDefault="001E2E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AF0B6F"/>
    <w:multiLevelType w:val="multilevel"/>
    <w:tmpl w:val="932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13328"/>
    <w:multiLevelType w:val="multilevel"/>
    <w:tmpl w:val="A0B61886"/>
    <w:styleLink w:val="OpsommingABCNieuwsbegrip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3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4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7A1780"/>
    <w:multiLevelType w:val="multilevel"/>
    <w:tmpl w:val="7E94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F3033"/>
    <w:multiLevelType w:val="hybridMultilevel"/>
    <w:tmpl w:val="AC107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0F7C"/>
    <w:multiLevelType w:val="hybridMultilevel"/>
    <w:tmpl w:val="2EE224AC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2B66262"/>
    <w:multiLevelType w:val="hybridMultilevel"/>
    <w:tmpl w:val="133E74BE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55F0"/>
    <w:multiLevelType w:val="multilevel"/>
    <w:tmpl w:val="386C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11" w15:restartNumberingAfterBreak="0">
    <w:nsid w:val="2962429A"/>
    <w:multiLevelType w:val="hybridMultilevel"/>
    <w:tmpl w:val="A1387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C5CB7"/>
    <w:multiLevelType w:val="multilevel"/>
    <w:tmpl w:val="5A6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A4880"/>
    <w:multiLevelType w:val="multilevel"/>
    <w:tmpl w:val="39A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A4C86"/>
    <w:multiLevelType w:val="hybridMultilevel"/>
    <w:tmpl w:val="F5BE02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C3377"/>
    <w:multiLevelType w:val="hybridMultilevel"/>
    <w:tmpl w:val="F4A4DDA0"/>
    <w:lvl w:ilvl="0" w:tplc="E2383E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F29FF"/>
    <w:multiLevelType w:val="hybridMultilevel"/>
    <w:tmpl w:val="933831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20" w15:restartNumberingAfterBreak="0">
    <w:nsid w:val="4CF22D99"/>
    <w:multiLevelType w:val="multilevel"/>
    <w:tmpl w:val="E016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22" w15:restartNumberingAfterBreak="0">
    <w:nsid w:val="54A32D8D"/>
    <w:multiLevelType w:val="multilevel"/>
    <w:tmpl w:val="5C38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67DF5"/>
    <w:multiLevelType w:val="hybridMultilevel"/>
    <w:tmpl w:val="D7DCA1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7271CF"/>
    <w:multiLevelType w:val="hybridMultilevel"/>
    <w:tmpl w:val="A1FCE0DE"/>
    <w:lvl w:ilvl="0" w:tplc="E2383ED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29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30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2" w15:restartNumberingAfterBreak="0">
    <w:nsid w:val="67515D74"/>
    <w:multiLevelType w:val="hybridMultilevel"/>
    <w:tmpl w:val="9EAEF5D8"/>
    <w:lvl w:ilvl="0" w:tplc="E2383ED6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71813"/>
    <w:multiLevelType w:val="hybridMultilevel"/>
    <w:tmpl w:val="BE763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5" w15:restartNumberingAfterBreak="0">
    <w:nsid w:val="6D406F87"/>
    <w:multiLevelType w:val="multilevel"/>
    <w:tmpl w:val="9B72E1FA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45C3BCF"/>
    <w:multiLevelType w:val="hybridMultilevel"/>
    <w:tmpl w:val="15D6F592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C67FD"/>
    <w:multiLevelType w:val="hybridMultilevel"/>
    <w:tmpl w:val="51DE0112"/>
    <w:lvl w:ilvl="0" w:tplc="8CC843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41CAE"/>
    <w:multiLevelType w:val="multilevel"/>
    <w:tmpl w:val="FA8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A7BD2"/>
    <w:multiLevelType w:val="multilevel"/>
    <w:tmpl w:val="0AE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202015">
    <w:abstractNumId w:val="8"/>
  </w:num>
  <w:num w:numId="2" w16cid:durableId="582449024">
    <w:abstractNumId w:val="36"/>
  </w:num>
  <w:num w:numId="3" w16cid:durableId="1784110858">
    <w:abstractNumId w:val="7"/>
  </w:num>
  <w:num w:numId="4" w16cid:durableId="1703363566">
    <w:abstractNumId w:val="16"/>
  </w:num>
  <w:num w:numId="5" w16cid:durableId="799113036">
    <w:abstractNumId w:val="30"/>
  </w:num>
  <w:num w:numId="6" w16cid:durableId="144012168">
    <w:abstractNumId w:val="29"/>
  </w:num>
  <w:num w:numId="7" w16cid:durableId="212084493">
    <w:abstractNumId w:val="35"/>
  </w:num>
  <w:num w:numId="8" w16cid:durableId="113640394">
    <w:abstractNumId w:val="23"/>
  </w:num>
  <w:num w:numId="9" w16cid:durableId="2122064432">
    <w:abstractNumId w:val="34"/>
  </w:num>
  <w:num w:numId="10" w16cid:durableId="744375767">
    <w:abstractNumId w:val="2"/>
  </w:num>
  <w:num w:numId="11" w16cid:durableId="186801144">
    <w:abstractNumId w:val="14"/>
  </w:num>
  <w:num w:numId="12" w16cid:durableId="730155374">
    <w:abstractNumId w:val="18"/>
  </w:num>
  <w:num w:numId="13" w16cid:durableId="1856844961">
    <w:abstractNumId w:val="12"/>
  </w:num>
  <w:num w:numId="14" w16cid:durableId="253366825">
    <w:abstractNumId w:val="33"/>
  </w:num>
  <w:num w:numId="15" w16cid:durableId="1328286975">
    <w:abstractNumId w:val="22"/>
  </w:num>
  <w:num w:numId="16" w16cid:durableId="1437166654">
    <w:abstractNumId w:val="25"/>
  </w:num>
  <w:num w:numId="17" w16cid:durableId="1897661595">
    <w:abstractNumId w:val="17"/>
  </w:num>
  <w:num w:numId="18" w16cid:durableId="1257398796">
    <w:abstractNumId w:val="26"/>
  </w:num>
  <w:num w:numId="19" w16cid:durableId="313608406">
    <w:abstractNumId w:val="32"/>
  </w:num>
  <w:num w:numId="20" w16cid:durableId="1583103193">
    <w:abstractNumId w:val="13"/>
  </w:num>
  <w:num w:numId="21" w16cid:durableId="366297527">
    <w:abstractNumId w:val="39"/>
  </w:num>
  <w:num w:numId="22" w16cid:durableId="385952255">
    <w:abstractNumId w:val="11"/>
  </w:num>
  <w:num w:numId="23" w16cid:durableId="179466495">
    <w:abstractNumId w:val="37"/>
  </w:num>
  <w:num w:numId="24" w16cid:durableId="1012150528">
    <w:abstractNumId w:val="9"/>
  </w:num>
  <w:num w:numId="25" w16cid:durableId="870261968">
    <w:abstractNumId w:val="20"/>
  </w:num>
  <w:num w:numId="26" w16cid:durableId="841508556">
    <w:abstractNumId w:val="5"/>
  </w:num>
  <w:num w:numId="27" w16cid:durableId="1534616165">
    <w:abstractNumId w:val="1"/>
  </w:num>
  <w:num w:numId="28" w16cid:durableId="1302081759">
    <w:abstractNumId w:val="38"/>
  </w:num>
  <w:num w:numId="29" w16cid:durableId="71600590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97"/>
    <w:rsid w:val="00000560"/>
    <w:rsid w:val="0000071C"/>
    <w:rsid w:val="000013FE"/>
    <w:rsid w:val="0000157F"/>
    <w:rsid w:val="000017A5"/>
    <w:rsid w:val="00001A5B"/>
    <w:rsid w:val="00001AAB"/>
    <w:rsid w:val="00003827"/>
    <w:rsid w:val="0000543F"/>
    <w:rsid w:val="000054B6"/>
    <w:rsid w:val="00005FC5"/>
    <w:rsid w:val="000065A0"/>
    <w:rsid w:val="000066AF"/>
    <w:rsid w:val="0000690D"/>
    <w:rsid w:val="00006AC0"/>
    <w:rsid w:val="00006FFE"/>
    <w:rsid w:val="00007543"/>
    <w:rsid w:val="00007A9F"/>
    <w:rsid w:val="00010CE7"/>
    <w:rsid w:val="00010D6A"/>
    <w:rsid w:val="00011278"/>
    <w:rsid w:val="000113D7"/>
    <w:rsid w:val="0001159A"/>
    <w:rsid w:val="000116A3"/>
    <w:rsid w:val="00011A6E"/>
    <w:rsid w:val="00011D91"/>
    <w:rsid w:val="00011F1E"/>
    <w:rsid w:val="00012A0F"/>
    <w:rsid w:val="00012E4A"/>
    <w:rsid w:val="000130E7"/>
    <w:rsid w:val="00013AEE"/>
    <w:rsid w:val="00013F27"/>
    <w:rsid w:val="000142D1"/>
    <w:rsid w:val="00014655"/>
    <w:rsid w:val="000151C0"/>
    <w:rsid w:val="00015365"/>
    <w:rsid w:val="00015674"/>
    <w:rsid w:val="000157EB"/>
    <w:rsid w:val="00016267"/>
    <w:rsid w:val="000174C9"/>
    <w:rsid w:val="00017F42"/>
    <w:rsid w:val="00020123"/>
    <w:rsid w:val="00020235"/>
    <w:rsid w:val="000202C9"/>
    <w:rsid w:val="00020A32"/>
    <w:rsid w:val="000210C9"/>
    <w:rsid w:val="000215ED"/>
    <w:rsid w:val="000220D8"/>
    <w:rsid w:val="000227DF"/>
    <w:rsid w:val="000228B0"/>
    <w:rsid w:val="00023356"/>
    <w:rsid w:val="00023581"/>
    <w:rsid w:val="000235C4"/>
    <w:rsid w:val="00023B3F"/>
    <w:rsid w:val="000240A8"/>
    <w:rsid w:val="000242A8"/>
    <w:rsid w:val="00024543"/>
    <w:rsid w:val="0002500F"/>
    <w:rsid w:val="00025218"/>
    <w:rsid w:val="00025A0C"/>
    <w:rsid w:val="000267DC"/>
    <w:rsid w:val="00026B42"/>
    <w:rsid w:val="00026C32"/>
    <w:rsid w:val="00027686"/>
    <w:rsid w:val="0002791B"/>
    <w:rsid w:val="00027BAF"/>
    <w:rsid w:val="00027D6A"/>
    <w:rsid w:val="00027E15"/>
    <w:rsid w:val="00030907"/>
    <w:rsid w:val="00030D2D"/>
    <w:rsid w:val="00031056"/>
    <w:rsid w:val="000315B5"/>
    <w:rsid w:val="000315D8"/>
    <w:rsid w:val="000316EB"/>
    <w:rsid w:val="0003185A"/>
    <w:rsid w:val="00031D08"/>
    <w:rsid w:val="00032F81"/>
    <w:rsid w:val="0003373F"/>
    <w:rsid w:val="000339A2"/>
    <w:rsid w:val="00033DA4"/>
    <w:rsid w:val="00033FF2"/>
    <w:rsid w:val="00034098"/>
    <w:rsid w:val="00035541"/>
    <w:rsid w:val="0003558A"/>
    <w:rsid w:val="00035C3A"/>
    <w:rsid w:val="00035EF7"/>
    <w:rsid w:val="000360D8"/>
    <w:rsid w:val="0003616E"/>
    <w:rsid w:val="000366D1"/>
    <w:rsid w:val="00036883"/>
    <w:rsid w:val="00036C3E"/>
    <w:rsid w:val="00036DF6"/>
    <w:rsid w:val="00036E5F"/>
    <w:rsid w:val="00037AFC"/>
    <w:rsid w:val="000404A4"/>
    <w:rsid w:val="000409D0"/>
    <w:rsid w:val="00040CFA"/>
    <w:rsid w:val="000417BB"/>
    <w:rsid w:val="00041B37"/>
    <w:rsid w:val="00042B7A"/>
    <w:rsid w:val="00042C75"/>
    <w:rsid w:val="00042DA7"/>
    <w:rsid w:val="000430E9"/>
    <w:rsid w:val="000434BD"/>
    <w:rsid w:val="000437D1"/>
    <w:rsid w:val="000438BE"/>
    <w:rsid w:val="00043E1E"/>
    <w:rsid w:val="00043EDF"/>
    <w:rsid w:val="00044861"/>
    <w:rsid w:val="000449F6"/>
    <w:rsid w:val="0004631D"/>
    <w:rsid w:val="00046420"/>
    <w:rsid w:val="000465CB"/>
    <w:rsid w:val="00046C7D"/>
    <w:rsid w:val="00046DBC"/>
    <w:rsid w:val="00047A0D"/>
    <w:rsid w:val="00047D74"/>
    <w:rsid w:val="000501A6"/>
    <w:rsid w:val="0005029E"/>
    <w:rsid w:val="000507C7"/>
    <w:rsid w:val="00050EC5"/>
    <w:rsid w:val="00050FB5"/>
    <w:rsid w:val="00051B62"/>
    <w:rsid w:val="00051E4D"/>
    <w:rsid w:val="00052515"/>
    <w:rsid w:val="000536CD"/>
    <w:rsid w:val="000541A9"/>
    <w:rsid w:val="0005535C"/>
    <w:rsid w:val="0005535D"/>
    <w:rsid w:val="000553DB"/>
    <w:rsid w:val="00055E7E"/>
    <w:rsid w:val="000565E0"/>
    <w:rsid w:val="00056ACF"/>
    <w:rsid w:val="00056DA8"/>
    <w:rsid w:val="0005721B"/>
    <w:rsid w:val="0005798A"/>
    <w:rsid w:val="00057E07"/>
    <w:rsid w:val="00057F37"/>
    <w:rsid w:val="00060371"/>
    <w:rsid w:val="00060668"/>
    <w:rsid w:val="00060846"/>
    <w:rsid w:val="00061E89"/>
    <w:rsid w:val="00061FBA"/>
    <w:rsid w:val="00063980"/>
    <w:rsid w:val="000645BE"/>
    <w:rsid w:val="000647DD"/>
    <w:rsid w:val="00064D7C"/>
    <w:rsid w:val="00065B70"/>
    <w:rsid w:val="00066AD6"/>
    <w:rsid w:val="000679E7"/>
    <w:rsid w:val="00067D02"/>
    <w:rsid w:val="0007006E"/>
    <w:rsid w:val="00070218"/>
    <w:rsid w:val="00070584"/>
    <w:rsid w:val="0007074D"/>
    <w:rsid w:val="00070AC3"/>
    <w:rsid w:val="00070CCD"/>
    <w:rsid w:val="00070E3F"/>
    <w:rsid w:val="00070FDD"/>
    <w:rsid w:val="00071271"/>
    <w:rsid w:val="000712AF"/>
    <w:rsid w:val="0007131C"/>
    <w:rsid w:val="000713FD"/>
    <w:rsid w:val="00071A02"/>
    <w:rsid w:val="00072176"/>
    <w:rsid w:val="000721DE"/>
    <w:rsid w:val="0007263B"/>
    <w:rsid w:val="00073992"/>
    <w:rsid w:val="000739EA"/>
    <w:rsid w:val="0007414A"/>
    <w:rsid w:val="00074780"/>
    <w:rsid w:val="00074894"/>
    <w:rsid w:val="00076283"/>
    <w:rsid w:val="00076491"/>
    <w:rsid w:val="00077D81"/>
    <w:rsid w:val="00080075"/>
    <w:rsid w:val="000800A5"/>
    <w:rsid w:val="000806A6"/>
    <w:rsid w:val="00081376"/>
    <w:rsid w:val="000814BF"/>
    <w:rsid w:val="00082D0C"/>
    <w:rsid w:val="00082F5D"/>
    <w:rsid w:val="000831D8"/>
    <w:rsid w:val="00083686"/>
    <w:rsid w:val="0008385D"/>
    <w:rsid w:val="00083F1E"/>
    <w:rsid w:val="000842EB"/>
    <w:rsid w:val="00084731"/>
    <w:rsid w:val="00087922"/>
    <w:rsid w:val="000905D8"/>
    <w:rsid w:val="0009159B"/>
    <w:rsid w:val="00092034"/>
    <w:rsid w:val="00092117"/>
    <w:rsid w:val="00092691"/>
    <w:rsid w:val="00092DD4"/>
    <w:rsid w:val="00093203"/>
    <w:rsid w:val="00093942"/>
    <w:rsid w:val="0009411B"/>
    <w:rsid w:val="000942B5"/>
    <w:rsid w:val="00094A64"/>
    <w:rsid w:val="000955A2"/>
    <w:rsid w:val="00095A89"/>
    <w:rsid w:val="0009608D"/>
    <w:rsid w:val="00097421"/>
    <w:rsid w:val="0009754C"/>
    <w:rsid w:val="00097765"/>
    <w:rsid w:val="000979F8"/>
    <w:rsid w:val="000A06B7"/>
    <w:rsid w:val="000A07A7"/>
    <w:rsid w:val="000A17C5"/>
    <w:rsid w:val="000A241B"/>
    <w:rsid w:val="000A2762"/>
    <w:rsid w:val="000A288D"/>
    <w:rsid w:val="000A28CC"/>
    <w:rsid w:val="000A2FFB"/>
    <w:rsid w:val="000A3230"/>
    <w:rsid w:val="000A3C7F"/>
    <w:rsid w:val="000A3D72"/>
    <w:rsid w:val="000A414B"/>
    <w:rsid w:val="000A4BC1"/>
    <w:rsid w:val="000A5891"/>
    <w:rsid w:val="000A6A90"/>
    <w:rsid w:val="000A6C26"/>
    <w:rsid w:val="000A70B3"/>
    <w:rsid w:val="000A7607"/>
    <w:rsid w:val="000A7764"/>
    <w:rsid w:val="000A7CF7"/>
    <w:rsid w:val="000A7DC1"/>
    <w:rsid w:val="000B00B4"/>
    <w:rsid w:val="000B0180"/>
    <w:rsid w:val="000B08AD"/>
    <w:rsid w:val="000B1019"/>
    <w:rsid w:val="000B1DEC"/>
    <w:rsid w:val="000B20FD"/>
    <w:rsid w:val="000B2BF5"/>
    <w:rsid w:val="000B2F6F"/>
    <w:rsid w:val="000B3512"/>
    <w:rsid w:val="000B3CD0"/>
    <w:rsid w:val="000B4839"/>
    <w:rsid w:val="000B4A8F"/>
    <w:rsid w:val="000B5334"/>
    <w:rsid w:val="000B566E"/>
    <w:rsid w:val="000B5DDF"/>
    <w:rsid w:val="000B6140"/>
    <w:rsid w:val="000B62D9"/>
    <w:rsid w:val="000B6775"/>
    <w:rsid w:val="000B6E84"/>
    <w:rsid w:val="000B7340"/>
    <w:rsid w:val="000B735B"/>
    <w:rsid w:val="000B73EA"/>
    <w:rsid w:val="000B7A3A"/>
    <w:rsid w:val="000B7FE2"/>
    <w:rsid w:val="000C007D"/>
    <w:rsid w:val="000C03DD"/>
    <w:rsid w:val="000C074B"/>
    <w:rsid w:val="000C1028"/>
    <w:rsid w:val="000C10DD"/>
    <w:rsid w:val="000C1636"/>
    <w:rsid w:val="000C163B"/>
    <w:rsid w:val="000C1972"/>
    <w:rsid w:val="000C19C1"/>
    <w:rsid w:val="000C1B29"/>
    <w:rsid w:val="000C21E9"/>
    <w:rsid w:val="000C28A8"/>
    <w:rsid w:val="000C2E3E"/>
    <w:rsid w:val="000C3E88"/>
    <w:rsid w:val="000C4A7D"/>
    <w:rsid w:val="000C4E89"/>
    <w:rsid w:val="000C50EA"/>
    <w:rsid w:val="000C5355"/>
    <w:rsid w:val="000C5A0F"/>
    <w:rsid w:val="000C5DCD"/>
    <w:rsid w:val="000C6734"/>
    <w:rsid w:val="000C68C1"/>
    <w:rsid w:val="000C6B53"/>
    <w:rsid w:val="000C6E53"/>
    <w:rsid w:val="000C7C43"/>
    <w:rsid w:val="000D0886"/>
    <w:rsid w:val="000D0A42"/>
    <w:rsid w:val="000D0AA7"/>
    <w:rsid w:val="000D12FE"/>
    <w:rsid w:val="000D179C"/>
    <w:rsid w:val="000D22FB"/>
    <w:rsid w:val="000D283B"/>
    <w:rsid w:val="000D3172"/>
    <w:rsid w:val="000D3D50"/>
    <w:rsid w:val="000D4186"/>
    <w:rsid w:val="000D4695"/>
    <w:rsid w:val="000D4B8C"/>
    <w:rsid w:val="000D5074"/>
    <w:rsid w:val="000D5810"/>
    <w:rsid w:val="000D5AF5"/>
    <w:rsid w:val="000D5DEE"/>
    <w:rsid w:val="000D61CD"/>
    <w:rsid w:val="000D66E8"/>
    <w:rsid w:val="000D682C"/>
    <w:rsid w:val="000D6EE6"/>
    <w:rsid w:val="000D7143"/>
    <w:rsid w:val="000E081A"/>
    <w:rsid w:val="000E0C5B"/>
    <w:rsid w:val="000E0DC1"/>
    <w:rsid w:val="000E157F"/>
    <w:rsid w:val="000E1B14"/>
    <w:rsid w:val="000E26A1"/>
    <w:rsid w:val="000E28C5"/>
    <w:rsid w:val="000E2D27"/>
    <w:rsid w:val="000E2FBD"/>
    <w:rsid w:val="000E31CC"/>
    <w:rsid w:val="000E3FF7"/>
    <w:rsid w:val="000E4AC9"/>
    <w:rsid w:val="000E4C3B"/>
    <w:rsid w:val="000E4F0A"/>
    <w:rsid w:val="000E5243"/>
    <w:rsid w:val="000E5703"/>
    <w:rsid w:val="000E57E9"/>
    <w:rsid w:val="000E60F5"/>
    <w:rsid w:val="000E652D"/>
    <w:rsid w:val="000E6FB1"/>
    <w:rsid w:val="000E70C5"/>
    <w:rsid w:val="000E7244"/>
    <w:rsid w:val="000E7607"/>
    <w:rsid w:val="000E7CE0"/>
    <w:rsid w:val="000F0A19"/>
    <w:rsid w:val="000F0AF4"/>
    <w:rsid w:val="000F167E"/>
    <w:rsid w:val="000F1864"/>
    <w:rsid w:val="000F1BF4"/>
    <w:rsid w:val="000F1F50"/>
    <w:rsid w:val="000F21C3"/>
    <w:rsid w:val="000F24DD"/>
    <w:rsid w:val="000F2EF1"/>
    <w:rsid w:val="000F2FF3"/>
    <w:rsid w:val="000F3C5A"/>
    <w:rsid w:val="000F3D23"/>
    <w:rsid w:val="000F416F"/>
    <w:rsid w:val="000F4812"/>
    <w:rsid w:val="000F4909"/>
    <w:rsid w:val="000F4DEC"/>
    <w:rsid w:val="000F4EF7"/>
    <w:rsid w:val="000F5CEF"/>
    <w:rsid w:val="000F6810"/>
    <w:rsid w:val="000F6817"/>
    <w:rsid w:val="000F6DF8"/>
    <w:rsid w:val="000F6EAA"/>
    <w:rsid w:val="000F6FB7"/>
    <w:rsid w:val="001003BC"/>
    <w:rsid w:val="00101821"/>
    <w:rsid w:val="00101BDC"/>
    <w:rsid w:val="00101CFF"/>
    <w:rsid w:val="001036A0"/>
    <w:rsid w:val="00104496"/>
    <w:rsid w:val="00104B7D"/>
    <w:rsid w:val="00104C70"/>
    <w:rsid w:val="00105ECF"/>
    <w:rsid w:val="00106022"/>
    <w:rsid w:val="00106242"/>
    <w:rsid w:val="00106535"/>
    <w:rsid w:val="00106B58"/>
    <w:rsid w:val="00106BF5"/>
    <w:rsid w:val="00106C90"/>
    <w:rsid w:val="001070F5"/>
    <w:rsid w:val="001072AD"/>
    <w:rsid w:val="00107FEA"/>
    <w:rsid w:val="001101F6"/>
    <w:rsid w:val="00110818"/>
    <w:rsid w:val="00110D29"/>
    <w:rsid w:val="00110FA8"/>
    <w:rsid w:val="001110E6"/>
    <w:rsid w:val="001118DD"/>
    <w:rsid w:val="00111EBA"/>
    <w:rsid w:val="00112060"/>
    <w:rsid w:val="00112795"/>
    <w:rsid w:val="001129F3"/>
    <w:rsid w:val="00112C88"/>
    <w:rsid w:val="00112FD5"/>
    <w:rsid w:val="00113DDC"/>
    <w:rsid w:val="001140A3"/>
    <w:rsid w:val="00114274"/>
    <w:rsid w:val="001148F1"/>
    <w:rsid w:val="00114A0E"/>
    <w:rsid w:val="00114B82"/>
    <w:rsid w:val="00114E94"/>
    <w:rsid w:val="0011519D"/>
    <w:rsid w:val="001153E1"/>
    <w:rsid w:val="0011556B"/>
    <w:rsid w:val="00115984"/>
    <w:rsid w:val="00115991"/>
    <w:rsid w:val="00115DBC"/>
    <w:rsid w:val="0011627B"/>
    <w:rsid w:val="00116E23"/>
    <w:rsid w:val="001173EE"/>
    <w:rsid w:val="001176F4"/>
    <w:rsid w:val="00117ACC"/>
    <w:rsid w:val="0012045D"/>
    <w:rsid w:val="00120C6C"/>
    <w:rsid w:val="00122162"/>
    <w:rsid w:val="0012241B"/>
    <w:rsid w:val="00122425"/>
    <w:rsid w:val="0012286E"/>
    <w:rsid w:val="00122A45"/>
    <w:rsid w:val="00123187"/>
    <w:rsid w:val="00123311"/>
    <w:rsid w:val="001234B7"/>
    <w:rsid w:val="00123F7E"/>
    <w:rsid w:val="00124090"/>
    <w:rsid w:val="00124937"/>
    <w:rsid w:val="0012506B"/>
    <w:rsid w:val="00125D44"/>
    <w:rsid w:val="00125EAB"/>
    <w:rsid w:val="0012603E"/>
    <w:rsid w:val="00126ACE"/>
    <w:rsid w:val="00126E95"/>
    <w:rsid w:val="0012707A"/>
    <w:rsid w:val="001271C9"/>
    <w:rsid w:val="00127B8F"/>
    <w:rsid w:val="00127DDC"/>
    <w:rsid w:val="00131045"/>
    <w:rsid w:val="00131DDA"/>
    <w:rsid w:val="001320E0"/>
    <w:rsid w:val="00132303"/>
    <w:rsid w:val="00132788"/>
    <w:rsid w:val="00132C49"/>
    <w:rsid w:val="00132ED9"/>
    <w:rsid w:val="001333CF"/>
    <w:rsid w:val="00133666"/>
    <w:rsid w:val="0013366D"/>
    <w:rsid w:val="00133C5B"/>
    <w:rsid w:val="00133D91"/>
    <w:rsid w:val="00133F67"/>
    <w:rsid w:val="00133F91"/>
    <w:rsid w:val="001344F5"/>
    <w:rsid w:val="00134875"/>
    <w:rsid w:val="00134C9F"/>
    <w:rsid w:val="0013500D"/>
    <w:rsid w:val="00135CD0"/>
    <w:rsid w:val="00135E71"/>
    <w:rsid w:val="00136F33"/>
    <w:rsid w:val="001372BA"/>
    <w:rsid w:val="00137DDC"/>
    <w:rsid w:val="00140BAB"/>
    <w:rsid w:val="00140DAA"/>
    <w:rsid w:val="00140ED5"/>
    <w:rsid w:val="00141285"/>
    <w:rsid w:val="00141892"/>
    <w:rsid w:val="00141FD7"/>
    <w:rsid w:val="0014245E"/>
    <w:rsid w:val="00142BEE"/>
    <w:rsid w:val="00142F49"/>
    <w:rsid w:val="00143300"/>
    <w:rsid w:val="00143383"/>
    <w:rsid w:val="00143C1A"/>
    <w:rsid w:val="00143EAE"/>
    <w:rsid w:val="0014418D"/>
    <w:rsid w:val="001449CA"/>
    <w:rsid w:val="00144D58"/>
    <w:rsid w:val="00144F88"/>
    <w:rsid w:val="0014518B"/>
    <w:rsid w:val="00145561"/>
    <w:rsid w:val="001458AC"/>
    <w:rsid w:val="00145930"/>
    <w:rsid w:val="00145D4D"/>
    <w:rsid w:val="001462A8"/>
    <w:rsid w:val="00146D13"/>
    <w:rsid w:val="00146F67"/>
    <w:rsid w:val="00146FCA"/>
    <w:rsid w:val="00147008"/>
    <w:rsid w:val="0014706E"/>
    <w:rsid w:val="00147208"/>
    <w:rsid w:val="001474CA"/>
    <w:rsid w:val="00147AAE"/>
    <w:rsid w:val="00147CE8"/>
    <w:rsid w:val="00147D25"/>
    <w:rsid w:val="001500ED"/>
    <w:rsid w:val="00150A06"/>
    <w:rsid w:val="00150BA8"/>
    <w:rsid w:val="0015104A"/>
    <w:rsid w:val="0015191D"/>
    <w:rsid w:val="001526F4"/>
    <w:rsid w:val="00152F22"/>
    <w:rsid w:val="00153092"/>
    <w:rsid w:val="00153435"/>
    <w:rsid w:val="0015350A"/>
    <w:rsid w:val="00153EF5"/>
    <w:rsid w:val="0015487E"/>
    <w:rsid w:val="00154AA9"/>
    <w:rsid w:val="00154BF1"/>
    <w:rsid w:val="00154C21"/>
    <w:rsid w:val="00154EFB"/>
    <w:rsid w:val="001550A2"/>
    <w:rsid w:val="00155277"/>
    <w:rsid w:val="00156079"/>
    <w:rsid w:val="0015612E"/>
    <w:rsid w:val="001566A4"/>
    <w:rsid w:val="001569B5"/>
    <w:rsid w:val="001569CE"/>
    <w:rsid w:val="00156EBA"/>
    <w:rsid w:val="00157067"/>
    <w:rsid w:val="001572CC"/>
    <w:rsid w:val="00157323"/>
    <w:rsid w:val="001575D3"/>
    <w:rsid w:val="00160000"/>
    <w:rsid w:val="00160618"/>
    <w:rsid w:val="00160E0C"/>
    <w:rsid w:val="001611E5"/>
    <w:rsid w:val="00161E15"/>
    <w:rsid w:val="0016272B"/>
    <w:rsid w:val="0016375E"/>
    <w:rsid w:val="00163921"/>
    <w:rsid w:val="00163940"/>
    <w:rsid w:val="00163A4B"/>
    <w:rsid w:val="00164085"/>
    <w:rsid w:val="00164542"/>
    <w:rsid w:val="00164684"/>
    <w:rsid w:val="00164E9A"/>
    <w:rsid w:val="00165FFA"/>
    <w:rsid w:val="001663A3"/>
    <w:rsid w:val="001663C3"/>
    <w:rsid w:val="001666A0"/>
    <w:rsid w:val="001669C3"/>
    <w:rsid w:val="001673F9"/>
    <w:rsid w:val="00167507"/>
    <w:rsid w:val="00170796"/>
    <w:rsid w:val="001710E0"/>
    <w:rsid w:val="00171186"/>
    <w:rsid w:val="001719F4"/>
    <w:rsid w:val="0017212D"/>
    <w:rsid w:val="00173201"/>
    <w:rsid w:val="00173765"/>
    <w:rsid w:val="00173D30"/>
    <w:rsid w:val="00174B15"/>
    <w:rsid w:val="0017576C"/>
    <w:rsid w:val="00176102"/>
    <w:rsid w:val="00176613"/>
    <w:rsid w:val="00176A71"/>
    <w:rsid w:val="00177570"/>
    <w:rsid w:val="00177876"/>
    <w:rsid w:val="00177895"/>
    <w:rsid w:val="001779AC"/>
    <w:rsid w:val="00177CB0"/>
    <w:rsid w:val="00177E69"/>
    <w:rsid w:val="00177EA7"/>
    <w:rsid w:val="00177FBD"/>
    <w:rsid w:val="001804B2"/>
    <w:rsid w:val="00180BEB"/>
    <w:rsid w:val="00181172"/>
    <w:rsid w:val="0018175F"/>
    <w:rsid w:val="001818F7"/>
    <w:rsid w:val="001820AA"/>
    <w:rsid w:val="00182194"/>
    <w:rsid w:val="00182704"/>
    <w:rsid w:val="00182738"/>
    <w:rsid w:val="00182B74"/>
    <w:rsid w:val="00182D67"/>
    <w:rsid w:val="00182E97"/>
    <w:rsid w:val="001844C8"/>
    <w:rsid w:val="001845AE"/>
    <w:rsid w:val="00184C6F"/>
    <w:rsid w:val="00185133"/>
    <w:rsid w:val="00185DFD"/>
    <w:rsid w:val="00185E77"/>
    <w:rsid w:val="0018606A"/>
    <w:rsid w:val="001865F2"/>
    <w:rsid w:val="001874E9"/>
    <w:rsid w:val="00187516"/>
    <w:rsid w:val="00187737"/>
    <w:rsid w:val="001877D2"/>
    <w:rsid w:val="00190E77"/>
    <w:rsid w:val="00190E88"/>
    <w:rsid w:val="001910C4"/>
    <w:rsid w:val="001911FD"/>
    <w:rsid w:val="00191588"/>
    <w:rsid w:val="001919E4"/>
    <w:rsid w:val="001921E9"/>
    <w:rsid w:val="001932ED"/>
    <w:rsid w:val="00193442"/>
    <w:rsid w:val="00193B22"/>
    <w:rsid w:val="00193D58"/>
    <w:rsid w:val="001942BB"/>
    <w:rsid w:val="00194D88"/>
    <w:rsid w:val="0019502C"/>
    <w:rsid w:val="001952E3"/>
    <w:rsid w:val="0019543C"/>
    <w:rsid w:val="001960B7"/>
    <w:rsid w:val="00196568"/>
    <w:rsid w:val="001969E2"/>
    <w:rsid w:val="00196F33"/>
    <w:rsid w:val="00197AF5"/>
    <w:rsid w:val="00197E0F"/>
    <w:rsid w:val="001A0494"/>
    <w:rsid w:val="001A0822"/>
    <w:rsid w:val="001A1008"/>
    <w:rsid w:val="001A1015"/>
    <w:rsid w:val="001A1A7C"/>
    <w:rsid w:val="001A1C83"/>
    <w:rsid w:val="001A1EBF"/>
    <w:rsid w:val="001A21B5"/>
    <w:rsid w:val="001A2632"/>
    <w:rsid w:val="001A2639"/>
    <w:rsid w:val="001A28C9"/>
    <w:rsid w:val="001A2C90"/>
    <w:rsid w:val="001A2E17"/>
    <w:rsid w:val="001A306B"/>
    <w:rsid w:val="001A31D3"/>
    <w:rsid w:val="001A36DB"/>
    <w:rsid w:val="001A461A"/>
    <w:rsid w:val="001A4BA9"/>
    <w:rsid w:val="001A4DFC"/>
    <w:rsid w:val="001A5591"/>
    <w:rsid w:val="001A55E2"/>
    <w:rsid w:val="001A648E"/>
    <w:rsid w:val="001A7125"/>
    <w:rsid w:val="001B06FC"/>
    <w:rsid w:val="001B23D9"/>
    <w:rsid w:val="001B26D1"/>
    <w:rsid w:val="001B2DE2"/>
    <w:rsid w:val="001B301B"/>
    <w:rsid w:val="001B34D1"/>
    <w:rsid w:val="001B398A"/>
    <w:rsid w:val="001B3AD2"/>
    <w:rsid w:val="001B3F71"/>
    <w:rsid w:val="001B494E"/>
    <w:rsid w:val="001B4D3A"/>
    <w:rsid w:val="001B4E7A"/>
    <w:rsid w:val="001B4F15"/>
    <w:rsid w:val="001B52F3"/>
    <w:rsid w:val="001B5580"/>
    <w:rsid w:val="001B5754"/>
    <w:rsid w:val="001B5D67"/>
    <w:rsid w:val="001B5F91"/>
    <w:rsid w:val="001B5FEA"/>
    <w:rsid w:val="001B7182"/>
    <w:rsid w:val="001B71C3"/>
    <w:rsid w:val="001B777A"/>
    <w:rsid w:val="001C0372"/>
    <w:rsid w:val="001C08CF"/>
    <w:rsid w:val="001C114F"/>
    <w:rsid w:val="001C20B2"/>
    <w:rsid w:val="001C2A3B"/>
    <w:rsid w:val="001C331D"/>
    <w:rsid w:val="001C35A6"/>
    <w:rsid w:val="001C3819"/>
    <w:rsid w:val="001C3F3F"/>
    <w:rsid w:val="001C3FB2"/>
    <w:rsid w:val="001C4B09"/>
    <w:rsid w:val="001C4D3C"/>
    <w:rsid w:val="001C58BA"/>
    <w:rsid w:val="001C59B3"/>
    <w:rsid w:val="001C5FB5"/>
    <w:rsid w:val="001C619B"/>
    <w:rsid w:val="001C65F2"/>
    <w:rsid w:val="001C687B"/>
    <w:rsid w:val="001C6E0F"/>
    <w:rsid w:val="001C73BB"/>
    <w:rsid w:val="001D1164"/>
    <w:rsid w:val="001D11FF"/>
    <w:rsid w:val="001D1AAE"/>
    <w:rsid w:val="001D2374"/>
    <w:rsid w:val="001D27D5"/>
    <w:rsid w:val="001D2B95"/>
    <w:rsid w:val="001D2CAE"/>
    <w:rsid w:val="001D2F5F"/>
    <w:rsid w:val="001D3677"/>
    <w:rsid w:val="001D4931"/>
    <w:rsid w:val="001D4DE3"/>
    <w:rsid w:val="001D4F2E"/>
    <w:rsid w:val="001D50CC"/>
    <w:rsid w:val="001D5778"/>
    <w:rsid w:val="001D5E71"/>
    <w:rsid w:val="001D676B"/>
    <w:rsid w:val="001D6988"/>
    <w:rsid w:val="001D6A8D"/>
    <w:rsid w:val="001D6C7C"/>
    <w:rsid w:val="001D6D80"/>
    <w:rsid w:val="001D731F"/>
    <w:rsid w:val="001E034F"/>
    <w:rsid w:val="001E0F55"/>
    <w:rsid w:val="001E15AB"/>
    <w:rsid w:val="001E218B"/>
    <w:rsid w:val="001E253A"/>
    <w:rsid w:val="001E2A79"/>
    <w:rsid w:val="001E2D74"/>
    <w:rsid w:val="001E2D8B"/>
    <w:rsid w:val="001E2E39"/>
    <w:rsid w:val="001E2F74"/>
    <w:rsid w:val="001E37BC"/>
    <w:rsid w:val="001E3DAC"/>
    <w:rsid w:val="001E43FC"/>
    <w:rsid w:val="001E59A5"/>
    <w:rsid w:val="001E5AF3"/>
    <w:rsid w:val="001E5C1D"/>
    <w:rsid w:val="001E5E9F"/>
    <w:rsid w:val="001E6532"/>
    <w:rsid w:val="001E66C5"/>
    <w:rsid w:val="001E68E0"/>
    <w:rsid w:val="001E72AF"/>
    <w:rsid w:val="001E781F"/>
    <w:rsid w:val="001E7966"/>
    <w:rsid w:val="001E79D7"/>
    <w:rsid w:val="001E7B31"/>
    <w:rsid w:val="001E7C86"/>
    <w:rsid w:val="001E7CDC"/>
    <w:rsid w:val="001F02A5"/>
    <w:rsid w:val="001F0448"/>
    <w:rsid w:val="001F214C"/>
    <w:rsid w:val="001F2211"/>
    <w:rsid w:val="001F2F23"/>
    <w:rsid w:val="001F3058"/>
    <w:rsid w:val="001F3133"/>
    <w:rsid w:val="001F31E5"/>
    <w:rsid w:val="001F3D7C"/>
    <w:rsid w:val="001F3EB6"/>
    <w:rsid w:val="001F4239"/>
    <w:rsid w:val="001F4D91"/>
    <w:rsid w:val="001F4DC1"/>
    <w:rsid w:val="001F503A"/>
    <w:rsid w:val="001F510A"/>
    <w:rsid w:val="001F5B3D"/>
    <w:rsid w:val="001F79E5"/>
    <w:rsid w:val="00200602"/>
    <w:rsid w:val="00200E87"/>
    <w:rsid w:val="00201485"/>
    <w:rsid w:val="002015DE"/>
    <w:rsid w:val="00201CF3"/>
    <w:rsid w:val="002020B7"/>
    <w:rsid w:val="002027A1"/>
    <w:rsid w:val="00202F5B"/>
    <w:rsid w:val="0020317A"/>
    <w:rsid w:val="002037A8"/>
    <w:rsid w:val="00203A8A"/>
    <w:rsid w:val="00203AF9"/>
    <w:rsid w:val="00203C4F"/>
    <w:rsid w:val="00205F48"/>
    <w:rsid w:val="002062DF"/>
    <w:rsid w:val="0020652A"/>
    <w:rsid w:val="00206674"/>
    <w:rsid w:val="0020668A"/>
    <w:rsid w:val="002069C5"/>
    <w:rsid w:val="00207057"/>
    <w:rsid w:val="00207142"/>
    <w:rsid w:val="00207383"/>
    <w:rsid w:val="00207896"/>
    <w:rsid w:val="00210C23"/>
    <w:rsid w:val="00211112"/>
    <w:rsid w:val="002116C6"/>
    <w:rsid w:val="002126F7"/>
    <w:rsid w:val="00213258"/>
    <w:rsid w:val="002137CC"/>
    <w:rsid w:val="00214004"/>
    <w:rsid w:val="00214048"/>
    <w:rsid w:val="002144F5"/>
    <w:rsid w:val="0021459A"/>
    <w:rsid w:val="00214BAB"/>
    <w:rsid w:val="00214E95"/>
    <w:rsid w:val="0021548D"/>
    <w:rsid w:val="0021579D"/>
    <w:rsid w:val="002162B0"/>
    <w:rsid w:val="002162B5"/>
    <w:rsid w:val="0021658B"/>
    <w:rsid w:val="00216A75"/>
    <w:rsid w:val="00216E43"/>
    <w:rsid w:val="00216F1A"/>
    <w:rsid w:val="0021741C"/>
    <w:rsid w:val="00217866"/>
    <w:rsid w:val="00217F34"/>
    <w:rsid w:val="00220020"/>
    <w:rsid w:val="00220CA0"/>
    <w:rsid w:val="0022107E"/>
    <w:rsid w:val="002210F2"/>
    <w:rsid w:val="002211DE"/>
    <w:rsid w:val="00221457"/>
    <w:rsid w:val="00221CF2"/>
    <w:rsid w:val="002221DD"/>
    <w:rsid w:val="002222CE"/>
    <w:rsid w:val="00222675"/>
    <w:rsid w:val="00222A75"/>
    <w:rsid w:val="00222AC2"/>
    <w:rsid w:val="00222E18"/>
    <w:rsid w:val="00222F38"/>
    <w:rsid w:val="002236E4"/>
    <w:rsid w:val="002237B6"/>
    <w:rsid w:val="00223907"/>
    <w:rsid w:val="00224751"/>
    <w:rsid w:val="00225573"/>
    <w:rsid w:val="002255D3"/>
    <w:rsid w:val="002259A8"/>
    <w:rsid w:val="0022661C"/>
    <w:rsid w:val="00226AF9"/>
    <w:rsid w:val="00226FF9"/>
    <w:rsid w:val="002273F0"/>
    <w:rsid w:val="00227494"/>
    <w:rsid w:val="00227519"/>
    <w:rsid w:val="00227538"/>
    <w:rsid w:val="00227863"/>
    <w:rsid w:val="00230CD3"/>
    <w:rsid w:val="00231095"/>
    <w:rsid w:val="0023113F"/>
    <w:rsid w:val="002317D2"/>
    <w:rsid w:val="00231F92"/>
    <w:rsid w:val="00231FD4"/>
    <w:rsid w:val="0023211C"/>
    <w:rsid w:val="00232A57"/>
    <w:rsid w:val="00232F44"/>
    <w:rsid w:val="00233903"/>
    <w:rsid w:val="00233AE6"/>
    <w:rsid w:val="00233C66"/>
    <w:rsid w:val="00233EAE"/>
    <w:rsid w:val="00233F87"/>
    <w:rsid w:val="00234280"/>
    <w:rsid w:val="00234A90"/>
    <w:rsid w:val="00235ABE"/>
    <w:rsid w:val="00236110"/>
    <w:rsid w:val="00236E8F"/>
    <w:rsid w:val="00237008"/>
    <w:rsid w:val="00237329"/>
    <w:rsid w:val="00240343"/>
    <w:rsid w:val="002404C9"/>
    <w:rsid w:val="00240A93"/>
    <w:rsid w:val="00240CB5"/>
    <w:rsid w:val="00241510"/>
    <w:rsid w:val="00241647"/>
    <w:rsid w:val="00241863"/>
    <w:rsid w:val="00242683"/>
    <w:rsid w:val="002428E0"/>
    <w:rsid w:val="00242EFA"/>
    <w:rsid w:val="00243266"/>
    <w:rsid w:val="0024327F"/>
    <w:rsid w:val="002434C0"/>
    <w:rsid w:val="002438A8"/>
    <w:rsid w:val="002448BA"/>
    <w:rsid w:val="00244A4F"/>
    <w:rsid w:val="002459C3"/>
    <w:rsid w:val="00246781"/>
    <w:rsid w:val="00246FE5"/>
    <w:rsid w:val="0024784C"/>
    <w:rsid w:val="00247A3E"/>
    <w:rsid w:val="00250D4B"/>
    <w:rsid w:val="002515E6"/>
    <w:rsid w:val="00251817"/>
    <w:rsid w:val="0025183D"/>
    <w:rsid w:val="002521F4"/>
    <w:rsid w:val="002522B7"/>
    <w:rsid w:val="002522C7"/>
    <w:rsid w:val="0025237B"/>
    <w:rsid w:val="002526D6"/>
    <w:rsid w:val="00252D90"/>
    <w:rsid w:val="00252F8E"/>
    <w:rsid w:val="00253156"/>
    <w:rsid w:val="00253391"/>
    <w:rsid w:val="00253B6D"/>
    <w:rsid w:val="0025403E"/>
    <w:rsid w:val="0025405A"/>
    <w:rsid w:val="002542EC"/>
    <w:rsid w:val="00254F34"/>
    <w:rsid w:val="0025591C"/>
    <w:rsid w:val="00255949"/>
    <w:rsid w:val="00255D0B"/>
    <w:rsid w:val="00255DC9"/>
    <w:rsid w:val="00255E58"/>
    <w:rsid w:val="002570C1"/>
    <w:rsid w:val="002571BF"/>
    <w:rsid w:val="00257359"/>
    <w:rsid w:val="0025777C"/>
    <w:rsid w:val="00257942"/>
    <w:rsid w:val="00260C5F"/>
    <w:rsid w:val="0026159E"/>
    <w:rsid w:val="00261767"/>
    <w:rsid w:val="0026192D"/>
    <w:rsid w:val="002631E6"/>
    <w:rsid w:val="00265B5E"/>
    <w:rsid w:val="002665B5"/>
    <w:rsid w:val="0026672A"/>
    <w:rsid w:val="00266B19"/>
    <w:rsid w:val="00266B5D"/>
    <w:rsid w:val="00267263"/>
    <w:rsid w:val="00267BE3"/>
    <w:rsid w:val="00267FB4"/>
    <w:rsid w:val="002704ED"/>
    <w:rsid w:val="002707F7"/>
    <w:rsid w:val="00270CC6"/>
    <w:rsid w:val="00271565"/>
    <w:rsid w:val="0027165A"/>
    <w:rsid w:val="002723E8"/>
    <w:rsid w:val="002723F0"/>
    <w:rsid w:val="00272BF4"/>
    <w:rsid w:val="0027403A"/>
    <w:rsid w:val="002740AF"/>
    <w:rsid w:val="002740E2"/>
    <w:rsid w:val="002743BB"/>
    <w:rsid w:val="0027487E"/>
    <w:rsid w:val="002757A2"/>
    <w:rsid w:val="00275BA0"/>
    <w:rsid w:val="0027647D"/>
    <w:rsid w:val="00276C61"/>
    <w:rsid w:val="002774B8"/>
    <w:rsid w:val="00277A1E"/>
    <w:rsid w:val="00277BC7"/>
    <w:rsid w:val="00277CB1"/>
    <w:rsid w:val="002800B4"/>
    <w:rsid w:val="0028015F"/>
    <w:rsid w:val="00280B19"/>
    <w:rsid w:val="00281B01"/>
    <w:rsid w:val="00281F7B"/>
    <w:rsid w:val="002821EA"/>
    <w:rsid w:val="002821F0"/>
    <w:rsid w:val="002826AD"/>
    <w:rsid w:val="00282A21"/>
    <w:rsid w:val="00282A97"/>
    <w:rsid w:val="00282D1E"/>
    <w:rsid w:val="00282DE5"/>
    <w:rsid w:val="00282FBC"/>
    <w:rsid w:val="00283002"/>
    <w:rsid w:val="00283DFB"/>
    <w:rsid w:val="00283F4D"/>
    <w:rsid w:val="00284705"/>
    <w:rsid w:val="00285296"/>
    <w:rsid w:val="00285419"/>
    <w:rsid w:val="00286344"/>
    <w:rsid w:val="002863FA"/>
    <w:rsid w:val="00286C7E"/>
    <w:rsid w:val="00286CC0"/>
    <w:rsid w:val="00286DE5"/>
    <w:rsid w:val="002875E5"/>
    <w:rsid w:val="00287DF5"/>
    <w:rsid w:val="00290442"/>
    <w:rsid w:val="002904EA"/>
    <w:rsid w:val="00290522"/>
    <w:rsid w:val="002914E2"/>
    <w:rsid w:val="002919AB"/>
    <w:rsid w:val="00291E92"/>
    <w:rsid w:val="002924FC"/>
    <w:rsid w:val="0029292B"/>
    <w:rsid w:val="00292B43"/>
    <w:rsid w:val="002930DC"/>
    <w:rsid w:val="002931D9"/>
    <w:rsid w:val="00293246"/>
    <w:rsid w:val="00293414"/>
    <w:rsid w:val="00293972"/>
    <w:rsid w:val="00293973"/>
    <w:rsid w:val="0029409D"/>
    <w:rsid w:val="002943ED"/>
    <w:rsid w:val="002944FA"/>
    <w:rsid w:val="0029545D"/>
    <w:rsid w:val="00295A84"/>
    <w:rsid w:val="0029605D"/>
    <w:rsid w:val="002963EF"/>
    <w:rsid w:val="00296B20"/>
    <w:rsid w:val="002A0026"/>
    <w:rsid w:val="002A1538"/>
    <w:rsid w:val="002A170F"/>
    <w:rsid w:val="002A252C"/>
    <w:rsid w:val="002A332D"/>
    <w:rsid w:val="002A3D45"/>
    <w:rsid w:val="002A3DEB"/>
    <w:rsid w:val="002A4C75"/>
    <w:rsid w:val="002A6BAE"/>
    <w:rsid w:val="002A6DFD"/>
    <w:rsid w:val="002A7075"/>
    <w:rsid w:val="002A778B"/>
    <w:rsid w:val="002B0601"/>
    <w:rsid w:val="002B060A"/>
    <w:rsid w:val="002B0854"/>
    <w:rsid w:val="002B08AA"/>
    <w:rsid w:val="002B0D93"/>
    <w:rsid w:val="002B17EB"/>
    <w:rsid w:val="002B3222"/>
    <w:rsid w:val="002B383A"/>
    <w:rsid w:val="002B3BFE"/>
    <w:rsid w:val="002B3FAB"/>
    <w:rsid w:val="002B427D"/>
    <w:rsid w:val="002B4290"/>
    <w:rsid w:val="002B481D"/>
    <w:rsid w:val="002B4BCA"/>
    <w:rsid w:val="002B4F65"/>
    <w:rsid w:val="002B5F7C"/>
    <w:rsid w:val="002B625D"/>
    <w:rsid w:val="002B6266"/>
    <w:rsid w:val="002B6E64"/>
    <w:rsid w:val="002B7D67"/>
    <w:rsid w:val="002C0660"/>
    <w:rsid w:val="002C0669"/>
    <w:rsid w:val="002C0CA4"/>
    <w:rsid w:val="002C11EF"/>
    <w:rsid w:val="002C22F7"/>
    <w:rsid w:val="002C2957"/>
    <w:rsid w:val="002C2AA0"/>
    <w:rsid w:val="002C3059"/>
    <w:rsid w:val="002C30DF"/>
    <w:rsid w:val="002C3942"/>
    <w:rsid w:val="002C3ADB"/>
    <w:rsid w:val="002C3AF9"/>
    <w:rsid w:val="002C472E"/>
    <w:rsid w:val="002C4A0D"/>
    <w:rsid w:val="002C4C40"/>
    <w:rsid w:val="002C51FD"/>
    <w:rsid w:val="002C53EB"/>
    <w:rsid w:val="002C5956"/>
    <w:rsid w:val="002C5A13"/>
    <w:rsid w:val="002C5D8F"/>
    <w:rsid w:val="002C6231"/>
    <w:rsid w:val="002C7408"/>
    <w:rsid w:val="002C7B73"/>
    <w:rsid w:val="002C7D54"/>
    <w:rsid w:val="002D02F9"/>
    <w:rsid w:val="002D043C"/>
    <w:rsid w:val="002D04B0"/>
    <w:rsid w:val="002D1065"/>
    <w:rsid w:val="002D1844"/>
    <w:rsid w:val="002D1EE6"/>
    <w:rsid w:val="002D24FA"/>
    <w:rsid w:val="002D261C"/>
    <w:rsid w:val="002D34B9"/>
    <w:rsid w:val="002D34C6"/>
    <w:rsid w:val="002D409C"/>
    <w:rsid w:val="002D44F4"/>
    <w:rsid w:val="002D4766"/>
    <w:rsid w:val="002D4ACB"/>
    <w:rsid w:val="002D52D4"/>
    <w:rsid w:val="002D55AE"/>
    <w:rsid w:val="002D56EC"/>
    <w:rsid w:val="002D5C90"/>
    <w:rsid w:val="002D752C"/>
    <w:rsid w:val="002D7BB4"/>
    <w:rsid w:val="002E046E"/>
    <w:rsid w:val="002E0775"/>
    <w:rsid w:val="002E25AC"/>
    <w:rsid w:val="002E2C61"/>
    <w:rsid w:val="002E2DD7"/>
    <w:rsid w:val="002E313C"/>
    <w:rsid w:val="002E31A5"/>
    <w:rsid w:val="002E3663"/>
    <w:rsid w:val="002E3B0F"/>
    <w:rsid w:val="002E3B87"/>
    <w:rsid w:val="002E3D78"/>
    <w:rsid w:val="002E4375"/>
    <w:rsid w:val="002E4645"/>
    <w:rsid w:val="002E49A5"/>
    <w:rsid w:val="002E4C6E"/>
    <w:rsid w:val="002E4FA4"/>
    <w:rsid w:val="002E4FC4"/>
    <w:rsid w:val="002E4FE1"/>
    <w:rsid w:val="002E5593"/>
    <w:rsid w:val="002E6210"/>
    <w:rsid w:val="002E71BC"/>
    <w:rsid w:val="002E7202"/>
    <w:rsid w:val="002E77B2"/>
    <w:rsid w:val="002E7F3C"/>
    <w:rsid w:val="002F01E2"/>
    <w:rsid w:val="002F0595"/>
    <w:rsid w:val="002F0CC5"/>
    <w:rsid w:val="002F0EA2"/>
    <w:rsid w:val="002F134B"/>
    <w:rsid w:val="002F18E0"/>
    <w:rsid w:val="002F1A6D"/>
    <w:rsid w:val="002F1E94"/>
    <w:rsid w:val="002F1FD0"/>
    <w:rsid w:val="002F2777"/>
    <w:rsid w:val="002F298A"/>
    <w:rsid w:val="002F3BB1"/>
    <w:rsid w:val="002F3F10"/>
    <w:rsid w:val="002F4067"/>
    <w:rsid w:val="002F428F"/>
    <w:rsid w:val="002F469B"/>
    <w:rsid w:val="002F4A98"/>
    <w:rsid w:val="002F4D0C"/>
    <w:rsid w:val="002F534B"/>
    <w:rsid w:val="002F5B6A"/>
    <w:rsid w:val="002F639B"/>
    <w:rsid w:val="002F6F0E"/>
    <w:rsid w:val="002F748C"/>
    <w:rsid w:val="002F76E8"/>
    <w:rsid w:val="002F76ED"/>
    <w:rsid w:val="002F785A"/>
    <w:rsid w:val="0030015D"/>
    <w:rsid w:val="003002CB"/>
    <w:rsid w:val="00300760"/>
    <w:rsid w:val="00300818"/>
    <w:rsid w:val="00300AA2"/>
    <w:rsid w:val="00300AF8"/>
    <w:rsid w:val="003020D5"/>
    <w:rsid w:val="00302615"/>
    <w:rsid w:val="00302A80"/>
    <w:rsid w:val="00302F7A"/>
    <w:rsid w:val="00303686"/>
    <w:rsid w:val="00303FA5"/>
    <w:rsid w:val="00304905"/>
    <w:rsid w:val="00304E45"/>
    <w:rsid w:val="0030562F"/>
    <w:rsid w:val="00306680"/>
    <w:rsid w:val="00306794"/>
    <w:rsid w:val="00307101"/>
    <w:rsid w:val="00310437"/>
    <w:rsid w:val="00310A05"/>
    <w:rsid w:val="00310E4D"/>
    <w:rsid w:val="00310F2F"/>
    <w:rsid w:val="003118C5"/>
    <w:rsid w:val="00311E46"/>
    <w:rsid w:val="003128DA"/>
    <w:rsid w:val="00312B9B"/>
    <w:rsid w:val="00312BF9"/>
    <w:rsid w:val="00313084"/>
    <w:rsid w:val="003133FA"/>
    <w:rsid w:val="003142AB"/>
    <w:rsid w:val="0031438C"/>
    <w:rsid w:val="00314E15"/>
    <w:rsid w:val="00314EB4"/>
    <w:rsid w:val="0031596C"/>
    <w:rsid w:val="00315D77"/>
    <w:rsid w:val="003161E2"/>
    <w:rsid w:val="0031638F"/>
    <w:rsid w:val="00316431"/>
    <w:rsid w:val="0031691F"/>
    <w:rsid w:val="00316CD8"/>
    <w:rsid w:val="003170C6"/>
    <w:rsid w:val="0031746C"/>
    <w:rsid w:val="00317759"/>
    <w:rsid w:val="003214AF"/>
    <w:rsid w:val="003219B5"/>
    <w:rsid w:val="003234B2"/>
    <w:rsid w:val="00323F2A"/>
    <w:rsid w:val="0032489D"/>
    <w:rsid w:val="00324DAC"/>
    <w:rsid w:val="00324FBA"/>
    <w:rsid w:val="003258BD"/>
    <w:rsid w:val="00325D46"/>
    <w:rsid w:val="00326264"/>
    <w:rsid w:val="003269BC"/>
    <w:rsid w:val="00326A83"/>
    <w:rsid w:val="00327145"/>
    <w:rsid w:val="00327501"/>
    <w:rsid w:val="0032774F"/>
    <w:rsid w:val="00330410"/>
    <w:rsid w:val="0033046B"/>
    <w:rsid w:val="00330BE3"/>
    <w:rsid w:val="00330F15"/>
    <w:rsid w:val="0033110D"/>
    <w:rsid w:val="003320BD"/>
    <w:rsid w:val="00332491"/>
    <w:rsid w:val="00332586"/>
    <w:rsid w:val="00332C32"/>
    <w:rsid w:val="00332E39"/>
    <w:rsid w:val="00332FD2"/>
    <w:rsid w:val="00333030"/>
    <w:rsid w:val="0033410D"/>
    <w:rsid w:val="0033415B"/>
    <w:rsid w:val="00334734"/>
    <w:rsid w:val="00334815"/>
    <w:rsid w:val="003351E8"/>
    <w:rsid w:val="003354F4"/>
    <w:rsid w:val="00335BAC"/>
    <w:rsid w:val="00335BE4"/>
    <w:rsid w:val="00335F03"/>
    <w:rsid w:val="003363D8"/>
    <w:rsid w:val="00336AD0"/>
    <w:rsid w:val="00336E1A"/>
    <w:rsid w:val="0033742F"/>
    <w:rsid w:val="003374E8"/>
    <w:rsid w:val="0033781F"/>
    <w:rsid w:val="00337941"/>
    <w:rsid w:val="00337C95"/>
    <w:rsid w:val="00340379"/>
    <w:rsid w:val="003416CF"/>
    <w:rsid w:val="00341816"/>
    <w:rsid w:val="00341DF5"/>
    <w:rsid w:val="00341E00"/>
    <w:rsid w:val="00341FFF"/>
    <w:rsid w:val="003447D3"/>
    <w:rsid w:val="003449AE"/>
    <w:rsid w:val="00344E50"/>
    <w:rsid w:val="00345136"/>
    <w:rsid w:val="003455AD"/>
    <w:rsid w:val="003464FD"/>
    <w:rsid w:val="00346D64"/>
    <w:rsid w:val="00347001"/>
    <w:rsid w:val="0034721A"/>
    <w:rsid w:val="003472E0"/>
    <w:rsid w:val="0034798B"/>
    <w:rsid w:val="00347D30"/>
    <w:rsid w:val="0035057A"/>
    <w:rsid w:val="00350770"/>
    <w:rsid w:val="00351B21"/>
    <w:rsid w:val="0035206E"/>
    <w:rsid w:val="003526C8"/>
    <w:rsid w:val="00352963"/>
    <w:rsid w:val="003529DE"/>
    <w:rsid w:val="00352D26"/>
    <w:rsid w:val="00352DE5"/>
    <w:rsid w:val="003530C2"/>
    <w:rsid w:val="0035351E"/>
    <w:rsid w:val="00353926"/>
    <w:rsid w:val="00353CAD"/>
    <w:rsid w:val="003548CB"/>
    <w:rsid w:val="00354CB9"/>
    <w:rsid w:val="003552B6"/>
    <w:rsid w:val="003556FB"/>
    <w:rsid w:val="0035587B"/>
    <w:rsid w:val="00355C93"/>
    <w:rsid w:val="00357183"/>
    <w:rsid w:val="00357B59"/>
    <w:rsid w:val="00360F9B"/>
    <w:rsid w:val="003616DC"/>
    <w:rsid w:val="00361C14"/>
    <w:rsid w:val="00361EB7"/>
    <w:rsid w:val="00362175"/>
    <w:rsid w:val="003622C0"/>
    <w:rsid w:val="00362AAD"/>
    <w:rsid w:val="00362CE6"/>
    <w:rsid w:val="003634A9"/>
    <w:rsid w:val="00363A0A"/>
    <w:rsid w:val="00364027"/>
    <w:rsid w:val="00364228"/>
    <w:rsid w:val="003642D0"/>
    <w:rsid w:val="00364B16"/>
    <w:rsid w:val="00364B1D"/>
    <w:rsid w:val="003654AE"/>
    <w:rsid w:val="003666B5"/>
    <w:rsid w:val="003667D2"/>
    <w:rsid w:val="00366BA6"/>
    <w:rsid w:val="003671E5"/>
    <w:rsid w:val="0036737D"/>
    <w:rsid w:val="003675E1"/>
    <w:rsid w:val="00367A82"/>
    <w:rsid w:val="00367BAE"/>
    <w:rsid w:val="00367F51"/>
    <w:rsid w:val="003700A0"/>
    <w:rsid w:val="003702DB"/>
    <w:rsid w:val="00370641"/>
    <w:rsid w:val="00370967"/>
    <w:rsid w:val="00370CF9"/>
    <w:rsid w:val="00370FAD"/>
    <w:rsid w:val="00371450"/>
    <w:rsid w:val="00371DEA"/>
    <w:rsid w:val="00371F78"/>
    <w:rsid w:val="00372117"/>
    <w:rsid w:val="003722B8"/>
    <w:rsid w:val="00372FB4"/>
    <w:rsid w:val="0037372E"/>
    <w:rsid w:val="00373BF2"/>
    <w:rsid w:val="0037469C"/>
    <w:rsid w:val="00375214"/>
    <w:rsid w:val="003759B8"/>
    <w:rsid w:val="00376161"/>
    <w:rsid w:val="00376275"/>
    <w:rsid w:val="0037653B"/>
    <w:rsid w:val="003768E9"/>
    <w:rsid w:val="00376A95"/>
    <w:rsid w:val="00376E50"/>
    <w:rsid w:val="00376F21"/>
    <w:rsid w:val="00376F3F"/>
    <w:rsid w:val="00377527"/>
    <w:rsid w:val="00377AF6"/>
    <w:rsid w:val="00377FCB"/>
    <w:rsid w:val="003801A6"/>
    <w:rsid w:val="00380D0D"/>
    <w:rsid w:val="00380F4E"/>
    <w:rsid w:val="00380F78"/>
    <w:rsid w:val="003813F1"/>
    <w:rsid w:val="00382865"/>
    <w:rsid w:val="003837A6"/>
    <w:rsid w:val="003837EF"/>
    <w:rsid w:val="00383C76"/>
    <w:rsid w:val="00384822"/>
    <w:rsid w:val="003848D7"/>
    <w:rsid w:val="00384EAA"/>
    <w:rsid w:val="003857F3"/>
    <w:rsid w:val="0038642B"/>
    <w:rsid w:val="0038666E"/>
    <w:rsid w:val="00387403"/>
    <w:rsid w:val="003877E2"/>
    <w:rsid w:val="00387A40"/>
    <w:rsid w:val="00387CC0"/>
    <w:rsid w:val="00390673"/>
    <w:rsid w:val="00391F0C"/>
    <w:rsid w:val="0039234C"/>
    <w:rsid w:val="00392C19"/>
    <w:rsid w:val="003933DE"/>
    <w:rsid w:val="00393EF2"/>
    <w:rsid w:val="00393F42"/>
    <w:rsid w:val="003941DA"/>
    <w:rsid w:val="003954C6"/>
    <w:rsid w:val="0039586B"/>
    <w:rsid w:val="003966C7"/>
    <w:rsid w:val="003971E8"/>
    <w:rsid w:val="003974EF"/>
    <w:rsid w:val="00397BAE"/>
    <w:rsid w:val="003A055A"/>
    <w:rsid w:val="003A07A5"/>
    <w:rsid w:val="003A0F40"/>
    <w:rsid w:val="003A1CDE"/>
    <w:rsid w:val="003A1CF3"/>
    <w:rsid w:val="003A20A4"/>
    <w:rsid w:val="003A231F"/>
    <w:rsid w:val="003A2B00"/>
    <w:rsid w:val="003A3630"/>
    <w:rsid w:val="003A38FA"/>
    <w:rsid w:val="003A3901"/>
    <w:rsid w:val="003A3966"/>
    <w:rsid w:val="003A41D3"/>
    <w:rsid w:val="003A432D"/>
    <w:rsid w:val="003A4B0A"/>
    <w:rsid w:val="003A5470"/>
    <w:rsid w:val="003A56D0"/>
    <w:rsid w:val="003A5715"/>
    <w:rsid w:val="003A5A50"/>
    <w:rsid w:val="003A67E0"/>
    <w:rsid w:val="003A713A"/>
    <w:rsid w:val="003A71EC"/>
    <w:rsid w:val="003A7496"/>
    <w:rsid w:val="003B0818"/>
    <w:rsid w:val="003B0984"/>
    <w:rsid w:val="003B0CFC"/>
    <w:rsid w:val="003B17D4"/>
    <w:rsid w:val="003B1BC0"/>
    <w:rsid w:val="003B24C5"/>
    <w:rsid w:val="003B280F"/>
    <w:rsid w:val="003B28C3"/>
    <w:rsid w:val="003B36A8"/>
    <w:rsid w:val="003B398E"/>
    <w:rsid w:val="003B3993"/>
    <w:rsid w:val="003B3F17"/>
    <w:rsid w:val="003B40E2"/>
    <w:rsid w:val="003B44A5"/>
    <w:rsid w:val="003B44FD"/>
    <w:rsid w:val="003B47F9"/>
    <w:rsid w:val="003B4D9C"/>
    <w:rsid w:val="003B4FAF"/>
    <w:rsid w:val="003B6136"/>
    <w:rsid w:val="003B6279"/>
    <w:rsid w:val="003B7467"/>
    <w:rsid w:val="003B7C44"/>
    <w:rsid w:val="003B7EAF"/>
    <w:rsid w:val="003B7F74"/>
    <w:rsid w:val="003C00A8"/>
    <w:rsid w:val="003C0171"/>
    <w:rsid w:val="003C0287"/>
    <w:rsid w:val="003C0EA2"/>
    <w:rsid w:val="003C129A"/>
    <w:rsid w:val="003C165C"/>
    <w:rsid w:val="003C1E3B"/>
    <w:rsid w:val="003C208B"/>
    <w:rsid w:val="003C2A65"/>
    <w:rsid w:val="003C2D1B"/>
    <w:rsid w:val="003C2FA0"/>
    <w:rsid w:val="003C3EFE"/>
    <w:rsid w:val="003C4160"/>
    <w:rsid w:val="003C4801"/>
    <w:rsid w:val="003C486E"/>
    <w:rsid w:val="003C5761"/>
    <w:rsid w:val="003C6A52"/>
    <w:rsid w:val="003C7682"/>
    <w:rsid w:val="003C784B"/>
    <w:rsid w:val="003C7908"/>
    <w:rsid w:val="003C7B03"/>
    <w:rsid w:val="003C7E30"/>
    <w:rsid w:val="003D0679"/>
    <w:rsid w:val="003D0760"/>
    <w:rsid w:val="003D0A0C"/>
    <w:rsid w:val="003D14DF"/>
    <w:rsid w:val="003D2032"/>
    <w:rsid w:val="003D2AC2"/>
    <w:rsid w:val="003D2B2F"/>
    <w:rsid w:val="003D39F8"/>
    <w:rsid w:val="003D4514"/>
    <w:rsid w:val="003D4801"/>
    <w:rsid w:val="003D5048"/>
    <w:rsid w:val="003D507F"/>
    <w:rsid w:val="003D5513"/>
    <w:rsid w:val="003D5543"/>
    <w:rsid w:val="003D5AF8"/>
    <w:rsid w:val="003D5FE0"/>
    <w:rsid w:val="003D680A"/>
    <w:rsid w:val="003D6D14"/>
    <w:rsid w:val="003D71D5"/>
    <w:rsid w:val="003E029D"/>
    <w:rsid w:val="003E0A27"/>
    <w:rsid w:val="003E10AD"/>
    <w:rsid w:val="003E10FB"/>
    <w:rsid w:val="003E1585"/>
    <w:rsid w:val="003E1C7E"/>
    <w:rsid w:val="003E250E"/>
    <w:rsid w:val="003E2F5C"/>
    <w:rsid w:val="003E390D"/>
    <w:rsid w:val="003E3CB8"/>
    <w:rsid w:val="003E4703"/>
    <w:rsid w:val="003E4DCC"/>
    <w:rsid w:val="003E624C"/>
    <w:rsid w:val="003E6412"/>
    <w:rsid w:val="003E6AB1"/>
    <w:rsid w:val="003E6C5E"/>
    <w:rsid w:val="003E6D5B"/>
    <w:rsid w:val="003E70AF"/>
    <w:rsid w:val="003E7103"/>
    <w:rsid w:val="003E73F4"/>
    <w:rsid w:val="003E7A5C"/>
    <w:rsid w:val="003F055F"/>
    <w:rsid w:val="003F0BAF"/>
    <w:rsid w:val="003F167B"/>
    <w:rsid w:val="003F1929"/>
    <w:rsid w:val="003F1BCE"/>
    <w:rsid w:val="003F2061"/>
    <w:rsid w:val="003F2266"/>
    <w:rsid w:val="003F226A"/>
    <w:rsid w:val="003F254E"/>
    <w:rsid w:val="003F33FE"/>
    <w:rsid w:val="003F3402"/>
    <w:rsid w:val="003F3A6C"/>
    <w:rsid w:val="003F42C3"/>
    <w:rsid w:val="003F432E"/>
    <w:rsid w:val="003F484E"/>
    <w:rsid w:val="003F4F60"/>
    <w:rsid w:val="003F589F"/>
    <w:rsid w:val="003F62C3"/>
    <w:rsid w:val="003F65D3"/>
    <w:rsid w:val="003F6FDD"/>
    <w:rsid w:val="003F7A13"/>
    <w:rsid w:val="00400362"/>
    <w:rsid w:val="00400567"/>
    <w:rsid w:val="00400AE1"/>
    <w:rsid w:val="004014F2"/>
    <w:rsid w:val="00401B3C"/>
    <w:rsid w:val="004020ED"/>
    <w:rsid w:val="004022B0"/>
    <w:rsid w:val="00402741"/>
    <w:rsid w:val="004027CF"/>
    <w:rsid w:val="00404962"/>
    <w:rsid w:val="00405032"/>
    <w:rsid w:val="00405A34"/>
    <w:rsid w:val="00405ADE"/>
    <w:rsid w:val="00405DCD"/>
    <w:rsid w:val="00405FDB"/>
    <w:rsid w:val="004066CE"/>
    <w:rsid w:val="00407179"/>
    <w:rsid w:val="00407503"/>
    <w:rsid w:val="004078DE"/>
    <w:rsid w:val="00407A73"/>
    <w:rsid w:val="00407D9F"/>
    <w:rsid w:val="004109B7"/>
    <w:rsid w:val="004117A1"/>
    <w:rsid w:val="00412204"/>
    <w:rsid w:val="00412410"/>
    <w:rsid w:val="004126D4"/>
    <w:rsid w:val="004128EA"/>
    <w:rsid w:val="00412EBF"/>
    <w:rsid w:val="004130BC"/>
    <w:rsid w:val="004135E6"/>
    <w:rsid w:val="0041360E"/>
    <w:rsid w:val="004146CA"/>
    <w:rsid w:val="0041503A"/>
    <w:rsid w:val="004161B6"/>
    <w:rsid w:val="00416F58"/>
    <w:rsid w:val="00417B6F"/>
    <w:rsid w:val="00417BA0"/>
    <w:rsid w:val="00420CF3"/>
    <w:rsid w:val="0042176F"/>
    <w:rsid w:val="0042245E"/>
    <w:rsid w:val="004224A6"/>
    <w:rsid w:val="00422508"/>
    <w:rsid w:val="00422D55"/>
    <w:rsid w:val="00423DE1"/>
    <w:rsid w:val="00424071"/>
    <w:rsid w:val="0042420C"/>
    <w:rsid w:val="00424475"/>
    <w:rsid w:val="0042460C"/>
    <w:rsid w:val="00425B32"/>
    <w:rsid w:val="00425E3E"/>
    <w:rsid w:val="004267B9"/>
    <w:rsid w:val="00426FBF"/>
    <w:rsid w:val="004271E3"/>
    <w:rsid w:val="004274F2"/>
    <w:rsid w:val="0042775B"/>
    <w:rsid w:val="00427D99"/>
    <w:rsid w:val="00427F7A"/>
    <w:rsid w:val="004309AD"/>
    <w:rsid w:val="00431572"/>
    <w:rsid w:val="0043219B"/>
    <w:rsid w:val="00432598"/>
    <w:rsid w:val="00432670"/>
    <w:rsid w:val="004327E2"/>
    <w:rsid w:val="00432EDE"/>
    <w:rsid w:val="0043334C"/>
    <w:rsid w:val="00433677"/>
    <w:rsid w:val="0043393C"/>
    <w:rsid w:val="00433A55"/>
    <w:rsid w:val="00433B8F"/>
    <w:rsid w:val="00433EE9"/>
    <w:rsid w:val="004346F8"/>
    <w:rsid w:val="00434783"/>
    <w:rsid w:val="0043493E"/>
    <w:rsid w:val="00434A89"/>
    <w:rsid w:val="00435D6D"/>
    <w:rsid w:val="004361F7"/>
    <w:rsid w:val="00436ACD"/>
    <w:rsid w:val="004372BE"/>
    <w:rsid w:val="0043753E"/>
    <w:rsid w:val="004375E4"/>
    <w:rsid w:val="00440035"/>
    <w:rsid w:val="00440412"/>
    <w:rsid w:val="00440672"/>
    <w:rsid w:val="0044070B"/>
    <w:rsid w:val="00440B20"/>
    <w:rsid w:val="00440C2E"/>
    <w:rsid w:val="00441561"/>
    <w:rsid w:val="00441F9E"/>
    <w:rsid w:val="004422C8"/>
    <w:rsid w:val="004432B9"/>
    <w:rsid w:val="00443687"/>
    <w:rsid w:val="004443AA"/>
    <w:rsid w:val="00444E44"/>
    <w:rsid w:val="00444E5E"/>
    <w:rsid w:val="004456C2"/>
    <w:rsid w:val="00445C00"/>
    <w:rsid w:val="0044703B"/>
    <w:rsid w:val="004473BD"/>
    <w:rsid w:val="00447715"/>
    <w:rsid w:val="004477AC"/>
    <w:rsid w:val="004478D1"/>
    <w:rsid w:val="00450148"/>
    <w:rsid w:val="004504E3"/>
    <w:rsid w:val="00451344"/>
    <w:rsid w:val="00451596"/>
    <w:rsid w:val="00451663"/>
    <w:rsid w:val="00452C9A"/>
    <w:rsid w:val="00454227"/>
    <w:rsid w:val="004546AA"/>
    <w:rsid w:val="00454AFC"/>
    <w:rsid w:val="004552D6"/>
    <w:rsid w:val="004556CF"/>
    <w:rsid w:val="0045579D"/>
    <w:rsid w:val="00455D81"/>
    <w:rsid w:val="004561F6"/>
    <w:rsid w:val="004564B4"/>
    <w:rsid w:val="00456B4B"/>
    <w:rsid w:val="00456DE2"/>
    <w:rsid w:val="0045755C"/>
    <w:rsid w:val="004576F4"/>
    <w:rsid w:val="004579DE"/>
    <w:rsid w:val="00457E27"/>
    <w:rsid w:val="00457EC8"/>
    <w:rsid w:val="0046013C"/>
    <w:rsid w:val="0046030F"/>
    <w:rsid w:val="00460930"/>
    <w:rsid w:val="00460DE0"/>
    <w:rsid w:val="00460DF4"/>
    <w:rsid w:val="00461098"/>
    <w:rsid w:val="00461160"/>
    <w:rsid w:val="004618C6"/>
    <w:rsid w:val="00461FD2"/>
    <w:rsid w:val="00462980"/>
    <w:rsid w:val="00463375"/>
    <w:rsid w:val="00463777"/>
    <w:rsid w:val="0046401E"/>
    <w:rsid w:val="004643D2"/>
    <w:rsid w:val="004644A0"/>
    <w:rsid w:val="0046484D"/>
    <w:rsid w:val="00465365"/>
    <w:rsid w:val="00465AC9"/>
    <w:rsid w:val="00465FC2"/>
    <w:rsid w:val="00466190"/>
    <w:rsid w:val="0046635F"/>
    <w:rsid w:val="0046688D"/>
    <w:rsid w:val="00466BD8"/>
    <w:rsid w:val="00466D69"/>
    <w:rsid w:val="00466EA4"/>
    <w:rsid w:val="0046775B"/>
    <w:rsid w:val="00470133"/>
    <w:rsid w:val="00470290"/>
    <w:rsid w:val="004702EC"/>
    <w:rsid w:val="004705B9"/>
    <w:rsid w:val="0047081F"/>
    <w:rsid w:val="00470CD1"/>
    <w:rsid w:val="00470E2A"/>
    <w:rsid w:val="004711A1"/>
    <w:rsid w:val="004719F8"/>
    <w:rsid w:val="00472EE8"/>
    <w:rsid w:val="00473369"/>
    <w:rsid w:val="00474057"/>
    <w:rsid w:val="00474AA7"/>
    <w:rsid w:val="00474B4B"/>
    <w:rsid w:val="004753FD"/>
    <w:rsid w:val="00475CEC"/>
    <w:rsid w:val="004768B4"/>
    <w:rsid w:val="00476998"/>
    <w:rsid w:val="00476A76"/>
    <w:rsid w:val="00476CA8"/>
    <w:rsid w:val="00476F24"/>
    <w:rsid w:val="004771A0"/>
    <w:rsid w:val="004804C3"/>
    <w:rsid w:val="0048056E"/>
    <w:rsid w:val="004806A7"/>
    <w:rsid w:val="00480EF0"/>
    <w:rsid w:val="004817E1"/>
    <w:rsid w:val="00481AB0"/>
    <w:rsid w:val="004826D7"/>
    <w:rsid w:val="00482F42"/>
    <w:rsid w:val="00483499"/>
    <w:rsid w:val="00483C30"/>
    <w:rsid w:val="00483D0C"/>
    <w:rsid w:val="00483DA3"/>
    <w:rsid w:val="004851D7"/>
    <w:rsid w:val="00485542"/>
    <w:rsid w:val="004857BC"/>
    <w:rsid w:val="00485C86"/>
    <w:rsid w:val="00485E77"/>
    <w:rsid w:val="0048710F"/>
    <w:rsid w:val="004878DA"/>
    <w:rsid w:val="004878EC"/>
    <w:rsid w:val="00487975"/>
    <w:rsid w:val="00487D24"/>
    <w:rsid w:val="00487E6C"/>
    <w:rsid w:val="00490422"/>
    <w:rsid w:val="00490651"/>
    <w:rsid w:val="00490C8E"/>
    <w:rsid w:val="0049104B"/>
    <w:rsid w:val="00491416"/>
    <w:rsid w:val="00491B2E"/>
    <w:rsid w:val="004922D6"/>
    <w:rsid w:val="00493A85"/>
    <w:rsid w:val="00493DA9"/>
    <w:rsid w:val="00494124"/>
    <w:rsid w:val="004956E6"/>
    <w:rsid w:val="00495A48"/>
    <w:rsid w:val="004966DB"/>
    <w:rsid w:val="00497105"/>
    <w:rsid w:val="00497227"/>
    <w:rsid w:val="00497920"/>
    <w:rsid w:val="00497CF3"/>
    <w:rsid w:val="004A02C9"/>
    <w:rsid w:val="004A04B1"/>
    <w:rsid w:val="004A0FE9"/>
    <w:rsid w:val="004A1078"/>
    <w:rsid w:val="004A1405"/>
    <w:rsid w:val="004A16B1"/>
    <w:rsid w:val="004A18A1"/>
    <w:rsid w:val="004A2505"/>
    <w:rsid w:val="004A259E"/>
    <w:rsid w:val="004A274C"/>
    <w:rsid w:val="004A274E"/>
    <w:rsid w:val="004A2943"/>
    <w:rsid w:val="004A2AFD"/>
    <w:rsid w:val="004A2B39"/>
    <w:rsid w:val="004A345D"/>
    <w:rsid w:val="004A3539"/>
    <w:rsid w:val="004A357D"/>
    <w:rsid w:val="004A3B12"/>
    <w:rsid w:val="004A4A97"/>
    <w:rsid w:val="004A504E"/>
    <w:rsid w:val="004A52BD"/>
    <w:rsid w:val="004A5F9F"/>
    <w:rsid w:val="004A7E0A"/>
    <w:rsid w:val="004B113F"/>
    <w:rsid w:val="004B1810"/>
    <w:rsid w:val="004B1AEB"/>
    <w:rsid w:val="004B2408"/>
    <w:rsid w:val="004B2BA1"/>
    <w:rsid w:val="004B362A"/>
    <w:rsid w:val="004B439D"/>
    <w:rsid w:val="004B4966"/>
    <w:rsid w:val="004B4A06"/>
    <w:rsid w:val="004B4A2B"/>
    <w:rsid w:val="004B4ABF"/>
    <w:rsid w:val="004B4AFB"/>
    <w:rsid w:val="004B4B4C"/>
    <w:rsid w:val="004B4D26"/>
    <w:rsid w:val="004B50BA"/>
    <w:rsid w:val="004B6088"/>
    <w:rsid w:val="004B6486"/>
    <w:rsid w:val="004B6790"/>
    <w:rsid w:val="004B6AB8"/>
    <w:rsid w:val="004B6ABA"/>
    <w:rsid w:val="004B6DB4"/>
    <w:rsid w:val="004B6E58"/>
    <w:rsid w:val="004B70BF"/>
    <w:rsid w:val="004B73D2"/>
    <w:rsid w:val="004B7D5A"/>
    <w:rsid w:val="004B7F6A"/>
    <w:rsid w:val="004C0A92"/>
    <w:rsid w:val="004C1C70"/>
    <w:rsid w:val="004C2C44"/>
    <w:rsid w:val="004C2C5B"/>
    <w:rsid w:val="004C2CDC"/>
    <w:rsid w:val="004C325D"/>
    <w:rsid w:val="004C4EA6"/>
    <w:rsid w:val="004C5167"/>
    <w:rsid w:val="004C5207"/>
    <w:rsid w:val="004C55ED"/>
    <w:rsid w:val="004C560F"/>
    <w:rsid w:val="004C599C"/>
    <w:rsid w:val="004C5E1D"/>
    <w:rsid w:val="004C616D"/>
    <w:rsid w:val="004C70A4"/>
    <w:rsid w:val="004C79AA"/>
    <w:rsid w:val="004D0C52"/>
    <w:rsid w:val="004D1633"/>
    <w:rsid w:val="004D17B4"/>
    <w:rsid w:val="004D1C8F"/>
    <w:rsid w:val="004D272C"/>
    <w:rsid w:val="004D29DA"/>
    <w:rsid w:val="004D3857"/>
    <w:rsid w:val="004D3C18"/>
    <w:rsid w:val="004D40E7"/>
    <w:rsid w:val="004D41DA"/>
    <w:rsid w:val="004D555A"/>
    <w:rsid w:val="004D62AA"/>
    <w:rsid w:val="004D6331"/>
    <w:rsid w:val="004D677B"/>
    <w:rsid w:val="004D6FB0"/>
    <w:rsid w:val="004D713B"/>
    <w:rsid w:val="004D753C"/>
    <w:rsid w:val="004D767A"/>
    <w:rsid w:val="004D7C9C"/>
    <w:rsid w:val="004D7F88"/>
    <w:rsid w:val="004E09C7"/>
    <w:rsid w:val="004E09C9"/>
    <w:rsid w:val="004E15EF"/>
    <w:rsid w:val="004E164D"/>
    <w:rsid w:val="004E1F73"/>
    <w:rsid w:val="004E23E9"/>
    <w:rsid w:val="004E29AB"/>
    <w:rsid w:val="004E30BD"/>
    <w:rsid w:val="004E33B1"/>
    <w:rsid w:val="004E39D7"/>
    <w:rsid w:val="004E3CC4"/>
    <w:rsid w:val="004E3E32"/>
    <w:rsid w:val="004E5B0A"/>
    <w:rsid w:val="004E694F"/>
    <w:rsid w:val="004E699A"/>
    <w:rsid w:val="004E71C9"/>
    <w:rsid w:val="004E7DAE"/>
    <w:rsid w:val="004F00A2"/>
    <w:rsid w:val="004F05C4"/>
    <w:rsid w:val="004F0C51"/>
    <w:rsid w:val="004F17F3"/>
    <w:rsid w:val="004F1984"/>
    <w:rsid w:val="004F2138"/>
    <w:rsid w:val="004F216D"/>
    <w:rsid w:val="004F2E0F"/>
    <w:rsid w:val="004F2F21"/>
    <w:rsid w:val="004F3084"/>
    <w:rsid w:val="004F3CD1"/>
    <w:rsid w:val="004F3E6F"/>
    <w:rsid w:val="004F4179"/>
    <w:rsid w:val="004F456D"/>
    <w:rsid w:val="004F47AC"/>
    <w:rsid w:val="004F484A"/>
    <w:rsid w:val="004F4ED6"/>
    <w:rsid w:val="004F5063"/>
    <w:rsid w:val="004F5698"/>
    <w:rsid w:val="004F5871"/>
    <w:rsid w:val="004F62DA"/>
    <w:rsid w:val="004F722E"/>
    <w:rsid w:val="004F7249"/>
    <w:rsid w:val="004F72B0"/>
    <w:rsid w:val="004F7771"/>
    <w:rsid w:val="004F7A92"/>
    <w:rsid w:val="004F7FDD"/>
    <w:rsid w:val="0050032E"/>
    <w:rsid w:val="00500905"/>
    <w:rsid w:val="00500A31"/>
    <w:rsid w:val="00500B92"/>
    <w:rsid w:val="00501062"/>
    <w:rsid w:val="00502C35"/>
    <w:rsid w:val="0050304C"/>
    <w:rsid w:val="00503685"/>
    <w:rsid w:val="00503822"/>
    <w:rsid w:val="005039CC"/>
    <w:rsid w:val="00503F07"/>
    <w:rsid w:val="0050411E"/>
    <w:rsid w:val="00504EDA"/>
    <w:rsid w:val="005050A6"/>
    <w:rsid w:val="00505F68"/>
    <w:rsid w:val="0050601E"/>
    <w:rsid w:val="00506835"/>
    <w:rsid w:val="00506B73"/>
    <w:rsid w:val="00506C1F"/>
    <w:rsid w:val="0050728A"/>
    <w:rsid w:val="0050768B"/>
    <w:rsid w:val="00507A4D"/>
    <w:rsid w:val="00510A5B"/>
    <w:rsid w:val="00511529"/>
    <w:rsid w:val="00511793"/>
    <w:rsid w:val="005118B4"/>
    <w:rsid w:val="00511A68"/>
    <w:rsid w:val="00511B20"/>
    <w:rsid w:val="00511C41"/>
    <w:rsid w:val="00511D50"/>
    <w:rsid w:val="00512851"/>
    <w:rsid w:val="0051332C"/>
    <w:rsid w:val="00513367"/>
    <w:rsid w:val="00513821"/>
    <w:rsid w:val="005138F7"/>
    <w:rsid w:val="005149DF"/>
    <w:rsid w:val="00515220"/>
    <w:rsid w:val="00516119"/>
    <w:rsid w:val="00516391"/>
    <w:rsid w:val="0051653E"/>
    <w:rsid w:val="00516F73"/>
    <w:rsid w:val="005173BD"/>
    <w:rsid w:val="00517746"/>
    <w:rsid w:val="005208E6"/>
    <w:rsid w:val="00520B32"/>
    <w:rsid w:val="00520BFA"/>
    <w:rsid w:val="00521766"/>
    <w:rsid w:val="005219BF"/>
    <w:rsid w:val="0052227C"/>
    <w:rsid w:val="0052254C"/>
    <w:rsid w:val="0052348F"/>
    <w:rsid w:val="00524029"/>
    <w:rsid w:val="00524B6B"/>
    <w:rsid w:val="0052591E"/>
    <w:rsid w:val="00525EC3"/>
    <w:rsid w:val="005261F0"/>
    <w:rsid w:val="00526BE4"/>
    <w:rsid w:val="00527314"/>
    <w:rsid w:val="005273D3"/>
    <w:rsid w:val="00527809"/>
    <w:rsid w:val="00527D7D"/>
    <w:rsid w:val="005301A8"/>
    <w:rsid w:val="005309AD"/>
    <w:rsid w:val="0053132C"/>
    <w:rsid w:val="0053155D"/>
    <w:rsid w:val="005318EF"/>
    <w:rsid w:val="00531B73"/>
    <w:rsid w:val="005326DF"/>
    <w:rsid w:val="005327A4"/>
    <w:rsid w:val="005329C9"/>
    <w:rsid w:val="00532BD1"/>
    <w:rsid w:val="0053319F"/>
    <w:rsid w:val="00533829"/>
    <w:rsid w:val="00533976"/>
    <w:rsid w:val="00533AAB"/>
    <w:rsid w:val="00533BF1"/>
    <w:rsid w:val="00534182"/>
    <w:rsid w:val="00534243"/>
    <w:rsid w:val="00534D9B"/>
    <w:rsid w:val="00535A24"/>
    <w:rsid w:val="00535EEC"/>
    <w:rsid w:val="00536046"/>
    <w:rsid w:val="0053714E"/>
    <w:rsid w:val="005401A9"/>
    <w:rsid w:val="0054057D"/>
    <w:rsid w:val="00540E84"/>
    <w:rsid w:val="00540F1B"/>
    <w:rsid w:val="00541B98"/>
    <w:rsid w:val="00541C2C"/>
    <w:rsid w:val="00542012"/>
    <w:rsid w:val="005422DD"/>
    <w:rsid w:val="00542938"/>
    <w:rsid w:val="00542FCD"/>
    <w:rsid w:val="0054461A"/>
    <w:rsid w:val="00544D70"/>
    <w:rsid w:val="00544E0A"/>
    <w:rsid w:val="005452E6"/>
    <w:rsid w:val="005454BA"/>
    <w:rsid w:val="00546051"/>
    <w:rsid w:val="00546350"/>
    <w:rsid w:val="00546773"/>
    <w:rsid w:val="00546B49"/>
    <w:rsid w:val="00546F93"/>
    <w:rsid w:val="005470D7"/>
    <w:rsid w:val="005475E0"/>
    <w:rsid w:val="00547C08"/>
    <w:rsid w:val="0055083E"/>
    <w:rsid w:val="00552285"/>
    <w:rsid w:val="005529BC"/>
    <w:rsid w:val="00553398"/>
    <w:rsid w:val="005534C1"/>
    <w:rsid w:val="00553F1C"/>
    <w:rsid w:val="00554406"/>
    <w:rsid w:val="005546EF"/>
    <w:rsid w:val="00554744"/>
    <w:rsid w:val="00554B52"/>
    <w:rsid w:val="00555527"/>
    <w:rsid w:val="00556998"/>
    <w:rsid w:val="00556C8A"/>
    <w:rsid w:val="005573F2"/>
    <w:rsid w:val="005574FB"/>
    <w:rsid w:val="00557C3D"/>
    <w:rsid w:val="00560625"/>
    <w:rsid w:val="00563318"/>
    <w:rsid w:val="00563319"/>
    <w:rsid w:val="0056343E"/>
    <w:rsid w:val="00563588"/>
    <w:rsid w:val="005636F8"/>
    <w:rsid w:val="00564010"/>
    <w:rsid w:val="00564776"/>
    <w:rsid w:val="00564DB7"/>
    <w:rsid w:val="00566A3C"/>
    <w:rsid w:val="00567860"/>
    <w:rsid w:val="0056797A"/>
    <w:rsid w:val="00567D85"/>
    <w:rsid w:val="005710D8"/>
    <w:rsid w:val="0057116F"/>
    <w:rsid w:val="00571D4C"/>
    <w:rsid w:val="00571EF4"/>
    <w:rsid w:val="00572D0E"/>
    <w:rsid w:val="005734B6"/>
    <w:rsid w:val="00573CD7"/>
    <w:rsid w:val="00573F31"/>
    <w:rsid w:val="0057441A"/>
    <w:rsid w:val="00574CF7"/>
    <w:rsid w:val="00574DB2"/>
    <w:rsid w:val="005751C6"/>
    <w:rsid w:val="00575FA9"/>
    <w:rsid w:val="0057619C"/>
    <w:rsid w:val="005761EE"/>
    <w:rsid w:val="00576469"/>
    <w:rsid w:val="00576649"/>
    <w:rsid w:val="0057664D"/>
    <w:rsid w:val="00576E84"/>
    <w:rsid w:val="0057709E"/>
    <w:rsid w:val="0057743B"/>
    <w:rsid w:val="00577667"/>
    <w:rsid w:val="00577854"/>
    <w:rsid w:val="00577A7A"/>
    <w:rsid w:val="00577F39"/>
    <w:rsid w:val="00580018"/>
    <w:rsid w:val="0058028B"/>
    <w:rsid w:val="0058135B"/>
    <w:rsid w:val="00582894"/>
    <w:rsid w:val="00582F52"/>
    <w:rsid w:val="005830AC"/>
    <w:rsid w:val="00583660"/>
    <w:rsid w:val="005841B1"/>
    <w:rsid w:val="005844C1"/>
    <w:rsid w:val="005846B1"/>
    <w:rsid w:val="0058491E"/>
    <w:rsid w:val="0058497C"/>
    <w:rsid w:val="005852C2"/>
    <w:rsid w:val="00585CC7"/>
    <w:rsid w:val="00585EEC"/>
    <w:rsid w:val="0058633D"/>
    <w:rsid w:val="00586344"/>
    <w:rsid w:val="00586D90"/>
    <w:rsid w:val="00586F2E"/>
    <w:rsid w:val="00587068"/>
    <w:rsid w:val="00587E73"/>
    <w:rsid w:val="00590C07"/>
    <w:rsid w:val="00590F36"/>
    <w:rsid w:val="00591290"/>
    <w:rsid w:val="0059174A"/>
    <w:rsid w:val="0059176E"/>
    <w:rsid w:val="0059195D"/>
    <w:rsid w:val="00592199"/>
    <w:rsid w:val="00592745"/>
    <w:rsid w:val="00592C16"/>
    <w:rsid w:val="00593368"/>
    <w:rsid w:val="005935E1"/>
    <w:rsid w:val="0059378C"/>
    <w:rsid w:val="005937C2"/>
    <w:rsid w:val="00594F70"/>
    <w:rsid w:val="00595507"/>
    <w:rsid w:val="00595A0F"/>
    <w:rsid w:val="00595F0E"/>
    <w:rsid w:val="005967F6"/>
    <w:rsid w:val="00596C42"/>
    <w:rsid w:val="00596CAD"/>
    <w:rsid w:val="005A072C"/>
    <w:rsid w:val="005A0D4A"/>
    <w:rsid w:val="005A152B"/>
    <w:rsid w:val="005A2024"/>
    <w:rsid w:val="005A2A31"/>
    <w:rsid w:val="005A2AD8"/>
    <w:rsid w:val="005A2F52"/>
    <w:rsid w:val="005A3369"/>
    <w:rsid w:val="005A3453"/>
    <w:rsid w:val="005A3BDE"/>
    <w:rsid w:val="005A467B"/>
    <w:rsid w:val="005A493D"/>
    <w:rsid w:val="005A4B45"/>
    <w:rsid w:val="005A530B"/>
    <w:rsid w:val="005A54FB"/>
    <w:rsid w:val="005A55D2"/>
    <w:rsid w:val="005A5989"/>
    <w:rsid w:val="005A5C3E"/>
    <w:rsid w:val="005A5EF8"/>
    <w:rsid w:val="005A6ADE"/>
    <w:rsid w:val="005A6C4B"/>
    <w:rsid w:val="005A6DBB"/>
    <w:rsid w:val="005A70FA"/>
    <w:rsid w:val="005A76CF"/>
    <w:rsid w:val="005A781E"/>
    <w:rsid w:val="005A786C"/>
    <w:rsid w:val="005A7F60"/>
    <w:rsid w:val="005B088F"/>
    <w:rsid w:val="005B1D35"/>
    <w:rsid w:val="005B2D37"/>
    <w:rsid w:val="005B31A2"/>
    <w:rsid w:val="005B502D"/>
    <w:rsid w:val="005B6D55"/>
    <w:rsid w:val="005B6E2E"/>
    <w:rsid w:val="005B6EE3"/>
    <w:rsid w:val="005B716E"/>
    <w:rsid w:val="005B7FF1"/>
    <w:rsid w:val="005B7FF4"/>
    <w:rsid w:val="005C02C9"/>
    <w:rsid w:val="005C155B"/>
    <w:rsid w:val="005C2787"/>
    <w:rsid w:val="005C278C"/>
    <w:rsid w:val="005C2AFA"/>
    <w:rsid w:val="005C32A4"/>
    <w:rsid w:val="005C3653"/>
    <w:rsid w:val="005C44AE"/>
    <w:rsid w:val="005C4AC8"/>
    <w:rsid w:val="005C4B9E"/>
    <w:rsid w:val="005C54F9"/>
    <w:rsid w:val="005C57B5"/>
    <w:rsid w:val="005C5D00"/>
    <w:rsid w:val="005C6795"/>
    <w:rsid w:val="005C684C"/>
    <w:rsid w:val="005C7278"/>
    <w:rsid w:val="005C7694"/>
    <w:rsid w:val="005C7C21"/>
    <w:rsid w:val="005D023D"/>
    <w:rsid w:val="005D0914"/>
    <w:rsid w:val="005D0B3A"/>
    <w:rsid w:val="005D0D9D"/>
    <w:rsid w:val="005D1107"/>
    <w:rsid w:val="005D1150"/>
    <w:rsid w:val="005D1415"/>
    <w:rsid w:val="005D16C5"/>
    <w:rsid w:val="005D1992"/>
    <w:rsid w:val="005D1BD9"/>
    <w:rsid w:val="005D2481"/>
    <w:rsid w:val="005D2954"/>
    <w:rsid w:val="005D2A90"/>
    <w:rsid w:val="005D2BE6"/>
    <w:rsid w:val="005D43F2"/>
    <w:rsid w:val="005D48E8"/>
    <w:rsid w:val="005D4BEC"/>
    <w:rsid w:val="005D4DB5"/>
    <w:rsid w:val="005D4EFC"/>
    <w:rsid w:val="005D579E"/>
    <w:rsid w:val="005D5D46"/>
    <w:rsid w:val="005D604A"/>
    <w:rsid w:val="005D6205"/>
    <w:rsid w:val="005D6EAC"/>
    <w:rsid w:val="005D73DF"/>
    <w:rsid w:val="005D773B"/>
    <w:rsid w:val="005E013A"/>
    <w:rsid w:val="005E0776"/>
    <w:rsid w:val="005E0F57"/>
    <w:rsid w:val="005E2444"/>
    <w:rsid w:val="005E2595"/>
    <w:rsid w:val="005E2745"/>
    <w:rsid w:val="005E291C"/>
    <w:rsid w:val="005E2B1E"/>
    <w:rsid w:val="005E2F62"/>
    <w:rsid w:val="005E3490"/>
    <w:rsid w:val="005E3C8F"/>
    <w:rsid w:val="005E435F"/>
    <w:rsid w:val="005E445B"/>
    <w:rsid w:val="005E4788"/>
    <w:rsid w:val="005E4886"/>
    <w:rsid w:val="005E4FF9"/>
    <w:rsid w:val="005E5FC9"/>
    <w:rsid w:val="005E61FF"/>
    <w:rsid w:val="005E6ABA"/>
    <w:rsid w:val="005E6ECC"/>
    <w:rsid w:val="005E6F07"/>
    <w:rsid w:val="005E7185"/>
    <w:rsid w:val="005E7281"/>
    <w:rsid w:val="005E73B6"/>
    <w:rsid w:val="005E78EA"/>
    <w:rsid w:val="005E7AC8"/>
    <w:rsid w:val="005E7C9A"/>
    <w:rsid w:val="005F0882"/>
    <w:rsid w:val="005F1520"/>
    <w:rsid w:val="005F197F"/>
    <w:rsid w:val="005F1E17"/>
    <w:rsid w:val="005F2A95"/>
    <w:rsid w:val="005F2E85"/>
    <w:rsid w:val="005F31C2"/>
    <w:rsid w:val="005F3659"/>
    <w:rsid w:val="005F3994"/>
    <w:rsid w:val="005F3BAE"/>
    <w:rsid w:val="005F3DA0"/>
    <w:rsid w:val="005F4664"/>
    <w:rsid w:val="005F4A4F"/>
    <w:rsid w:val="005F50A3"/>
    <w:rsid w:val="005F5820"/>
    <w:rsid w:val="005F5D02"/>
    <w:rsid w:val="005F6B67"/>
    <w:rsid w:val="005F6C4E"/>
    <w:rsid w:val="005F6DEA"/>
    <w:rsid w:val="005F7C7E"/>
    <w:rsid w:val="005F7E58"/>
    <w:rsid w:val="00600D46"/>
    <w:rsid w:val="0060136F"/>
    <w:rsid w:val="00601C6A"/>
    <w:rsid w:val="00601E95"/>
    <w:rsid w:val="00602051"/>
    <w:rsid w:val="00602577"/>
    <w:rsid w:val="006031E5"/>
    <w:rsid w:val="00603CBB"/>
    <w:rsid w:val="00603ECD"/>
    <w:rsid w:val="0060409B"/>
    <w:rsid w:val="0060435D"/>
    <w:rsid w:val="00604F98"/>
    <w:rsid w:val="0060502D"/>
    <w:rsid w:val="0060573C"/>
    <w:rsid w:val="00605EDB"/>
    <w:rsid w:val="00605F10"/>
    <w:rsid w:val="0060657C"/>
    <w:rsid w:val="00606A69"/>
    <w:rsid w:val="0060780D"/>
    <w:rsid w:val="00607D80"/>
    <w:rsid w:val="00607F7A"/>
    <w:rsid w:val="00611D0F"/>
    <w:rsid w:val="00612111"/>
    <w:rsid w:val="00612162"/>
    <w:rsid w:val="0061312E"/>
    <w:rsid w:val="00614415"/>
    <w:rsid w:val="0061456E"/>
    <w:rsid w:val="00616299"/>
    <w:rsid w:val="0061654C"/>
    <w:rsid w:val="00616B0C"/>
    <w:rsid w:val="00616DA3"/>
    <w:rsid w:val="00617430"/>
    <w:rsid w:val="00617470"/>
    <w:rsid w:val="006174F0"/>
    <w:rsid w:val="0061774A"/>
    <w:rsid w:val="00617A97"/>
    <w:rsid w:val="00617C9C"/>
    <w:rsid w:val="006200ED"/>
    <w:rsid w:val="006203F6"/>
    <w:rsid w:val="00620C43"/>
    <w:rsid w:val="00620C82"/>
    <w:rsid w:val="00620F4C"/>
    <w:rsid w:val="006214F0"/>
    <w:rsid w:val="0062164C"/>
    <w:rsid w:val="006219D3"/>
    <w:rsid w:val="006221FA"/>
    <w:rsid w:val="0062220B"/>
    <w:rsid w:val="006226C6"/>
    <w:rsid w:val="006231B6"/>
    <w:rsid w:val="006239A3"/>
    <w:rsid w:val="00623D89"/>
    <w:rsid w:val="00624A06"/>
    <w:rsid w:val="00624D44"/>
    <w:rsid w:val="00625495"/>
    <w:rsid w:val="00625875"/>
    <w:rsid w:val="00626675"/>
    <w:rsid w:val="00626900"/>
    <w:rsid w:val="00626ABD"/>
    <w:rsid w:val="00630045"/>
    <w:rsid w:val="00630A32"/>
    <w:rsid w:val="00631957"/>
    <w:rsid w:val="00631F51"/>
    <w:rsid w:val="0063262B"/>
    <w:rsid w:val="00632848"/>
    <w:rsid w:val="00633639"/>
    <w:rsid w:val="00633BB2"/>
    <w:rsid w:val="00634136"/>
    <w:rsid w:val="00634388"/>
    <w:rsid w:val="00634854"/>
    <w:rsid w:val="00634C71"/>
    <w:rsid w:val="00634F51"/>
    <w:rsid w:val="0063533E"/>
    <w:rsid w:val="00635D1C"/>
    <w:rsid w:val="00636548"/>
    <w:rsid w:val="00637498"/>
    <w:rsid w:val="006377F7"/>
    <w:rsid w:val="00637E2F"/>
    <w:rsid w:val="00640767"/>
    <w:rsid w:val="00640786"/>
    <w:rsid w:val="00640E88"/>
    <w:rsid w:val="00641094"/>
    <w:rsid w:val="0064150F"/>
    <w:rsid w:val="006418B9"/>
    <w:rsid w:val="00641A1B"/>
    <w:rsid w:val="00641B5C"/>
    <w:rsid w:val="006426DE"/>
    <w:rsid w:val="006435AB"/>
    <w:rsid w:val="006437BD"/>
    <w:rsid w:val="00644DA4"/>
    <w:rsid w:val="00644DB4"/>
    <w:rsid w:val="006451A5"/>
    <w:rsid w:val="00645EB3"/>
    <w:rsid w:val="00646361"/>
    <w:rsid w:val="006470D3"/>
    <w:rsid w:val="00650163"/>
    <w:rsid w:val="006502A9"/>
    <w:rsid w:val="006507A9"/>
    <w:rsid w:val="0065123C"/>
    <w:rsid w:val="0065192E"/>
    <w:rsid w:val="006524DD"/>
    <w:rsid w:val="00652990"/>
    <w:rsid w:val="00653041"/>
    <w:rsid w:val="0065308F"/>
    <w:rsid w:val="006535EF"/>
    <w:rsid w:val="00653D50"/>
    <w:rsid w:val="00656699"/>
    <w:rsid w:val="00656964"/>
    <w:rsid w:val="00656E2D"/>
    <w:rsid w:val="0065710A"/>
    <w:rsid w:val="006579BB"/>
    <w:rsid w:val="006601B7"/>
    <w:rsid w:val="00660803"/>
    <w:rsid w:val="00660DA2"/>
    <w:rsid w:val="00661D50"/>
    <w:rsid w:val="00661EA1"/>
    <w:rsid w:val="00662067"/>
    <w:rsid w:val="00662B25"/>
    <w:rsid w:val="00663375"/>
    <w:rsid w:val="00663967"/>
    <w:rsid w:val="00664ADC"/>
    <w:rsid w:val="00664B6E"/>
    <w:rsid w:val="00664C39"/>
    <w:rsid w:val="00664C5D"/>
    <w:rsid w:val="00665345"/>
    <w:rsid w:val="00665A49"/>
    <w:rsid w:val="00665CE4"/>
    <w:rsid w:val="00666339"/>
    <w:rsid w:val="006666C5"/>
    <w:rsid w:val="00666F53"/>
    <w:rsid w:val="00667B7C"/>
    <w:rsid w:val="006701E0"/>
    <w:rsid w:val="006704B7"/>
    <w:rsid w:val="00670976"/>
    <w:rsid w:val="00670F9F"/>
    <w:rsid w:val="006710DF"/>
    <w:rsid w:val="0067187F"/>
    <w:rsid w:val="006718A1"/>
    <w:rsid w:val="006718A3"/>
    <w:rsid w:val="00671C38"/>
    <w:rsid w:val="006721A1"/>
    <w:rsid w:val="006721E2"/>
    <w:rsid w:val="00672AA2"/>
    <w:rsid w:val="00673CA7"/>
    <w:rsid w:val="0067436F"/>
    <w:rsid w:val="00674C68"/>
    <w:rsid w:val="006766F0"/>
    <w:rsid w:val="006767E7"/>
    <w:rsid w:val="00676F00"/>
    <w:rsid w:val="006773BC"/>
    <w:rsid w:val="0067743E"/>
    <w:rsid w:val="00677CE7"/>
    <w:rsid w:val="00677D30"/>
    <w:rsid w:val="00677F90"/>
    <w:rsid w:val="00680012"/>
    <w:rsid w:val="006815E0"/>
    <w:rsid w:val="00681786"/>
    <w:rsid w:val="0068189A"/>
    <w:rsid w:val="00682438"/>
    <w:rsid w:val="006830A4"/>
    <w:rsid w:val="00683318"/>
    <w:rsid w:val="00683CC7"/>
    <w:rsid w:val="0068453E"/>
    <w:rsid w:val="00684837"/>
    <w:rsid w:val="0068484C"/>
    <w:rsid w:val="00684E3B"/>
    <w:rsid w:val="00684E9C"/>
    <w:rsid w:val="006852FD"/>
    <w:rsid w:val="00685356"/>
    <w:rsid w:val="0068562E"/>
    <w:rsid w:val="00685D87"/>
    <w:rsid w:val="00685EED"/>
    <w:rsid w:val="00686489"/>
    <w:rsid w:val="00686ACE"/>
    <w:rsid w:val="0068707C"/>
    <w:rsid w:val="00690E98"/>
    <w:rsid w:val="00691A99"/>
    <w:rsid w:val="00692281"/>
    <w:rsid w:val="00692287"/>
    <w:rsid w:val="006922C2"/>
    <w:rsid w:val="0069245A"/>
    <w:rsid w:val="00692DCC"/>
    <w:rsid w:val="006931A8"/>
    <w:rsid w:val="00693211"/>
    <w:rsid w:val="0069321D"/>
    <w:rsid w:val="006954E3"/>
    <w:rsid w:val="00695867"/>
    <w:rsid w:val="00695F8A"/>
    <w:rsid w:val="006960D2"/>
    <w:rsid w:val="006962A3"/>
    <w:rsid w:val="00696883"/>
    <w:rsid w:val="00696D4D"/>
    <w:rsid w:val="00697257"/>
    <w:rsid w:val="00697751"/>
    <w:rsid w:val="006A07B1"/>
    <w:rsid w:val="006A0E27"/>
    <w:rsid w:val="006A1A37"/>
    <w:rsid w:val="006A1D29"/>
    <w:rsid w:val="006A2069"/>
    <w:rsid w:val="006A2354"/>
    <w:rsid w:val="006A23DD"/>
    <w:rsid w:val="006A2996"/>
    <w:rsid w:val="006A29A7"/>
    <w:rsid w:val="006A2A18"/>
    <w:rsid w:val="006A2C44"/>
    <w:rsid w:val="006A3E89"/>
    <w:rsid w:val="006A43CF"/>
    <w:rsid w:val="006A44EA"/>
    <w:rsid w:val="006A4F2D"/>
    <w:rsid w:val="006A4F65"/>
    <w:rsid w:val="006A5561"/>
    <w:rsid w:val="006A57DD"/>
    <w:rsid w:val="006A5932"/>
    <w:rsid w:val="006A5D3B"/>
    <w:rsid w:val="006A5DC5"/>
    <w:rsid w:val="006A5EE7"/>
    <w:rsid w:val="006A6240"/>
    <w:rsid w:val="006A6882"/>
    <w:rsid w:val="006A6B28"/>
    <w:rsid w:val="006A758C"/>
    <w:rsid w:val="006A7DE1"/>
    <w:rsid w:val="006A7F30"/>
    <w:rsid w:val="006B052C"/>
    <w:rsid w:val="006B0922"/>
    <w:rsid w:val="006B11A8"/>
    <w:rsid w:val="006B1246"/>
    <w:rsid w:val="006B1250"/>
    <w:rsid w:val="006B12E5"/>
    <w:rsid w:val="006B1530"/>
    <w:rsid w:val="006B15E8"/>
    <w:rsid w:val="006B1989"/>
    <w:rsid w:val="006B20FF"/>
    <w:rsid w:val="006B2DAB"/>
    <w:rsid w:val="006B2E03"/>
    <w:rsid w:val="006B2FBF"/>
    <w:rsid w:val="006B3BD5"/>
    <w:rsid w:val="006B46AB"/>
    <w:rsid w:val="006B4CFE"/>
    <w:rsid w:val="006B4DD6"/>
    <w:rsid w:val="006B5969"/>
    <w:rsid w:val="006B59B4"/>
    <w:rsid w:val="006B7224"/>
    <w:rsid w:val="006B75D1"/>
    <w:rsid w:val="006B7629"/>
    <w:rsid w:val="006B77E1"/>
    <w:rsid w:val="006B7A2C"/>
    <w:rsid w:val="006B7E35"/>
    <w:rsid w:val="006C04DE"/>
    <w:rsid w:val="006C073B"/>
    <w:rsid w:val="006C0A65"/>
    <w:rsid w:val="006C1B3A"/>
    <w:rsid w:val="006C1C10"/>
    <w:rsid w:val="006C1F39"/>
    <w:rsid w:val="006C1FFD"/>
    <w:rsid w:val="006C24CF"/>
    <w:rsid w:val="006C24E5"/>
    <w:rsid w:val="006C2A6A"/>
    <w:rsid w:val="006C3061"/>
    <w:rsid w:val="006C3517"/>
    <w:rsid w:val="006C35C1"/>
    <w:rsid w:val="006C366D"/>
    <w:rsid w:val="006C50A4"/>
    <w:rsid w:val="006C5C82"/>
    <w:rsid w:val="006C5E75"/>
    <w:rsid w:val="006C66C4"/>
    <w:rsid w:val="006C68DF"/>
    <w:rsid w:val="006C6D3C"/>
    <w:rsid w:val="006C6E8D"/>
    <w:rsid w:val="006C7260"/>
    <w:rsid w:val="006C7695"/>
    <w:rsid w:val="006C7FB4"/>
    <w:rsid w:val="006D07A6"/>
    <w:rsid w:val="006D08B4"/>
    <w:rsid w:val="006D0C3B"/>
    <w:rsid w:val="006D0E44"/>
    <w:rsid w:val="006D0F4F"/>
    <w:rsid w:val="006D16A3"/>
    <w:rsid w:val="006D17F3"/>
    <w:rsid w:val="006D187C"/>
    <w:rsid w:val="006D1BEC"/>
    <w:rsid w:val="006D1CD4"/>
    <w:rsid w:val="006D2785"/>
    <w:rsid w:val="006D2D96"/>
    <w:rsid w:val="006D2ED3"/>
    <w:rsid w:val="006D33D4"/>
    <w:rsid w:val="006D3E61"/>
    <w:rsid w:val="006D468F"/>
    <w:rsid w:val="006D4718"/>
    <w:rsid w:val="006D5741"/>
    <w:rsid w:val="006D5A0F"/>
    <w:rsid w:val="006D5A63"/>
    <w:rsid w:val="006D5D63"/>
    <w:rsid w:val="006D66F5"/>
    <w:rsid w:val="006D68E8"/>
    <w:rsid w:val="006D6EDB"/>
    <w:rsid w:val="006D72B1"/>
    <w:rsid w:val="006D7491"/>
    <w:rsid w:val="006D74C9"/>
    <w:rsid w:val="006D764E"/>
    <w:rsid w:val="006D76B5"/>
    <w:rsid w:val="006D78CA"/>
    <w:rsid w:val="006E0204"/>
    <w:rsid w:val="006E0245"/>
    <w:rsid w:val="006E070B"/>
    <w:rsid w:val="006E1598"/>
    <w:rsid w:val="006E21A4"/>
    <w:rsid w:val="006E23E7"/>
    <w:rsid w:val="006E2778"/>
    <w:rsid w:val="006E2871"/>
    <w:rsid w:val="006E33AD"/>
    <w:rsid w:val="006E36B8"/>
    <w:rsid w:val="006E398F"/>
    <w:rsid w:val="006E3CDC"/>
    <w:rsid w:val="006E3D1B"/>
    <w:rsid w:val="006E4340"/>
    <w:rsid w:val="006E454E"/>
    <w:rsid w:val="006E46F4"/>
    <w:rsid w:val="006E5609"/>
    <w:rsid w:val="006E5614"/>
    <w:rsid w:val="006E564F"/>
    <w:rsid w:val="006E587B"/>
    <w:rsid w:val="006E5D28"/>
    <w:rsid w:val="006E5FEA"/>
    <w:rsid w:val="006E713A"/>
    <w:rsid w:val="006E7B64"/>
    <w:rsid w:val="006F13D8"/>
    <w:rsid w:val="006F1B9F"/>
    <w:rsid w:val="006F2A54"/>
    <w:rsid w:val="006F2A8D"/>
    <w:rsid w:val="006F2AC0"/>
    <w:rsid w:val="006F3246"/>
    <w:rsid w:val="006F358B"/>
    <w:rsid w:val="006F37AE"/>
    <w:rsid w:val="006F3B39"/>
    <w:rsid w:val="006F3DD5"/>
    <w:rsid w:val="006F3F29"/>
    <w:rsid w:val="006F46A1"/>
    <w:rsid w:val="006F4BF1"/>
    <w:rsid w:val="006F5014"/>
    <w:rsid w:val="006F5B9B"/>
    <w:rsid w:val="006F6259"/>
    <w:rsid w:val="006F7320"/>
    <w:rsid w:val="006F774F"/>
    <w:rsid w:val="006F7901"/>
    <w:rsid w:val="007001F0"/>
    <w:rsid w:val="0070054A"/>
    <w:rsid w:val="00701A59"/>
    <w:rsid w:val="00702065"/>
    <w:rsid w:val="00702DBD"/>
    <w:rsid w:val="00703387"/>
    <w:rsid w:val="00703444"/>
    <w:rsid w:val="0070368F"/>
    <w:rsid w:val="007038F3"/>
    <w:rsid w:val="00704111"/>
    <w:rsid w:val="007043C1"/>
    <w:rsid w:val="0070448E"/>
    <w:rsid w:val="00704FE1"/>
    <w:rsid w:val="007058F6"/>
    <w:rsid w:val="00705E0B"/>
    <w:rsid w:val="00706CE5"/>
    <w:rsid w:val="00707BF5"/>
    <w:rsid w:val="0071047E"/>
    <w:rsid w:val="007105E2"/>
    <w:rsid w:val="00710736"/>
    <w:rsid w:val="007109CB"/>
    <w:rsid w:val="00710DC3"/>
    <w:rsid w:val="00710E47"/>
    <w:rsid w:val="00710ED0"/>
    <w:rsid w:val="00711F70"/>
    <w:rsid w:val="007123C8"/>
    <w:rsid w:val="00712728"/>
    <w:rsid w:val="00712DEA"/>
    <w:rsid w:val="00712EC6"/>
    <w:rsid w:val="00713780"/>
    <w:rsid w:val="00714107"/>
    <w:rsid w:val="007146C7"/>
    <w:rsid w:val="0071486B"/>
    <w:rsid w:val="00714ABC"/>
    <w:rsid w:val="00714C2B"/>
    <w:rsid w:val="00714CF0"/>
    <w:rsid w:val="0071523C"/>
    <w:rsid w:val="00715C2E"/>
    <w:rsid w:val="00715D96"/>
    <w:rsid w:val="00716AAC"/>
    <w:rsid w:val="00716C3D"/>
    <w:rsid w:val="00716D65"/>
    <w:rsid w:val="00717113"/>
    <w:rsid w:val="007175F3"/>
    <w:rsid w:val="007201CB"/>
    <w:rsid w:val="00722A79"/>
    <w:rsid w:val="007230D9"/>
    <w:rsid w:val="0072359D"/>
    <w:rsid w:val="00723766"/>
    <w:rsid w:val="00723B80"/>
    <w:rsid w:val="0072446C"/>
    <w:rsid w:val="00724996"/>
    <w:rsid w:val="007251CB"/>
    <w:rsid w:val="007253EF"/>
    <w:rsid w:val="0072569A"/>
    <w:rsid w:val="0072579C"/>
    <w:rsid w:val="007258E7"/>
    <w:rsid w:val="00725E55"/>
    <w:rsid w:val="007268F2"/>
    <w:rsid w:val="00730AED"/>
    <w:rsid w:val="0073160E"/>
    <w:rsid w:val="0073386E"/>
    <w:rsid w:val="00735298"/>
    <w:rsid w:val="007352FE"/>
    <w:rsid w:val="007353C7"/>
    <w:rsid w:val="007358E9"/>
    <w:rsid w:val="00736223"/>
    <w:rsid w:val="00736525"/>
    <w:rsid w:val="00736B3C"/>
    <w:rsid w:val="00736E5B"/>
    <w:rsid w:val="00737668"/>
    <w:rsid w:val="00737B60"/>
    <w:rsid w:val="00737C79"/>
    <w:rsid w:val="00737E52"/>
    <w:rsid w:val="00737EF2"/>
    <w:rsid w:val="00737FD6"/>
    <w:rsid w:val="0074096B"/>
    <w:rsid w:val="007410F1"/>
    <w:rsid w:val="0074111B"/>
    <w:rsid w:val="00742165"/>
    <w:rsid w:val="00742DC0"/>
    <w:rsid w:val="0074389B"/>
    <w:rsid w:val="00743E5B"/>
    <w:rsid w:val="007448BB"/>
    <w:rsid w:val="00745298"/>
    <w:rsid w:val="00745554"/>
    <w:rsid w:val="007457F6"/>
    <w:rsid w:val="00745981"/>
    <w:rsid w:val="007462C5"/>
    <w:rsid w:val="007464CA"/>
    <w:rsid w:val="007467F3"/>
    <w:rsid w:val="007469C0"/>
    <w:rsid w:val="00746D01"/>
    <w:rsid w:val="00746E2C"/>
    <w:rsid w:val="0074739A"/>
    <w:rsid w:val="00747594"/>
    <w:rsid w:val="0074762A"/>
    <w:rsid w:val="00747692"/>
    <w:rsid w:val="00747792"/>
    <w:rsid w:val="007478EE"/>
    <w:rsid w:val="00747C20"/>
    <w:rsid w:val="00747F42"/>
    <w:rsid w:val="007502AE"/>
    <w:rsid w:val="007507B5"/>
    <w:rsid w:val="00750C90"/>
    <w:rsid w:val="00751074"/>
    <w:rsid w:val="00751871"/>
    <w:rsid w:val="00751877"/>
    <w:rsid w:val="00751FB5"/>
    <w:rsid w:val="00752515"/>
    <w:rsid w:val="00754050"/>
    <w:rsid w:val="0075488F"/>
    <w:rsid w:val="00754D8E"/>
    <w:rsid w:val="00754F6B"/>
    <w:rsid w:val="0075515F"/>
    <w:rsid w:val="007552E7"/>
    <w:rsid w:val="0075580D"/>
    <w:rsid w:val="007562C6"/>
    <w:rsid w:val="0075635C"/>
    <w:rsid w:val="007568DA"/>
    <w:rsid w:val="0075699E"/>
    <w:rsid w:val="00757006"/>
    <w:rsid w:val="0075709B"/>
    <w:rsid w:val="007609E2"/>
    <w:rsid w:val="007616EE"/>
    <w:rsid w:val="00761F0F"/>
    <w:rsid w:val="007621B7"/>
    <w:rsid w:val="00762317"/>
    <w:rsid w:val="00762C0A"/>
    <w:rsid w:val="00762F6E"/>
    <w:rsid w:val="00763594"/>
    <w:rsid w:val="007639F1"/>
    <w:rsid w:val="007648EE"/>
    <w:rsid w:val="00764ADC"/>
    <w:rsid w:val="00764E99"/>
    <w:rsid w:val="00764FBB"/>
    <w:rsid w:val="007658CC"/>
    <w:rsid w:val="00765B22"/>
    <w:rsid w:val="00767C66"/>
    <w:rsid w:val="00770018"/>
    <w:rsid w:val="007703A3"/>
    <w:rsid w:val="00770660"/>
    <w:rsid w:val="00770D29"/>
    <w:rsid w:val="00771010"/>
    <w:rsid w:val="0077198A"/>
    <w:rsid w:val="00771AFC"/>
    <w:rsid w:val="007733F0"/>
    <w:rsid w:val="007734E2"/>
    <w:rsid w:val="00773F3F"/>
    <w:rsid w:val="00773F5A"/>
    <w:rsid w:val="007743DD"/>
    <w:rsid w:val="00774E14"/>
    <w:rsid w:val="00775164"/>
    <w:rsid w:val="00775ACF"/>
    <w:rsid w:val="00775BB1"/>
    <w:rsid w:val="00775FF7"/>
    <w:rsid w:val="007762CA"/>
    <w:rsid w:val="007762CF"/>
    <w:rsid w:val="00777B1A"/>
    <w:rsid w:val="00777C72"/>
    <w:rsid w:val="00777FE4"/>
    <w:rsid w:val="00780155"/>
    <w:rsid w:val="007805C8"/>
    <w:rsid w:val="007809A8"/>
    <w:rsid w:val="007816E2"/>
    <w:rsid w:val="00782364"/>
    <w:rsid w:val="0078251C"/>
    <w:rsid w:val="0078262B"/>
    <w:rsid w:val="007826E0"/>
    <w:rsid w:val="007827A9"/>
    <w:rsid w:val="00783921"/>
    <w:rsid w:val="007841FF"/>
    <w:rsid w:val="00784430"/>
    <w:rsid w:val="007845E3"/>
    <w:rsid w:val="00784703"/>
    <w:rsid w:val="00784D7B"/>
    <w:rsid w:val="00785479"/>
    <w:rsid w:val="0078568F"/>
    <w:rsid w:val="0078588D"/>
    <w:rsid w:val="00785AB7"/>
    <w:rsid w:val="007861ED"/>
    <w:rsid w:val="00786474"/>
    <w:rsid w:val="0078675A"/>
    <w:rsid w:val="00786960"/>
    <w:rsid w:val="00786A57"/>
    <w:rsid w:val="0078731F"/>
    <w:rsid w:val="00787F22"/>
    <w:rsid w:val="00790031"/>
    <w:rsid w:val="007902BA"/>
    <w:rsid w:val="00790CF7"/>
    <w:rsid w:val="0079127F"/>
    <w:rsid w:val="0079189C"/>
    <w:rsid w:val="00791940"/>
    <w:rsid w:val="00791C75"/>
    <w:rsid w:val="00792181"/>
    <w:rsid w:val="0079244A"/>
    <w:rsid w:val="00792557"/>
    <w:rsid w:val="0079261B"/>
    <w:rsid w:val="00792A13"/>
    <w:rsid w:val="00792A1A"/>
    <w:rsid w:val="00792A7E"/>
    <w:rsid w:val="00793B65"/>
    <w:rsid w:val="0079412B"/>
    <w:rsid w:val="00794C20"/>
    <w:rsid w:val="0079503F"/>
    <w:rsid w:val="00796EA8"/>
    <w:rsid w:val="00797648"/>
    <w:rsid w:val="00797C71"/>
    <w:rsid w:val="00797DD8"/>
    <w:rsid w:val="007A03AC"/>
    <w:rsid w:val="007A0901"/>
    <w:rsid w:val="007A0B38"/>
    <w:rsid w:val="007A0C70"/>
    <w:rsid w:val="007A0E73"/>
    <w:rsid w:val="007A0EE9"/>
    <w:rsid w:val="007A14F7"/>
    <w:rsid w:val="007A15F1"/>
    <w:rsid w:val="007A18CE"/>
    <w:rsid w:val="007A1B50"/>
    <w:rsid w:val="007A20E8"/>
    <w:rsid w:val="007A2601"/>
    <w:rsid w:val="007A26CC"/>
    <w:rsid w:val="007A2A5B"/>
    <w:rsid w:val="007A2DD9"/>
    <w:rsid w:val="007A3181"/>
    <w:rsid w:val="007A35AD"/>
    <w:rsid w:val="007A4165"/>
    <w:rsid w:val="007A5578"/>
    <w:rsid w:val="007A5D0F"/>
    <w:rsid w:val="007A68FE"/>
    <w:rsid w:val="007A6A16"/>
    <w:rsid w:val="007A6C63"/>
    <w:rsid w:val="007A6D06"/>
    <w:rsid w:val="007A7771"/>
    <w:rsid w:val="007B0364"/>
    <w:rsid w:val="007B0667"/>
    <w:rsid w:val="007B19E9"/>
    <w:rsid w:val="007B209B"/>
    <w:rsid w:val="007B2193"/>
    <w:rsid w:val="007B281F"/>
    <w:rsid w:val="007B2C9D"/>
    <w:rsid w:val="007B31B4"/>
    <w:rsid w:val="007B3A3B"/>
    <w:rsid w:val="007B40BF"/>
    <w:rsid w:val="007B4138"/>
    <w:rsid w:val="007B4E74"/>
    <w:rsid w:val="007B60C6"/>
    <w:rsid w:val="007B6563"/>
    <w:rsid w:val="007B6A9F"/>
    <w:rsid w:val="007B736B"/>
    <w:rsid w:val="007C078C"/>
    <w:rsid w:val="007C09F2"/>
    <w:rsid w:val="007C0A3F"/>
    <w:rsid w:val="007C0C2B"/>
    <w:rsid w:val="007C0FA6"/>
    <w:rsid w:val="007C1297"/>
    <w:rsid w:val="007C1475"/>
    <w:rsid w:val="007C19A1"/>
    <w:rsid w:val="007C1CB9"/>
    <w:rsid w:val="007C2296"/>
    <w:rsid w:val="007C2BE4"/>
    <w:rsid w:val="007C3047"/>
    <w:rsid w:val="007C30A6"/>
    <w:rsid w:val="007C3631"/>
    <w:rsid w:val="007C3C2A"/>
    <w:rsid w:val="007C3DBD"/>
    <w:rsid w:val="007C459D"/>
    <w:rsid w:val="007C4C9C"/>
    <w:rsid w:val="007C564B"/>
    <w:rsid w:val="007C57DF"/>
    <w:rsid w:val="007C67AD"/>
    <w:rsid w:val="007D0001"/>
    <w:rsid w:val="007D0010"/>
    <w:rsid w:val="007D0596"/>
    <w:rsid w:val="007D06DF"/>
    <w:rsid w:val="007D0E36"/>
    <w:rsid w:val="007D1010"/>
    <w:rsid w:val="007D1121"/>
    <w:rsid w:val="007D1D97"/>
    <w:rsid w:val="007D2191"/>
    <w:rsid w:val="007D2987"/>
    <w:rsid w:val="007D2EFA"/>
    <w:rsid w:val="007D3294"/>
    <w:rsid w:val="007D35A0"/>
    <w:rsid w:val="007D35EE"/>
    <w:rsid w:val="007D3D1F"/>
    <w:rsid w:val="007D3E62"/>
    <w:rsid w:val="007D4129"/>
    <w:rsid w:val="007D4615"/>
    <w:rsid w:val="007D495F"/>
    <w:rsid w:val="007D564C"/>
    <w:rsid w:val="007D5A1A"/>
    <w:rsid w:val="007D64C6"/>
    <w:rsid w:val="007D6750"/>
    <w:rsid w:val="007D6CA0"/>
    <w:rsid w:val="007D78BD"/>
    <w:rsid w:val="007D7DD6"/>
    <w:rsid w:val="007E103F"/>
    <w:rsid w:val="007E19A9"/>
    <w:rsid w:val="007E2671"/>
    <w:rsid w:val="007E290C"/>
    <w:rsid w:val="007E296D"/>
    <w:rsid w:val="007E2D82"/>
    <w:rsid w:val="007E3473"/>
    <w:rsid w:val="007E3B93"/>
    <w:rsid w:val="007E3CE2"/>
    <w:rsid w:val="007E3DB5"/>
    <w:rsid w:val="007E3E63"/>
    <w:rsid w:val="007E5C29"/>
    <w:rsid w:val="007E5EBD"/>
    <w:rsid w:val="007E6BF1"/>
    <w:rsid w:val="007E70C0"/>
    <w:rsid w:val="007E7281"/>
    <w:rsid w:val="007E73F1"/>
    <w:rsid w:val="007E74B3"/>
    <w:rsid w:val="007E7585"/>
    <w:rsid w:val="007E789F"/>
    <w:rsid w:val="007E7EEE"/>
    <w:rsid w:val="007E7F61"/>
    <w:rsid w:val="007F04FF"/>
    <w:rsid w:val="007F12B1"/>
    <w:rsid w:val="007F198C"/>
    <w:rsid w:val="007F19F5"/>
    <w:rsid w:val="007F1EF3"/>
    <w:rsid w:val="007F29A3"/>
    <w:rsid w:val="007F2D00"/>
    <w:rsid w:val="007F2EBC"/>
    <w:rsid w:val="007F3016"/>
    <w:rsid w:val="007F4052"/>
    <w:rsid w:val="007F4A7E"/>
    <w:rsid w:val="007F4D7B"/>
    <w:rsid w:val="007F51B9"/>
    <w:rsid w:val="007F558A"/>
    <w:rsid w:val="007F5718"/>
    <w:rsid w:val="007F5ADE"/>
    <w:rsid w:val="007F712D"/>
    <w:rsid w:val="007F768E"/>
    <w:rsid w:val="007F76EF"/>
    <w:rsid w:val="007F7A43"/>
    <w:rsid w:val="00800283"/>
    <w:rsid w:val="00800883"/>
    <w:rsid w:val="008012F6"/>
    <w:rsid w:val="0080140B"/>
    <w:rsid w:val="00801ACC"/>
    <w:rsid w:val="0080223E"/>
    <w:rsid w:val="008025A5"/>
    <w:rsid w:val="00802700"/>
    <w:rsid w:val="00802D87"/>
    <w:rsid w:val="00803668"/>
    <w:rsid w:val="00803A6B"/>
    <w:rsid w:val="008042E7"/>
    <w:rsid w:val="00805517"/>
    <w:rsid w:val="008056F4"/>
    <w:rsid w:val="00805E06"/>
    <w:rsid w:val="00805E6B"/>
    <w:rsid w:val="008060B3"/>
    <w:rsid w:val="00806169"/>
    <w:rsid w:val="008064C5"/>
    <w:rsid w:val="0080663C"/>
    <w:rsid w:val="00806782"/>
    <w:rsid w:val="00806D7E"/>
    <w:rsid w:val="00807AE1"/>
    <w:rsid w:val="00807B96"/>
    <w:rsid w:val="00807BF7"/>
    <w:rsid w:val="00807D95"/>
    <w:rsid w:val="00807E9E"/>
    <w:rsid w:val="0081008F"/>
    <w:rsid w:val="008103EE"/>
    <w:rsid w:val="00810ACA"/>
    <w:rsid w:val="008120A7"/>
    <w:rsid w:val="0081214E"/>
    <w:rsid w:val="008123CC"/>
    <w:rsid w:val="008127F6"/>
    <w:rsid w:val="0081314B"/>
    <w:rsid w:val="00813B5A"/>
    <w:rsid w:val="00813EA4"/>
    <w:rsid w:val="00814C2F"/>
    <w:rsid w:val="00815043"/>
    <w:rsid w:val="00815527"/>
    <w:rsid w:val="008161FE"/>
    <w:rsid w:val="00816211"/>
    <w:rsid w:val="00816AFF"/>
    <w:rsid w:val="00816C2E"/>
    <w:rsid w:val="00816D59"/>
    <w:rsid w:val="008170CC"/>
    <w:rsid w:val="008173EC"/>
    <w:rsid w:val="00817A14"/>
    <w:rsid w:val="00820277"/>
    <w:rsid w:val="008202BB"/>
    <w:rsid w:val="008202DA"/>
    <w:rsid w:val="00820DD8"/>
    <w:rsid w:val="00821B1D"/>
    <w:rsid w:val="00822122"/>
    <w:rsid w:val="0082245C"/>
    <w:rsid w:val="00822547"/>
    <w:rsid w:val="00822C14"/>
    <w:rsid w:val="00822C67"/>
    <w:rsid w:val="00822C76"/>
    <w:rsid w:val="00823125"/>
    <w:rsid w:val="00823E86"/>
    <w:rsid w:val="0082421E"/>
    <w:rsid w:val="0082428C"/>
    <w:rsid w:val="0082435D"/>
    <w:rsid w:val="008247B5"/>
    <w:rsid w:val="00824A0C"/>
    <w:rsid w:val="00824C88"/>
    <w:rsid w:val="00824CA8"/>
    <w:rsid w:val="00827732"/>
    <w:rsid w:val="008307DD"/>
    <w:rsid w:val="008308E4"/>
    <w:rsid w:val="00830FB0"/>
    <w:rsid w:val="0083113D"/>
    <w:rsid w:val="008315AD"/>
    <w:rsid w:val="00831A3B"/>
    <w:rsid w:val="0083216E"/>
    <w:rsid w:val="008322F8"/>
    <w:rsid w:val="00832F7E"/>
    <w:rsid w:val="00833346"/>
    <w:rsid w:val="00833753"/>
    <w:rsid w:val="00834329"/>
    <w:rsid w:val="00834A0E"/>
    <w:rsid w:val="00835454"/>
    <w:rsid w:val="00836600"/>
    <w:rsid w:val="00836D58"/>
    <w:rsid w:val="00837968"/>
    <w:rsid w:val="008400D3"/>
    <w:rsid w:val="00840247"/>
    <w:rsid w:val="0084079B"/>
    <w:rsid w:val="00840F6E"/>
    <w:rsid w:val="008412D5"/>
    <w:rsid w:val="0084200B"/>
    <w:rsid w:val="008422C3"/>
    <w:rsid w:val="00842713"/>
    <w:rsid w:val="00842CFB"/>
    <w:rsid w:val="00842F76"/>
    <w:rsid w:val="008435F0"/>
    <w:rsid w:val="00843FB1"/>
    <w:rsid w:val="00844A60"/>
    <w:rsid w:val="00844EA2"/>
    <w:rsid w:val="00845262"/>
    <w:rsid w:val="008453B2"/>
    <w:rsid w:val="00845A65"/>
    <w:rsid w:val="00845C16"/>
    <w:rsid w:val="00846287"/>
    <w:rsid w:val="00846C45"/>
    <w:rsid w:val="00850758"/>
    <w:rsid w:val="008511AD"/>
    <w:rsid w:val="00851BEF"/>
    <w:rsid w:val="008524E4"/>
    <w:rsid w:val="00852BCE"/>
    <w:rsid w:val="00853CC3"/>
    <w:rsid w:val="008546A3"/>
    <w:rsid w:val="00854DC9"/>
    <w:rsid w:val="0085597F"/>
    <w:rsid w:val="00855A35"/>
    <w:rsid w:val="0085640F"/>
    <w:rsid w:val="00856683"/>
    <w:rsid w:val="00856F22"/>
    <w:rsid w:val="00856FF7"/>
    <w:rsid w:val="00857283"/>
    <w:rsid w:val="00857363"/>
    <w:rsid w:val="00857BC3"/>
    <w:rsid w:val="00857C03"/>
    <w:rsid w:val="00857C8E"/>
    <w:rsid w:val="0086065A"/>
    <w:rsid w:val="008608A4"/>
    <w:rsid w:val="00860A6F"/>
    <w:rsid w:val="0086117F"/>
    <w:rsid w:val="0086143E"/>
    <w:rsid w:val="00861E75"/>
    <w:rsid w:val="008626CB"/>
    <w:rsid w:val="00862AF9"/>
    <w:rsid w:val="00863180"/>
    <w:rsid w:val="0086364F"/>
    <w:rsid w:val="00863DB0"/>
    <w:rsid w:val="00863ECC"/>
    <w:rsid w:val="00863EFB"/>
    <w:rsid w:val="00863F5C"/>
    <w:rsid w:val="008646D8"/>
    <w:rsid w:val="00864CF7"/>
    <w:rsid w:val="00864D3F"/>
    <w:rsid w:val="0086517D"/>
    <w:rsid w:val="008657B5"/>
    <w:rsid w:val="00865B45"/>
    <w:rsid w:val="008667FF"/>
    <w:rsid w:val="008668E4"/>
    <w:rsid w:val="00866C80"/>
    <w:rsid w:val="00867610"/>
    <w:rsid w:val="008677D5"/>
    <w:rsid w:val="0086789C"/>
    <w:rsid w:val="00867D00"/>
    <w:rsid w:val="00867E7B"/>
    <w:rsid w:val="008700DD"/>
    <w:rsid w:val="008702E8"/>
    <w:rsid w:val="0087069E"/>
    <w:rsid w:val="00870FFD"/>
    <w:rsid w:val="008710A4"/>
    <w:rsid w:val="00871161"/>
    <w:rsid w:val="008718D7"/>
    <w:rsid w:val="00872071"/>
    <w:rsid w:val="00872AA3"/>
    <w:rsid w:val="0087305A"/>
    <w:rsid w:val="0087342C"/>
    <w:rsid w:val="008734B4"/>
    <w:rsid w:val="00873D16"/>
    <w:rsid w:val="008741A9"/>
    <w:rsid w:val="0087454A"/>
    <w:rsid w:val="00874F3F"/>
    <w:rsid w:val="00875639"/>
    <w:rsid w:val="0087687B"/>
    <w:rsid w:val="008770C0"/>
    <w:rsid w:val="008772B8"/>
    <w:rsid w:val="0087772E"/>
    <w:rsid w:val="008777F5"/>
    <w:rsid w:val="008805D7"/>
    <w:rsid w:val="00881050"/>
    <w:rsid w:val="008810DD"/>
    <w:rsid w:val="00881B7A"/>
    <w:rsid w:val="00881F2C"/>
    <w:rsid w:val="008827EF"/>
    <w:rsid w:val="00882A52"/>
    <w:rsid w:val="00882F7E"/>
    <w:rsid w:val="0088302E"/>
    <w:rsid w:val="00883DB1"/>
    <w:rsid w:val="008846A1"/>
    <w:rsid w:val="008847DB"/>
    <w:rsid w:val="00884C82"/>
    <w:rsid w:val="008850FA"/>
    <w:rsid w:val="00885247"/>
    <w:rsid w:val="00885544"/>
    <w:rsid w:val="0088637C"/>
    <w:rsid w:val="00886D7D"/>
    <w:rsid w:val="00886E3E"/>
    <w:rsid w:val="008876BC"/>
    <w:rsid w:val="00887ADF"/>
    <w:rsid w:val="00887C3D"/>
    <w:rsid w:val="00887ED6"/>
    <w:rsid w:val="00890056"/>
    <w:rsid w:val="00890752"/>
    <w:rsid w:val="00890906"/>
    <w:rsid w:val="00890D6E"/>
    <w:rsid w:val="00890F01"/>
    <w:rsid w:val="00891C98"/>
    <w:rsid w:val="00892B3A"/>
    <w:rsid w:val="0089327C"/>
    <w:rsid w:val="008933F1"/>
    <w:rsid w:val="008935EB"/>
    <w:rsid w:val="008946E0"/>
    <w:rsid w:val="0089612C"/>
    <w:rsid w:val="0089657B"/>
    <w:rsid w:val="00896AFE"/>
    <w:rsid w:val="00896CC7"/>
    <w:rsid w:val="008971F3"/>
    <w:rsid w:val="00897243"/>
    <w:rsid w:val="008972A0"/>
    <w:rsid w:val="00897355"/>
    <w:rsid w:val="00897493"/>
    <w:rsid w:val="00897671"/>
    <w:rsid w:val="008976A6"/>
    <w:rsid w:val="008977B6"/>
    <w:rsid w:val="008A049E"/>
    <w:rsid w:val="008A05D6"/>
    <w:rsid w:val="008A070C"/>
    <w:rsid w:val="008A0CA3"/>
    <w:rsid w:val="008A0CE9"/>
    <w:rsid w:val="008A115B"/>
    <w:rsid w:val="008A18DA"/>
    <w:rsid w:val="008A1F06"/>
    <w:rsid w:val="008A2016"/>
    <w:rsid w:val="008A35D6"/>
    <w:rsid w:val="008A3FB3"/>
    <w:rsid w:val="008A4717"/>
    <w:rsid w:val="008A4A82"/>
    <w:rsid w:val="008A4F8D"/>
    <w:rsid w:val="008A508F"/>
    <w:rsid w:val="008A5B57"/>
    <w:rsid w:val="008A5D59"/>
    <w:rsid w:val="008A652E"/>
    <w:rsid w:val="008A65FB"/>
    <w:rsid w:val="008A66F6"/>
    <w:rsid w:val="008A6C1F"/>
    <w:rsid w:val="008A7CE6"/>
    <w:rsid w:val="008A7D5A"/>
    <w:rsid w:val="008B04DC"/>
    <w:rsid w:val="008B04DF"/>
    <w:rsid w:val="008B067B"/>
    <w:rsid w:val="008B0C6B"/>
    <w:rsid w:val="008B1D6B"/>
    <w:rsid w:val="008B2329"/>
    <w:rsid w:val="008B2C1B"/>
    <w:rsid w:val="008B33FA"/>
    <w:rsid w:val="008B3797"/>
    <w:rsid w:val="008B4C3B"/>
    <w:rsid w:val="008B522B"/>
    <w:rsid w:val="008B584C"/>
    <w:rsid w:val="008B6BC1"/>
    <w:rsid w:val="008B7448"/>
    <w:rsid w:val="008B7644"/>
    <w:rsid w:val="008B7E30"/>
    <w:rsid w:val="008B7F0D"/>
    <w:rsid w:val="008C08C8"/>
    <w:rsid w:val="008C0970"/>
    <w:rsid w:val="008C1202"/>
    <w:rsid w:val="008C1541"/>
    <w:rsid w:val="008C154A"/>
    <w:rsid w:val="008C1642"/>
    <w:rsid w:val="008C21F8"/>
    <w:rsid w:val="008C398A"/>
    <w:rsid w:val="008C3A23"/>
    <w:rsid w:val="008C3EDC"/>
    <w:rsid w:val="008C4E0D"/>
    <w:rsid w:val="008C5944"/>
    <w:rsid w:val="008C5D81"/>
    <w:rsid w:val="008C61CB"/>
    <w:rsid w:val="008C6415"/>
    <w:rsid w:val="008C6D13"/>
    <w:rsid w:val="008C73CB"/>
    <w:rsid w:val="008C7BC5"/>
    <w:rsid w:val="008D03CF"/>
    <w:rsid w:val="008D098B"/>
    <w:rsid w:val="008D192D"/>
    <w:rsid w:val="008D1A07"/>
    <w:rsid w:val="008D1D2D"/>
    <w:rsid w:val="008D1DB6"/>
    <w:rsid w:val="008D2119"/>
    <w:rsid w:val="008D2DA5"/>
    <w:rsid w:val="008D30DC"/>
    <w:rsid w:val="008D399A"/>
    <w:rsid w:val="008D3A67"/>
    <w:rsid w:val="008D3B4A"/>
    <w:rsid w:val="008D3D86"/>
    <w:rsid w:val="008D4384"/>
    <w:rsid w:val="008D47CA"/>
    <w:rsid w:val="008D544D"/>
    <w:rsid w:val="008D5CED"/>
    <w:rsid w:val="008D5F12"/>
    <w:rsid w:val="008D63AE"/>
    <w:rsid w:val="008D65D9"/>
    <w:rsid w:val="008D6A70"/>
    <w:rsid w:val="008D76F1"/>
    <w:rsid w:val="008D7C3C"/>
    <w:rsid w:val="008E0D63"/>
    <w:rsid w:val="008E1657"/>
    <w:rsid w:val="008E1A5D"/>
    <w:rsid w:val="008E221F"/>
    <w:rsid w:val="008E25BA"/>
    <w:rsid w:val="008E2924"/>
    <w:rsid w:val="008E2CCB"/>
    <w:rsid w:val="008E3C4D"/>
    <w:rsid w:val="008E3ECC"/>
    <w:rsid w:val="008E4109"/>
    <w:rsid w:val="008E43B9"/>
    <w:rsid w:val="008E43EA"/>
    <w:rsid w:val="008E4781"/>
    <w:rsid w:val="008E53D7"/>
    <w:rsid w:val="008E5A87"/>
    <w:rsid w:val="008E62F9"/>
    <w:rsid w:val="008E6A51"/>
    <w:rsid w:val="008E6B63"/>
    <w:rsid w:val="008E6C05"/>
    <w:rsid w:val="008E71D0"/>
    <w:rsid w:val="008E7746"/>
    <w:rsid w:val="008E7E37"/>
    <w:rsid w:val="008F00EC"/>
    <w:rsid w:val="008F106D"/>
    <w:rsid w:val="008F11C3"/>
    <w:rsid w:val="008F1663"/>
    <w:rsid w:val="008F1814"/>
    <w:rsid w:val="008F1869"/>
    <w:rsid w:val="008F23D2"/>
    <w:rsid w:val="008F3FA9"/>
    <w:rsid w:val="008F4E0E"/>
    <w:rsid w:val="008F4F99"/>
    <w:rsid w:val="008F51CA"/>
    <w:rsid w:val="008F5F6F"/>
    <w:rsid w:val="008F6858"/>
    <w:rsid w:val="008F7494"/>
    <w:rsid w:val="008F78C2"/>
    <w:rsid w:val="008F7B86"/>
    <w:rsid w:val="009026B0"/>
    <w:rsid w:val="0090274A"/>
    <w:rsid w:val="00902789"/>
    <w:rsid w:val="00902984"/>
    <w:rsid w:val="00902DD8"/>
    <w:rsid w:val="00903813"/>
    <w:rsid w:val="00903ADE"/>
    <w:rsid w:val="009049CE"/>
    <w:rsid w:val="00904A1A"/>
    <w:rsid w:val="00904BAC"/>
    <w:rsid w:val="00904E9C"/>
    <w:rsid w:val="00904EE3"/>
    <w:rsid w:val="0090508C"/>
    <w:rsid w:val="009068A7"/>
    <w:rsid w:val="00906927"/>
    <w:rsid w:val="00907651"/>
    <w:rsid w:val="00910335"/>
    <w:rsid w:val="009112A8"/>
    <w:rsid w:val="009123DD"/>
    <w:rsid w:val="009124DF"/>
    <w:rsid w:val="00912DD0"/>
    <w:rsid w:val="009131DB"/>
    <w:rsid w:val="0091348A"/>
    <w:rsid w:val="00913776"/>
    <w:rsid w:val="009138B1"/>
    <w:rsid w:val="00913B3D"/>
    <w:rsid w:val="00913B9F"/>
    <w:rsid w:val="009142F8"/>
    <w:rsid w:val="0091474F"/>
    <w:rsid w:val="009148D4"/>
    <w:rsid w:val="00914DAE"/>
    <w:rsid w:val="00914E35"/>
    <w:rsid w:val="00914F64"/>
    <w:rsid w:val="00914FA6"/>
    <w:rsid w:val="00915336"/>
    <w:rsid w:val="00915658"/>
    <w:rsid w:val="00915853"/>
    <w:rsid w:val="00915D81"/>
    <w:rsid w:val="00915FF2"/>
    <w:rsid w:val="009161F5"/>
    <w:rsid w:val="009162FE"/>
    <w:rsid w:val="00916777"/>
    <w:rsid w:val="00916E59"/>
    <w:rsid w:val="00917070"/>
    <w:rsid w:val="009172DA"/>
    <w:rsid w:val="00917B19"/>
    <w:rsid w:val="009222FC"/>
    <w:rsid w:val="0092295B"/>
    <w:rsid w:val="00922A9D"/>
    <w:rsid w:val="00922DC4"/>
    <w:rsid w:val="00922EE9"/>
    <w:rsid w:val="00922FAD"/>
    <w:rsid w:val="00923169"/>
    <w:rsid w:val="00923553"/>
    <w:rsid w:val="009238C2"/>
    <w:rsid w:val="00923907"/>
    <w:rsid w:val="009239A2"/>
    <w:rsid w:val="00923AEA"/>
    <w:rsid w:val="00923BAA"/>
    <w:rsid w:val="009241BF"/>
    <w:rsid w:val="00924349"/>
    <w:rsid w:val="00924921"/>
    <w:rsid w:val="00924B25"/>
    <w:rsid w:val="009254EA"/>
    <w:rsid w:val="00925604"/>
    <w:rsid w:val="00925A86"/>
    <w:rsid w:val="00925AFA"/>
    <w:rsid w:val="0092676D"/>
    <w:rsid w:val="00927493"/>
    <w:rsid w:val="009300DF"/>
    <w:rsid w:val="0093040B"/>
    <w:rsid w:val="009304E2"/>
    <w:rsid w:val="00930563"/>
    <w:rsid w:val="009308CB"/>
    <w:rsid w:val="009308F2"/>
    <w:rsid w:val="009312CB"/>
    <w:rsid w:val="00931332"/>
    <w:rsid w:val="009313A4"/>
    <w:rsid w:val="0093178A"/>
    <w:rsid w:val="0093184D"/>
    <w:rsid w:val="009318C7"/>
    <w:rsid w:val="00931DD5"/>
    <w:rsid w:val="009320D0"/>
    <w:rsid w:val="009322A3"/>
    <w:rsid w:val="009327CF"/>
    <w:rsid w:val="00932B65"/>
    <w:rsid w:val="00933310"/>
    <w:rsid w:val="009337B5"/>
    <w:rsid w:val="00933E11"/>
    <w:rsid w:val="00933ED2"/>
    <w:rsid w:val="00935213"/>
    <w:rsid w:val="00935B05"/>
    <w:rsid w:val="00936088"/>
    <w:rsid w:val="00937612"/>
    <w:rsid w:val="00937780"/>
    <w:rsid w:val="00937AC8"/>
    <w:rsid w:val="00937AE9"/>
    <w:rsid w:val="009406FF"/>
    <w:rsid w:val="009407F1"/>
    <w:rsid w:val="00940A19"/>
    <w:rsid w:val="00940E12"/>
    <w:rsid w:val="00940EE1"/>
    <w:rsid w:val="009418BF"/>
    <w:rsid w:val="00941938"/>
    <w:rsid w:val="00941AC5"/>
    <w:rsid w:val="00941B36"/>
    <w:rsid w:val="00941B3B"/>
    <w:rsid w:val="00941CFC"/>
    <w:rsid w:val="00941D98"/>
    <w:rsid w:val="00941D9E"/>
    <w:rsid w:val="00941F34"/>
    <w:rsid w:val="00941FBA"/>
    <w:rsid w:val="0094296F"/>
    <w:rsid w:val="00942A21"/>
    <w:rsid w:val="0094316E"/>
    <w:rsid w:val="009432C2"/>
    <w:rsid w:val="009435B3"/>
    <w:rsid w:val="00943A4E"/>
    <w:rsid w:val="00943B0C"/>
    <w:rsid w:val="00943BC2"/>
    <w:rsid w:val="0094400D"/>
    <w:rsid w:val="0094485F"/>
    <w:rsid w:val="00945268"/>
    <w:rsid w:val="0094573E"/>
    <w:rsid w:val="00945BA2"/>
    <w:rsid w:val="009466E9"/>
    <w:rsid w:val="00946721"/>
    <w:rsid w:val="00947063"/>
    <w:rsid w:val="00947626"/>
    <w:rsid w:val="009479CD"/>
    <w:rsid w:val="00950970"/>
    <w:rsid w:val="00950DA5"/>
    <w:rsid w:val="00950E27"/>
    <w:rsid w:val="00950E48"/>
    <w:rsid w:val="0095169B"/>
    <w:rsid w:val="00951EB6"/>
    <w:rsid w:val="00951FCD"/>
    <w:rsid w:val="00952077"/>
    <w:rsid w:val="00952382"/>
    <w:rsid w:val="0095238F"/>
    <w:rsid w:val="0095265E"/>
    <w:rsid w:val="0095312F"/>
    <w:rsid w:val="00953493"/>
    <w:rsid w:val="0095351E"/>
    <w:rsid w:val="00953AAB"/>
    <w:rsid w:val="00953D30"/>
    <w:rsid w:val="00954C31"/>
    <w:rsid w:val="00954D2B"/>
    <w:rsid w:val="009553BE"/>
    <w:rsid w:val="009557BA"/>
    <w:rsid w:val="00955CB3"/>
    <w:rsid w:val="009563A3"/>
    <w:rsid w:val="009563BC"/>
    <w:rsid w:val="009572C3"/>
    <w:rsid w:val="009574AA"/>
    <w:rsid w:val="00957AE2"/>
    <w:rsid w:val="0096088D"/>
    <w:rsid w:val="00960A80"/>
    <w:rsid w:val="00960F55"/>
    <w:rsid w:val="00960FDC"/>
    <w:rsid w:val="00961AA2"/>
    <w:rsid w:val="00962600"/>
    <w:rsid w:val="009629E4"/>
    <w:rsid w:val="00962BFE"/>
    <w:rsid w:val="00962F36"/>
    <w:rsid w:val="00963054"/>
    <w:rsid w:val="009632C0"/>
    <w:rsid w:val="00963D05"/>
    <w:rsid w:val="00964079"/>
    <w:rsid w:val="009641E5"/>
    <w:rsid w:val="00964637"/>
    <w:rsid w:val="00964768"/>
    <w:rsid w:val="00964C82"/>
    <w:rsid w:val="00964D80"/>
    <w:rsid w:val="00964E0A"/>
    <w:rsid w:val="00965842"/>
    <w:rsid w:val="00965BA5"/>
    <w:rsid w:val="0096620D"/>
    <w:rsid w:val="00967407"/>
    <w:rsid w:val="00967642"/>
    <w:rsid w:val="009700B5"/>
    <w:rsid w:val="0097026F"/>
    <w:rsid w:val="00970571"/>
    <w:rsid w:val="00970E3D"/>
    <w:rsid w:val="009710D4"/>
    <w:rsid w:val="00972E32"/>
    <w:rsid w:val="009731CF"/>
    <w:rsid w:val="00973A03"/>
    <w:rsid w:val="00974559"/>
    <w:rsid w:val="0097490F"/>
    <w:rsid w:val="00974F10"/>
    <w:rsid w:val="0097546B"/>
    <w:rsid w:val="009759D4"/>
    <w:rsid w:val="00975B41"/>
    <w:rsid w:val="00975C3C"/>
    <w:rsid w:val="00975F3F"/>
    <w:rsid w:val="0097623D"/>
    <w:rsid w:val="0097669C"/>
    <w:rsid w:val="00976CB1"/>
    <w:rsid w:val="00976D66"/>
    <w:rsid w:val="009773C4"/>
    <w:rsid w:val="009774BE"/>
    <w:rsid w:val="00980CD5"/>
    <w:rsid w:val="00981E94"/>
    <w:rsid w:val="00981FAB"/>
    <w:rsid w:val="00982D97"/>
    <w:rsid w:val="00983904"/>
    <w:rsid w:val="00983E58"/>
    <w:rsid w:val="00983ED8"/>
    <w:rsid w:val="00984013"/>
    <w:rsid w:val="00984D55"/>
    <w:rsid w:val="00985EE8"/>
    <w:rsid w:val="00985F27"/>
    <w:rsid w:val="0098638F"/>
    <w:rsid w:val="0098658D"/>
    <w:rsid w:val="00986811"/>
    <w:rsid w:val="00986DD4"/>
    <w:rsid w:val="00987FC8"/>
    <w:rsid w:val="00991129"/>
    <w:rsid w:val="009919F4"/>
    <w:rsid w:val="00991BE8"/>
    <w:rsid w:val="00991CF8"/>
    <w:rsid w:val="00992276"/>
    <w:rsid w:val="00992727"/>
    <w:rsid w:val="009937CD"/>
    <w:rsid w:val="009942BC"/>
    <w:rsid w:val="0099637B"/>
    <w:rsid w:val="009974FA"/>
    <w:rsid w:val="00997680"/>
    <w:rsid w:val="009A09F9"/>
    <w:rsid w:val="009A0B7F"/>
    <w:rsid w:val="009A0DA2"/>
    <w:rsid w:val="009A1083"/>
    <w:rsid w:val="009A13C7"/>
    <w:rsid w:val="009A1CD4"/>
    <w:rsid w:val="009A24ED"/>
    <w:rsid w:val="009A2C2C"/>
    <w:rsid w:val="009A2E35"/>
    <w:rsid w:val="009A306F"/>
    <w:rsid w:val="009A3EBF"/>
    <w:rsid w:val="009A4CD1"/>
    <w:rsid w:val="009A5C16"/>
    <w:rsid w:val="009A7222"/>
    <w:rsid w:val="009A75C5"/>
    <w:rsid w:val="009A75FC"/>
    <w:rsid w:val="009A79F0"/>
    <w:rsid w:val="009B0802"/>
    <w:rsid w:val="009B10BA"/>
    <w:rsid w:val="009B111D"/>
    <w:rsid w:val="009B27E3"/>
    <w:rsid w:val="009B4182"/>
    <w:rsid w:val="009B420B"/>
    <w:rsid w:val="009B4399"/>
    <w:rsid w:val="009B471B"/>
    <w:rsid w:val="009B4F5E"/>
    <w:rsid w:val="009B589E"/>
    <w:rsid w:val="009B5B39"/>
    <w:rsid w:val="009B5F7C"/>
    <w:rsid w:val="009B6124"/>
    <w:rsid w:val="009B6401"/>
    <w:rsid w:val="009B64E2"/>
    <w:rsid w:val="009B742C"/>
    <w:rsid w:val="009C13D0"/>
    <w:rsid w:val="009C1481"/>
    <w:rsid w:val="009C1901"/>
    <w:rsid w:val="009C1CEE"/>
    <w:rsid w:val="009C1FD9"/>
    <w:rsid w:val="009C228C"/>
    <w:rsid w:val="009C26A7"/>
    <w:rsid w:val="009C2845"/>
    <w:rsid w:val="009C2944"/>
    <w:rsid w:val="009C2BE8"/>
    <w:rsid w:val="009C33E0"/>
    <w:rsid w:val="009C34C7"/>
    <w:rsid w:val="009C35DD"/>
    <w:rsid w:val="009C3690"/>
    <w:rsid w:val="009C3B44"/>
    <w:rsid w:val="009C3B7C"/>
    <w:rsid w:val="009C4051"/>
    <w:rsid w:val="009C464F"/>
    <w:rsid w:val="009C480A"/>
    <w:rsid w:val="009C4E02"/>
    <w:rsid w:val="009C4EC1"/>
    <w:rsid w:val="009C5182"/>
    <w:rsid w:val="009C655A"/>
    <w:rsid w:val="009C65E3"/>
    <w:rsid w:val="009C6CDC"/>
    <w:rsid w:val="009C6CE9"/>
    <w:rsid w:val="009C6F54"/>
    <w:rsid w:val="009C7140"/>
    <w:rsid w:val="009C7281"/>
    <w:rsid w:val="009C786C"/>
    <w:rsid w:val="009C795D"/>
    <w:rsid w:val="009C7AAE"/>
    <w:rsid w:val="009D018C"/>
    <w:rsid w:val="009D02C2"/>
    <w:rsid w:val="009D0E07"/>
    <w:rsid w:val="009D16F5"/>
    <w:rsid w:val="009D1D9A"/>
    <w:rsid w:val="009D1E55"/>
    <w:rsid w:val="009D2EC8"/>
    <w:rsid w:val="009D3333"/>
    <w:rsid w:val="009D3A54"/>
    <w:rsid w:val="009D3D75"/>
    <w:rsid w:val="009D3F47"/>
    <w:rsid w:val="009D43BB"/>
    <w:rsid w:val="009D4492"/>
    <w:rsid w:val="009D45DA"/>
    <w:rsid w:val="009D4620"/>
    <w:rsid w:val="009D4EED"/>
    <w:rsid w:val="009D4FB6"/>
    <w:rsid w:val="009D58E0"/>
    <w:rsid w:val="009D5BDA"/>
    <w:rsid w:val="009D5C96"/>
    <w:rsid w:val="009D5E0F"/>
    <w:rsid w:val="009D7126"/>
    <w:rsid w:val="009D7326"/>
    <w:rsid w:val="009D79B8"/>
    <w:rsid w:val="009D79DA"/>
    <w:rsid w:val="009E00DC"/>
    <w:rsid w:val="009E01FD"/>
    <w:rsid w:val="009E089F"/>
    <w:rsid w:val="009E0AEB"/>
    <w:rsid w:val="009E1634"/>
    <w:rsid w:val="009E1BB1"/>
    <w:rsid w:val="009E1C62"/>
    <w:rsid w:val="009E1D66"/>
    <w:rsid w:val="009E2187"/>
    <w:rsid w:val="009E40E0"/>
    <w:rsid w:val="009E472B"/>
    <w:rsid w:val="009E4755"/>
    <w:rsid w:val="009E4EE1"/>
    <w:rsid w:val="009E5B15"/>
    <w:rsid w:val="009E6006"/>
    <w:rsid w:val="009E6563"/>
    <w:rsid w:val="009E6CD8"/>
    <w:rsid w:val="009E6FC9"/>
    <w:rsid w:val="009F0576"/>
    <w:rsid w:val="009F09F7"/>
    <w:rsid w:val="009F0C1D"/>
    <w:rsid w:val="009F0E93"/>
    <w:rsid w:val="009F0FCA"/>
    <w:rsid w:val="009F1341"/>
    <w:rsid w:val="009F136A"/>
    <w:rsid w:val="009F1565"/>
    <w:rsid w:val="009F1C88"/>
    <w:rsid w:val="009F1D47"/>
    <w:rsid w:val="009F1E83"/>
    <w:rsid w:val="009F27FF"/>
    <w:rsid w:val="009F4064"/>
    <w:rsid w:val="009F4648"/>
    <w:rsid w:val="009F4C21"/>
    <w:rsid w:val="009F4CA0"/>
    <w:rsid w:val="009F4D1B"/>
    <w:rsid w:val="009F5988"/>
    <w:rsid w:val="009F5E80"/>
    <w:rsid w:val="009F5FE4"/>
    <w:rsid w:val="009F6037"/>
    <w:rsid w:val="009F6105"/>
    <w:rsid w:val="009F634C"/>
    <w:rsid w:val="009F6B8D"/>
    <w:rsid w:val="009F7200"/>
    <w:rsid w:val="009F7985"/>
    <w:rsid w:val="009F7D47"/>
    <w:rsid w:val="00A006CA"/>
    <w:rsid w:val="00A00E86"/>
    <w:rsid w:val="00A01860"/>
    <w:rsid w:val="00A0221C"/>
    <w:rsid w:val="00A02FF6"/>
    <w:rsid w:val="00A033FF"/>
    <w:rsid w:val="00A03FC9"/>
    <w:rsid w:val="00A0402C"/>
    <w:rsid w:val="00A043D6"/>
    <w:rsid w:val="00A0448F"/>
    <w:rsid w:val="00A04AD8"/>
    <w:rsid w:val="00A05290"/>
    <w:rsid w:val="00A05395"/>
    <w:rsid w:val="00A05C0D"/>
    <w:rsid w:val="00A05E0C"/>
    <w:rsid w:val="00A06613"/>
    <w:rsid w:val="00A0710A"/>
    <w:rsid w:val="00A07FBE"/>
    <w:rsid w:val="00A101CB"/>
    <w:rsid w:val="00A10A84"/>
    <w:rsid w:val="00A10B1B"/>
    <w:rsid w:val="00A10B6C"/>
    <w:rsid w:val="00A10BFB"/>
    <w:rsid w:val="00A10DD9"/>
    <w:rsid w:val="00A10F41"/>
    <w:rsid w:val="00A12020"/>
    <w:rsid w:val="00A12300"/>
    <w:rsid w:val="00A12340"/>
    <w:rsid w:val="00A125F9"/>
    <w:rsid w:val="00A1277B"/>
    <w:rsid w:val="00A12CBF"/>
    <w:rsid w:val="00A136B4"/>
    <w:rsid w:val="00A1387D"/>
    <w:rsid w:val="00A13D67"/>
    <w:rsid w:val="00A143E6"/>
    <w:rsid w:val="00A147F2"/>
    <w:rsid w:val="00A14BCF"/>
    <w:rsid w:val="00A15183"/>
    <w:rsid w:val="00A15247"/>
    <w:rsid w:val="00A15A43"/>
    <w:rsid w:val="00A15FD7"/>
    <w:rsid w:val="00A16DD2"/>
    <w:rsid w:val="00A202DB"/>
    <w:rsid w:val="00A20BBD"/>
    <w:rsid w:val="00A20BF4"/>
    <w:rsid w:val="00A21A78"/>
    <w:rsid w:val="00A2201E"/>
    <w:rsid w:val="00A222DC"/>
    <w:rsid w:val="00A223E6"/>
    <w:rsid w:val="00A2288E"/>
    <w:rsid w:val="00A248A0"/>
    <w:rsid w:val="00A24CD0"/>
    <w:rsid w:val="00A25834"/>
    <w:rsid w:val="00A26A1B"/>
    <w:rsid w:val="00A26AB4"/>
    <w:rsid w:val="00A26D41"/>
    <w:rsid w:val="00A27928"/>
    <w:rsid w:val="00A31396"/>
    <w:rsid w:val="00A314BA"/>
    <w:rsid w:val="00A315B8"/>
    <w:rsid w:val="00A3164A"/>
    <w:rsid w:val="00A3183B"/>
    <w:rsid w:val="00A3197E"/>
    <w:rsid w:val="00A31DC0"/>
    <w:rsid w:val="00A31FFC"/>
    <w:rsid w:val="00A3218F"/>
    <w:rsid w:val="00A32928"/>
    <w:rsid w:val="00A32D55"/>
    <w:rsid w:val="00A3367B"/>
    <w:rsid w:val="00A33812"/>
    <w:rsid w:val="00A33A7A"/>
    <w:rsid w:val="00A33C69"/>
    <w:rsid w:val="00A33D64"/>
    <w:rsid w:val="00A34345"/>
    <w:rsid w:val="00A34EFF"/>
    <w:rsid w:val="00A34F55"/>
    <w:rsid w:val="00A35092"/>
    <w:rsid w:val="00A3512C"/>
    <w:rsid w:val="00A3514E"/>
    <w:rsid w:val="00A35B57"/>
    <w:rsid w:val="00A362E3"/>
    <w:rsid w:val="00A3640C"/>
    <w:rsid w:val="00A365AE"/>
    <w:rsid w:val="00A36790"/>
    <w:rsid w:val="00A367CB"/>
    <w:rsid w:val="00A36A0A"/>
    <w:rsid w:val="00A37001"/>
    <w:rsid w:val="00A37354"/>
    <w:rsid w:val="00A37551"/>
    <w:rsid w:val="00A375EA"/>
    <w:rsid w:val="00A4020F"/>
    <w:rsid w:val="00A40289"/>
    <w:rsid w:val="00A402C0"/>
    <w:rsid w:val="00A406EB"/>
    <w:rsid w:val="00A4084A"/>
    <w:rsid w:val="00A40A6A"/>
    <w:rsid w:val="00A40B82"/>
    <w:rsid w:val="00A40C1C"/>
    <w:rsid w:val="00A410A4"/>
    <w:rsid w:val="00A41523"/>
    <w:rsid w:val="00A41582"/>
    <w:rsid w:val="00A41742"/>
    <w:rsid w:val="00A419F7"/>
    <w:rsid w:val="00A424A2"/>
    <w:rsid w:val="00A42548"/>
    <w:rsid w:val="00A4277B"/>
    <w:rsid w:val="00A42E28"/>
    <w:rsid w:val="00A4316E"/>
    <w:rsid w:val="00A43F0F"/>
    <w:rsid w:val="00A43F77"/>
    <w:rsid w:val="00A4439B"/>
    <w:rsid w:val="00A44AF9"/>
    <w:rsid w:val="00A44C0D"/>
    <w:rsid w:val="00A45281"/>
    <w:rsid w:val="00A45840"/>
    <w:rsid w:val="00A45E95"/>
    <w:rsid w:val="00A461EF"/>
    <w:rsid w:val="00A466B1"/>
    <w:rsid w:val="00A46A94"/>
    <w:rsid w:val="00A46BA3"/>
    <w:rsid w:val="00A4753D"/>
    <w:rsid w:val="00A5093D"/>
    <w:rsid w:val="00A516FC"/>
    <w:rsid w:val="00A51C56"/>
    <w:rsid w:val="00A51F61"/>
    <w:rsid w:val="00A520F7"/>
    <w:rsid w:val="00A522B6"/>
    <w:rsid w:val="00A5239E"/>
    <w:rsid w:val="00A523DA"/>
    <w:rsid w:val="00A53998"/>
    <w:rsid w:val="00A53B5E"/>
    <w:rsid w:val="00A53B91"/>
    <w:rsid w:val="00A53BAA"/>
    <w:rsid w:val="00A54047"/>
    <w:rsid w:val="00A5426C"/>
    <w:rsid w:val="00A54527"/>
    <w:rsid w:val="00A5514C"/>
    <w:rsid w:val="00A55394"/>
    <w:rsid w:val="00A555CD"/>
    <w:rsid w:val="00A555F7"/>
    <w:rsid w:val="00A55DEF"/>
    <w:rsid w:val="00A5659D"/>
    <w:rsid w:val="00A566FA"/>
    <w:rsid w:val="00A5688F"/>
    <w:rsid w:val="00A56EA0"/>
    <w:rsid w:val="00A56FC8"/>
    <w:rsid w:val="00A5795F"/>
    <w:rsid w:val="00A601B9"/>
    <w:rsid w:val="00A60F39"/>
    <w:rsid w:val="00A60FB9"/>
    <w:rsid w:val="00A61CF9"/>
    <w:rsid w:val="00A62527"/>
    <w:rsid w:val="00A62D74"/>
    <w:rsid w:val="00A62D9A"/>
    <w:rsid w:val="00A62DEA"/>
    <w:rsid w:val="00A633FF"/>
    <w:rsid w:val="00A6342A"/>
    <w:rsid w:val="00A6342F"/>
    <w:rsid w:val="00A639CF"/>
    <w:rsid w:val="00A6683D"/>
    <w:rsid w:val="00A66A6C"/>
    <w:rsid w:val="00A67179"/>
    <w:rsid w:val="00A67595"/>
    <w:rsid w:val="00A701B9"/>
    <w:rsid w:val="00A70461"/>
    <w:rsid w:val="00A70AB4"/>
    <w:rsid w:val="00A70D03"/>
    <w:rsid w:val="00A7103D"/>
    <w:rsid w:val="00A716E2"/>
    <w:rsid w:val="00A7278E"/>
    <w:rsid w:val="00A73099"/>
    <w:rsid w:val="00A73451"/>
    <w:rsid w:val="00A734F3"/>
    <w:rsid w:val="00A73AAF"/>
    <w:rsid w:val="00A74124"/>
    <w:rsid w:val="00A754C7"/>
    <w:rsid w:val="00A75B16"/>
    <w:rsid w:val="00A75EA5"/>
    <w:rsid w:val="00A76B9F"/>
    <w:rsid w:val="00A76E2E"/>
    <w:rsid w:val="00A777AE"/>
    <w:rsid w:val="00A80207"/>
    <w:rsid w:val="00A8033E"/>
    <w:rsid w:val="00A80A09"/>
    <w:rsid w:val="00A80B2A"/>
    <w:rsid w:val="00A813F3"/>
    <w:rsid w:val="00A816CD"/>
    <w:rsid w:val="00A81F52"/>
    <w:rsid w:val="00A820AF"/>
    <w:rsid w:val="00A82237"/>
    <w:rsid w:val="00A82342"/>
    <w:rsid w:val="00A8264B"/>
    <w:rsid w:val="00A82695"/>
    <w:rsid w:val="00A8296C"/>
    <w:rsid w:val="00A82B30"/>
    <w:rsid w:val="00A83573"/>
    <w:rsid w:val="00A836A6"/>
    <w:rsid w:val="00A8370F"/>
    <w:rsid w:val="00A83870"/>
    <w:rsid w:val="00A83DAE"/>
    <w:rsid w:val="00A83E27"/>
    <w:rsid w:val="00A845EF"/>
    <w:rsid w:val="00A8498D"/>
    <w:rsid w:val="00A84A0D"/>
    <w:rsid w:val="00A84A2E"/>
    <w:rsid w:val="00A852B5"/>
    <w:rsid w:val="00A8538C"/>
    <w:rsid w:val="00A85C26"/>
    <w:rsid w:val="00A85F7B"/>
    <w:rsid w:val="00A8631E"/>
    <w:rsid w:val="00A86462"/>
    <w:rsid w:val="00A8714B"/>
    <w:rsid w:val="00A8771E"/>
    <w:rsid w:val="00A87805"/>
    <w:rsid w:val="00A879D2"/>
    <w:rsid w:val="00A902FD"/>
    <w:rsid w:val="00A904FB"/>
    <w:rsid w:val="00A9066D"/>
    <w:rsid w:val="00A90773"/>
    <w:rsid w:val="00A9129C"/>
    <w:rsid w:val="00A91426"/>
    <w:rsid w:val="00A91CB8"/>
    <w:rsid w:val="00A92021"/>
    <w:rsid w:val="00A92F55"/>
    <w:rsid w:val="00A93C6F"/>
    <w:rsid w:val="00A9416F"/>
    <w:rsid w:val="00A945B1"/>
    <w:rsid w:val="00A954E4"/>
    <w:rsid w:val="00A960C0"/>
    <w:rsid w:val="00A961D1"/>
    <w:rsid w:val="00A96473"/>
    <w:rsid w:val="00A96740"/>
    <w:rsid w:val="00A9695D"/>
    <w:rsid w:val="00A97085"/>
    <w:rsid w:val="00A9742E"/>
    <w:rsid w:val="00A97836"/>
    <w:rsid w:val="00AA07CB"/>
    <w:rsid w:val="00AA07DE"/>
    <w:rsid w:val="00AA1040"/>
    <w:rsid w:val="00AA119B"/>
    <w:rsid w:val="00AA1998"/>
    <w:rsid w:val="00AA19D1"/>
    <w:rsid w:val="00AA1E5A"/>
    <w:rsid w:val="00AA2270"/>
    <w:rsid w:val="00AA230C"/>
    <w:rsid w:val="00AA261E"/>
    <w:rsid w:val="00AA31E7"/>
    <w:rsid w:val="00AA3D9F"/>
    <w:rsid w:val="00AA437C"/>
    <w:rsid w:val="00AA4414"/>
    <w:rsid w:val="00AA46E0"/>
    <w:rsid w:val="00AA490C"/>
    <w:rsid w:val="00AA4981"/>
    <w:rsid w:val="00AA4D99"/>
    <w:rsid w:val="00AA4FDD"/>
    <w:rsid w:val="00AA59B6"/>
    <w:rsid w:val="00AA5B68"/>
    <w:rsid w:val="00AA64FE"/>
    <w:rsid w:val="00AA66DD"/>
    <w:rsid w:val="00AA6826"/>
    <w:rsid w:val="00AA68D4"/>
    <w:rsid w:val="00AA6D33"/>
    <w:rsid w:val="00AA76F5"/>
    <w:rsid w:val="00AA7A9A"/>
    <w:rsid w:val="00AB00A8"/>
    <w:rsid w:val="00AB02EF"/>
    <w:rsid w:val="00AB0388"/>
    <w:rsid w:val="00AB070B"/>
    <w:rsid w:val="00AB0773"/>
    <w:rsid w:val="00AB126D"/>
    <w:rsid w:val="00AB182B"/>
    <w:rsid w:val="00AB18DF"/>
    <w:rsid w:val="00AB2098"/>
    <w:rsid w:val="00AB20F5"/>
    <w:rsid w:val="00AB2521"/>
    <w:rsid w:val="00AB2587"/>
    <w:rsid w:val="00AB263E"/>
    <w:rsid w:val="00AB2B9D"/>
    <w:rsid w:val="00AB2C38"/>
    <w:rsid w:val="00AB2D37"/>
    <w:rsid w:val="00AB324B"/>
    <w:rsid w:val="00AB399E"/>
    <w:rsid w:val="00AB42F3"/>
    <w:rsid w:val="00AB4AA5"/>
    <w:rsid w:val="00AB4FC0"/>
    <w:rsid w:val="00AB53DD"/>
    <w:rsid w:val="00AB6283"/>
    <w:rsid w:val="00AB62B8"/>
    <w:rsid w:val="00AB6940"/>
    <w:rsid w:val="00AB6A8F"/>
    <w:rsid w:val="00AB721D"/>
    <w:rsid w:val="00AB7477"/>
    <w:rsid w:val="00AB74F4"/>
    <w:rsid w:val="00AB79CE"/>
    <w:rsid w:val="00AB7A3E"/>
    <w:rsid w:val="00AB7E3E"/>
    <w:rsid w:val="00AC01ED"/>
    <w:rsid w:val="00AC022D"/>
    <w:rsid w:val="00AC0985"/>
    <w:rsid w:val="00AC0AF2"/>
    <w:rsid w:val="00AC1053"/>
    <w:rsid w:val="00AC1509"/>
    <w:rsid w:val="00AC1A0C"/>
    <w:rsid w:val="00AC2B57"/>
    <w:rsid w:val="00AC2C6B"/>
    <w:rsid w:val="00AC384D"/>
    <w:rsid w:val="00AC41D9"/>
    <w:rsid w:val="00AC4821"/>
    <w:rsid w:val="00AC4993"/>
    <w:rsid w:val="00AC4A0A"/>
    <w:rsid w:val="00AC4A13"/>
    <w:rsid w:val="00AC4F20"/>
    <w:rsid w:val="00AC5218"/>
    <w:rsid w:val="00AC5BCB"/>
    <w:rsid w:val="00AC64E1"/>
    <w:rsid w:val="00AC697B"/>
    <w:rsid w:val="00AC7539"/>
    <w:rsid w:val="00AC79FF"/>
    <w:rsid w:val="00AC7A33"/>
    <w:rsid w:val="00AC7E32"/>
    <w:rsid w:val="00AD070E"/>
    <w:rsid w:val="00AD0AEC"/>
    <w:rsid w:val="00AD115E"/>
    <w:rsid w:val="00AD1382"/>
    <w:rsid w:val="00AD13B3"/>
    <w:rsid w:val="00AD13DB"/>
    <w:rsid w:val="00AD1422"/>
    <w:rsid w:val="00AD19D0"/>
    <w:rsid w:val="00AD21D8"/>
    <w:rsid w:val="00AD2950"/>
    <w:rsid w:val="00AD2EDC"/>
    <w:rsid w:val="00AD37DA"/>
    <w:rsid w:val="00AD3C56"/>
    <w:rsid w:val="00AD40DF"/>
    <w:rsid w:val="00AD436B"/>
    <w:rsid w:val="00AD44D5"/>
    <w:rsid w:val="00AD4FFD"/>
    <w:rsid w:val="00AD54E0"/>
    <w:rsid w:val="00AD5BCB"/>
    <w:rsid w:val="00AD610F"/>
    <w:rsid w:val="00AD638D"/>
    <w:rsid w:val="00AD64D8"/>
    <w:rsid w:val="00AD6651"/>
    <w:rsid w:val="00AD73F0"/>
    <w:rsid w:val="00AD7D75"/>
    <w:rsid w:val="00AE0221"/>
    <w:rsid w:val="00AE035C"/>
    <w:rsid w:val="00AE097D"/>
    <w:rsid w:val="00AE10A9"/>
    <w:rsid w:val="00AE177A"/>
    <w:rsid w:val="00AE223F"/>
    <w:rsid w:val="00AE22EC"/>
    <w:rsid w:val="00AE2CAF"/>
    <w:rsid w:val="00AE3E8C"/>
    <w:rsid w:val="00AE3F98"/>
    <w:rsid w:val="00AE431E"/>
    <w:rsid w:val="00AE4E21"/>
    <w:rsid w:val="00AE52A3"/>
    <w:rsid w:val="00AE6BE6"/>
    <w:rsid w:val="00AE6F66"/>
    <w:rsid w:val="00AE756B"/>
    <w:rsid w:val="00AE7A72"/>
    <w:rsid w:val="00AF0119"/>
    <w:rsid w:val="00AF0253"/>
    <w:rsid w:val="00AF0953"/>
    <w:rsid w:val="00AF0AB4"/>
    <w:rsid w:val="00AF0B91"/>
    <w:rsid w:val="00AF1128"/>
    <w:rsid w:val="00AF1FA0"/>
    <w:rsid w:val="00AF23FD"/>
    <w:rsid w:val="00AF291E"/>
    <w:rsid w:val="00AF311F"/>
    <w:rsid w:val="00AF378B"/>
    <w:rsid w:val="00AF40FA"/>
    <w:rsid w:val="00AF4B7D"/>
    <w:rsid w:val="00AF4F7F"/>
    <w:rsid w:val="00AF4F94"/>
    <w:rsid w:val="00AF5005"/>
    <w:rsid w:val="00AF57FF"/>
    <w:rsid w:val="00AF5D8D"/>
    <w:rsid w:val="00AF6316"/>
    <w:rsid w:val="00AF6621"/>
    <w:rsid w:val="00AF66FE"/>
    <w:rsid w:val="00AF6CE1"/>
    <w:rsid w:val="00AF6ED4"/>
    <w:rsid w:val="00AF709E"/>
    <w:rsid w:val="00AF73C1"/>
    <w:rsid w:val="00AF7407"/>
    <w:rsid w:val="00AF7562"/>
    <w:rsid w:val="00AF7A93"/>
    <w:rsid w:val="00B01255"/>
    <w:rsid w:val="00B013B2"/>
    <w:rsid w:val="00B016EA"/>
    <w:rsid w:val="00B01D98"/>
    <w:rsid w:val="00B02245"/>
    <w:rsid w:val="00B025DB"/>
    <w:rsid w:val="00B02B8B"/>
    <w:rsid w:val="00B0341B"/>
    <w:rsid w:val="00B03973"/>
    <w:rsid w:val="00B03A99"/>
    <w:rsid w:val="00B03EB5"/>
    <w:rsid w:val="00B04085"/>
    <w:rsid w:val="00B04A3A"/>
    <w:rsid w:val="00B06A2D"/>
    <w:rsid w:val="00B06AFC"/>
    <w:rsid w:val="00B06EF9"/>
    <w:rsid w:val="00B07097"/>
    <w:rsid w:val="00B075E6"/>
    <w:rsid w:val="00B10143"/>
    <w:rsid w:val="00B10A32"/>
    <w:rsid w:val="00B1128B"/>
    <w:rsid w:val="00B1146B"/>
    <w:rsid w:val="00B11670"/>
    <w:rsid w:val="00B12142"/>
    <w:rsid w:val="00B124C2"/>
    <w:rsid w:val="00B1269A"/>
    <w:rsid w:val="00B12EA6"/>
    <w:rsid w:val="00B13637"/>
    <w:rsid w:val="00B138B0"/>
    <w:rsid w:val="00B13C17"/>
    <w:rsid w:val="00B13CB8"/>
    <w:rsid w:val="00B14223"/>
    <w:rsid w:val="00B14693"/>
    <w:rsid w:val="00B15045"/>
    <w:rsid w:val="00B155C7"/>
    <w:rsid w:val="00B157BD"/>
    <w:rsid w:val="00B1586B"/>
    <w:rsid w:val="00B17007"/>
    <w:rsid w:val="00B17231"/>
    <w:rsid w:val="00B172CE"/>
    <w:rsid w:val="00B17328"/>
    <w:rsid w:val="00B173E8"/>
    <w:rsid w:val="00B17903"/>
    <w:rsid w:val="00B17BBB"/>
    <w:rsid w:val="00B20C8B"/>
    <w:rsid w:val="00B21225"/>
    <w:rsid w:val="00B21738"/>
    <w:rsid w:val="00B217A0"/>
    <w:rsid w:val="00B2186C"/>
    <w:rsid w:val="00B226B1"/>
    <w:rsid w:val="00B22C3F"/>
    <w:rsid w:val="00B22FA1"/>
    <w:rsid w:val="00B23CF7"/>
    <w:rsid w:val="00B23FCB"/>
    <w:rsid w:val="00B2417C"/>
    <w:rsid w:val="00B247DD"/>
    <w:rsid w:val="00B24AC0"/>
    <w:rsid w:val="00B24BA5"/>
    <w:rsid w:val="00B258B4"/>
    <w:rsid w:val="00B25C9D"/>
    <w:rsid w:val="00B26292"/>
    <w:rsid w:val="00B2707F"/>
    <w:rsid w:val="00B270B4"/>
    <w:rsid w:val="00B27AF9"/>
    <w:rsid w:val="00B27D06"/>
    <w:rsid w:val="00B3022D"/>
    <w:rsid w:val="00B30C64"/>
    <w:rsid w:val="00B30F65"/>
    <w:rsid w:val="00B31512"/>
    <w:rsid w:val="00B316E4"/>
    <w:rsid w:val="00B31842"/>
    <w:rsid w:val="00B325C3"/>
    <w:rsid w:val="00B32A6B"/>
    <w:rsid w:val="00B32EA5"/>
    <w:rsid w:val="00B32FB7"/>
    <w:rsid w:val="00B331C8"/>
    <w:rsid w:val="00B3338A"/>
    <w:rsid w:val="00B34D4B"/>
    <w:rsid w:val="00B35046"/>
    <w:rsid w:val="00B35098"/>
    <w:rsid w:val="00B35C8E"/>
    <w:rsid w:val="00B35CA3"/>
    <w:rsid w:val="00B36290"/>
    <w:rsid w:val="00B362EC"/>
    <w:rsid w:val="00B36BF0"/>
    <w:rsid w:val="00B3703F"/>
    <w:rsid w:val="00B37362"/>
    <w:rsid w:val="00B3798E"/>
    <w:rsid w:val="00B37D26"/>
    <w:rsid w:val="00B40200"/>
    <w:rsid w:val="00B40733"/>
    <w:rsid w:val="00B40AD4"/>
    <w:rsid w:val="00B40FFF"/>
    <w:rsid w:val="00B412AD"/>
    <w:rsid w:val="00B416DD"/>
    <w:rsid w:val="00B422DD"/>
    <w:rsid w:val="00B42573"/>
    <w:rsid w:val="00B429C7"/>
    <w:rsid w:val="00B42A47"/>
    <w:rsid w:val="00B4315B"/>
    <w:rsid w:val="00B435E8"/>
    <w:rsid w:val="00B44B3B"/>
    <w:rsid w:val="00B44FD7"/>
    <w:rsid w:val="00B47270"/>
    <w:rsid w:val="00B47A20"/>
    <w:rsid w:val="00B50003"/>
    <w:rsid w:val="00B50559"/>
    <w:rsid w:val="00B50768"/>
    <w:rsid w:val="00B50BE8"/>
    <w:rsid w:val="00B510E0"/>
    <w:rsid w:val="00B5195D"/>
    <w:rsid w:val="00B519B2"/>
    <w:rsid w:val="00B5247A"/>
    <w:rsid w:val="00B52647"/>
    <w:rsid w:val="00B5336C"/>
    <w:rsid w:val="00B5339C"/>
    <w:rsid w:val="00B5375E"/>
    <w:rsid w:val="00B542BC"/>
    <w:rsid w:val="00B550F4"/>
    <w:rsid w:val="00B55374"/>
    <w:rsid w:val="00B558FC"/>
    <w:rsid w:val="00B55FAF"/>
    <w:rsid w:val="00B57BEC"/>
    <w:rsid w:val="00B6067F"/>
    <w:rsid w:val="00B6075F"/>
    <w:rsid w:val="00B60E5F"/>
    <w:rsid w:val="00B612DF"/>
    <w:rsid w:val="00B61311"/>
    <w:rsid w:val="00B614BF"/>
    <w:rsid w:val="00B61768"/>
    <w:rsid w:val="00B62436"/>
    <w:rsid w:val="00B624D2"/>
    <w:rsid w:val="00B625F0"/>
    <w:rsid w:val="00B62E5A"/>
    <w:rsid w:val="00B62F19"/>
    <w:rsid w:val="00B63B78"/>
    <w:rsid w:val="00B6446D"/>
    <w:rsid w:val="00B64820"/>
    <w:rsid w:val="00B649F6"/>
    <w:rsid w:val="00B64D50"/>
    <w:rsid w:val="00B64FAE"/>
    <w:rsid w:val="00B66429"/>
    <w:rsid w:val="00B66A0D"/>
    <w:rsid w:val="00B66C5B"/>
    <w:rsid w:val="00B66E78"/>
    <w:rsid w:val="00B677A1"/>
    <w:rsid w:val="00B67D12"/>
    <w:rsid w:val="00B70C44"/>
    <w:rsid w:val="00B70DD6"/>
    <w:rsid w:val="00B71306"/>
    <w:rsid w:val="00B714E3"/>
    <w:rsid w:val="00B714EE"/>
    <w:rsid w:val="00B71768"/>
    <w:rsid w:val="00B71895"/>
    <w:rsid w:val="00B71F63"/>
    <w:rsid w:val="00B720C2"/>
    <w:rsid w:val="00B72E21"/>
    <w:rsid w:val="00B735B5"/>
    <w:rsid w:val="00B74136"/>
    <w:rsid w:val="00B746A3"/>
    <w:rsid w:val="00B750D0"/>
    <w:rsid w:val="00B75138"/>
    <w:rsid w:val="00B751E5"/>
    <w:rsid w:val="00B75BCB"/>
    <w:rsid w:val="00B768BD"/>
    <w:rsid w:val="00B769A0"/>
    <w:rsid w:val="00B769C4"/>
    <w:rsid w:val="00B76BCF"/>
    <w:rsid w:val="00B76D2B"/>
    <w:rsid w:val="00B77C1C"/>
    <w:rsid w:val="00B80674"/>
    <w:rsid w:val="00B815D2"/>
    <w:rsid w:val="00B816B6"/>
    <w:rsid w:val="00B81A61"/>
    <w:rsid w:val="00B824B7"/>
    <w:rsid w:val="00B8250A"/>
    <w:rsid w:val="00B843EC"/>
    <w:rsid w:val="00B8456D"/>
    <w:rsid w:val="00B8463F"/>
    <w:rsid w:val="00B84BD5"/>
    <w:rsid w:val="00B84D3A"/>
    <w:rsid w:val="00B85123"/>
    <w:rsid w:val="00B8569F"/>
    <w:rsid w:val="00B85932"/>
    <w:rsid w:val="00B86A36"/>
    <w:rsid w:val="00B86BAC"/>
    <w:rsid w:val="00B86DF4"/>
    <w:rsid w:val="00B87AE1"/>
    <w:rsid w:val="00B87BF0"/>
    <w:rsid w:val="00B87CB8"/>
    <w:rsid w:val="00B90D38"/>
    <w:rsid w:val="00B90F8A"/>
    <w:rsid w:val="00B91419"/>
    <w:rsid w:val="00B91580"/>
    <w:rsid w:val="00B91A5E"/>
    <w:rsid w:val="00B9217D"/>
    <w:rsid w:val="00B92477"/>
    <w:rsid w:val="00B92867"/>
    <w:rsid w:val="00B928A4"/>
    <w:rsid w:val="00B929BA"/>
    <w:rsid w:val="00B930AA"/>
    <w:rsid w:val="00B934C9"/>
    <w:rsid w:val="00B934CB"/>
    <w:rsid w:val="00B939C0"/>
    <w:rsid w:val="00B9410A"/>
    <w:rsid w:val="00B94489"/>
    <w:rsid w:val="00B947EE"/>
    <w:rsid w:val="00B94C3B"/>
    <w:rsid w:val="00B94E92"/>
    <w:rsid w:val="00B955D8"/>
    <w:rsid w:val="00B956C2"/>
    <w:rsid w:val="00B95CE4"/>
    <w:rsid w:val="00B95DC3"/>
    <w:rsid w:val="00B961FF"/>
    <w:rsid w:val="00B96287"/>
    <w:rsid w:val="00B962AE"/>
    <w:rsid w:val="00B976A1"/>
    <w:rsid w:val="00B97941"/>
    <w:rsid w:val="00BA134A"/>
    <w:rsid w:val="00BA15CC"/>
    <w:rsid w:val="00BA1A90"/>
    <w:rsid w:val="00BA21E5"/>
    <w:rsid w:val="00BA23C2"/>
    <w:rsid w:val="00BA3046"/>
    <w:rsid w:val="00BA3451"/>
    <w:rsid w:val="00BA374A"/>
    <w:rsid w:val="00BA3897"/>
    <w:rsid w:val="00BA40EE"/>
    <w:rsid w:val="00BA4760"/>
    <w:rsid w:val="00BA4C77"/>
    <w:rsid w:val="00BA503A"/>
    <w:rsid w:val="00BA53D7"/>
    <w:rsid w:val="00BA5678"/>
    <w:rsid w:val="00BA6323"/>
    <w:rsid w:val="00BA67A6"/>
    <w:rsid w:val="00BA68C1"/>
    <w:rsid w:val="00BA69AA"/>
    <w:rsid w:val="00BA72D7"/>
    <w:rsid w:val="00BA77F5"/>
    <w:rsid w:val="00BA7AAE"/>
    <w:rsid w:val="00BA7F61"/>
    <w:rsid w:val="00BB03F3"/>
    <w:rsid w:val="00BB08F8"/>
    <w:rsid w:val="00BB0934"/>
    <w:rsid w:val="00BB0E80"/>
    <w:rsid w:val="00BB1591"/>
    <w:rsid w:val="00BB16FA"/>
    <w:rsid w:val="00BB1713"/>
    <w:rsid w:val="00BB1754"/>
    <w:rsid w:val="00BB1B70"/>
    <w:rsid w:val="00BB1DE1"/>
    <w:rsid w:val="00BB1E15"/>
    <w:rsid w:val="00BB272A"/>
    <w:rsid w:val="00BB2B26"/>
    <w:rsid w:val="00BB2FA9"/>
    <w:rsid w:val="00BB37D2"/>
    <w:rsid w:val="00BB3A6F"/>
    <w:rsid w:val="00BB3E60"/>
    <w:rsid w:val="00BB40E4"/>
    <w:rsid w:val="00BB4126"/>
    <w:rsid w:val="00BB46AD"/>
    <w:rsid w:val="00BB4B85"/>
    <w:rsid w:val="00BB4FC0"/>
    <w:rsid w:val="00BB51B6"/>
    <w:rsid w:val="00BB569A"/>
    <w:rsid w:val="00BB583B"/>
    <w:rsid w:val="00BB5A77"/>
    <w:rsid w:val="00BB5DD8"/>
    <w:rsid w:val="00BB5F04"/>
    <w:rsid w:val="00BB63A9"/>
    <w:rsid w:val="00BB6804"/>
    <w:rsid w:val="00BB6A93"/>
    <w:rsid w:val="00BB6BD6"/>
    <w:rsid w:val="00BB6DA4"/>
    <w:rsid w:val="00BB706C"/>
    <w:rsid w:val="00BB726B"/>
    <w:rsid w:val="00BB7F62"/>
    <w:rsid w:val="00BC0A44"/>
    <w:rsid w:val="00BC0A5D"/>
    <w:rsid w:val="00BC1778"/>
    <w:rsid w:val="00BC1844"/>
    <w:rsid w:val="00BC2250"/>
    <w:rsid w:val="00BC237C"/>
    <w:rsid w:val="00BC2915"/>
    <w:rsid w:val="00BC2D74"/>
    <w:rsid w:val="00BC32B0"/>
    <w:rsid w:val="00BC35B4"/>
    <w:rsid w:val="00BC37AB"/>
    <w:rsid w:val="00BC38DE"/>
    <w:rsid w:val="00BC3A3F"/>
    <w:rsid w:val="00BC3BE2"/>
    <w:rsid w:val="00BC3C33"/>
    <w:rsid w:val="00BC3DA2"/>
    <w:rsid w:val="00BC504D"/>
    <w:rsid w:val="00BC5237"/>
    <w:rsid w:val="00BC5920"/>
    <w:rsid w:val="00BC5EB8"/>
    <w:rsid w:val="00BC6AF6"/>
    <w:rsid w:val="00BC7314"/>
    <w:rsid w:val="00BC7405"/>
    <w:rsid w:val="00BC7861"/>
    <w:rsid w:val="00BD08A9"/>
    <w:rsid w:val="00BD11DC"/>
    <w:rsid w:val="00BD12BB"/>
    <w:rsid w:val="00BD12CE"/>
    <w:rsid w:val="00BD137F"/>
    <w:rsid w:val="00BD1904"/>
    <w:rsid w:val="00BD268E"/>
    <w:rsid w:val="00BD296E"/>
    <w:rsid w:val="00BD2BD9"/>
    <w:rsid w:val="00BD33E0"/>
    <w:rsid w:val="00BD343E"/>
    <w:rsid w:val="00BD3879"/>
    <w:rsid w:val="00BD3FED"/>
    <w:rsid w:val="00BD46D3"/>
    <w:rsid w:val="00BD490F"/>
    <w:rsid w:val="00BD5013"/>
    <w:rsid w:val="00BD55CB"/>
    <w:rsid w:val="00BD572F"/>
    <w:rsid w:val="00BD5A16"/>
    <w:rsid w:val="00BD5CDC"/>
    <w:rsid w:val="00BD5CE0"/>
    <w:rsid w:val="00BD6291"/>
    <w:rsid w:val="00BD6C97"/>
    <w:rsid w:val="00BD71A1"/>
    <w:rsid w:val="00BD7811"/>
    <w:rsid w:val="00BD7854"/>
    <w:rsid w:val="00BD7DB7"/>
    <w:rsid w:val="00BE031D"/>
    <w:rsid w:val="00BE033E"/>
    <w:rsid w:val="00BE089D"/>
    <w:rsid w:val="00BE0CB3"/>
    <w:rsid w:val="00BE0F99"/>
    <w:rsid w:val="00BE10F0"/>
    <w:rsid w:val="00BE118B"/>
    <w:rsid w:val="00BE13FD"/>
    <w:rsid w:val="00BE1661"/>
    <w:rsid w:val="00BE1AEB"/>
    <w:rsid w:val="00BE1D89"/>
    <w:rsid w:val="00BE1E6E"/>
    <w:rsid w:val="00BE21AE"/>
    <w:rsid w:val="00BE2232"/>
    <w:rsid w:val="00BE263B"/>
    <w:rsid w:val="00BE29A3"/>
    <w:rsid w:val="00BE2A2D"/>
    <w:rsid w:val="00BE31D8"/>
    <w:rsid w:val="00BE36AB"/>
    <w:rsid w:val="00BE372C"/>
    <w:rsid w:val="00BE37EA"/>
    <w:rsid w:val="00BE45D7"/>
    <w:rsid w:val="00BE462B"/>
    <w:rsid w:val="00BE4C67"/>
    <w:rsid w:val="00BE5F23"/>
    <w:rsid w:val="00BE604D"/>
    <w:rsid w:val="00BE6334"/>
    <w:rsid w:val="00BE6E9C"/>
    <w:rsid w:val="00BE6F56"/>
    <w:rsid w:val="00BE6F76"/>
    <w:rsid w:val="00BE7257"/>
    <w:rsid w:val="00BE743C"/>
    <w:rsid w:val="00BE75D0"/>
    <w:rsid w:val="00BE7BB7"/>
    <w:rsid w:val="00BF02A8"/>
    <w:rsid w:val="00BF05C4"/>
    <w:rsid w:val="00BF091E"/>
    <w:rsid w:val="00BF0DAD"/>
    <w:rsid w:val="00BF1F0B"/>
    <w:rsid w:val="00BF2711"/>
    <w:rsid w:val="00BF2A4C"/>
    <w:rsid w:val="00BF2B7B"/>
    <w:rsid w:val="00BF2DCB"/>
    <w:rsid w:val="00BF33D9"/>
    <w:rsid w:val="00BF3AAF"/>
    <w:rsid w:val="00BF402B"/>
    <w:rsid w:val="00BF40B3"/>
    <w:rsid w:val="00BF40CD"/>
    <w:rsid w:val="00BF43BE"/>
    <w:rsid w:val="00BF4501"/>
    <w:rsid w:val="00BF4943"/>
    <w:rsid w:val="00BF4C75"/>
    <w:rsid w:val="00BF4C9D"/>
    <w:rsid w:val="00BF5089"/>
    <w:rsid w:val="00BF56BD"/>
    <w:rsid w:val="00BF57A1"/>
    <w:rsid w:val="00BF5AA3"/>
    <w:rsid w:val="00BF636B"/>
    <w:rsid w:val="00BF6643"/>
    <w:rsid w:val="00BF75C7"/>
    <w:rsid w:val="00BF7B41"/>
    <w:rsid w:val="00BF7D4D"/>
    <w:rsid w:val="00C002C6"/>
    <w:rsid w:val="00C00DCD"/>
    <w:rsid w:val="00C0189D"/>
    <w:rsid w:val="00C019B4"/>
    <w:rsid w:val="00C01A92"/>
    <w:rsid w:val="00C02991"/>
    <w:rsid w:val="00C02A4B"/>
    <w:rsid w:val="00C0329B"/>
    <w:rsid w:val="00C033E9"/>
    <w:rsid w:val="00C03944"/>
    <w:rsid w:val="00C0417F"/>
    <w:rsid w:val="00C04183"/>
    <w:rsid w:val="00C041F1"/>
    <w:rsid w:val="00C0454D"/>
    <w:rsid w:val="00C04621"/>
    <w:rsid w:val="00C04AB3"/>
    <w:rsid w:val="00C04D81"/>
    <w:rsid w:val="00C05080"/>
    <w:rsid w:val="00C05181"/>
    <w:rsid w:val="00C0539D"/>
    <w:rsid w:val="00C055D2"/>
    <w:rsid w:val="00C059BC"/>
    <w:rsid w:val="00C05A22"/>
    <w:rsid w:val="00C060CE"/>
    <w:rsid w:val="00C06174"/>
    <w:rsid w:val="00C062DE"/>
    <w:rsid w:val="00C06594"/>
    <w:rsid w:val="00C065E6"/>
    <w:rsid w:val="00C06ABC"/>
    <w:rsid w:val="00C06AE5"/>
    <w:rsid w:val="00C070EA"/>
    <w:rsid w:val="00C10001"/>
    <w:rsid w:val="00C101CF"/>
    <w:rsid w:val="00C1024E"/>
    <w:rsid w:val="00C10521"/>
    <w:rsid w:val="00C105CC"/>
    <w:rsid w:val="00C10911"/>
    <w:rsid w:val="00C113C8"/>
    <w:rsid w:val="00C116D1"/>
    <w:rsid w:val="00C11732"/>
    <w:rsid w:val="00C118F8"/>
    <w:rsid w:val="00C11F20"/>
    <w:rsid w:val="00C11F4D"/>
    <w:rsid w:val="00C12209"/>
    <w:rsid w:val="00C13235"/>
    <w:rsid w:val="00C13792"/>
    <w:rsid w:val="00C13D7C"/>
    <w:rsid w:val="00C13F4C"/>
    <w:rsid w:val="00C141EC"/>
    <w:rsid w:val="00C14503"/>
    <w:rsid w:val="00C14A74"/>
    <w:rsid w:val="00C15A0D"/>
    <w:rsid w:val="00C1623A"/>
    <w:rsid w:val="00C1672D"/>
    <w:rsid w:val="00C16A4D"/>
    <w:rsid w:val="00C16BA7"/>
    <w:rsid w:val="00C16BD7"/>
    <w:rsid w:val="00C16C05"/>
    <w:rsid w:val="00C17057"/>
    <w:rsid w:val="00C177D0"/>
    <w:rsid w:val="00C17959"/>
    <w:rsid w:val="00C17BBD"/>
    <w:rsid w:val="00C20C86"/>
    <w:rsid w:val="00C20D62"/>
    <w:rsid w:val="00C21150"/>
    <w:rsid w:val="00C2118B"/>
    <w:rsid w:val="00C21582"/>
    <w:rsid w:val="00C22391"/>
    <w:rsid w:val="00C228BA"/>
    <w:rsid w:val="00C22933"/>
    <w:rsid w:val="00C22EF3"/>
    <w:rsid w:val="00C231AC"/>
    <w:rsid w:val="00C236EA"/>
    <w:rsid w:val="00C238E8"/>
    <w:rsid w:val="00C23F66"/>
    <w:rsid w:val="00C245BC"/>
    <w:rsid w:val="00C247DD"/>
    <w:rsid w:val="00C2505D"/>
    <w:rsid w:val="00C250A5"/>
    <w:rsid w:val="00C260C4"/>
    <w:rsid w:val="00C26472"/>
    <w:rsid w:val="00C265A8"/>
    <w:rsid w:val="00C2687A"/>
    <w:rsid w:val="00C27003"/>
    <w:rsid w:val="00C2790F"/>
    <w:rsid w:val="00C27A1D"/>
    <w:rsid w:val="00C27D36"/>
    <w:rsid w:val="00C27FA1"/>
    <w:rsid w:val="00C3049A"/>
    <w:rsid w:val="00C30531"/>
    <w:rsid w:val="00C3088F"/>
    <w:rsid w:val="00C30A0E"/>
    <w:rsid w:val="00C31EEE"/>
    <w:rsid w:val="00C3211A"/>
    <w:rsid w:val="00C32228"/>
    <w:rsid w:val="00C326EF"/>
    <w:rsid w:val="00C327D7"/>
    <w:rsid w:val="00C32BA7"/>
    <w:rsid w:val="00C32E4B"/>
    <w:rsid w:val="00C32F09"/>
    <w:rsid w:val="00C3315E"/>
    <w:rsid w:val="00C33C60"/>
    <w:rsid w:val="00C340B9"/>
    <w:rsid w:val="00C340E4"/>
    <w:rsid w:val="00C34299"/>
    <w:rsid w:val="00C34B2F"/>
    <w:rsid w:val="00C35485"/>
    <w:rsid w:val="00C35781"/>
    <w:rsid w:val="00C360C4"/>
    <w:rsid w:val="00C3651D"/>
    <w:rsid w:val="00C36AD9"/>
    <w:rsid w:val="00C3718A"/>
    <w:rsid w:val="00C3788E"/>
    <w:rsid w:val="00C408CF"/>
    <w:rsid w:val="00C409FC"/>
    <w:rsid w:val="00C40FF6"/>
    <w:rsid w:val="00C4134B"/>
    <w:rsid w:val="00C418BB"/>
    <w:rsid w:val="00C426B8"/>
    <w:rsid w:val="00C42D85"/>
    <w:rsid w:val="00C4350E"/>
    <w:rsid w:val="00C43A92"/>
    <w:rsid w:val="00C43C89"/>
    <w:rsid w:val="00C4431A"/>
    <w:rsid w:val="00C4481B"/>
    <w:rsid w:val="00C448E2"/>
    <w:rsid w:val="00C45FCE"/>
    <w:rsid w:val="00C46626"/>
    <w:rsid w:val="00C471CF"/>
    <w:rsid w:val="00C47897"/>
    <w:rsid w:val="00C50318"/>
    <w:rsid w:val="00C5043D"/>
    <w:rsid w:val="00C509D8"/>
    <w:rsid w:val="00C50FC1"/>
    <w:rsid w:val="00C511F4"/>
    <w:rsid w:val="00C51727"/>
    <w:rsid w:val="00C517C7"/>
    <w:rsid w:val="00C51B4D"/>
    <w:rsid w:val="00C51F59"/>
    <w:rsid w:val="00C524BB"/>
    <w:rsid w:val="00C53A5F"/>
    <w:rsid w:val="00C53B34"/>
    <w:rsid w:val="00C54AE1"/>
    <w:rsid w:val="00C54CC6"/>
    <w:rsid w:val="00C54CF5"/>
    <w:rsid w:val="00C55399"/>
    <w:rsid w:val="00C561AA"/>
    <w:rsid w:val="00C56B90"/>
    <w:rsid w:val="00C56E32"/>
    <w:rsid w:val="00C56E67"/>
    <w:rsid w:val="00C56EFD"/>
    <w:rsid w:val="00C575A0"/>
    <w:rsid w:val="00C57640"/>
    <w:rsid w:val="00C60B32"/>
    <w:rsid w:val="00C60FB7"/>
    <w:rsid w:val="00C61097"/>
    <w:rsid w:val="00C6159A"/>
    <w:rsid w:val="00C61623"/>
    <w:rsid w:val="00C618E5"/>
    <w:rsid w:val="00C61907"/>
    <w:rsid w:val="00C61B56"/>
    <w:rsid w:val="00C62990"/>
    <w:rsid w:val="00C629B1"/>
    <w:rsid w:val="00C632C7"/>
    <w:rsid w:val="00C63A8F"/>
    <w:rsid w:val="00C63BFC"/>
    <w:rsid w:val="00C63ECF"/>
    <w:rsid w:val="00C6406C"/>
    <w:rsid w:val="00C64511"/>
    <w:rsid w:val="00C64EE8"/>
    <w:rsid w:val="00C65406"/>
    <w:rsid w:val="00C6585B"/>
    <w:rsid w:val="00C65BCD"/>
    <w:rsid w:val="00C65C06"/>
    <w:rsid w:val="00C65E2F"/>
    <w:rsid w:val="00C66046"/>
    <w:rsid w:val="00C66073"/>
    <w:rsid w:val="00C664C8"/>
    <w:rsid w:val="00C66C08"/>
    <w:rsid w:val="00C67372"/>
    <w:rsid w:val="00C673AD"/>
    <w:rsid w:val="00C674AE"/>
    <w:rsid w:val="00C675D7"/>
    <w:rsid w:val="00C6764C"/>
    <w:rsid w:val="00C70A04"/>
    <w:rsid w:val="00C7180C"/>
    <w:rsid w:val="00C718FF"/>
    <w:rsid w:val="00C71F0A"/>
    <w:rsid w:val="00C720D8"/>
    <w:rsid w:val="00C726F9"/>
    <w:rsid w:val="00C72BFD"/>
    <w:rsid w:val="00C73B6A"/>
    <w:rsid w:val="00C741DC"/>
    <w:rsid w:val="00C757C3"/>
    <w:rsid w:val="00C75CBD"/>
    <w:rsid w:val="00C75D72"/>
    <w:rsid w:val="00C760DD"/>
    <w:rsid w:val="00C767E9"/>
    <w:rsid w:val="00C776EE"/>
    <w:rsid w:val="00C8009D"/>
    <w:rsid w:val="00C801F1"/>
    <w:rsid w:val="00C80898"/>
    <w:rsid w:val="00C80BF3"/>
    <w:rsid w:val="00C81CC4"/>
    <w:rsid w:val="00C823A8"/>
    <w:rsid w:val="00C827C2"/>
    <w:rsid w:val="00C82932"/>
    <w:rsid w:val="00C82C2E"/>
    <w:rsid w:val="00C83147"/>
    <w:rsid w:val="00C833FA"/>
    <w:rsid w:val="00C835DD"/>
    <w:rsid w:val="00C83785"/>
    <w:rsid w:val="00C83C8B"/>
    <w:rsid w:val="00C84312"/>
    <w:rsid w:val="00C85A10"/>
    <w:rsid w:val="00C87216"/>
    <w:rsid w:val="00C874B1"/>
    <w:rsid w:val="00C87D5C"/>
    <w:rsid w:val="00C90DA3"/>
    <w:rsid w:val="00C91720"/>
    <w:rsid w:val="00C9244A"/>
    <w:rsid w:val="00C92855"/>
    <w:rsid w:val="00C928B1"/>
    <w:rsid w:val="00C93251"/>
    <w:rsid w:val="00C933CA"/>
    <w:rsid w:val="00C934E7"/>
    <w:rsid w:val="00C935D9"/>
    <w:rsid w:val="00C9394A"/>
    <w:rsid w:val="00C9514C"/>
    <w:rsid w:val="00C95843"/>
    <w:rsid w:val="00C958A8"/>
    <w:rsid w:val="00C95A37"/>
    <w:rsid w:val="00C95F26"/>
    <w:rsid w:val="00C96E48"/>
    <w:rsid w:val="00C9718A"/>
    <w:rsid w:val="00C972E0"/>
    <w:rsid w:val="00C9775D"/>
    <w:rsid w:val="00C97AEB"/>
    <w:rsid w:val="00C97EC3"/>
    <w:rsid w:val="00C97F69"/>
    <w:rsid w:val="00CA049A"/>
    <w:rsid w:val="00CA088E"/>
    <w:rsid w:val="00CA08A9"/>
    <w:rsid w:val="00CA0903"/>
    <w:rsid w:val="00CA0CAD"/>
    <w:rsid w:val="00CA0CD5"/>
    <w:rsid w:val="00CA0D57"/>
    <w:rsid w:val="00CA1745"/>
    <w:rsid w:val="00CA20AD"/>
    <w:rsid w:val="00CA2213"/>
    <w:rsid w:val="00CA45FB"/>
    <w:rsid w:val="00CA4A2D"/>
    <w:rsid w:val="00CA5357"/>
    <w:rsid w:val="00CA58A5"/>
    <w:rsid w:val="00CA5A00"/>
    <w:rsid w:val="00CA5A3B"/>
    <w:rsid w:val="00CA5E97"/>
    <w:rsid w:val="00CA5F6E"/>
    <w:rsid w:val="00CA63EC"/>
    <w:rsid w:val="00CA6758"/>
    <w:rsid w:val="00CA6EC2"/>
    <w:rsid w:val="00CB0211"/>
    <w:rsid w:val="00CB0AB2"/>
    <w:rsid w:val="00CB11E4"/>
    <w:rsid w:val="00CB18E1"/>
    <w:rsid w:val="00CB212D"/>
    <w:rsid w:val="00CB2627"/>
    <w:rsid w:val="00CB31B4"/>
    <w:rsid w:val="00CB34C2"/>
    <w:rsid w:val="00CB3ABC"/>
    <w:rsid w:val="00CB4081"/>
    <w:rsid w:val="00CB4372"/>
    <w:rsid w:val="00CB4D52"/>
    <w:rsid w:val="00CB53C4"/>
    <w:rsid w:val="00CB6AFB"/>
    <w:rsid w:val="00CB6C37"/>
    <w:rsid w:val="00CB78BA"/>
    <w:rsid w:val="00CB7A0F"/>
    <w:rsid w:val="00CC0585"/>
    <w:rsid w:val="00CC058D"/>
    <w:rsid w:val="00CC07DC"/>
    <w:rsid w:val="00CC0A26"/>
    <w:rsid w:val="00CC0E22"/>
    <w:rsid w:val="00CC0F72"/>
    <w:rsid w:val="00CC19A9"/>
    <w:rsid w:val="00CC19C7"/>
    <w:rsid w:val="00CC2392"/>
    <w:rsid w:val="00CC23E0"/>
    <w:rsid w:val="00CC4D54"/>
    <w:rsid w:val="00CC5ACB"/>
    <w:rsid w:val="00CC6ED9"/>
    <w:rsid w:val="00CC7660"/>
    <w:rsid w:val="00CC7AB7"/>
    <w:rsid w:val="00CD00F3"/>
    <w:rsid w:val="00CD0287"/>
    <w:rsid w:val="00CD0C9E"/>
    <w:rsid w:val="00CD1756"/>
    <w:rsid w:val="00CD32E1"/>
    <w:rsid w:val="00CD37BA"/>
    <w:rsid w:val="00CD3940"/>
    <w:rsid w:val="00CD3C36"/>
    <w:rsid w:val="00CD4055"/>
    <w:rsid w:val="00CD4078"/>
    <w:rsid w:val="00CD4B70"/>
    <w:rsid w:val="00CD4F83"/>
    <w:rsid w:val="00CD5133"/>
    <w:rsid w:val="00CD596B"/>
    <w:rsid w:val="00CD69F1"/>
    <w:rsid w:val="00CE0501"/>
    <w:rsid w:val="00CE08E4"/>
    <w:rsid w:val="00CE1547"/>
    <w:rsid w:val="00CE18B0"/>
    <w:rsid w:val="00CE2279"/>
    <w:rsid w:val="00CE2D72"/>
    <w:rsid w:val="00CE310C"/>
    <w:rsid w:val="00CE37F2"/>
    <w:rsid w:val="00CE3AED"/>
    <w:rsid w:val="00CE4536"/>
    <w:rsid w:val="00CE46A0"/>
    <w:rsid w:val="00CE47A1"/>
    <w:rsid w:val="00CE4939"/>
    <w:rsid w:val="00CE53ED"/>
    <w:rsid w:val="00CE5628"/>
    <w:rsid w:val="00CE5B0D"/>
    <w:rsid w:val="00CE604A"/>
    <w:rsid w:val="00CE6321"/>
    <w:rsid w:val="00CE651B"/>
    <w:rsid w:val="00CE66D6"/>
    <w:rsid w:val="00CE67F3"/>
    <w:rsid w:val="00CE6885"/>
    <w:rsid w:val="00CE6A9D"/>
    <w:rsid w:val="00CE6E54"/>
    <w:rsid w:val="00CF051D"/>
    <w:rsid w:val="00CF0ADF"/>
    <w:rsid w:val="00CF0E15"/>
    <w:rsid w:val="00CF1EC6"/>
    <w:rsid w:val="00CF2660"/>
    <w:rsid w:val="00CF27CD"/>
    <w:rsid w:val="00CF35AB"/>
    <w:rsid w:val="00CF3A9F"/>
    <w:rsid w:val="00CF3E14"/>
    <w:rsid w:val="00CF459F"/>
    <w:rsid w:val="00CF4F73"/>
    <w:rsid w:val="00CF5945"/>
    <w:rsid w:val="00CF5BA8"/>
    <w:rsid w:val="00CF5DC9"/>
    <w:rsid w:val="00CF68A0"/>
    <w:rsid w:val="00CF7339"/>
    <w:rsid w:val="00CF767E"/>
    <w:rsid w:val="00CF7ADE"/>
    <w:rsid w:val="00CF7B03"/>
    <w:rsid w:val="00CF7FCD"/>
    <w:rsid w:val="00D000C9"/>
    <w:rsid w:val="00D00802"/>
    <w:rsid w:val="00D0099D"/>
    <w:rsid w:val="00D00EEB"/>
    <w:rsid w:val="00D01AF7"/>
    <w:rsid w:val="00D01C80"/>
    <w:rsid w:val="00D029CE"/>
    <w:rsid w:val="00D031AC"/>
    <w:rsid w:val="00D0348C"/>
    <w:rsid w:val="00D03644"/>
    <w:rsid w:val="00D03947"/>
    <w:rsid w:val="00D05564"/>
    <w:rsid w:val="00D066E9"/>
    <w:rsid w:val="00D067E1"/>
    <w:rsid w:val="00D0684C"/>
    <w:rsid w:val="00D06F4F"/>
    <w:rsid w:val="00D0723E"/>
    <w:rsid w:val="00D075E0"/>
    <w:rsid w:val="00D0776D"/>
    <w:rsid w:val="00D11390"/>
    <w:rsid w:val="00D12262"/>
    <w:rsid w:val="00D12A22"/>
    <w:rsid w:val="00D12FED"/>
    <w:rsid w:val="00D13091"/>
    <w:rsid w:val="00D132A0"/>
    <w:rsid w:val="00D136C2"/>
    <w:rsid w:val="00D13F2C"/>
    <w:rsid w:val="00D141F5"/>
    <w:rsid w:val="00D142C5"/>
    <w:rsid w:val="00D14329"/>
    <w:rsid w:val="00D14E09"/>
    <w:rsid w:val="00D15251"/>
    <w:rsid w:val="00D15254"/>
    <w:rsid w:val="00D162ED"/>
    <w:rsid w:val="00D162F8"/>
    <w:rsid w:val="00D16A0F"/>
    <w:rsid w:val="00D16EB4"/>
    <w:rsid w:val="00D202F6"/>
    <w:rsid w:val="00D20CFC"/>
    <w:rsid w:val="00D20FC8"/>
    <w:rsid w:val="00D21C06"/>
    <w:rsid w:val="00D2364E"/>
    <w:rsid w:val="00D23671"/>
    <w:rsid w:val="00D239E6"/>
    <w:rsid w:val="00D24338"/>
    <w:rsid w:val="00D24824"/>
    <w:rsid w:val="00D2484E"/>
    <w:rsid w:val="00D24BC0"/>
    <w:rsid w:val="00D24D38"/>
    <w:rsid w:val="00D24FF1"/>
    <w:rsid w:val="00D25060"/>
    <w:rsid w:val="00D25992"/>
    <w:rsid w:val="00D25A23"/>
    <w:rsid w:val="00D262F1"/>
    <w:rsid w:val="00D2679B"/>
    <w:rsid w:val="00D26ADF"/>
    <w:rsid w:val="00D26D44"/>
    <w:rsid w:val="00D27367"/>
    <w:rsid w:val="00D27488"/>
    <w:rsid w:val="00D2794E"/>
    <w:rsid w:val="00D27A6D"/>
    <w:rsid w:val="00D3031E"/>
    <w:rsid w:val="00D30818"/>
    <w:rsid w:val="00D30D79"/>
    <w:rsid w:val="00D31707"/>
    <w:rsid w:val="00D319D3"/>
    <w:rsid w:val="00D32691"/>
    <w:rsid w:val="00D32F03"/>
    <w:rsid w:val="00D3330C"/>
    <w:rsid w:val="00D33E24"/>
    <w:rsid w:val="00D34C18"/>
    <w:rsid w:val="00D352CE"/>
    <w:rsid w:val="00D3546C"/>
    <w:rsid w:val="00D35515"/>
    <w:rsid w:val="00D35A0F"/>
    <w:rsid w:val="00D3632E"/>
    <w:rsid w:val="00D36817"/>
    <w:rsid w:val="00D36A1D"/>
    <w:rsid w:val="00D36DE8"/>
    <w:rsid w:val="00D378EB"/>
    <w:rsid w:val="00D400AE"/>
    <w:rsid w:val="00D40857"/>
    <w:rsid w:val="00D40A3B"/>
    <w:rsid w:val="00D40F58"/>
    <w:rsid w:val="00D41A31"/>
    <w:rsid w:val="00D41ACF"/>
    <w:rsid w:val="00D41D8E"/>
    <w:rsid w:val="00D424EA"/>
    <w:rsid w:val="00D43787"/>
    <w:rsid w:val="00D4389F"/>
    <w:rsid w:val="00D43A66"/>
    <w:rsid w:val="00D43CF9"/>
    <w:rsid w:val="00D43E52"/>
    <w:rsid w:val="00D45287"/>
    <w:rsid w:val="00D45A7F"/>
    <w:rsid w:val="00D45E5F"/>
    <w:rsid w:val="00D46345"/>
    <w:rsid w:val="00D465AE"/>
    <w:rsid w:val="00D4663C"/>
    <w:rsid w:val="00D46703"/>
    <w:rsid w:val="00D4722B"/>
    <w:rsid w:val="00D47E07"/>
    <w:rsid w:val="00D501AD"/>
    <w:rsid w:val="00D50554"/>
    <w:rsid w:val="00D506BC"/>
    <w:rsid w:val="00D512D3"/>
    <w:rsid w:val="00D513BD"/>
    <w:rsid w:val="00D51AB9"/>
    <w:rsid w:val="00D529EB"/>
    <w:rsid w:val="00D5375A"/>
    <w:rsid w:val="00D53C6C"/>
    <w:rsid w:val="00D53F6F"/>
    <w:rsid w:val="00D549CD"/>
    <w:rsid w:val="00D5516E"/>
    <w:rsid w:val="00D5519C"/>
    <w:rsid w:val="00D55C0D"/>
    <w:rsid w:val="00D560A2"/>
    <w:rsid w:val="00D56225"/>
    <w:rsid w:val="00D565B0"/>
    <w:rsid w:val="00D5675C"/>
    <w:rsid w:val="00D56AE2"/>
    <w:rsid w:val="00D57048"/>
    <w:rsid w:val="00D6063A"/>
    <w:rsid w:val="00D60C05"/>
    <w:rsid w:val="00D61BAA"/>
    <w:rsid w:val="00D61E21"/>
    <w:rsid w:val="00D6214E"/>
    <w:rsid w:val="00D625E9"/>
    <w:rsid w:val="00D62C79"/>
    <w:rsid w:val="00D63DA2"/>
    <w:rsid w:val="00D64DC5"/>
    <w:rsid w:val="00D64FB9"/>
    <w:rsid w:val="00D6514F"/>
    <w:rsid w:val="00D651DB"/>
    <w:rsid w:val="00D66D79"/>
    <w:rsid w:val="00D677C3"/>
    <w:rsid w:val="00D678BE"/>
    <w:rsid w:val="00D67F9C"/>
    <w:rsid w:val="00D701AC"/>
    <w:rsid w:val="00D70DEC"/>
    <w:rsid w:val="00D70F84"/>
    <w:rsid w:val="00D718EF"/>
    <w:rsid w:val="00D71B4F"/>
    <w:rsid w:val="00D72138"/>
    <w:rsid w:val="00D7227F"/>
    <w:rsid w:val="00D72812"/>
    <w:rsid w:val="00D73339"/>
    <w:rsid w:val="00D73D81"/>
    <w:rsid w:val="00D73FA8"/>
    <w:rsid w:val="00D745F8"/>
    <w:rsid w:val="00D750AB"/>
    <w:rsid w:val="00D75999"/>
    <w:rsid w:val="00D75DBF"/>
    <w:rsid w:val="00D75EA3"/>
    <w:rsid w:val="00D769B9"/>
    <w:rsid w:val="00D7747E"/>
    <w:rsid w:val="00D77D33"/>
    <w:rsid w:val="00D77F76"/>
    <w:rsid w:val="00D805DA"/>
    <w:rsid w:val="00D808AF"/>
    <w:rsid w:val="00D82667"/>
    <w:rsid w:val="00D82B7E"/>
    <w:rsid w:val="00D83267"/>
    <w:rsid w:val="00D83EBF"/>
    <w:rsid w:val="00D84083"/>
    <w:rsid w:val="00D8424E"/>
    <w:rsid w:val="00D84250"/>
    <w:rsid w:val="00D84D47"/>
    <w:rsid w:val="00D84F4D"/>
    <w:rsid w:val="00D8532F"/>
    <w:rsid w:val="00D8538B"/>
    <w:rsid w:val="00D856D1"/>
    <w:rsid w:val="00D8649C"/>
    <w:rsid w:val="00D86FBF"/>
    <w:rsid w:val="00D873F5"/>
    <w:rsid w:val="00D87958"/>
    <w:rsid w:val="00D87E93"/>
    <w:rsid w:val="00D90180"/>
    <w:rsid w:val="00D90616"/>
    <w:rsid w:val="00D90B29"/>
    <w:rsid w:val="00D90C4F"/>
    <w:rsid w:val="00D90D4D"/>
    <w:rsid w:val="00D90F7D"/>
    <w:rsid w:val="00D918BB"/>
    <w:rsid w:val="00D91B14"/>
    <w:rsid w:val="00D91B36"/>
    <w:rsid w:val="00D92086"/>
    <w:rsid w:val="00D9211F"/>
    <w:rsid w:val="00D92DE0"/>
    <w:rsid w:val="00D9324B"/>
    <w:rsid w:val="00D932A7"/>
    <w:rsid w:val="00D935F8"/>
    <w:rsid w:val="00D937E8"/>
    <w:rsid w:val="00D93A97"/>
    <w:rsid w:val="00D94407"/>
    <w:rsid w:val="00D94529"/>
    <w:rsid w:val="00D951EB"/>
    <w:rsid w:val="00D95440"/>
    <w:rsid w:val="00D95AE2"/>
    <w:rsid w:val="00D95C8E"/>
    <w:rsid w:val="00D95D74"/>
    <w:rsid w:val="00D960AA"/>
    <w:rsid w:val="00D9690F"/>
    <w:rsid w:val="00D97184"/>
    <w:rsid w:val="00DA031A"/>
    <w:rsid w:val="00DA09F9"/>
    <w:rsid w:val="00DA19FC"/>
    <w:rsid w:val="00DA1EEE"/>
    <w:rsid w:val="00DA204C"/>
    <w:rsid w:val="00DA25CE"/>
    <w:rsid w:val="00DA2ACF"/>
    <w:rsid w:val="00DA2BDE"/>
    <w:rsid w:val="00DA3C56"/>
    <w:rsid w:val="00DA3D39"/>
    <w:rsid w:val="00DA46A1"/>
    <w:rsid w:val="00DA5039"/>
    <w:rsid w:val="00DA5046"/>
    <w:rsid w:val="00DA5267"/>
    <w:rsid w:val="00DA644C"/>
    <w:rsid w:val="00DA648F"/>
    <w:rsid w:val="00DA66E7"/>
    <w:rsid w:val="00DA787E"/>
    <w:rsid w:val="00DA79B4"/>
    <w:rsid w:val="00DB0146"/>
    <w:rsid w:val="00DB0703"/>
    <w:rsid w:val="00DB0D2C"/>
    <w:rsid w:val="00DB110F"/>
    <w:rsid w:val="00DB1506"/>
    <w:rsid w:val="00DB1D9D"/>
    <w:rsid w:val="00DB1F35"/>
    <w:rsid w:val="00DB1F50"/>
    <w:rsid w:val="00DB2001"/>
    <w:rsid w:val="00DB2B96"/>
    <w:rsid w:val="00DB3058"/>
    <w:rsid w:val="00DB308A"/>
    <w:rsid w:val="00DB34E8"/>
    <w:rsid w:val="00DB3A73"/>
    <w:rsid w:val="00DB4293"/>
    <w:rsid w:val="00DB459F"/>
    <w:rsid w:val="00DB488B"/>
    <w:rsid w:val="00DB4C77"/>
    <w:rsid w:val="00DB4EBF"/>
    <w:rsid w:val="00DB5980"/>
    <w:rsid w:val="00DB5F98"/>
    <w:rsid w:val="00DB67B3"/>
    <w:rsid w:val="00DB6E6E"/>
    <w:rsid w:val="00DB70FD"/>
    <w:rsid w:val="00DB7682"/>
    <w:rsid w:val="00DB772B"/>
    <w:rsid w:val="00DB7ABE"/>
    <w:rsid w:val="00DB7D80"/>
    <w:rsid w:val="00DC05FC"/>
    <w:rsid w:val="00DC0A18"/>
    <w:rsid w:val="00DC0B0D"/>
    <w:rsid w:val="00DC0BB1"/>
    <w:rsid w:val="00DC1C27"/>
    <w:rsid w:val="00DC2353"/>
    <w:rsid w:val="00DC37F6"/>
    <w:rsid w:val="00DC40BD"/>
    <w:rsid w:val="00DC45FD"/>
    <w:rsid w:val="00DC517B"/>
    <w:rsid w:val="00DC51C8"/>
    <w:rsid w:val="00DC5603"/>
    <w:rsid w:val="00DC5BD3"/>
    <w:rsid w:val="00DC5C65"/>
    <w:rsid w:val="00DC7164"/>
    <w:rsid w:val="00DC753A"/>
    <w:rsid w:val="00DC7710"/>
    <w:rsid w:val="00DD0184"/>
    <w:rsid w:val="00DD01FD"/>
    <w:rsid w:val="00DD027C"/>
    <w:rsid w:val="00DD0563"/>
    <w:rsid w:val="00DD1135"/>
    <w:rsid w:val="00DD11D3"/>
    <w:rsid w:val="00DD1737"/>
    <w:rsid w:val="00DD1A85"/>
    <w:rsid w:val="00DD1C2A"/>
    <w:rsid w:val="00DD36EF"/>
    <w:rsid w:val="00DD483B"/>
    <w:rsid w:val="00DD49AD"/>
    <w:rsid w:val="00DD4E2E"/>
    <w:rsid w:val="00DD524F"/>
    <w:rsid w:val="00DD5423"/>
    <w:rsid w:val="00DD55FA"/>
    <w:rsid w:val="00DD5A28"/>
    <w:rsid w:val="00DD6C02"/>
    <w:rsid w:val="00DD7ECB"/>
    <w:rsid w:val="00DD7F1D"/>
    <w:rsid w:val="00DE1408"/>
    <w:rsid w:val="00DE161D"/>
    <w:rsid w:val="00DE1CF8"/>
    <w:rsid w:val="00DE1EEA"/>
    <w:rsid w:val="00DE279B"/>
    <w:rsid w:val="00DE2F1C"/>
    <w:rsid w:val="00DE309E"/>
    <w:rsid w:val="00DE38BB"/>
    <w:rsid w:val="00DE3C65"/>
    <w:rsid w:val="00DE3EE9"/>
    <w:rsid w:val="00DE43B6"/>
    <w:rsid w:val="00DE4737"/>
    <w:rsid w:val="00DE47D3"/>
    <w:rsid w:val="00DE5033"/>
    <w:rsid w:val="00DE51BF"/>
    <w:rsid w:val="00DE5533"/>
    <w:rsid w:val="00DE5909"/>
    <w:rsid w:val="00DE5FA4"/>
    <w:rsid w:val="00DE6784"/>
    <w:rsid w:val="00DE6860"/>
    <w:rsid w:val="00DE74C7"/>
    <w:rsid w:val="00DE7786"/>
    <w:rsid w:val="00DF013F"/>
    <w:rsid w:val="00DF01B0"/>
    <w:rsid w:val="00DF03B9"/>
    <w:rsid w:val="00DF0D5D"/>
    <w:rsid w:val="00DF0F3B"/>
    <w:rsid w:val="00DF15CE"/>
    <w:rsid w:val="00DF18E7"/>
    <w:rsid w:val="00DF20C4"/>
    <w:rsid w:val="00DF2793"/>
    <w:rsid w:val="00DF31AF"/>
    <w:rsid w:val="00DF3838"/>
    <w:rsid w:val="00DF3A4D"/>
    <w:rsid w:val="00DF3F97"/>
    <w:rsid w:val="00DF40AD"/>
    <w:rsid w:val="00DF45B6"/>
    <w:rsid w:val="00DF45F4"/>
    <w:rsid w:val="00DF4869"/>
    <w:rsid w:val="00DF4E76"/>
    <w:rsid w:val="00DF556E"/>
    <w:rsid w:val="00DF592F"/>
    <w:rsid w:val="00DF5AC3"/>
    <w:rsid w:val="00DF6099"/>
    <w:rsid w:val="00DF6184"/>
    <w:rsid w:val="00DF6846"/>
    <w:rsid w:val="00DF70EE"/>
    <w:rsid w:val="00DF7233"/>
    <w:rsid w:val="00DF7C47"/>
    <w:rsid w:val="00E0003F"/>
    <w:rsid w:val="00E01204"/>
    <w:rsid w:val="00E01432"/>
    <w:rsid w:val="00E015CE"/>
    <w:rsid w:val="00E01E9F"/>
    <w:rsid w:val="00E02687"/>
    <w:rsid w:val="00E02708"/>
    <w:rsid w:val="00E02D2B"/>
    <w:rsid w:val="00E030AB"/>
    <w:rsid w:val="00E034F0"/>
    <w:rsid w:val="00E03A86"/>
    <w:rsid w:val="00E03ED3"/>
    <w:rsid w:val="00E046C3"/>
    <w:rsid w:val="00E049A9"/>
    <w:rsid w:val="00E049B1"/>
    <w:rsid w:val="00E04B89"/>
    <w:rsid w:val="00E04DE9"/>
    <w:rsid w:val="00E05211"/>
    <w:rsid w:val="00E055F7"/>
    <w:rsid w:val="00E05A69"/>
    <w:rsid w:val="00E05C94"/>
    <w:rsid w:val="00E05CF2"/>
    <w:rsid w:val="00E06B78"/>
    <w:rsid w:val="00E07384"/>
    <w:rsid w:val="00E073C7"/>
    <w:rsid w:val="00E113CD"/>
    <w:rsid w:val="00E11AD7"/>
    <w:rsid w:val="00E11C71"/>
    <w:rsid w:val="00E11FA8"/>
    <w:rsid w:val="00E12689"/>
    <w:rsid w:val="00E1294F"/>
    <w:rsid w:val="00E12D7D"/>
    <w:rsid w:val="00E13038"/>
    <w:rsid w:val="00E133B0"/>
    <w:rsid w:val="00E1389D"/>
    <w:rsid w:val="00E140F5"/>
    <w:rsid w:val="00E14127"/>
    <w:rsid w:val="00E1549D"/>
    <w:rsid w:val="00E1559F"/>
    <w:rsid w:val="00E15709"/>
    <w:rsid w:val="00E15B5C"/>
    <w:rsid w:val="00E1620C"/>
    <w:rsid w:val="00E16300"/>
    <w:rsid w:val="00E16C61"/>
    <w:rsid w:val="00E16EC5"/>
    <w:rsid w:val="00E1730B"/>
    <w:rsid w:val="00E177FB"/>
    <w:rsid w:val="00E17AFE"/>
    <w:rsid w:val="00E20489"/>
    <w:rsid w:val="00E21745"/>
    <w:rsid w:val="00E2175E"/>
    <w:rsid w:val="00E21940"/>
    <w:rsid w:val="00E2293B"/>
    <w:rsid w:val="00E22B75"/>
    <w:rsid w:val="00E235F9"/>
    <w:rsid w:val="00E23967"/>
    <w:rsid w:val="00E23F1B"/>
    <w:rsid w:val="00E244DF"/>
    <w:rsid w:val="00E245F9"/>
    <w:rsid w:val="00E24CC4"/>
    <w:rsid w:val="00E24CF0"/>
    <w:rsid w:val="00E25328"/>
    <w:rsid w:val="00E253FA"/>
    <w:rsid w:val="00E2594E"/>
    <w:rsid w:val="00E260BD"/>
    <w:rsid w:val="00E2669A"/>
    <w:rsid w:val="00E26D50"/>
    <w:rsid w:val="00E27166"/>
    <w:rsid w:val="00E27A13"/>
    <w:rsid w:val="00E27D26"/>
    <w:rsid w:val="00E3020C"/>
    <w:rsid w:val="00E3142C"/>
    <w:rsid w:val="00E3289B"/>
    <w:rsid w:val="00E3315B"/>
    <w:rsid w:val="00E33246"/>
    <w:rsid w:val="00E335F6"/>
    <w:rsid w:val="00E33FB4"/>
    <w:rsid w:val="00E341D4"/>
    <w:rsid w:val="00E34348"/>
    <w:rsid w:val="00E3479A"/>
    <w:rsid w:val="00E3486B"/>
    <w:rsid w:val="00E34CA0"/>
    <w:rsid w:val="00E354DF"/>
    <w:rsid w:val="00E3619E"/>
    <w:rsid w:val="00E36912"/>
    <w:rsid w:val="00E3739E"/>
    <w:rsid w:val="00E37425"/>
    <w:rsid w:val="00E376E1"/>
    <w:rsid w:val="00E37BCE"/>
    <w:rsid w:val="00E40088"/>
    <w:rsid w:val="00E4070A"/>
    <w:rsid w:val="00E40A50"/>
    <w:rsid w:val="00E40A6C"/>
    <w:rsid w:val="00E40AFD"/>
    <w:rsid w:val="00E41CA0"/>
    <w:rsid w:val="00E42559"/>
    <w:rsid w:val="00E4265C"/>
    <w:rsid w:val="00E42B5B"/>
    <w:rsid w:val="00E42C15"/>
    <w:rsid w:val="00E42ECE"/>
    <w:rsid w:val="00E42EF9"/>
    <w:rsid w:val="00E4322F"/>
    <w:rsid w:val="00E4354F"/>
    <w:rsid w:val="00E435A4"/>
    <w:rsid w:val="00E4363C"/>
    <w:rsid w:val="00E43D48"/>
    <w:rsid w:val="00E44265"/>
    <w:rsid w:val="00E446FB"/>
    <w:rsid w:val="00E4512F"/>
    <w:rsid w:val="00E45470"/>
    <w:rsid w:val="00E456CA"/>
    <w:rsid w:val="00E457A5"/>
    <w:rsid w:val="00E463D3"/>
    <w:rsid w:val="00E46A72"/>
    <w:rsid w:val="00E46EF7"/>
    <w:rsid w:val="00E46FE4"/>
    <w:rsid w:val="00E47087"/>
    <w:rsid w:val="00E472D2"/>
    <w:rsid w:val="00E47916"/>
    <w:rsid w:val="00E47ADE"/>
    <w:rsid w:val="00E47DA0"/>
    <w:rsid w:val="00E47E2B"/>
    <w:rsid w:val="00E5019C"/>
    <w:rsid w:val="00E50C91"/>
    <w:rsid w:val="00E5199F"/>
    <w:rsid w:val="00E5204E"/>
    <w:rsid w:val="00E522C9"/>
    <w:rsid w:val="00E527BC"/>
    <w:rsid w:val="00E52FF8"/>
    <w:rsid w:val="00E53007"/>
    <w:rsid w:val="00E53ED7"/>
    <w:rsid w:val="00E53EE6"/>
    <w:rsid w:val="00E549BC"/>
    <w:rsid w:val="00E554EF"/>
    <w:rsid w:val="00E56106"/>
    <w:rsid w:val="00E56329"/>
    <w:rsid w:val="00E563E3"/>
    <w:rsid w:val="00E5654E"/>
    <w:rsid w:val="00E5671C"/>
    <w:rsid w:val="00E56A4B"/>
    <w:rsid w:val="00E57CFD"/>
    <w:rsid w:val="00E60304"/>
    <w:rsid w:val="00E60552"/>
    <w:rsid w:val="00E60A26"/>
    <w:rsid w:val="00E60B61"/>
    <w:rsid w:val="00E614FB"/>
    <w:rsid w:val="00E6158F"/>
    <w:rsid w:val="00E621F9"/>
    <w:rsid w:val="00E622CF"/>
    <w:rsid w:val="00E6281F"/>
    <w:rsid w:val="00E62AE2"/>
    <w:rsid w:val="00E634D8"/>
    <w:rsid w:val="00E63C0E"/>
    <w:rsid w:val="00E643D0"/>
    <w:rsid w:val="00E644B9"/>
    <w:rsid w:val="00E6491C"/>
    <w:rsid w:val="00E65159"/>
    <w:rsid w:val="00E658F5"/>
    <w:rsid w:val="00E65A1E"/>
    <w:rsid w:val="00E65BA4"/>
    <w:rsid w:val="00E65F35"/>
    <w:rsid w:val="00E663D1"/>
    <w:rsid w:val="00E66EE0"/>
    <w:rsid w:val="00E67F40"/>
    <w:rsid w:val="00E7057B"/>
    <w:rsid w:val="00E7091C"/>
    <w:rsid w:val="00E71B83"/>
    <w:rsid w:val="00E72131"/>
    <w:rsid w:val="00E72B0D"/>
    <w:rsid w:val="00E738F3"/>
    <w:rsid w:val="00E745CD"/>
    <w:rsid w:val="00E74ED5"/>
    <w:rsid w:val="00E75031"/>
    <w:rsid w:val="00E75E13"/>
    <w:rsid w:val="00E75F2B"/>
    <w:rsid w:val="00E76130"/>
    <w:rsid w:val="00E76A1B"/>
    <w:rsid w:val="00E76E6E"/>
    <w:rsid w:val="00E76EB7"/>
    <w:rsid w:val="00E770FD"/>
    <w:rsid w:val="00E77BDE"/>
    <w:rsid w:val="00E77D14"/>
    <w:rsid w:val="00E77D70"/>
    <w:rsid w:val="00E8003D"/>
    <w:rsid w:val="00E8128E"/>
    <w:rsid w:val="00E814BA"/>
    <w:rsid w:val="00E81A61"/>
    <w:rsid w:val="00E81B0C"/>
    <w:rsid w:val="00E82A63"/>
    <w:rsid w:val="00E83B58"/>
    <w:rsid w:val="00E8418E"/>
    <w:rsid w:val="00E84235"/>
    <w:rsid w:val="00E84985"/>
    <w:rsid w:val="00E84D57"/>
    <w:rsid w:val="00E8598D"/>
    <w:rsid w:val="00E85A25"/>
    <w:rsid w:val="00E85AC9"/>
    <w:rsid w:val="00E85BE5"/>
    <w:rsid w:val="00E860DF"/>
    <w:rsid w:val="00E86562"/>
    <w:rsid w:val="00E87021"/>
    <w:rsid w:val="00E873AB"/>
    <w:rsid w:val="00E8760D"/>
    <w:rsid w:val="00E876F0"/>
    <w:rsid w:val="00E90133"/>
    <w:rsid w:val="00E90593"/>
    <w:rsid w:val="00E9067C"/>
    <w:rsid w:val="00E90A00"/>
    <w:rsid w:val="00E914EB"/>
    <w:rsid w:val="00E91A77"/>
    <w:rsid w:val="00E92251"/>
    <w:rsid w:val="00E92A98"/>
    <w:rsid w:val="00E93003"/>
    <w:rsid w:val="00E9317E"/>
    <w:rsid w:val="00E93212"/>
    <w:rsid w:val="00E93378"/>
    <w:rsid w:val="00E93846"/>
    <w:rsid w:val="00E94483"/>
    <w:rsid w:val="00E947C5"/>
    <w:rsid w:val="00E94935"/>
    <w:rsid w:val="00E949EA"/>
    <w:rsid w:val="00E9540E"/>
    <w:rsid w:val="00E955E5"/>
    <w:rsid w:val="00E956C1"/>
    <w:rsid w:val="00E95E12"/>
    <w:rsid w:val="00E9633C"/>
    <w:rsid w:val="00E97273"/>
    <w:rsid w:val="00E973EA"/>
    <w:rsid w:val="00E97686"/>
    <w:rsid w:val="00EA0188"/>
    <w:rsid w:val="00EA03E0"/>
    <w:rsid w:val="00EA04ED"/>
    <w:rsid w:val="00EA06F4"/>
    <w:rsid w:val="00EA09B3"/>
    <w:rsid w:val="00EA0CC0"/>
    <w:rsid w:val="00EA11EE"/>
    <w:rsid w:val="00EA15B0"/>
    <w:rsid w:val="00EA1B68"/>
    <w:rsid w:val="00EA2333"/>
    <w:rsid w:val="00EA2603"/>
    <w:rsid w:val="00EA2910"/>
    <w:rsid w:val="00EA2F65"/>
    <w:rsid w:val="00EA2F79"/>
    <w:rsid w:val="00EA35B1"/>
    <w:rsid w:val="00EA3658"/>
    <w:rsid w:val="00EA3C09"/>
    <w:rsid w:val="00EA4521"/>
    <w:rsid w:val="00EA4692"/>
    <w:rsid w:val="00EA52CB"/>
    <w:rsid w:val="00EA682F"/>
    <w:rsid w:val="00EA726D"/>
    <w:rsid w:val="00EA72CA"/>
    <w:rsid w:val="00EB00BB"/>
    <w:rsid w:val="00EB013F"/>
    <w:rsid w:val="00EB09BC"/>
    <w:rsid w:val="00EB0B0A"/>
    <w:rsid w:val="00EB1823"/>
    <w:rsid w:val="00EB1E84"/>
    <w:rsid w:val="00EB1F40"/>
    <w:rsid w:val="00EB2D0C"/>
    <w:rsid w:val="00EB38DB"/>
    <w:rsid w:val="00EB3BEC"/>
    <w:rsid w:val="00EB3D0A"/>
    <w:rsid w:val="00EB40F7"/>
    <w:rsid w:val="00EB4837"/>
    <w:rsid w:val="00EB48E4"/>
    <w:rsid w:val="00EB4974"/>
    <w:rsid w:val="00EB4C92"/>
    <w:rsid w:val="00EB4F94"/>
    <w:rsid w:val="00EB6357"/>
    <w:rsid w:val="00EB65C4"/>
    <w:rsid w:val="00EB669B"/>
    <w:rsid w:val="00EB7920"/>
    <w:rsid w:val="00EB7956"/>
    <w:rsid w:val="00EB7CD7"/>
    <w:rsid w:val="00EC04F9"/>
    <w:rsid w:val="00EC04FC"/>
    <w:rsid w:val="00EC17FF"/>
    <w:rsid w:val="00EC1C91"/>
    <w:rsid w:val="00EC1D23"/>
    <w:rsid w:val="00EC2746"/>
    <w:rsid w:val="00EC30C4"/>
    <w:rsid w:val="00EC3C77"/>
    <w:rsid w:val="00EC4152"/>
    <w:rsid w:val="00EC42D5"/>
    <w:rsid w:val="00EC44D4"/>
    <w:rsid w:val="00EC579F"/>
    <w:rsid w:val="00EC594E"/>
    <w:rsid w:val="00EC6B1D"/>
    <w:rsid w:val="00EC6B6D"/>
    <w:rsid w:val="00EC7CBD"/>
    <w:rsid w:val="00ED003B"/>
    <w:rsid w:val="00ED0229"/>
    <w:rsid w:val="00ED06A7"/>
    <w:rsid w:val="00ED12AB"/>
    <w:rsid w:val="00ED13E0"/>
    <w:rsid w:val="00ED1A56"/>
    <w:rsid w:val="00ED2359"/>
    <w:rsid w:val="00ED2DB8"/>
    <w:rsid w:val="00ED376E"/>
    <w:rsid w:val="00ED39FF"/>
    <w:rsid w:val="00ED3B42"/>
    <w:rsid w:val="00ED4169"/>
    <w:rsid w:val="00ED44F0"/>
    <w:rsid w:val="00ED4840"/>
    <w:rsid w:val="00ED4B29"/>
    <w:rsid w:val="00ED4B8F"/>
    <w:rsid w:val="00ED4CBF"/>
    <w:rsid w:val="00ED64FD"/>
    <w:rsid w:val="00ED6773"/>
    <w:rsid w:val="00ED6A7B"/>
    <w:rsid w:val="00ED6EA3"/>
    <w:rsid w:val="00ED710E"/>
    <w:rsid w:val="00ED7144"/>
    <w:rsid w:val="00ED71CC"/>
    <w:rsid w:val="00ED79B0"/>
    <w:rsid w:val="00EE061F"/>
    <w:rsid w:val="00EE097F"/>
    <w:rsid w:val="00EE12D1"/>
    <w:rsid w:val="00EE1B0E"/>
    <w:rsid w:val="00EE222F"/>
    <w:rsid w:val="00EE32DB"/>
    <w:rsid w:val="00EE4B3D"/>
    <w:rsid w:val="00EE5381"/>
    <w:rsid w:val="00EE6279"/>
    <w:rsid w:val="00EE6453"/>
    <w:rsid w:val="00EE6B6B"/>
    <w:rsid w:val="00EE6BC8"/>
    <w:rsid w:val="00EE6FE6"/>
    <w:rsid w:val="00EE7781"/>
    <w:rsid w:val="00EF0271"/>
    <w:rsid w:val="00EF029D"/>
    <w:rsid w:val="00EF03F3"/>
    <w:rsid w:val="00EF0758"/>
    <w:rsid w:val="00EF0D59"/>
    <w:rsid w:val="00EF10CC"/>
    <w:rsid w:val="00EF1565"/>
    <w:rsid w:val="00EF1842"/>
    <w:rsid w:val="00EF1F24"/>
    <w:rsid w:val="00EF2633"/>
    <w:rsid w:val="00EF2CCD"/>
    <w:rsid w:val="00EF3611"/>
    <w:rsid w:val="00EF365B"/>
    <w:rsid w:val="00EF368E"/>
    <w:rsid w:val="00EF41C8"/>
    <w:rsid w:val="00EF52DB"/>
    <w:rsid w:val="00EF5689"/>
    <w:rsid w:val="00EF62C6"/>
    <w:rsid w:val="00EF6FFE"/>
    <w:rsid w:val="00EF737A"/>
    <w:rsid w:val="00EF749F"/>
    <w:rsid w:val="00EF7578"/>
    <w:rsid w:val="00EF7EB6"/>
    <w:rsid w:val="00F0160C"/>
    <w:rsid w:val="00F0248E"/>
    <w:rsid w:val="00F02911"/>
    <w:rsid w:val="00F029A6"/>
    <w:rsid w:val="00F0388D"/>
    <w:rsid w:val="00F0403A"/>
    <w:rsid w:val="00F04725"/>
    <w:rsid w:val="00F04C0E"/>
    <w:rsid w:val="00F0514F"/>
    <w:rsid w:val="00F0573D"/>
    <w:rsid w:val="00F058FE"/>
    <w:rsid w:val="00F05C84"/>
    <w:rsid w:val="00F0613D"/>
    <w:rsid w:val="00F06520"/>
    <w:rsid w:val="00F067AE"/>
    <w:rsid w:val="00F06A8B"/>
    <w:rsid w:val="00F06E60"/>
    <w:rsid w:val="00F06FDA"/>
    <w:rsid w:val="00F074A5"/>
    <w:rsid w:val="00F0758D"/>
    <w:rsid w:val="00F077D7"/>
    <w:rsid w:val="00F07A36"/>
    <w:rsid w:val="00F07E9B"/>
    <w:rsid w:val="00F07FA4"/>
    <w:rsid w:val="00F07FB3"/>
    <w:rsid w:val="00F07FD9"/>
    <w:rsid w:val="00F10C75"/>
    <w:rsid w:val="00F1204D"/>
    <w:rsid w:val="00F12090"/>
    <w:rsid w:val="00F12FA3"/>
    <w:rsid w:val="00F13119"/>
    <w:rsid w:val="00F14542"/>
    <w:rsid w:val="00F148CC"/>
    <w:rsid w:val="00F14930"/>
    <w:rsid w:val="00F1499E"/>
    <w:rsid w:val="00F149FB"/>
    <w:rsid w:val="00F14CD4"/>
    <w:rsid w:val="00F15636"/>
    <w:rsid w:val="00F15B46"/>
    <w:rsid w:val="00F16568"/>
    <w:rsid w:val="00F174F1"/>
    <w:rsid w:val="00F176BD"/>
    <w:rsid w:val="00F17770"/>
    <w:rsid w:val="00F178A5"/>
    <w:rsid w:val="00F17E81"/>
    <w:rsid w:val="00F2028B"/>
    <w:rsid w:val="00F205C3"/>
    <w:rsid w:val="00F21018"/>
    <w:rsid w:val="00F2101C"/>
    <w:rsid w:val="00F21B94"/>
    <w:rsid w:val="00F21C6A"/>
    <w:rsid w:val="00F2257C"/>
    <w:rsid w:val="00F22676"/>
    <w:rsid w:val="00F22D46"/>
    <w:rsid w:val="00F24235"/>
    <w:rsid w:val="00F24509"/>
    <w:rsid w:val="00F252D3"/>
    <w:rsid w:val="00F25320"/>
    <w:rsid w:val="00F25F3B"/>
    <w:rsid w:val="00F2627A"/>
    <w:rsid w:val="00F2708D"/>
    <w:rsid w:val="00F271A0"/>
    <w:rsid w:val="00F2767D"/>
    <w:rsid w:val="00F277B0"/>
    <w:rsid w:val="00F27BDD"/>
    <w:rsid w:val="00F30B24"/>
    <w:rsid w:val="00F30EFE"/>
    <w:rsid w:val="00F32A35"/>
    <w:rsid w:val="00F32B24"/>
    <w:rsid w:val="00F32D42"/>
    <w:rsid w:val="00F33755"/>
    <w:rsid w:val="00F33948"/>
    <w:rsid w:val="00F34353"/>
    <w:rsid w:val="00F34450"/>
    <w:rsid w:val="00F34B93"/>
    <w:rsid w:val="00F35226"/>
    <w:rsid w:val="00F35D93"/>
    <w:rsid w:val="00F361CB"/>
    <w:rsid w:val="00F3681E"/>
    <w:rsid w:val="00F37108"/>
    <w:rsid w:val="00F37186"/>
    <w:rsid w:val="00F37AB9"/>
    <w:rsid w:val="00F37CA4"/>
    <w:rsid w:val="00F37D5E"/>
    <w:rsid w:val="00F37D63"/>
    <w:rsid w:val="00F37DDC"/>
    <w:rsid w:val="00F404B3"/>
    <w:rsid w:val="00F40969"/>
    <w:rsid w:val="00F40EDC"/>
    <w:rsid w:val="00F40F76"/>
    <w:rsid w:val="00F41124"/>
    <w:rsid w:val="00F414BC"/>
    <w:rsid w:val="00F416B1"/>
    <w:rsid w:val="00F41AD8"/>
    <w:rsid w:val="00F41CD8"/>
    <w:rsid w:val="00F4224A"/>
    <w:rsid w:val="00F42755"/>
    <w:rsid w:val="00F42B43"/>
    <w:rsid w:val="00F42DA8"/>
    <w:rsid w:val="00F43925"/>
    <w:rsid w:val="00F43A07"/>
    <w:rsid w:val="00F43B50"/>
    <w:rsid w:val="00F442F8"/>
    <w:rsid w:val="00F4430C"/>
    <w:rsid w:val="00F44B54"/>
    <w:rsid w:val="00F45649"/>
    <w:rsid w:val="00F459C9"/>
    <w:rsid w:val="00F459CB"/>
    <w:rsid w:val="00F45EB4"/>
    <w:rsid w:val="00F46514"/>
    <w:rsid w:val="00F46894"/>
    <w:rsid w:val="00F4709C"/>
    <w:rsid w:val="00F471BE"/>
    <w:rsid w:val="00F478D9"/>
    <w:rsid w:val="00F47AB1"/>
    <w:rsid w:val="00F47D63"/>
    <w:rsid w:val="00F50026"/>
    <w:rsid w:val="00F50592"/>
    <w:rsid w:val="00F508E4"/>
    <w:rsid w:val="00F51888"/>
    <w:rsid w:val="00F52000"/>
    <w:rsid w:val="00F52BDF"/>
    <w:rsid w:val="00F52C78"/>
    <w:rsid w:val="00F539CF"/>
    <w:rsid w:val="00F53B6F"/>
    <w:rsid w:val="00F53BC3"/>
    <w:rsid w:val="00F54564"/>
    <w:rsid w:val="00F545A0"/>
    <w:rsid w:val="00F54B55"/>
    <w:rsid w:val="00F55B23"/>
    <w:rsid w:val="00F55F58"/>
    <w:rsid w:val="00F56571"/>
    <w:rsid w:val="00F568CB"/>
    <w:rsid w:val="00F57633"/>
    <w:rsid w:val="00F5779C"/>
    <w:rsid w:val="00F60916"/>
    <w:rsid w:val="00F613A3"/>
    <w:rsid w:val="00F61ADF"/>
    <w:rsid w:val="00F61DBC"/>
    <w:rsid w:val="00F61FE2"/>
    <w:rsid w:val="00F62084"/>
    <w:rsid w:val="00F62477"/>
    <w:rsid w:val="00F626C7"/>
    <w:rsid w:val="00F62E14"/>
    <w:rsid w:val="00F62F04"/>
    <w:rsid w:val="00F63197"/>
    <w:rsid w:val="00F63808"/>
    <w:rsid w:val="00F63F73"/>
    <w:rsid w:val="00F6438F"/>
    <w:rsid w:val="00F644EB"/>
    <w:rsid w:val="00F64B10"/>
    <w:rsid w:val="00F64CB2"/>
    <w:rsid w:val="00F65178"/>
    <w:rsid w:val="00F654FB"/>
    <w:rsid w:val="00F6556A"/>
    <w:rsid w:val="00F66379"/>
    <w:rsid w:val="00F663E3"/>
    <w:rsid w:val="00F66640"/>
    <w:rsid w:val="00F66C18"/>
    <w:rsid w:val="00F66C28"/>
    <w:rsid w:val="00F66CC0"/>
    <w:rsid w:val="00F67358"/>
    <w:rsid w:val="00F6771C"/>
    <w:rsid w:val="00F6784D"/>
    <w:rsid w:val="00F67DD7"/>
    <w:rsid w:val="00F70F29"/>
    <w:rsid w:val="00F70F5B"/>
    <w:rsid w:val="00F7116B"/>
    <w:rsid w:val="00F71281"/>
    <w:rsid w:val="00F7131A"/>
    <w:rsid w:val="00F71432"/>
    <w:rsid w:val="00F71552"/>
    <w:rsid w:val="00F71643"/>
    <w:rsid w:val="00F73704"/>
    <w:rsid w:val="00F738F7"/>
    <w:rsid w:val="00F74143"/>
    <w:rsid w:val="00F74354"/>
    <w:rsid w:val="00F74EA9"/>
    <w:rsid w:val="00F7513C"/>
    <w:rsid w:val="00F751C0"/>
    <w:rsid w:val="00F75779"/>
    <w:rsid w:val="00F76C1A"/>
    <w:rsid w:val="00F76F21"/>
    <w:rsid w:val="00F7782F"/>
    <w:rsid w:val="00F80097"/>
    <w:rsid w:val="00F8034F"/>
    <w:rsid w:val="00F80727"/>
    <w:rsid w:val="00F81513"/>
    <w:rsid w:val="00F81B34"/>
    <w:rsid w:val="00F81F0B"/>
    <w:rsid w:val="00F82080"/>
    <w:rsid w:val="00F825D6"/>
    <w:rsid w:val="00F83E4B"/>
    <w:rsid w:val="00F83FD3"/>
    <w:rsid w:val="00F8426E"/>
    <w:rsid w:val="00F848CC"/>
    <w:rsid w:val="00F8496F"/>
    <w:rsid w:val="00F850CA"/>
    <w:rsid w:val="00F85383"/>
    <w:rsid w:val="00F85F6D"/>
    <w:rsid w:val="00F863A0"/>
    <w:rsid w:val="00F863AC"/>
    <w:rsid w:val="00F864A1"/>
    <w:rsid w:val="00F864F5"/>
    <w:rsid w:val="00F868BD"/>
    <w:rsid w:val="00F86DB1"/>
    <w:rsid w:val="00F87447"/>
    <w:rsid w:val="00F87458"/>
    <w:rsid w:val="00F87938"/>
    <w:rsid w:val="00F908FF"/>
    <w:rsid w:val="00F90940"/>
    <w:rsid w:val="00F91C39"/>
    <w:rsid w:val="00F91FEA"/>
    <w:rsid w:val="00F92337"/>
    <w:rsid w:val="00F92444"/>
    <w:rsid w:val="00F924FE"/>
    <w:rsid w:val="00F9281B"/>
    <w:rsid w:val="00F92DD6"/>
    <w:rsid w:val="00F938DD"/>
    <w:rsid w:val="00F9466E"/>
    <w:rsid w:val="00F956C8"/>
    <w:rsid w:val="00F95D92"/>
    <w:rsid w:val="00F9605C"/>
    <w:rsid w:val="00F966EF"/>
    <w:rsid w:val="00F968CD"/>
    <w:rsid w:val="00F96FB7"/>
    <w:rsid w:val="00FA0D1E"/>
    <w:rsid w:val="00FA0D6F"/>
    <w:rsid w:val="00FA2090"/>
    <w:rsid w:val="00FA267F"/>
    <w:rsid w:val="00FA283D"/>
    <w:rsid w:val="00FA29A8"/>
    <w:rsid w:val="00FA2F36"/>
    <w:rsid w:val="00FA357F"/>
    <w:rsid w:val="00FA3AC8"/>
    <w:rsid w:val="00FA3CCA"/>
    <w:rsid w:val="00FA4777"/>
    <w:rsid w:val="00FA4E6D"/>
    <w:rsid w:val="00FA5A0A"/>
    <w:rsid w:val="00FA601E"/>
    <w:rsid w:val="00FA6043"/>
    <w:rsid w:val="00FA61D5"/>
    <w:rsid w:val="00FA675A"/>
    <w:rsid w:val="00FB0504"/>
    <w:rsid w:val="00FB0BBD"/>
    <w:rsid w:val="00FB0E4D"/>
    <w:rsid w:val="00FB1331"/>
    <w:rsid w:val="00FB1712"/>
    <w:rsid w:val="00FB19CF"/>
    <w:rsid w:val="00FB2009"/>
    <w:rsid w:val="00FB244A"/>
    <w:rsid w:val="00FB3346"/>
    <w:rsid w:val="00FB4350"/>
    <w:rsid w:val="00FB441B"/>
    <w:rsid w:val="00FB5250"/>
    <w:rsid w:val="00FB55B3"/>
    <w:rsid w:val="00FB5A97"/>
    <w:rsid w:val="00FB659A"/>
    <w:rsid w:val="00FB6A76"/>
    <w:rsid w:val="00FB6FDE"/>
    <w:rsid w:val="00FB728D"/>
    <w:rsid w:val="00FB752C"/>
    <w:rsid w:val="00FB7CFE"/>
    <w:rsid w:val="00FB7FE2"/>
    <w:rsid w:val="00FC0E00"/>
    <w:rsid w:val="00FC103F"/>
    <w:rsid w:val="00FC122A"/>
    <w:rsid w:val="00FC1814"/>
    <w:rsid w:val="00FC247F"/>
    <w:rsid w:val="00FC34BB"/>
    <w:rsid w:val="00FC3997"/>
    <w:rsid w:val="00FC4D49"/>
    <w:rsid w:val="00FC5357"/>
    <w:rsid w:val="00FC5377"/>
    <w:rsid w:val="00FC56B8"/>
    <w:rsid w:val="00FC5B14"/>
    <w:rsid w:val="00FC61BC"/>
    <w:rsid w:val="00FC6496"/>
    <w:rsid w:val="00FC6AD7"/>
    <w:rsid w:val="00FC7326"/>
    <w:rsid w:val="00FC739D"/>
    <w:rsid w:val="00FC7441"/>
    <w:rsid w:val="00FD02F4"/>
    <w:rsid w:val="00FD1365"/>
    <w:rsid w:val="00FD153B"/>
    <w:rsid w:val="00FD19AB"/>
    <w:rsid w:val="00FD19BC"/>
    <w:rsid w:val="00FD1A08"/>
    <w:rsid w:val="00FD2232"/>
    <w:rsid w:val="00FD22F5"/>
    <w:rsid w:val="00FD24E8"/>
    <w:rsid w:val="00FD27A2"/>
    <w:rsid w:val="00FD2998"/>
    <w:rsid w:val="00FD35EE"/>
    <w:rsid w:val="00FD385C"/>
    <w:rsid w:val="00FD3D58"/>
    <w:rsid w:val="00FD441F"/>
    <w:rsid w:val="00FD4639"/>
    <w:rsid w:val="00FD4A00"/>
    <w:rsid w:val="00FD4FA5"/>
    <w:rsid w:val="00FD525E"/>
    <w:rsid w:val="00FD5AAA"/>
    <w:rsid w:val="00FD657A"/>
    <w:rsid w:val="00FD6A2D"/>
    <w:rsid w:val="00FD77C3"/>
    <w:rsid w:val="00FD7A8E"/>
    <w:rsid w:val="00FD7AC8"/>
    <w:rsid w:val="00FD7FBA"/>
    <w:rsid w:val="00FE0BEA"/>
    <w:rsid w:val="00FE0F28"/>
    <w:rsid w:val="00FE130E"/>
    <w:rsid w:val="00FE16BB"/>
    <w:rsid w:val="00FE19DA"/>
    <w:rsid w:val="00FE19E1"/>
    <w:rsid w:val="00FE1FA7"/>
    <w:rsid w:val="00FE2730"/>
    <w:rsid w:val="00FE29E0"/>
    <w:rsid w:val="00FE3CFE"/>
    <w:rsid w:val="00FE4152"/>
    <w:rsid w:val="00FE4B51"/>
    <w:rsid w:val="00FE4B9D"/>
    <w:rsid w:val="00FE57BB"/>
    <w:rsid w:val="00FE59E7"/>
    <w:rsid w:val="00FE5F9C"/>
    <w:rsid w:val="00FE5FE0"/>
    <w:rsid w:val="00FE6062"/>
    <w:rsid w:val="00FE64B7"/>
    <w:rsid w:val="00FE64FA"/>
    <w:rsid w:val="00FE6583"/>
    <w:rsid w:val="00FE6645"/>
    <w:rsid w:val="00FE72E9"/>
    <w:rsid w:val="00FE7329"/>
    <w:rsid w:val="00FE7A34"/>
    <w:rsid w:val="00FE7A5C"/>
    <w:rsid w:val="00FF0053"/>
    <w:rsid w:val="00FF081A"/>
    <w:rsid w:val="00FF110D"/>
    <w:rsid w:val="00FF1736"/>
    <w:rsid w:val="00FF1DA3"/>
    <w:rsid w:val="00FF1E0D"/>
    <w:rsid w:val="00FF2A05"/>
    <w:rsid w:val="00FF2C28"/>
    <w:rsid w:val="00FF3075"/>
    <w:rsid w:val="00FF4240"/>
    <w:rsid w:val="00FF478B"/>
    <w:rsid w:val="00FF4F84"/>
    <w:rsid w:val="00FF70ED"/>
    <w:rsid w:val="00FF74A3"/>
    <w:rsid w:val="07397982"/>
    <w:rsid w:val="0D7AC7BB"/>
    <w:rsid w:val="213813FC"/>
    <w:rsid w:val="26F4CCEC"/>
    <w:rsid w:val="2A6E334A"/>
    <w:rsid w:val="3012BA3D"/>
    <w:rsid w:val="32AC2707"/>
    <w:rsid w:val="3354596E"/>
    <w:rsid w:val="35B8D53F"/>
    <w:rsid w:val="384AB9D8"/>
    <w:rsid w:val="386F95B7"/>
    <w:rsid w:val="505E4C18"/>
    <w:rsid w:val="5EF4C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6E64"/>
  <w15:chartTrackingRefBased/>
  <w15:docId w15:val="{5DA840FF-5977-4B0E-A9CE-F0FB7DC5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2F8"/>
    <w:pPr>
      <w:spacing w:line="300" w:lineRule="atLeast"/>
    </w:pPr>
    <w:rPr>
      <w:szCs w:val="26"/>
      <w:lang w:val="nl-NL"/>
    </w:rPr>
  </w:style>
  <w:style w:type="paragraph" w:styleId="Kop1">
    <w:name w:val="heading 1"/>
    <w:aliases w:val="Kop BC"/>
    <w:basedOn w:val="Standaard"/>
    <w:next w:val="Standaard"/>
    <w:link w:val="Kop1Char"/>
    <w:autoRedefine/>
    <w:uiPriority w:val="2"/>
    <w:qFormat/>
    <w:rsid w:val="004851D7"/>
    <w:pPr>
      <w:widowControl w:val="0"/>
      <w:outlineLvl w:val="0"/>
    </w:pPr>
    <w:rPr>
      <w:rFonts w:eastAsia="Times New Roman"/>
      <w:bCs/>
      <w:szCs w:val="28"/>
    </w:rPr>
  </w:style>
  <w:style w:type="paragraph" w:styleId="Kop2">
    <w:name w:val="heading 2"/>
    <w:aliases w:val="verwijzing www"/>
    <w:basedOn w:val="Standaard"/>
    <w:next w:val="Standaard"/>
    <w:link w:val="Kop2Char"/>
    <w:autoRedefine/>
    <w:uiPriority w:val="2"/>
    <w:qFormat/>
    <w:rsid w:val="004E15EF"/>
    <w:pPr>
      <w:keepNext/>
      <w:keepLines/>
      <w:suppressLineNumbers/>
      <w:outlineLvl w:val="1"/>
    </w:pPr>
    <w:rPr>
      <w:rFonts w:ascii="Verdana" w:eastAsia="Times New Roman" w:hAnsi="Verdana"/>
      <w:bCs/>
      <w:sz w:val="17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0536CD"/>
    <w:pPr>
      <w:keepNext/>
      <w:keepLines/>
      <w:outlineLvl w:val="2"/>
    </w:pPr>
    <w:rPr>
      <w:rFonts w:eastAsia="Times New Roman"/>
      <w:bCs/>
      <w:i/>
    </w:rPr>
  </w:style>
  <w:style w:type="paragraph" w:styleId="Kop4">
    <w:name w:val="heading 4"/>
    <w:basedOn w:val="Standaard"/>
    <w:next w:val="Standaard"/>
    <w:link w:val="Kop4Char"/>
    <w:uiPriority w:val="2"/>
    <w:rsid w:val="000536CD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0536CD"/>
    <w:pPr>
      <w:keepNext/>
      <w:keepLines/>
      <w:numPr>
        <w:ilvl w:val="4"/>
        <w:numId w:val="7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0536CD"/>
    <w:pPr>
      <w:keepNext/>
      <w:keepLines/>
      <w:numPr>
        <w:ilvl w:val="5"/>
        <w:numId w:val="7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0536C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0536CD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0536C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link w:val="Kop2"/>
    <w:uiPriority w:val="2"/>
    <w:rsid w:val="004E15EF"/>
    <w:rPr>
      <w:rFonts w:ascii="Verdana" w:eastAsia="Times New Roman" w:hAnsi="Verdana"/>
      <w:bCs/>
      <w:sz w:val="17"/>
      <w:szCs w:val="26"/>
      <w:lang w:eastAsia="en-US"/>
    </w:rPr>
  </w:style>
  <w:style w:type="character" w:customStyle="1" w:styleId="Kop1Char">
    <w:name w:val="Kop 1 Char"/>
    <w:aliases w:val="Kop BC Char"/>
    <w:link w:val="Kop1"/>
    <w:uiPriority w:val="2"/>
    <w:rsid w:val="004851D7"/>
    <w:rPr>
      <w:rFonts w:eastAsia="Times New Roman"/>
      <w:bCs/>
      <w:szCs w:val="28"/>
      <w:lang w:eastAsia="en-US"/>
    </w:rPr>
  </w:style>
  <w:style w:type="character" w:customStyle="1" w:styleId="Kop3Char">
    <w:name w:val="Kop 3 Char"/>
    <w:link w:val="Kop3"/>
    <w:uiPriority w:val="2"/>
    <w:rsid w:val="000536CD"/>
    <w:rPr>
      <w:rFonts w:eastAsia="Times New Roman" w:cs="Times New Roman"/>
      <w:bCs/>
      <w:i/>
      <w:sz w:val="20"/>
    </w:rPr>
  </w:style>
  <w:style w:type="character" w:customStyle="1" w:styleId="Kop4Char">
    <w:name w:val="Kop 4 Char"/>
    <w:link w:val="Kop4"/>
    <w:uiPriority w:val="2"/>
    <w:rsid w:val="000536CD"/>
    <w:rPr>
      <w:sz w:val="20"/>
    </w:rPr>
  </w:style>
  <w:style w:type="character" w:customStyle="1" w:styleId="Kop5Char">
    <w:name w:val="Kop 5 Char"/>
    <w:aliases w:val="Lijst niveau 5 Char"/>
    <w:link w:val="Kop5"/>
    <w:uiPriority w:val="4"/>
    <w:semiHidden/>
    <w:rsid w:val="000536CD"/>
    <w:rPr>
      <w:rFonts w:eastAsia="Times New Roman" w:cs="Times New Roman"/>
      <w:b/>
      <w:i/>
      <w:sz w:val="20"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0536CD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0536CD"/>
    <w:pPr>
      <w:suppressAutoHyphens/>
      <w:spacing w:line="300" w:lineRule="atLeast"/>
    </w:pPr>
    <w:rPr>
      <w:sz w:val="26"/>
      <w:szCs w:val="26"/>
      <w:lang w:val="nl-NL"/>
    </w:rPr>
  </w:style>
  <w:style w:type="paragraph" w:customStyle="1" w:styleId="OpsommingNummer">
    <w:name w:val="Opsomming Nummer"/>
    <w:basedOn w:val="Standaard"/>
    <w:uiPriority w:val="5"/>
    <w:rsid w:val="000536CD"/>
    <w:pPr>
      <w:numPr>
        <w:numId w:val="1"/>
      </w:numPr>
    </w:pPr>
  </w:style>
  <w:style w:type="paragraph" w:customStyle="1" w:styleId="OpsommingNummervet">
    <w:name w:val="Opsomming Nummer vet"/>
    <w:basedOn w:val="Standaard"/>
    <w:uiPriority w:val="6"/>
    <w:rsid w:val="000536CD"/>
    <w:pPr>
      <w:numPr>
        <w:numId w:val="2"/>
      </w:numPr>
    </w:pPr>
    <w:rPr>
      <w:b/>
    </w:rPr>
  </w:style>
  <w:style w:type="paragraph" w:customStyle="1" w:styleId="Opsomming1eniveau">
    <w:name w:val="Opsomming 1e niveau"/>
    <w:basedOn w:val="Standaard"/>
    <w:uiPriority w:val="7"/>
    <w:rsid w:val="000536CD"/>
    <w:pPr>
      <w:numPr>
        <w:numId w:val="4"/>
      </w:numPr>
      <w:tabs>
        <w:tab w:val="left" w:pos="357"/>
      </w:tabs>
    </w:pPr>
  </w:style>
  <w:style w:type="paragraph" w:customStyle="1" w:styleId="Opsomming2eniveau">
    <w:name w:val="Opsomming 2e niveau"/>
    <w:basedOn w:val="Standaard"/>
    <w:uiPriority w:val="8"/>
    <w:rsid w:val="000536CD"/>
    <w:pPr>
      <w:numPr>
        <w:numId w:val="5"/>
      </w:numPr>
      <w:tabs>
        <w:tab w:val="left" w:pos="357"/>
      </w:tabs>
      <w:outlineLvl w:val="0"/>
    </w:pPr>
  </w:style>
  <w:style w:type="character" w:customStyle="1" w:styleId="HyperlinkCED-groep">
    <w:name w:val="Hyperlink CED-groep"/>
    <w:uiPriority w:val="11"/>
    <w:semiHidden/>
    <w:qFormat/>
    <w:rsid w:val="000536CD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0536CD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36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36C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36C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0536CD"/>
    <w:rPr>
      <w:sz w:val="20"/>
    </w:rPr>
  </w:style>
  <w:style w:type="character" w:customStyle="1" w:styleId="Kop6Char">
    <w:name w:val="Kop 6 Char"/>
    <w:aliases w:val="Lijst niveau 6 Char"/>
    <w:link w:val="Kop6"/>
    <w:uiPriority w:val="4"/>
    <w:semiHidden/>
    <w:rsid w:val="000536CD"/>
    <w:rPr>
      <w:rFonts w:eastAsia="Times New Roman" w:cs="Times New Roman"/>
      <w:i/>
      <w:iCs/>
      <w:sz w:val="20"/>
    </w:rPr>
  </w:style>
  <w:style w:type="paragraph" w:customStyle="1" w:styleId="Opsomming3eniveau">
    <w:name w:val="Opsomming 3e niveau"/>
    <w:basedOn w:val="Opsomming2eniveau"/>
    <w:uiPriority w:val="8"/>
    <w:rsid w:val="000536CD"/>
    <w:pPr>
      <w:numPr>
        <w:numId w:val="3"/>
      </w:numPr>
    </w:pPr>
  </w:style>
  <w:style w:type="paragraph" w:styleId="Inhopg2">
    <w:name w:val="toc 2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0536CD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0536CD"/>
    <w:pPr>
      <w:ind w:left="714" w:hanging="357"/>
    </w:pPr>
  </w:style>
  <w:style w:type="paragraph" w:customStyle="1" w:styleId="Titelgroot">
    <w:name w:val="Titel groot"/>
    <w:basedOn w:val="Standaard"/>
    <w:next w:val="Standaard"/>
    <w:link w:val="TitelgrootChar"/>
    <w:autoRedefine/>
    <w:uiPriority w:val="4"/>
    <w:rsid w:val="002438A8"/>
    <w:rPr>
      <w:b/>
    </w:rPr>
  </w:style>
  <w:style w:type="character" w:customStyle="1" w:styleId="TitelgrootChar">
    <w:name w:val="Titel groot Char"/>
    <w:link w:val="Titelgroot"/>
    <w:uiPriority w:val="4"/>
    <w:rsid w:val="002438A8"/>
    <w:rPr>
      <w:b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0536CD"/>
  </w:style>
  <w:style w:type="paragraph" w:customStyle="1" w:styleId="Opsomming2eniveauinspring">
    <w:name w:val="Opsomming 2e niveau + inspring"/>
    <w:basedOn w:val="Opsomming2eniveau"/>
    <w:uiPriority w:val="8"/>
    <w:rsid w:val="000536CD"/>
    <w:pPr>
      <w:ind w:left="1463" w:hanging="357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0536CD"/>
  </w:style>
  <w:style w:type="paragraph" w:styleId="Voettekst">
    <w:name w:val="footer"/>
    <w:basedOn w:val="Standaard"/>
    <w:link w:val="VoettekstChar"/>
    <w:uiPriority w:val="99"/>
    <w:unhideWhenUsed/>
    <w:rsid w:val="000536CD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0536CD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0536CD"/>
    <w:pPr>
      <w:ind w:left="720"/>
      <w:contextualSpacing/>
    </w:pPr>
  </w:style>
  <w:style w:type="character" w:styleId="Hyperlink">
    <w:name w:val="Hyperlink"/>
    <w:uiPriority w:val="99"/>
    <w:rsid w:val="000536CD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0536CD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0536CD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0536CD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536CD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0536CD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36CD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536CD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0536CD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Kop8Char">
    <w:name w:val="Kop 8 Char"/>
    <w:link w:val="Kop8"/>
    <w:uiPriority w:val="9"/>
    <w:semiHidden/>
    <w:rsid w:val="000536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0536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0536CD"/>
    <w:pPr>
      <w:numPr>
        <w:numId w:val="7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0536CD"/>
    <w:pPr>
      <w:numPr>
        <w:ilvl w:val="1"/>
        <w:numId w:val="7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0536CD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0536CD"/>
    <w:pPr>
      <w:numPr>
        <w:ilvl w:val="2"/>
        <w:numId w:val="7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0536CD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0536CD"/>
    <w:pPr>
      <w:numPr>
        <w:ilvl w:val="3"/>
        <w:numId w:val="7"/>
      </w:numPr>
    </w:pPr>
  </w:style>
  <w:style w:type="character" w:customStyle="1" w:styleId="Kop3NummerChar">
    <w:name w:val="Kop 3 Nummer Char"/>
    <w:link w:val="Kop3Nummer"/>
    <w:uiPriority w:val="3"/>
    <w:rsid w:val="000536CD"/>
    <w:rPr>
      <w:i/>
      <w:sz w:val="20"/>
    </w:rPr>
  </w:style>
  <w:style w:type="character" w:customStyle="1" w:styleId="Kop4NummerChar">
    <w:name w:val="Kop 4 Nummer Char"/>
    <w:link w:val="Kop4Nummer"/>
    <w:uiPriority w:val="3"/>
    <w:rsid w:val="000536CD"/>
    <w:rPr>
      <w:sz w:val="20"/>
    </w:rPr>
  </w:style>
  <w:style w:type="numbering" w:customStyle="1" w:styleId="OpsommingnummerenletterCED-Groep">
    <w:name w:val="Opsomming nummer en letter CED-Groep"/>
    <w:uiPriority w:val="99"/>
    <w:rsid w:val="000536CD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0536CD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link w:val="Inhopg4"/>
    <w:uiPriority w:val="39"/>
    <w:semiHidden/>
    <w:rsid w:val="000536CD"/>
    <w:rPr>
      <w:sz w:val="20"/>
    </w:rPr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0536CD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0536CD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0536CD"/>
    <w:rPr>
      <w:sz w:val="15"/>
    </w:rPr>
  </w:style>
  <w:style w:type="numbering" w:customStyle="1" w:styleId="OpsommingABCNieuwsbegrip">
    <w:name w:val="Opsomming A.B.C. Nieuwsbegrip"/>
    <w:uiPriority w:val="99"/>
    <w:rsid w:val="000536CD"/>
    <w:pPr>
      <w:numPr>
        <w:numId w:val="10"/>
      </w:numPr>
    </w:p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1673F9"/>
    <w:pPr>
      <w:suppressLineNumbers/>
    </w:pPr>
    <w:rPr>
      <w:b/>
      <w:sz w:val="26"/>
    </w:rPr>
  </w:style>
  <w:style w:type="character" w:customStyle="1" w:styleId="TitelBCChar">
    <w:name w:val="Titel BC Char"/>
    <w:link w:val="TitelBC"/>
    <w:uiPriority w:val="4"/>
    <w:rsid w:val="001673F9"/>
    <w:rPr>
      <w:b/>
      <w:sz w:val="26"/>
      <w:szCs w:val="26"/>
      <w:lang w:eastAsia="en-US"/>
    </w:rPr>
  </w:style>
  <w:style w:type="character" w:styleId="Regelnummer">
    <w:name w:val="line number"/>
    <w:uiPriority w:val="99"/>
    <w:semiHidden/>
    <w:unhideWhenUsed/>
    <w:rsid w:val="00223907"/>
  </w:style>
  <w:style w:type="paragraph" w:customStyle="1" w:styleId="excerpt">
    <w:name w:val="excerpt"/>
    <w:basedOn w:val="Standaard"/>
    <w:rsid w:val="000B5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5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locked/>
    <w:rsid w:val="000B566E"/>
    <w:rPr>
      <w:i/>
      <w:iCs/>
    </w:rPr>
  </w:style>
  <w:style w:type="table" w:styleId="Tabelraster">
    <w:name w:val="Table Grid"/>
    <w:basedOn w:val="Standaardtabel"/>
    <w:uiPriority w:val="39"/>
    <w:rsid w:val="0045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tqrl1wp">
    <w:name w:val="text_1tqrl1wp"/>
    <w:basedOn w:val="Standaard"/>
    <w:rsid w:val="0086364F"/>
    <w:pPr>
      <w:spacing w:after="336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uiPriority w:val="99"/>
    <w:semiHidden/>
    <w:unhideWhenUsed/>
    <w:rsid w:val="00431572"/>
    <w:rPr>
      <w:color w:val="605E5C"/>
      <w:shd w:val="clear" w:color="auto" w:fill="E1DFDD"/>
    </w:rPr>
  </w:style>
  <w:style w:type="paragraph" w:customStyle="1" w:styleId="articleparagraph">
    <w:name w:val="article__paragraph"/>
    <w:basedOn w:val="Standaard"/>
    <w:rsid w:val="00485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3B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33BB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3BB2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3B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3BB2"/>
    <w:rPr>
      <w:b/>
      <w:bCs/>
      <w:lang w:val="nl-NL"/>
    </w:rPr>
  </w:style>
  <w:style w:type="paragraph" w:customStyle="1" w:styleId="articletextparagraph">
    <w:name w:val="article__text__paragraph"/>
    <w:basedOn w:val="Standaard"/>
    <w:rsid w:val="00E45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Zwaar">
    <w:name w:val="Strong"/>
    <w:basedOn w:val="Standaardalinea-lettertype"/>
    <w:uiPriority w:val="22"/>
    <w:qFormat/>
    <w:locked/>
    <w:rsid w:val="00E456CA"/>
    <w:rPr>
      <w:b/>
      <w:bCs/>
    </w:rPr>
  </w:style>
  <w:style w:type="paragraph" w:styleId="Revisie">
    <w:name w:val="Revision"/>
    <w:hidden/>
    <w:uiPriority w:val="99"/>
    <w:semiHidden/>
    <w:rsid w:val="00112060"/>
    <w:rPr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56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676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336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102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E3E3E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12348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100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00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26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51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8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92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5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35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826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</w:divsChild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128">
              <w:marLeft w:val="-30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8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5560">
                      <w:marLeft w:val="0"/>
                      <w:marRight w:val="-291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07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537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18943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70551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76296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90642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789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61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445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391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5795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8709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8650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10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1972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0088">
              <w:marLeft w:val="0"/>
              <w:marRight w:val="0"/>
              <w:marTop w:val="0"/>
              <w:marBottom w:val="0"/>
              <w:divBdr>
                <w:top w:val="none" w:sz="0" w:space="0" w:color="53535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7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19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47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1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369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18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6E6E6"/>
                        <w:left w:val="single" w:sz="6" w:space="15" w:color="E6E6E6"/>
                        <w:bottom w:val="single" w:sz="6" w:space="15" w:color="E6E6E6"/>
                        <w:right w:val="single" w:sz="6" w:space="15" w:color="E6E6E6"/>
                      </w:divBdr>
                    </w:div>
                  </w:divsChild>
                </w:div>
                <w:div w:id="1699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412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40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9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6E6E6"/>
                        <w:left w:val="single" w:sz="6" w:space="15" w:color="E6E6E6"/>
                        <w:bottom w:val="single" w:sz="6" w:space="15" w:color="E6E6E6"/>
                        <w:right w:val="single" w:sz="6" w:space="15" w:color="E6E6E6"/>
                      </w:divBdr>
                    </w:div>
                  </w:divsChild>
                </w:div>
                <w:div w:id="11648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6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4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20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0167">
          <w:marLeft w:val="0"/>
          <w:marRight w:val="0"/>
          <w:marTop w:val="300"/>
          <w:marBottom w:val="300"/>
          <w:divBdr>
            <w:top w:val="single" w:sz="6" w:space="15" w:color="EDEFF1"/>
            <w:left w:val="none" w:sz="0" w:space="0" w:color="auto"/>
            <w:bottom w:val="single" w:sz="6" w:space="15" w:color="EDEFF1"/>
            <w:right w:val="none" w:sz="0" w:space="0" w:color="auto"/>
          </w:divBdr>
          <w:divsChild>
            <w:div w:id="211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4387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321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37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1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737994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729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25002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8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901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51267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85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96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93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7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6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4863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single" w:sz="6" w:space="12" w:color="D8D8D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80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18384245">
                  <w:marLeft w:val="-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096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2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3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2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371">
              <w:marLeft w:val="450"/>
              <w:marRight w:val="450"/>
              <w:marTop w:val="0"/>
              <w:marBottom w:val="225"/>
              <w:divBdr>
                <w:top w:val="single" w:sz="6" w:space="8" w:color="EFE8E1"/>
                <w:left w:val="single" w:sz="6" w:space="8" w:color="EFE8E1"/>
                <w:bottom w:val="single" w:sz="6" w:space="8" w:color="EFE8E1"/>
                <w:right w:val="single" w:sz="6" w:space="8" w:color="EFE8E1"/>
              </w:divBdr>
              <w:divsChild>
                <w:div w:id="4113183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67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6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3321">
              <w:marLeft w:val="2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78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3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60265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27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4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0679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710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5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2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1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1206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639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52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0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12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21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6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95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6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414">
              <w:marLeft w:val="2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3017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1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00087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785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0552">
          <w:marLeft w:val="0"/>
          <w:marRight w:val="0"/>
          <w:marTop w:val="300"/>
          <w:marBottom w:val="300"/>
          <w:divBdr>
            <w:top w:val="single" w:sz="6" w:space="15" w:color="EDEFF1"/>
            <w:left w:val="none" w:sz="0" w:space="0" w:color="auto"/>
            <w:bottom w:val="single" w:sz="6" w:space="15" w:color="EDEFF1"/>
            <w:right w:val="none" w:sz="0" w:space="0" w:color="auto"/>
          </w:divBdr>
          <w:divsChild>
            <w:div w:id="19084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3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5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94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9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12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8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567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8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690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99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12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796">
              <w:marLeft w:val="-19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365">
              <w:marLeft w:val="-19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662939">
              <w:marLeft w:val="-19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6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7521">
              <w:marLeft w:val="-19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3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8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997">
              <w:marLeft w:val="-19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3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7542">
          <w:marLeft w:val="0"/>
          <w:marRight w:val="1213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6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0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7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644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E3E3E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87292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039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40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318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16769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1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538">
          <w:marLeft w:val="0"/>
          <w:marRight w:val="0"/>
          <w:marTop w:val="0"/>
          <w:marBottom w:val="0"/>
          <w:divBdr>
            <w:top w:val="single" w:sz="6" w:space="0" w:color="D2D5D7"/>
            <w:left w:val="none" w:sz="0" w:space="0" w:color="auto"/>
            <w:bottom w:val="single" w:sz="6" w:space="0" w:color="D2D5D7"/>
            <w:right w:val="none" w:sz="0" w:space="0" w:color="auto"/>
          </w:divBdr>
          <w:divsChild>
            <w:div w:id="18758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7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06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  <w:div w:id="1737312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11327">
          <w:marLeft w:val="0"/>
          <w:marRight w:val="0"/>
          <w:marTop w:val="120"/>
          <w:marBottom w:val="240"/>
          <w:divBdr>
            <w:top w:val="single" w:sz="24" w:space="12" w:color="3A3E3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38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7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858">
              <w:marLeft w:val="-195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75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94423">
              <w:marLeft w:val="-2400"/>
              <w:marRight w:val="163"/>
              <w:marTop w:val="82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92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87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686">
              <w:marLeft w:val="0"/>
              <w:marRight w:val="1213"/>
              <w:marTop w:val="6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235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36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948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2311">
          <w:marLeft w:val="0"/>
          <w:marRight w:val="0"/>
          <w:marTop w:val="300"/>
          <w:marBottom w:val="300"/>
          <w:divBdr>
            <w:top w:val="single" w:sz="6" w:space="15" w:color="EDEFF1"/>
            <w:left w:val="none" w:sz="0" w:space="0" w:color="auto"/>
            <w:bottom w:val="single" w:sz="6" w:space="15" w:color="EDEFF1"/>
            <w:right w:val="none" w:sz="0" w:space="0" w:color="auto"/>
          </w:divBdr>
          <w:divsChild>
            <w:div w:id="131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8610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9035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22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7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061">
              <w:marLeft w:val="2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515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lascement.net/downloadbaar-lesmateriaal/77232/synoniemen-zoeken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roep\Nieuwsbegrip\TekstB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TaxCatchAll xmlns="1b8db55c-a2f4-401f-aa92-c43fa673a026" xsi:nil="true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453DB-38C0-467F-8F03-C1398A9E3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D0BA-54FA-406B-9362-8EB646CF17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5DBDA3-4DD3-4AE0-A394-E931EC255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66BE0-9381-4217-9C38-C2D8133A8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61B7DD-F1E3-4479-BE23-6F69E51822A8}">
  <ds:schemaRefs>
    <ds:schemaRef ds:uri="http://schemas.microsoft.com/office/2006/metadata/properties"/>
    <ds:schemaRef ds:uri="http://schemas.microsoft.com/office/infopath/2007/PartnerControls"/>
    <ds:schemaRef ds:uri="9bdcb7bc-f87b-4fbc-8ea2-96404fdacdce"/>
    <ds:schemaRef ds:uri="1b8db55c-a2f4-401f-aa92-c43fa673a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L:\Templates\Groep\Nieuwsbegrip\TekstB.dotx</Template>
  <TotalTime>16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Els van den Berg</dc:creator>
  <cp:keywords>Tekst B</cp:keywords>
  <dc:description/>
  <cp:lastModifiedBy>Betty van Dam</cp:lastModifiedBy>
  <cp:revision>3</cp:revision>
  <cp:lastPrinted>2024-03-18T15:39:00Z</cp:lastPrinted>
  <dcterms:created xsi:type="dcterms:W3CDTF">2024-03-19T08:58:00Z</dcterms:created>
  <dcterms:modified xsi:type="dcterms:W3CDTF">2024-03-19T13:18:00Z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Marianne Molendijk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sykem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