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1807" w14:textId="0AD11677" w:rsidR="00DA5016" w:rsidRPr="006E7DFA" w:rsidRDefault="008551D4" w:rsidP="00E71FD2">
      <w:pPr>
        <w:pStyle w:val="artstyletext"/>
        <w:suppressLineNumbers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sz w:val="26"/>
          <w:szCs w:val="26"/>
        </w:rPr>
      </w:pPr>
      <w:bookmarkStart w:id="0" w:name="_Hlk144717621"/>
      <w:r w:rsidRPr="006E7DFA">
        <w:rPr>
          <w:noProof/>
        </w:rPr>
        <w:drawing>
          <wp:anchor distT="0" distB="0" distL="114300" distR="114300" simplePos="0" relativeHeight="251658240" behindDoc="1" locked="0" layoutInCell="1" allowOverlap="1" wp14:anchorId="4476DD7D" wp14:editId="05DF8D97">
            <wp:simplePos x="0" y="0"/>
            <wp:positionH relativeFrom="margin">
              <wp:posOffset>3146636</wp:posOffset>
            </wp:positionH>
            <wp:positionV relativeFrom="paragraph">
              <wp:posOffset>76200</wp:posOffset>
            </wp:positionV>
            <wp:extent cx="2514600" cy="1675765"/>
            <wp:effectExtent l="0" t="0" r="0" b="635"/>
            <wp:wrapTight wrapText="bothSides">
              <wp:wrapPolygon edited="0">
                <wp:start x="0" y="0"/>
                <wp:lineTo x="0" y="21363"/>
                <wp:lineTo x="21436" y="21363"/>
                <wp:lineTo x="21436" y="0"/>
                <wp:lineTo x="0" y="0"/>
              </wp:wrapPolygon>
            </wp:wrapTight>
            <wp:docPr id="1838359287" name="Afbeelding 1" descr="Afbeelding met zoogdier, katachtige, buitenshuis, dierentu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59287" name="Afbeelding 1" descr="Afbeelding met zoogdier, katachtige, buitenshuis, dierentui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867" w:rsidRPr="006E7DFA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E8508F" wp14:editId="71203B16">
                <wp:simplePos x="0" y="0"/>
                <wp:positionH relativeFrom="column">
                  <wp:posOffset>3562350</wp:posOffset>
                </wp:positionH>
                <wp:positionV relativeFrom="paragraph">
                  <wp:posOffset>5715</wp:posOffset>
                </wp:positionV>
                <wp:extent cx="1873250" cy="317500"/>
                <wp:effectExtent l="0" t="0" r="0" b="6350"/>
                <wp:wrapNone/>
                <wp:docPr id="792977539" name="Tekstvak 792977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61082" w14:textId="1C9E4E82" w:rsidR="000D6867" w:rsidRPr="000D6867" w:rsidRDefault="000D6867" w:rsidP="000D6867">
                            <w:pPr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 w:rsidRPr="000D6867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Foto: © Stichting Leeuw</w:t>
                            </w:r>
                          </w:p>
                          <w:p w14:paraId="6D74486E" w14:textId="77777777" w:rsidR="000D6867" w:rsidRDefault="000D6867" w:rsidP="000D6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8508F" id="_x0000_t202" coordsize="21600,21600" o:spt="202" path="m,l,21600r21600,l21600,xe">
                <v:stroke joinstyle="miter"/>
                <v:path gradientshapeok="t" o:connecttype="rect"/>
              </v:shapetype>
              <v:shape id="Tekstvak 792977539" o:spid="_x0000_s1026" type="#_x0000_t202" style="position:absolute;margin-left:280.5pt;margin-top:.45pt;width:147.5pt;height: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" filled="f" stroked="f" strokeweight=".5pt">
                <v:textbox>
                  <w:txbxContent>
                    <w:p w14:paraId="74C61082" w14:textId="1C9E4E82" w:rsidR="000D6867" w:rsidRPr="000D6867" w:rsidRDefault="000D6867" w:rsidP="000D6867">
                      <w:pPr>
                        <w:spacing w:line="240" w:lineRule="auto"/>
                        <w:rPr>
                          <w:color w:val="FFFFFF" w:themeColor="background1"/>
                        </w:rPr>
                      </w:pPr>
                      <w:r w:rsidRPr="000D6867">
                        <w:rPr>
                          <w:rFonts w:ascii="Verdana" w:hAnsi="Verdana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Foto: © Stichting Leeuw</w:t>
                      </w:r>
                    </w:p>
                    <w:p w14:paraId="6D74486E" w14:textId="77777777" w:rsidR="000D6867" w:rsidRDefault="000D6867" w:rsidP="000D6867"/>
                  </w:txbxContent>
                </v:textbox>
              </v:shape>
            </w:pict>
          </mc:Fallback>
        </mc:AlternateContent>
      </w:r>
      <w:r w:rsidR="00FB3FAD" w:rsidRPr="006E7DFA">
        <w:rPr>
          <w:rFonts w:ascii="Arial" w:hAnsi="Arial" w:cs="Arial"/>
          <w:b/>
          <w:bCs/>
          <w:sz w:val="26"/>
          <w:szCs w:val="26"/>
        </w:rPr>
        <w:t xml:space="preserve">Gedumpte leeuw Remy </w:t>
      </w:r>
      <w:r w:rsidR="007A4709" w:rsidRPr="006E7DFA">
        <w:rPr>
          <w:rFonts w:ascii="Arial" w:hAnsi="Arial" w:cs="Arial"/>
          <w:b/>
          <w:bCs/>
          <w:sz w:val="26"/>
          <w:szCs w:val="26"/>
        </w:rPr>
        <w:t>krijgt een nieuw leven in</w:t>
      </w:r>
      <w:r w:rsidR="00FB3FAD" w:rsidRPr="006E7DFA">
        <w:rPr>
          <w:rFonts w:ascii="Arial" w:hAnsi="Arial" w:cs="Arial"/>
          <w:b/>
          <w:bCs/>
          <w:sz w:val="26"/>
          <w:szCs w:val="26"/>
        </w:rPr>
        <w:t xml:space="preserve"> Zuid-Afrika</w:t>
      </w:r>
    </w:p>
    <w:p w14:paraId="44F1BEC0" w14:textId="430855A8" w:rsidR="00DA5016" w:rsidRPr="006E7DFA" w:rsidRDefault="00DA5016" w:rsidP="00E71FD2">
      <w:pPr>
        <w:pStyle w:val="artstyletext"/>
        <w:suppressLineNumbers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sz w:val="26"/>
          <w:szCs w:val="26"/>
        </w:rPr>
      </w:pPr>
    </w:p>
    <w:p w14:paraId="21ACEDA9" w14:textId="7573E08F" w:rsidR="005B1FF4" w:rsidRPr="008551D4" w:rsidRDefault="00336BDE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b/>
          <w:bCs/>
        </w:rPr>
      </w:pPr>
      <w:r w:rsidRPr="008551D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686AAE" wp14:editId="0E6291F3">
                <wp:simplePos x="0" y="0"/>
                <wp:positionH relativeFrom="margin">
                  <wp:posOffset>3104303</wp:posOffset>
                </wp:positionH>
                <wp:positionV relativeFrom="paragraph">
                  <wp:posOffset>1105535</wp:posOffset>
                </wp:positionV>
                <wp:extent cx="2514600" cy="400050"/>
                <wp:effectExtent l="0" t="0" r="0" b="0"/>
                <wp:wrapSquare wrapText="bothSides"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400050"/>
                        </a:xfrm>
                        <a:prstGeom prst="rect">
                          <a:avLst/>
                        </a:prstGeom>
                        <a:solidFill>
                          <a:srgbClr val="BBDFDC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84305B" w14:textId="15CB4E74" w:rsidR="009A674E" w:rsidRPr="00421940" w:rsidRDefault="009A674E" w:rsidP="009A674E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Cs w:val="20"/>
                              </w:rPr>
                              <w:t xml:space="preserve">Remy </w:t>
                            </w:r>
                            <w:r w:rsidR="00C1719F">
                              <w:rPr>
                                <w:bCs/>
                                <w:szCs w:val="20"/>
                              </w:rPr>
                              <w:t>in zijn Nederlandse verblijf</w:t>
                            </w:r>
                            <w:r>
                              <w:rPr>
                                <w:bCs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6AAE" id="Tekstvak 16" o:spid="_x0000_s1027" type="#_x0000_t202" style="position:absolute;margin-left:244.45pt;margin-top:87.05pt;width:198pt;height:31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" fillcolor="#bbdfdc" stroked="f" strokeweight=".5pt">
                <v:fill opacity="52428f"/>
                <v:textbox>
                  <w:txbxContent>
                    <w:p w14:paraId="0384305B" w14:textId="15CB4E74" w:rsidR="009A674E" w:rsidRPr="00421940" w:rsidRDefault="009A674E" w:rsidP="009A674E">
                      <w:pPr>
                        <w:spacing w:line="240" w:lineRule="auto"/>
                        <w:jc w:val="center"/>
                        <w:rPr>
                          <w:bCs/>
                          <w:szCs w:val="20"/>
                        </w:rPr>
                      </w:pPr>
                      <w:r>
                        <w:rPr>
                          <w:bCs/>
                          <w:szCs w:val="20"/>
                        </w:rPr>
                        <w:t xml:space="preserve">Remy </w:t>
                      </w:r>
                      <w:r w:rsidR="00C1719F">
                        <w:rPr>
                          <w:bCs/>
                          <w:szCs w:val="20"/>
                        </w:rPr>
                        <w:t>in zijn Nederlandse verblijf</w:t>
                      </w:r>
                      <w:r>
                        <w:rPr>
                          <w:bCs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B6C" w:rsidRPr="008551D4">
        <w:rPr>
          <w:rFonts w:ascii="Arial" w:hAnsi="Arial" w:cs="Arial"/>
          <w:b/>
          <w:bCs/>
        </w:rPr>
        <w:t xml:space="preserve">Als baby haalde Remy </w:t>
      </w:r>
      <w:r w:rsidR="00665B95" w:rsidRPr="008551D4">
        <w:rPr>
          <w:rFonts w:ascii="Arial" w:hAnsi="Arial" w:cs="Arial"/>
          <w:b/>
          <w:bCs/>
        </w:rPr>
        <w:t xml:space="preserve">in 2018 </w:t>
      </w:r>
      <w:r w:rsidR="008F6B6C" w:rsidRPr="008551D4">
        <w:rPr>
          <w:rFonts w:ascii="Arial" w:hAnsi="Arial" w:cs="Arial"/>
          <w:b/>
          <w:bCs/>
        </w:rPr>
        <w:t xml:space="preserve">het wereldnieuws, toen hij </w:t>
      </w:r>
      <w:r w:rsidR="00175790" w:rsidRPr="008551D4">
        <w:rPr>
          <w:rFonts w:ascii="Arial" w:hAnsi="Arial" w:cs="Arial"/>
          <w:b/>
          <w:bCs/>
        </w:rPr>
        <w:t>gevonden</w:t>
      </w:r>
      <w:r w:rsidR="008F6B6C" w:rsidRPr="008551D4">
        <w:rPr>
          <w:rFonts w:ascii="Arial" w:hAnsi="Arial" w:cs="Arial"/>
          <w:b/>
          <w:bCs/>
        </w:rPr>
        <w:t xml:space="preserve"> werd in een kooi in een weiland </w:t>
      </w:r>
      <w:r w:rsidR="0003701B" w:rsidRPr="008551D4">
        <w:rPr>
          <w:rFonts w:ascii="Arial" w:hAnsi="Arial" w:cs="Arial"/>
          <w:b/>
          <w:bCs/>
        </w:rPr>
        <w:t>bij</w:t>
      </w:r>
      <w:r w:rsidR="008F6B6C" w:rsidRPr="008551D4">
        <w:rPr>
          <w:rFonts w:ascii="Arial" w:hAnsi="Arial" w:cs="Arial"/>
          <w:b/>
          <w:bCs/>
        </w:rPr>
        <w:t xml:space="preserve"> het Utrechtse dorp Tienhoven. </w:t>
      </w:r>
      <w:r w:rsidR="00665B95" w:rsidRPr="008551D4">
        <w:rPr>
          <w:rFonts w:ascii="Arial" w:hAnsi="Arial" w:cs="Arial"/>
          <w:b/>
          <w:bCs/>
        </w:rPr>
        <w:t>Inmiddels</w:t>
      </w:r>
      <w:r w:rsidR="008F6B6C" w:rsidRPr="008551D4">
        <w:rPr>
          <w:rFonts w:ascii="Arial" w:hAnsi="Arial" w:cs="Arial"/>
          <w:b/>
          <w:bCs/>
        </w:rPr>
        <w:t xml:space="preserve"> is hij </w:t>
      </w:r>
      <w:r w:rsidR="00665B95" w:rsidRPr="008551D4">
        <w:rPr>
          <w:rFonts w:ascii="Arial" w:hAnsi="Arial" w:cs="Arial"/>
          <w:b/>
          <w:bCs/>
        </w:rPr>
        <w:t xml:space="preserve">uitgegroeid tot </w:t>
      </w:r>
      <w:r w:rsidR="008F6B6C" w:rsidRPr="008551D4">
        <w:rPr>
          <w:rFonts w:ascii="Arial" w:hAnsi="Arial" w:cs="Arial"/>
          <w:b/>
          <w:bCs/>
        </w:rPr>
        <w:t xml:space="preserve">een volwassen leeuw en gaat hij </w:t>
      </w:r>
      <w:r w:rsidR="00F5571F" w:rsidRPr="008551D4">
        <w:rPr>
          <w:rFonts w:ascii="Arial" w:hAnsi="Arial" w:cs="Arial"/>
          <w:b/>
          <w:bCs/>
        </w:rPr>
        <w:t xml:space="preserve">met zijn maatje Luna </w:t>
      </w:r>
      <w:r w:rsidR="008F6B6C" w:rsidRPr="009251B4">
        <w:rPr>
          <w:rFonts w:ascii="Arial" w:hAnsi="Arial" w:cs="Arial"/>
          <w:b/>
          <w:bCs/>
          <w:u w:val="single"/>
        </w:rPr>
        <w:t>een nieuw leven</w:t>
      </w:r>
      <w:r w:rsidR="008F6B6C" w:rsidRPr="008551D4">
        <w:rPr>
          <w:rFonts w:ascii="Arial" w:hAnsi="Arial" w:cs="Arial"/>
          <w:b/>
          <w:bCs/>
        </w:rPr>
        <w:t xml:space="preserve"> tegemoet</w:t>
      </w:r>
      <w:r w:rsidR="00665B95" w:rsidRPr="008551D4">
        <w:rPr>
          <w:rFonts w:ascii="Arial" w:hAnsi="Arial" w:cs="Arial"/>
          <w:b/>
          <w:bCs/>
        </w:rPr>
        <w:t xml:space="preserve"> in </w:t>
      </w:r>
      <w:r w:rsidR="008F6B6C" w:rsidRPr="008551D4">
        <w:rPr>
          <w:rFonts w:ascii="Arial" w:hAnsi="Arial" w:cs="Arial"/>
          <w:b/>
          <w:bCs/>
        </w:rPr>
        <w:t>een wildpark in Zuid-Afrika.</w:t>
      </w:r>
      <w:r w:rsidR="000C5B5D" w:rsidRPr="008551D4">
        <w:rPr>
          <w:noProof/>
        </w:rPr>
        <w:t xml:space="preserve"> </w:t>
      </w:r>
    </w:p>
    <w:p w14:paraId="6124F06F" w14:textId="2D9AAF30" w:rsidR="008F6B6C" w:rsidRPr="006E7DFA" w:rsidRDefault="008F6B6C" w:rsidP="00E71FD2">
      <w:pPr>
        <w:pStyle w:val="artstyletext"/>
        <w:suppressLineNumbers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sz w:val="20"/>
          <w:szCs w:val="20"/>
        </w:rPr>
      </w:pPr>
    </w:p>
    <w:p w14:paraId="0568F297" w14:textId="07D15971" w:rsidR="00DA5016" w:rsidRPr="006E7DFA" w:rsidRDefault="00857B93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sz w:val="20"/>
          <w:szCs w:val="20"/>
        </w:rPr>
      </w:pPr>
      <w:r w:rsidRPr="006E7DFA">
        <w:rPr>
          <w:rFonts w:ascii="Arial" w:hAnsi="Arial" w:cs="Arial"/>
          <w:b/>
          <w:bCs/>
          <w:sz w:val="20"/>
          <w:szCs w:val="20"/>
        </w:rPr>
        <w:t>Gedumpt</w:t>
      </w:r>
    </w:p>
    <w:p w14:paraId="1262F05B" w14:textId="285DD213" w:rsidR="00DA5016" w:rsidRPr="009251B4" w:rsidRDefault="00175790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‘</w:t>
      </w:r>
      <w:r w:rsidR="007F2FD6" w:rsidRPr="006E7DFA">
        <w:rPr>
          <w:rFonts w:ascii="Arial" w:hAnsi="Arial" w:cs="Arial"/>
          <w:sz w:val="20"/>
          <w:szCs w:val="20"/>
        </w:rPr>
        <w:t xml:space="preserve">Lekker weer, veel ruimte </w:t>
      </w:r>
      <w:r w:rsidRPr="009251B4">
        <w:rPr>
          <w:rFonts w:ascii="Arial" w:hAnsi="Arial" w:cs="Arial"/>
          <w:sz w:val="20"/>
          <w:szCs w:val="20"/>
          <w:u w:val="single"/>
        </w:rPr>
        <w:t>in een</w:t>
      </w:r>
      <w:r w:rsidR="007F2FD6" w:rsidRPr="009251B4">
        <w:rPr>
          <w:rFonts w:ascii="Arial" w:hAnsi="Arial" w:cs="Arial"/>
          <w:sz w:val="20"/>
          <w:szCs w:val="20"/>
          <w:u w:val="single"/>
        </w:rPr>
        <w:t xml:space="preserve"> gebied</w:t>
      </w:r>
      <w:r w:rsidR="007F2FD6" w:rsidRPr="006E7DFA">
        <w:rPr>
          <w:rFonts w:ascii="Arial" w:hAnsi="Arial" w:cs="Arial"/>
          <w:sz w:val="20"/>
          <w:szCs w:val="20"/>
        </w:rPr>
        <w:t xml:space="preserve"> waar leeuwen van </w:t>
      </w:r>
      <w:r w:rsidR="009F7AA5" w:rsidRPr="006E7DFA">
        <w:rPr>
          <w:rFonts w:ascii="Arial" w:hAnsi="Arial" w:cs="Arial"/>
          <w:sz w:val="20"/>
          <w:szCs w:val="20"/>
        </w:rPr>
        <w:t>nature</w:t>
      </w:r>
      <w:r w:rsidR="007F2FD6" w:rsidRPr="006E7DFA">
        <w:rPr>
          <w:rFonts w:ascii="Arial" w:hAnsi="Arial" w:cs="Arial"/>
          <w:sz w:val="20"/>
          <w:szCs w:val="20"/>
        </w:rPr>
        <w:t xml:space="preserve"> thuishoren. </w:t>
      </w:r>
      <w:r w:rsidR="00152446" w:rsidRPr="006E7DFA">
        <w:rPr>
          <w:rFonts w:ascii="Arial" w:hAnsi="Arial" w:cs="Arial"/>
          <w:sz w:val="20"/>
          <w:szCs w:val="20"/>
        </w:rPr>
        <w:t>Dat</w:t>
      </w:r>
      <w:r w:rsidR="007F2FD6" w:rsidRPr="006E7DFA">
        <w:rPr>
          <w:rFonts w:ascii="Arial" w:hAnsi="Arial" w:cs="Arial"/>
          <w:sz w:val="20"/>
          <w:szCs w:val="20"/>
        </w:rPr>
        <w:t xml:space="preserve"> is de best mogelijke omgeving</w:t>
      </w:r>
      <w:r w:rsidR="00152446" w:rsidRPr="006E7DFA">
        <w:rPr>
          <w:rFonts w:ascii="Arial" w:hAnsi="Arial" w:cs="Arial"/>
          <w:sz w:val="20"/>
          <w:szCs w:val="20"/>
        </w:rPr>
        <w:t xml:space="preserve"> voor onze leeuwen</w:t>
      </w:r>
      <w:r w:rsidR="00650E89" w:rsidRPr="006E7DFA">
        <w:rPr>
          <w:rFonts w:ascii="Arial" w:hAnsi="Arial" w:cs="Arial"/>
          <w:sz w:val="20"/>
          <w:szCs w:val="20"/>
        </w:rPr>
        <w:t>’</w:t>
      </w:r>
      <w:r w:rsidR="007F2FD6" w:rsidRPr="006E7DFA">
        <w:rPr>
          <w:rFonts w:ascii="Arial" w:hAnsi="Arial" w:cs="Arial"/>
          <w:sz w:val="20"/>
          <w:szCs w:val="20"/>
        </w:rPr>
        <w:t xml:space="preserve">, zegt Robert Kruijff. Hij is directeur van Stichting Leeuw, die Remy </w:t>
      </w:r>
      <w:r w:rsidR="00336BDE" w:rsidRPr="006E7DFA">
        <w:rPr>
          <w:rFonts w:ascii="Arial" w:hAnsi="Arial" w:cs="Arial"/>
          <w:sz w:val="20"/>
          <w:szCs w:val="20"/>
        </w:rPr>
        <w:t xml:space="preserve">jarenlang </w:t>
      </w:r>
      <w:r w:rsidR="007F2FD6" w:rsidRPr="009251B4">
        <w:rPr>
          <w:rFonts w:ascii="Arial" w:hAnsi="Arial" w:cs="Arial"/>
          <w:sz w:val="20"/>
          <w:szCs w:val="20"/>
          <w:u w:val="single"/>
        </w:rPr>
        <w:t>onder haar hoede</w:t>
      </w:r>
      <w:r w:rsidR="007F2FD6" w:rsidRPr="006E7DFA">
        <w:rPr>
          <w:rFonts w:ascii="Arial" w:hAnsi="Arial" w:cs="Arial"/>
          <w:sz w:val="20"/>
          <w:szCs w:val="20"/>
        </w:rPr>
        <w:t xml:space="preserve"> heeft</w:t>
      </w:r>
      <w:r w:rsidR="00336BDE" w:rsidRPr="006E7DFA">
        <w:rPr>
          <w:rFonts w:ascii="Arial" w:hAnsi="Arial" w:cs="Arial"/>
          <w:sz w:val="20"/>
          <w:szCs w:val="20"/>
        </w:rPr>
        <w:t xml:space="preserve"> gehad</w:t>
      </w:r>
      <w:r w:rsidR="007F2FD6" w:rsidRPr="006E7DFA">
        <w:rPr>
          <w:rFonts w:ascii="Arial" w:hAnsi="Arial" w:cs="Arial"/>
          <w:sz w:val="20"/>
          <w:szCs w:val="20"/>
        </w:rPr>
        <w:t xml:space="preserve">. Dat begon in 2018 met een bijzonder telefoontje. In een weiland bij Tienhoven, in de buurt van Maarssen, had een </w:t>
      </w:r>
      <w:r w:rsidR="007F2FD6" w:rsidRPr="009251B4">
        <w:rPr>
          <w:rFonts w:ascii="Arial" w:hAnsi="Arial" w:cs="Arial"/>
          <w:sz w:val="20"/>
          <w:szCs w:val="20"/>
          <w:u w:val="single"/>
        </w:rPr>
        <w:t xml:space="preserve">voorbijganger </w:t>
      </w:r>
      <w:r w:rsidR="007F2FD6" w:rsidRPr="006E7DFA">
        <w:rPr>
          <w:rFonts w:ascii="Arial" w:hAnsi="Arial" w:cs="Arial"/>
          <w:sz w:val="20"/>
          <w:szCs w:val="20"/>
        </w:rPr>
        <w:t xml:space="preserve">een kooi gevonden met daarin een </w:t>
      </w:r>
      <w:r w:rsidRPr="009251B4">
        <w:rPr>
          <w:rFonts w:ascii="Arial" w:hAnsi="Arial" w:cs="Arial"/>
          <w:sz w:val="20"/>
          <w:szCs w:val="20"/>
          <w:u w:val="single"/>
        </w:rPr>
        <w:t>jonge leeuw</w:t>
      </w:r>
      <w:r w:rsidR="007F2FD6" w:rsidRPr="009251B4">
        <w:rPr>
          <w:rFonts w:ascii="Arial" w:hAnsi="Arial" w:cs="Arial"/>
          <w:sz w:val="20"/>
          <w:szCs w:val="20"/>
          <w:u w:val="single"/>
        </w:rPr>
        <w:t>.</w:t>
      </w:r>
    </w:p>
    <w:p w14:paraId="5202C39F" w14:textId="3DA65703" w:rsidR="007F2FD6" w:rsidRPr="006E7DFA" w:rsidRDefault="00A9537C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6E7DFA">
        <w:rPr>
          <w:rFonts w:ascii="Arial" w:hAnsi="Arial" w:cs="Arial"/>
          <w:sz w:val="20"/>
          <w:szCs w:val="20"/>
        </w:rPr>
        <w:t xml:space="preserve">Het dier, dat toen zo'n vijf maanden oud was, kwam vermoedelijk uit een circus </w:t>
      </w:r>
      <w:r w:rsidR="00753148" w:rsidRPr="006E7DFA">
        <w:rPr>
          <w:rFonts w:ascii="Arial" w:hAnsi="Arial" w:cs="Arial"/>
          <w:sz w:val="20"/>
          <w:szCs w:val="20"/>
        </w:rPr>
        <w:t xml:space="preserve">in Wallonië </w:t>
      </w:r>
      <w:r w:rsidRPr="006E7DFA">
        <w:rPr>
          <w:rFonts w:ascii="Arial" w:hAnsi="Arial" w:cs="Arial"/>
          <w:sz w:val="20"/>
          <w:szCs w:val="20"/>
        </w:rPr>
        <w:t>en zou daarna zijn overgenomen door een particulier</w:t>
      </w:r>
      <w:r w:rsidR="00CA7954" w:rsidRPr="006E7DFA">
        <w:rPr>
          <w:rFonts w:ascii="Arial" w:hAnsi="Arial" w:cs="Arial"/>
          <w:sz w:val="20"/>
          <w:szCs w:val="20"/>
        </w:rPr>
        <w:t>e dierenverzamelaar</w:t>
      </w:r>
      <w:r w:rsidRPr="006E7DFA">
        <w:rPr>
          <w:rFonts w:ascii="Arial" w:hAnsi="Arial" w:cs="Arial"/>
          <w:sz w:val="20"/>
          <w:szCs w:val="20"/>
        </w:rPr>
        <w:t xml:space="preserve">. Het leeuwtje werd vermoedelijk gedumpt om problemen met de politie </w:t>
      </w:r>
      <w:r w:rsidRPr="009251B4">
        <w:rPr>
          <w:rFonts w:ascii="Arial" w:hAnsi="Arial" w:cs="Arial"/>
          <w:sz w:val="20"/>
          <w:szCs w:val="20"/>
          <w:u w:val="single"/>
        </w:rPr>
        <w:t>te voorkomen</w:t>
      </w:r>
      <w:r w:rsidRPr="006E7DFA">
        <w:rPr>
          <w:rFonts w:ascii="Arial" w:hAnsi="Arial" w:cs="Arial"/>
          <w:sz w:val="20"/>
          <w:szCs w:val="20"/>
        </w:rPr>
        <w:t xml:space="preserve">. </w:t>
      </w:r>
      <w:r w:rsidR="00EC2839" w:rsidRPr="006E7DFA">
        <w:rPr>
          <w:rFonts w:ascii="Arial" w:hAnsi="Arial" w:cs="Arial"/>
          <w:sz w:val="20"/>
          <w:szCs w:val="20"/>
        </w:rPr>
        <w:t xml:space="preserve">In België mogen circussen sinds 2014 geen wilde dieren </w:t>
      </w:r>
      <w:r w:rsidR="00175790">
        <w:rPr>
          <w:rFonts w:ascii="Arial" w:hAnsi="Arial" w:cs="Arial"/>
          <w:sz w:val="20"/>
          <w:szCs w:val="20"/>
        </w:rPr>
        <w:t>zo</w:t>
      </w:r>
      <w:r w:rsidR="00EC2839" w:rsidRPr="006E7DFA">
        <w:rPr>
          <w:rFonts w:ascii="Arial" w:hAnsi="Arial" w:cs="Arial"/>
          <w:sz w:val="20"/>
          <w:szCs w:val="20"/>
        </w:rPr>
        <w:t xml:space="preserve">als leeuwen, tijgers en olifanten </w:t>
      </w:r>
      <w:r w:rsidR="00175790">
        <w:rPr>
          <w:rFonts w:ascii="Arial" w:hAnsi="Arial" w:cs="Arial"/>
          <w:sz w:val="20"/>
          <w:szCs w:val="20"/>
        </w:rPr>
        <w:t xml:space="preserve">meer </w:t>
      </w:r>
      <w:r w:rsidR="00EC2839" w:rsidRPr="009251B4">
        <w:rPr>
          <w:rFonts w:ascii="Arial" w:hAnsi="Arial" w:cs="Arial"/>
          <w:sz w:val="20"/>
          <w:szCs w:val="20"/>
          <w:u w:val="single"/>
        </w:rPr>
        <w:t>gebruiken.</w:t>
      </w:r>
      <w:r w:rsidR="00EC2839" w:rsidRPr="006E7DFA">
        <w:rPr>
          <w:rFonts w:ascii="Arial" w:hAnsi="Arial" w:cs="Arial"/>
          <w:sz w:val="20"/>
          <w:szCs w:val="20"/>
        </w:rPr>
        <w:t xml:space="preserve"> Sinds 2015 is het ook in Nederland verboden. In beide landen is het ook strafbaar om een leeuw als huisdier te houden.</w:t>
      </w:r>
      <w:r w:rsidR="00C20622" w:rsidRPr="006E7DFA">
        <w:rPr>
          <w:rFonts w:ascii="Arial" w:hAnsi="Arial" w:cs="Arial"/>
          <w:sz w:val="20"/>
          <w:szCs w:val="20"/>
        </w:rPr>
        <w:t xml:space="preserve"> De Belgische autoriteiten hielden de dierenverzamelaar al een tijd in de gaten en stonden op het punt om </w:t>
      </w:r>
      <w:r w:rsidR="00C20622" w:rsidRPr="009251B4">
        <w:rPr>
          <w:rFonts w:ascii="Arial" w:hAnsi="Arial" w:cs="Arial"/>
          <w:sz w:val="20"/>
          <w:szCs w:val="20"/>
          <w:u w:val="single"/>
        </w:rPr>
        <w:t>in te grijpen</w:t>
      </w:r>
      <w:r w:rsidR="00C20622" w:rsidRPr="006E7DFA">
        <w:rPr>
          <w:rFonts w:ascii="Arial" w:hAnsi="Arial" w:cs="Arial"/>
          <w:sz w:val="20"/>
          <w:szCs w:val="20"/>
        </w:rPr>
        <w:t xml:space="preserve">. Daar kreeg de man </w:t>
      </w:r>
      <w:r w:rsidR="00CF143E" w:rsidRPr="006E7DFA">
        <w:rPr>
          <w:rFonts w:ascii="Arial" w:hAnsi="Arial" w:cs="Arial"/>
          <w:sz w:val="20"/>
          <w:szCs w:val="20"/>
        </w:rPr>
        <w:t>mogelijk</w:t>
      </w:r>
      <w:r w:rsidR="00C20622" w:rsidRPr="006E7DFA">
        <w:rPr>
          <w:rFonts w:ascii="Arial" w:hAnsi="Arial" w:cs="Arial"/>
          <w:sz w:val="20"/>
          <w:szCs w:val="20"/>
        </w:rPr>
        <w:t xml:space="preserve"> </w:t>
      </w:r>
      <w:r w:rsidR="00C20622" w:rsidRPr="009251B4">
        <w:rPr>
          <w:rFonts w:ascii="Arial" w:hAnsi="Arial" w:cs="Arial"/>
          <w:sz w:val="20"/>
          <w:szCs w:val="20"/>
          <w:u w:val="single"/>
        </w:rPr>
        <w:t>lucht van</w:t>
      </w:r>
      <w:r w:rsidR="00C20622" w:rsidRPr="006E7DFA">
        <w:rPr>
          <w:rFonts w:ascii="Arial" w:hAnsi="Arial" w:cs="Arial"/>
          <w:sz w:val="20"/>
          <w:szCs w:val="20"/>
        </w:rPr>
        <w:t xml:space="preserve">. </w:t>
      </w:r>
      <w:r w:rsidR="008913D4" w:rsidRPr="006E7DFA">
        <w:rPr>
          <w:rFonts w:ascii="Arial" w:hAnsi="Arial" w:cs="Arial"/>
          <w:sz w:val="20"/>
          <w:szCs w:val="20"/>
        </w:rPr>
        <w:t>‘</w:t>
      </w:r>
      <w:r w:rsidR="00C20622" w:rsidRPr="006E7DFA">
        <w:rPr>
          <w:rFonts w:ascii="Arial" w:hAnsi="Arial" w:cs="Arial"/>
          <w:sz w:val="20"/>
          <w:szCs w:val="20"/>
        </w:rPr>
        <w:t xml:space="preserve">Hij heeft het leeuwtje </w:t>
      </w:r>
      <w:r w:rsidR="00CF143E" w:rsidRPr="006E7DFA">
        <w:rPr>
          <w:rFonts w:ascii="Arial" w:hAnsi="Arial" w:cs="Arial"/>
          <w:sz w:val="20"/>
          <w:szCs w:val="20"/>
        </w:rPr>
        <w:t>waarschijnlijk</w:t>
      </w:r>
      <w:r w:rsidR="00C20622" w:rsidRPr="006E7DFA">
        <w:rPr>
          <w:rFonts w:ascii="Arial" w:hAnsi="Arial" w:cs="Arial"/>
          <w:sz w:val="20"/>
          <w:szCs w:val="20"/>
        </w:rPr>
        <w:t xml:space="preserve"> aan een Nederlander </w:t>
      </w:r>
      <w:r w:rsidR="00175790">
        <w:rPr>
          <w:rFonts w:ascii="Arial" w:hAnsi="Arial" w:cs="Arial"/>
          <w:sz w:val="20"/>
          <w:szCs w:val="20"/>
        </w:rPr>
        <w:t>mee</w:t>
      </w:r>
      <w:r w:rsidR="00C20622" w:rsidRPr="006E7DFA">
        <w:rPr>
          <w:rFonts w:ascii="Arial" w:hAnsi="Arial" w:cs="Arial"/>
          <w:sz w:val="20"/>
          <w:szCs w:val="20"/>
        </w:rPr>
        <w:t xml:space="preserve">gegeven, die het welpje naar Nederland </w:t>
      </w:r>
      <w:r w:rsidR="00025549" w:rsidRPr="006E7DFA">
        <w:rPr>
          <w:rFonts w:ascii="Arial" w:hAnsi="Arial" w:cs="Arial"/>
          <w:sz w:val="20"/>
          <w:szCs w:val="20"/>
        </w:rPr>
        <w:t xml:space="preserve">heeft </w:t>
      </w:r>
      <w:r w:rsidR="00C20622" w:rsidRPr="009251B4">
        <w:rPr>
          <w:rFonts w:ascii="Arial" w:hAnsi="Arial" w:cs="Arial"/>
          <w:sz w:val="20"/>
          <w:szCs w:val="20"/>
          <w:u w:val="single"/>
        </w:rPr>
        <w:t>gereden</w:t>
      </w:r>
      <w:r w:rsidR="00C20622" w:rsidRPr="006E7DFA">
        <w:rPr>
          <w:rFonts w:ascii="Arial" w:hAnsi="Arial" w:cs="Arial"/>
          <w:sz w:val="20"/>
          <w:szCs w:val="20"/>
        </w:rPr>
        <w:t xml:space="preserve"> en </w:t>
      </w:r>
      <w:r w:rsidR="003A3CF3" w:rsidRPr="006E7DFA">
        <w:rPr>
          <w:rFonts w:ascii="Arial" w:hAnsi="Arial" w:cs="Arial"/>
          <w:sz w:val="20"/>
          <w:szCs w:val="20"/>
        </w:rPr>
        <w:t xml:space="preserve">hem daar </w:t>
      </w:r>
      <w:r w:rsidR="00175790">
        <w:rPr>
          <w:rFonts w:ascii="Arial" w:hAnsi="Arial" w:cs="Arial"/>
          <w:sz w:val="20"/>
          <w:szCs w:val="20"/>
        </w:rPr>
        <w:t xml:space="preserve">in een weiland </w:t>
      </w:r>
      <w:r w:rsidR="003A3CF3" w:rsidRPr="006E7DFA">
        <w:rPr>
          <w:rFonts w:ascii="Arial" w:hAnsi="Arial" w:cs="Arial"/>
          <w:sz w:val="20"/>
          <w:szCs w:val="20"/>
        </w:rPr>
        <w:t>heeft gedumpt</w:t>
      </w:r>
      <w:r w:rsidR="00C20622" w:rsidRPr="006E7DFA">
        <w:rPr>
          <w:rFonts w:ascii="Arial" w:hAnsi="Arial" w:cs="Arial"/>
          <w:sz w:val="20"/>
          <w:szCs w:val="20"/>
        </w:rPr>
        <w:t>.</w:t>
      </w:r>
      <w:r w:rsidR="008913D4" w:rsidRPr="006E7DFA">
        <w:rPr>
          <w:rFonts w:ascii="Arial" w:hAnsi="Arial" w:cs="Arial"/>
          <w:sz w:val="20"/>
          <w:szCs w:val="20"/>
        </w:rPr>
        <w:t>’</w:t>
      </w:r>
      <w:r w:rsidR="00650E89" w:rsidRPr="006E7DFA">
        <w:rPr>
          <w:rFonts w:ascii="Arial" w:hAnsi="Arial" w:cs="Arial"/>
          <w:sz w:val="20"/>
          <w:szCs w:val="20"/>
        </w:rPr>
        <w:t xml:space="preserve"> </w:t>
      </w:r>
    </w:p>
    <w:p w14:paraId="41C76063" w14:textId="77777777" w:rsidR="003B2573" w:rsidRPr="006E7DFA" w:rsidRDefault="003B2573" w:rsidP="000E28C0">
      <w:pPr>
        <w:pStyle w:val="artstyletext"/>
        <w:suppressLineNumbers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14:paraId="465E3221" w14:textId="71734B55" w:rsidR="000E28C0" w:rsidRPr="006E7DFA" w:rsidRDefault="00690F50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sz w:val="20"/>
          <w:szCs w:val="20"/>
        </w:rPr>
      </w:pPr>
      <w:r w:rsidRPr="006E7DFA">
        <w:rPr>
          <w:rFonts w:ascii="Arial" w:hAnsi="Arial" w:cs="Arial"/>
          <w:b/>
          <w:bCs/>
          <w:sz w:val="20"/>
          <w:szCs w:val="20"/>
        </w:rPr>
        <w:t>Stichting Leeuw</w:t>
      </w:r>
    </w:p>
    <w:p w14:paraId="11E3511F" w14:textId="22DA6F38" w:rsidR="002F043F" w:rsidRPr="006E7DFA" w:rsidRDefault="003B2573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6E7DFA">
        <w:rPr>
          <w:rFonts w:ascii="Arial" w:hAnsi="Arial" w:cs="Arial"/>
          <w:sz w:val="20"/>
          <w:szCs w:val="20"/>
        </w:rPr>
        <w:t>Het welpje w</w:t>
      </w:r>
      <w:r w:rsidR="00CF143E" w:rsidRPr="006E7DFA">
        <w:rPr>
          <w:rFonts w:ascii="Arial" w:hAnsi="Arial" w:cs="Arial"/>
          <w:sz w:val="20"/>
          <w:szCs w:val="20"/>
        </w:rPr>
        <w:t>e</w:t>
      </w:r>
      <w:r w:rsidRPr="006E7DFA">
        <w:rPr>
          <w:rFonts w:ascii="Arial" w:hAnsi="Arial" w:cs="Arial"/>
          <w:sz w:val="20"/>
          <w:szCs w:val="20"/>
        </w:rPr>
        <w:t xml:space="preserve">rd </w:t>
      </w:r>
      <w:r w:rsidR="00151CCC" w:rsidRPr="006E7DFA">
        <w:rPr>
          <w:rFonts w:ascii="Arial" w:hAnsi="Arial" w:cs="Arial"/>
          <w:sz w:val="20"/>
          <w:szCs w:val="20"/>
        </w:rPr>
        <w:t xml:space="preserve">na zijn vondst </w:t>
      </w:r>
      <w:r w:rsidRPr="006E7DFA">
        <w:rPr>
          <w:rFonts w:ascii="Arial" w:hAnsi="Arial" w:cs="Arial"/>
          <w:sz w:val="20"/>
          <w:szCs w:val="20"/>
        </w:rPr>
        <w:t xml:space="preserve">overgebracht naar Landgoed </w:t>
      </w:r>
      <w:proofErr w:type="spellStart"/>
      <w:r w:rsidRPr="006E7DFA">
        <w:rPr>
          <w:rFonts w:ascii="Arial" w:hAnsi="Arial" w:cs="Arial"/>
          <w:sz w:val="20"/>
          <w:szCs w:val="20"/>
        </w:rPr>
        <w:t>Hoenderdaell</w:t>
      </w:r>
      <w:proofErr w:type="spellEnd"/>
      <w:r w:rsidRPr="006E7DFA">
        <w:rPr>
          <w:rFonts w:ascii="Arial" w:hAnsi="Arial" w:cs="Arial"/>
          <w:sz w:val="20"/>
          <w:szCs w:val="20"/>
        </w:rPr>
        <w:t xml:space="preserve"> in Anna Paulowna (Noord-Holland). Daar vangt Stichting Leeuw katachtige</w:t>
      </w:r>
      <w:r w:rsidR="00175790">
        <w:rPr>
          <w:rFonts w:ascii="Arial" w:hAnsi="Arial" w:cs="Arial"/>
          <w:sz w:val="20"/>
          <w:szCs w:val="20"/>
        </w:rPr>
        <w:t xml:space="preserve"> dieren</w:t>
      </w:r>
      <w:r w:rsidRPr="006E7DFA">
        <w:rPr>
          <w:rFonts w:ascii="Arial" w:hAnsi="Arial" w:cs="Arial"/>
          <w:sz w:val="20"/>
          <w:szCs w:val="20"/>
        </w:rPr>
        <w:t xml:space="preserve"> op die zich in moeilijke </w:t>
      </w:r>
      <w:r w:rsidRPr="009251B4">
        <w:rPr>
          <w:rFonts w:ascii="Arial" w:hAnsi="Arial" w:cs="Arial"/>
          <w:sz w:val="20"/>
          <w:szCs w:val="20"/>
          <w:u w:val="single"/>
        </w:rPr>
        <w:t xml:space="preserve">omstandigheden </w:t>
      </w:r>
      <w:r w:rsidRPr="006E7DFA">
        <w:rPr>
          <w:rFonts w:ascii="Arial" w:hAnsi="Arial" w:cs="Arial"/>
          <w:sz w:val="20"/>
          <w:szCs w:val="20"/>
        </w:rPr>
        <w:t xml:space="preserve">bevinden. </w:t>
      </w:r>
      <w:r w:rsidR="00A42828" w:rsidRPr="006E7DFA">
        <w:rPr>
          <w:rFonts w:ascii="Arial" w:hAnsi="Arial" w:cs="Arial"/>
          <w:sz w:val="20"/>
          <w:szCs w:val="20"/>
        </w:rPr>
        <w:t>Het leeuwtje</w:t>
      </w:r>
      <w:r w:rsidRPr="006E7DFA">
        <w:rPr>
          <w:rFonts w:ascii="Arial" w:hAnsi="Arial" w:cs="Arial"/>
          <w:sz w:val="20"/>
          <w:szCs w:val="20"/>
        </w:rPr>
        <w:t xml:space="preserve"> w</w:t>
      </w:r>
      <w:r w:rsidR="007B7AA5" w:rsidRPr="006E7DFA">
        <w:rPr>
          <w:rFonts w:ascii="Arial" w:hAnsi="Arial" w:cs="Arial"/>
          <w:sz w:val="20"/>
          <w:szCs w:val="20"/>
        </w:rPr>
        <w:t>e</w:t>
      </w:r>
      <w:r w:rsidRPr="006E7DFA">
        <w:rPr>
          <w:rFonts w:ascii="Arial" w:hAnsi="Arial" w:cs="Arial"/>
          <w:sz w:val="20"/>
          <w:szCs w:val="20"/>
        </w:rPr>
        <w:t xml:space="preserve">rd vernoemd naar het te vondeling gelegde jongetje uit het beroemde boek </w:t>
      </w:r>
      <w:r w:rsidRPr="006E7DFA">
        <w:rPr>
          <w:rFonts w:ascii="Arial" w:hAnsi="Arial" w:cs="Arial"/>
          <w:i/>
          <w:iCs/>
          <w:sz w:val="20"/>
          <w:szCs w:val="20"/>
        </w:rPr>
        <w:t>Alleen op de wereld</w:t>
      </w:r>
      <w:r w:rsidR="00175790">
        <w:rPr>
          <w:rFonts w:ascii="Arial" w:hAnsi="Arial" w:cs="Arial"/>
          <w:sz w:val="20"/>
          <w:szCs w:val="20"/>
        </w:rPr>
        <w:t xml:space="preserve">, </w:t>
      </w:r>
      <w:r w:rsidR="00175790" w:rsidRPr="00175790">
        <w:rPr>
          <w:rFonts w:ascii="Arial" w:hAnsi="Arial" w:cs="Arial"/>
          <w:i/>
          <w:iCs/>
          <w:sz w:val="20"/>
          <w:szCs w:val="20"/>
        </w:rPr>
        <w:t>Remy</w:t>
      </w:r>
      <w:r w:rsidR="00175790">
        <w:rPr>
          <w:rFonts w:ascii="Arial" w:hAnsi="Arial" w:cs="Arial"/>
          <w:sz w:val="20"/>
          <w:szCs w:val="20"/>
        </w:rPr>
        <w:t>.</w:t>
      </w:r>
      <w:r w:rsidR="002F043F" w:rsidRPr="006E7DFA">
        <w:rPr>
          <w:rFonts w:ascii="Arial" w:hAnsi="Arial" w:cs="Arial"/>
          <w:sz w:val="20"/>
          <w:szCs w:val="20"/>
        </w:rPr>
        <w:t xml:space="preserve"> </w:t>
      </w:r>
    </w:p>
    <w:p w14:paraId="054BED80" w14:textId="119D524F" w:rsidR="002F043F" w:rsidRPr="006E7DFA" w:rsidRDefault="002F043F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6E7DFA">
        <w:rPr>
          <w:rFonts w:ascii="Arial" w:hAnsi="Arial" w:cs="Arial"/>
          <w:sz w:val="20"/>
          <w:szCs w:val="20"/>
        </w:rPr>
        <w:t xml:space="preserve">Bij Stichting Leeuw komen opgevangen katachtigen tot rust, mogelijk voor de rest van hun leven. </w:t>
      </w:r>
      <w:r w:rsidR="00CE5DBD" w:rsidRPr="006E7DFA">
        <w:rPr>
          <w:rFonts w:ascii="Arial" w:hAnsi="Arial" w:cs="Arial"/>
          <w:sz w:val="20"/>
          <w:szCs w:val="20"/>
        </w:rPr>
        <w:t>H</w:t>
      </w:r>
      <w:r w:rsidRPr="006E7DFA">
        <w:rPr>
          <w:rFonts w:ascii="Arial" w:hAnsi="Arial" w:cs="Arial"/>
          <w:sz w:val="20"/>
          <w:szCs w:val="20"/>
        </w:rPr>
        <w:t xml:space="preserve">et hoogste doel </w:t>
      </w:r>
      <w:r w:rsidR="00CE5DBD" w:rsidRPr="006E7DFA">
        <w:rPr>
          <w:rFonts w:ascii="Arial" w:hAnsi="Arial" w:cs="Arial"/>
          <w:sz w:val="20"/>
          <w:szCs w:val="20"/>
        </w:rPr>
        <w:t xml:space="preserve">van de stichting is om </w:t>
      </w:r>
      <w:r w:rsidRPr="006E7DFA">
        <w:rPr>
          <w:rFonts w:ascii="Arial" w:hAnsi="Arial" w:cs="Arial"/>
          <w:sz w:val="20"/>
          <w:szCs w:val="20"/>
        </w:rPr>
        <w:t xml:space="preserve">de dieren voor te bereiden op een leven in Zuid-Afrika, waar de stichting </w:t>
      </w:r>
      <w:r w:rsidRPr="009251B4">
        <w:rPr>
          <w:rFonts w:ascii="Arial" w:hAnsi="Arial" w:cs="Arial"/>
          <w:sz w:val="20"/>
          <w:szCs w:val="20"/>
          <w:u w:val="single"/>
        </w:rPr>
        <w:t>participeert in</w:t>
      </w:r>
      <w:r w:rsidRPr="006E7DFA">
        <w:rPr>
          <w:rFonts w:ascii="Arial" w:hAnsi="Arial" w:cs="Arial"/>
          <w:sz w:val="20"/>
          <w:szCs w:val="20"/>
        </w:rPr>
        <w:t xml:space="preserve"> </w:t>
      </w:r>
      <w:r w:rsidR="00175790">
        <w:rPr>
          <w:rFonts w:ascii="Arial" w:hAnsi="Arial" w:cs="Arial"/>
          <w:sz w:val="20"/>
          <w:szCs w:val="20"/>
        </w:rPr>
        <w:t xml:space="preserve">het </w:t>
      </w:r>
      <w:r w:rsidRPr="006E7DFA">
        <w:rPr>
          <w:rFonts w:ascii="Arial" w:hAnsi="Arial" w:cs="Arial"/>
          <w:sz w:val="20"/>
          <w:szCs w:val="20"/>
        </w:rPr>
        <w:t xml:space="preserve">natuurreservaat </w:t>
      </w:r>
      <w:r w:rsidRPr="00175790">
        <w:rPr>
          <w:rFonts w:ascii="Arial" w:hAnsi="Arial" w:cs="Arial"/>
          <w:b/>
          <w:bCs/>
          <w:i/>
          <w:iCs/>
          <w:sz w:val="20"/>
          <w:szCs w:val="20"/>
        </w:rPr>
        <w:t xml:space="preserve">Schrikkloof </w:t>
      </w:r>
      <w:r w:rsidR="00175790">
        <w:rPr>
          <w:rFonts w:ascii="Arial" w:hAnsi="Arial" w:cs="Arial"/>
          <w:sz w:val="20"/>
          <w:szCs w:val="20"/>
        </w:rPr>
        <w:t>waar</w:t>
      </w:r>
      <w:r w:rsidRPr="006E7DFA">
        <w:rPr>
          <w:rFonts w:ascii="Arial" w:hAnsi="Arial" w:cs="Arial"/>
          <w:sz w:val="20"/>
          <w:szCs w:val="20"/>
        </w:rPr>
        <w:t xml:space="preserve"> ze elk een eigen, afgebakend stuk land van ongeveer 1,5 hectare</w:t>
      </w:r>
      <w:r w:rsidR="00175790">
        <w:rPr>
          <w:rStyle w:val="Voetnootmarkering"/>
          <w:rFonts w:ascii="Arial" w:hAnsi="Arial" w:cs="Arial"/>
          <w:sz w:val="20"/>
          <w:szCs w:val="20"/>
        </w:rPr>
        <w:footnoteReference w:id="2"/>
      </w:r>
      <w:r w:rsidRPr="006E7DFA">
        <w:rPr>
          <w:rFonts w:ascii="Arial" w:hAnsi="Arial" w:cs="Arial"/>
          <w:sz w:val="20"/>
          <w:szCs w:val="20"/>
        </w:rPr>
        <w:t xml:space="preserve"> per dier of koppel krijgen. Al </w:t>
      </w:r>
      <w:r w:rsidR="00740131" w:rsidRPr="006E7DFA">
        <w:rPr>
          <w:rFonts w:ascii="Arial" w:hAnsi="Arial" w:cs="Arial"/>
          <w:sz w:val="20"/>
          <w:szCs w:val="20"/>
        </w:rPr>
        <w:t>verschillende</w:t>
      </w:r>
      <w:r w:rsidRPr="006E7DFA">
        <w:rPr>
          <w:rFonts w:ascii="Arial" w:hAnsi="Arial" w:cs="Arial"/>
          <w:sz w:val="20"/>
          <w:szCs w:val="20"/>
        </w:rPr>
        <w:t xml:space="preserve"> katachtigen van Stichting Leeuw leven daar</w:t>
      </w:r>
      <w:r w:rsidR="00175790">
        <w:rPr>
          <w:rFonts w:ascii="Arial" w:hAnsi="Arial" w:cs="Arial"/>
          <w:sz w:val="20"/>
          <w:szCs w:val="20"/>
        </w:rPr>
        <w:t xml:space="preserve"> nu</w:t>
      </w:r>
      <w:r w:rsidRPr="006E7DFA">
        <w:rPr>
          <w:rFonts w:ascii="Arial" w:hAnsi="Arial" w:cs="Arial"/>
          <w:sz w:val="20"/>
          <w:szCs w:val="20"/>
        </w:rPr>
        <w:t>, in een ‘</w:t>
      </w:r>
      <w:r w:rsidRPr="008551D4">
        <w:rPr>
          <w:rFonts w:ascii="Arial" w:hAnsi="Arial" w:cs="Arial"/>
          <w:i/>
          <w:iCs/>
          <w:sz w:val="20"/>
          <w:szCs w:val="20"/>
        </w:rPr>
        <w:t>land van herkomst’</w:t>
      </w:r>
      <w:r w:rsidRPr="006E7DFA">
        <w:rPr>
          <w:rFonts w:ascii="Arial" w:hAnsi="Arial" w:cs="Arial"/>
          <w:sz w:val="20"/>
          <w:szCs w:val="20"/>
        </w:rPr>
        <w:t xml:space="preserve"> </w:t>
      </w:r>
      <w:r w:rsidR="008551D4">
        <w:rPr>
          <w:rFonts w:ascii="Arial" w:hAnsi="Arial" w:cs="Arial"/>
          <w:sz w:val="20"/>
          <w:szCs w:val="20"/>
        </w:rPr>
        <w:t>waar ze niet geboren zijn</w:t>
      </w:r>
      <w:r w:rsidRPr="006E7DFA">
        <w:rPr>
          <w:rFonts w:ascii="Arial" w:hAnsi="Arial" w:cs="Arial"/>
          <w:sz w:val="20"/>
          <w:szCs w:val="20"/>
        </w:rPr>
        <w:t>. Terug</w:t>
      </w:r>
      <w:r w:rsidR="009251B4">
        <w:rPr>
          <w:rFonts w:ascii="Arial" w:hAnsi="Arial" w:cs="Arial"/>
          <w:sz w:val="20"/>
          <w:szCs w:val="20"/>
        </w:rPr>
        <w:t xml:space="preserve">keer naar </w:t>
      </w:r>
      <w:r w:rsidR="00175790">
        <w:rPr>
          <w:rFonts w:ascii="Arial" w:hAnsi="Arial" w:cs="Arial"/>
          <w:sz w:val="20"/>
          <w:szCs w:val="20"/>
        </w:rPr>
        <w:t>de echte wildernis</w:t>
      </w:r>
      <w:r w:rsidRPr="006E7DFA">
        <w:rPr>
          <w:rFonts w:ascii="Arial" w:hAnsi="Arial" w:cs="Arial"/>
          <w:sz w:val="20"/>
          <w:szCs w:val="20"/>
        </w:rPr>
        <w:t xml:space="preserve"> zit er niet in</w:t>
      </w:r>
      <w:r w:rsidR="00175790">
        <w:rPr>
          <w:rFonts w:ascii="Arial" w:hAnsi="Arial" w:cs="Arial"/>
          <w:sz w:val="20"/>
          <w:szCs w:val="20"/>
        </w:rPr>
        <w:t xml:space="preserve"> want</w:t>
      </w:r>
      <w:r w:rsidRPr="006E7DFA">
        <w:rPr>
          <w:rFonts w:ascii="Arial" w:hAnsi="Arial" w:cs="Arial"/>
          <w:sz w:val="20"/>
          <w:szCs w:val="20"/>
        </w:rPr>
        <w:t xml:space="preserve"> alle dieren die in Anna </w:t>
      </w:r>
      <w:r w:rsidR="00D90662" w:rsidRPr="006E7DFA">
        <w:rPr>
          <w:rFonts w:ascii="Arial" w:hAnsi="Arial" w:cs="Arial"/>
          <w:sz w:val="20"/>
          <w:szCs w:val="20"/>
        </w:rPr>
        <w:t>Paulowna</w:t>
      </w:r>
      <w:r w:rsidRPr="006E7DFA">
        <w:rPr>
          <w:rFonts w:ascii="Arial" w:hAnsi="Arial" w:cs="Arial"/>
          <w:sz w:val="20"/>
          <w:szCs w:val="20"/>
        </w:rPr>
        <w:t xml:space="preserve"> verblijven, zijn in gevangenschap geboren, bij fokkers, handelaren of ‘hobbyisten’</w:t>
      </w:r>
      <w:r w:rsidR="00175790">
        <w:rPr>
          <w:rFonts w:ascii="Arial" w:hAnsi="Arial" w:cs="Arial"/>
          <w:sz w:val="20"/>
          <w:szCs w:val="20"/>
        </w:rPr>
        <w:t>. Ze zijn</w:t>
      </w:r>
      <w:r w:rsidRPr="006E7DFA">
        <w:rPr>
          <w:rFonts w:ascii="Arial" w:hAnsi="Arial" w:cs="Arial"/>
          <w:sz w:val="20"/>
          <w:szCs w:val="20"/>
        </w:rPr>
        <w:t xml:space="preserve"> </w:t>
      </w:r>
      <w:r w:rsidR="005F022B" w:rsidRPr="006E7DFA">
        <w:rPr>
          <w:rFonts w:ascii="Arial" w:hAnsi="Arial" w:cs="Arial"/>
          <w:sz w:val="20"/>
          <w:szCs w:val="20"/>
        </w:rPr>
        <w:t>helemaal gewend aan mensen</w:t>
      </w:r>
      <w:r w:rsidRPr="006E7DFA">
        <w:rPr>
          <w:rFonts w:ascii="Arial" w:hAnsi="Arial" w:cs="Arial"/>
          <w:sz w:val="20"/>
          <w:szCs w:val="20"/>
        </w:rPr>
        <w:t xml:space="preserve"> en niet in staat tot </w:t>
      </w:r>
      <w:r w:rsidR="00175790">
        <w:rPr>
          <w:rFonts w:ascii="Arial" w:hAnsi="Arial" w:cs="Arial"/>
          <w:sz w:val="20"/>
          <w:szCs w:val="20"/>
        </w:rPr>
        <w:t xml:space="preserve">jagen en om te </w:t>
      </w:r>
      <w:r w:rsidRPr="006E7DFA">
        <w:rPr>
          <w:rFonts w:ascii="Arial" w:hAnsi="Arial" w:cs="Arial"/>
          <w:sz w:val="20"/>
          <w:szCs w:val="20"/>
        </w:rPr>
        <w:t>overleven op eigen kracht.</w:t>
      </w:r>
    </w:p>
    <w:p w14:paraId="06B8ADDC" w14:textId="2A82B5FC" w:rsidR="003B2573" w:rsidRPr="006E7DFA" w:rsidRDefault="002F043F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6E7DFA">
        <w:rPr>
          <w:rFonts w:ascii="Arial" w:hAnsi="Arial" w:cs="Arial"/>
          <w:sz w:val="20"/>
          <w:szCs w:val="20"/>
        </w:rPr>
        <w:t xml:space="preserve">Of </w:t>
      </w:r>
      <w:r w:rsidR="007E5229" w:rsidRPr="006E7DFA">
        <w:rPr>
          <w:rFonts w:ascii="Arial" w:hAnsi="Arial" w:cs="Arial"/>
          <w:sz w:val="20"/>
          <w:szCs w:val="20"/>
        </w:rPr>
        <w:t>alle</w:t>
      </w:r>
      <w:r w:rsidR="00740131" w:rsidRPr="006E7DFA">
        <w:rPr>
          <w:rFonts w:ascii="Arial" w:hAnsi="Arial" w:cs="Arial"/>
          <w:sz w:val="20"/>
          <w:szCs w:val="20"/>
        </w:rPr>
        <w:t xml:space="preserve"> dieren</w:t>
      </w:r>
      <w:r w:rsidRPr="006E7DFA">
        <w:rPr>
          <w:rFonts w:ascii="Arial" w:hAnsi="Arial" w:cs="Arial"/>
          <w:sz w:val="20"/>
          <w:szCs w:val="20"/>
        </w:rPr>
        <w:t xml:space="preserve"> </w:t>
      </w:r>
      <w:r w:rsidR="00FB7E6E" w:rsidRPr="006E7DFA">
        <w:rPr>
          <w:rFonts w:ascii="Arial" w:hAnsi="Arial" w:cs="Arial"/>
          <w:sz w:val="20"/>
          <w:szCs w:val="20"/>
        </w:rPr>
        <w:t xml:space="preserve">die worden opgevangen bij Stichting Leeuw </w:t>
      </w:r>
      <w:r w:rsidRPr="006E7DFA">
        <w:rPr>
          <w:rFonts w:ascii="Arial" w:hAnsi="Arial" w:cs="Arial"/>
          <w:sz w:val="20"/>
          <w:szCs w:val="20"/>
        </w:rPr>
        <w:t xml:space="preserve">ooit Zuid-Afrika zullen bereiken, </w:t>
      </w:r>
      <w:r w:rsidR="00FB7E6E" w:rsidRPr="006E7DFA">
        <w:rPr>
          <w:rFonts w:ascii="Arial" w:hAnsi="Arial" w:cs="Arial"/>
          <w:sz w:val="20"/>
          <w:szCs w:val="20"/>
        </w:rPr>
        <w:t>is</w:t>
      </w:r>
      <w:r w:rsidRPr="006E7DFA">
        <w:rPr>
          <w:rFonts w:ascii="Arial" w:hAnsi="Arial" w:cs="Arial"/>
          <w:sz w:val="20"/>
          <w:szCs w:val="20"/>
        </w:rPr>
        <w:t xml:space="preserve"> de vraag. Eerst moeten ze wennen aan hun verblijf </w:t>
      </w:r>
      <w:r w:rsidR="00FB7E6E" w:rsidRPr="006E7DFA">
        <w:rPr>
          <w:rFonts w:ascii="Arial" w:hAnsi="Arial" w:cs="Arial"/>
          <w:sz w:val="20"/>
          <w:szCs w:val="20"/>
        </w:rPr>
        <w:t>bij de stichting</w:t>
      </w:r>
      <w:r w:rsidRPr="006E7DFA">
        <w:rPr>
          <w:rFonts w:ascii="Arial" w:hAnsi="Arial" w:cs="Arial"/>
          <w:sz w:val="20"/>
          <w:szCs w:val="20"/>
        </w:rPr>
        <w:t xml:space="preserve"> e</w:t>
      </w:r>
      <w:r w:rsidR="00FB7E6E" w:rsidRPr="006E7DFA">
        <w:rPr>
          <w:rFonts w:ascii="Arial" w:hAnsi="Arial" w:cs="Arial"/>
          <w:sz w:val="20"/>
          <w:szCs w:val="20"/>
        </w:rPr>
        <w:t>n</w:t>
      </w:r>
      <w:r w:rsidRPr="006E7DFA">
        <w:rPr>
          <w:rFonts w:ascii="Arial" w:hAnsi="Arial" w:cs="Arial"/>
          <w:sz w:val="20"/>
          <w:szCs w:val="20"/>
        </w:rPr>
        <w:t xml:space="preserve"> moet blijken hoe ze met soortgenoten omgaan. Met een unieke jaagsimulator </w:t>
      </w:r>
      <w:r w:rsidR="008551D4">
        <w:rPr>
          <w:rFonts w:ascii="Arial" w:hAnsi="Arial" w:cs="Arial"/>
          <w:sz w:val="20"/>
          <w:szCs w:val="20"/>
        </w:rPr>
        <w:t>kunnen</w:t>
      </w:r>
      <w:r w:rsidRPr="006E7DFA">
        <w:rPr>
          <w:rFonts w:ascii="Arial" w:hAnsi="Arial" w:cs="Arial"/>
          <w:sz w:val="20"/>
          <w:szCs w:val="20"/>
        </w:rPr>
        <w:t xml:space="preserve"> ze hun jachtinstinct en conditie </w:t>
      </w:r>
      <w:r w:rsidRPr="009251B4">
        <w:rPr>
          <w:rFonts w:ascii="Arial" w:hAnsi="Arial" w:cs="Arial"/>
          <w:sz w:val="20"/>
          <w:szCs w:val="20"/>
          <w:u w:val="single"/>
        </w:rPr>
        <w:t>ontwikkelen</w:t>
      </w:r>
      <w:r w:rsidRPr="006E7DFA">
        <w:rPr>
          <w:rFonts w:ascii="Arial" w:hAnsi="Arial" w:cs="Arial"/>
          <w:sz w:val="20"/>
          <w:szCs w:val="20"/>
        </w:rPr>
        <w:t xml:space="preserve">. </w:t>
      </w:r>
      <w:r w:rsidR="008551D4">
        <w:rPr>
          <w:rFonts w:ascii="Arial" w:hAnsi="Arial" w:cs="Arial"/>
          <w:sz w:val="20"/>
          <w:szCs w:val="20"/>
        </w:rPr>
        <w:t>Pas a</w:t>
      </w:r>
      <w:r w:rsidRPr="006E7DFA">
        <w:rPr>
          <w:rFonts w:ascii="Arial" w:hAnsi="Arial" w:cs="Arial"/>
          <w:sz w:val="20"/>
          <w:szCs w:val="20"/>
        </w:rPr>
        <w:t xml:space="preserve">ls alle stadia succesvol zijn doorlopen, komen ze in aanmerking voor de grote reis. </w:t>
      </w:r>
      <w:r w:rsidR="008551D4">
        <w:rPr>
          <w:rFonts w:ascii="Arial" w:hAnsi="Arial" w:cs="Arial"/>
          <w:sz w:val="20"/>
          <w:szCs w:val="20"/>
        </w:rPr>
        <w:t>Dat is m</w:t>
      </w:r>
      <w:r w:rsidRPr="006E7DFA">
        <w:rPr>
          <w:rFonts w:ascii="Arial" w:hAnsi="Arial" w:cs="Arial"/>
          <w:sz w:val="20"/>
          <w:szCs w:val="20"/>
        </w:rPr>
        <w:t xml:space="preserve">ogelijk pas </w:t>
      </w:r>
      <w:r w:rsidR="008551D4">
        <w:rPr>
          <w:rFonts w:ascii="Arial" w:hAnsi="Arial" w:cs="Arial"/>
          <w:sz w:val="20"/>
          <w:szCs w:val="20"/>
        </w:rPr>
        <w:t xml:space="preserve">na </w:t>
      </w:r>
      <w:r w:rsidRPr="006E7DFA">
        <w:rPr>
          <w:rFonts w:ascii="Arial" w:hAnsi="Arial" w:cs="Arial"/>
          <w:sz w:val="20"/>
          <w:szCs w:val="20"/>
        </w:rPr>
        <w:t xml:space="preserve">jaren, </w:t>
      </w:r>
      <w:r w:rsidR="008551D4">
        <w:rPr>
          <w:rFonts w:ascii="Arial" w:hAnsi="Arial" w:cs="Arial"/>
          <w:sz w:val="20"/>
          <w:szCs w:val="20"/>
        </w:rPr>
        <w:t xml:space="preserve">of </w:t>
      </w:r>
      <w:r w:rsidRPr="006E7DFA">
        <w:rPr>
          <w:rFonts w:ascii="Arial" w:hAnsi="Arial" w:cs="Arial"/>
          <w:sz w:val="20"/>
          <w:szCs w:val="20"/>
        </w:rPr>
        <w:t xml:space="preserve">misschien </w:t>
      </w:r>
      <w:r w:rsidR="009251B4">
        <w:rPr>
          <w:rFonts w:ascii="Arial" w:hAnsi="Arial" w:cs="Arial"/>
          <w:sz w:val="20"/>
          <w:szCs w:val="20"/>
        </w:rPr>
        <w:t xml:space="preserve">wel </w:t>
      </w:r>
      <w:r w:rsidRPr="006E7DFA">
        <w:rPr>
          <w:rFonts w:ascii="Arial" w:hAnsi="Arial" w:cs="Arial"/>
          <w:sz w:val="20"/>
          <w:szCs w:val="20"/>
        </w:rPr>
        <w:t>nooit.</w:t>
      </w:r>
    </w:p>
    <w:p w14:paraId="7BBBB685" w14:textId="77777777" w:rsidR="0098268B" w:rsidRPr="006E7DFA" w:rsidRDefault="0098268B" w:rsidP="0098268B">
      <w:pPr>
        <w:pStyle w:val="artstyletext"/>
        <w:suppressLineNumbers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14:paraId="472AC96D" w14:textId="20AFF586" w:rsidR="0098268B" w:rsidRPr="006E7DFA" w:rsidRDefault="008D56E9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sz w:val="20"/>
          <w:szCs w:val="20"/>
        </w:rPr>
      </w:pPr>
      <w:r w:rsidRPr="006E7DFA">
        <w:rPr>
          <w:rFonts w:ascii="Arial" w:hAnsi="Arial" w:cs="Arial"/>
          <w:b/>
          <w:bCs/>
          <w:sz w:val="20"/>
          <w:szCs w:val="20"/>
        </w:rPr>
        <w:t>Een leeuwenwelp voor 500 euro</w:t>
      </w:r>
    </w:p>
    <w:p w14:paraId="440B3CEF" w14:textId="24E0FC08" w:rsidR="0098268B" w:rsidRPr="006E7DFA" w:rsidRDefault="0098268B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8551D4">
        <w:rPr>
          <w:rFonts w:ascii="Arial" w:hAnsi="Arial" w:cs="Arial"/>
          <w:i/>
          <w:iCs/>
          <w:sz w:val="20"/>
          <w:szCs w:val="20"/>
        </w:rPr>
        <w:t xml:space="preserve">Je wilt niet weten hoeveel </w:t>
      </w:r>
      <w:r w:rsidR="0018307C" w:rsidRPr="008551D4">
        <w:rPr>
          <w:rFonts w:ascii="Arial" w:hAnsi="Arial" w:cs="Arial"/>
          <w:i/>
          <w:iCs/>
          <w:sz w:val="20"/>
          <w:szCs w:val="20"/>
        </w:rPr>
        <w:t>katachtigen</w:t>
      </w:r>
      <w:r w:rsidRPr="008551D4">
        <w:rPr>
          <w:rFonts w:ascii="Arial" w:hAnsi="Arial" w:cs="Arial"/>
          <w:i/>
          <w:iCs/>
          <w:sz w:val="20"/>
          <w:szCs w:val="20"/>
        </w:rPr>
        <w:t xml:space="preserve"> er </w:t>
      </w:r>
      <w:r w:rsidR="008551D4" w:rsidRPr="008551D4">
        <w:rPr>
          <w:rFonts w:ascii="Arial" w:hAnsi="Arial" w:cs="Arial"/>
          <w:i/>
          <w:iCs/>
          <w:sz w:val="20"/>
          <w:szCs w:val="20"/>
        </w:rPr>
        <w:t xml:space="preserve">in Europa </w:t>
      </w:r>
      <w:r w:rsidRPr="008551D4">
        <w:rPr>
          <w:rFonts w:ascii="Arial" w:hAnsi="Arial" w:cs="Arial"/>
          <w:i/>
          <w:iCs/>
          <w:sz w:val="20"/>
          <w:szCs w:val="20"/>
        </w:rPr>
        <w:t>door particulieren gehouden worden</w:t>
      </w:r>
      <w:r w:rsidR="008551D4">
        <w:rPr>
          <w:rFonts w:ascii="Arial" w:hAnsi="Arial" w:cs="Arial"/>
          <w:i/>
          <w:iCs/>
          <w:sz w:val="20"/>
          <w:szCs w:val="20"/>
        </w:rPr>
        <w:t>,</w:t>
      </w:r>
      <w:r w:rsidRPr="006E7DFA">
        <w:rPr>
          <w:rFonts w:ascii="Arial" w:hAnsi="Arial" w:cs="Arial"/>
          <w:sz w:val="20"/>
          <w:szCs w:val="20"/>
        </w:rPr>
        <w:t xml:space="preserve"> zeggen ze bij Stichting Leeuw. In </w:t>
      </w:r>
      <w:r w:rsidR="001C7480" w:rsidRPr="006E7DFA">
        <w:rPr>
          <w:rFonts w:ascii="Arial" w:hAnsi="Arial" w:cs="Arial"/>
          <w:sz w:val="20"/>
          <w:szCs w:val="20"/>
        </w:rPr>
        <w:t>Oost-Europa</w:t>
      </w:r>
      <w:r w:rsidRPr="006E7DFA">
        <w:rPr>
          <w:rFonts w:ascii="Arial" w:hAnsi="Arial" w:cs="Arial"/>
          <w:sz w:val="20"/>
          <w:szCs w:val="20"/>
        </w:rPr>
        <w:t xml:space="preserve"> zijn welpjes te koop voor zo’n 500 euro – een rashond in Nederland is duurder. Het zijn vaak leeuwtjes </w:t>
      </w:r>
      <w:r w:rsidR="008551D4">
        <w:rPr>
          <w:rFonts w:ascii="Arial" w:hAnsi="Arial" w:cs="Arial"/>
          <w:sz w:val="20"/>
          <w:szCs w:val="20"/>
        </w:rPr>
        <w:t xml:space="preserve">die geboren worden </w:t>
      </w:r>
      <w:r w:rsidRPr="006E7DFA">
        <w:rPr>
          <w:rFonts w:ascii="Arial" w:hAnsi="Arial" w:cs="Arial"/>
          <w:sz w:val="20"/>
          <w:szCs w:val="20"/>
        </w:rPr>
        <w:t>buiten de gecontroleerde fokprogramma’s van de E</w:t>
      </w:r>
      <w:r w:rsidR="008551D4">
        <w:rPr>
          <w:rFonts w:ascii="Arial" w:hAnsi="Arial" w:cs="Arial"/>
          <w:sz w:val="20"/>
          <w:szCs w:val="20"/>
        </w:rPr>
        <w:t>AZA</w:t>
      </w:r>
      <w:r w:rsidRPr="006E7DFA">
        <w:rPr>
          <w:rFonts w:ascii="Arial" w:hAnsi="Arial" w:cs="Arial"/>
          <w:sz w:val="20"/>
          <w:szCs w:val="20"/>
        </w:rPr>
        <w:t>, de Europese Vereniging van Dierentuinen</w:t>
      </w:r>
      <w:r w:rsidR="008551D4">
        <w:rPr>
          <w:rFonts w:ascii="Arial" w:hAnsi="Arial" w:cs="Arial"/>
          <w:sz w:val="20"/>
          <w:szCs w:val="20"/>
        </w:rPr>
        <w:t xml:space="preserve"> en Aquaria</w:t>
      </w:r>
      <w:r w:rsidR="008551D4">
        <w:rPr>
          <w:rStyle w:val="Voetnootmarkering"/>
          <w:rFonts w:ascii="Arial" w:hAnsi="Arial" w:cs="Arial"/>
          <w:sz w:val="20"/>
          <w:szCs w:val="20"/>
        </w:rPr>
        <w:footnoteReference w:id="3"/>
      </w:r>
    </w:p>
    <w:p w14:paraId="5F89F7B8" w14:textId="0325353A" w:rsidR="0098268B" w:rsidRPr="006E7DFA" w:rsidRDefault="0098268B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6E7DFA">
        <w:rPr>
          <w:rFonts w:ascii="Arial" w:hAnsi="Arial" w:cs="Arial"/>
          <w:sz w:val="20"/>
          <w:szCs w:val="20"/>
        </w:rPr>
        <w:t xml:space="preserve">Vaak hebben eigenaren weinig verstand van verzorging. Ze voeren hun dieren kip in plaats van rood vlees; dat remt hun groei en geeft vaak nierproblemen. Zo is een </w:t>
      </w:r>
      <w:r w:rsidR="00CD0C17" w:rsidRPr="006E7DFA">
        <w:rPr>
          <w:rFonts w:ascii="Arial" w:hAnsi="Arial" w:cs="Arial"/>
          <w:sz w:val="20"/>
          <w:szCs w:val="20"/>
        </w:rPr>
        <w:t>gemengde</w:t>
      </w:r>
      <w:r w:rsidRPr="006E7DFA">
        <w:rPr>
          <w:rFonts w:ascii="Arial" w:hAnsi="Arial" w:cs="Arial"/>
          <w:sz w:val="20"/>
          <w:szCs w:val="20"/>
        </w:rPr>
        <w:t xml:space="preserve"> </w:t>
      </w:r>
      <w:r w:rsidRPr="009251B4">
        <w:rPr>
          <w:rFonts w:ascii="Arial" w:hAnsi="Arial" w:cs="Arial"/>
          <w:sz w:val="20"/>
          <w:szCs w:val="20"/>
          <w:u w:val="single"/>
        </w:rPr>
        <w:t>categorie</w:t>
      </w:r>
      <w:r w:rsidRPr="006E7DFA">
        <w:rPr>
          <w:rFonts w:ascii="Arial" w:hAnsi="Arial" w:cs="Arial"/>
          <w:sz w:val="20"/>
          <w:szCs w:val="20"/>
        </w:rPr>
        <w:t xml:space="preserve"> dieren ontstaan: niet geschikt als huisdier, maar ook allang niet </w:t>
      </w:r>
      <w:r w:rsidRPr="007F4159">
        <w:rPr>
          <w:rFonts w:ascii="Arial" w:hAnsi="Arial" w:cs="Arial"/>
          <w:i/>
          <w:iCs/>
          <w:sz w:val="20"/>
          <w:szCs w:val="20"/>
        </w:rPr>
        <w:t>wild</w:t>
      </w:r>
      <w:r w:rsidRPr="006E7DFA">
        <w:rPr>
          <w:rFonts w:ascii="Arial" w:hAnsi="Arial" w:cs="Arial"/>
          <w:sz w:val="20"/>
          <w:szCs w:val="20"/>
        </w:rPr>
        <w:t xml:space="preserve"> meer</w:t>
      </w:r>
      <w:r w:rsidR="007F4159">
        <w:rPr>
          <w:rFonts w:ascii="Arial" w:hAnsi="Arial" w:cs="Arial"/>
          <w:sz w:val="20"/>
          <w:szCs w:val="20"/>
        </w:rPr>
        <w:t xml:space="preserve"> te noemen</w:t>
      </w:r>
      <w:r w:rsidRPr="006E7DFA">
        <w:rPr>
          <w:rFonts w:ascii="Arial" w:hAnsi="Arial" w:cs="Arial"/>
          <w:sz w:val="20"/>
          <w:szCs w:val="20"/>
        </w:rPr>
        <w:t xml:space="preserve">. Ze zijn een soort restproducten van menselijk handelen. Met bijbehorende kenmerken, zoals </w:t>
      </w:r>
      <w:r w:rsidR="007F4159">
        <w:rPr>
          <w:rFonts w:ascii="Arial" w:hAnsi="Arial" w:cs="Arial"/>
          <w:sz w:val="20"/>
          <w:szCs w:val="20"/>
        </w:rPr>
        <w:t xml:space="preserve">bijvoorbeeld </w:t>
      </w:r>
      <w:r w:rsidRPr="006E7DFA">
        <w:rPr>
          <w:rFonts w:ascii="Arial" w:hAnsi="Arial" w:cs="Arial"/>
          <w:sz w:val="20"/>
          <w:szCs w:val="20"/>
        </w:rPr>
        <w:t xml:space="preserve">de ‘witte tijger’ </w:t>
      </w:r>
      <w:proofErr w:type="spellStart"/>
      <w:r w:rsidRPr="006E7DFA">
        <w:rPr>
          <w:rFonts w:ascii="Arial" w:hAnsi="Arial" w:cs="Arial"/>
          <w:sz w:val="20"/>
          <w:szCs w:val="20"/>
        </w:rPr>
        <w:t>Muba</w:t>
      </w:r>
      <w:proofErr w:type="spellEnd"/>
      <w:r w:rsidR="007F4159">
        <w:rPr>
          <w:rFonts w:ascii="Arial" w:hAnsi="Arial" w:cs="Arial"/>
          <w:sz w:val="20"/>
          <w:szCs w:val="20"/>
        </w:rPr>
        <w:t xml:space="preserve"> die</w:t>
      </w:r>
      <w:r w:rsidRPr="006E7DFA">
        <w:rPr>
          <w:rFonts w:ascii="Arial" w:hAnsi="Arial" w:cs="Arial"/>
          <w:sz w:val="20"/>
          <w:szCs w:val="20"/>
        </w:rPr>
        <w:t xml:space="preserve"> in 2021 door Stichting Leeuw </w:t>
      </w:r>
      <w:r w:rsidR="007F4159">
        <w:rPr>
          <w:rFonts w:ascii="Arial" w:hAnsi="Arial" w:cs="Arial"/>
          <w:sz w:val="20"/>
          <w:szCs w:val="20"/>
        </w:rPr>
        <w:t xml:space="preserve">is </w:t>
      </w:r>
      <w:r w:rsidRPr="006E7DFA">
        <w:rPr>
          <w:rFonts w:ascii="Arial" w:hAnsi="Arial" w:cs="Arial"/>
          <w:sz w:val="20"/>
          <w:szCs w:val="20"/>
        </w:rPr>
        <w:t>opgehaald uit een sindsdien gesloten resorthotel in Slowakije. Met haar blauwe ogen kijkt ze een beetje scheel; een bekende afwijking van deze soort, die niet in het wild bestaat maar het resultaat is van doorfok</w:t>
      </w:r>
      <w:r w:rsidR="007F4159">
        <w:rPr>
          <w:rFonts w:ascii="Arial" w:hAnsi="Arial" w:cs="Arial"/>
          <w:sz w:val="20"/>
          <w:szCs w:val="20"/>
        </w:rPr>
        <w:t>programma’s</w:t>
      </w:r>
      <w:r w:rsidRPr="006E7DFA">
        <w:rPr>
          <w:rFonts w:ascii="Arial" w:hAnsi="Arial" w:cs="Arial"/>
          <w:sz w:val="20"/>
          <w:szCs w:val="20"/>
        </w:rPr>
        <w:t xml:space="preserve"> en inteelt. ‘Een uit de kluiten gewassen huiskat’, noemt Wendy Karsten haar met gevoel voor understatement</w:t>
      </w:r>
      <w:r w:rsidR="007F4159">
        <w:rPr>
          <w:rStyle w:val="Voetnootmarkering"/>
          <w:rFonts w:ascii="Arial" w:hAnsi="Arial" w:cs="Arial"/>
          <w:sz w:val="20"/>
          <w:szCs w:val="20"/>
        </w:rPr>
        <w:footnoteReference w:id="4"/>
      </w:r>
      <w:r w:rsidRPr="006E7DFA">
        <w:rPr>
          <w:rFonts w:ascii="Arial" w:hAnsi="Arial" w:cs="Arial"/>
          <w:sz w:val="20"/>
          <w:szCs w:val="20"/>
        </w:rPr>
        <w:t xml:space="preserve"> en dat blijkt: de tijger vindt het duidelijk </w:t>
      </w:r>
      <w:r w:rsidRPr="009251B4">
        <w:rPr>
          <w:rFonts w:ascii="Arial" w:hAnsi="Arial" w:cs="Arial"/>
          <w:sz w:val="20"/>
          <w:szCs w:val="20"/>
          <w:u w:val="single"/>
        </w:rPr>
        <w:t>prettig</w:t>
      </w:r>
      <w:r w:rsidRPr="006E7DFA">
        <w:rPr>
          <w:rFonts w:ascii="Arial" w:hAnsi="Arial" w:cs="Arial"/>
          <w:sz w:val="20"/>
          <w:szCs w:val="20"/>
        </w:rPr>
        <w:t xml:space="preserve"> wanneer mensen in haar nabijheid zijn. </w:t>
      </w:r>
    </w:p>
    <w:p w14:paraId="4BA147FF" w14:textId="77777777" w:rsidR="00845B06" w:rsidRPr="006E7DFA" w:rsidRDefault="00845B06" w:rsidP="00A726E6">
      <w:pPr>
        <w:pStyle w:val="artstyletext"/>
        <w:suppressLineNumbers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14:paraId="3D931F00" w14:textId="34CD3322" w:rsidR="00A726E6" w:rsidRPr="006E7DFA" w:rsidRDefault="007B7672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sz w:val="20"/>
          <w:szCs w:val="20"/>
        </w:rPr>
      </w:pPr>
      <w:r w:rsidRPr="006E7DFA">
        <w:rPr>
          <w:rFonts w:ascii="Arial" w:hAnsi="Arial" w:cs="Arial"/>
          <w:b/>
          <w:bCs/>
          <w:sz w:val="20"/>
          <w:szCs w:val="20"/>
        </w:rPr>
        <w:t>Kijkgaten</w:t>
      </w:r>
      <w:r w:rsidR="00D6093F" w:rsidRPr="006E7DFA">
        <w:rPr>
          <w:rFonts w:ascii="Arial" w:hAnsi="Arial" w:cs="Arial"/>
          <w:b/>
          <w:bCs/>
          <w:sz w:val="20"/>
          <w:szCs w:val="20"/>
        </w:rPr>
        <w:t xml:space="preserve"> en jaagsimulator</w:t>
      </w:r>
    </w:p>
    <w:p w14:paraId="44A775D9" w14:textId="2E72E10C" w:rsidR="004008D0" w:rsidRPr="006E7DFA" w:rsidRDefault="00A726E6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6E7DFA">
        <w:rPr>
          <w:rFonts w:ascii="Arial" w:hAnsi="Arial" w:cs="Arial"/>
          <w:sz w:val="20"/>
          <w:szCs w:val="20"/>
        </w:rPr>
        <w:t xml:space="preserve">Stichting Leeuw is een onderdeel van het Landgoed </w:t>
      </w:r>
      <w:proofErr w:type="spellStart"/>
      <w:r w:rsidRPr="006E7DFA">
        <w:rPr>
          <w:rFonts w:ascii="Arial" w:hAnsi="Arial" w:cs="Arial"/>
          <w:sz w:val="20"/>
          <w:szCs w:val="20"/>
        </w:rPr>
        <w:t>Hoenderdaell</w:t>
      </w:r>
      <w:proofErr w:type="spellEnd"/>
      <w:r w:rsidRPr="006E7DFA">
        <w:rPr>
          <w:rFonts w:ascii="Arial" w:hAnsi="Arial" w:cs="Arial"/>
          <w:sz w:val="20"/>
          <w:szCs w:val="20"/>
        </w:rPr>
        <w:t xml:space="preserve">. Het landgoed is eigendom van de familie Kruijff, rijk geworden door de olie-industrie. Er wonen vier gezinnen: vader en moeder Kruijff en hun drie kinderen, elk in hun eigen huis. Daarnaast </w:t>
      </w:r>
      <w:r w:rsidR="002A3876" w:rsidRPr="006E7DFA">
        <w:rPr>
          <w:rFonts w:ascii="Arial" w:hAnsi="Arial" w:cs="Arial"/>
          <w:sz w:val="20"/>
          <w:szCs w:val="20"/>
        </w:rPr>
        <w:t>wonen er</w:t>
      </w:r>
      <w:r w:rsidRPr="006E7DFA">
        <w:rPr>
          <w:rFonts w:ascii="Arial" w:hAnsi="Arial" w:cs="Arial"/>
          <w:sz w:val="20"/>
          <w:szCs w:val="20"/>
        </w:rPr>
        <w:t xml:space="preserve"> 95 verschillende inheemse en exotische diersoorten – huisdieren niet meegerekend.</w:t>
      </w:r>
      <w:r w:rsidR="004008D0" w:rsidRPr="006E7DFA">
        <w:rPr>
          <w:rFonts w:ascii="Arial" w:hAnsi="Arial" w:cs="Arial"/>
          <w:sz w:val="20"/>
          <w:szCs w:val="20"/>
        </w:rPr>
        <w:t xml:space="preserve"> Je kunt het Landgoed ook bezoeken</w:t>
      </w:r>
      <w:r w:rsidR="009251B4">
        <w:rPr>
          <w:rFonts w:ascii="Arial" w:hAnsi="Arial" w:cs="Arial"/>
          <w:sz w:val="20"/>
          <w:szCs w:val="20"/>
        </w:rPr>
        <w:t>;</w:t>
      </w:r>
      <w:r w:rsidR="004008D0" w:rsidRPr="006E7DFA">
        <w:rPr>
          <w:rFonts w:ascii="Arial" w:hAnsi="Arial" w:cs="Arial"/>
          <w:sz w:val="20"/>
          <w:szCs w:val="20"/>
        </w:rPr>
        <w:t xml:space="preserve"> een noodzakelijke inkomstenbron voor de </w:t>
      </w:r>
      <w:r w:rsidR="007F4159">
        <w:rPr>
          <w:rFonts w:ascii="Arial" w:hAnsi="Arial" w:cs="Arial"/>
          <w:sz w:val="20"/>
          <w:szCs w:val="20"/>
        </w:rPr>
        <w:t>Stichting Leeuw</w:t>
      </w:r>
      <w:r w:rsidR="004008D0" w:rsidRPr="006E7DFA">
        <w:rPr>
          <w:rFonts w:ascii="Arial" w:hAnsi="Arial" w:cs="Arial"/>
          <w:sz w:val="20"/>
          <w:szCs w:val="20"/>
        </w:rPr>
        <w:t>, die het vrijwel geheel moet hebben van donaties</w:t>
      </w:r>
      <w:r w:rsidR="0024036F" w:rsidRPr="006E7DFA">
        <w:rPr>
          <w:rFonts w:ascii="Arial" w:hAnsi="Arial" w:cs="Arial"/>
          <w:sz w:val="20"/>
          <w:szCs w:val="20"/>
        </w:rPr>
        <w:t xml:space="preserve"> e</w:t>
      </w:r>
      <w:r w:rsidR="004008D0" w:rsidRPr="006E7DFA">
        <w:rPr>
          <w:rFonts w:ascii="Arial" w:hAnsi="Arial" w:cs="Arial"/>
          <w:sz w:val="20"/>
          <w:szCs w:val="20"/>
        </w:rPr>
        <w:t>n entreegeld.</w:t>
      </w:r>
    </w:p>
    <w:p w14:paraId="3D09BB85" w14:textId="22BBF8E6" w:rsidR="00A726E6" w:rsidRPr="006E7DFA" w:rsidRDefault="00A726E6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6E7DFA">
        <w:rPr>
          <w:rFonts w:ascii="Arial" w:hAnsi="Arial" w:cs="Arial"/>
          <w:sz w:val="20"/>
          <w:szCs w:val="20"/>
        </w:rPr>
        <w:t>De dieren die in het gewone verblijf zitten, hebben grote hokken die zijn voorzien van een gecamoufleerde schutting.</w:t>
      </w:r>
      <w:r w:rsidR="00391575" w:rsidRPr="006E7DFA">
        <w:rPr>
          <w:rFonts w:ascii="Arial" w:hAnsi="Arial" w:cs="Arial"/>
          <w:sz w:val="20"/>
          <w:szCs w:val="20"/>
        </w:rPr>
        <w:t xml:space="preserve"> ‘</w:t>
      </w:r>
      <w:r w:rsidRPr="006E7DFA">
        <w:rPr>
          <w:rFonts w:ascii="Arial" w:hAnsi="Arial" w:cs="Arial"/>
          <w:sz w:val="20"/>
          <w:szCs w:val="20"/>
        </w:rPr>
        <w:t>Daar zitten kleine kijkgaten in</w:t>
      </w:r>
      <w:r w:rsidR="00391575" w:rsidRPr="006E7DFA">
        <w:rPr>
          <w:rFonts w:ascii="Arial" w:hAnsi="Arial" w:cs="Arial"/>
          <w:sz w:val="20"/>
          <w:szCs w:val="20"/>
        </w:rPr>
        <w:t>’</w:t>
      </w:r>
      <w:r w:rsidRPr="006E7DFA">
        <w:rPr>
          <w:rFonts w:ascii="Arial" w:hAnsi="Arial" w:cs="Arial"/>
          <w:sz w:val="20"/>
          <w:szCs w:val="20"/>
        </w:rPr>
        <w:t xml:space="preserve">, wijst Kruijff aan. </w:t>
      </w:r>
      <w:r w:rsidR="008A4963" w:rsidRPr="006E7DFA">
        <w:rPr>
          <w:rFonts w:ascii="Arial" w:hAnsi="Arial" w:cs="Arial"/>
          <w:sz w:val="20"/>
          <w:szCs w:val="20"/>
        </w:rPr>
        <w:t>‘</w:t>
      </w:r>
      <w:r w:rsidR="005F238F" w:rsidRPr="006E7DFA">
        <w:rPr>
          <w:rFonts w:ascii="Arial" w:hAnsi="Arial" w:cs="Arial"/>
          <w:sz w:val="20"/>
          <w:szCs w:val="20"/>
        </w:rPr>
        <w:t>Zo worden de dieren niet de hele dag blootgesteld aan drommen mensen</w:t>
      </w:r>
      <w:r w:rsidR="008A4963" w:rsidRPr="006E7DFA">
        <w:rPr>
          <w:rFonts w:ascii="Arial" w:hAnsi="Arial" w:cs="Arial"/>
          <w:sz w:val="20"/>
          <w:szCs w:val="20"/>
        </w:rPr>
        <w:t xml:space="preserve"> en hebben ze</w:t>
      </w:r>
      <w:r w:rsidRPr="006E7DFA">
        <w:rPr>
          <w:rFonts w:ascii="Arial" w:hAnsi="Arial" w:cs="Arial"/>
          <w:sz w:val="20"/>
          <w:szCs w:val="20"/>
        </w:rPr>
        <w:t xml:space="preserve"> niet het idee dat ze de hele dag worden </w:t>
      </w:r>
      <w:r w:rsidRPr="009251B4">
        <w:rPr>
          <w:rFonts w:ascii="Arial" w:hAnsi="Arial" w:cs="Arial"/>
          <w:sz w:val="20"/>
          <w:szCs w:val="20"/>
          <w:u w:val="single"/>
        </w:rPr>
        <w:t>aangestaard.</w:t>
      </w:r>
      <w:r w:rsidRPr="006E7DFA">
        <w:rPr>
          <w:rFonts w:ascii="Arial" w:hAnsi="Arial" w:cs="Arial"/>
          <w:sz w:val="20"/>
          <w:szCs w:val="20"/>
        </w:rPr>
        <w:t xml:space="preserve"> Dat zou jij toch ook niet fijn vinden?</w:t>
      </w:r>
      <w:r w:rsidR="00F163DE" w:rsidRPr="006E7DFA">
        <w:rPr>
          <w:rFonts w:ascii="Arial" w:hAnsi="Arial" w:cs="Arial"/>
          <w:sz w:val="20"/>
          <w:szCs w:val="20"/>
        </w:rPr>
        <w:t>’</w:t>
      </w:r>
    </w:p>
    <w:p w14:paraId="71A0EAC2" w14:textId="01804893" w:rsidR="00A726E6" w:rsidRPr="006E7DFA" w:rsidRDefault="00A726E6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6E7DFA">
        <w:rPr>
          <w:rFonts w:ascii="Arial" w:hAnsi="Arial" w:cs="Arial"/>
          <w:sz w:val="20"/>
          <w:szCs w:val="20"/>
        </w:rPr>
        <w:t xml:space="preserve">Te kleine hokken en grote glazen kijkwanden zorgen voor ‘stereotiep gedrag’, vertelt Kruijff. </w:t>
      </w:r>
      <w:r w:rsidR="00391575" w:rsidRPr="006E7DFA">
        <w:rPr>
          <w:rFonts w:ascii="Arial" w:hAnsi="Arial" w:cs="Arial"/>
          <w:sz w:val="20"/>
          <w:szCs w:val="20"/>
        </w:rPr>
        <w:t>‘</w:t>
      </w:r>
      <w:r w:rsidRPr="006E7DFA">
        <w:rPr>
          <w:rFonts w:ascii="Arial" w:hAnsi="Arial" w:cs="Arial"/>
          <w:sz w:val="20"/>
          <w:szCs w:val="20"/>
        </w:rPr>
        <w:t>Dat is onnatuurlijk gedrag, bijvoorbeeld leeuwen die de hele dag in een rondje door hun kooi lopen.</w:t>
      </w:r>
      <w:r w:rsidR="00391575" w:rsidRPr="006E7DFA">
        <w:rPr>
          <w:rFonts w:ascii="Arial" w:hAnsi="Arial" w:cs="Arial"/>
          <w:sz w:val="20"/>
          <w:szCs w:val="20"/>
        </w:rPr>
        <w:t>’</w:t>
      </w:r>
    </w:p>
    <w:p w14:paraId="4D38C653" w14:textId="2437B287" w:rsidR="00A726E6" w:rsidRPr="006E7DFA" w:rsidRDefault="00A726E6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6E7DFA">
        <w:rPr>
          <w:rFonts w:ascii="Arial" w:hAnsi="Arial" w:cs="Arial"/>
          <w:sz w:val="20"/>
          <w:szCs w:val="20"/>
        </w:rPr>
        <w:t xml:space="preserve">De stichting doet er van alles aan om zulk gedrag te voorkomen. Zo ontwikkelde Kruijff zelf een jaagsimulator. </w:t>
      </w:r>
      <w:r w:rsidR="00C95783" w:rsidRPr="006E7DFA">
        <w:rPr>
          <w:rFonts w:ascii="Arial" w:hAnsi="Arial" w:cs="Arial"/>
          <w:sz w:val="20"/>
          <w:szCs w:val="20"/>
        </w:rPr>
        <w:t xml:space="preserve">Daarin hangen stukken vlees, die </w:t>
      </w:r>
      <w:r w:rsidRPr="006E7DFA">
        <w:rPr>
          <w:rFonts w:ascii="Arial" w:hAnsi="Arial" w:cs="Arial"/>
          <w:sz w:val="20"/>
          <w:szCs w:val="20"/>
        </w:rPr>
        <w:t>aan katrollen door de ruimte word</w:t>
      </w:r>
      <w:r w:rsidR="00C95783" w:rsidRPr="006E7DFA">
        <w:rPr>
          <w:rFonts w:ascii="Arial" w:hAnsi="Arial" w:cs="Arial"/>
          <w:sz w:val="20"/>
          <w:szCs w:val="20"/>
        </w:rPr>
        <w:t>en</w:t>
      </w:r>
      <w:r w:rsidRPr="006E7DFA">
        <w:rPr>
          <w:rFonts w:ascii="Arial" w:hAnsi="Arial" w:cs="Arial"/>
          <w:sz w:val="20"/>
          <w:szCs w:val="20"/>
        </w:rPr>
        <w:t xml:space="preserve"> geslingerd. </w:t>
      </w:r>
      <w:r w:rsidR="00391575" w:rsidRPr="006E7DFA">
        <w:rPr>
          <w:rFonts w:ascii="Arial" w:hAnsi="Arial" w:cs="Arial"/>
          <w:sz w:val="20"/>
          <w:szCs w:val="20"/>
        </w:rPr>
        <w:t>‘</w:t>
      </w:r>
      <w:r w:rsidRPr="006E7DFA">
        <w:rPr>
          <w:rFonts w:ascii="Arial" w:hAnsi="Arial" w:cs="Arial"/>
          <w:sz w:val="20"/>
          <w:szCs w:val="20"/>
        </w:rPr>
        <w:t xml:space="preserve">Het </w:t>
      </w:r>
      <w:r w:rsidR="00BB525E" w:rsidRPr="006E7DFA">
        <w:rPr>
          <w:rFonts w:ascii="Arial" w:hAnsi="Arial" w:cs="Arial"/>
          <w:sz w:val="20"/>
          <w:szCs w:val="20"/>
        </w:rPr>
        <w:t>vergde</w:t>
      </w:r>
      <w:r w:rsidRPr="006E7DFA">
        <w:rPr>
          <w:rFonts w:ascii="Arial" w:hAnsi="Arial" w:cs="Arial"/>
          <w:sz w:val="20"/>
          <w:szCs w:val="20"/>
        </w:rPr>
        <w:t xml:space="preserve"> drie jaar</w:t>
      </w:r>
      <w:r w:rsidR="00BB525E" w:rsidRPr="006E7DFA">
        <w:rPr>
          <w:rFonts w:ascii="Arial" w:hAnsi="Arial" w:cs="Arial"/>
          <w:sz w:val="20"/>
          <w:szCs w:val="20"/>
        </w:rPr>
        <w:t xml:space="preserve"> ontwikkeltijd</w:t>
      </w:r>
      <w:r w:rsidRPr="006E7DFA">
        <w:rPr>
          <w:rFonts w:ascii="Arial" w:hAnsi="Arial" w:cs="Arial"/>
          <w:sz w:val="20"/>
          <w:szCs w:val="20"/>
        </w:rPr>
        <w:t>, kostte een half miljoen, maar nu zijn we de enigen ter wereld met zo</w:t>
      </w:r>
      <w:r w:rsidR="005F238F" w:rsidRPr="006E7DFA">
        <w:rPr>
          <w:rFonts w:ascii="Arial" w:hAnsi="Arial" w:cs="Arial"/>
          <w:sz w:val="20"/>
          <w:szCs w:val="20"/>
        </w:rPr>
        <w:t>’</w:t>
      </w:r>
      <w:r w:rsidRPr="006E7DFA">
        <w:rPr>
          <w:rFonts w:ascii="Arial" w:hAnsi="Arial" w:cs="Arial"/>
          <w:sz w:val="20"/>
          <w:szCs w:val="20"/>
        </w:rPr>
        <w:t>n systeem</w:t>
      </w:r>
      <w:r w:rsidR="005F238F" w:rsidRPr="006E7DFA">
        <w:rPr>
          <w:rFonts w:ascii="Arial" w:hAnsi="Arial" w:cs="Arial"/>
          <w:sz w:val="20"/>
          <w:szCs w:val="20"/>
        </w:rPr>
        <w:t>’</w:t>
      </w:r>
      <w:r w:rsidRPr="006E7DFA">
        <w:rPr>
          <w:rFonts w:ascii="Arial" w:hAnsi="Arial" w:cs="Arial"/>
          <w:sz w:val="20"/>
          <w:szCs w:val="20"/>
        </w:rPr>
        <w:t xml:space="preserve">, </w:t>
      </w:r>
      <w:r w:rsidR="006617E3" w:rsidRPr="006E7DFA">
        <w:rPr>
          <w:rFonts w:ascii="Arial" w:hAnsi="Arial" w:cs="Arial"/>
          <w:sz w:val="20"/>
          <w:szCs w:val="20"/>
        </w:rPr>
        <w:t>vertelt</w:t>
      </w:r>
      <w:r w:rsidRPr="006E7DFA">
        <w:rPr>
          <w:rFonts w:ascii="Arial" w:hAnsi="Arial" w:cs="Arial"/>
          <w:sz w:val="20"/>
          <w:szCs w:val="20"/>
        </w:rPr>
        <w:t xml:space="preserve"> Kruijff trots.</w:t>
      </w:r>
      <w:r w:rsidR="00BB525E" w:rsidRPr="006E7DFA">
        <w:rPr>
          <w:rFonts w:ascii="Arial" w:hAnsi="Arial" w:cs="Arial"/>
          <w:sz w:val="20"/>
          <w:szCs w:val="20"/>
        </w:rPr>
        <w:t xml:space="preserve"> </w:t>
      </w:r>
      <w:r w:rsidR="00866755" w:rsidRPr="006E7DFA">
        <w:rPr>
          <w:rFonts w:ascii="Arial" w:hAnsi="Arial" w:cs="Arial"/>
          <w:sz w:val="20"/>
          <w:szCs w:val="20"/>
        </w:rPr>
        <w:t>‘</w:t>
      </w:r>
      <w:r w:rsidR="00BB525E" w:rsidRPr="006E7DFA">
        <w:rPr>
          <w:rFonts w:ascii="Arial" w:hAnsi="Arial" w:cs="Arial"/>
          <w:sz w:val="20"/>
          <w:szCs w:val="20"/>
        </w:rPr>
        <w:t xml:space="preserve">Het is een systeem geworden om de dieren afleiding te bieden en om ze tegelijkertijd te trainen in een vaardigheid die ze in een eventueel nieuw leven kunnen </w:t>
      </w:r>
      <w:r w:rsidR="00BB525E" w:rsidRPr="009251B4">
        <w:rPr>
          <w:rFonts w:ascii="Arial" w:hAnsi="Arial" w:cs="Arial"/>
          <w:sz w:val="20"/>
          <w:szCs w:val="20"/>
          <w:u w:val="single"/>
        </w:rPr>
        <w:t>gebruiken</w:t>
      </w:r>
      <w:r w:rsidR="00BB525E" w:rsidRPr="006E7DFA">
        <w:rPr>
          <w:rFonts w:ascii="Arial" w:hAnsi="Arial" w:cs="Arial"/>
          <w:sz w:val="20"/>
          <w:szCs w:val="20"/>
        </w:rPr>
        <w:t xml:space="preserve">: het jagen. Dat hebben deze ‘wilde’ dieren immers nooit </w:t>
      </w:r>
      <w:r w:rsidR="007F4159">
        <w:rPr>
          <w:rFonts w:ascii="Arial" w:hAnsi="Arial" w:cs="Arial"/>
          <w:sz w:val="20"/>
          <w:szCs w:val="20"/>
        </w:rPr>
        <w:t>geleerd</w:t>
      </w:r>
      <w:r w:rsidR="00BB525E" w:rsidRPr="006E7DFA">
        <w:rPr>
          <w:rFonts w:ascii="Arial" w:hAnsi="Arial" w:cs="Arial"/>
          <w:sz w:val="20"/>
          <w:szCs w:val="20"/>
        </w:rPr>
        <w:t>.</w:t>
      </w:r>
      <w:r w:rsidR="00866755" w:rsidRPr="006E7DFA">
        <w:rPr>
          <w:rFonts w:ascii="Arial" w:hAnsi="Arial" w:cs="Arial"/>
          <w:sz w:val="20"/>
          <w:szCs w:val="20"/>
        </w:rPr>
        <w:t>’</w:t>
      </w:r>
    </w:p>
    <w:p w14:paraId="2279E55C" w14:textId="77777777" w:rsidR="00D6093F" w:rsidRPr="006E7DFA" w:rsidRDefault="00D6093F" w:rsidP="00D6093F">
      <w:pPr>
        <w:pStyle w:val="artstyletext"/>
        <w:suppressLineNumbers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14:paraId="520F67C5" w14:textId="33D99615" w:rsidR="00D6093F" w:rsidRPr="006E7DFA" w:rsidRDefault="00FC4067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sz w:val="20"/>
          <w:szCs w:val="20"/>
        </w:rPr>
      </w:pPr>
      <w:r w:rsidRPr="006E7DFA">
        <w:rPr>
          <w:rFonts w:ascii="Arial" w:hAnsi="Arial" w:cs="Arial"/>
          <w:b/>
          <w:bCs/>
          <w:sz w:val="20"/>
          <w:szCs w:val="20"/>
        </w:rPr>
        <w:t xml:space="preserve">De tijd </w:t>
      </w:r>
      <w:r w:rsidR="003D1D0E" w:rsidRPr="006E7DFA">
        <w:rPr>
          <w:rFonts w:ascii="Arial" w:hAnsi="Arial" w:cs="Arial"/>
          <w:b/>
          <w:bCs/>
          <w:sz w:val="20"/>
          <w:szCs w:val="20"/>
        </w:rPr>
        <w:t>wa</w:t>
      </w:r>
      <w:r w:rsidRPr="006E7DFA">
        <w:rPr>
          <w:rFonts w:ascii="Arial" w:hAnsi="Arial" w:cs="Arial"/>
          <w:b/>
          <w:bCs/>
          <w:sz w:val="20"/>
          <w:szCs w:val="20"/>
        </w:rPr>
        <w:t>s rijp</w:t>
      </w:r>
    </w:p>
    <w:p w14:paraId="121651B9" w14:textId="6CC1C898" w:rsidR="00921E89" w:rsidRPr="006E7DFA" w:rsidRDefault="0038733E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6E7DFA">
        <w:rPr>
          <w:rFonts w:ascii="Arial" w:hAnsi="Arial" w:cs="Arial"/>
          <w:sz w:val="20"/>
          <w:szCs w:val="20"/>
        </w:rPr>
        <w:t xml:space="preserve">Ook Remy leerde jagen in de jaagsimulator. Hij groeide de afgelopen jaren uit tot een van de meest populaire bewoners van het Landgoed. Bezoekers van het </w:t>
      </w:r>
      <w:r w:rsidR="00054FA7" w:rsidRPr="006E7DFA">
        <w:rPr>
          <w:rFonts w:ascii="Arial" w:hAnsi="Arial" w:cs="Arial"/>
          <w:sz w:val="20"/>
          <w:szCs w:val="20"/>
        </w:rPr>
        <w:t>Landgoed</w:t>
      </w:r>
      <w:r w:rsidRPr="006E7DFA">
        <w:rPr>
          <w:rFonts w:ascii="Arial" w:hAnsi="Arial" w:cs="Arial"/>
          <w:sz w:val="20"/>
          <w:szCs w:val="20"/>
        </w:rPr>
        <w:t xml:space="preserve"> kiezen hem massaal om te ‘adopteren’ en regionale zender RTV Noord-Holland maakt</w:t>
      </w:r>
      <w:r w:rsidR="00054FA7" w:rsidRPr="006E7DFA">
        <w:rPr>
          <w:rFonts w:ascii="Arial" w:hAnsi="Arial" w:cs="Arial"/>
          <w:sz w:val="20"/>
          <w:szCs w:val="20"/>
        </w:rPr>
        <w:t>e</w:t>
      </w:r>
      <w:r w:rsidRPr="006E7DFA">
        <w:rPr>
          <w:rFonts w:ascii="Arial" w:hAnsi="Arial" w:cs="Arial"/>
          <w:sz w:val="20"/>
          <w:szCs w:val="20"/>
        </w:rPr>
        <w:t xml:space="preserve"> een tv-serie over hem.</w:t>
      </w:r>
      <w:r w:rsidR="00054FA7" w:rsidRPr="006E7DFA">
        <w:rPr>
          <w:rFonts w:ascii="Arial" w:hAnsi="Arial" w:cs="Arial"/>
          <w:sz w:val="20"/>
          <w:szCs w:val="20"/>
        </w:rPr>
        <w:t xml:space="preserve"> ‘</w:t>
      </w:r>
      <w:r w:rsidRPr="006E7DFA">
        <w:rPr>
          <w:rFonts w:ascii="Arial" w:hAnsi="Arial" w:cs="Arial"/>
          <w:sz w:val="20"/>
          <w:szCs w:val="20"/>
        </w:rPr>
        <w:t xml:space="preserve">Het gaat </w:t>
      </w:r>
      <w:r w:rsidR="00054FA7" w:rsidRPr="006E7DFA">
        <w:rPr>
          <w:rFonts w:ascii="Arial" w:hAnsi="Arial" w:cs="Arial"/>
          <w:sz w:val="20"/>
          <w:szCs w:val="20"/>
        </w:rPr>
        <w:t xml:space="preserve">nu </w:t>
      </w:r>
      <w:r w:rsidRPr="006E7DFA">
        <w:rPr>
          <w:rFonts w:ascii="Arial" w:hAnsi="Arial" w:cs="Arial"/>
          <w:sz w:val="20"/>
          <w:szCs w:val="20"/>
        </w:rPr>
        <w:t>hartstikke goed met hem</w:t>
      </w:r>
      <w:r w:rsidR="00054FA7" w:rsidRPr="006E7DFA">
        <w:rPr>
          <w:rFonts w:ascii="Arial" w:hAnsi="Arial" w:cs="Arial"/>
          <w:sz w:val="20"/>
          <w:szCs w:val="20"/>
        </w:rPr>
        <w:t>’</w:t>
      </w:r>
      <w:r w:rsidRPr="006E7DFA">
        <w:rPr>
          <w:rFonts w:ascii="Arial" w:hAnsi="Arial" w:cs="Arial"/>
          <w:sz w:val="20"/>
          <w:szCs w:val="20"/>
        </w:rPr>
        <w:t xml:space="preserve">, vertelt Kruijff. </w:t>
      </w:r>
      <w:r w:rsidR="00054FA7" w:rsidRPr="006E7DFA">
        <w:rPr>
          <w:rFonts w:ascii="Arial" w:hAnsi="Arial" w:cs="Arial"/>
          <w:sz w:val="20"/>
          <w:szCs w:val="20"/>
        </w:rPr>
        <w:t>‘</w:t>
      </w:r>
      <w:r w:rsidRPr="006E7DFA">
        <w:rPr>
          <w:rFonts w:ascii="Arial" w:hAnsi="Arial" w:cs="Arial"/>
          <w:sz w:val="20"/>
          <w:szCs w:val="20"/>
        </w:rPr>
        <w:t>Hij is een mooie, grote leeuw geworden van zo’n 180 kilo</w:t>
      </w:r>
      <w:r w:rsidR="00054FA7" w:rsidRPr="006E7DFA">
        <w:rPr>
          <w:rFonts w:ascii="Arial" w:hAnsi="Arial" w:cs="Arial"/>
          <w:sz w:val="20"/>
          <w:szCs w:val="20"/>
        </w:rPr>
        <w:t xml:space="preserve"> e</w:t>
      </w:r>
      <w:r w:rsidRPr="006E7DFA">
        <w:rPr>
          <w:rFonts w:ascii="Arial" w:hAnsi="Arial" w:cs="Arial"/>
          <w:sz w:val="20"/>
          <w:szCs w:val="20"/>
        </w:rPr>
        <w:t>n hij heeft een vriendinnetje gekregen.</w:t>
      </w:r>
      <w:r w:rsidR="00533D96" w:rsidRPr="006E7DFA">
        <w:rPr>
          <w:rFonts w:ascii="Arial" w:hAnsi="Arial" w:cs="Arial"/>
          <w:sz w:val="20"/>
          <w:szCs w:val="20"/>
        </w:rPr>
        <w:t xml:space="preserve"> Nu </w:t>
      </w:r>
      <w:r w:rsidR="00336BDE" w:rsidRPr="006E7DFA">
        <w:rPr>
          <w:rFonts w:ascii="Arial" w:hAnsi="Arial" w:cs="Arial"/>
          <w:sz w:val="20"/>
          <w:szCs w:val="20"/>
        </w:rPr>
        <w:t>wa</w:t>
      </w:r>
      <w:r w:rsidR="00533D96" w:rsidRPr="006E7DFA">
        <w:rPr>
          <w:rFonts w:ascii="Arial" w:hAnsi="Arial" w:cs="Arial"/>
          <w:sz w:val="20"/>
          <w:szCs w:val="20"/>
        </w:rPr>
        <w:t>s de tijd rijp dat hij w</w:t>
      </w:r>
      <w:r w:rsidR="00336BDE" w:rsidRPr="006E7DFA">
        <w:rPr>
          <w:rFonts w:ascii="Arial" w:hAnsi="Arial" w:cs="Arial"/>
          <w:sz w:val="20"/>
          <w:szCs w:val="20"/>
        </w:rPr>
        <w:t>e</w:t>
      </w:r>
      <w:r w:rsidR="00533D96" w:rsidRPr="006E7DFA">
        <w:rPr>
          <w:rFonts w:ascii="Arial" w:hAnsi="Arial" w:cs="Arial"/>
          <w:sz w:val="20"/>
          <w:szCs w:val="20"/>
        </w:rPr>
        <w:t>rd overplaatst naar het wildreservaat.</w:t>
      </w:r>
      <w:r w:rsidR="00054FA7" w:rsidRPr="006E7DFA">
        <w:rPr>
          <w:rFonts w:ascii="Arial" w:hAnsi="Arial" w:cs="Arial"/>
          <w:sz w:val="20"/>
          <w:szCs w:val="20"/>
        </w:rPr>
        <w:t>’</w:t>
      </w:r>
      <w:r w:rsidR="00533D96" w:rsidRPr="006E7DFA">
        <w:rPr>
          <w:rFonts w:ascii="Arial" w:hAnsi="Arial" w:cs="Arial"/>
          <w:sz w:val="20"/>
          <w:szCs w:val="20"/>
        </w:rPr>
        <w:t xml:space="preserve"> </w:t>
      </w:r>
    </w:p>
    <w:p w14:paraId="38659A2D" w14:textId="2411EC01" w:rsidR="00CB7EA9" w:rsidRPr="006E7DFA" w:rsidRDefault="00D6093F" w:rsidP="00FC4067">
      <w:pPr>
        <w:pStyle w:val="artstyletext"/>
        <w:tabs>
          <w:tab w:val="left" w:pos="7450"/>
        </w:tabs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6E7DFA">
        <w:rPr>
          <w:rFonts w:ascii="Arial" w:hAnsi="Arial" w:cs="Arial"/>
          <w:sz w:val="20"/>
          <w:szCs w:val="20"/>
        </w:rPr>
        <w:t>Remy reis</w:t>
      </w:r>
      <w:r w:rsidR="00336BDE" w:rsidRPr="006E7DFA">
        <w:rPr>
          <w:rFonts w:ascii="Arial" w:hAnsi="Arial" w:cs="Arial"/>
          <w:sz w:val="20"/>
          <w:szCs w:val="20"/>
        </w:rPr>
        <w:t>de</w:t>
      </w:r>
      <w:r w:rsidRPr="006E7DFA">
        <w:rPr>
          <w:rFonts w:ascii="Arial" w:hAnsi="Arial" w:cs="Arial"/>
          <w:sz w:val="20"/>
          <w:szCs w:val="20"/>
        </w:rPr>
        <w:t xml:space="preserve"> niet alleen</w:t>
      </w:r>
      <w:r w:rsidR="009251B4">
        <w:rPr>
          <w:rFonts w:ascii="Arial" w:hAnsi="Arial" w:cs="Arial"/>
          <w:sz w:val="20"/>
          <w:szCs w:val="20"/>
        </w:rPr>
        <w:t xml:space="preserve"> want s</w:t>
      </w:r>
      <w:r w:rsidRPr="006E7DFA">
        <w:rPr>
          <w:rFonts w:ascii="Arial" w:hAnsi="Arial" w:cs="Arial"/>
          <w:sz w:val="20"/>
          <w:szCs w:val="20"/>
        </w:rPr>
        <w:t xml:space="preserve">inds enkele jaren leeft hij samen met </w:t>
      </w:r>
      <w:r w:rsidR="009251B4">
        <w:rPr>
          <w:rFonts w:ascii="Arial" w:hAnsi="Arial" w:cs="Arial"/>
          <w:sz w:val="20"/>
          <w:szCs w:val="20"/>
        </w:rPr>
        <w:t xml:space="preserve">zijn vriendin </w:t>
      </w:r>
      <w:r w:rsidRPr="006E7DFA">
        <w:rPr>
          <w:rFonts w:ascii="Arial" w:hAnsi="Arial" w:cs="Arial"/>
          <w:sz w:val="20"/>
          <w:szCs w:val="20"/>
        </w:rPr>
        <w:t xml:space="preserve">Luna en volgens Stichting Leeuw zijn de twee inmiddels zo hecht dat is besloten om ze niet </w:t>
      </w:r>
      <w:r w:rsidRPr="009251B4">
        <w:rPr>
          <w:rFonts w:ascii="Arial" w:hAnsi="Arial" w:cs="Arial"/>
          <w:sz w:val="20"/>
          <w:szCs w:val="20"/>
          <w:u w:val="single"/>
        </w:rPr>
        <w:t>van elkaar te scheiden</w:t>
      </w:r>
      <w:r w:rsidRPr="006E7DFA">
        <w:rPr>
          <w:rFonts w:ascii="Arial" w:hAnsi="Arial" w:cs="Arial"/>
          <w:sz w:val="20"/>
          <w:szCs w:val="20"/>
        </w:rPr>
        <w:t xml:space="preserve">. </w:t>
      </w:r>
      <w:r w:rsidR="00533D96" w:rsidRPr="006E7DFA">
        <w:rPr>
          <w:rFonts w:ascii="Arial" w:hAnsi="Arial" w:cs="Arial"/>
          <w:sz w:val="20"/>
          <w:szCs w:val="20"/>
        </w:rPr>
        <w:t xml:space="preserve">Dierenverzorger </w:t>
      </w:r>
      <w:proofErr w:type="spellStart"/>
      <w:r w:rsidR="00533D96" w:rsidRPr="006E7DFA">
        <w:rPr>
          <w:rFonts w:ascii="Arial" w:hAnsi="Arial" w:cs="Arial"/>
          <w:sz w:val="20"/>
          <w:szCs w:val="20"/>
        </w:rPr>
        <w:t>Shoshanna</w:t>
      </w:r>
      <w:proofErr w:type="spellEnd"/>
      <w:r w:rsidR="00533D96" w:rsidRPr="006E7DFA">
        <w:rPr>
          <w:rFonts w:ascii="Arial" w:hAnsi="Arial" w:cs="Arial"/>
          <w:sz w:val="20"/>
          <w:szCs w:val="20"/>
        </w:rPr>
        <w:t xml:space="preserve"> Pijnenburg van Stichting Leeuw gaat Remy wel missen. ‘</w:t>
      </w:r>
      <w:r w:rsidR="00B70DA7" w:rsidRPr="006E7DFA">
        <w:rPr>
          <w:rFonts w:ascii="Arial" w:hAnsi="Arial" w:cs="Arial"/>
          <w:sz w:val="20"/>
          <w:szCs w:val="20"/>
        </w:rPr>
        <w:t>Het is wel gek dat hij hier niet meer is, maar je gunt elk dier dat we hier hebben zo'n mooie toekomst</w:t>
      </w:r>
      <w:r w:rsidR="00533D96" w:rsidRPr="006E7DFA">
        <w:rPr>
          <w:rFonts w:ascii="Arial" w:hAnsi="Arial" w:cs="Arial"/>
          <w:sz w:val="20"/>
          <w:szCs w:val="20"/>
        </w:rPr>
        <w:t>’</w:t>
      </w:r>
      <w:r w:rsidRPr="006E7DFA">
        <w:rPr>
          <w:rFonts w:ascii="Arial" w:hAnsi="Arial" w:cs="Arial"/>
          <w:sz w:val="20"/>
          <w:szCs w:val="20"/>
        </w:rPr>
        <w:t xml:space="preserve">. </w:t>
      </w:r>
    </w:p>
    <w:p w14:paraId="648FC1C9" w14:textId="77777777" w:rsidR="00D6093F" w:rsidRPr="006E7DFA" w:rsidRDefault="00D6093F" w:rsidP="00E71FD2">
      <w:pPr>
        <w:pStyle w:val="artstyletext"/>
        <w:suppressLineNumbers/>
        <w:tabs>
          <w:tab w:val="left" w:pos="7450"/>
        </w:tabs>
        <w:spacing w:before="0" w:beforeAutospacing="0" w:after="0" w:afterAutospacing="0" w:line="300" w:lineRule="atLeast"/>
        <w:rPr>
          <w:rFonts w:ascii="Verdana" w:hAnsi="Verdana"/>
          <w:b/>
          <w:sz w:val="17"/>
          <w:szCs w:val="17"/>
        </w:rPr>
      </w:pPr>
    </w:p>
    <w:p w14:paraId="7BAEF92A" w14:textId="332CFA69" w:rsidR="009251B4" w:rsidRDefault="009251B4" w:rsidP="00E71FD2">
      <w:pPr>
        <w:pStyle w:val="artstyletext"/>
        <w:suppressLineNumbers/>
        <w:tabs>
          <w:tab w:val="left" w:pos="7450"/>
        </w:tabs>
        <w:spacing w:before="0" w:beforeAutospacing="0" w:after="0" w:afterAutospacing="0" w:line="300" w:lineRule="atLeast"/>
        <w:rPr>
          <w:rFonts w:ascii="Verdana" w:hAnsi="Verdana"/>
          <w:b/>
          <w:bCs/>
        </w:rPr>
      </w:pPr>
      <w:r w:rsidRPr="009251B4">
        <w:rPr>
          <w:rFonts w:ascii="Verdana" w:hAnsi="Verdana"/>
          <w:b/>
          <w:bCs/>
        </w:rPr>
        <w:t xml:space="preserve">Zoek het synoniem van het onderstreepte woord uit de tekst </w:t>
      </w:r>
    </w:p>
    <w:p w14:paraId="17760FAF" w14:textId="77777777" w:rsidR="009251B4" w:rsidRPr="009251B4" w:rsidRDefault="009251B4" w:rsidP="00E71FD2">
      <w:pPr>
        <w:pStyle w:val="artstyletext"/>
        <w:suppressLineNumbers/>
        <w:tabs>
          <w:tab w:val="left" w:pos="7450"/>
        </w:tabs>
        <w:spacing w:before="0" w:beforeAutospacing="0" w:after="0" w:afterAutospacing="0" w:line="300" w:lineRule="atLeast"/>
        <w:rPr>
          <w:rFonts w:ascii="Verdana" w:hAnsi="Verdana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408"/>
      </w:tblGrid>
      <w:tr w:rsidR="009251B4" w:rsidRPr="009251B4" w14:paraId="124B67CA" w14:textId="4A175236" w:rsidTr="009251B4">
        <w:tc>
          <w:tcPr>
            <w:tcW w:w="3964" w:type="dxa"/>
          </w:tcPr>
          <w:bookmarkEnd w:id="0"/>
          <w:p w14:paraId="0B2B2C33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 xml:space="preserve">deelneemt aan </w:t>
            </w:r>
          </w:p>
        </w:tc>
        <w:tc>
          <w:tcPr>
            <w:tcW w:w="5408" w:type="dxa"/>
          </w:tcPr>
          <w:p w14:paraId="7BB9B4B6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3A5A71CB" w14:textId="1E5694D1" w:rsidTr="009251B4">
        <w:tc>
          <w:tcPr>
            <w:tcW w:w="3964" w:type="dxa"/>
          </w:tcPr>
          <w:p w14:paraId="71D959E4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7A97E293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4D2143CD" w14:textId="2FDC1AA3" w:rsidTr="009251B4">
        <w:tc>
          <w:tcPr>
            <w:tcW w:w="3964" w:type="dxa"/>
          </w:tcPr>
          <w:p w14:paraId="3ACC5D3A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situaties</w:t>
            </w:r>
          </w:p>
        </w:tc>
        <w:tc>
          <w:tcPr>
            <w:tcW w:w="5408" w:type="dxa"/>
          </w:tcPr>
          <w:p w14:paraId="29F6B502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0AA68554" w14:textId="788AE6BD" w:rsidTr="009251B4">
        <w:tc>
          <w:tcPr>
            <w:tcW w:w="3964" w:type="dxa"/>
          </w:tcPr>
          <w:p w14:paraId="1032DF20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03C2D8C6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39D7AE96" w14:textId="6502DDFF" w:rsidTr="009251B4">
        <w:tc>
          <w:tcPr>
            <w:tcW w:w="3964" w:type="dxa"/>
          </w:tcPr>
          <w:p w14:paraId="31558B8F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actie te ondernemen</w:t>
            </w:r>
          </w:p>
        </w:tc>
        <w:tc>
          <w:tcPr>
            <w:tcW w:w="5408" w:type="dxa"/>
          </w:tcPr>
          <w:p w14:paraId="3A0B7713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2DE128CB" w14:textId="64E3DBE8" w:rsidTr="009251B4">
        <w:tc>
          <w:tcPr>
            <w:tcW w:w="3964" w:type="dxa"/>
          </w:tcPr>
          <w:p w14:paraId="22518ED4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1478427A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7BC9236C" w14:textId="649B0B13" w:rsidTr="009251B4">
        <w:tc>
          <w:tcPr>
            <w:tcW w:w="3964" w:type="dxa"/>
          </w:tcPr>
          <w:p w14:paraId="31E6BC0E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 xml:space="preserve">uit elkaar te halen </w:t>
            </w:r>
          </w:p>
        </w:tc>
        <w:tc>
          <w:tcPr>
            <w:tcW w:w="5408" w:type="dxa"/>
          </w:tcPr>
          <w:p w14:paraId="2B04C00E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172D2029" w14:textId="70489EFE" w:rsidTr="009251B4">
        <w:tc>
          <w:tcPr>
            <w:tcW w:w="3964" w:type="dxa"/>
          </w:tcPr>
          <w:p w14:paraId="6E60EB3B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2D08622C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21C69287" w14:textId="35AAFB0A" w:rsidTr="009251B4">
        <w:tc>
          <w:tcPr>
            <w:tcW w:w="3964" w:type="dxa"/>
          </w:tcPr>
          <w:p w14:paraId="393783C3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een vermoeden van</w:t>
            </w:r>
          </w:p>
        </w:tc>
        <w:tc>
          <w:tcPr>
            <w:tcW w:w="5408" w:type="dxa"/>
          </w:tcPr>
          <w:p w14:paraId="7B6D8C4A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69E96C46" w14:textId="34ABF509" w:rsidTr="009251B4">
        <w:tc>
          <w:tcPr>
            <w:tcW w:w="3964" w:type="dxa"/>
          </w:tcPr>
          <w:p w14:paraId="59F011D8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43E42160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7E65E2BB" w14:textId="21E1482D" w:rsidTr="009251B4">
        <w:tc>
          <w:tcPr>
            <w:tcW w:w="3964" w:type="dxa"/>
          </w:tcPr>
          <w:p w14:paraId="3AEBAD58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 xml:space="preserve">bekeken </w:t>
            </w:r>
          </w:p>
        </w:tc>
        <w:tc>
          <w:tcPr>
            <w:tcW w:w="5408" w:type="dxa"/>
          </w:tcPr>
          <w:p w14:paraId="5A9ABA31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21710A96" w14:textId="7CE5CD74" w:rsidTr="009251B4">
        <w:tc>
          <w:tcPr>
            <w:tcW w:w="3964" w:type="dxa"/>
          </w:tcPr>
          <w:p w14:paraId="25B81101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1707CB50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60C95537" w14:textId="210F6C65" w:rsidTr="009251B4">
        <w:tc>
          <w:tcPr>
            <w:tcW w:w="3964" w:type="dxa"/>
          </w:tcPr>
          <w:p w14:paraId="08AFF151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een nieuwe toekomst</w:t>
            </w:r>
          </w:p>
        </w:tc>
        <w:tc>
          <w:tcPr>
            <w:tcW w:w="5408" w:type="dxa"/>
          </w:tcPr>
          <w:p w14:paraId="67BE183C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212575AD" w14:textId="02B4A2D2" w:rsidTr="009251B4">
        <w:tc>
          <w:tcPr>
            <w:tcW w:w="3964" w:type="dxa"/>
          </w:tcPr>
          <w:p w14:paraId="26D6FFF1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66D710C7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312BEAF7" w14:textId="63AB8EDD" w:rsidTr="009251B4">
        <w:tc>
          <w:tcPr>
            <w:tcW w:w="3964" w:type="dxa"/>
          </w:tcPr>
          <w:p w14:paraId="35203F5F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 xml:space="preserve">voor te zijn </w:t>
            </w:r>
          </w:p>
        </w:tc>
        <w:tc>
          <w:tcPr>
            <w:tcW w:w="5408" w:type="dxa"/>
          </w:tcPr>
          <w:p w14:paraId="4794ACB2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7FC95B87" w14:textId="2DB1FE89" w:rsidTr="009251B4">
        <w:tc>
          <w:tcPr>
            <w:tcW w:w="3964" w:type="dxa"/>
          </w:tcPr>
          <w:p w14:paraId="7CE1DC32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207E8764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462F7046" w14:textId="311CD4F4" w:rsidTr="009251B4">
        <w:tc>
          <w:tcPr>
            <w:tcW w:w="3964" w:type="dxa"/>
          </w:tcPr>
          <w:p w14:paraId="6AC94380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passant</w:t>
            </w:r>
          </w:p>
        </w:tc>
        <w:tc>
          <w:tcPr>
            <w:tcW w:w="5408" w:type="dxa"/>
          </w:tcPr>
          <w:p w14:paraId="3A227560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197EFE58" w14:textId="56FDAA75" w:rsidTr="009251B4">
        <w:tc>
          <w:tcPr>
            <w:tcW w:w="3964" w:type="dxa"/>
          </w:tcPr>
          <w:p w14:paraId="24F30120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5C812863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18079753" w14:textId="61F74EA8" w:rsidTr="009251B4">
        <w:tc>
          <w:tcPr>
            <w:tcW w:w="3964" w:type="dxa"/>
          </w:tcPr>
          <w:p w14:paraId="37F04804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fijn</w:t>
            </w:r>
          </w:p>
        </w:tc>
        <w:tc>
          <w:tcPr>
            <w:tcW w:w="5408" w:type="dxa"/>
          </w:tcPr>
          <w:p w14:paraId="67916410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50D4ED8E" w14:textId="4FB89C45" w:rsidTr="009251B4">
        <w:tc>
          <w:tcPr>
            <w:tcW w:w="3964" w:type="dxa"/>
          </w:tcPr>
          <w:p w14:paraId="764504C5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784FD077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0598AD60" w14:textId="28FD576C" w:rsidTr="009251B4">
        <w:tc>
          <w:tcPr>
            <w:tcW w:w="3964" w:type="dxa"/>
          </w:tcPr>
          <w:p w14:paraId="13AA4152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verbeteren</w:t>
            </w:r>
          </w:p>
        </w:tc>
        <w:tc>
          <w:tcPr>
            <w:tcW w:w="5408" w:type="dxa"/>
          </w:tcPr>
          <w:p w14:paraId="1A0F9D2F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29695A63" w14:textId="640DCA78" w:rsidTr="009251B4">
        <w:tc>
          <w:tcPr>
            <w:tcW w:w="3964" w:type="dxa"/>
          </w:tcPr>
          <w:p w14:paraId="4D3FF365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001D58DB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7CB2234E" w14:textId="00E67552" w:rsidTr="009251B4">
        <w:tc>
          <w:tcPr>
            <w:tcW w:w="3964" w:type="dxa"/>
          </w:tcPr>
          <w:p w14:paraId="49BD42A2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in een omgeving</w:t>
            </w:r>
          </w:p>
        </w:tc>
        <w:tc>
          <w:tcPr>
            <w:tcW w:w="5408" w:type="dxa"/>
          </w:tcPr>
          <w:p w14:paraId="242F8144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2410C05A" w14:textId="4D7ED193" w:rsidTr="009251B4">
        <w:tc>
          <w:tcPr>
            <w:tcW w:w="3964" w:type="dxa"/>
          </w:tcPr>
          <w:p w14:paraId="59015B19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153AD896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45A07987" w14:textId="0D93A05A" w:rsidTr="009251B4">
        <w:tc>
          <w:tcPr>
            <w:tcW w:w="3964" w:type="dxa"/>
          </w:tcPr>
          <w:p w14:paraId="31AFF03F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in bescherming</w:t>
            </w:r>
          </w:p>
        </w:tc>
        <w:tc>
          <w:tcPr>
            <w:tcW w:w="5408" w:type="dxa"/>
          </w:tcPr>
          <w:p w14:paraId="737B5676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49CF9CA9" w14:textId="5DB0EECB" w:rsidTr="009251B4">
        <w:tc>
          <w:tcPr>
            <w:tcW w:w="3964" w:type="dxa"/>
          </w:tcPr>
          <w:p w14:paraId="38630550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67C5BA3C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43EBE0A5" w14:textId="27867D7E" w:rsidTr="009251B4">
        <w:tc>
          <w:tcPr>
            <w:tcW w:w="3964" w:type="dxa"/>
          </w:tcPr>
          <w:p w14:paraId="3CB9EDFD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laten optreden</w:t>
            </w:r>
          </w:p>
        </w:tc>
        <w:tc>
          <w:tcPr>
            <w:tcW w:w="5408" w:type="dxa"/>
          </w:tcPr>
          <w:p w14:paraId="6D89219D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258C21F1" w14:textId="40DB71E1" w:rsidTr="009251B4">
        <w:tc>
          <w:tcPr>
            <w:tcW w:w="3964" w:type="dxa"/>
          </w:tcPr>
          <w:p w14:paraId="4B15FCB2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3DACA984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4A6086A3" w14:textId="23F0128F" w:rsidTr="009251B4">
        <w:tc>
          <w:tcPr>
            <w:tcW w:w="3964" w:type="dxa"/>
          </w:tcPr>
          <w:p w14:paraId="0BFED5E6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welpje</w:t>
            </w:r>
          </w:p>
        </w:tc>
        <w:tc>
          <w:tcPr>
            <w:tcW w:w="5408" w:type="dxa"/>
          </w:tcPr>
          <w:p w14:paraId="4C04B71D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212E9F08" w14:textId="6BF1B218" w:rsidTr="009251B4">
        <w:tc>
          <w:tcPr>
            <w:tcW w:w="3964" w:type="dxa"/>
          </w:tcPr>
          <w:p w14:paraId="7419E9E3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324A2567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19442689" w14:textId="61899C6F" w:rsidTr="009251B4">
        <w:tc>
          <w:tcPr>
            <w:tcW w:w="3964" w:type="dxa"/>
          </w:tcPr>
          <w:p w14:paraId="1497A93C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toepassen</w:t>
            </w:r>
          </w:p>
        </w:tc>
        <w:tc>
          <w:tcPr>
            <w:tcW w:w="5408" w:type="dxa"/>
          </w:tcPr>
          <w:p w14:paraId="77433B1E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66A57A1B" w14:textId="693FE435" w:rsidTr="009251B4">
        <w:tc>
          <w:tcPr>
            <w:tcW w:w="3964" w:type="dxa"/>
          </w:tcPr>
          <w:p w14:paraId="66871109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5322BE43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3FF736EB" w14:textId="76E9F797" w:rsidTr="009251B4">
        <w:tc>
          <w:tcPr>
            <w:tcW w:w="3964" w:type="dxa"/>
          </w:tcPr>
          <w:p w14:paraId="754A56F7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vervoerd</w:t>
            </w:r>
          </w:p>
        </w:tc>
        <w:tc>
          <w:tcPr>
            <w:tcW w:w="5408" w:type="dxa"/>
          </w:tcPr>
          <w:p w14:paraId="08CC413D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2486F69A" w14:textId="1EEF6B7F" w:rsidTr="009251B4">
        <w:tc>
          <w:tcPr>
            <w:tcW w:w="3964" w:type="dxa"/>
          </w:tcPr>
          <w:p w14:paraId="0A02B283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5408" w:type="dxa"/>
          </w:tcPr>
          <w:p w14:paraId="61FBB2AA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251B4" w:rsidRPr="009251B4" w14:paraId="23BCA094" w14:textId="10020132" w:rsidTr="009251B4">
        <w:tc>
          <w:tcPr>
            <w:tcW w:w="3964" w:type="dxa"/>
          </w:tcPr>
          <w:p w14:paraId="68AF2F76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  <w:r w:rsidRPr="009251B4"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  <w:t>soort</w:t>
            </w:r>
          </w:p>
        </w:tc>
        <w:tc>
          <w:tcPr>
            <w:tcW w:w="5408" w:type="dxa"/>
          </w:tcPr>
          <w:p w14:paraId="37F4A20C" w14:textId="77777777" w:rsidR="009251B4" w:rsidRPr="009251B4" w:rsidRDefault="009251B4" w:rsidP="00141934">
            <w:pPr>
              <w:suppressLineNumbers/>
              <w:outlineLvl w:val="0"/>
              <w:rPr>
                <w:rFonts w:ascii="Cavolini" w:eastAsia="Times New Roman" w:hAnsi="Cavolini" w:cs="Cavolini"/>
                <w:b/>
                <w:bCs/>
                <w:sz w:val="24"/>
                <w:szCs w:val="24"/>
                <w:lang w:eastAsia="nl-NL"/>
              </w:rPr>
            </w:pPr>
          </w:p>
        </w:tc>
      </w:tr>
    </w:tbl>
    <w:p w14:paraId="441CFB63" w14:textId="77777777" w:rsidR="009251B4" w:rsidRPr="00D6093F" w:rsidRDefault="009251B4" w:rsidP="009251B4">
      <w:pPr>
        <w:suppressLineNumbers/>
        <w:outlineLvl w:val="0"/>
        <w:rPr>
          <w:rFonts w:ascii="Verdana" w:eastAsia="Times New Roman" w:hAnsi="Verdana" w:cs="Arial"/>
          <w:sz w:val="17"/>
          <w:szCs w:val="17"/>
          <w:lang w:eastAsia="nl-NL"/>
        </w:rPr>
      </w:pPr>
    </w:p>
    <w:sectPr w:rsidR="009251B4" w:rsidRPr="00D6093F" w:rsidSect="005F3BF6">
      <w:headerReference w:type="default" r:id="rId13"/>
      <w:footerReference w:type="default" r:id="rId14"/>
      <w:pgSz w:w="11906" w:h="16838" w:code="9"/>
      <w:pgMar w:top="1418" w:right="1106" w:bottom="902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0099" w14:textId="77777777" w:rsidR="005F3BF6" w:rsidRDefault="005F3BF6" w:rsidP="008734B4">
      <w:r>
        <w:separator/>
      </w:r>
    </w:p>
  </w:endnote>
  <w:endnote w:type="continuationSeparator" w:id="0">
    <w:p w14:paraId="68183E83" w14:textId="77777777" w:rsidR="005F3BF6" w:rsidRDefault="005F3BF6" w:rsidP="008734B4">
      <w:r>
        <w:continuationSeparator/>
      </w:r>
    </w:p>
  </w:endnote>
  <w:endnote w:type="continuationNotice" w:id="1">
    <w:p w14:paraId="2C9B77E2" w14:textId="77777777" w:rsidR="005F3BF6" w:rsidRDefault="005F3B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D9C2" w14:textId="2C50313C" w:rsidR="00E65579" w:rsidRDefault="00E65579" w:rsidP="00D162F8">
    <w:pPr>
      <w:pStyle w:val="Voettekst"/>
    </w:pPr>
    <w:r>
      <w:rPr>
        <w:noProof/>
        <w:lang w:eastAsia="nl-NL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714AD705" wp14:editId="2CCF6B32">
              <wp:simplePos x="0" y="0"/>
              <wp:positionH relativeFrom="margin">
                <wp:posOffset>-561975</wp:posOffset>
              </wp:positionH>
              <wp:positionV relativeFrom="paragraph">
                <wp:posOffset>58419</wp:posOffset>
              </wp:positionV>
              <wp:extent cx="6520180" cy="0"/>
              <wp:effectExtent l="0" t="0" r="33020" b="19050"/>
              <wp:wrapNone/>
              <wp:docPr id="7" name="Rechte verbindingslijn met pij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6B016E1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44.25pt;margin-top:4.6pt;width:513.4pt;height:0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" strokecolor="purple" strokeweight="1.5pt">
              <w10:wrap anchorx="margin"/>
            </v:shape>
          </w:pict>
        </mc:Fallback>
      </mc:AlternateContent>
    </w:r>
  </w:p>
  <w:p w14:paraId="0468B0C3" w14:textId="77777777" w:rsidR="00E65579" w:rsidRPr="00D162F8" w:rsidRDefault="00E65579" w:rsidP="00D162F8">
    <w:pPr>
      <w:pStyle w:val="Voettekst"/>
      <w:tabs>
        <w:tab w:val="clear" w:pos="9026"/>
        <w:tab w:val="right" w:pos="9356"/>
      </w:tabs>
      <w:jc w:val="left"/>
      <w:rPr>
        <w:rFonts w:cs="Arial"/>
        <w:sz w:val="20"/>
        <w:szCs w:val="20"/>
      </w:rPr>
    </w:pPr>
    <w:r>
      <w:rPr>
        <w:rFonts w:cs="Arial"/>
        <w:sz w:val="20"/>
        <w:szCs w:val="20"/>
      </w:rPr>
      <w:t>© CED-Groep www.nieuwsbegrip.nl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Pr="0052444B">
      <w:rPr>
        <w:rFonts w:cs="Arial"/>
        <w:sz w:val="20"/>
        <w:szCs w:val="20"/>
      </w:rPr>
      <w:t xml:space="preserve">Pagina </w:t>
    </w:r>
    <w:r w:rsidRPr="0052444B">
      <w:rPr>
        <w:rFonts w:cs="Arial"/>
        <w:b/>
        <w:bCs/>
        <w:sz w:val="20"/>
        <w:szCs w:val="20"/>
      </w:rPr>
      <w:fldChar w:fldCharType="begin"/>
    </w:r>
    <w:r w:rsidRPr="0052444B">
      <w:rPr>
        <w:rFonts w:cs="Arial"/>
        <w:b/>
        <w:bCs/>
        <w:sz w:val="20"/>
        <w:szCs w:val="20"/>
      </w:rPr>
      <w:instrText>PAGE</w:instrText>
    </w:r>
    <w:r w:rsidRPr="0052444B">
      <w:rPr>
        <w:rFonts w:cs="Arial"/>
        <w:b/>
        <w:bCs/>
        <w:sz w:val="20"/>
        <w:szCs w:val="20"/>
      </w:rPr>
      <w:fldChar w:fldCharType="separate"/>
    </w:r>
    <w:r w:rsidR="001D4D1D">
      <w:rPr>
        <w:rFonts w:cs="Arial"/>
        <w:b/>
        <w:bCs/>
        <w:noProof/>
        <w:sz w:val="20"/>
        <w:szCs w:val="20"/>
      </w:rPr>
      <w:t>1</w:t>
    </w:r>
    <w:r w:rsidRPr="0052444B">
      <w:rPr>
        <w:rFonts w:cs="Arial"/>
        <w:b/>
        <w:bCs/>
        <w:sz w:val="20"/>
        <w:szCs w:val="20"/>
      </w:rPr>
      <w:fldChar w:fldCharType="end"/>
    </w:r>
    <w:r w:rsidRPr="0052444B">
      <w:rPr>
        <w:rFonts w:cs="Arial"/>
        <w:sz w:val="20"/>
        <w:szCs w:val="20"/>
      </w:rPr>
      <w:t xml:space="preserve"> van </w:t>
    </w:r>
    <w:r w:rsidRPr="0052444B">
      <w:rPr>
        <w:rFonts w:cs="Arial"/>
        <w:b/>
        <w:bCs/>
        <w:sz w:val="20"/>
        <w:szCs w:val="20"/>
      </w:rPr>
      <w:fldChar w:fldCharType="begin"/>
    </w:r>
    <w:r w:rsidRPr="0052444B">
      <w:rPr>
        <w:rFonts w:cs="Arial"/>
        <w:b/>
        <w:bCs/>
        <w:sz w:val="20"/>
        <w:szCs w:val="20"/>
      </w:rPr>
      <w:instrText>NUMPAGES</w:instrText>
    </w:r>
    <w:r w:rsidRPr="0052444B">
      <w:rPr>
        <w:rFonts w:cs="Arial"/>
        <w:b/>
        <w:bCs/>
        <w:sz w:val="20"/>
        <w:szCs w:val="20"/>
      </w:rPr>
      <w:fldChar w:fldCharType="separate"/>
    </w:r>
    <w:r w:rsidR="001D4D1D">
      <w:rPr>
        <w:rFonts w:cs="Arial"/>
        <w:b/>
        <w:bCs/>
        <w:noProof/>
        <w:sz w:val="20"/>
        <w:szCs w:val="20"/>
      </w:rPr>
      <w:t>2</w:t>
    </w:r>
    <w:r w:rsidRPr="0052444B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FC11" w14:textId="77777777" w:rsidR="005F3BF6" w:rsidRDefault="005F3BF6" w:rsidP="008734B4">
      <w:r>
        <w:separator/>
      </w:r>
    </w:p>
  </w:footnote>
  <w:footnote w:type="continuationSeparator" w:id="0">
    <w:p w14:paraId="11914C06" w14:textId="77777777" w:rsidR="005F3BF6" w:rsidRDefault="005F3BF6" w:rsidP="008734B4">
      <w:r>
        <w:continuationSeparator/>
      </w:r>
    </w:p>
  </w:footnote>
  <w:footnote w:type="continuationNotice" w:id="1">
    <w:p w14:paraId="3878DA25" w14:textId="77777777" w:rsidR="005F3BF6" w:rsidRDefault="005F3BF6">
      <w:pPr>
        <w:spacing w:line="240" w:lineRule="auto"/>
      </w:pPr>
    </w:p>
  </w:footnote>
  <w:footnote w:id="2">
    <w:p w14:paraId="6E5105EB" w14:textId="2A8957F6" w:rsidR="00175790" w:rsidRDefault="00175790">
      <w:pPr>
        <w:pStyle w:val="Voetnoottekst"/>
        <w:rPr>
          <w:sz w:val="10"/>
          <w:szCs w:val="10"/>
        </w:rPr>
      </w:pPr>
      <w:r>
        <w:rPr>
          <w:rStyle w:val="Voetnootmarkering"/>
        </w:rPr>
        <w:footnoteRef/>
      </w:r>
      <w:r>
        <w:t xml:space="preserve"> 1    </w:t>
      </w:r>
      <w:proofErr w:type="gramStart"/>
      <w:r>
        <w:t>Hectare  =</w:t>
      </w:r>
      <w:proofErr w:type="gramEnd"/>
      <w:r>
        <w:t xml:space="preserve"> 100 bij 100 meter =10.000 M</w:t>
      </w:r>
      <w:r>
        <w:rPr>
          <w:sz w:val="10"/>
          <w:szCs w:val="10"/>
        </w:rPr>
        <w:t>2</w:t>
      </w:r>
    </w:p>
    <w:p w14:paraId="5CFFEB14" w14:textId="720031AF" w:rsidR="00175790" w:rsidRPr="00175790" w:rsidRDefault="00175790">
      <w:pPr>
        <w:pStyle w:val="Voetnoottekst"/>
        <w:rPr>
          <w:sz w:val="10"/>
          <w:szCs w:val="10"/>
        </w:rPr>
      </w:pPr>
      <w:r w:rsidRPr="00175790">
        <w:rPr>
          <w:sz w:val="15"/>
          <w:szCs w:val="15"/>
        </w:rPr>
        <w:t xml:space="preserve">  1,5 Hectare </w:t>
      </w:r>
      <w:r>
        <w:rPr>
          <w:sz w:val="15"/>
          <w:szCs w:val="15"/>
        </w:rPr>
        <w:t>= 150 x 150 meter = 22.500 M</w:t>
      </w:r>
      <w:r>
        <w:rPr>
          <w:sz w:val="10"/>
          <w:szCs w:val="10"/>
        </w:rPr>
        <w:t>2</w:t>
      </w:r>
    </w:p>
  </w:footnote>
  <w:footnote w:id="3">
    <w:p w14:paraId="66317D2B" w14:textId="2058695D" w:rsidR="008551D4" w:rsidRPr="008551D4" w:rsidRDefault="008551D4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8551D4">
        <w:rPr>
          <w:lang w:val="en-US"/>
        </w:rPr>
        <w:t xml:space="preserve"> EAZA: </w:t>
      </w:r>
      <w:proofErr w:type="spellStart"/>
      <w:r w:rsidRPr="008551D4">
        <w:rPr>
          <w:lang w:val="en-US"/>
        </w:rPr>
        <w:t>Europian</w:t>
      </w:r>
      <w:proofErr w:type="spellEnd"/>
      <w:r w:rsidRPr="008551D4">
        <w:rPr>
          <w:lang w:val="en-US"/>
        </w:rPr>
        <w:t xml:space="preserve"> </w:t>
      </w:r>
      <w:r>
        <w:rPr>
          <w:lang w:val="en-US"/>
        </w:rPr>
        <w:t>A</w:t>
      </w:r>
      <w:r w:rsidRPr="008551D4">
        <w:rPr>
          <w:lang w:val="en-US"/>
        </w:rPr>
        <w:t xml:space="preserve">ssociation of </w:t>
      </w:r>
      <w:r>
        <w:rPr>
          <w:lang w:val="en-US"/>
        </w:rPr>
        <w:t>Z</w:t>
      </w:r>
      <w:r w:rsidRPr="008551D4">
        <w:rPr>
          <w:lang w:val="en-US"/>
        </w:rPr>
        <w:t>oos a</w:t>
      </w:r>
      <w:r>
        <w:rPr>
          <w:lang w:val="en-US"/>
        </w:rPr>
        <w:t>nd Aquaria</w:t>
      </w:r>
    </w:p>
  </w:footnote>
  <w:footnote w:id="4">
    <w:p w14:paraId="4577B55B" w14:textId="6780D2CD" w:rsidR="007F4159" w:rsidRDefault="007F4159">
      <w:pPr>
        <w:pStyle w:val="Voetnoottekst"/>
      </w:pPr>
      <w:r>
        <w:rPr>
          <w:rStyle w:val="Voetnootmarkering"/>
        </w:rPr>
        <w:footnoteRef/>
      </w:r>
      <w:r>
        <w:t xml:space="preserve"> Gevoel voor understatement: iets veel kleiner of minder belangrijk voorstellen dan het in werkelijkheid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7B61" w14:textId="33026CDA" w:rsidR="00E65579" w:rsidRDefault="008269AD" w:rsidP="00D162F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635D1C" wp14:editId="7D315470">
          <wp:simplePos x="0" y="0"/>
          <wp:positionH relativeFrom="column">
            <wp:posOffset>-123825</wp:posOffset>
          </wp:positionH>
          <wp:positionV relativeFrom="paragraph">
            <wp:posOffset>-219710</wp:posOffset>
          </wp:positionV>
          <wp:extent cx="2691130" cy="438150"/>
          <wp:effectExtent l="0" t="0" r="0" b="0"/>
          <wp:wrapTight wrapText="bothSides">
            <wp:wrapPolygon edited="0">
              <wp:start x="765" y="3757"/>
              <wp:lineTo x="612" y="18783"/>
              <wp:lineTo x="1070" y="19722"/>
              <wp:lineTo x="5657" y="20661"/>
              <wp:lineTo x="15749" y="20661"/>
              <wp:lineTo x="19419" y="19722"/>
              <wp:lineTo x="20795" y="11270"/>
              <wp:lineTo x="20336" y="3757"/>
              <wp:lineTo x="765" y="3757"/>
            </wp:wrapPolygon>
          </wp:wrapTight>
          <wp:docPr id="1495206901" name="Afbeelding 1495206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353"/>
                  <a:stretch/>
                </pic:blipFill>
                <pic:spPr bwMode="auto">
                  <a:xfrm>
                    <a:off x="0" y="0"/>
                    <a:ext cx="26911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65579">
      <w:rPr>
        <w:noProof/>
        <w:lang w:eastAsia="nl-NL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C220D60" wp14:editId="2F9D405F">
              <wp:simplePos x="0" y="0"/>
              <wp:positionH relativeFrom="margin">
                <wp:posOffset>-528955</wp:posOffset>
              </wp:positionH>
              <wp:positionV relativeFrom="paragraph">
                <wp:posOffset>361949</wp:posOffset>
              </wp:positionV>
              <wp:extent cx="6520180" cy="0"/>
              <wp:effectExtent l="0" t="0" r="33020" b="19050"/>
              <wp:wrapNone/>
              <wp:docPr id="4" name="Rechte verbindingslijn met pij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797322D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4" o:spid="_x0000_s1026" type="#_x0000_t32" style="position:absolute;margin-left:-41.65pt;margin-top:28.5pt;width:513.4pt;height:0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" strokecolor="purple" strokeweight="1.5pt">
              <w10:wrap anchorx="margin"/>
            </v:shape>
          </w:pict>
        </mc:Fallback>
      </mc:AlternateContent>
    </w:r>
    <w:r w:rsidR="00E65579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67CC48" wp14:editId="1F1E6A0A">
              <wp:simplePos x="0" y="0"/>
              <wp:positionH relativeFrom="margin">
                <wp:posOffset>2776220</wp:posOffset>
              </wp:positionH>
              <wp:positionV relativeFrom="paragraph">
                <wp:posOffset>-78740</wp:posOffset>
              </wp:positionV>
              <wp:extent cx="3200400" cy="390525"/>
              <wp:effectExtent l="0" t="0" r="0" b="952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04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3A9424" w14:textId="58379549" w:rsidR="00E65579" w:rsidRPr="002D1C57" w:rsidRDefault="00E65579" w:rsidP="00D162F8">
                          <w:pPr>
                            <w:jc w:val="right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 xml:space="preserve">week </w:t>
                          </w:r>
                          <w:proofErr w:type="gramStart"/>
                          <w:r w:rsidR="006E089E">
                            <w:rPr>
                              <w:rFonts w:cs="Arial"/>
                              <w:szCs w:val="20"/>
                            </w:rPr>
                            <w:t>12</w:t>
                          </w:r>
                          <w:r w:rsidR="002B66F5">
                            <w:rPr>
                              <w:rFonts w:cs="Arial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Cs w:val="20"/>
                            </w:rPr>
                            <w:t xml:space="preserve"> –</w:t>
                          </w:r>
                          <w:proofErr w:type="gramEnd"/>
                          <w:r>
                            <w:rPr>
                              <w:rFonts w:cs="Arial"/>
                              <w:szCs w:val="20"/>
                            </w:rPr>
                            <w:t xml:space="preserve"> </w:t>
                          </w:r>
                          <w:r w:rsidR="006E089E">
                            <w:rPr>
                              <w:rFonts w:cs="Arial"/>
                              <w:szCs w:val="20"/>
                            </w:rPr>
                            <w:t>18</w:t>
                          </w:r>
                          <w:r w:rsidR="00BD60AA">
                            <w:rPr>
                              <w:rFonts w:cs="Arial"/>
                              <w:szCs w:val="20"/>
                            </w:rPr>
                            <w:t xml:space="preserve"> </w:t>
                          </w:r>
                          <w:r w:rsidR="006E089E">
                            <w:rPr>
                              <w:rFonts w:cs="Arial"/>
                              <w:szCs w:val="20"/>
                            </w:rPr>
                            <w:t>maart</w:t>
                          </w:r>
                          <w:r>
                            <w:rPr>
                              <w:rFonts w:cs="Arial"/>
                              <w:szCs w:val="20"/>
                            </w:rPr>
                            <w:t xml:space="preserve"> 202</w:t>
                          </w:r>
                          <w:r w:rsidR="00DA5BF4">
                            <w:rPr>
                              <w:rFonts w:cs="Arial"/>
                              <w:szCs w:val="20"/>
                            </w:rPr>
                            <w:t>4</w:t>
                          </w:r>
                          <w:r>
                            <w:rPr>
                              <w:rFonts w:cs="Arial"/>
                              <w:szCs w:val="20"/>
                            </w:rPr>
                            <w:t xml:space="preserve"> – tekst niveau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167CC4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218.6pt;margin-top:-6.2pt;width:252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" fillcolor="window" stroked="f" strokeweight=".5pt">
              <v:textbox>
                <w:txbxContent>
                  <w:p w14:paraId="653A9424" w14:textId="58379549" w:rsidR="00E65579" w:rsidRPr="002D1C57" w:rsidRDefault="00E65579" w:rsidP="00D162F8">
                    <w:pPr>
                      <w:jc w:val="right"/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szCs w:val="20"/>
                      </w:rPr>
                      <w:t xml:space="preserve">week </w:t>
                    </w:r>
                    <w:r w:rsidR="006E089E">
                      <w:rPr>
                        <w:rFonts w:cs="Arial"/>
                        <w:szCs w:val="20"/>
                      </w:rPr>
                      <w:t>12</w:t>
                    </w:r>
                    <w:r w:rsidR="002B66F5">
                      <w:rPr>
                        <w:rFonts w:cs="Arial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szCs w:val="20"/>
                      </w:rPr>
                      <w:t xml:space="preserve"> – </w:t>
                    </w:r>
                    <w:r w:rsidR="006E089E">
                      <w:rPr>
                        <w:rFonts w:cs="Arial"/>
                        <w:szCs w:val="20"/>
                      </w:rPr>
                      <w:t>18</w:t>
                    </w:r>
                    <w:r w:rsidR="00BD60AA">
                      <w:rPr>
                        <w:rFonts w:cs="Arial"/>
                        <w:szCs w:val="20"/>
                      </w:rPr>
                      <w:t xml:space="preserve"> </w:t>
                    </w:r>
                    <w:r w:rsidR="006E089E">
                      <w:rPr>
                        <w:rFonts w:cs="Arial"/>
                        <w:szCs w:val="20"/>
                      </w:rPr>
                      <w:t>maart</w:t>
                    </w:r>
                    <w:r>
                      <w:rPr>
                        <w:rFonts w:cs="Arial"/>
                        <w:szCs w:val="20"/>
                      </w:rPr>
                      <w:t xml:space="preserve"> 202</w:t>
                    </w:r>
                    <w:r w:rsidR="00DA5BF4">
                      <w:rPr>
                        <w:rFonts w:cs="Arial"/>
                        <w:szCs w:val="20"/>
                      </w:rPr>
                      <w:t>4</w:t>
                    </w:r>
                    <w:r>
                      <w:rPr>
                        <w:rFonts w:cs="Arial"/>
                        <w:szCs w:val="20"/>
                      </w:rPr>
                      <w:t xml:space="preserve"> – tekst niveau C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E24566" w14:textId="77777777" w:rsidR="00E65579" w:rsidRDefault="00E655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C13328"/>
    <w:multiLevelType w:val="multilevel"/>
    <w:tmpl w:val="A0B61886"/>
    <w:styleLink w:val="OpsommingABCNieuwsbegrip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ascii="Times New Roman" w:hAnsi="Times New Roman" w:hint="default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ascii="Arial" w:hAnsi="Arial" w:hint="default"/>
      </w:rPr>
    </w:lvl>
  </w:abstractNum>
  <w:abstractNum w:abstractNumId="2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3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740F7C"/>
    <w:multiLevelType w:val="hybridMultilevel"/>
    <w:tmpl w:val="2EE224AC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B66262"/>
    <w:multiLevelType w:val="hybridMultilevel"/>
    <w:tmpl w:val="133E74BE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7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0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1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16A00"/>
    <w:multiLevelType w:val="multilevel"/>
    <w:tmpl w:val="B4CC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6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7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9B72E1FA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D5D4D4E"/>
    <w:multiLevelType w:val="hybridMultilevel"/>
    <w:tmpl w:val="4E6AB6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C3BCF"/>
    <w:multiLevelType w:val="hybridMultilevel"/>
    <w:tmpl w:val="15D6F592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623EE"/>
    <w:multiLevelType w:val="hybridMultilevel"/>
    <w:tmpl w:val="52864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506FE"/>
    <w:multiLevelType w:val="hybridMultilevel"/>
    <w:tmpl w:val="D2EEA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207095">
    <w:abstractNumId w:val="5"/>
  </w:num>
  <w:num w:numId="2" w16cid:durableId="257062495">
    <w:abstractNumId w:val="22"/>
  </w:num>
  <w:num w:numId="3" w16cid:durableId="1576208756">
    <w:abstractNumId w:val="4"/>
  </w:num>
  <w:num w:numId="4" w16cid:durableId="1198935281">
    <w:abstractNumId w:val="8"/>
  </w:num>
  <w:num w:numId="5" w16cid:durableId="2126928213">
    <w:abstractNumId w:val="17"/>
  </w:num>
  <w:num w:numId="6" w16cid:durableId="1691563454">
    <w:abstractNumId w:val="16"/>
  </w:num>
  <w:num w:numId="7" w16cid:durableId="112866356">
    <w:abstractNumId w:val="20"/>
  </w:num>
  <w:num w:numId="8" w16cid:durableId="1539931441">
    <w:abstractNumId w:val="11"/>
  </w:num>
  <w:num w:numId="9" w16cid:durableId="147286258">
    <w:abstractNumId w:val="19"/>
  </w:num>
  <w:num w:numId="10" w16cid:durableId="1335261218">
    <w:abstractNumId w:val="1"/>
  </w:num>
  <w:num w:numId="11" w16cid:durableId="1890145175">
    <w:abstractNumId w:val="24"/>
  </w:num>
  <w:num w:numId="12" w16cid:durableId="511574069">
    <w:abstractNumId w:val="23"/>
  </w:num>
  <w:num w:numId="13" w16cid:durableId="501360870">
    <w:abstractNumId w:val="21"/>
  </w:num>
  <w:num w:numId="14" w16cid:durableId="118039421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A7"/>
    <w:rsid w:val="00000C9D"/>
    <w:rsid w:val="00000D9D"/>
    <w:rsid w:val="00002202"/>
    <w:rsid w:val="00002C94"/>
    <w:rsid w:val="000031CB"/>
    <w:rsid w:val="00003215"/>
    <w:rsid w:val="00003396"/>
    <w:rsid w:val="000039FF"/>
    <w:rsid w:val="00003A34"/>
    <w:rsid w:val="00003C0A"/>
    <w:rsid w:val="00003F70"/>
    <w:rsid w:val="00003FA8"/>
    <w:rsid w:val="0000482C"/>
    <w:rsid w:val="00004CC2"/>
    <w:rsid w:val="00004DBD"/>
    <w:rsid w:val="00004F95"/>
    <w:rsid w:val="00005D5E"/>
    <w:rsid w:val="00005D87"/>
    <w:rsid w:val="000061B1"/>
    <w:rsid w:val="0000699A"/>
    <w:rsid w:val="00006A1B"/>
    <w:rsid w:val="00006E02"/>
    <w:rsid w:val="0000721C"/>
    <w:rsid w:val="0000736C"/>
    <w:rsid w:val="0001034D"/>
    <w:rsid w:val="00010711"/>
    <w:rsid w:val="00010AC4"/>
    <w:rsid w:val="00011024"/>
    <w:rsid w:val="0001146A"/>
    <w:rsid w:val="000117E7"/>
    <w:rsid w:val="0001181F"/>
    <w:rsid w:val="00011874"/>
    <w:rsid w:val="00011D91"/>
    <w:rsid w:val="000127D1"/>
    <w:rsid w:val="00012B3F"/>
    <w:rsid w:val="00013BDC"/>
    <w:rsid w:val="00013FD3"/>
    <w:rsid w:val="000140F6"/>
    <w:rsid w:val="00014B6F"/>
    <w:rsid w:val="00015C35"/>
    <w:rsid w:val="00016537"/>
    <w:rsid w:val="00016914"/>
    <w:rsid w:val="00016AB3"/>
    <w:rsid w:val="00016BC3"/>
    <w:rsid w:val="00016CEE"/>
    <w:rsid w:val="00016D1A"/>
    <w:rsid w:val="00016E4B"/>
    <w:rsid w:val="00017179"/>
    <w:rsid w:val="000174A3"/>
    <w:rsid w:val="000176F6"/>
    <w:rsid w:val="00017701"/>
    <w:rsid w:val="0002008D"/>
    <w:rsid w:val="000200F0"/>
    <w:rsid w:val="000201DB"/>
    <w:rsid w:val="000202C9"/>
    <w:rsid w:val="00020792"/>
    <w:rsid w:val="00020BA9"/>
    <w:rsid w:val="00020E76"/>
    <w:rsid w:val="00020EC7"/>
    <w:rsid w:val="000213CF"/>
    <w:rsid w:val="000219AA"/>
    <w:rsid w:val="00021E7A"/>
    <w:rsid w:val="000224AF"/>
    <w:rsid w:val="00022590"/>
    <w:rsid w:val="000226CE"/>
    <w:rsid w:val="000227E6"/>
    <w:rsid w:val="00022B07"/>
    <w:rsid w:val="0002303C"/>
    <w:rsid w:val="00023204"/>
    <w:rsid w:val="00023256"/>
    <w:rsid w:val="00023433"/>
    <w:rsid w:val="00023C7D"/>
    <w:rsid w:val="000245ED"/>
    <w:rsid w:val="00024880"/>
    <w:rsid w:val="00024EB9"/>
    <w:rsid w:val="00025218"/>
    <w:rsid w:val="000252F1"/>
    <w:rsid w:val="00025549"/>
    <w:rsid w:val="000259A2"/>
    <w:rsid w:val="00025EC7"/>
    <w:rsid w:val="00026A0C"/>
    <w:rsid w:val="00027332"/>
    <w:rsid w:val="00027712"/>
    <w:rsid w:val="00027B8B"/>
    <w:rsid w:val="00027CA8"/>
    <w:rsid w:val="00027DD3"/>
    <w:rsid w:val="00027EB6"/>
    <w:rsid w:val="000309FA"/>
    <w:rsid w:val="00030CD0"/>
    <w:rsid w:val="00031071"/>
    <w:rsid w:val="000313A8"/>
    <w:rsid w:val="0003192E"/>
    <w:rsid w:val="00031C18"/>
    <w:rsid w:val="00031E1E"/>
    <w:rsid w:val="00031F0D"/>
    <w:rsid w:val="00032362"/>
    <w:rsid w:val="00032899"/>
    <w:rsid w:val="00032CA1"/>
    <w:rsid w:val="00032F6B"/>
    <w:rsid w:val="000331EE"/>
    <w:rsid w:val="000337AB"/>
    <w:rsid w:val="00033DFA"/>
    <w:rsid w:val="0003435E"/>
    <w:rsid w:val="0003437E"/>
    <w:rsid w:val="000347BD"/>
    <w:rsid w:val="00034D24"/>
    <w:rsid w:val="00035C38"/>
    <w:rsid w:val="00035C42"/>
    <w:rsid w:val="0003701B"/>
    <w:rsid w:val="000373FD"/>
    <w:rsid w:val="00037984"/>
    <w:rsid w:val="00037ECE"/>
    <w:rsid w:val="00037F34"/>
    <w:rsid w:val="00040103"/>
    <w:rsid w:val="00040718"/>
    <w:rsid w:val="0004093F"/>
    <w:rsid w:val="00040D42"/>
    <w:rsid w:val="000415F6"/>
    <w:rsid w:val="000420D0"/>
    <w:rsid w:val="0004230C"/>
    <w:rsid w:val="00042A52"/>
    <w:rsid w:val="00042E23"/>
    <w:rsid w:val="000430D9"/>
    <w:rsid w:val="00043341"/>
    <w:rsid w:val="0004346A"/>
    <w:rsid w:val="00043837"/>
    <w:rsid w:val="00044415"/>
    <w:rsid w:val="00044A5C"/>
    <w:rsid w:val="00045535"/>
    <w:rsid w:val="00045751"/>
    <w:rsid w:val="00045A62"/>
    <w:rsid w:val="00045C90"/>
    <w:rsid w:val="00046397"/>
    <w:rsid w:val="000464C2"/>
    <w:rsid w:val="00046B61"/>
    <w:rsid w:val="00046E1A"/>
    <w:rsid w:val="00046F48"/>
    <w:rsid w:val="000476C0"/>
    <w:rsid w:val="00050017"/>
    <w:rsid w:val="00050065"/>
    <w:rsid w:val="0005006F"/>
    <w:rsid w:val="000501FB"/>
    <w:rsid w:val="00050A06"/>
    <w:rsid w:val="00050B3B"/>
    <w:rsid w:val="0005101D"/>
    <w:rsid w:val="00051172"/>
    <w:rsid w:val="00051179"/>
    <w:rsid w:val="00051F73"/>
    <w:rsid w:val="0005257D"/>
    <w:rsid w:val="000529B3"/>
    <w:rsid w:val="00052AAD"/>
    <w:rsid w:val="000535E7"/>
    <w:rsid w:val="000536CD"/>
    <w:rsid w:val="0005377D"/>
    <w:rsid w:val="00054D8F"/>
    <w:rsid w:val="00054FA7"/>
    <w:rsid w:val="00055501"/>
    <w:rsid w:val="0005572F"/>
    <w:rsid w:val="00055802"/>
    <w:rsid w:val="00055A81"/>
    <w:rsid w:val="00055F9E"/>
    <w:rsid w:val="000565B7"/>
    <w:rsid w:val="000568E7"/>
    <w:rsid w:val="00056A9D"/>
    <w:rsid w:val="0006004C"/>
    <w:rsid w:val="00060822"/>
    <w:rsid w:val="00060E5E"/>
    <w:rsid w:val="00061C90"/>
    <w:rsid w:val="0006219B"/>
    <w:rsid w:val="00062386"/>
    <w:rsid w:val="000623BD"/>
    <w:rsid w:val="000626CA"/>
    <w:rsid w:val="00062767"/>
    <w:rsid w:val="0006284B"/>
    <w:rsid w:val="0006325C"/>
    <w:rsid w:val="0006395B"/>
    <w:rsid w:val="0006399B"/>
    <w:rsid w:val="00063A3C"/>
    <w:rsid w:val="00064311"/>
    <w:rsid w:val="00064BFE"/>
    <w:rsid w:val="00065C2F"/>
    <w:rsid w:val="0006618F"/>
    <w:rsid w:val="000661EC"/>
    <w:rsid w:val="000662D2"/>
    <w:rsid w:val="0006636B"/>
    <w:rsid w:val="000663B5"/>
    <w:rsid w:val="000664B4"/>
    <w:rsid w:val="00066AEC"/>
    <w:rsid w:val="00066B43"/>
    <w:rsid w:val="00067562"/>
    <w:rsid w:val="00070600"/>
    <w:rsid w:val="000709ED"/>
    <w:rsid w:val="00071793"/>
    <w:rsid w:val="00071DE1"/>
    <w:rsid w:val="0007205D"/>
    <w:rsid w:val="000722B3"/>
    <w:rsid w:val="00072C5C"/>
    <w:rsid w:val="00072DC0"/>
    <w:rsid w:val="00072EC6"/>
    <w:rsid w:val="0007315C"/>
    <w:rsid w:val="00073397"/>
    <w:rsid w:val="000733C1"/>
    <w:rsid w:val="0007341C"/>
    <w:rsid w:val="00073489"/>
    <w:rsid w:val="00073B56"/>
    <w:rsid w:val="00073BB4"/>
    <w:rsid w:val="000743BE"/>
    <w:rsid w:val="00074A02"/>
    <w:rsid w:val="00075D51"/>
    <w:rsid w:val="00076541"/>
    <w:rsid w:val="0007697C"/>
    <w:rsid w:val="00077590"/>
    <w:rsid w:val="000779BB"/>
    <w:rsid w:val="00077EFC"/>
    <w:rsid w:val="000808C8"/>
    <w:rsid w:val="000809B6"/>
    <w:rsid w:val="00080B91"/>
    <w:rsid w:val="00080EC9"/>
    <w:rsid w:val="00081203"/>
    <w:rsid w:val="00081205"/>
    <w:rsid w:val="0008130E"/>
    <w:rsid w:val="000814BF"/>
    <w:rsid w:val="00081506"/>
    <w:rsid w:val="0008213C"/>
    <w:rsid w:val="00082E9A"/>
    <w:rsid w:val="00083C90"/>
    <w:rsid w:val="000842EB"/>
    <w:rsid w:val="00084443"/>
    <w:rsid w:val="000844BE"/>
    <w:rsid w:val="00084973"/>
    <w:rsid w:val="0008515F"/>
    <w:rsid w:val="00085352"/>
    <w:rsid w:val="000853CA"/>
    <w:rsid w:val="00085F8D"/>
    <w:rsid w:val="00086871"/>
    <w:rsid w:val="000869E7"/>
    <w:rsid w:val="0008719B"/>
    <w:rsid w:val="0008730F"/>
    <w:rsid w:val="00087464"/>
    <w:rsid w:val="00087F72"/>
    <w:rsid w:val="0009008F"/>
    <w:rsid w:val="000901B6"/>
    <w:rsid w:val="0009048E"/>
    <w:rsid w:val="0009063A"/>
    <w:rsid w:val="000909D1"/>
    <w:rsid w:val="00090BF0"/>
    <w:rsid w:val="00090E35"/>
    <w:rsid w:val="000913C9"/>
    <w:rsid w:val="00091668"/>
    <w:rsid w:val="000916D4"/>
    <w:rsid w:val="00091A06"/>
    <w:rsid w:val="00091AC6"/>
    <w:rsid w:val="00091FCB"/>
    <w:rsid w:val="00092724"/>
    <w:rsid w:val="0009286C"/>
    <w:rsid w:val="000929F4"/>
    <w:rsid w:val="000931F3"/>
    <w:rsid w:val="000932D6"/>
    <w:rsid w:val="00093B26"/>
    <w:rsid w:val="00093E96"/>
    <w:rsid w:val="0009401C"/>
    <w:rsid w:val="00094419"/>
    <w:rsid w:val="000948DC"/>
    <w:rsid w:val="00094991"/>
    <w:rsid w:val="00094EF1"/>
    <w:rsid w:val="00094F3F"/>
    <w:rsid w:val="000950FB"/>
    <w:rsid w:val="0009597F"/>
    <w:rsid w:val="0009614D"/>
    <w:rsid w:val="000963F2"/>
    <w:rsid w:val="000968CE"/>
    <w:rsid w:val="00096BC1"/>
    <w:rsid w:val="0009780E"/>
    <w:rsid w:val="0009790E"/>
    <w:rsid w:val="00097C23"/>
    <w:rsid w:val="000A022C"/>
    <w:rsid w:val="000A023A"/>
    <w:rsid w:val="000A0369"/>
    <w:rsid w:val="000A03B9"/>
    <w:rsid w:val="000A04EF"/>
    <w:rsid w:val="000A0D85"/>
    <w:rsid w:val="000A11BC"/>
    <w:rsid w:val="000A181A"/>
    <w:rsid w:val="000A1A26"/>
    <w:rsid w:val="000A1B44"/>
    <w:rsid w:val="000A1BB3"/>
    <w:rsid w:val="000A22D8"/>
    <w:rsid w:val="000A241B"/>
    <w:rsid w:val="000A26A2"/>
    <w:rsid w:val="000A288D"/>
    <w:rsid w:val="000A307A"/>
    <w:rsid w:val="000A3E38"/>
    <w:rsid w:val="000A4112"/>
    <w:rsid w:val="000A4314"/>
    <w:rsid w:val="000A4419"/>
    <w:rsid w:val="000A48B1"/>
    <w:rsid w:val="000A5276"/>
    <w:rsid w:val="000A550A"/>
    <w:rsid w:val="000A5CA9"/>
    <w:rsid w:val="000A6583"/>
    <w:rsid w:val="000A6ACE"/>
    <w:rsid w:val="000A6D13"/>
    <w:rsid w:val="000A6F30"/>
    <w:rsid w:val="000A6F4A"/>
    <w:rsid w:val="000A70A1"/>
    <w:rsid w:val="000B0B1E"/>
    <w:rsid w:val="000B0B3C"/>
    <w:rsid w:val="000B1414"/>
    <w:rsid w:val="000B15DB"/>
    <w:rsid w:val="000B2390"/>
    <w:rsid w:val="000B2876"/>
    <w:rsid w:val="000B2D42"/>
    <w:rsid w:val="000B2FA1"/>
    <w:rsid w:val="000B32C2"/>
    <w:rsid w:val="000B3401"/>
    <w:rsid w:val="000B3823"/>
    <w:rsid w:val="000B4226"/>
    <w:rsid w:val="000B4369"/>
    <w:rsid w:val="000B45E1"/>
    <w:rsid w:val="000B4938"/>
    <w:rsid w:val="000B4DC2"/>
    <w:rsid w:val="000B50E8"/>
    <w:rsid w:val="000B52E7"/>
    <w:rsid w:val="000B5334"/>
    <w:rsid w:val="000B5689"/>
    <w:rsid w:val="000B6631"/>
    <w:rsid w:val="000B6946"/>
    <w:rsid w:val="000B6D06"/>
    <w:rsid w:val="000B6E84"/>
    <w:rsid w:val="000B7340"/>
    <w:rsid w:val="000B7653"/>
    <w:rsid w:val="000B787E"/>
    <w:rsid w:val="000B788D"/>
    <w:rsid w:val="000B7CCB"/>
    <w:rsid w:val="000B7FA2"/>
    <w:rsid w:val="000C011F"/>
    <w:rsid w:val="000C0958"/>
    <w:rsid w:val="000C0D46"/>
    <w:rsid w:val="000C134E"/>
    <w:rsid w:val="000C1470"/>
    <w:rsid w:val="000C1FF8"/>
    <w:rsid w:val="000C25E7"/>
    <w:rsid w:val="000C280D"/>
    <w:rsid w:val="000C2B5B"/>
    <w:rsid w:val="000C32B8"/>
    <w:rsid w:val="000C408A"/>
    <w:rsid w:val="000C4DC3"/>
    <w:rsid w:val="000C54E2"/>
    <w:rsid w:val="000C56D8"/>
    <w:rsid w:val="000C5A22"/>
    <w:rsid w:val="000C5B5D"/>
    <w:rsid w:val="000C5C0B"/>
    <w:rsid w:val="000C5CBE"/>
    <w:rsid w:val="000C6410"/>
    <w:rsid w:val="000C65FC"/>
    <w:rsid w:val="000C68BA"/>
    <w:rsid w:val="000C6D0F"/>
    <w:rsid w:val="000C70E2"/>
    <w:rsid w:val="000C73F8"/>
    <w:rsid w:val="000C759C"/>
    <w:rsid w:val="000C7796"/>
    <w:rsid w:val="000C7E5D"/>
    <w:rsid w:val="000D0230"/>
    <w:rsid w:val="000D0821"/>
    <w:rsid w:val="000D0A42"/>
    <w:rsid w:val="000D0BBD"/>
    <w:rsid w:val="000D1511"/>
    <w:rsid w:val="000D15A1"/>
    <w:rsid w:val="000D1999"/>
    <w:rsid w:val="000D1A31"/>
    <w:rsid w:val="000D210E"/>
    <w:rsid w:val="000D2118"/>
    <w:rsid w:val="000D229F"/>
    <w:rsid w:val="000D265A"/>
    <w:rsid w:val="000D2898"/>
    <w:rsid w:val="000D34BA"/>
    <w:rsid w:val="000D3A0E"/>
    <w:rsid w:val="000D3D2D"/>
    <w:rsid w:val="000D3EC4"/>
    <w:rsid w:val="000D4030"/>
    <w:rsid w:val="000D41C3"/>
    <w:rsid w:val="000D41F3"/>
    <w:rsid w:val="000D441E"/>
    <w:rsid w:val="000D46F4"/>
    <w:rsid w:val="000D480A"/>
    <w:rsid w:val="000D49A6"/>
    <w:rsid w:val="000D5007"/>
    <w:rsid w:val="000D5053"/>
    <w:rsid w:val="000D5193"/>
    <w:rsid w:val="000D53A8"/>
    <w:rsid w:val="000D5AC2"/>
    <w:rsid w:val="000D5D37"/>
    <w:rsid w:val="000D63B7"/>
    <w:rsid w:val="000D65E8"/>
    <w:rsid w:val="000D66DE"/>
    <w:rsid w:val="000D681B"/>
    <w:rsid w:val="000D6867"/>
    <w:rsid w:val="000D6B84"/>
    <w:rsid w:val="000D712A"/>
    <w:rsid w:val="000D72DF"/>
    <w:rsid w:val="000D73C1"/>
    <w:rsid w:val="000D7715"/>
    <w:rsid w:val="000D788C"/>
    <w:rsid w:val="000D794B"/>
    <w:rsid w:val="000D7CB6"/>
    <w:rsid w:val="000E1117"/>
    <w:rsid w:val="000E16C1"/>
    <w:rsid w:val="000E1728"/>
    <w:rsid w:val="000E1B14"/>
    <w:rsid w:val="000E241A"/>
    <w:rsid w:val="000E2851"/>
    <w:rsid w:val="000E287C"/>
    <w:rsid w:val="000E28C0"/>
    <w:rsid w:val="000E2C11"/>
    <w:rsid w:val="000E3569"/>
    <w:rsid w:val="000E3B53"/>
    <w:rsid w:val="000E429F"/>
    <w:rsid w:val="000E45BB"/>
    <w:rsid w:val="000E487F"/>
    <w:rsid w:val="000E4B9E"/>
    <w:rsid w:val="000E531C"/>
    <w:rsid w:val="000E5582"/>
    <w:rsid w:val="000E55D1"/>
    <w:rsid w:val="000E55DA"/>
    <w:rsid w:val="000E56E6"/>
    <w:rsid w:val="000E56ED"/>
    <w:rsid w:val="000E5FB4"/>
    <w:rsid w:val="000E6767"/>
    <w:rsid w:val="000E6778"/>
    <w:rsid w:val="000E6964"/>
    <w:rsid w:val="000E6A3D"/>
    <w:rsid w:val="000E6CD2"/>
    <w:rsid w:val="000E6FB1"/>
    <w:rsid w:val="000E715B"/>
    <w:rsid w:val="000E74CF"/>
    <w:rsid w:val="000E7CA3"/>
    <w:rsid w:val="000E7EB2"/>
    <w:rsid w:val="000F0ACE"/>
    <w:rsid w:val="000F0CF1"/>
    <w:rsid w:val="000F1393"/>
    <w:rsid w:val="000F14A3"/>
    <w:rsid w:val="000F1920"/>
    <w:rsid w:val="000F19A0"/>
    <w:rsid w:val="000F1B88"/>
    <w:rsid w:val="000F1CE0"/>
    <w:rsid w:val="000F2112"/>
    <w:rsid w:val="000F224B"/>
    <w:rsid w:val="000F2414"/>
    <w:rsid w:val="000F25DC"/>
    <w:rsid w:val="000F280B"/>
    <w:rsid w:val="000F2C43"/>
    <w:rsid w:val="000F308B"/>
    <w:rsid w:val="000F42BF"/>
    <w:rsid w:val="000F434F"/>
    <w:rsid w:val="000F4831"/>
    <w:rsid w:val="000F488F"/>
    <w:rsid w:val="000F4BD1"/>
    <w:rsid w:val="000F5A00"/>
    <w:rsid w:val="000F5D18"/>
    <w:rsid w:val="000F62E2"/>
    <w:rsid w:val="000F6DF8"/>
    <w:rsid w:val="000F7AC2"/>
    <w:rsid w:val="0010009B"/>
    <w:rsid w:val="0010093E"/>
    <w:rsid w:val="00100A76"/>
    <w:rsid w:val="0010162F"/>
    <w:rsid w:val="0010170D"/>
    <w:rsid w:val="001018C5"/>
    <w:rsid w:val="00102B83"/>
    <w:rsid w:val="001032B9"/>
    <w:rsid w:val="00103905"/>
    <w:rsid w:val="00103AA9"/>
    <w:rsid w:val="00103BA8"/>
    <w:rsid w:val="00103D4A"/>
    <w:rsid w:val="00103E64"/>
    <w:rsid w:val="00104570"/>
    <w:rsid w:val="0010484F"/>
    <w:rsid w:val="0010485B"/>
    <w:rsid w:val="0010497C"/>
    <w:rsid w:val="001049B1"/>
    <w:rsid w:val="00104CE8"/>
    <w:rsid w:val="00104F64"/>
    <w:rsid w:val="00104F94"/>
    <w:rsid w:val="001050B4"/>
    <w:rsid w:val="00105758"/>
    <w:rsid w:val="00105A75"/>
    <w:rsid w:val="00106481"/>
    <w:rsid w:val="001068D7"/>
    <w:rsid w:val="001068F4"/>
    <w:rsid w:val="001069BC"/>
    <w:rsid w:val="00107ED7"/>
    <w:rsid w:val="00111366"/>
    <w:rsid w:val="001117A6"/>
    <w:rsid w:val="00111B5B"/>
    <w:rsid w:val="00111BC9"/>
    <w:rsid w:val="00111D2A"/>
    <w:rsid w:val="00111EF0"/>
    <w:rsid w:val="00112007"/>
    <w:rsid w:val="001124F7"/>
    <w:rsid w:val="001129BB"/>
    <w:rsid w:val="00112B0F"/>
    <w:rsid w:val="0011382E"/>
    <w:rsid w:val="0011392B"/>
    <w:rsid w:val="00113E83"/>
    <w:rsid w:val="00114572"/>
    <w:rsid w:val="00114A69"/>
    <w:rsid w:val="00115506"/>
    <w:rsid w:val="00115991"/>
    <w:rsid w:val="00115B66"/>
    <w:rsid w:val="00115D15"/>
    <w:rsid w:val="00115FFD"/>
    <w:rsid w:val="00116797"/>
    <w:rsid w:val="00116ADE"/>
    <w:rsid w:val="00116BC2"/>
    <w:rsid w:val="00116C04"/>
    <w:rsid w:val="00117230"/>
    <w:rsid w:val="00117820"/>
    <w:rsid w:val="00117889"/>
    <w:rsid w:val="00117983"/>
    <w:rsid w:val="00117D2D"/>
    <w:rsid w:val="00120222"/>
    <w:rsid w:val="00120437"/>
    <w:rsid w:val="0012047D"/>
    <w:rsid w:val="001204DC"/>
    <w:rsid w:val="00120DDF"/>
    <w:rsid w:val="00120EEB"/>
    <w:rsid w:val="001211BA"/>
    <w:rsid w:val="001211EA"/>
    <w:rsid w:val="00121364"/>
    <w:rsid w:val="0012197B"/>
    <w:rsid w:val="001227BD"/>
    <w:rsid w:val="0012286E"/>
    <w:rsid w:val="001228AF"/>
    <w:rsid w:val="00123498"/>
    <w:rsid w:val="00123ABD"/>
    <w:rsid w:val="00123C1B"/>
    <w:rsid w:val="00124219"/>
    <w:rsid w:val="00124727"/>
    <w:rsid w:val="0012488F"/>
    <w:rsid w:val="00124906"/>
    <w:rsid w:val="00124A7F"/>
    <w:rsid w:val="00124AF1"/>
    <w:rsid w:val="00125117"/>
    <w:rsid w:val="0012681C"/>
    <w:rsid w:val="0012681E"/>
    <w:rsid w:val="00126C86"/>
    <w:rsid w:val="00127032"/>
    <w:rsid w:val="001270A1"/>
    <w:rsid w:val="00127163"/>
    <w:rsid w:val="001271C9"/>
    <w:rsid w:val="00127484"/>
    <w:rsid w:val="001279BC"/>
    <w:rsid w:val="00127E7D"/>
    <w:rsid w:val="00130FE3"/>
    <w:rsid w:val="00131210"/>
    <w:rsid w:val="001312A1"/>
    <w:rsid w:val="001316DD"/>
    <w:rsid w:val="0013183A"/>
    <w:rsid w:val="00131B17"/>
    <w:rsid w:val="00131DDA"/>
    <w:rsid w:val="001320D8"/>
    <w:rsid w:val="001327BB"/>
    <w:rsid w:val="001329D9"/>
    <w:rsid w:val="00132F4B"/>
    <w:rsid w:val="001333CF"/>
    <w:rsid w:val="00133403"/>
    <w:rsid w:val="00133DF5"/>
    <w:rsid w:val="00134BEA"/>
    <w:rsid w:val="001363C6"/>
    <w:rsid w:val="00136824"/>
    <w:rsid w:val="00137ADC"/>
    <w:rsid w:val="00137AEE"/>
    <w:rsid w:val="00137CBF"/>
    <w:rsid w:val="0014003A"/>
    <w:rsid w:val="00140063"/>
    <w:rsid w:val="0014011A"/>
    <w:rsid w:val="001403F3"/>
    <w:rsid w:val="00140BC3"/>
    <w:rsid w:val="00140E17"/>
    <w:rsid w:val="0014107B"/>
    <w:rsid w:val="001412D3"/>
    <w:rsid w:val="0014170F"/>
    <w:rsid w:val="001418BD"/>
    <w:rsid w:val="00141A0B"/>
    <w:rsid w:val="00141A2F"/>
    <w:rsid w:val="00141B24"/>
    <w:rsid w:val="00141FA5"/>
    <w:rsid w:val="00142283"/>
    <w:rsid w:val="0014244C"/>
    <w:rsid w:val="00142473"/>
    <w:rsid w:val="00142B4D"/>
    <w:rsid w:val="00143096"/>
    <w:rsid w:val="001430AD"/>
    <w:rsid w:val="001438BD"/>
    <w:rsid w:val="00143C21"/>
    <w:rsid w:val="00143DCF"/>
    <w:rsid w:val="001440D5"/>
    <w:rsid w:val="0014472E"/>
    <w:rsid w:val="001447A8"/>
    <w:rsid w:val="0014481A"/>
    <w:rsid w:val="00145C44"/>
    <w:rsid w:val="00145D30"/>
    <w:rsid w:val="00145D4D"/>
    <w:rsid w:val="0014601F"/>
    <w:rsid w:val="001461DD"/>
    <w:rsid w:val="001465D4"/>
    <w:rsid w:val="00146863"/>
    <w:rsid w:val="00146C51"/>
    <w:rsid w:val="00146EAE"/>
    <w:rsid w:val="001476F4"/>
    <w:rsid w:val="00147BDD"/>
    <w:rsid w:val="00147E6A"/>
    <w:rsid w:val="00150100"/>
    <w:rsid w:val="00150D76"/>
    <w:rsid w:val="00150DF4"/>
    <w:rsid w:val="0015104A"/>
    <w:rsid w:val="001512CC"/>
    <w:rsid w:val="00151983"/>
    <w:rsid w:val="001519E0"/>
    <w:rsid w:val="00151A12"/>
    <w:rsid w:val="00151C95"/>
    <w:rsid w:val="00151CCC"/>
    <w:rsid w:val="00152019"/>
    <w:rsid w:val="00152446"/>
    <w:rsid w:val="00152645"/>
    <w:rsid w:val="001527D7"/>
    <w:rsid w:val="001529AD"/>
    <w:rsid w:val="00152E9A"/>
    <w:rsid w:val="001535E6"/>
    <w:rsid w:val="00153B0F"/>
    <w:rsid w:val="001556AC"/>
    <w:rsid w:val="00155CE4"/>
    <w:rsid w:val="0015692B"/>
    <w:rsid w:val="00156A1A"/>
    <w:rsid w:val="001577D1"/>
    <w:rsid w:val="00157ADA"/>
    <w:rsid w:val="00157E2B"/>
    <w:rsid w:val="00157F59"/>
    <w:rsid w:val="001600F9"/>
    <w:rsid w:val="001613D4"/>
    <w:rsid w:val="0016159F"/>
    <w:rsid w:val="001620CA"/>
    <w:rsid w:val="0016264F"/>
    <w:rsid w:val="00162B87"/>
    <w:rsid w:val="00162C0F"/>
    <w:rsid w:val="00162C7C"/>
    <w:rsid w:val="00162DDE"/>
    <w:rsid w:val="00163455"/>
    <w:rsid w:val="0016363B"/>
    <w:rsid w:val="001637E2"/>
    <w:rsid w:val="00163A9D"/>
    <w:rsid w:val="00163D58"/>
    <w:rsid w:val="00163DEF"/>
    <w:rsid w:val="00164011"/>
    <w:rsid w:val="00164477"/>
    <w:rsid w:val="00164790"/>
    <w:rsid w:val="00165677"/>
    <w:rsid w:val="0016608D"/>
    <w:rsid w:val="001661F2"/>
    <w:rsid w:val="00166408"/>
    <w:rsid w:val="0016699B"/>
    <w:rsid w:val="0016748E"/>
    <w:rsid w:val="0016789E"/>
    <w:rsid w:val="00167F14"/>
    <w:rsid w:val="00170695"/>
    <w:rsid w:val="00170D82"/>
    <w:rsid w:val="00170DE9"/>
    <w:rsid w:val="00171127"/>
    <w:rsid w:val="001713DA"/>
    <w:rsid w:val="0017158C"/>
    <w:rsid w:val="00171697"/>
    <w:rsid w:val="001718A9"/>
    <w:rsid w:val="00172000"/>
    <w:rsid w:val="00172486"/>
    <w:rsid w:val="00172CFC"/>
    <w:rsid w:val="0017339A"/>
    <w:rsid w:val="00174175"/>
    <w:rsid w:val="00174770"/>
    <w:rsid w:val="00174B50"/>
    <w:rsid w:val="00175205"/>
    <w:rsid w:val="00175728"/>
    <w:rsid w:val="00175790"/>
    <w:rsid w:val="0017591C"/>
    <w:rsid w:val="00175D11"/>
    <w:rsid w:val="0017609C"/>
    <w:rsid w:val="00176239"/>
    <w:rsid w:val="0017635D"/>
    <w:rsid w:val="00176FCC"/>
    <w:rsid w:val="00177175"/>
    <w:rsid w:val="001779D1"/>
    <w:rsid w:val="001801C4"/>
    <w:rsid w:val="0018175F"/>
    <w:rsid w:val="00181A7F"/>
    <w:rsid w:val="001823CD"/>
    <w:rsid w:val="00182441"/>
    <w:rsid w:val="0018252C"/>
    <w:rsid w:val="0018279A"/>
    <w:rsid w:val="00182933"/>
    <w:rsid w:val="00182969"/>
    <w:rsid w:val="00182D7D"/>
    <w:rsid w:val="00182DCC"/>
    <w:rsid w:val="0018307C"/>
    <w:rsid w:val="00183B3A"/>
    <w:rsid w:val="00183B46"/>
    <w:rsid w:val="00183D8B"/>
    <w:rsid w:val="001845E9"/>
    <w:rsid w:val="001846D5"/>
    <w:rsid w:val="00184ACD"/>
    <w:rsid w:val="00184B52"/>
    <w:rsid w:val="00184CDF"/>
    <w:rsid w:val="00184E79"/>
    <w:rsid w:val="00184F47"/>
    <w:rsid w:val="00185173"/>
    <w:rsid w:val="0018550B"/>
    <w:rsid w:val="00185891"/>
    <w:rsid w:val="001859E5"/>
    <w:rsid w:val="00185CC0"/>
    <w:rsid w:val="0018641B"/>
    <w:rsid w:val="00187149"/>
    <w:rsid w:val="0018720D"/>
    <w:rsid w:val="00190428"/>
    <w:rsid w:val="00190E7B"/>
    <w:rsid w:val="00190E88"/>
    <w:rsid w:val="00190F88"/>
    <w:rsid w:val="0019126A"/>
    <w:rsid w:val="00191A24"/>
    <w:rsid w:val="00191FAB"/>
    <w:rsid w:val="001928B0"/>
    <w:rsid w:val="00192B9E"/>
    <w:rsid w:val="00192E11"/>
    <w:rsid w:val="00192E33"/>
    <w:rsid w:val="00193395"/>
    <w:rsid w:val="00193770"/>
    <w:rsid w:val="00193F11"/>
    <w:rsid w:val="001943D4"/>
    <w:rsid w:val="00195B53"/>
    <w:rsid w:val="00195FA1"/>
    <w:rsid w:val="001962D9"/>
    <w:rsid w:val="00196D4F"/>
    <w:rsid w:val="00197931"/>
    <w:rsid w:val="001979D5"/>
    <w:rsid w:val="00197ED1"/>
    <w:rsid w:val="001A092F"/>
    <w:rsid w:val="001A09DC"/>
    <w:rsid w:val="001A0CB0"/>
    <w:rsid w:val="001A130F"/>
    <w:rsid w:val="001A139E"/>
    <w:rsid w:val="001A2C90"/>
    <w:rsid w:val="001A3BA3"/>
    <w:rsid w:val="001A49BB"/>
    <w:rsid w:val="001A5277"/>
    <w:rsid w:val="001A5421"/>
    <w:rsid w:val="001A5D84"/>
    <w:rsid w:val="001A71AA"/>
    <w:rsid w:val="001A74D1"/>
    <w:rsid w:val="001A75FE"/>
    <w:rsid w:val="001B00FF"/>
    <w:rsid w:val="001B073E"/>
    <w:rsid w:val="001B0980"/>
    <w:rsid w:val="001B0B52"/>
    <w:rsid w:val="001B0C2A"/>
    <w:rsid w:val="001B13DA"/>
    <w:rsid w:val="001B13F4"/>
    <w:rsid w:val="001B1CE8"/>
    <w:rsid w:val="001B1FD1"/>
    <w:rsid w:val="001B23D9"/>
    <w:rsid w:val="001B2691"/>
    <w:rsid w:val="001B292D"/>
    <w:rsid w:val="001B3151"/>
    <w:rsid w:val="001B3A01"/>
    <w:rsid w:val="001B3A30"/>
    <w:rsid w:val="001B475B"/>
    <w:rsid w:val="001B4A09"/>
    <w:rsid w:val="001B4F97"/>
    <w:rsid w:val="001B5017"/>
    <w:rsid w:val="001B5025"/>
    <w:rsid w:val="001B5174"/>
    <w:rsid w:val="001B52E7"/>
    <w:rsid w:val="001B530E"/>
    <w:rsid w:val="001B573E"/>
    <w:rsid w:val="001B5F90"/>
    <w:rsid w:val="001B6100"/>
    <w:rsid w:val="001B611B"/>
    <w:rsid w:val="001B6729"/>
    <w:rsid w:val="001B6ACE"/>
    <w:rsid w:val="001B712F"/>
    <w:rsid w:val="001B72FF"/>
    <w:rsid w:val="001B76F8"/>
    <w:rsid w:val="001B7BAB"/>
    <w:rsid w:val="001C01F6"/>
    <w:rsid w:val="001C06D0"/>
    <w:rsid w:val="001C08BF"/>
    <w:rsid w:val="001C092F"/>
    <w:rsid w:val="001C0DB1"/>
    <w:rsid w:val="001C0E85"/>
    <w:rsid w:val="001C16B6"/>
    <w:rsid w:val="001C181D"/>
    <w:rsid w:val="001C19C7"/>
    <w:rsid w:val="001C1A23"/>
    <w:rsid w:val="001C22CA"/>
    <w:rsid w:val="001C23E3"/>
    <w:rsid w:val="001C2765"/>
    <w:rsid w:val="001C27FD"/>
    <w:rsid w:val="001C2D3B"/>
    <w:rsid w:val="001C30B8"/>
    <w:rsid w:val="001C4669"/>
    <w:rsid w:val="001C4B41"/>
    <w:rsid w:val="001C53BA"/>
    <w:rsid w:val="001C57FE"/>
    <w:rsid w:val="001C5CB9"/>
    <w:rsid w:val="001C628D"/>
    <w:rsid w:val="001C692F"/>
    <w:rsid w:val="001C6960"/>
    <w:rsid w:val="001C7347"/>
    <w:rsid w:val="001C73BB"/>
    <w:rsid w:val="001C73E3"/>
    <w:rsid w:val="001C7480"/>
    <w:rsid w:val="001C7887"/>
    <w:rsid w:val="001C7F4A"/>
    <w:rsid w:val="001D1244"/>
    <w:rsid w:val="001D18E1"/>
    <w:rsid w:val="001D1AAE"/>
    <w:rsid w:val="001D1DCE"/>
    <w:rsid w:val="001D1DF2"/>
    <w:rsid w:val="001D22D8"/>
    <w:rsid w:val="001D2BF8"/>
    <w:rsid w:val="001D32C5"/>
    <w:rsid w:val="001D34E5"/>
    <w:rsid w:val="001D387C"/>
    <w:rsid w:val="001D39A0"/>
    <w:rsid w:val="001D3F65"/>
    <w:rsid w:val="001D4072"/>
    <w:rsid w:val="001D4B6B"/>
    <w:rsid w:val="001D4D1D"/>
    <w:rsid w:val="001D4D95"/>
    <w:rsid w:val="001D503A"/>
    <w:rsid w:val="001D56C9"/>
    <w:rsid w:val="001D63B2"/>
    <w:rsid w:val="001D6BB0"/>
    <w:rsid w:val="001D6E6B"/>
    <w:rsid w:val="001D7247"/>
    <w:rsid w:val="001D7309"/>
    <w:rsid w:val="001E00C2"/>
    <w:rsid w:val="001E018D"/>
    <w:rsid w:val="001E034F"/>
    <w:rsid w:val="001E0559"/>
    <w:rsid w:val="001E0652"/>
    <w:rsid w:val="001E0695"/>
    <w:rsid w:val="001E07EF"/>
    <w:rsid w:val="001E0918"/>
    <w:rsid w:val="001E0C77"/>
    <w:rsid w:val="001E0FB8"/>
    <w:rsid w:val="001E157A"/>
    <w:rsid w:val="001E1705"/>
    <w:rsid w:val="001E253A"/>
    <w:rsid w:val="001E25D1"/>
    <w:rsid w:val="001E2A2D"/>
    <w:rsid w:val="001E2AF3"/>
    <w:rsid w:val="001E2BB8"/>
    <w:rsid w:val="001E2D74"/>
    <w:rsid w:val="001E3023"/>
    <w:rsid w:val="001E30D3"/>
    <w:rsid w:val="001E3277"/>
    <w:rsid w:val="001E354B"/>
    <w:rsid w:val="001E36E2"/>
    <w:rsid w:val="001E3F9E"/>
    <w:rsid w:val="001E4ADD"/>
    <w:rsid w:val="001E4B92"/>
    <w:rsid w:val="001E4BBF"/>
    <w:rsid w:val="001E57C6"/>
    <w:rsid w:val="001E5B24"/>
    <w:rsid w:val="001E640B"/>
    <w:rsid w:val="001E6482"/>
    <w:rsid w:val="001E6E0E"/>
    <w:rsid w:val="001E7015"/>
    <w:rsid w:val="001E75BD"/>
    <w:rsid w:val="001E7B61"/>
    <w:rsid w:val="001F02BB"/>
    <w:rsid w:val="001F08A7"/>
    <w:rsid w:val="001F13E7"/>
    <w:rsid w:val="001F1A32"/>
    <w:rsid w:val="001F2723"/>
    <w:rsid w:val="001F2B01"/>
    <w:rsid w:val="001F2B7E"/>
    <w:rsid w:val="001F2B88"/>
    <w:rsid w:val="001F2E81"/>
    <w:rsid w:val="001F3BF3"/>
    <w:rsid w:val="001F4F5C"/>
    <w:rsid w:val="001F5EBA"/>
    <w:rsid w:val="001F60AB"/>
    <w:rsid w:val="001F6565"/>
    <w:rsid w:val="001F6EA8"/>
    <w:rsid w:val="001F7497"/>
    <w:rsid w:val="00200146"/>
    <w:rsid w:val="0020067D"/>
    <w:rsid w:val="00200DC2"/>
    <w:rsid w:val="002015F1"/>
    <w:rsid w:val="00201831"/>
    <w:rsid w:val="0020236A"/>
    <w:rsid w:val="00202846"/>
    <w:rsid w:val="00202DF0"/>
    <w:rsid w:val="00202E40"/>
    <w:rsid w:val="002030F7"/>
    <w:rsid w:val="00203EBB"/>
    <w:rsid w:val="00204EFA"/>
    <w:rsid w:val="002058B4"/>
    <w:rsid w:val="00205C61"/>
    <w:rsid w:val="00205F94"/>
    <w:rsid w:val="00206037"/>
    <w:rsid w:val="002063CE"/>
    <w:rsid w:val="002066CE"/>
    <w:rsid w:val="002068CA"/>
    <w:rsid w:val="002068F1"/>
    <w:rsid w:val="002073C1"/>
    <w:rsid w:val="002074C7"/>
    <w:rsid w:val="00207609"/>
    <w:rsid w:val="00207C6B"/>
    <w:rsid w:val="00207C86"/>
    <w:rsid w:val="00207CA2"/>
    <w:rsid w:val="00207D61"/>
    <w:rsid w:val="00210E4D"/>
    <w:rsid w:val="00211112"/>
    <w:rsid w:val="00211429"/>
    <w:rsid w:val="00211448"/>
    <w:rsid w:val="00211633"/>
    <w:rsid w:val="002128D8"/>
    <w:rsid w:val="00212ACD"/>
    <w:rsid w:val="00212AE7"/>
    <w:rsid w:val="00213806"/>
    <w:rsid w:val="00213C76"/>
    <w:rsid w:val="002144A9"/>
    <w:rsid w:val="00215588"/>
    <w:rsid w:val="002155C2"/>
    <w:rsid w:val="00215A57"/>
    <w:rsid w:val="00215E97"/>
    <w:rsid w:val="00216092"/>
    <w:rsid w:val="002161C0"/>
    <w:rsid w:val="00216D5C"/>
    <w:rsid w:val="00216F68"/>
    <w:rsid w:val="00216FC8"/>
    <w:rsid w:val="002170E0"/>
    <w:rsid w:val="002172FA"/>
    <w:rsid w:val="00217741"/>
    <w:rsid w:val="002177F2"/>
    <w:rsid w:val="002200C2"/>
    <w:rsid w:val="002202DF"/>
    <w:rsid w:val="002205D6"/>
    <w:rsid w:val="002205ED"/>
    <w:rsid w:val="00220843"/>
    <w:rsid w:val="0022121F"/>
    <w:rsid w:val="00222147"/>
    <w:rsid w:val="00222600"/>
    <w:rsid w:val="0022292B"/>
    <w:rsid w:val="00223224"/>
    <w:rsid w:val="0022376C"/>
    <w:rsid w:val="0022384F"/>
    <w:rsid w:val="00224518"/>
    <w:rsid w:val="002246F3"/>
    <w:rsid w:val="00224AB2"/>
    <w:rsid w:val="002251F9"/>
    <w:rsid w:val="002254AE"/>
    <w:rsid w:val="002256F7"/>
    <w:rsid w:val="0022575E"/>
    <w:rsid w:val="00225C96"/>
    <w:rsid w:val="00225CFD"/>
    <w:rsid w:val="00225E06"/>
    <w:rsid w:val="002264BE"/>
    <w:rsid w:val="002267E0"/>
    <w:rsid w:val="00226DCF"/>
    <w:rsid w:val="00227A76"/>
    <w:rsid w:val="00227CA9"/>
    <w:rsid w:val="00227D7B"/>
    <w:rsid w:val="002300DB"/>
    <w:rsid w:val="002314BD"/>
    <w:rsid w:val="0023192E"/>
    <w:rsid w:val="00231ADE"/>
    <w:rsid w:val="00231C37"/>
    <w:rsid w:val="002324B2"/>
    <w:rsid w:val="00232853"/>
    <w:rsid w:val="00232BFF"/>
    <w:rsid w:val="00232C7B"/>
    <w:rsid w:val="00233003"/>
    <w:rsid w:val="002337D2"/>
    <w:rsid w:val="00233AE6"/>
    <w:rsid w:val="00234104"/>
    <w:rsid w:val="00234171"/>
    <w:rsid w:val="00234331"/>
    <w:rsid w:val="00234365"/>
    <w:rsid w:val="0023449C"/>
    <w:rsid w:val="002344D6"/>
    <w:rsid w:val="002347F2"/>
    <w:rsid w:val="0023488C"/>
    <w:rsid w:val="00234E01"/>
    <w:rsid w:val="00235223"/>
    <w:rsid w:val="00235844"/>
    <w:rsid w:val="00235EBA"/>
    <w:rsid w:val="002360D8"/>
    <w:rsid w:val="00236110"/>
    <w:rsid w:val="0023685B"/>
    <w:rsid w:val="002369D2"/>
    <w:rsid w:val="002372C0"/>
    <w:rsid w:val="0024036F"/>
    <w:rsid w:val="002403A9"/>
    <w:rsid w:val="00240AB5"/>
    <w:rsid w:val="00241E19"/>
    <w:rsid w:val="00242E64"/>
    <w:rsid w:val="0024327F"/>
    <w:rsid w:val="002438A8"/>
    <w:rsid w:val="00243B91"/>
    <w:rsid w:val="00243D10"/>
    <w:rsid w:val="0024411A"/>
    <w:rsid w:val="002446AB"/>
    <w:rsid w:val="002446D8"/>
    <w:rsid w:val="00244A4C"/>
    <w:rsid w:val="00245DD3"/>
    <w:rsid w:val="002464AF"/>
    <w:rsid w:val="00246523"/>
    <w:rsid w:val="0024659B"/>
    <w:rsid w:val="0024677C"/>
    <w:rsid w:val="002467E4"/>
    <w:rsid w:val="00246B84"/>
    <w:rsid w:val="002473CC"/>
    <w:rsid w:val="00247EB1"/>
    <w:rsid w:val="00250CFD"/>
    <w:rsid w:val="00250F0E"/>
    <w:rsid w:val="00250F21"/>
    <w:rsid w:val="002511B0"/>
    <w:rsid w:val="002515E6"/>
    <w:rsid w:val="00251890"/>
    <w:rsid w:val="00251C77"/>
    <w:rsid w:val="00251CC6"/>
    <w:rsid w:val="00251E9D"/>
    <w:rsid w:val="0025284C"/>
    <w:rsid w:val="0025289A"/>
    <w:rsid w:val="00252EE2"/>
    <w:rsid w:val="00253156"/>
    <w:rsid w:val="0025332D"/>
    <w:rsid w:val="00253410"/>
    <w:rsid w:val="00253E21"/>
    <w:rsid w:val="00254138"/>
    <w:rsid w:val="0025414F"/>
    <w:rsid w:val="00254989"/>
    <w:rsid w:val="00255718"/>
    <w:rsid w:val="00255BCB"/>
    <w:rsid w:val="00255DC9"/>
    <w:rsid w:val="0025600F"/>
    <w:rsid w:val="002560E7"/>
    <w:rsid w:val="002561AD"/>
    <w:rsid w:val="0025632F"/>
    <w:rsid w:val="002564EC"/>
    <w:rsid w:val="0025661B"/>
    <w:rsid w:val="002566E2"/>
    <w:rsid w:val="00256B7A"/>
    <w:rsid w:val="0025749A"/>
    <w:rsid w:val="00257558"/>
    <w:rsid w:val="0025777C"/>
    <w:rsid w:val="00260230"/>
    <w:rsid w:val="002607CA"/>
    <w:rsid w:val="00260D9C"/>
    <w:rsid w:val="00261184"/>
    <w:rsid w:val="002615BA"/>
    <w:rsid w:val="002616EE"/>
    <w:rsid w:val="002620EE"/>
    <w:rsid w:val="0026252F"/>
    <w:rsid w:val="00262783"/>
    <w:rsid w:val="00262C1A"/>
    <w:rsid w:val="00262D28"/>
    <w:rsid w:val="002632AA"/>
    <w:rsid w:val="00263352"/>
    <w:rsid w:val="002639F7"/>
    <w:rsid w:val="00263E53"/>
    <w:rsid w:val="00263E89"/>
    <w:rsid w:val="00264A01"/>
    <w:rsid w:val="002654E9"/>
    <w:rsid w:val="00266290"/>
    <w:rsid w:val="0026672A"/>
    <w:rsid w:val="00266BC9"/>
    <w:rsid w:val="00266D7E"/>
    <w:rsid w:val="002671BE"/>
    <w:rsid w:val="0026782D"/>
    <w:rsid w:val="00267A93"/>
    <w:rsid w:val="00267CA9"/>
    <w:rsid w:val="0027038E"/>
    <w:rsid w:val="0027060E"/>
    <w:rsid w:val="002707F7"/>
    <w:rsid w:val="00270A29"/>
    <w:rsid w:val="00270DA3"/>
    <w:rsid w:val="00271369"/>
    <w:rsid w:val="00271462"/>
    <w:rsid w:val="00271573"/>
    <w:rsid w:val="002718E0"/>
    <w:rsid w:val="00271F4C"/>
    <w:rsid w:val="00271FE8"/>
    <w:rsid w:val="00272577"/>
    <w:rsid w:val="00272772"/>
    <w:rsid w:val="0027293D"/>
    <w:rsid w:val="00272FFC"/>
    <w:rsid w:val="00273429"/>
    <w:rsid w:val="00273587"/>
    <w:rsid w:val="002735D9"/>
    <w:rsid w:val="00273629"/>
    <w:rsid w:val="002744E3"/>
    <w:rsid w:val="00274539"/>
    <w:rsid w:val="002746AE"/>
    <w:rsid w:val="00274738"/>
    <w:rsid w:val="0027479F"/>
    <w:rsid w:val="00274B47"/>
    <w:rsid w:val="00274CDB"/>
    <w:rsid w:val="00274D0F"/>
    <w:rsid w:val="002751AC"/>
    <w:rsid w:val="002753D2"/>
    <w:rsid w:val="00275413"/>
    <w:rsid w:val="002758DE"/>
    <w:rsid w:val="00276004"/>
    <w:rsid w:val="0027686F"/>
    <w:rsid w:val="00276A34"/>
    <w:rsid w:val="00276E8E"/>
    <w:rsid w:val="00277437"/>
    <w:rsid w:val="002775C2"/>
    <w:rsid w:val="002775C7"/>
    <w:rsid w:val="002777AC"/>
    <w:rsid w:val="0027784C"/>
    <w:rsid w:val="00277ACE"/>
    <w:rsid w:val="00277F4D"/>
    <w:rsid w:val="00280B2B"/>
    <w:rsid w:val="0028116C"/>
    <w:rsid w:val="002814A9"/>
    <w:rsid w:val="00281565"/>
    <w:rsid w:val="0028193F"/>
    <w:rsid w:val="0028243D"/>
    <w:rsid w:val="00282913"/>
    <w:rsid w:val="00282AC5"/>
    <w:rsid w:val="00283ABF"/>
    <w:rsid w:val="00283AFF"/>
    <w:rsid w:val="002841AF"/>
    <w:rsid w:val="00284E7A"/>
    <w:rsid w:val="00285459"/>
    <w:rsid w:val="00285FB0"/>
    <w:rsid w:val="002862BD"/>
    <w:rsid w:val="00286719"/>
    <w:rsid w:val="0028671E"/>
    <w:rsid w:val="00286958"/>
    <w:rsid w:val="002870F7"/>
    <w:rsid w:val="002871B3"/>
    <w:rsid w:val="00287959"/>
    <w:rsid w:val="00287CDE"/>
    <w:rsid w:val="00287E7F"/>
    <w:rsid w:val="00287E86"/>
    <w:rsid w:val="0029063A"/>
    <w:rsid w:val="00290C0D"/>
    <w:rsid w:val="00290C7C"/>
    <w:rsid w:val="00290DF4"/>
    <w:rsid w:val="00290E6A"/>
    <w:rsid w:val="00291233"/>
    <w:rsid w:val="0029145E"/>
    <w:rsid w:val="002915F5"/>
    <w:rsid w:val="00291907"/>
    <w:rsid w:val="00291931"/>
    <w:rsid w:val="00291D3C"/>
    <w:rsid w:val="002922D4"/>
    <w:rsid w:val="002927A8"/>
    <w:rsid w:val="00292914"/>
    <w:rsid w:val="002929B5"/>
    <w:rsid w:val="00292B43"/>
    <w:rsid w:val="00292C3C"/>
    <w:rsid w:val="002931D9"/>
    <w:rsid w:val="00293940"/>
    <w:rsid w:val="00293D13"/>
    <w:rsid w:val="00293DE4"/>
    <w:rsid w:val="00294290"/>
    <w:rsid w:val="00294775"/>
    <w:rsid w:val="00294961"/>
    <w:rsid w:val="002949D3"/>
    <w:rsid w:val="00294C7A"/>
    <w:rsid w:val="00294D03"/>
    <w:rsid w:val="00294D9D"/>
    <w:rsid w:val="00294FBE"/>
    <w:rsid w:val="00297015"/>
    <w:rsid w:val="002973D2"/>
    <w:rsid w:val="00297452"/>
    <w:rsid w:val="002975F7"/>
    <w:rsid w:val="002977EA"/>
    <w:rsid w:val="00297D44"/>
    <w:rsid w:val="00297E0A"/>
    <w:rsid w:val="00297E31"/>
    <w:rsid w:val="002A0C55"/>
    <w:rsid w:val="002A0E7A"/>
    <w:rsid w:val="002A1624"/>
    <w:rsid w:val="002A1650"/>
    <w:rsid w:val="002A21F5"/>
    <w:rsid w:val="002A254E"/>
    <w:rsid w:val="002A28D1"/>
    <w:rsid w:val="002A2A05"/>
    <w:rsid w:val="002A2D87"/>
    <w:rsid w:val="002A31B6"/>
    <w:rsid w:val="002A36A9"/>
    <w:rsid w:val="002A3876"/>
    <w:rsid w:val="002A39EF"/>
    <w:rsid w:val="002A3B6A"/>
    <w:rsid w:val="002A3BDC"/>
    <w:rsid w:val="002A4912"/>
    <w:rsid w:val="002A5257"/>
    <w:rsid w:val="002A6139"/>
    <w:rsid w:val="002A6D2C"/>
    <w:rsid w:val="002A715D"/>
    <w:rsid w:val="002A7354"/>
    <w:rsid w:val="002A7688"/>
    <w:rsid w:val="002A7B76"/>
    <w:rsid w:val="002A7C5D"/>
    <w:rsid w:val="002A7D02"/>
    <w:rsid w:val="002B05E5"/>
    <w:rsid w:val="002B0857"/>
    <w:rsid w:val="002B0ACB"/>
    <w:rsid w:val="002B0C16"/>
    <w:rsid w:val="002B0F6C"/>
    <w:rsid w:val="002B1B6B"/>
    <w:rsid w:val="002B1B73"/>
    <w:rsid w:val="002B1CC2"/>
    <w:rsid w:val="002B1E33"/>
    <w:rsid w:val="002B239F"/>
    <w:rsid w:val="002B2590"/>
    <w:rsid w:val="002B2686"/>
    <w:rsid w:val="002B30CA"/>
    <w:rsid w:val="002B39C3"/>
    <w:rsid w:val="002B3B6A"/>
    <w:rsid w:val="002B3B79"/>
    <w:rsid w:val="002B3DA6"/>
    <w:rsid w:val="002B3EC8"/>
    <w:rsid w:val="002B3FAB"/>
    <w:rsid w:val="002B431B"/>
    <w:rsid w:val="002B478A"/>
    <w:rsid w:val="002B52A6"/>
    <w:rsid w:val="002B5BD6"/>
    <w:rsid w:val="002B66F5"/>
    <w:rsid w:val="002B6A25"/>
    <w:rsid w:val="002B6E64"/>
    <w:rsid w:val="002B75E3"/>
    <w:rsid w:val="002B7A06"/>
    <w:rsid w:val="002B7FD0"/>
    <w:rsid w:val="002C05B3"/>
    <w:rsid w:val="002C07A8"/>
    <w:rsid w:val="002C09D7"/>
    <w:rsid w:val="002C0CA4"/>
    <w:rsid w:val="002C1ADF"/>
    <w:rsid w:val="002C1B81"/>
    <w:rsid w:val="002C21A4"/>
    <w:rsid w:val="002C21D0"/>
    <w:rsid w:val="002C2745"/>
    <w:rsid w:val="002C32DB"/>
    <w:rsid w:val="002C3789"/>
    <w:rsid w:val="002C38A5"/>
    <w:rsid w:val="002C3F7C"/>
    <w:rsid w:val="002C4775"/>
    <w:rsid w:val="002C4C40"/>
    <w:rsid w:val="002C5308"/>
    <w:rsid w:val="002C5557"/>
    <w:rsid w:val="002C5A13"/>
    <w:rsid w:val="002C5C14"/>
    <w:rsid w:val="002C6271"/>
    <w:rsid w:val="002C6715"/>
    <w:rsid w:val="002C6985"/>
    <w:rsid w:val="002C6CB3"/>
    <w:rsid w:val="002C6DD5"/>
    <w:rsid w:val="002C75B2"/>
    <w:rsid w:val="002C799F"/>
    <w:rsid w:val="002C7F31"/>
    <w:rsid w:val="002D0CA8"/>
    <w:rsid w:val="002D0FC6"/>
    <w:rsid w:val="002D13C2"/>
    <w:rsid w:val="002D1449"/>
    <w:rsid w:val="002D15BE"/>
    <w:rsid w:val="002D1832"/>
    <w:rsid w:val="002D2095"/>
    <w:rsid w:val="002D22C3"/>
    <w:rsid w:val="002D278B"/>
    <w:rsid w:val="002D28B2"/>
    <w:rsid w:val="002D322E"/>
    <w:rsid w:val="002D3791"/>
    <w:rsid w:val="002D3833"/>
    <w:rsid w:val="002D38A2"/>
    <w:rsid w:val="002D4C70"/>
    <w:rsid w:val="002D51C6"/>
    <w:rsid w:val="002D5A37"/>
    <w:rsid w:val="002D5D28"/>
    <w:rsid w:val="002D61FE"/>
    <w:rsid w:val="002D6631"/>
    <w:rsid w:val="002E03A6"/>
    <w:rsid w:val="002E102D"/>
    <w:rsid w:val="002E1B1B"/>
    <w:rsid w:val="002E1E10"/>
    <w:rsid w:val="002E1E23"/>
    <w:rsid w:val="002E323A"/>
    <w:rsid w:val="002E357D"/>
    <w:rsid w:val="002E387B"/>
    <w:rsid w:val="002E3FCD"/>
    <w:rsid w:val="002E46FA"/>
    <w:rsid w:val="002E4A03"/>
    <w:rsid w:val="002E5F5A"/>
    <w:rsid w:val="002E6668"/>
    <w:rsid w:val="002E6756"/>
    <w:rsid w:val="002E6A85"/>
    <w:rsid w:val="002E6BCF"/>
    <w:rsid w:val="002E71BC"/>
    <w:rsid w:val="002E7592"/>
    <w:rsid w:val="002E75AE"/>
    <w:rsid w:val="002E7768"/>
    <w:rsid w:val="002E78BF"/>
    <w:rsid w:val="002F043F"/>
    <w:rsid w:val="002F0C9E"/>
    <w:rsid w:val="002F0D00"/>
    <w:rsid w:val="002F1117"/>
    <w:rsid w:val="002F18DC"/>
    <w:rsid w:val="002F1A8E"/>
    <w:rsid w:val="002F1B1B"/>
    <w:rsid w:val="002F1E66"/>
    <w:rsid w:val="002F1E7B"/>
    <w:rsid w:val="002F21AB"/>
    <w:rsid w:val="002F227D"/>
    <w:rsid w:val="002F2484"/>
    <w:rsid w:val="002F2F71"/>
    <w:rsid w:val="002F331E"/>
    <w:rsid w:val="002F3440"/>
    <w:rsid w:val="002F34CB"/>
    <w:rsid w:val="002F3898"/>
    <w:rsid w:val="002F3C17"/>
    <w:rsid w:val="002F3CE0"/>
    <w:rsid w:val="002F403B"/>
    <w:rsid w:val="002F4B69"/>
    <w:rsid w:val="002F55BF"/>
    <w:rsid w:val="002F587A"/>
    <w:rsid w:val="002F598F"/>
    <w:rsid w:val="002F5BF0"/>
    <w:rsid w:val="002F5EC9"/>
    <w:rsid w:val="002F5FFE"/>
    <w:rsid w:val="002F6200"/>
    <w:rsid w:val="002F73D9"/>
    <w:rsid w:val="002F74B3"/>
    <w:rsid w:val="002F7AD3"/>
    <w:rsid w:val="00300331"/>
    <w:rsid w:val="00300BD5"/>
    <w:rsid w:val="00300DDD"/>
    <w:rsid w:val="00300E45"/>
    <w:rsid w:val="00301249"/>
    <w:rsid w:val="00301394"/>
    <w:rsid w:val="003015D4"/>
    <w:rsid w:val="00301602"/>
    <w:rsid w:val="00301704"/>
    <w:rsid w:val="0030170E"/>
    <w:rsid w:val="00301D2A"/>
    <w:rsid w:val="0030221C"/>
    <w:rsid w:val="00302661"/>
    <w:rsid w:val="00302807"/>
    <w:rsid w:val="00302AD0"/>
    <w:rsid w:val="00302AD6"/>
    <w:rsid w:val="00302C3D"/>
    <w:rsid w:val="003039D5"/>
    <w:rsid w:val="00303A4B"/>
    <w:rsid w:val="00303AA1"/>
    <w:rsid w:val="00304080"/>
    <w:rsid w:val="00304255"/>
    <w:rsid w:val="0030464D"/>
    <w:rsid w:val="003046B2"/>
    <w:rsid w:val="003051B8"/>
    <w:rsid w:val="00305239"/>
    <w:rsid w:val="00305715"/>
    <w:rsid w:val="00305AAF"/>
    <w:rsid w:val="00305D70"/>
    <w:rsid w:val="00305D96"/>
    <w:rsid w:val="00306747"/>
    <w:rsid w:val="0030777C"/>
    <w:rsid w:val="00310D2F"/>
    <w:rsid w:val="0031100D"/>
    <w:rsid w:val="003119B9"/>
    <w:rsid w:val="00311BD3"/>
    <w:rsid w:val="003121C3"/>
    <w:rsid w:val="003125D8"/>
    <w:rsid w:val="00312E4A"/>
    <w:rsid w:val="0031313A"/>
    <w:rsid w:val="003131D2"/>
    <w:rsid w:val="00313335"/>
    <w:rsid w:val="003133FA"/>
    <w:rsid w:val="00314089"/>
    <w:rsid w:val="003141DD"/>
    <w:rsid w:val="003147DE"/>
    <w:rsid w:val="0031490E"/>
    <w:rsid w:val="00315523"/>
    <w:rsid w:val="00315659"/>
    <w:rsid w:val="00315C83"/>
    <w:rsid w:val="0031605E"/>
    <w:rsid w:val="00316171"/>
    <w:rsid w:val="003169B3"/>
    <w:rsid w:val="00316E91"/>
    <w:rsid w:val="00317213"/>
    <w:rsid w:val="00317759"/>
    <w:rsid w:val="0031775A"/>
    <w:rsid w:val="003177E0"/>
    <w:rsid w:val="00317A84"/>
    <w:rsid w:val="00317DDF"/>
    <w:rsid w:val="003201AB"/>
    <w:rsid w:val="003205EB"/>
    <w:rsid w:val="00320F68"/>
    <w:rsid w:val="003218B6"/>
    <w:rsid w:val="00322646"/>
    <w:rsid w:val="00322D38"/>
    <w:rsid w:val="00322FC8"/>
    <w:rsid w:val="00323158"/>
    <w:rsid w:val="00324007"/>
    <w:rsid w:val="0032403E"/>
    <w:rsid w:val="00324112"/>
    <w:rsid w:val="0032435D"/>
    <w:rsid w:val="003244D4"/>
    <w:rsid w:val="00324875"/>
    <w:rsid w:val="00324DBA"/>
    <w:rsid w:val="00324FBA"/>
    <w:rsid w:val="003252DB"/>
    <w:rsid w:val="003253CC"/>
    <w:rsid w:val="00325764"/>
    <w:rsid w:val="00325B59"/>
    <w:rsid w:val="00325C05"/>
    <w:rsid w:val="00325F20"/>
    <w:rsid w:val="00326052"/>
    <w:rsid w:val="003261D3"/>
    <w:rsid w:val="00326433"/>
    <w:rsid w:val="003265E2"/>
    <w:rsid w:val="00326FD6"/>
    <w:rsid w:val="0032718E"/>
    <w:rsid w:val="003275D5"/>
    <w:rsid w:val="0032773A"/>
    <w:rsid w:val="00327BB1"/>
    <w:rsid w:val="00327DA6"/>
    <w:rsid w:val="00330153"/>
    <w:rsid w:val="003307E9"/>
    <w:rsid w:val="00330E40"/>
    <w:rsid w:val="00331007"/>
    <w:rsid w:val="00331229"/>
    <w:rsid w:val="003312BE"/>
    <w:rsid w:val="00331CCC"/>
    <w:rsid w:val="00332483"/>
    <w:rsid w:val="0033258A"/>
    <w:rsid w:val="0033274F"/>
    <w:rsid w:val="00332CCD"/>
    <w:rsid w:val="00332DF2"/>
    <w:rsid w:val="003338F5"/>
    <w:rsid w:val="003341E3"/>
    <w:rsid w:val="00334815"/>
    <w:rsid w:val="003351BB"/>
    <w:rsid w:val="00335A43"/>
    <w:rsid w:val="00335BE4"/>
    <w:rsid w:val="00335D8C"/>
    <w:rsid w:val="0033612D"/>
    <w:rsid w:val="00336B2E"/>
    <w:rsid w:val="00336BDE"/>
    <w:rsid w:val="00336E1A"/>
    <w:rsid w:val="0033756F"/>
    <w:rsid w:val="00337961"/>
    <w:rsid w:val="00337F72"/>
    <w:rsid w:val="00340951"/>
    <w:rsid w:val="00340AF8"/>
    <w:rsid w:val="00340BB4"/>
    <w:rsid w:val="00341341"/>
    <w:rsid w:val="00341511"/>
    <w:rsid w:val="0034194F"/>
    <w:rsid w:val="00342D4C"/>
    <w:rsid w:val="00342F48"/>
    <w:rsid w:val="00343411"/>
    <w:rsid w:val="00343512"/>
    <w:rsid w:val="003437B9"/>
    <w:rsid w:val="00343B8C"/>
    <w:rsid w:val="00343EBA"/>
    <w:rsid w:val="0034460E"/>
    <w:rsid w:val="00344723"/>
    <w:rsid w:val="003447D3"/>
    <w:rsid w:val="00344C30"/>
    <w:rsid w:val="00344E89"/>
    <w:rsid w:val="003455D4"/>
    <w:rsid w:val="003456A6"/>
    <w:rsid w:val="00345E06"/>
    <w:rsid w:val="0034665B"/>
    <w:rsid w:val="003467D5"/>
    <w:rsid w:val="00346DA1"/>
    <w:rsid w:val="0034721A"/>
    <w:rsid w:val="0034725E"/>
    <w:rsid w:val="003472AB"/>
    <w:rsid w:val="00347BAD"/>
    <w:rsid w:val="00347CD5"/>
    <w:rsid w:val="00350269"/>
    <w:rsid w:val="0035090A"/>
    <w:rsid w:val="00350B1D"/>
    <w:rsid w:val="00350E8B"/>
    <w:rsid w:val="0035176D"/>
    <w:rsid w:val="0035201F"/>
    <w:rsid w:val="00352E13"/>
    <w:rsid w:val="00353099"/>
    <w:rsid w:val="00353347"/>
    <w:rsid w:val="00353A71"/>
    <w:rsid w:val="00354311"/>
    <w:rsid w:val="00354E80"/>
    <w:rsid w:val="003551A4"/>
    <w:rsid w:val="00355F33"/>
    <w:rsid w:val="00356708"/>
    <w:rsid w:val="00356969"/>
    <w:rsid w:val="00356A1B"/>
    <w:rsid w:val="00356A5F"/>
    <w:rsid w:val="00356CCB"/>
    <w:rsid w:val="00357311"/>
    <w:rsid w:val="00357435"/>
    <w:rsid w:val="0035761E"/>
    <w:rsid w:val="00357A72"/>
    <w:rsid w:val="00357C2C"/>
    <w:rsid w:val="00357E04"/>
    <w:rsid w:val="00360171"/>
    <w:rsid w:val="00360364"/>
    <w:rsid w:val="003608B4"/>
    <w:rsid w:val="00360AC3"/>
    <w:rsid w:val="00360C21"/>
    <w:rsid w:val="00360C58"/>
    <w:rsid w:val="00360DBF"/>
    <w:rsid w:val="0036140F"/>
    <w:rsid w:val="003614D0"/>
    <w:rsid w:val="003616A1"/>
    <w:rsid w:val="0036177E"/>
    <w:rsid w:val="003617AB"/>
    <w:rsid w:val="00361C14"/>
    <w:rsid w:val="00362175"/>
    <w:rsid w:val="00362750"/>
    <w:rsid w:val="0036283E"/>
    <w:rsid w:val="00362914"/>
    <w:rsid w:val="00362D63"/>
    <w:rsid w:val="003630A0"/>
    <w:rsid w:val="0036326B"/>
    <w:rsid w:val="00363458"/>
    <w:rsid w:val="00363AA0"/>
    <w:rsid w:val="00364149"/>
    <w:rsid w:val="00365349"/>
    <w:rsid w:val="00365899"/>
    <w:rsid w:val="00365B68"/>
    <w:rsid w:val="00366158"/>
    <w:rsid w:val="003661D0"/>
    <w:rsid w:val="00366899"/>
    <w:rsid w:val="00366F99"/>
    <w:rsid w:val="00367A15"/>
    <w:rsid w:val="00367C74"/>
    <w:rsid w:val="00367F51"/>
    <w:rsid w:val="003703C4"/>
    <w:rsid w:val="00370622"/>
    <w:rsid w:val="0037126E"/>
    <w:rsid w:val="0037164F"/>
    <w:rsid w:val="0037190F"/>
    <w:rsid w:val="00371B6B"/>
    <w:rsid w:val="00371BE9"/>
    <w:rsid w:val="00371EE0"/>
    <w:rsid w:val="00372175"/>
    <w:rsid w:val="00372935"/>
    <w:rsid w:val="00372FBA"/>
    <w:rsid w:val="003731F2"/>
    <w:rsid w:val="003732CF"/>
    <w:rsid w:val="0037397E"/>
    <w:rsid w:val="00374177"/>
    <w:rsid w:val="00375316"/>
    <w:rsid w:val="003757CA"/>
    <w:rsid w:val="00375B3F"/>
    <w:rsid w:val="00375F7C"/>
    <w:rsid w:val="0037648C"/>
    <w:rsid w:val="00376666"/>
    <w:rsid w:val="00376F5E"/>
    <w:rsid w:val="003804FC"/>
    <w:rsid w:val="00380B59"/>
    <w:rsid w:val="00380BD1"/>
    <w:rsid w:val="0038167C"/>
    <w:rsid w:val="003819D2"/>
    <w:rsid w:val="003819E9"/>
    <w:rsid w:val="00381C85"/>
    <w:rsid w:val="00381F39"/>
    <w:rsid w:val="0038224C"/>
    <w:rsid w:val="00382C11"/>
    <w:rsid w:val="00383AA9"/>
    <w:rsid w:val="00383E63"/>
    <w:rsid w:val="00384BF2"/>
    <w:rsid w:val="00385C9A"/>
    <w:rsid w:val="003863AE"/>
    <w:rsid w:val="0038644C"/>
    <w:rsid w:val="0038733E"/>
    <w:rsid w:val="00387851"/>
    <w:rsid w:val="00387B0E"/>
    <w:rsid w:val="00387BD0"/>
    <w:rsid w:val="00387CC0"/>
    <w:rsid w:val="003902FF"/>
    <w:rsid w:val="00390511"/>
    <w:rsid w:val="00390801"/>
    <w:rsid w:val="00390D1B"/>
    <w:rsid w:val="00390D28"/>
    <w:rsid w:val="0039143A"/>
    <w:rsid w:val="00391575"/>
    <w:rsid w:val="00391FEB"/>
    <w:rsid w:val="0039203F"/>
    <w:rsid w:val="0039211C"/>
    <w:rsid w:val="0039242E"/>
    <w:rsid w:val="00392A77"/>
    <w:rsid w:val="00392FF9"/>
    <w:rsid w:val="003930C9"/>
    <w:rsid w:val="00393930"/>
    <w:rsid w:val="00393B13"/>
    <w:rsid w:val="00393DA6"/>
    <w:rsid w:val="00393FA0"/>
    <w:rsid w:val="0039446A"/>
    <w:rsid w:val="00394C99"/>
    <w:rsid w:val="0039511E"/>
    <w:rsid w:val="003956A2"/>
    <w:rsid w:val="00395937"/>
    <w:rsid w:val="00395BBC"/>
    <w:rsid w:val="0039669E"/>
    <w:rsid w:val="003966FC"/>
    <w:rsid w:val="0039670F"/>
    <w:rsid w:val="00396B9B"/>
    <w:rsid w:val="00396BC5"/>
    <w:rsid w:val="003976A2"/>
    <w:rsid w:val="00397740"/>
    <w:rsid w:val="003A01D0"/>
    <w:rsid w:val="003A0226"/>
    <w:rsid w:val="003A0D8F"/>
    <w:rsid w:val="003A1C89"/>
    <w:rsid w:val="003A2D5F"/>
    <w:rsid w:val="003A2E44"/>
    <w:rsid w:val="003A341C"/>
    <w:rsid w:val="003A355D"/>
    <w:rsid w:val="003A3620"/>
    <w:rsid w:val="003A3630"/>
    <w:rsid w:val="003A3852"/>
    <w:rsid w:val="003A39DE"/>
    <w:rsid w:val="003A39E9"/>
    <w:rsid w:val="003A3CF3"/>
    <w:rsid w:val="003A3ED7"/>
    <w:rsid w:val="003A4431"/>
    <w:rsid w:val="003A4F32"/>
    <w:rsid w:val="003A5470"/>
    <w:rsid w:val="003A678E"/>
    <w:rsid w:val="003A7496"/>
    <w:rsid w:val="003B0145"/>
    <w:rsid w:val="003B018A"/>
    <w:rsid w:val="003B0682"/>
    <w:rsid w:val="003B06A3"/>
    <w:rsid w:val="003B081E"/>
    <w:rsid w:val="003B0984"/>
    <w:rsid w:val="003B0F84"/>
    <w:rsid w:val="003B11F9"/>
    <w:rsid w:val="003B1495"/>
    <w:rsid w:val="003B1672"/>
    <w:rsid w:val="003B1EA8"/>
    <w:rsid w:val="003B21F7"/>
    <w:rsid w:val="003B24C7"/>
    <w:rsid w:val="003B2573"/>
    <w:rsid w:val="003B2685"/>
    <w:rsid w:val="003B26A3"/>
    <w:rsid w:val="003B2CA0"/>
    <w:rsid w:val="003B2DEF"/>
    <w:rsid w:val="003B2EB8"/>
    <w:rsid w:val="003B30A5"/>
    <w:rsid w:val="003B319C"/>
    <w:rsid w:val="003B3ABA"/>
    <w:rsid w:val="003B3B16"/>
    <w:rsid w:val="003B422B"/>
    <w:rsid w:val="003B437B"/>
    <w:rsid w:val="003B46FF"/>
    <w:rsid w:val="003B4D23"/>
    <w:rsid w:val="003B4FA3"/>
    <w:rsid w:val="003B594A"/>
    <w:rsid w:val="003B5AEE"/>
    <w:rsid w:val="003B647F"/>
    <w:rsid w:val="003B6F7C"/>
    <w:rsid w:val="003B733D"/>
    <w:rsid w:val="003B7407"/>
    <w:rsid w:val="003B75AA"/>
    <w:rsid w:val="003B78D8"/>
    <w:rsid w:val="003C00A8"/>
    <w:rsid w:val="003C00E8"/>
    <w:rsid w:val="003C0992"/>
    <w:rsid w:val="003C0F3D"/>
    <w:rsid w:val="003C1086"/>
    <w:rsid w:val="003C16D2"/>
    <w:rsid w:val="003C1DB4"/>
    <w:rsid w:val="003C2092"/>
    <w:rsid w:val="003C2A5B"/>
    <w:rsid w:val="003C2D89"/>
    <w:rsid w:val="003C3404"/>
    <w:rsid w:val="003C3514"/>
    <w:rsid w:val="003C3691"/>
    <w:rsid w:val="003C3CE7"/>
    <w:rsid w:val="003C3EC4"/>
    <w:rsid w:val="003C47FF"/>
    <w:rsid w:val="003C4B27"/>
    <w:rsid w:val="003C4C9A"/>
    <w:rsid w:val="003C4CF6"/>
    <w:rsid w:val="003C5036"/>
    <w:rsid w:val="003C5431"/>
    <w:rsid w:val="003C57DC"/>
    <w:rsid w:val="003C6289"/>
    <w:rsid w:val="003C6C9F"/>
    <w:rsid w:val="003C738C"/>
    <w:rsid w:val="003C738E"/>
    <w:rsid w:val="003C7E30"/>
    <w:rsid w:val="003D02E2"/>
    <w:rsid w:val="003D1550"/>
    <w:rsid w:val="003D1C0B"/>
    <w:rsid w:val="003D1D0E"/>
    <w:rsid w:val="003D21FC"/>
    <w:rsid w:val="003D28D0"/>
    <w:rsid w:val="003D2E25"/>
    <w:rsid w:val="003D30D6"/>
    <w:rsid w:val="003D3A4E"/>
    <w:rsid w:val="003D3F67"/>
    <w:rsid w:val="003D4448"/>
    <w:rsid w:val="003D4471"/>
    <w:rsid w:val="003D5067"/>
    <w:rsid w:val="003D5786"/>
    <w:rsid w:val="003D5D49"/>
    <w:rsid w:val="003D5E19"/>
    <w:rsid w:val="003D6354"/>
    <w:rsid w:val="003D6D28"/>
    <w:rsid w:val="003D7FD6"/>
    <w:rsid w:val="003E023C"/>
    <w:rsid w:val="003E03B6"/>
    <w:rsid w:val="003E0D5D"/>
    <w:rsid w:val="003E10FB"/>
    <w:rsid w:val="003E15B5"/>
    <w:rsid w:val="003E168F"/>
    <w:rsid w:val="003E1E7C"/>
    <w:rsid w:val="003E20CA"/>
    <w:rsid w:val="003E2172"/>
    <w:rsid w:val="003E224E"/>
    <w:rsid w:val="003E295D"/>
    <w:rsid w:val="003E29AF"/>
    <w:rsid w:val="003E2A34"/>
    <w:rsid w:val="003E2A6E"/>
    <w:rsid w:val="003E30EE"/>
    <w:rsid w:val="003E3436"/>
    <w:rsid w:val="003E3562"/>
    <w:rsid w:val="003E35D2"/>
    <w:rsid w:val="003E3731"/>
    <w:rsid w:val="003E3767"/>
    <w:rsid w:val="003E449D"/>
    <w:rsid w:val="003E4716"/>
    <w:rsid w:val="003E4C0A"/>
    <w:rsid w:val="003E5D2F"/>
    <w:rsid w:val="003E5FA6"/>
    <w:rsid w:val="003E6184"/>
    <w:rsid w:val="003E624C"/>
    <w:rsid w:val="003E63B7"/>
    <w:rsid w:val="003E6E48"/>
    <w:rsid w:val="003E70AF"/>
    <w:rsid w:val="003E713F"/>
    <w:rsid w:val="003E7A89"/>
    <w:rsid w:val="003E7CE0"/>
    <w:rsid w:val="003F055F"/>
    <w:rsid w:val="003F05C6"/>
    <w:rsid w:val="003F08AC"/>
    <w:rsid w:val="003F0D43"/>
    <w:rsid w:val="003F1315"/>
    <w:rsid w:val="003F1346"/>
    <w:rsid w:val="003F198A"/>
    <w:rsid w:val="003F19F8"/>
    <w:rsid w:val="003F1F7D"/>
    <w:rsid w:val="003F2105"/>
    <w:rsid w:val="003F246E"/>
    <w:rsid w:val="003F2A6C"/>
    <w:rsid w:val="003F2E7D"/>
    <w:rsid w:val="003F34BA"/>
    <w:rsid w:val="003F34E7"/>
    <w:rsid w:val="003F3BC9"/>
    <w:rsid w:val="003F4F60"/>
    <w:rsid w:val="003F55C7"/>
    <w:rsid w:val="003F5CC8"/>
    <w:rsid w:val="003F6069"/>
    <w:rsid w:val="003F6206"/>
    <w:rsid w:val="003F6C67"/>
    <w:rsid w:val="003F6E07"/>
    <w:rsid w:val="003F6FD6"/>
    <w:rsid w:val="003F7305"/>
    <w:rsid w:val="003F731F"/>
    <w:rsid w:val="003F75F6"/>
    <w:rsid w:val="003F7C65"/>
    <w:rsid w:val="003F7F05"/>
    <w:rsid w:val="004002C2"/>
    <w:rsid w:val="004007EA"/>
    <w:rsid w:val="004008D0"/>
    <w:rsid w:val="00400908"/>
    <w:rsid w:val="00400E23"/>
    <w:rsid w:val="004015AE"/>
    <w:rsid w:val="004016E3"/>
    <w:rsid w:val="00401E70"/>
    <w:rsid w:val="00402311"/>
    <w:rsid w:val="0040268C"/>
    <w:rsid w:val="00403636"/>
    <w:rsid w:val="00403CAE"/>
    <w:rsid w:val="00403D37"/>
    <w:rsid w:val="00403F7D"/>
    <w:rsid w:val="00404411"/>
    <w:rsid w:val="00404485"/>
    <w:rsid w:val="00405889"/>
    <w:rsid w:val="00405F19"/>
    <w:rsid w:val="004067E1"/>
    <w:rsid w:val="00406976"/>
    <w:rsid w:val="00406B27"/>
    <w:rsid w:val="00406B74"/>
    <w:rsid w:val="00406C43"/>
    <w:rsid w:val="0040780A"/>
    <w:rsid w:val="0040789D"/>
    <w:rsid w:val="00407B55"/>
    <w:rsid w:val="00407E49"/>
    <w:rsid w:val="004108FD"/>
    <w:rsid w:val="00410E9C"/>
    <w:rsid w:val="004119A0"/>
    <w:rsid w:val="004121B4"/>
    <w:rsid w:val="00412817"/>
    <w:rsid w:val="004128E5"/>
    <w:rsid w:val="00412D07"/>
    <w:rsid w:val="00413486"/>
    <w:rsid w:val="004136DD"/>
    <w:rsid w:val="00413D29"/>
    <w:rsid w:val="004141C8"/>
    <w:rsid w:val="0041439E"/>
    <w:rsid w:val="00414AEC"/>
    <w:rsid w:val="00414C60"/>
    <w:rsid w:val="00414CC9"/>
    <w:rsid w:val="004157C8"/>
    <w:rsid w:val="00416002"/>
    <w:rsid w:val="00416446"/>
    <w:rsid w:val="00416CDC"/>
    <w:rsid w:val="0041720B"/>
    <w:rsid w:val="0041783B"/>
    <w:rsid w:val="00420032"/>
    <w:rsid w:val="00420E6E"/>
    <w:rsid w:val="00421930"/>
    <w:rsid w:val="00421940"/>
    <w:rsid w:val="00421AEC"/>
    <w:rsid w:val="00421C1F"/>
    <w:rsid w:val="00421CB7"/>
    <w:rsid w:val="00421EAE"/>
    <w:rsid w:val="004223A8"/>
    <w:rsid w:val="00422619"/>
    <w:rsid w:val="0042265D"/>
    <w:rsid w:val="0042348A"/>
    <w:rsid w:val="00423672"/>
    <w:rsid w:val="00424AAE"/>
    <w:rsid w:val="00424ABF"/>
    <w:rsid w:val="00424B5B"/>
    <w:rsid w:val="004250CC"/>
    <w:rsid w:val="00425B1F"/>
    <w:rsid w:val="00425CD7"/>
    <w:rsid w:val="00425FDD"/>
    <w:rsid w:val="0042640F"/>
    <w:rsid w:val="0042688A"/>
    <w:rsid w:val="004268E7"/>
    <w:rsid w:val="00426A44"/>
    <w:rsid w:val="004270E5"/>
    <w:rsid w:val="00427184"/>
    <w:rsid w:val="004274B5"/>
    <w:rsid w:val="0042775B"/>
    <w:rsid w:val="004300E6"/>
    <w:rsid w:val="0043047D"/>
    <w:rsid w:val="004307A7"/>
    <w:rsid w:val="00430882"/>
    <w:rsid w:val="00430965"/>
    <w:rsid w:val="00430978"/>
    <w:rsid w:val="00430BAA"/>
    <w:rsid w:val="00430EB5"/>
    <w:rsid w:val="004311B6"/>
    <w:rsid w:val="0043124A"/>
    <w:rsid w:val="0043162F"/>
    <w:rsid w:val="004317DF"/>
    <w:rsid w:val="00431805"/>
    <w:rsid w:val="00431C68"/>
    <w:rsid w:val="00431D78"/>
    <w:rsid w:val="00432F4A"/>
    <w:rsid w:val="0043335A"/>
    <w:rsid w:val="004335D2"/>
    <w:rsid w:val="004339B3"/>
    <w:rsid w:val="00433E06"/>
    <w:rsid w:val="00433E9F"/>
    <w:rsid w:val="00434267"/>
    <w:rsid w:val="004343AA"/>
    <w:rsid w:val="0043478D"/>
    <w:rsid w:val="0043557A"/>
    <w:rsid w:val="00435A6C"/>
    <w:rsid w:val="004361FD"/>
    <w:rsid w:val="00436429"/>
    <w:rsid w:val="00436711"/>
    <w:rsid w:val="004369D2"/>
    <w:rsid w:val="00436A21"/>
    <w:rsid w:val="00437655"/>
    <w:rsid w:val="004377E4"/>
    <w:rsid w:val="00437BFA"/>
    <w:rsid w:val="004402D8"/>
    <w:rsid w:val="004409C7"/>
    <w:rsid w:val="00440E02"/>
    <w:rsid w:val="00441194"/>
    <w:rsid w:val="004414BF"/>
    <w:rsid w:val="0044154E"/>
    <w:rsid w:val="004418CF"/>
    <w:rsid w:val="00441C38"/>
    <w:rsid w:val="004423D7"/>
    <w:rsid w:val="00442479"/>
    <w:rsid w:val="00442533"/>
    <w:rsid w:val="00442916"/>
    <w:rsid w:val="0044306B"/>
    <w:rsid w:val="00443195"/>
    <w:rsid w:val="004435B4"/>
    <w:rsid w:val="0044374C"/>
    <w:rsid w:val="00443857"/>
    <w:rsid w:val="00443C46"/>
    <w:rsid w:val="00444144"/>
    <w:rsid w:val="0044420D"/>
    <w:rsid w:val="0044430B"/>
    <w:rsid w:val="004445C3"/>
    <w:rsid w:val="00444720"/>
    <w:rsid w:val="004449E9"/>
    <w:rsid w:val="00445DD3"/>
    <w:rsid w:val="00446436"/>
    <w:rsid w:val="00446D38"/>
    <w:rsid w:val="00447193"/>
    <w:rsid w:val="00447996"/>
    <w:rsid w:val="00447A07"/>
    <w:rsid w:val="00450148"/>
    <w:rsid w:val="00450E54"/>
    <w:rsid w:val="004513DD"/>
    <w:rsid w:val="0045143D"/>
    <w:rsid w:val="00451596"/>
    <w:rsid w:val="004517E5"/>
    <w:rsid w:val="00451906"/>
    <w:rsid w:val="00451917"/>
    <w:rsid w:val="00451C69"/>
    <w:rsid w:val="00451F97"/>
    <w:rsid w:val="0045207B"/>
    <w:rsid w:val="00452B25"/>
    <w:rsid w:val="00452F76"/>
    <w:rsid w:val="00452FDF"/>
    <w:rsid w:val="0045301E"/>
    <w:rsid w:val="0045333A"/>
    <w:rsid w:val="00453622"/>
    <w:rsid w:val="0045397C"/>
    <w:rsid w:val="00453E30"/>
    <w:rsid w:val="00454165"/>
    <w:rsid w:val="00454247"/>
    <w:rsid w:val="004549A7"/>
    <w:rsid w:val="00454A2F"/>
    <w:rsid w:val="004554DB"/>
    <w:rsid w:val="00455EBE"/>
    <w:rsid w:val="004561F6"/>
    <w:rsid w:val="004562C7"/>
    <w:rsid w:val="00456E3A"/>
    <w:rsid w:val="00456EEB"/>
    <w:rsid w:val="004571EB"/>
    <w:rsid w:val="004573B3"/>
    <w:rsid w:val="00457B53"/>
    <w:rsid w:val="00457CC7"/>
    <w:rsid w:val="00460159"/>
    <w:rsid w:val="004602ED"/>
    <w:rsid w:val="00460384"/>
    <w:rsid w:val="00460785"/>
    <w:rsid w:val="0046078F"/>
    <w:rsid w:val="00460AED"/>
    <w:rsid w:val="00460EC0"/>
    <w:rsid w:val="00460F66"/>
    <w:rsid w:val="0046162B"/>
    <w:rsid w:val="004616FD"/>
    <w:rsid w:val="0046197E"/>
    <w:rsid w:val="00461C5F"/>
    <w:rsid w:val="00461E42"/>
    <w:rsid w:val="00461F08"/>
    <w:rsid w:val="004623DF"/>
    <w:rsid w:val="00462719"/>
    <w:rsid w:val="00462D2F"/>
    <w:rsid w:val="00463893"/>
    <w:rsid w:val="00464281"/>
    <w:rsid w:val="00464B82"/>
    <w:rsid w:val="00464DD4"/>
    <w:rsid w:val="004654D9"/>
    <w:rsid w:val="00465B97"/>
    <w:rsid w:val="00466339"/>
    <w:rsid w:val="004664BC"/>
    <w:rsid w:val="004669B6"/>
    <w:rsid w:val="00466AA8"/>
    <w:rsid w:val="00466B83"/>
    <w:rsid w:val="004708CB"/>
    <w:rsid w:val="00470C7D"/>
    <w:rsid w:val="00470E8C"/>
    <w:rsid w:val="00470F91"/>
    <w:rsid w:val="00471640"/>
    <w:rsid w:val="004724B0"/>
    <w:rsid w:val="004724E1"/>
    <w:rsid w:val="0047256D"/>
    <w:rsid w:val="0047260E"/>
    <w:rsid w:val="00472721"/>
    <w:rsid w:val="00472AEA"/>
    <w:rsid w:val="00472D0A"/>
    <w:rsid w:val="00472DAE"/>
    <w:rsid w:val="00472EE8"/>
    <w:rsid w:val="004734B5"/>
    <w:rsid w:val="004736E6"/>
    <w:rsid w:val="004738C5"/>
    <w:rsid w:val="00473C62"/>
    <w:rsid w:val="00473C9C"/>
    <w:rsid w:val="00473D14"/>
    <w:rsid w:val="00473DE3"/>
    <w:rsid w:val="004746F4"/>
    <w:rsid w:val="0047601B"/>
    <w:rsid w:val="00476553"/>
    <w:rsid w:val="00476A10"/>
    <w:rsid w:val="00476FE3"/>
    <w:rsid w:val="00477B38"/>
    <w:rsid w:val="00477DB8"/>
    <w:rsid w:val="00480062"/>
    <w:rsid w:val="00481294"/>
    <w:rsid w:val="00481567"/>
    <w:rsid w:val="00482330"/>
    <w:rsid w:val="00482517"/>
    <w:rsid w:val="00482E0D"/>
    <w:rsid w:val="00482EDA"/>
    <w:rsid w:val="00483443"/>
    <w:rsid w:val="0048375B"/>
    <w:rsid w:val="004837B4"/>
    <w:rsid w:val="00483DE8"/>
    <w:rsid w:val="00484A1C"/>
    <w:rsid w:val="00484B57"/>
    <w:rsid w:val="00485007"/>
    <w:rsid w:val="00485041"/>
    <w:rsid w:val="00485545"/>
    <w:rsid w:val="0048570A"/>
    <w:rsid w:val="004862E8"/>
    <w:rsid w:val="004867CE"/>
    <w:rsid w:val="00486BF4"/>
    <w:rsid w:val="00487106"/>
    <w:rsid w:val="00487C7E"/>
    <w:rsid w:val="00490205"/>
    <w:rsid w:val="00490328"/>
    <w:rsid w:val="00490A5A"/>
    <w:rsid w:val="0049160A"/>
    <w:rsid w:val="00491E44"/>
    <w:rsid w:val="00492159"/>
    <w:rsid w:val="004921A0"/>
    <w:rsid w:val="00492C6D"/>
    <w:rsid w:val="00493035"/>
    <w:rsid w:val="00493161"/>
    <w:rsid w:val="004931F9"/>
    <w:rsid w:val="00493233"/>
    <w:rsid w:val="004935D2"/>
    <w:rsid w:val="004937CB"/>
    <w:rsid w:val="004939A3"/>
    <w:rsid w:val="004939E4"/>
    <w:rsid w:val="00493F6B"/>
    <w:rsid w:val="00493F90"/>
    <w:rsid w:val="004947A8"/>
    <w:rsid w:val="00495159"/>
    <w:rsid w:val="00495366"/>
    <w:rsid w:val="004955E4"/>
    <w:rsid w:val="00495E66"/>
    <w:rsid w:val="00495EBE"/>
    <w:rsid w:val="0049647D"/>
    <w:rsid w:val="00496499"/>
    <w:rsid w:val="00496C23"/>
    <w:rsid w:val="004970E6"/>
    <w:rsid w:val="0049739E"/>
    <w:rsid w:val="00497595"/>
    <w:rsid w:val="00497DC3"/>
    <w:rsid w:val="00497E33"/>
    <w:rsid w:val="004A08A0"/>
    <w:rsid w:val="004A0C56"/>
    <w:rsid w:val="004A0E35"/>
    <w:rsid w:val="004A1033"/>
    <w:rsid w:val="004A1172"/>
    <w:rsid w:val="004A16B1"/>
    <w:rsid w:val="004A1859"/>
    <w:rsid w:val="004A23F3"/>
    <w:rsid w:val="004A2766"/>
    <w:rsid w:val="004A2921"/>
    <w:rsid w:val="004A2943"/>
    <w:rsid w:val="004A2A76"/>
    <w:rsid w:val="004A2F4E"/>
    <w:rsid w:val="004A3107"/>
    <w:rsid w:val="004A3320"/>
    <w:rsid w:val="004A35F4"/>
    <w:rsid w:val="004A3A0E"/>
    <w:rsid w:val="004A3DE3"/>
    <w:rsid w:val="004A4466"/>
    <w:rsid w:val="004A447A"/>
    <w:rsid w:val="004A4F75"/>
    <w:rsid w:val="004A51CA"/>
    <w:rsid w:val="004A5205"/>
    <w:rsid w:val="004A55A6"/>
    <w:rsid w:val="004A5735"/>
    <w:rsid w:val="004A590F"/>
    <w:rsid w:val="004A5D78"/>
    <w:rsid w:val="004A67A8"/>
    <w:rsid w:val="004A6C16"/>
    <w:rsid w:val="004A7595"/>
    <w:rsid w:val="004A7C43"/>
    <w:rsid w:val="004A7CC8"/>
    <w:rsid w:val="004A7DB3"/>
    <w:rsid w:val="004B041D"/>
    <w:rsid w:val="004B0B66"/>
    <w:rsid w:val="004B0E95"/>
    <w:rsid w:val="004B12D3"/>
    <w:rsid w:val="004B1498"/>
    <w:rsid w:val="004B1553"/>
    <w:rsid w:val="004B1805"/>
    <w:rsid w:val="004B1F78"/>
    <w:rsid w:val="004B23DE"/>
    <w:rsid w:val="004B26D8"/>
    <w:rsid w:val="004B304B"/>
    <w:rsid w:val="004B3257"/>
    <w:rsid w:val="004B362F"/>
    <w:rsid w:val="004B37D6"/>
    <w:rsid w:val="004B3811"/>
    <w:rsid w:val="004B3C2F"/>
    <w:rsid w:val="004B3CF0"/>
    <w:rsid w:val="004B3D78"/>
    <w:rsid w:val="004B4000"/>
    <w:rsid w:val="004B41D0"/>
    <w:rsid w:val="004B41E2"/>
    <w:rsid w:val="004B48DA"/>
    <w:rsid w:val="004B49DD"/>
    <w:rsid w:val="004B5805"/>
    <w:rsid w:val="004B587D"/>
    <w:rsid w:val="004B5AC8"/>
    <w:rsid w:val="004B6136"/>
    <w:rsid w:val="004B68FD"/>
    <w:rsid w:val="004B6ACE"/>
    <w:rsid w:val="004B73FA"/>
    <w:rsid w:val="004B76FD"/>
    <w:rsid w:val="004B79FD"/>
    <w:rsid w:val="004B7C7A"/>
    <w:rsid w:val="004B7CE1"/>
    <w:rsid w:val="004B7D4A"/>
    <w:rsid w:val="004C0961"/>
    <w:rsid w:val="004C0C28"/>
    <w:rsid w:val="004C0ED1"/>
    <w:rsid w:val="004C11B7"/>
    <w:rsid w:val="004C124E"/>
    <w:rsid w:val="004C13BE"/>
    <w:rsid w:val="004C15F5"/>
    <w:rsid w:val="004C1AA2"/>
    <w:rsid w:val="004C1DB5"/>
    <w:rsid w:val="004C2AAC"/>
    <w:rsid w:val="004C335D"/>
    <w:rsid w:val="004C3868"/>
    <w:rsid w:val="004C44B0"/>
    <w:rsid w:val="004C484C"/>
    <w:rsid w:val="004C54A8"/>
    <w:rsid w:val="004C573C"/>
    <w:rsid w:val="004C5C91"/>
    <w:rsid w:val="004C640D"/>
    <w:rsid w:val="004C6502"/>
    <w:rsid w:val="004C678B"/>
    <w:rsid w:val="004C6A40"/>
    <w:rsid w:val="004C6E22"/>
    <w:rsid w:val="004C6E2A"/>
    <w:rsid w:val="004C6FBB"/>
    <w:rsid w:val="004C72E4"/>
    <w:rsid w:val="004C7E8B"/>
    <w:rsid w:val="004D0197"/>
    <w:rsid w:val="004D03FE"/>
    <w:rsid w:val="004D0659"/>
    <w:rsid w:val="004D0BC6"/>
    <w:rsid w:val="004D1195"/>
    <w:rsid w:val="004D1D7B"/>
    <w:rsid w:val="004D2403"/>
    <w:rsid w:val="004D336B"/>
    <w:rsid w:val="004D38DC"/>
    <w:rsid w:val="004D3A39"/>
    <w:rsid w:val="004D3BDC"/>
    <w:rsid w:val="004D4985"/>
    <w:rsid w:val="004D58D4"/>
    <w:rsid w:val="004D6331"/>
    <w:rsid w:val="004D682B"/>
    <w:rsid w:val="004D6935"/>
    <w:rsid w:val="004D717A"/>
    <w:rsid w:val="004D7D4D"/>
    <w:rsid w:val="004D7F88"/>
    <w:rsid w:val="004E01D5"/>
    <w:rsid w:val="004E0290"/>
    <w:rsid w:val="004E0B1B"/>
    <w:rsid w:val="004E2345"/>
    <w:rsid w:val="004E2B0D"/>
    <w:rsid w:val="004E2CD9"/>
    <w:rsid w:val="004E3E09"/>
    <w:rsid w:val="004E4090"/>
    <w:rsid w:val="004E416C"/>
    <w:rsid w:val="004E41BE"/>
    <w:rsid w:val="004E45EB"/>
    <w:rsid w:val="004E4FDD"/>
    <w:rsid w:val="004E54B6"/>
    <w:rsid w:val="004E5A51"/>
    <w:rsid w:val="004E631B"/>
    <w:rsid w:val="004E6667"/>
    <w:rsid w:val="004E66EF"/>
    <w:rsid w:val="004E6842"/>
    <w:rsid w:val="004E6AED"/>
    <w:rsid w:val="004E77E2"/>
    <w:rsid w:val="004E7A16"/>
    <w:rsid w:val="004F03D5"/>
    <w:rsid w:val="004F0DE4"/>
    <w:rsid w:val="004F1193"/>
    <w:rsid w:val="004F16CE"/>
    <w:rsid w:val="004F1B99"/>
    <w:rsid w:val="004F1C16"/>
    <w:rsid w:val="004F224F"/>
    <w:rsid w:val="004F22B5"/>
    <w:rsid w:val="004F2C2B"/>
    <w:rsid w:val="004F2CAD"/>
    <w:rsid w:val="004F3870"/>
    <w:rsid w:val="004F3B68"/>
    <w:rsid w:val="004F3F92"/>
    <w:rsid w:val="004F4179"/>
    <w:rsid w:val="004F4343"/>
    <w:rsid w:val="004F4416"/>
    <w:rsid w:val="004F454F"/>
    <w:rsid w:val="004F484A"/>
    <w:rsid w:val="004F4A5C"/>
    <w:rsid w:val="004F4E4F"/>
    <w:rsid w:val="004F57FA"/>
    <w:rsid w:val="004F5DF7"/>
    <w:rsid w:val="004F5EFA"/>
    <w:rsid w:val="004F7366"/>
    <w:rsid w:val="004F7BD3"/>
    <w:rsid w:val="005005BC"/>
    <w:rsid w:val="00500918"/>
    <w:rsid w:val="00500BEF"/>
    <w:rsid w:val="00500C0F"/>
    <w:rsid w:val="00501335"/>
    <w:rsid w:val="0050219F"/>
    <w:rsid w:val="005023CD"/>
    <w:rsid w:val="00502605"/>
    <w:rsid w:val="00502FA9"/>
    <w:rsid w:val="005030BB"/>
    <w:rsid w:val="00503237"/>
    <w:rsid w:val="00503357"/>
    <w:rsid w:val="0050366B"/>
    <w:rsid w:val="0050383B"/>
    <w:rsid w:val="00503C7D"/>
    <w:rsid w:val="00503CB0"/>
    <w:rsid w:val="00504931"/>
    <w:rsid w:val="00504B1A"/>
    <w:rsid w:val="00505874"/>
    <w:rsid w:val="0050595A"/>
    <w:rsid w:val="00505AE0"/>
    <w:rsid w:val="00505C18"/>
    <w:rsid w:val="00506877"/>
    <w:rsid w:val="0050693E"/>
    <w:rsid w:val="0050697E"/>
    <w:rsid w:val="00506AEB"/>
    <w:rsid w:val="005070B6"/>
    <w:rsid w:val="0050742B"/>
    <w:rsid w:val="005100FA"/>
    <w:rsid w:val="005104C1"/>
    <w:rsid w:val="00510539"/>
    <w:rsid w:val="005108C5"/>
    <w:rsid w:val="005109CF"/>
    <w:rsid w:val="00510B65"/>
    <w:rsid w:val="00510DD0"/>
    <w:rsid w:val="00511B63"/>
    <w:rsid w:val="00511D50"/>
    <w:rsid w:val="00512480"/>
    <w:rsid w:val="005127A7"/>
    <w:rsid w:val="00512A13"/>
    <w:rsid w:val="00512EF4"/>
    <w:rsid w:val="00513176"/>
    <w:rsid w:val="00513791"/>
    <w:rsid w:val="00513821"/>
    <w:rsid w:val="00514A39"/>
    <w:rsid w:val="00514C47"/>
    <w:rsid w:val="00515030"/>
    <w:rsid w:val="005150DF"/>
    <w:rsid w:val="00515309"/>
    <w:rsid w:val="00515652"/>
    <w:rsid w:val="005158FA"/>
    <w:rsid w:val="00515AFB"/>
    <w:rsid w:val="00516391"/>
    <w:rsid w:val="0051672D"/>
    <w:rsid w:val="005168DB"/>
    <w:rsid w:val="00516E92"/>
    <w:rsid w:val="005174BB"/>
    <w:rsid w:val="0051752F"/>
    <w:rsid w:val="005176BF"/>
    <w:rsid w:val="0051793E"/>
    <w:rsid w:val="00517A3D"/>
    <w:rsid w:val="00517AB1"/>
    <w:rsid w:val="00520CEC"/>
    <w:rsid w:val="00521C19"/>
    <w:rsid w:val="005221BE"/>
    <w:rsid w:val="0052254C"/>
    <w:rsid w:val="00522FB6"/>
    <w:rsid w:val="00523427"/>
    <w:rsid w:val="0052345F"/>
    <w:rsid w:val="0052350A"/>
    <w:rsid w:val="00523B3C"/>
    <w:rsid w:val="00524137"/>
    <w:rsid w:val="00524D12"/>
    <w:rsid w:val="00525487"/>
    <w:rsid w:val="005259C4"/>
    <w:rsid w:val="00525B20"/>
    <w:rsid w:val="00525F4F"/>
    <w:rsid w:val="0052693B"/>
    <w:rsid w:val="00526ED3"/>
    <w:rsid w:val="00526EEA"/>
    <w:rsid w:val="005271AE"/>
    <w:rsid w:val="0052738D"/>
    <w:rsid w:val="0053017C"/>
    <w:rsid w:val="00530A13"/>
    <w:rsid w:val="00530FA7"/>
    <w:rsid w:val="005313CE"/>
    <w:rsid w:val="005317EC"/>
    <w:rsid w:val="00531D79"/>
    <w:rsid w:val="00531FD2"/>
    <w:rsid w:val="00531FDB"/>
    <w:rsid w:val="00532EA7"/>
    <w:rsid w:val="00532F3B"/>
    <w:rsid w:val="00532F64"/>
    <w:rsid w:val="0053367B"/>
    <w:rsid w:val="00533C71"/>
    <w:rsid w:val="00533C92"/>
    <w:rsid w:val="00533D96"/>
    <w:rsid w:val="00533DC8"/>
    <w:rsid w:val="00534329"/>
    <w:rsid w:val="0053443C"/>
    <w:rsid w:val="00534634"/>
    <w:rsid w:val="0053480E"/>
    <w:rsid w:val="00534E43"/>
    <w:rsid w:val="00534FC6"/>
    <w:rsid w:val="005351F0"/>
    <w:rsid w:val="00535FFA"/>
    <w:rsid w:val="00536229"/>
    <w:rsid w:val="005366AB"/>
    <w:rsid w:val="00536E4B"/>
    <w:rsid w:val="00537205"/>
    <w:rsid w:val="00537354"/>
    <w:rsid w:val="00537655"/>
    <w:rsid w:val="005376F4"/>
    <w:rsid w:val="0053782F"/>
    <w:rsid w:val="00540003"/>
    <w:rsid w:val="005409A5"/>
    <w:rsid w:val="00540AB4"/>
    <w:rsid w:val="00540B8E"/>
    <w:rsid w:val="00540CE5"/>
    <w:rsid w:val="00540D33"/>
    <w:rsid w:val="00541055"/>
    <w:rsid w:val="0054118F"/>
    <w:rsid w:val="0054119E"/>
    <w:rsid w:val="005413F2"/>
    <w:rsid w:val="00541C2C"/>
    <w:rsid w:val="0054215E"/>
    <w:rsid w:val="00542425"/>
    <w:rsid w:val="00542715"/>
    <w:rsid w:val="00542870"/>
    <w:rsid w:val="00542B84"/>
    <w:rsid w:val="00542C54"/>
    <w:rsid w:val="00542ED9"/>
    <w:rsid w:val="005433FC"/>
    <w:rsid w:val="00543DA6"/>
    <w:rsid w:val="00543DBA"/>
    <w:rsid w:val="005440D2"/>
    <w:rsid w:val="005445E2"/>
    <w:rsid w:val="00544B49"/>
    <w:rsid w:val="005454B6"/>
    <w:rsid w:val="00545CAC"/>
    <w:rsid w:val="0054633E"/>
    <w:rsid w:val="0054637B"/>
    <w:rsid w:val="0054658F"/>
    <w:rsid w:val="0054673A"/>
    <w:rsid w:val="00546C3D"/>
    <w:rsid w:val="00546DD9"/>
    <w:rsid w:val="00546FA1"/>
    <w:rsid w:val="00547376"/>
    <w:rsid w:val="00547669"/>
    <w:rsid w:val="00547F31"/>
    <w:rsid w:val="00550D9E"/>
    <w:rsid w:val="0055126E"/>
    <w:rsid w:val="005514BA"/>
    <w:rsid w:val="0055179C"/>
    <w:rsid w:val="00551A49"/>
    <w:rsid w:val="00551D57"/>
    <w:rsid w:val="00551EBE"/>
    <w:rsid w:val="0055212E"/>
    <w:rsid w:val="00552D6C"/>
    <w:rsid w:val="00552F75"/>
    <w:rsid w:val="0055364E"/>
    <w:rsid w:val="005537AF"/>
    <w:rsid w:val="00553D28"/>
    <w:rsid w:val="00553D71"/>
    <w:rsid w:val="00554243"/>
    <w:rsid w:val="0055424A"/>
    <w:rsid w:val="005546EF"/>
    <w:rsid w:val="005549A7"/>
    <w:rsid w:val="0055506B"/>
    <w:rsid w:val="005553A3"/>
    <w:rsid w:val="00555912"/>
    <w:rsid w:val="00555CBA"/>
    <w:rsid w:val="00557375"/>
    <w:rsid w:val="005574B2"/>
    <w:rsid w:val="00557851"/>
    <w:rsid w:val="005601F1"/>
    <w:rsid w:val="005609A6"/>
    <w:rsid w:val="00560E27"/>
    <w:rsid w:val="00560F12"/>
    <w:rsid w:val="005612A6"/>
    <w:rsid w:val="00561496"/>
    <w:rsid w:val="00561D2B"/>
    <w:rsid w:val="00562306"/>
    <w:rsid w:val="005628CF"/>
    <w:rsid w:val="00562968"/>
    <w:rsid w:val="00562B60"/>
    <w:rsid w:val="00562DD5"/>
    <w:rsid w:val="005634AE"/>
    <w:rsid w:val="0056350D"/>
    <w:rsid w:val="005639F1"/>
    <w:rsid w:val="00563F65"/>
    <w:rsid w:val="00564370"/>
    <w:rsid w:val="00564471"/>
    <w:rsid w:val="00564598"/>
    <w:rsid w:val="00564C1C"/>
    <w:rsid w:val="00564C5C"/>
    <w:rsid w:val="00565148"/>
    <w:rsid w:val="005655A9"/>
    <w:rsid w:val="00565ACA"/>
    <w:rsid w:val="00565D0E"/>
    <w:rsid w:val="00566257"/>
    <w:rsid w:val="005663BA"/>
    <w:rsid w:val="005672CE"/>
    <w:rsid w:val="0056743A"/>
    <w:rsid w:val="005674E1"/>
    <w:rsid w:val="005700A0"/>
    <w:rsid w:val="00570416"/>
    <w:rsid w:val="0057098E"/>
    <w:rsid w:val="00570CEB"/>
    <w:rsid w:val="00570FD5"/>
    <w:rsid w:val="00571215"/>
    <w:rsid w:val="005713B2"/>
    <w:rsid w:val="0057153F"/>
    <w:rsid w:val="00571553"/>
    <w:rsid w:val="00571805"/>
    <w:rsid w:val="00572127"/>
    <w:rsid w:val="0057258E"/>
    <w:rsid w:val="00572CAF"/>
    <w:rsid w:val="00573347"/>
    <w:rsid w:val="0057337F"/>
    <w:rsid w:val="00573892"/>
    <w:rsid w:val="00573B10"/>
    <w:rsid w:val="0057465C"/>
    <w:rsid w:val="00574691"/>
    <w:rsid w:val="00574982"/>
    <w:rsid w:val="00574A95"/>
    <w:rsid w:val="00575A64"/>
    <w:rsid w:val="00575A83"/>
    <w:rsid w:val="00575B90"/>
    <w:rsid w:val="0057614B"/>
    <w:rsid w:val="00576345"/>
    <w:rsid w:val="005764D9"/>
    <w:rsid w:val="005769E7"/>
    <w:rsid w:val="00576F7C"/>
    <w:rsid w:val="0057706C"/>
    <w:rsid w:val="0057709E"/>
    <w:rsid w:val="0057740F"/>
    <w:rsid w:val="00577428"/>
    <w:rsid w:val="00577771"/>
    <w:rsid w:val="0057783B"/>
    <w:rsid w:val="00580556"/>
    <w:rsid w:val="00580853"/>
    <w:rsid w:val="00580E32"/>
    <w:rsid w:val="00580E8D"/>
    <w:rsid w:val="005811A7"/>
    <w:rsid w:val="005824B7"/>
    <w:rsid w:val="005824DF"/>
    <w:rsid w:val="005828B0"/>
    <w:rsid w:val="005829B4"/>
    <w:rsid w:val="00582DEC"/>
    <w:rsid w:val="00582DF7"/>
    <w:rsid w:val="00583A16"/>
    <w:rsid w:val="00583D47"/>
    <w:rsid w:val="00584082"/>
    <w:rsid w:val="005847CC"/>
    <w:rsid w:val="005847FD"/>
    <w:rsid w:val="00584A1F"/>
    <w:rsid w:val="00584B7C"/>
    <w:rsid w:val="00584CD6"/>
    <w:rsid w:val="00585180"/>
    <w:rsid w:val="00585842"/>
    <w:rsid w:val="00585BE6"/>
    <w:rsid w:val="005861A0"/>
    <w:rsid w:val="00586302"/>
    <w:rsid w:val="00586608"/>
    <w:rsid w:val="00586D79"/>
    <w:rsid w:val="00587538"/>
    <w:rsid w:val="0059032E"/>
    <w:rsid w:val="005905D2"/>
    <w:rsid w:val="00591538"/>
    <w:rsid w:val="00591B59"/>
    <w:rsid w:val="0059205E"/>
    <w:rsid w:val="00592125"/>
    <w:rsid w:val="00592214"/>
    <w:rsid w:val="00592A74"/>
    <w:rsid w:val="00592D3E"/>
    <w:rsid w:val="0059344E"/>
    <w:rsid w:val="00593649"/>
    <w:rsid w:val="005939F8"/>
    <w:rsid w:val="00593BD0"/>
    <w:rsid w:val="00593F70"/>
    <w:rsid w:val="0059437E"/>
    <w:rsid w:val="0059456D"/>
    <w:rsid w:val="00594EC0"/>
    <w:rsid w:val="005950D7"/>
    <w:rsid w:val="0059546A"/>
    <w:rsid w:val="00595702"/>
    <w:rsid w:val="005957D8"/>
    <w:rsid w:val="00595AD9"/>
    <w:rsid w:val="00596014"/>
    <w:rsid w:val="0059682A"/>
    <w:rsid w:val="00596A0D"/>
    <w:rsid w:val="00596AE4"/>
    <w:rsid w:val="005971C8"/>
    <w:rsid w:val="00597220"/>
    <w:rsid w:val="00597275"/>
    <w:rsid w:val="005972C9"/>
    <w:rsid w:val="0059791F"/>
    <w:rsid w:val="00597E38"/>
    <w:rsid w:val="005A044D"/>
    <w:rsid w:val="005A04CC"/>
    <w:rsid w:val="005A08BC"/>
    <w:rsid w:val="005A09E6"/>
    <w:rsid w:val="005A0C40"/>
    <w:rsid w:val="005A0E3F"/>
    <w:rsid w:val="005A0F8A"/>
    <w:rsid w:val="005A11FF"/>
    <w:rsid w:val="005A1A3F"/>
    <w:rsid w:val="005A2B44"/>
    <w:rsid w:val="005A34AC"/>
    <w:rsid w:val="005A36B5"/>
    <w:rsid w:val="005A37AE"/>
    <w:rsid w:val="005A3976"/>
    <w:rsid w:val="005A3C67"/>
    <w:rsid w:val="005A3C95"/>
    <w:rsid w:val="005A4852"/>
    <w:rsid w:val="005A4905"/>
    <w:rsid w:val="005A632C"/>
    <w:rsid w:val="005A67D1"/>
    <w:rsid w:val="005A6885"/>
    <w:rsid w:val="005A74C0"/>
    <w:rsid w:val="005A74C1"/>
    <w:rsid w:val="005A7819"/>
    <w:rsid w:val="005A78AC"/>
    <w:rsid w:val="005B040F"/>
    <w:rsid w:val="005B08FB"/>
    <w:rsid w:val="005B0B37"/>
    <w:rsid w:val="005B0FBC"/>
    <w:rsid w:val="005B0FC1"/>
    <w:rsid w:val="005B10B5"/>
    <w:rsid w:val="005B1263"/>
    <w:rsid w:val="005B1FF4"/>
    <w:rsid w:val="005B2143"/>
    <w:rsid w:val="005B2372"/>
    <w:rsid w:val="005B2D18"/>
    <w:rsid w:val="005B3423"/>
    <w:rsid w:val="005B3D02"/>
    <w:rsid w:val="005B40DB"/>
    <w:rsid w:val="005B4B58"/>
    <w:rsid w:val="005B4D1D"/>
    <w:rsid w:val="005B4EE2"/>
    <w:rsid w:val="005B4F94"/>
    <w:rsid w:val="005B5337"/>
    <w:rsid w:val="005B5403"/>
    <w:rsid w:val="005B564A"/>
    <w:rsid w:val="005B56A9"/>
    <w:rsid w:val="005B59C5"/>
    <w:rsid w:val="005B5CDE"/>
    <w:rsid w:val="005B6419"/>
    <w:rsid w:val="005B6707"/>
    <w:rsid w:val="005B6E8A"/>
    <w:rsid w:val="005B6E9B"/>
    <w:rsid w:val="005B7550"/>
    <w:rsid w:val="005B7F36"/>
    <w:rsid w:val="005C0616"/>
    <w:rsid w:val="005C09F2"/>
    <w:rsid w:val="005C1757"/>
    <w:rsid w:val="005C1DFE"/>
    <w:rsid w:val="005C2602"/>
    <w:rsid w:val="005C3A39"/>
    <w:rsid w:val="005C3ECC"/>
    <w:rsid w:val="005C3F32"/>
    <w:rsid w:val="005C440C"/>
    <w:rsid w:val="005C47E5"/>
    <w:rsid w:val="005C5091"/>
    <w:rsid w:val="005C522E"/>
    <w:rsid w:val="005C638F"/>
    <w:rsid w:val="005C679B"/>
    <w:rsid w:val="005C6F90"/>
    <w:rsid w:val="005C72F8"/>
    <w:rsid w:val="005C7640"/>
    <w:rsid w:val="005C772B"/>
    <w:rsid w:val="005C7853"/>
    <w:rsid w:val="005D0A5E"/>
    <w:rsid w:val="005D0B54"/>
    <w:rsid w:val="005D0BF7"/>
    <w:rsid w:val="005D12F0"/>
    <w:rsid w:val="005D17EF"/>
    <w:rsid w:val="005D22F0"/>
    <w:rsid w:val="005D2FF4"/>
    <w:rsid w:val="005D38B6"/>
    <w:rsid w:val="005D3C7C"/>
    <w:rsid w:val="005D3E80"/>
    <w:rsid w:val="005D4108"/>
    <w:rsid w:val="005D4560"/>
    <w:rsid w:val="005D48E8"/>
    <w:rsid w:val="005D50B0"/>
    <w:rsid w:val="005D579E"/>
    <w:rsid w:val="005D59E9"/>
    <w:rsid w:val="005D5C42"/>
    <w:rsid w:val="005D5D06"/>
    <w:rsid w:val="005D6310"/>
    <w:rsid w:val="005D6AFD"/>
    <w:rsid w:val="005D6D5C"/>
    <w:rsid w:val="005D71CB"/>
    <w:rsid w:val="005D738C"/>
    <w:rsid w:val="005D73D8"/>
    <w:rsid w:val="005D7443"/>
    <w:rsid w:val="005D7921"/>
    <w:rsid w:val="005E03BD"/>
    <w:rsid w:val="005E066D"/>
    <w:rsid w:val="005E190C"/>
    <w:rsid w:val="005E21AF"/>
    <w:rsid w:val="005E2D83"/>
    <w:rsid w:val="005E2F7F"/>
    <w:rsid w:val="005E370B"/>
    <w:rsid w:val="005E3F87"/>
    <w:rsid w:val="005E41BA"/>
    <w:rsid w:val="005E4980"/>
    <w:rsid w:val="005E4B5A"/>
    <w:rsid w:val="005E4ECE"/>
    <w:rsid w:val="005E506C"/>
    <w:rsid w:val="005E5E85"/>
    <w:rsid w:val="005E5E8A"/>
    <w:rsid w:val="005E61ED"/>
    <w:rsid w:val="005E65F1"/>
    <w:rsid w:val="005E6819"/>
    <w:rsid w:val="005E6EB3"/>
    <w:rsid w:val="005E7281"/>
    <w:rsid w:val="005E7848"/>
    <w:rsid w:val="005E79DB"/>
    <w:rsid w:val="005F022B"/>
    <w:rsid w:val="005F0378"/>
    <w:rsid w:val="005F03CC"/>
    <w:rsid w:val="005F0623"/>
    <w:rsid w:val="005F078C"/>
    <w:rsid w:val="005F1A0A"/>
    <w:rsid w:val="005F238F"/>
    <w:rsid w:val="005F27FA"/>
    <w:rsid w:val="005F28C0"/>
    <w:rsid w:val="005F28E1"/>
    <w:rsid w:val="005F2917"/>
    <w:rsid w:val="005F2BD4"/>
    <w:rsid w:val="005F3232"/>
    <w:rsid w:val="005F336F"/>
    <w:rsid w:val="005F35C8"/>
    <w:rsid w:val="005F37DA"/>
    <w:rsid w:val="005F3BF6"/>
    <w:rsid w:val="005F3CAC"/>
    <w:rsid w:val="005F405E"/>
    <w:rsid w:val="005F41FD"/>
    <w:rsid w:val="005F45B5"/>
    <w:rsid w:val="005F49E7"/>
    <w:rsid w:val="005F4C02"/>
    <w:rsid w:val="005F52CB"/>
    <w:rsid w:val="005F5495"/>
    <w:rsid w:val="005F5918"/>
    <w:rsid w:val="005F5C34"/>
    <w:rsid w:val="005F5D33"/>
    <w:rsid w:val="005F5DEF"/>
    <w:rsid w:val="005F5EBB"/>
    <w:rsid w:val="005F5ED3"/>
    <w:rsid w:val="005F67DD"/>
    <w:rsid w:val="005F6A62"/>
    <w:rsid w:val="005F6ECD"/>
    <w:rsid w:val="005F72FB"/>
    <w:rsid w:val="005F7798"/>
    <w:rsid w:val="005F7902"/>
    <w:rsid w:val="005F7D40"/>
    <w:rsid w:val="00600039"/>
    <w:rsid w:val="006000EF"/>
    <w:rsid w:val="0060035D"/>
    <w:rsid w:val="006007D7"/>
    <w:rsid w:val="00600A98"/>
    <w:rsid w:val="006011DA"/>
    <w:rsid w:val="006012EE"/>
    <w:rsid w:val="0060149E"/>
    <w:rsid w:val="00601699"/>
    <w:rsid w:val="00601802"/>
    <w:rsid w:val="00601C1F"/>
    <w:rsid w:val="0060260A"/>
    <w:rsid w:val="006026F0"/>
    <w:rsid w:val="0060290F"/>
    <w:rsid w:val="00602D8B"/>
    <w:rsid w:val="00603A12"/>
    <w:rsid w:val="00603CD0"/>
    <w:rsid w:val="00603E09"/>
    <w:rsid w:val="006040B3"/>
    <w:rsid w:val="006049B0"/>
    <w:rsid w:val="00605EDB"/>
    <w:rsid w:val="0060634C"/>
    <w:rsid w:val="006068F3"/>
    <w:rsid w:val="006068F6"/>
    <w:rsid w:val="00606969"/>
    <w:rsid w:val="00606B8A"/>
    <w:rsid w:val="00606F81"/>
    <w:rsid w:val="00606FFD"/>
    <w:rsid w:val="0060751D"/>
    <w:rsid w:val="006075A4"/>
    <w:rsid w:val="00607D09"/>
    <w:rsid w:val="006107EE"/>
    <w:rsid w:val="006108E4"/>
    <w:rsid w:val="0061116E"/>
    <w:rsid w:val="00611249"/>
    <w:rsid w:val="006112D5"/>
    <w:rsid w:val="0061166A"/>
    <w:rsid w:val="006116AF"/>
    <w:rsid w:val="00612234"/>
    <w:rsid w:val="00612D1F"/>
    <w:rsid w:val="00613126"/>
    <w:rsid w:val="00614447"/>
    <w:rsid w:val="0061445E"/>
    <w:rsid w:val="0061470F"/>
    <w:rsid w:val="00614746"/>
    <w:rsid w:val="00614CE6"/>
    <w:rsid w:val="00614D83"/>
    <w:rsid w:val="00614F9A"/>
    <w:rsid w:val="0061504E"/>
    <w:rsid w:val="006158E2"/>
    <w:rsid w:val="006159E6"/>
    <w:rsid w:val="00615BFB"/>
    <w:rsid w:val="00616806"/>
    <w:rsid w:val="00616CA4"/>
    <w:rsid w:val="00616FF6"/>
    <w:rsid w:val="00617754"/>
    <w:rsid w:val="006178F7"/>
    <w:rsid w:val="00617A17"/>
    <w:rsid w:val="00620DF2"/>
    <w:rsid w:val="00620F29"/>
    <w:rsid w:val="0062165A"/>
    <w:rsid w:val="00621B26"/>
    <w:rsid w:val="00621EEA"/>
    <w:rsid w:val="00622270"/>
    <w:rsid w:val="0062273D"/>
    <w:rsid w:val="0062273F"/>
    <w:rsid w:val="00622764"/>
    <w:rsid w:val="006227AE"/>
    <w:rsid w:val="00622AF8"/>
    <w:rsid w:val="00622D67"/>
    <w:rsid w:val="006230EC"/>
    <w:rsid w:val="006233E9"/>
    <w:rsid w:val="00623414"/>
    <w:rsid w:val="006237BF"/>
    <w:rsid w:val="00623C11"/>
    <w:rsid w:val="00623C43"/>
    <w:rsid w:val="00623EBF"/>
    <w:rsid w:val="006240D6"/>
    <w:rsid w:val="0062428F"/>
    <w:rsid w:val="006245C0"/>
    <w:rsid w:val="00624C8A"/>
    <w:rsid w:val="00625815"/>
    <w:rsid w:val="006259E2"/>
    <w:rsid w:val="006260CB"/>
    <w:rsid w:val="006265C4"/>
    <w:rsid w:val="00626E6F"/>
    <w:rsid w:val="00626EAD"/>
    <w:rsid w:val="006270A3"/>
    <w:rsid w:val="006270FF"/>
    <w:rsid w:val="00627632"/>
    <w:rsid w:val="00627864"/>
    <w:rsid w:val="00627AB3"/>
    <w:rsid w:val="00627E56"/>
    <w:rsid w:val="006303BC"/>
    <w:rsid w:val="006308E6"/>
    <w:rsid w:val="00630999"/>
    <w:rsid w:val="00630A1A"/>
    <w:rsid w:val="00630A57"/>
    <w:rsid w:val="0063107E"/>
    <w:rsid w:val="0063112F"/>
    <w:rsid w:val="00631183"/>
    <w:rsid w:val="00631895"/>
    <w:rsid w:val="0063189C"/>
    <w:rsid w:val="0063191F"/>
    <w:rsid w:val="00631B53"/>
    <w:rsid w:val="00631F6D"/>
    <w:rsid w:val="006321D9"/>
    <w:rsid w:val="006323B2"/>
    <w:rsid w:val="00632639"/>
    <w:rsid w:val="00632660"/>
    <w:rsid w:val="0063270C"/>
    <w:rsid w:val="00632A42"/>
    <w:rsid w:val="00632F7F"/>
    <w:rsid w:val="0063304B"/>
    <w:rsid w:val="00633262"/>
    <w:rsid w:val="006333D5"/>
    <w:rsid w:val="00634CE0"/>
    <w:rsid w:val="0063506A"/>
    <w:rsid w:val="006356C7"/>
    <w:rsid w:val="006356F1"/>
    <w:rsid w:val="00635748"/>
    <w:rsid w:val="00636239"/>
    <w:rsid w:val="00636548"/>
    <w:rsid w:val="00636DE1"/>
    <w:rsid w:val="0063782F"/>
    <w:rsid w:val="00637FC6"/>
    <w:rsid w:val="0064043E"/>
    <w:rsid w:val="00640A6B"/>
    <w:rsid w:val="00640DEA"/>
    <w:rsid w:val="00641778"/>
    <w:rsid w:val="00641A22"/>
    <w:rsid w:val="00641ACA"/>
    <w:rsid w:val="00641B74"/>
    <w:rsid w:val="00641E37"/>
    <w:rsid w:val="006420CC"/>
    <w:rsid w:val="00642236"/>
    <w:rsid w:val="00642E0C"/>
    <w:rsid w:val="00642E81"/>
    <w:rsid w:val="0064352A"/>
    <w:rsid w:val="00643EE2"/>
    <w:rsid w:val="00644266"/>
    <w:rsid w:val="006447D3"/>
    <w:rsid w:val="00644E32"/>
    <w:rsid w:val="00645763"/>
    <w:rsid w:val="006457C6"/>
    <w:rsid w:val="00645853"/>
    <w:rsid w:val="0064637C"/>
    <w:rsid w:val="006464B5"/>
    <w:rsid w:val="00646539"/>
    <w:rsid w:val="00647084"/>
    <w:rsid w:val="00647670"/>
    <w:rsid w:val="00647855"/>
    <w:rsid w:val="00647E77"/>
    <w:rsid w:val="006502A9"/>
    <w:rsid w:val="00650E89"/>
    <w:rsid w:val="00651064"/>
    <w:rsid w:val="00651072"/>
    <w:rsid w:val="0065110D"/>
    <w:rsid w:val="006514CC"/>
    <w:rsid w:val="0065186C"/>
    <w:rsid w:val="0065192E"/>
    <w:rsid w:val="00651A0B"/>
    <w:rsid w:val="00651C84"/>
    <w:rsid w:val="0065240D"/>
    <w:rsid w:val="00652757"/>
    <w:rsid w:val="00652990"/>
    <w:rsid w:val="00652C1E"/>
    <w:rsid w:val="00652C22"/>
    <w:rsid w:val="00652F19"/>
    <w:rsid w:val="006531C6"/>
    <w:rsid w:val="006535BE"/>
    <w:rsid w:val="00653D15"/>
    <w:rsid w:val="006541B4"/>
    <w:rsid w:val="006541FF"/>
    <w:rsid w:val="006551C9"/>
    <w:rsid w:val="00655B5A"/>
    <w:rsid w:val="0065604C"/>
    <w:rsid w:val="00656D0A"/>
    <w:rsid w:val="00656E31"/>
    <w:rsid w:val="00660985"/>
    <w:rsid w:val="00660D6A"/>
    <w:rsid w:val="00660FC4"/>
    <w:rsid w:val="006617E3"/>
    <w:rsid w:val="00662003"/>
    <w:rsid w:val="006620CF"/>
    <w:rsid w:val="006624F5"/>
    <w:rsid w:val="00662AF9"/>
    <w:rsid w:val="00662DBA"/>
    <w:rsid w:val="006632E5"/>
    <w:rsid w:val="006632E6"/>
    <w:rsid w:val="0066353B"/>
    <w:rsid w:val="00663AB1"/>
    <w:rsid w:val="0066400C"/>
    <w:rsid w:val="00664122"/>
    <w:rsid w:val="006641D7"/>
    <w:rsid w:val="00664248"/>
    <w:rsid w:val="00664739"/>
    <w:rsid w:val="00664D37"/>
    <w:rsid w:val="00664DD6"/>
    <w:rsid w:val="00665802"/>
    <w:rsid w:val="00665860"/>
    <w:rsid w:val="00665B95"/>
    <w:rsid w:val="00665C18"/>
    <w:rsid w:val="00666CAB"/>
    <w:rsid w:val="006676F0"/>
    <w:rsid w:val="006701C4"/>
    <w:rsid w:val="006703CC"/>
    <w:rsid w:val="0067045A"/>
    <w:rsid w:val="00670591"/>
    <w:rsid w:val="00670640"/>
    <w:rsid w:val="00670AC4"/>
    <w:rsid w:val="00670CB1"/>
    <w:rsid w:val="00671124"/>
    <w:rsid w:val="00671350"/>
    <w:rsid w:val="0067174F"/>
    <w:rsid w:val="0067221D"/>
    <w:rsid w:val="0067221E"/>
    <w:rsid w:val="006733B3"/>
    <w:rsid w:val="00673806"/>
    <w:rsid w:val="006739F8"/>
    <w:rsid w:val="0067472C"/>
    <w:rsid w:val="00674E87"/>
    <w:rsid w:val="0067542E"/>
    <w:rsid w:val="00676DCF"/>
    <w:rsid w:val="00676F35"/>
    <w:rsid w:val="0067716B"/>
    <w:rsid w:val="006773BC"/>
    <w:rsid w:val="00677B5B"/>
    <w:rsid w:val="00677B89"/>
    <w:rsid w:val="00677C03"/>
    <w:rsid w:val="00680900"/>
    <w:rsid w:val="006812E4"/>
    <w:rsid w:val="00681454"/>
    <w:rsid w:val="006814BF"/>
    <w:rsid w:val="0068158E"/>
    <w:rsid w:val="006819F5"/>
    <w:rsid w:val="00681F25"/>
    <w:rsid w:val="00682229"/>
    <w:rsid w:val="00682438"/>
    <w:rsid w:val="00682596"/>
    <w:rsid w:val="00682CAF"/>
    <w:rsid w:val="00682EAF"/>
    <w:rsid w:val="00683744"/>
    <w:rsid w:val="00683EF0"/>
    <w:rsid w:val="00684773"/>
    <w:rsid w:val="006847C2"/>
    <w:rsid w:val="00685705"/>
    <w:rsid w:val="00685A0E"/>
    <w:rsid w:val="00685A78"/>
    <w:rsid w:val="0068626B"/>
    <w:rsid w:val="0068678F"/>
    <w:rsid w:val="00686B04"/>
    <w:rsid w:val="00687071"/>
    <w:rsid w:val="0068708C"/>
    <w:rsid w:val="00687D7D"/>
    <w:rsid w:val="00687E02"/>
    <w:rsid w:val="00687EB3"/>
    <w:rsid w:val="00687FEF"/>
    <w:rsid w:val="00690F50"/>
    <w:rsid w:val="006910A2"/>
    <w:rsid w:val="006915F4"/>
    <w:rsid w:val="006917F9"/>
    <w:rsid w:val="00692A31"/>
    <w:rsid w:val="00692CB6"/>
    <w:rsid w:val="00693110"/>
    <w:rsid w:val="0069314C"/>
    <w:rsid w:val="006934C4"/>
    <w:rsid w:val="00693874"/>
    <w:rsid w:val="00693C22"/>
    <w:rsid w:val="00693D02"/>
    <w:rsid w:val="00693F8B"/>
    <w:rsid w:val="0069407C"/>
    <w:rsid w:val="0069407D"/>
    <w:rsid w:val="00694CB0"/>
    <w:rsid w:val="00694FD4"/>
    <w:rsid w:val="00695009"/>
    <w:rsid w:val="00695994"/>
    <w:rsid w:val="00696274"/>
    <w:rsid w:val="006964AD"/>
    <w:rsid w:val="0069657E"/>
    <w:rsid w:val="006969BE"/>
    <w:rsid w:val="00696E2A"/>
    <w:rsid w:val="00697709"/>
    <w:rsid w:val="00697DDC"/>
    <w:rsid w:val="006A00F5"/>
    <w:rsid w:val="006A0837"/>
    <w:rsid w:val="006A0859"/>
    <w:rsid w:val="006A092B"/>
    <w:rsid w:val="006A0D53"/>
    <w:rsid w:val="006A13D6"/>
    <w:rsid w:val="006A206E"/>
    <w:rsid w:val="006A28FA"/>
    <w:rsid w:val="006A4B0E"/>
    <w:rsid w:val="006A4C07"/>
    <w:rsid w:val="006A56EE"/>
    <w:rsid w:val="006A5D8B"/>
    <w:rsid w:val="006A6240"/>
    <w:rsid w:val="006A63A6"/>
    <w:rsid w:val="006A7AAD"/>
    <w:rsid w:val="006A7F9A"/>
    <w:rsid w:val="006B0118"/>
    <w:rsid w:val="006B0922"/>
    <w:rsid w:val="006B0D0C"/>
    <w:rsid w:val="006B11FD"/>
    <w:rsid w:val="006B124F"/>
    <w:rsid w:val="006B12F2"/>
    <w:rsid w:val="006B142B"/>
    <w:rsid w:val="006B1EF5"/>
    <w:rsid w:val="006B20FF"/>
    <w:rsid w:val="006B2593"/>
    <w:rsid w:val="006B259D"/>
    <w:rsid w:val="006B2A4C"/>
    <w:rsid w:val="006B2ADD"/>
    <w:rsid w:val="006B3036"/>
    <w:rsid w:val="006B37BA"/>
    <w:rsid w:val="006B4112"/>
    <w:rsid w:val="006B4704"/>
    <w:rsid w:val="006B4746"/>
    <w:rsid w:val="006B5154"/>
    <w:rsid w:val="006B55E0"/>
    <w:rsid w:val="006B58E7"/>
    <w:rsid w:val="006B5BD2"/>
    <w:rsid w:val="006B635F"/>
    <w:rsid w:val="006B6586"/>
    <w:rsid w:val="006B661A"/>
    <w:rsid w:val="006B66C4"/>
    <w:rsid w:val="006B6C03"/>
    <w:rsid w:val="006B6D29"/>
    <w:rsid w:val="006B72E8"/>
    <w:rsid w:val="006B7356"/>
    <w:rsid w:val="006B76C9"/>
    <w:rsid w:val="006B79DB"/>
    <w:rsid w:val="006B7CFF"/>
    <w:rsid w:val="006C0234"/>
    <w:rsid w:val="006C0C52"/>
    <w:rsid w:val="006C0D71"/>
    <w:rsid w:val="006C0E2B"/>
    <w:rsid w:val="006C1C89"/>
    <w:rsid w:val="006C2D66"/>
    <w:rsid w:val="006C2E4E"/>
    <w:rsid w:val="006C2F07"/>
    <w:rsid w:val="006C302E"/>
    <w:rsid w:val="006C3347"/>
    <w:rsid w:val="006C3661"/>
    <w:rsid w:val="006C36D8"/>
    <w:rsid w:val="006C49C9"/>
    <w:rsid w:val="006C5150"/>
    <w:rsid w:val="006C566C"/>
    <w:rsid w:val="006C56D1"/>
    <w:rsid w:val="006C58FD"/>
    <w:rsid w:val="006C5B0A"/>
    <w:rsid w:val="006C5BBF"/>
    <w:rsid w:val="006C66FB"/>
    <w:rsid w:val="006C6CF7"/>
    <w:rsid w:val="006C75AE"/>
    <w:rsid w:val="006C7996"/>
    <w:rsid w:val="006C7AA3"/>
    <w:rsid w:val="006C7FF2"/>
    <w:rsid w:val="006D083D"/>
    <w:rsid w:val="006D093F"/>
    <w:rsid w:val="006D0E7B"/>
    <w:rsid w:val="006D0F11"/>
    <w:rsid w:val="006D1407"/>
    <w:rsid w:val="006D14E5"/>
    <w:rsid w:val="006D1A73"/>
    <w:rsid w:val="006D1B6A"/>
    <w:rsid w:val="006D20C4"/>
    <w:rsid w:val="006D278F"/>
    <w:rsid w:val="006D3478"/>
    <w:rsid w:val="006D36E5"/>
    <w:rsid w:val="006D36E9"/>
    <w:rsid w:val="006D3AB2"/>
    <w:rsid w:val="006D3B9A"/>
    <w:rsid w:val="006D40A1"/>
    <w:rsid w:val="006D411A"/>
    <w:rsid w:val="006D4258"/>
    <w:rsid w:val="006D4C4F"/>
    <w:rsid w:val="006D4CAF"/>
    <w:rsid w:val="006D5090"/>
    <w:rsid w:val="006D6759"/>
    <w:rsid w:val="006D6A83"/>
    <w:rsid w:val="006D732F"/>
    <w:rsid w:val="006D7451"/>
    <w:rsid w:val="006D7A69"/>
    <w:rsid w:val="006D7E35"/>
    <w:rsid w:val="006E0813"/>
    <w:rsid w:val="006E088F"/>
    <w:rsid w:val="006E089E"/>
    <w:rsid w:val="006E0A7C"/>
    <w:rsid w:val="006E104C"/>
    <w:rsid w:val="006E1598"/>
    <w:rsid w:val="006E17F1"/>
    <w:rsid w:val="006E1CB5"/>
    <w:rsid w:val="006E1DDC"/>
    <w:rsid w:val="006E1F7A"/>
    <w:rsid w:val="006E28CD"/>
    <w:rsid w:val="006E2997"/>
    <w:rsid w:val="006E2BE8"/>
    <w:rsid w:val="006E2F54"/>
    <w:rsid w:val="006E2F6F"/>
    <w:rsid w:val="006E323E"/>
    <w:rsid w:val="006E37E0"/>
    <w:rsid w:val="006E4F17"/>
    <w:rsid w:val="006E5118"/>
    <w:rsid w:val="006E5B97"/>
    <w:rsid w:val="006E5CB8"/>
    <w:rsid w:val="006E626F"/>
    <w:rsid w:val="006E67A4"/>
    <w:rsid w:val="006E6924"/>
    <w:rsid w:val="006E6F3F"/>
    <w:rsid w:val="006E788D"/>
    <w:rsid w:val="006E7DFA"/>
    <w:rsid w:val="006E7E36"/>
    <w:rsid w:val="006E7E7E"/>
    <w:rsid w:val="006E7FB0"/>
    <w:rsid w:val="006F0162"/>
    <w:rsid w:val="006F03B3"/>
    <w:rsid w:val="006F0D92"/>
    <w:rsid w:val="006F101C"/>
    <w:rsid w:val="006F17F4"/>
    <w:rsid w:val="006F1D41"/>
    <w:rsid w:val="006F21CD"/>
    <w:rsid w:val="006F2790"/>
    <w:rsid w:val="006F27A4"/>
    <w:rsid w:val="006F289E"/>
    <w:rsid w:val="006F2B1C"/>
    <w:rsid w:val="006F2B4D"/>
    <w:rsid w:val="006F2E97"/>
    <w:rsid w:val="006F3096"/>
    <w:rsid w:val="006F3E17"/>
    <w:rsid w:val="006F47BD"/>
    <w:rsid w:val="006F4801"/>
    <w:rsid w:val="006F4D09"/>
    <w:rsid w:val="006F560E"/>
    <w:rsid w:val="006F5CFD"/>
    <w:rsid w:val="006F5E44"/>
    <w:rsid w:val="006F631F"/>
    <w:rsid w:val="006F6D4C"/>
    <w:rsid w:val="006F7107"/>
    <w:rsid w:val="006F7144"/>
    <w:rsid w:val="006F758E"/>
    <w:rsid w:val="006F762A"/>
    <w:rsid w:val="006F78A2"/>
    <w:rsid w:val="006F7914"/>
    <w:rsid w:val="006F7CA0"/>
    <w:rsid w:val="006F7EB5"/>
    <w:rsid w:val="0070032C"/>
    <w:rsid w:val="00700AC0"/>
    <w:rsid w:val="00700BF3"/>
    <w:rsid w:val="00700C9D"/>
    <w:rsid w:val="00700D2D"/>
    <w:rsid w:val="007013C6"/>
    <w:rsid w:val="0070200E"/>
    <w:rsid w:val="007020AE"/>
    <w:rsid w:val="007022E8"/>
    <w:rsid w:val="0070248C"/>
    <w:rsid w:val="0070251D"/>
    <w:rsid w:val="00702677"/>
    <w:rsid w:val="00702FDB"/>
    <w:rsid w:val="007034B2"/>
    <w:rsid w:val="007039C2"/>
    <w:rsid w:val="00703D4D"/>
    <w:rsid w:val="00703EF3"/>
    <w:rsid w:val="00703FE9"/>
    <w:rsid w:val="0070424B"/>
    <w:rsid w:val="00704517"/>
    <w:rsid w:val="00704FDE"/>
    <w:rsid w:val="00705077"/>
    <w:rsid w:val="007054E5"/>
    <w:rsid w:val="007055E6"/>
    <w:rsid w:val="0070565E"/>
    <w:rsid w:val="00705751"/>
    <w:rsid w:val="007064B5"/>
    <w:rsid w:val="007065A9"/>
    <w:rsid w:val="00706702"/>
    <w:rsid w:val="00706861"/>
    <w:rsid w:val="00706A64"/>
    <w:rsid w:val="00706E46"/>
    <w:rsid w:val="00707069"/>
    <w:rsid w:val="00710780"/>
    <w:rsid w:val="00710EE9"/>
    <w:rsid w:val="00711536"/>
    <w:rsid w:val="00711C63"/>
    <w:rsid w:val="007126D1"/>
    <w:rsid w:val="007130BC"/>
    <w:rsid w:val="0071310D"/>
    <w:rsid w:val="007136AB"/>
    <w:rsid w:val="007136F9"/>
    <w:rsid w:val="00713FE0"/>
    <w:rsid w:val="00714255"/>
    <w:rsid w:val="0071429A"/>
    <w:rsid w:val="0071433A"/>
    <w:rsid w:val="00714CB3"/>
    <w:rsid w:val="007150AF"/>
    <w:rsid w:val="007160E3"/>
    <w:rsid w:val="00716266"/>
    <w:rsid w:val="00716490"/>
    <w:rsid w:val="00716661"/>
    <w:rsid w:val="0071673F"/>
    <w:rsid w:val="00716935"/>
    <w:rsid w:val="00716A32"/>
    <w:rsid w:val="00717894"/>
    <w:rsid w:val="007178E4"/>
    <w:rsid w:val="007179AD"/>
    <w:rsid w:val="00720220"/>
    <w:rsid w:val="00720325"/>
    <w:rsid w:val="0072047F"/>
    <w:rsid w:val="00720B4E"/>
    <w:rsid w:val="00720FD8"/>
    <w:rsid w:val="00721166"/>
    <w:rsid w:val="007212F9"/>
    <w:rsid w:val="00721450"/>
    <w:rsid w:val="00721D23"/>
    <w:rsid w:val="00721FE0"/>
    <w:rsid w:val="00722045"/>
    <w:rsid w:val="007222ED"/>
    <w:rsid w:val="007227C5"/>
    <w:rsid w:val="00722C63"/>
    <w:rsid w:val="00722CF7"/>
    <w:rsid w:val="00722DD1"/>
    <w:rsid w:val="00722FAC"/>
    <w:rsid w:val="007232A4"/>
    <w:rsid w:val="00723B8F"/>
    <w:rsid w:val="007246FF"/>
    <w:rsid w:val="00725270"/>
    <w:rsid w:val="0072544D"/>
    <w:rsid w:val="007254D4"/>
    <w:rsid w:val="0072591F"/>
    <w:rsid w:val="007261B1"/>
    <w:rsid w:val="00726DC0"/>
    <w:rsid w:val="00726E73"/>
    <w:rsid w:val="007278F6"/>
    <w:rsid w:val="007301C8"/>
    <w:rsid w:val="007303F3"/>
    <w:rsid w:val="00730808"/>
    <w:rsid w:val="007309B0"/>
    <w:rsid w:val="00730E2D"/>
    <w:rsid w:val="00730F41"/>
    <w:rsid w:val="00731D13"/>
    <w:rsid w:val="00731FC8"/>
    <w:rsid w:val="007320A9"/>
    <w:rsid w:val="00732A2D"/>
    <w:rsid w:val="00732E92"/>
    <w:rsid w:val="007330FA"/>
    <w:rsid w:val="00733E82"/>
    <w:rsid w:val="00733FAB"/>
    <w:rsid w:val="0073429D"/>
    <w:rsid w:val="00735092"/>
    <w:rsid w:val="00735827"/>
    <w:rsid w:val="00735A37"/>
    <w:rsid w:val="0073636F"/>
    <w:rsid w:val="007364D4"/>
    <w:rsid w:val="00736580"/>
    <w:rsid w:val="00736590"/>
    <w:rsid w:val="00736723"/>
    <w:rsid w:val="0073731D"/>
    <w:rsid w:val="00740131"/>
    <w:rsid w:val="007403C2"/>
    <w:rsid w:val="00741036"/>
    <w:rsid w:val="007410AB"/>
    <w:rsid w:val="00741960"/>
    <w:rsid w:val="00741B39"/>
    <w:rsid w:val="0074406D"/>
    <w:rsid w:val="007442AF"/>
    <w:rsid w:val="007447AC"/>
    <w:rsid w:val="0074564E"/>
    <w:rsid w:val="0074566F"/>
    <w:rsid w:val="00745EF3"/>
    <w:rsid w:val="00746A43"/>
    <w:rsid w:val="00746A7E"/>
    <w:rsid w:val="00746D01"/>
    <w:rsid w:val="00746E09"/>
    <w:rsid w:val="00746E2C"/>
    <w:rsid w:val="00747526"/>
    <w:rsid w:val="00747D84"/>
    <w:rsid w:val="00750299"/>
    <w:rsid w:val="00750A23"/>
    <w:rsid w:val="00750AD9"/>
    <w:rsid w:val="00750B6C"/>
    <w:rsid w:val="00750C0F"/>
    <w:rsid w:val="00750E9A"/>
    <w:rsid w:val="00750F52"/>
    <w:rsid w:val="00751191"/>
    <w:rsid w:val="00751457"/>
    <w:rsid w:val="0075149E"/>
    <w:rsid w:val="00751564"/>
    <w:rsid w:val="0075250B"/>
    <w:rsid w:val="007525BA"/>
    <w:rsid w:val="00752C6E"/>
    <w:rsid w:val="00753148"/>
    <w:rsid w:val="0075314A"/>
    <w:rsid w:val="00754050"/>
    <w:rsid w:val="007540A1"/>
    <w:rsid w:val="00754194"/>
    <w:rsid w:val="00754C27"/>
    <w:rsid w:val="00754D7B"/>
    <w:rsid w:val="00755400"/>
    <w:rsid w:val="00755507"/>
    <w:rsid w:val="00755870"/>
    <w:rsid w:val="00756292"/>
    <w:rsid w:val="0075670A"/>
    <w:rsid w:val="00756AE6"/>
    <w:rsid w:val="0075709B"/>
    <w:rsid w:val="007575A4"/>
    <w:rsid w:val="00757A83"/>
    <w:rsid w:val="00757D02"/>
    <w:rsid w:val="00757E7D"/>
    <w:rsid w:val="007600A1"/>
    <w:rsid w:val="00760115"/>
    <w:rsid w:val="007602D8"/>
    <w:rsid w:val="0076085B"/>
    <w:rsid w:val="00760D44"/>
    <w:rsid w:val="00761296"/>
    <w:rsid w:val="0076141F"/>
    <w:rsid w:val="00762154"/>
    <w:rsid w:val="007628F8"/>
    <w:rsid w:val="00762C0A"/>
    <w:rsid w:val="00763288"/>
    <w:rsid w:val="00763A98"/>
    <w:rsid w:val="00763C7F"/>
    <w:rsid w:val="00764CBC"/>
    <w:rsid w:val="00765ECD"/>
    <w:rsid w:val="007661CA"/>
    <w:rsid w:val="007661CC"/>
    <w:rsid w:val="00766740"/>
    <w:rsid w:val="00767AF3"/>
    <w:rsid w:val="00767E9B"/>
    <w:rsid w:val="00770045"/>
    <w:rsid w:val="0077006E"/>
    <w:rsid w:val="007701BC"/>
    <w:rsid w:val="007706FF"/>
    <w:rsid w:val="00770B36"/>
    <w:rsid w:val="00770BEB"/>
    <w:rsid w:val="00770F44"/>
    <w:rsid w:val="00771389"/>
    <w:rsid w:val="00771551"/>
    <w:rsid w:val="00771644"/>
    <w:rsid w:val="007717B3"/>
    <w:rsid w:val="00771F58"/>
    <w:rsid w:val="00772A86"/>
    <w:rsid w:val="00772CCA"/>
    <w:rsid w:val="007736F3"/>
    <w:rsid w:val="00773981"/>
    <w:rsid w:val="007744AA"/>
    <w:rsid w:val="00774B72"/>
    <w:rsid w:val="00774DD5"/>
    <w:rsid w:val="0077514F"/>
    <w:rsid w:val="00775164"/>
    <w:rsid w:val="007751A7"/>
    <w:rsid w:val="00775308"/>
    <w:rsid w:val="00775561"/>
    <w:rsid w:val="0077599A"/>
    <w:rsid w:val="00775BB1"/>
    <w:rsid w:val="00775BCB"/>
    <w:rsid w:val="00775DE6"/>
    <w:rsid w:val="0077649E"/>
    <w:rsid w:val="007765FE"/>
    <w:rsid w:val="007768AB"/>
    <w:rsid w:val="00776DC7"/>
    <w:rsid w:val="00776E11"/>
    <w:rsid w:val="00776FBB"/>
    <w:rsid w:val="007772FF"/>
    <w:rsid w:val="00777DFB"/>
    <w:rsid w:val="007802F0"/>
    <w:rsid w:val="007804F2"/>
    <w:rsid w:val="007805CF"/>
    <w:rsid w:val="00780B70"/>
    <w:rsid w:val="00780D0E"/>
    <w:rsid w:val="0078132D"/>
    <w:rsid w:val="0078164B"/>
    <w:rsid w:val="007826E0"/>
    <w:rsid w:val="0078280F"/>
    <w:rsid w:val="007828AA"/>
    <w:rsid w:val="00782D9C"/>
    <w:rsid w:val="00783223"/>
    <w:rsid w:val="00783876"/>
    <w:rsid w:val="00783DE2"/>
    <w:rsid w:val="0078417E"/>
    <w:rsid w:val="007841CC"/>
    <w:rsid w:val="00784271"/>
    <w:rsid w:val="00784788"/>
    <w:rsid w:val="00784D76"/>
    <w:rsid w:val="00784F1D"/>
    <w:rsid w:val="007850DE"/>
    <w:rsid w:val="0078571F"/>
    <w:rsid w:val="007858C7"/>
    <w:rsid w:val="00785931"/>
    <w:rsid w:val="00785A93"/>
    <w:rsid w:val="00785CEF"/>
    <w:rsid w:val="0078680D"/>
    <w:rsid w:val="00786A57"/>
    <w:rsid w:val="00787CD6"/>
    <w:rsid w:val="00787D59"/>
    <w:rsid w:val="00790315"/>
    <w:rsid w:val="007906CE"/>
    <w:rsid w:val="00790773"/>
    <w:rsid w:val="00790ADD"/>
    <w:rsid w:val="00790F12"/>
    <w:rsid w:val="00791267"/>
    <w:rsid w:val="007916A7"/>
    <w:rsid w:val="0079189C"/>
    <w:rsid w:val="00791A3F"/>
    <w:rsid w:val="00791C9E"/>
    <w:rsid w:val="00791E28"/>
    <w:rsid w:val="00791FE4"/>
    <w:rsid w:val="00792030"/>
    <w:rsid w:val="00792561"/>
    <w:rsid w:val="00792F5F"/>
    <w:rsid w:val="007932C8"/>
    <w:rsid w:val="00793B22"/>
    <w:rsid w:val="0079437F"/>
    <w:rsid w:val="0079465F"/>
    <w:rsid w:val="00794CE7"/>
    <w:rsid w:val="007953CF"/>
    <w:rsid w:val="00795554"/>
    <w:rsid w:val="00795D49"/>
    <w:rsid w:val="007961DF"/>
    <w:rsid w:val="007965D9"/>
    <w:rsid w:val="00796A04"/>
    <w:rsid w:val="00796C73"/>
    <w:rsid w:val="00796D88"/>
    <w:rsid w:val="00797351"/>
    <w:rsid w:val="00797389"/>
    <w:rsid w:val="0079775B"/>
    <w:rsid w:val="00797D41"/>
    <w:rsid w:val="00797E3C"/>
    <w:rsid w:val="007A0100"/>
    <w:rsid w:val="007A0166"/>
    <w:rsid w:val="007A0177"/>
    <w:rsid w:val="007A0421"/>
    <w:rsid w:val="007A05A4"/>
    <w:rsid w:val="007A0B3B"/>
    <w:rsid w:val="007A1A4A"/>
    <w:rsid w:val="007A1DDA"/>
    <w:rsid w:val="007A1E9F"/>
    <w:rsid w:val="007A1F62"/>
    <w:rsid w:val="007A2601"/>
    <w:rsid w:val="007A2D9A"/>
    <w:rsid w:val="007A2F7D"/>
    <w:rsid w:val="007A32A2"/>
    <w:rsid w:val="007A3373"/>
    <w:rsid w:val="007A3648"/>
    <w:rsid w:val="007A38E0"/>
    <w:rsid w:val="007A3BF1"/>
    <w:rsid w:val="007A3CC8"/>
    <w:rsid w:val="007A3F51"/>
    <w:rsid w:val="007A4234"/>
    <w:rsid w:val="007A4345"/>
    <w:rsid w:val="007A4709"/>
    <w:rsid w:val="007A4A29"/>
    <w:rsid w:val="007A4CDC"/>
    <w:rsid w:val="007A4DCA"/>
    <w:rsid w:val="007A518B"/>
    <w:rsid w:val="007A56A0"/>
    <w:rsid w:val="007A5860"/>
    <w:rsid w:val="007A586B"/>
    <w:rsid w:val="007A58E8"/>
    <w:rsid w:val="007A617C"/>
    <w:rsid w:val="007A65D2"/>
    <w:rsid w:val="007A69D8"/>
    <w:rsid w:val="007A7339"/>
    <w:rsid w:val="007A748C"/>
    <w:rsid w:val="007A7B0B"/>
    <w:rsid w:val="007A7FBE"/>
    <w:rsid w:val="007B0123"/>
    <w:rsid w:val="007B01BB"/>
    <w:rsid w:val="007B069A"/>
    <w:rsid w:val="007B0C81"/>
    <w:rsid w:val="007B1610"/>
    <w:rsid w:val="007B259A"/>
    <w:rsid w:val="007B2B37"/>
    <w:rsid w:val="007B2BCD"/>
    <w:rsid w:val="007B318F"/>
    <w:rsid w:val="007B3322"/>
    <w:rsid w:val="007B3506"/>
    <w:rsid w:val="007B353B"/>
    <w:rsid w:val="007B35FE"/>
    <w:rsid w:val="007B3866"/>
    <w:rsid w:val="007B393A"/>
    <w:rsid w:val="007B3AE3"/>
    <w:rsid w:val="007B3FA4"/>
    <w:rsid w:val="007B441B"/>
    <w:rsid w:val="007B4A9A"/>
    <w:rsid w:val="007B5388"/>
    <w:rsid w:val="007B5966"/>
    <w:rsid w:val="007B5A97"/>
    <w:rsid w:val="007B5D1B"/>
    <w:rsid w:val="007B5D92"/>
    <w:rsid w:val="007B5DEF"/>
    <w:rsid w:val="007B614C"/>
    <w:rsid w:val="007B6962"/>
    <w:rsid w:val="007B7030"/>
    <w:rsid w:val="007B7073"/>
    <w:rsid w:val="007B7672"/>
    <w:rsid w:val="007B7A00"/>
    <w:rsid w:val="007B7A95"/>
    <w:rsid w:val="007B7AA5"/>
    <w:rsid w:val="007C01D4"/>
    <w:rsid w:val="007C0309"/>
    <w:rsid w:val="007C0A64"/>
    <w:rsid w:val="007C0B3F"/>
    <w:rsid w:val="007C16A9"/>
    <w:rsid w:val="007C1ADC"/>
    <w:rsid w:val="007C1F78"/>
    <w:rsid w:val="007C24C1"/>
    <w:rsid w:val="007C262A"/>
    <w:rsid w:val="007C2DFF"/>
    <w:rsid w:val="007C31FE"/>
    <w:rsid w:val="007C43D5"/>
    <w:rsid w:val="007C43E4"/>
    <w:rsid w:val="007C4C9C"/>
    <w:rsid w:val="007C4D93"/>
    <w:rsid w:val="007C4E1F"/>
    <w:rsid w:val="007C52D0"/>
    <w:rsid w:val="007C5B1D"/>
    <w:rsid w:val="007C5CA8"/>
    <w:rsid w:val="007C5D67"/>
    <w:rsid w:val="007C60BC"/>
    <w:rsid w:val="007C63BA"/>
    <w:rsid w:val="007C6B4E"/>
    <w:rsid w:val="007D0A19"/>
    <w:rsid w:val="007D0CD3"/>
    <w:rsid w:val="007D111C"/>
    <w:rsid w:val="007D1168"/>
    <w:rsid w:val="007D1303"/>
    <w:rsid w:val="007D1443"/>
    <w:rsid w:val="007D16B5"/>
    <w:rsid w:val="007D17D2"/>
    <w:rsid w:val="007D19A2"/>
    <w:rsid w:val="007D1A78"/>
    <w:rsid w:val="007D1CC3"/>
    <w:rsid w:val="007D1D30"/>
    <w:rsid w:val="007D20E5"/>
    <w:rsid w:val="007D35F6"/>
    <w:rsid w:val="007D377C"/>
    <w:rsid w:val="007D4B35"/>
    <w:rsid w:val="007D4DF2"/>
    <w:rsid w:val="007D4EBE"/>
    <w:rsid w:val="007D567F"/>
    <w:rsid w:val="007D59A4"/>
    <w:rsid w:val="007D5A7B"/>
    <w:rsid w:val="007D5AEB"/>
    <w:rsid w:val="007D63C9"/>
    <w:rsid w:val="007D63E0"/>
    <w:rsid w:val="007D6500"/>
    <w:rsid w:val="007D6509"/>
    <w:rsid w:val="007D6648"/>
    <w:rsid w:val="007D67C5"/>
    <w:rsid w:val="007D73D2"/>
    <w:rsid w:val="007D7B75"/>
    <w:rsid w:val="007E02A8"/>
    <w:rsid w:val="007E0DC4"/>
    <w:rsid w:val="007E19A9"/>
    <w:rsid w:val="007E1F6E"/>
    <w:rsid w:val="007E2040"/>
    <w:rsid w:val="007E22F0"/>
    <w:rsid w:val="007E264B"/>
    <w:rsid w:val="007E2FBD"/>
    <w:rsid w:val="007E31B6"/>
    <w:rsid w:val="007E32F0"/>
    <w:rsid w:val="007E34B8"/>
    <w:rsid w:val="007E3746"/>
    <w:rsid w:val="007E3AB3"/>
    <w:rsid w:val="007E3D99"/>
    <w:rsid w:val="007E3DB5"/>
    <w:rsid w:val="007E3E88"/>
    <w:rsid w:val="007E4106"/>
    <w:rsid w:val="007E43E6"/>
    <w:rsid w:val="007E458F"/>
    <w:rsid w:val="007E481A"/>
    <w:rsid w:val="007E4EE4"/>
    <w:rsid w:val="007E5229"/>
    <w:rsid w:val="007E56C6"/>
    <w:rsid w:val="007E5C04"/>
    <w:rsid w:val="007E6353"/>
    <w:rsid w:val="007E65AB"/>
    <w:rsid w:val="007E6607"/>
    <w:rsid w:val="007E6672"/>
    <w:rsid w:val="007E6701"/>
    <w:rsid w:val="007E6938"/>
    <w:rsid w:val="007E6FB7"/>
    <w:rsid w:val="007E71C0"/>
    <w:rsid w:val="007E74C9"/>
    <w:rsid w:val="007E77B4"/>
    <w:rsid w:val="007E77D5"/>
    <w:rsid w:val="007E799D"/>
    <w:rsid w:val="007E79EA"/>
    <w:rsid w:val="007E7D68"/>
    <w:rsid w:val="007E7F61"/>
    <w:rsid w:val="007F0185"/>
    <w:rsid w:val="007F0467"/>
    <w:rsid w:val="007F08EF"/>
    <w:rsid w:val="007F08FA"/>
    <w:rsid w:val="007F0992"/>
    <w:rsid w:val="007F0D75"/>
    <w:rsid w:val="007F0EEA"/>
    <w:rsid w:val="007F0F1B"/>
    <w:rsid w:val="007F2178"/>
    <w:rsid w:val="007F256F"/>
    <w:rsid w:val="007F259A"/>
    <w:rsid w:val="007F274B"/>
    <w:rsid w:val="007F2AE4"/>
    <w:rsid w:val="007F2AFE"/>
    <w:rsid w:val="007F2DDB"/>
    <w:rsid w:val="007F2F75"/>
    <w:rsid w:val="007F2FD6"/>
    <w:rsid w:val="007F3403"/>
    <w:rsid w:val="007F3766"/>
    <w:rsid w:val="007F3C58"/>
    <w:rsid w:val="007F3D4A"/>
    <w:rsid w:val="007F3E50"/>
    <w:rsid w:val="007F3E93"/>
    <w:rsid w:val="007F4159"/>
    <w:rsid w:val="007F4397"/>
    <w:rsid w:val="007F5473"/>
    <w:rsid w:val="007F6989"/>
    <w:rsid w:val="007F6ABE"/>
    <w:rsid w:val="007F70AE"/>
    <w:rsid w:val="007F7498"/>
    <w:rsid w:val="007F7677"/>
    <w:rsid w:val="007F7CD5"/>
    <w:rsid w:val="0080018E"/>
    <w:rsid w:val="008002B9"/>
    <w:rsid w:val="008006E3"/>
    <w:rsid w:val="00800746"/>
    <w:rsid w:val="00800D04"/>
    <w:rsid w:val="00800DB0"/>
    <w:rsid w:val="00801093"/>
    <w:rsid w:val="00801236"/>
    <w:rsid w:val="00801455"/>
    <w:rsid w:val="00802347"/>
    <w:rsid w:val="00802460"/>
    <w:rsid w:val="00802511"/>
    <w:rsid w:val="0080273E"/>
    <w:rsid w:val="00802A02"/>
    <w:rsid w:val="00802B50"/>
    <w:rsid w:val="00803218"/>
    <w:rsid w:val="0080348B"/>
    <w:rsid w:val="008037A8"/>
    <w:rsid w:val="0080396C"/>
    <w:rsid w:val="00803BEF"/>
    <w:rsid w:val="00803E67"/>
    <w:rsid w:val="008041EA"/>
    <w:rsid w:val="00804832"/>
    <w:rsid w:val="0080484B"/>
    <w:rsid w:val="008049EA"/>
    <w:rsid w:val="00805018"/>
    <w:rsid w:val="00805576"/>
    <w:rsid w:val="00805681"/>
    <w:rsid w:val="00805EEC"/>
    <w:rsid w:val="008061E6"/>
    <w:rsid w:val="00806471"/>
    <w:rsid w:val="008068C7"/>
    <w:rsid w:val="00806A37"/>
    <w:rsid w:val="00806E82"/>
    <w:rsid w:val="0080761A"/>
    <w:rsid w:val="0080770D"/>
    <w:rsid w:val="0081019D"/>
    <w:rsid w:val="00810488"/>
    <w:rsid w:val="00810B0B"/>
    <w:rsid w:val="00810FD3"/>
    <w:rsid w:val="0081145D"/>
    <w:rsid w:val="00811734"/>
    <w:rsid w:val="00811806"/>
    <w:rsid w:val="0081299B"/>
    <w:rsid w:val="00812F0E"/>
    <w:rsid w:val="0081345B"/>
    <w:rsid w:val="008138EF"/>
    <w:rsid w:val="00813C69"/>
    <w:rsid w:val="00814104"/>
    <w:rsid w:val="00815527"/>
    <w:rsid w:val="0081553E"/>
    <w:rsid w:val="008159AB"/>
    <w:rsid w:val="00815C6A"/>
    <w:rsid w:val="00816218"/>
    <w:rsid w:val="008162AA"/>
    <w:rsid w:val="00816403"/>
    <w:rsid w:val="00816431"/>
    <w:rsid w:val="0081684F"/>
    <w:rsid w:val="00816AFF"/>
    <w:rsid w:val="00817C69"/>
    <w:rsid w:val="00820708"/>
    <w:rsid w:val="00820E92"/>
    <w:rsid w:val="0082121B"/>
    <w:rsid w:val="0082159E"/>
    <w:rsid w:val="00821966"/>
    <w:rsid w:val="00821A9A"/>
    <w:rsid w:val="0082206B"/>
    <w:rsid w:val="00822A02"/>
    <w:rsid w:val="00822C14"/>
    <w:rsid w:val="00822FD8"/>
    <w:rsid w:val="0082318C"/>
    <w:rsid w:val="0082345B"/>
    <w:rsid w:val="00823894"/>
    <w:rsid w:val="008245F6"/>
    <w:rsid w:val="008253A4"/>
    <w:rsid w:val="008255F3"/>
    <w:rsid w:val="00825B6D"/>
    <w:rsid w:val="00825E92"/>
    <w:rsid w:val="00825F6E"/>
    <w:rsid w:val="0082606A"/>
    <w:rsid w:val="00826833"/>
    <w:rsid w:val="008269AD"/>
    <w:rsid w:val="00826C5B"/>
    <w:rsid w:val="00826C87"/>
    <w:rsid w:val="00827D5D"/>
    <w:rsid w:val="00827E92"/>
    <w:rsid w:val="00830045"/>
    <w:rsid w:val="008307DD"/>
    <w:rsid w:val="00830FA2"/>
    <w:rsid w:val="00831332"/>
    <w:rsid w:val="00831382"/>
    <w:rsid w:val="0083151F"/>
    <w:rsid w:val="00831942"/>
    <w:rsid w:val="008322F8"/>
    <w:rsid w:val="00832780"/>
    <w:rsid w:val="00832CCB"/>
    <w:rsid w:val="00832EF2"/>
    <w:rsid w:val="00833199"/>
    <w:rsid w:val="008341C5"/>
    <w:rsid w:val="0083423C"/>
    <w:rsid w:val="00834FA7"/>
    <w:rsid w:val="00835A0F"/>
    <w:rsid w:val="00835F04"/>
    <w:rsid w:val="00835F1F"/>
    <w:rsid w:val="0083645C"/>
    <w:rsid w:val="00837790"/>
    <w:rsid w:val="008403FE"/>
    <w:rsid w:val="00840883"/>
    <w:rsid w:val="00840B10"/>
    <w:rsid w:val="00841056"/>
    <w:rsid w:val="00841336"/>
    <w:rsid w:val="00842702"/>
    <w:rsid w:val="00843875"/>
    <w:rsid w:val="00843A9D"/>
    <w:rsid w:val="00843C7F"/>
    <w:rsid w:val="00843D2E"/>
    <w:rsid w:val="00844497"/>
    <w:rsid w:val="00844921"/>
    <w:rsid w:val="00844D1F"/>
    <w:rsid w:val="00844F27"/>
    <w:rsid w:val="008453B2"/>
    <w:rsid w:val="00845662"/>
    <w:rsid w:val="00845A65"/>
    <w:rsid w:val="00845B06"/>
    <w:rsid w:val="00845C0A"/>
    <w:rsid w:val="00845FBA"/>
    <w:rsid w:val="008460B2"/>
    <w:rsid w:val="008462F5"/>
    <w:rsid w:val="0084647A"/>
    <w:rsid w:val="008464F7"/>
    <w:rsid w:val="008465DD"/>
    <w:rsid w:val="00846C18"/>
    <w:rsid w:val="00846EF8"/>
    <w:rsid w:val="00846FC5"/>
    <w:rsid w:val="0084718A"/>
    <w:rsid w:val="0084733A"/>
    <w:rsid w:val="00847A12"/>
    <w:rsid w:val="00847C68"/>
    <w:rsid w:val="008509A0"/>
    <w:rsid w:val="008510C1"/>
    <w:rsid w:val="00851D9F"/>
    <w:rsid w:val="0085221A"/>
    <w:rsid w:val="00852324"/>
    <w:rsid w:val="00852647"/>
    <w:rsid w:val="008528C4"/>
    <w:rsid w:val="00852996"/>
    <w:rsid w:val="00852F0C"/>
    <w:rsid w:val="00853128"/>
    <w:rsid w:val="00853277"/>
    <w:rsid w:val="0085356D"/>
    <w:rsid w:val="0085394C"/>
    <w:rsid w:val="00853BDF"/>
    <w:rsid w:val="00853D58"/>
    <w:rsid w:val="008540B3"/>
    <w:rsid w:val="008542D1"/>
    <w:rsid w:val="00854304"/>
    <w:rsid w:val="00854376"/>
    <w:rsid w:val="0085455D"/>
    <w:rsid w:val="008545B8"/>
    <w:rsid w:val="00854985"/>
    <w:rsid w:val="00854D5C"/>
    <w:rsid w:val="00854E55"/>
    <w:rsid w:val="008551D4"/>
    <w:rsid w:val="00855322"/>
    <w:rsid w:val="00855323"/>
    <w:rsid w:val="00855B91"/>
    <w:rsid w:val="00856698"/>
    <w:rsid w:val="008574CE"/>
    <w:rsid w:val="008579FA"/>
    <w:rsid w:val="00857B93"/>
    <w:rsid w:val="00857D1B"/>
    <w:rsid w:val="00857D38"/>
    <w:rsid w:val="008602DE"/>
    <w:rsid w:val="00860A48"/>
    <w:rsid w:val="008611E4"/>
    <w:rsid w:val="0086132F"/>
    <w:rsid w:val="00861BDF"/>
    <w:rsid w:val="00861F80"/>
    <w:rsid w:val="00862790"/>
    <w:rsid w:val="00863206"/>
    <w:rsid w:val="00863268"/>
    <w:rsid w:val="0086338A"/>
    <w:rsid w:val="0086398E"/>
    <w:rsid w:val="00863AAC"/>
    <w:rsid w:val="00863F5C"/>
    <w:rsid w:val="00864334"/>
    <w:rsid w:val="00864FD9"/>
    <w:rsid w:val="00865119"/>
    <w:rsid w:val="0086539A"/>
    <w:rsid w:val="00865AD5"/>
    <w:rsid w:val="00865C6A"/>
    <w:rsid w:val="00865FBC"/>
    <w:rsid w:val="00865FC6"/>
    <w:rsid w:val="008664FB"/>
    <w:rsid w:val="00866755"/>
    <w:rsid w:val="00866C6F"/>
    <w:rsid w:val="00866D1C"/>
    <w:rsid w:val="00866FCD"/>
    <w:rsid w:val="00866FF9"/>
    <w:rsid w:val="008670DC"/>
    <w:rsid w:val="00867718"/>
    <w:rsid w:val="00867CD9"/>
    <w:rsid w:val="0087082C"/>
    <w:rsid w:val="00871101"/>
    <w:rsid w:val="00871BBC"/>
    <w:rsid w:val="00871D03"/>
    <w:rsid w:val="008721DE"/>
    <w:rsid w:val="00872712"/>
    <w:rsid w:val="00872A0D"/>
    <w:rsid w:val="00872C49"/>
    <w:rsid w:val="008734B4"/>
    <w:rsid w:val="00873B61"/>
    <w:rsid w:val="00873D50"/>
    <w:rsid w:val="008741A9"/>
    <w:rsid w:val="00874425"/>
    <w:rsid w:val="0087445E"/>
    <w:rsid w:val="00874648"/>
    <w:rsid w:val="008746BD"/>
    <w:rsid w:val="00874DC2"/>
    <w:rsid w:val="00875342"/>
    <w:rsid w:val="00875FC0"/>
    <w:rsid w:val="00875FFD"/>
    <w:rsid w:val="0087609F"/>
    <w:rsid w:val="00876147"/>
    <w:rsid w:val="00876C75"/>
    <w:rsid w:val="00877100"/>
    <w:rsid w:val="00877630"/>
    <w:rsid w:val="00877B36"/>
    <w:rsid w:val="008803B7"/>
    <w:rsid w:val="008803D8"/>
    <w:rsid w:val="008805BB"/>
    <w:rsid w:val="00880733"/>
    <w:rsid w:val="00880FA8"/>
    <w:rsid w:val="008810B7"/>
    <w:rsid w:val="0088147E"/>
    <w:rsid w:val="008819C2"/>
    <w:rsid w:val="00881D44"/>
    <w:rsid w:val="00881DDB"/>
    <w:rsid w:val="00881DED"/>
    <w:rsid w:val="0088264E"/>
    <w:rsid w:val="008827EF"/>
    <w:rsid w:val="00882E65"/>
    <w:rsid w:val="00882EF7"/>
    <w:rsid w:val="00882FE0"/>
    <w:rsid w:val="008836C7"/>
    <w:rsid w:val="00884061"/>
    <w:rsid w:val="00884075"/>
    <w:rsid w:val="00884314"/>
    <w:rsid w:val="008843E3"/>
    <w:rsid w:val="008843FC"/>
    <w:rsid w:val="00884691"/>
    <w:rsid w:val="00884757"/>
    <w:rsid w:val="008852F0"/>
    <w:rsid w:val="008853AB"/>
    <w:rsid w:val="00885483"/>
    <w:rsid w:val="00885B5C"/>
    <w:rsid w:val="00885D22"/>
    <w:rsid w:val="00885D54"/>
    <w:rsid w:val="00886410"/>
    <w:rsid w:val="00886CD6"/>
    <w:rsid w:val="008871FA"/>
    <w:rsid w:val="00887555"/>
    <w:rsid w:val="0088760C"/>
    <w:rsid w:val="00887887"/>
    <w:rsid w:val="00887A3A"/>
    <w:rsid w:val="00887ADD"/>
    <w:rsid w:val="008913D4"/>
    <w:rsid w:val="00892286"/>
    <w:rsid w:val="0089240E"/>
    <w:rsid w:val="00893290"/>
    <w:rsid w:val="008933B3"/>
    <w:rsid w:val="00893414"/>
    <w:rsid w:val="008941FB"/>
    <w:rsid w:val="00894439"/>
    <w:rsid w:val="008945A2"/>
    <w:rsid w:val="008948BD"/>
    <w:rsid w:val="00894F48"/>
    <w:rsid w:val="00895C23"/>
    <w:rsid w:val="00895F3F"/>
    <w:rsid w:val="00897243"/>
    <w:rsid w:val="00897290"/>
    <w:rsid w:val="00897BAB"/>
    <w:rsid w:val="00897E5B"/>
    <w:rsid w:val="008A06D6"/>
    <w:rsid w:val="008A08D7"/>
    <w:rsid w:val="008A0D72"/>
    <w:rsid w:val="008A193E"/>
    <w:rsid w:val="008A1A85"/>
    <w:rsid w:val="008A1E76"/>
    <w:rsid w:val="008A2C86"/>
    <w:rsid w:val="008A430C"/>
    <w:rsid w:val="008A481C"/>
    <w:rsid w:val="008A48B5"/>
    <w:rsid w:val="008A4963"/>
    <w:rsid w:val="008A4FA1"/>
    <w:rsid w:val="008A5087"/>
    <w:rsid w:val="008A509C"/>
    <w:rsid w:val="008A556C"/>
    <w:rsid w:val="008A5C23"/>
    <w:rsid w:val="008A6491"/>
    <w:rsid w:val="008A6585"/>
    <w:rsid w:val="008A73B5"/>
    <w:rsid w:val="008A7569"/>
    <w:rsid w:val="008A77CD"/>
    <w:rsid w:val="008A7905"/>
    <w:rsid w:val="008A7F3A"/>
    <w:rsid w:val="008B0192"/>
    <w:rsid w:val="008B0732"/>
    <w:rsid w:val="008B13BF"/>
    <w:rsid w:val="008B13FB"/>
    <w:rsid w:val="008B1825"/>
    <w:rsid w:val="008B1BFB"/>
    <w:rsid w:val="008B1EC8"/>
    <w:rsid w:val="008B24B0"/>
    <w:rsid w:val="008B268B"/>
    <w:rsid w:val="008B2B0E"/>
    <w:rsid w:val="008B2C5D"/>
    <w:rsid w:val="008B311F"/>
    <w:rsid w:val="008B32BC"/>
    <w:rsid w:val="008B3EE2"/>
    <w:rsid w:val="008B42D5"/>
    <w:rsid w:val="008B4A46"/>
    <w:rsid w:val="008B4DA4"/>
    <w:rsid w:val="008B4F08"/>
    <w:rsid w:val="008B5909"/>
    <w:rsid w:val="008B5F4E"/>
    <w:rsid w:val="008B6479"/>
    <w:rsid w:val="008B6C14"/>
    <w:rsid w:val="008B7F97"/>
    <w:rsid w:val="008C00AE"/>
    <w:rsid w:val="008C0633"/>
    <w:rsid w:val="008C0B54"/>
    <w:rsid w:val="008C0C88"/>
    <w:rsid w:val="008C103A"/>
    <w:rsid w:val="008C1121"/>
    <w:rsid w:val="008C11C2"/>
    <w:rsid w:val="008C122B"/>
    <w:rsid w:val="008C1648"/>
    <w:rsid w:val="008C1DEE"/>
    <w:rsid w:val="008C210E"/>
    <w:rsid w:val="008C2F49"/>
    <w:rsid w:val="008C2FC3"/>
    <w:rsid w:val="008C31F1"/>
    <w:rsid w:val="008C42DB"/>
    <w:rsid w:val="008C490C"/>
    <w:rsid w:val="008C4A47"/>
    <w:rsid w:val="008C4B7C"/>
    <w:rsid w:val="008C536F"/>
    <w:rsid w:val="008C5602"/>
    <w:rsid w:val="008C56BF"/>
    <w:rsid w:val="008C5B81"/>
    <w:rsid w:val="008C5F6F"/>
    <w:rsid w:val="008C67DE"/>
    <w:rsid w:val="008C6BE7"/>
    <w:rsid w:val="008C6D13"/>
    <w:rsid w:val="008C6DDB"/>
    <w:rsid w:val="008C6FD9"/>
    <w:rsid w:val="008C7673"/>
    <w:rsid w:val="008D02E9"/>
    <w:rsid w:val="008D0459"/>
    <w:rsid w:val="008D0BA0"/>
    <w:rsid w:val="008D10C3"/>
    <w:rsid w:val="008D1214"/>
    <w:rsid w:val="008D1241"/>
    <w:rsid w:val="008D210E"/>
    <w:rsid w:val="008D2260"/>
    <w:rsid w:val="008D2359"/>
    <w:rsid w:val="008D2526"/>
    <w:rsid w:val="008D29A3"/>
    <w:rsid w:val="008D2A19"/>
    <w:rsid w:val="008D2A30"/>
    <w:rsid w:val="008D392C"/>
    <w:rsid w:val="008D4531"/>
    <w:rsid w:val="008D4692"/>
    <w:rsid w:val="008D4C3E"/>
    <w:rsid w:val="008D4C49"/>
    <w:rsid w:val="008D4CD9"/>
    <w:rsid w:val="008D53E3"/>
    <w:rsid w:val="008D56A3"/>
    <w:rsid w:val="008D56CA"/>
    <w:rsid w:val="008D56E9"/>
    <w:rsid w:val="008D5859"/>
    <w:rsid w:val="008D59A2"/>
    <w:rsid w:val="008D5A37"/>
    <w:rsid w:val="008D5B81"/>
    <w:rsid w:val="008D5CF2"/>
    <w:rsid w:val="008D5D36"/>
    <w:rsid w:val="008D6398"/>
    <w:rsid w:val="008D6434"/>
    <w:rsid w:val="008D6C07"/>
    <w:rsid w:val="008D7440"/>
    <w:rsid w:val="008D7593"/>
    <w:rsid w:val="008D7A49"/>
    <w:rsid w:val="008E08A3"/>
    <w:rsid w:val="008E08D3"/>
    <w:rsid w:val="008E096B"/>
    <w:rsid w:val="008E0F71"/>
    <w:rsid w:val="008E1786"/>
    <w:rsid w:val="008E179B"/>
    <w:rsid w:val="008E1BE3"/>
    <w:rsid w:val="008E1E36"/>
    <w:rsid w:val="008E24F2"/>
    <w:rsid w:val="008E312D"/>
    <w:rsid w:val="008E3645"/>
    <w:rsid w:val="008E38A2"/>
    <w:rsid w:val="008E3C4D"/>
    <w:rsid w:val="008E3DB4"/>
    <w:rsid w:val="008E4109"/>
    <w:rsid w:val="008E4205"/>
    <w:rsid w:val="008E45C3"/>
    <w:rsid w:val="008E45C5"/>
    <w:rsid w:val="008E497E"/>
    <w:rsid w:val="008E4A76"/>
    <w:rsid w:val="008E4DCE"/>
    <w:rsid w:val="008E5204"/>
    <w:rsid w:val="008E674E"/>
    <w:rsid w:val="008E6753"/>
    <w:rsid w:val="008E7768"/>
    <w:rsid w:val="008E78FD"/>
    <w:rsid w:val="008E79ED"/>
    <w:rsid w:val="008F0101"/>
    <w:rsid w:val="008F0A7F"/>
    <w:rsid w:val="008F0D41"/>
    <w:rsid w:val="008F1261"/>
    <w:rsid w:val="008F152D"/>
    <w:rsid w:val="008F180A"/>
    <w:rsid w:val="008F198D"/>
    <w:rsid w:val="008F2023"/>
    <w:rsid w:val="008F2234"/>
    <w:rsid w:val="008F2284"/>
    <w:rsid w:val="008F2343"/>
    <w:rsid w:val="008F28E5"/>
    <w:rsid w:val="008F2C52"/>
    <w:rsid w:val="008F303A"/>
    <w:rsid w:val="008F318D"/>
    <w:rsid w:val="008F3306"/>
    <w:rsid w:val="008F379B"/>
    <w:rsid w:val="008F3C11"/>
    <w:rsid w:val="008F3CCE"/>
    <w:rsid w:val="008F3F7C"/>
    <w:rsid w:val="008F42DD"/>
    <w:rsid w:val="008F45E1"/>
    <w:rsid w:val="008F4658"/>
    <w:rsid w:val="008F4D4E"/>
    <w:rsid w:val="008F523A"/>
    <w:rsid w:val="008F5401"/>
    <w:rsid w:val="008F6970"/>
    <w:rsid w:val="008F6B6C"/>
    <w:rsid w:val="008F70FE"/>
    <w:rsid w:val="008F77A2"/>
    <w:rsid w:val="008F7948"/>
    <w:rsid w:val="008F7A19"/>
    <w:rsid w:val="008F7C2B"/>
    <w:rsid w:val="009002AA"/>
    <w:rsid w:val="009003DC"/>
    <w:rsid w:val="0090094F"/>
    <w:rsid w:val="00900AF1"/>
    <w:rsid w:val="00901BEE"/>
    <w:rsid w:val="00901D8C"/>
    <w:rsid w:val="009026F9"/>
    <w:rsid w:val="0090352B"/>
    <w:rsid w:val="00903690"/>
    <w:rsid w:val="00903B6D"/>
    <w:rsid w:val="00903EC8"/>
    <w:rsid w:val="00904215"/>
    <w:rsid w:val="0090421D"/>
    <w:rsid w:val="009054E6"/>
    <w:rsid w:val="009058DE"/>
    <w:rsid w:val="00905EAE"/>
    <w:rsid w:val="0090697E"/>
    <w:rsid w:val="00906A4D"/>
    <w:rsid w:val="00906CF0"/>
    <w:rsid w:val="00906D59"/>
    <w:rsid w:val="00906DAC"/>
    <w:rsid w:val="0090707F"/>
    <w:rsid w:val="00907224"/>
    <w:rsid w:val="00907297"/>
    <w:rsid w:val="0090731A"/>
    <w:rsid w:val="0090742B"/>
    <w:rsid w:val="0091030B"/>
    <w:rsid w:val="009104BD"/>
    <w:rsid w:val="0091053C"/>
    <w:rsid w:val="0091061F"/>
    <w:rsid w:val="00910FA8"/>
    <w:rsid w:val="00911015"/>
    <w:rsid w:val="00911603"/>
    <w:rsid w:val="00911765"/>
    <w:rsid w:val="009123DD"/>
    <w:rsid w:val="0091265A"/>
    <w:rsid w:val="00912735"/>
    <w:rsid w:val="009129BB"/>
    <w:rsid w:val="009132F7"/>
    <w:rsid w:val="0091348A"/>
    <w:rsid w:val="00913B54"/>
    <w:rsid w:val="00913B73"/>
    <w:rsid w:val="00914764"/>
    <w:rsid w:val="00914CBA"/>
    <w:rsid w:val="00914E0C"/>
    <w:rsid w:val="00915853"/>
    <w:rsid w:val="009166F2"/>
    <w:rsid w:val="00916A0C"/>
    <w:rsid w:val="00916AF1"/>
    <w:rsid w:val="00916E59"/>
    <w:rsid w:val="00916EFD"/>
    <w:rsid w:val="00917485"/>
    <w:rsid w:val="009174C3"/>
    <w:rsid w:val="00917966"/>
    <w:rsid w:val="00917D8B"/>
    <w:rsid w:val="0092010B"/>
    <w:rsid w:val="00920353"/>
    <w:rsid w:val="00921145"/>
    <w:rsid w:val="00921597"/>
    <w:rsid w:val="00921B4F"/>
    <w:rsid w:val="00921CE9"/>
    <w:rsid w:val="00921DA6"/>
    <w:rsid w:val="00921E89"/>
    <w:rsid w:val="0092236D"/>
    <w:rsid w:val="00922965"/>
    <w:rsid w:val="00922AE1"/>
    <w:rsid w:val="00922DC4"/>
    <w:rsid w:val="009235E1"/>
    <w:rsid w:val="0092417B"/>
    <w:rsid w:val="00924A5F"/>
    <w:rsid w:val="009250D3"/>
    <w:rsid w:val="009251B4"/>
    <w:rsid w:val="00926176"/>
    <w:rsid w:val="00926528"/>
    <w:rsid w:val="0092652B"/>
    <w:rsid w:val="00926573"/>
    <w:rsid w:val="00926667"/>
    <w:rsid w:val="009279C5"/>
    <w:rsid w:val="00927D70"/>
    <w:rsid w:val="00927F96"/>
    <w:rsid w:val="009300FB"/>
    <w:rsid w:val="00930563"/>
    <w:rsid w:val="00931069"/>
    <w:rsid w:val="00931CD6"/>
    <w:rsid w:val="00931DDF"/>
    <w:rsid w:val="00932A05"/>
    <w:rsid w:val="00932AD3"/>
    <w:rsid w:val="00932C4A"/>
    <w:rsid w:val="00932CDC"/>
    <w:rsid w:val="0093381C"/>
    <w:rsid w:val="00933826"/>
    <w:rsid w:val="00933999"/>
    <w:rsid w:val="00934DE9"/>
    <w:rsid w:val="00935650"/>
    <w:rsid w:val="00935823"/>
    <w:rsid w:val="00935A92"/>
    <w:rsid w:val="00935B9A"/>
    <w:rsid w:val="00935CA3"/>
    <w:rsid w:val="00935CB7"/>
    <w:rsid w:val="0093680A"/>
    <w:rsid w:val="009378AC"/>
    <w:rsid w:val="00937EA9"/>
    <w:rsid w:val="00940649"/>
    <w:rsid w:val="00940B57"/>
    <w:rsid w:val="009410CA"/>
    <w:rsid w:val="00941BF5"/>
    <w:rsid w:val="00941E84"/>
    <w:rsid w:val="00941F64"/>
    <w:rsid w:val="00941FC2"/>
    <w:rsid w:val="00941FE5"/>
    <w:rsid w:val="00942011"/>
    <w:rsid w:val="00942239"/>
    <w:rsid w:val="0094263E"/>
    <w:rsid w:val="00942690"/>
    <w:rsid w:val="00942A45"/>
    <w:rsid w:val="00942B17"/>
    <w:rsid w:val="0094344B"/>
    <w:rsid w:val="009435F8"/>
    <w:rsid w:val="00943A4E"/>
    <w:rsid w:val="00943F36"/>
    <w:rsid w:val="009447E0"/>
    <w:rsid w:val="00944B81"/>
    <w:rsid w:val="00944EF6"/>
    <w:rsid w:val="00945EE5"/>
    <w:rsid w:val="00945F26"/>
    <w:rsid w:val="009466E9"/>
    <w:rsid w:val="00946721"/>
    <w:rsid w:val="00946886"/>
    <w:rsid w:val="009471AF"/>
    <w:rsid w:val="0094737D"/>
    <w:rsid w:val="00947F03"/>
    <w:rsid w:val="009507BF"/>
    <w:rsid w:val="00950970"/>
    <w:rsid w:val="009511B7"/>
    <w:rsid w:val="009511CB"/>
    <w:rsid w:val="00951530"/>
    <w:rsid w:val="00951830"/>
    <w:rsid w:val="0095195D"/>
    <w:rsid w:val="0095195E"/>
    <w:rsid w:val="00952077"/>
    <w:rsid w:val="009524F1"/>
    <w:rsid w:val="00952BF3"/>
    <w:rsid w:val="009533E9"/>
    <w:rsid w:val="00953E23"/>
    <w:rsid w:val="00954080"/>
    <w:rsid w:val="00954131"/>
    <w:rsid w:val="009546E9"/>
    <w:rsid w:val="00954997"/>
    <w:rsid w:val="00954D20"/>
    <w:rsid w:val="00954DBE"/>
    <w:rsid w:val="0095525B"/>
    <w:rsid w:val="009557BA"/>
    <w:rsid w:val="00955ABF"/>
    <w:rsid w:val="00955B27"/>
    <w:rsid w:val="00955CB3"/>
    <w:rsid w:val="009560AA"/>
    <w:rsid w:val="009562BE"/>
    <w:rsid w:val="0095655F"/>
    <w:rsid w:val="00956820"/>
    <w:rsid w:val="00956A78"/>
    <w:rsid w:val="009574AA"/>
    <w:rsid w:val="0095793B"/>
    <w:rsid w:val="00957942"/>
    <w:rsid w:val="00957A7C"/>
    <w:rsid w:val="0096088D"/>
    <w:rsid w:val="0096154C"/>
    <w:rsid w:val="00961827"/>
    <w:rsid w:val="00961901"/>
    <w:rsid w:val="0096190D"/>
    <w:rsid w:val="009619FD"/>
    <w:rsid w:val="00961F35"/>
    <w:rsid w:val="00962A1F"/>
    <w:rsid w:val="00962C4B"/>
    <w:rsid w:val="00962E06"/>
    <w:rsid w:val="009632A2"/>
    <w:rsid w:val="009639E0"/>
    <w:rsid w:val="00963C7E"/>
    <w:rsid w:val="00964079"/>
    <w:rsid w:val="0096415E"/>
    <w:rsid w:val="0096459C"/>
    <w:rsid w:val="009646B5"/>
    <w:rsid w:val="00964729"/>
    <w:rsid w:val="00964894"/>
    <w:rsid w:val="0096623D"/>
    <w:rsid w:val="00966B3A"/>
    <w:rsid w:val="00966C67"/>
    <w:rsid w:val="00967C3B"/>
    <w:rsid w:val="0097026F"/>
    <w:rsid w:val="009703DC"/>
    <w:rsid w:val="00970B7C"/>
    <w:rsid w:val="00970F20"/>
    <w:rsid w:val="00971C01"/>
    <w:rsid w:val="00972436"/>
    <w:rsid w:val="00972DBF"/>
    <w:rsid w:val="00972FFD"/>
    <w:rsid w:val="009733E6"/>
    <w:rsid w:val="009733F4"/>
    <w:rsid w:val="00973569"/>
    <w:rsid w:val="009735F5"/>
    <w:rsid w:val="009737C3"/>
    <w:rsid w:val="00973BC7"/>
    <w:rsid w:val="00973C4F"/>
    <w:rsid w:val="00974053"/>
    <w:rsid w:val="0097490F"/>
    <w:rsid w:val="00975659"/>
    <w:rsid w:val="009759D4"/>
    <w:rsid w:val="00975AF6"/>
    <w:rsid w:val="0097609B"/>
    <w:rsid w:val="009761A6"/>
    <w:rsid w:val="00976A0A"/>
    <w:rsid w:val="0097706D"/>
    <w:rsid w:val="009773B3"/>
    <w:rsid w:val="009774D9"/>
    <w:rsid w:val="00977E0E"/>
    <w:rsid w:val="00980111"/>
    <w:rsid w:val="009825C2"/>
    <w:rsid w:val="0098268B"/>
    <w:rsid w:val="009826A3"/>
    <w:rsid w:val="009830C3"/>
    <w:rsid w:val="00983C2B"/>
    <w:rsid w:val="00983DD1"/>
    <w:rsid w:val="00983EBC"/>
    <w:rsid w:val="00984747"/>
    <w:rsid w:val="009856FD"/>
    <w:rsid w:val="00985A54"/>
    <w:rsid w:val="00985E6B"/>
    <w:rsid w:val="0098625D"/>
    <w:rsid w:val="00986CD9"/>
    <w:rsid w:val="00986D57"/>
    <w:rsid w:val="0098716C"/>
    <w:rsid w:val="00987571"/>
    <w:rsid w:val="009876B9"/>
    <w:rsid w:val="009877B4"/>
    <w:rsid w:val="00990349"/>
    <w:rsid w:val="009908CB"/>
    <w:rsid w:val="009909BD"/>
    <w:rsid w:val="00990A1C"/>
    <w:rsid w:val="00990F90"/>
    <w:rsid w:val="0099132B"/>
    <w:rsid w:val="00991D05"/>
    <w:rsid w:val="00991D6A"/>
    <w:rsid w:val="0099209B"/>
    <w:rsid w:val="00992332"/>
    <w:rsid w:val="00992727"/>
    <w:rsid w:val="00992F84"/>
    <w:rsid w:val="00992FCE"/>
    <w:rsid w:val="0099305E"/>
    <w:rsid w:val="00993387"/>
    <w:rsid w:val="009934AD"/>
    <w:rsid w:val="0099381D"/>
    <w:rsid w:val="00993A64"/>
    <w:rsid w:val="00993CA0"/>
    <w:rsid w:val="00993D10"/>
    <w:rsid w:val="0099420E"/>
    <w:rsid w:val="00994BBC"/>
    <w:rsid w:val="0099554E"/>
    <w:rsid w:val="00995938"/>
    <w:rsid w:val="00995956"/>
    <w:rsid w:val="00995A76"/>
    <w:rsid w:val="009961BF"/>
    <w:rsid w:val="00997350"/>
    <w:rsid w:val="00997410"/>
    <w:rsid w:val="00997915"/>
    <w:rsid w:val="009A07CB"/>
    <w:rsid w:val="009A099D"/>
    <w:rsid w:val="009A0C05"/>
    <w:rsid w:val="009A0E39"/>
    <w:rsid w:val="009A1CE9"/>
    <w:rsid w:val="009A208F"/>
    <w:rsid w:val="009A2153"/>
    <w:rsid w:val="009A2393"/>
    <w:rsid w:val="009A2418"/>
    <w:rsid w:val="009A24B9"/>
    <w:rsid w:val="009A2C44"/>
    <w:rsid w:val="009A2F37"/>
    <w:rsid w:val="009A313F"/>
    <w:rsid w:val="009A3321"/>
    <w:rsid w:val="009A3667"/>
    <w:rsid w:val="009A3821"/>
    <w:rsid w:val="009A3E71"/>
    <w:rsid w:val="009A4A14"/>
    <w:rsid w:val="009A4A3D"/>
    <w:rsid w:val="009A4F4D"/>
    <w:rsid w:val="009A5BB0"/>
    <w:rsid w:val="009A658C"/>
    <w:rsid w:val="009A674E"/>
    <w:rsid w:val="009A72E2"/>
    <w:rsid w:val="009A78C3"/>
    <w:rsid w:val="009A79F0"/>
    <w:rsid w:val="009B006E"/>
    <w:rsid w:val="009B09C4"/>
    <w:rsid w:val="009B0DA4"/>
    <w:rsid w:val="009B1289"/>
    <w:rsid w:val="009B16DC"/>
    <w:rsid w:val="009B1B13"/>
    <w:rsid w:val="009B1E2C"/>
    <w:rsid w:val="009B1F71"/>
    <w:rsid w:val="009B2D41"/>
    <w:rsid w:val="009B32DE"/>
    <w:rsid w:val="009B3747"/>
    <w:rsid w:val="009B3921"/>
    <w:rsid w:val="009B4C1A"/>
    <w:rsid w:val="009B4C64"/>
    <w:rsid w:val="009B4C88"/>
    <w:rsid w:val="009B4D98"/>
    <w:rsid w:val="009B4DE6"/>
    <w:rsid w:val="009B5088"/>
    <w:rsid w:val="009B5504"/>
    <w:rsid w:val="009B5721"/>
    <w:rsid w:val="009B587D"/>
    <w:rsid w:val="009B5958"/>
    <w:rsid w:val="009B5CA5"/>
    <w:rsid w:val="009B61E6"/>
    <w:rsid w:val="009B64F5"/>
    <w:rsid w:val="009B6832"/>
    <w:rsid w:val="009B6B3E"/>
    <w:rsid w:val="009B7219"/>
    <w:rsid w:val="009B745D"/>
    <w:rsid w:val="009B7A1D"/>
    <w:rsid w:val="009B7B38"/>
    <w:rsid w:val="009B7B77"/>
    <w:rsid w:val="009B7BE1"/>
    <w:rsid w:val="009C0C04"/>
    <w:rsid w:val="009C0F56"/>
    <w:rsid w:val="009C10BA"/>
    <w:rsid w:val="009C10E1"/>
    <w:rsid w:val="009C1945"/>
    <w:rsid w:val="009C1A38"/>
    <w:rsid w:val="009C1BDD"/>
    <w:rsid w:val="009C25ED"/>
    <w:rsid w:val="009C2894"/>
    <w:rsid w:val="009C29C2"/>
    <w:rsid w:val="009C2D01"/>
    <w:rsid w:val="009C30C1"/>
    <w:rsid w:val="009C358E"/>
    <w:rsid w:val="009C3865"/>
    <w:rsid w:val="009C391F"/>
    <w:rsid w:val="009C3D79"/>
    <w:rsid w:val="009C464F"/>
    <w:rsid w:val="009C48FF"/>
    <w:rsid w:val="009C49A0"/>
    <w:rsid w:val="009C541F"/>
    <w:rsid w:val="009C5C15"/>
    <w:rsid w:val="009C5C24"/>
    <w:rsid w:val="009C64AB"/>
    <w:rsid w:val="009C7C7B"/>
    <w:rsid w:val="009C7F62"/>
    <w:rsid w:val="009D0AB6"/>
    <w:rsid w:val="009D1BA0"/>
    <w:rsid w:val="009D1C5F"/>
    <w:rsid w:val="009D1E55"/>
    <w:rsid w:val="009D28FA"/>
    <w:rsid w:val="009D2EC8"/>
    <w:rsid w:val="009D301F"/>
    <w:rsid w:val="009D35AD"/>
    <w:rsid w:val="009D3794"/>
    <w:rsid w:val="009D3978"/>
    <w:rsid w:val="009D3B55"/>
    <w:rsid w:val="009D3CC3"/>
    <w:rsid w:val="009D3D1F"/>
    <w:rsid w:val="009D4615"/>
    <w:rsid w:val="009D52F9"/>
    <w:rsid w:val="009D5840"/>
    <w:rsid w:val="009D630C"/>
    <w:rsid w:val="009D6347"/>
    <w:rsid w:val="009D6435"/>
    <w:rsid w:val="009D6F82"/>
    <w:rsid w:val="009D702E"/>
    <w:rsid w:val="009D77BB"/>
    <w:rsid w:val="009D7AAA"/>
    <w:rsid w:val="009D7C15"/>
    <w:rsid w:val="009D7FBE"/>
    <w:rsid w:val="009E0781"/>
    <w:rsid w:val="009E0D46"/>
    <w:rsid w:val="009E0E13"/>
    <w:rsid w:val="009E1BB1"/>
    <w:rsid w:val="009E22F0"/>
    <w:rsid w:val="009E2A19"/>
    <w:rsid w:val="009E3079"/>
    <w:rsid w:val="009E3A02"/>
    <w:rsid w:val="009E3C4A"/>
    <w:rsid w:val="009E3C87"/>
    <w:rsid w:val="009E3D1D"/>
    <w:rsid w:val="009E40E1"/>
    <w:rsid w:val="009E4448"/>
    <w:rsid w:val="009E5296"/>
    <w:rsid w:val="009E54E1"/>
    <w:rsid w:val="009E55F7"/>
    <w:rsid w:val="009E5AEC"/>
    <w:rsid w:val="009E5B62"/>
    <w:rsid w:val="009E6283"/>
    <w:rsid w:val="009E6AAD"/>
    <w:rsid w:val="009E6EDB"/>
    <w:rsid w:val="009E6F18"/>
    <w:rsid w:val="009E756F"/>
    <w:rsid w:val="009E785C"/>
    <w:rsid w:val="009E7E27"/>
    <w:rsid w:val="009F0837"/>
    <w:rsid w:val="009F0EEE"/>
    <w:rsid w:val="009F0FA6"/>
    <w:rsid w:val="009F1049"/>
    <w:rsid w:val="009F1481"/>
    <w:rsid w:val="009F2339"/>
    <w:rsid w:val="009F2725"/>
    <w:rsid w:val="009F2973"/>
    <w:rsid w:val="009F2F2A"/>
    <w:rsid w:val="009F3DBA"/>
    <w:rsid w:val="009F3E30"/>
    <w:rsid w:val="009F5A8C"/>
    <w:rsid w:val="009F5D37"/>
    <w:rsid w:val="009F63A2"/>
    <w:rsid w:val="009F67CE"/>
    <w:rsid w:val="009F6E8B"/>
    <w:rsid w:val="009F7985"/>
    <w:rsid w:val="009F7AA5"/>
    <w:rsid w:val="00A00D56"/>
    <w:rsid w:val="00A01546"/>
    <w:rsid w:val="00A01FB6"/>
    <w:rsid w:val="00A0203C"/>
    <w:rsid w:val="00A023AE"/>
    <w:rsid w:val="00A02A1C"/>
    <w:rsid w:val="00A034B6"/>
    <w:rsid w:val="00A03D1C"/>
    <w:rsid w:val="00A03DF9"/>
    <w:rsid w:val="00A04BBA"/>
    <w:rsid w:val="00A05036"/>
    <w:rsid w:val="00A05E0C"/>
    <w:rsid w:val="00A06DFD"/>
    <w:rsid w:val="00A06F0C"/>
    <w:rsid w:val="00A07248"/>
    <w:rsid w:val="00A074C3"/>
    <w:rsid w:val="00A075C1"/>
    <w:rsid w:val="00A0763C"/>
    <w:rsid w:val="00A07C22"/>
    <w:rsid w:val="00A101CB"/>
    <w:rsid w:val="00A10B1B"/>
    <w:rsid w:val="00A10F41"/>
    <w:rsid w:val="00A11292"/>
    <w:rsid w:val="00A11A25"/>
    <w:rsid w:val="00A120B4"/>
    <w:rsid w:val="00A121FC"/>
    <w:rsid w:val="00A12231"/>
    <w:rsid w:val="00A127F8"/>
    <w:rsid w:val="00A12A8C"/>
    <w:rsid w:val="00A13AD7"/>
    <w:rsid w:val="00A1407E"/>
    <w:rsid w:val="00A1460F"/>
    <w:rsid w:val="00A14656"/>
    <w:rsid w:val="00A14BCF"/>
    <w:rsid w:val="00A15077"/>
    <w:rsid w:val="00A15104"/>
    <w:rsid w:val="00A152BE"/>
    <w:rsid w:val="00A1541B"/>
    <w:rsid w:val="00A155A8"/>
    <w:rsid w:val="00A15709"/>
    <w:rsid w:val="00A15844"/>
    <w:rsid w:val="00A161FE"/>
    <w:rsid w:val="00A168F5"/>
    <w:rsid w:val="00A16D68"/>
    <w:rsid w:val="00A16E5B"/>
    <w:rsid w:val="00A2089B"/>
    <w:rsid w:val="00A20A34"/>
    <w:rsid w:val="00A20C6F"/>
    <w:rsid w:val="00A21572"/>
    <w:rsid w:val="00A2181A"/>
    <w:rsid w:val="00A21A78"/>
    <w:rsid w:val="00A22292"/>
    <w:rsid w:val="00A222F1"/>
    <w:rsid w:val="00A22722"/>
    <w:rsid w:val="00A22BA7"/>
    <w:rsid w:val="00A22BE2"/>
    <w:rsid w:val="00A23111"/>
    <w:rsid w:val="00A23222"/>
    <w:rsid w:val="00A23487"/>
    <w:rsid w:val="00A2348A"/>
    <w:rsid w:val="00A23EE9"/>
    <w:rsid w:val="00A23F89"/>
    <w:rsid w:val="00A24CAF"/>
    <w:rsid w:val="00A2591F"/>
    <w:rsid w:val="00A259AA"/>
    <w:rsid w:val="00A2667B"/>
    <w:rsid w:val="00A26BF0"/>
    <w:rsid w:val="00A26C5F"/>
    <w:rsid w:val="00A26EEE"/>
    <w:rsid w:val="00A271C2"/>
    <w:rsid w:val="00A27275"/>
    <w:rsid w:val="00A278FB"/>
    <w:rsid w:val="00A30472"/>
    <w:rsid w:val="00A30A12"/>
    <w:rsid w:val="00A30E50"/>
    <w:rsid w:val="00A30FD7"/>
    <w:rsid w:val="00A314BA"/>
    <w:rsid w:val="00A3156B"/>
    <w:rsid w:val="00A31FB9"/>
    <w:rsid w:val="00A32BE9"/>
    <w:rsid w:val="00A32D22"/>
    <w:rsid w:val="00A33328"/>
    <w:rsid w:val="00A336BC"/>
    <w:rsid w:val="00A336F1"/>
    <w:rsid w:val="00A33FDE"/>
    <w:rsid w:val="00A34345"/>
    <w:rsid w:val="00A35B9A"/>
    <w:rsid w:val="00A365E3"/>
    <w:rsid w:val="00A36AF0"/>
    <w:rsid w:val="00A36C36"/>
    <w:rsid w:val="00A3702D"/>
    <w:rsid w:val="00A377A7"/>
    <w:rsid w:val="00A37BAB"/>
    <w:rsid w:val="00A403D8"/>
    <w:rsid w:val="00A40494"/>
    <w:rsid w:val="00A40A74"/>
    <w:rsid w:val="00A40E7F"/>
    <w:rsid w:val="00A41616"/>
    <w:rsid w:val="00A41A0E"/>
    <w:rsid w:val="00A41C4B"/>
    <w:rsid w:val="00A42828"/>
    <w:rsid w:val="00A42F1B"/>
    <w:rsid w:val="00A4330F"/>
    <w:rsid w:val="00A433B3"/>
    <w:rsid w:val="00A4355C"/>
    <w:rsid w:val="00A435E4"/>
    <w:rsid w:val="00A43BF4"/>
    <w:rsid w:val="00A43F29"/>
    <w:rsid w:val="00A446C3"/>
    <w:rsid w:val="00A4488A"/>
    <w:rsid w:val="00A44B05"/>
    <w:rsid w:val="00A44CDC"/>
    <w:rsid w:val="00A4524F"/>
    <w:rsid w:val="00A45CAD"/>
    <w:rsid w:val="00A460CE"/>
    <w:rsid w:val="00A463F6"/>
    <w:rsid w:val="00A467AA"/>
    <w:rsid w:val="00A46BF4"/>
    <w:rsid w:val="00A46C6E"/>
    <w:rsid w:val="00A471BF"/>
    <w:rsid w:val="00A47445"/>
    <w:rsid w:val="00A475A2"/>
    <w:rsid w:val="00A47A5D"/>
    <w:rsid w:val="00A47C21"/>
    <w:rsid w:val="00A47D3C"/>
    <w:rsid w:val="00A47EDC"/>
    <w:rsid w:val="00A47F3D"/>
    <w:rsid w:val="00A47F74"/>
    <w:rsid w:val="00A504EC"/>
    <w:rsid w:val="00A5058D"/>
    <w:rsid w:val="00A50A47"/>
    <w:rsid w:val="00A50B3E"/>
    <w:rsid w:val="00A50BD3"/>
    <w:rsid w:val="00A50F4B"/>
    <w:rsid w:val="00A5106D"/>
    <w:rsid w:val="00A5153B"/>
    <w:rsid w:val="00A51703"/>
    <w:rsid w:val="00A51E94"/>
    <w:rsid w:val="00A5239E"/>
    <w:rsid w:val="00A523C8"/>
    <w:rsid w:val="00A524C1"/>
    <w:rsid w:val="00A52B7E"/>
    <w:rsid w:val="00A5339B"/>
    <w:rsid w:val="00A53882"/>
    <w:rsid w:val="00A53914"/>
    <w:rsid w:val="00A53C57"/>
    <w:rsid w:val="00A53E61"/>
    <w:rsid w:val="00A53E93"/>
    <w:rsid w:val="00A54875"/>
    <w:rsid w:val="00A54EB2"/>
    <w:rsid w:val="00A559B4"/>
    <w:rsid w:val="00A55E78"/>
    <w:rsid w:val="00A5699F"/>
    <w:rsid w:val="00A56C08"/>
    <w:rsid w:val="00A57F82"/>
    <w:rsid w:val="00A605B6"/>
    <w:rsid w:val="00A60CFE"/>
    <w:rsid w:val="00A60E61"/>
    <w:rsid w:val="00A617C0"/>
    <w:rsid w:val="00A61CD2"/>
    <w:rsid w:val="00A62059"/>
    <w:rsid w:val="00A6212F"/>
    <w:rsid w:val="00A62195"/>
    <w:rsid w:val="00A621B8"/>
    <w:rsid w:val="00A632A4"/>
    <w:rsid w:val="00A63458"/>
    <w:rsid w:val="00A63676"/>
    <w:rsid w:val="00A636AA"/>
    <w:rsid w:val="00A638A9"/>
    <w:rsid w:val="00A64300"/>
    <w:rsid w:val="00A64A08"/>
    <w:rsid w:val="00A64A3D"/>
    <w:rsid w:val="00A66048"/>
    <w:rsid w:val="00A6619E"/>
    <w:rsid w:val="00A670E9"/>
    <w:rsid w:val="00A675E8"/>
    <w:rsid w:val="00A7099E"/>
    <w:rsid w:val="00A7103A"/>
    <w:rsid w:val="00A711D5"/>
    <w:rsid w:val="00A711FF"/>
    <w:rsid w:val="00A715C4"/>
    <w:rsid w:val="00A718A4"/>
    <w:rsid w:val="00A72217"/>
    <w:rsid w:val="00A726E6"/>
    <w:rsid w:val="00A72AF2"/>
    <w:rsid w:val="00A72D6D"/>
    <w:rsid w:val="00A72E59"/>
    <w:rsid w:val="00A7302D"/>
    <w:rsid w:val="00A73218"/>
    <w:rsid w:val="00A73652"/>
    <w:rsid w:val="00A73B2B"/>
    <w:rsid w:val="00A746C7"/>
    <w:rsid w:val="00A746F3"/>
    <w:rsid w:val="00A74C0E"/>
    <w:rsid w:val="00A7509A"/>
    <w:rsid w:val="00A75121"/>
    <w:rsid w:val="00A7527B"/>
    <w:rsid w:val="00A754C7"/>
    <w:rsid w:val="00A75570"/>
    <w:rsid w:val="00A758B3"/>
    <w:rsid w:val="00A75E1B"/>
    <w:rsid w:val="00A76659"/>
    <w:rsid w:val="00A767F0"/>
    <w:rsid w:val="00A77171"/>
    <w:rsid w:val="00A774FA"/>
    <w:rsid w:val="00A77560"/>
    <w:rsid w:val="00A777CC"/>
    <w:rsid w:val="00A77AD9"/>
    <w:rsid w:val="00A77CD0"/>
    <w:rsid w:val="00A77D31"/>
    <w:rsid w:val="00A80094"/>
    <w:rsid w:val="00A800D0"/>
    <w:rsid w:val="00A80C9D"/>
    <w:rsid w:val="00A80E6E"/>
    <w:rsid w:val="00A8162F"/>
    <w:rsid w:val="00A81B28"/>
    <w:rsid w:val="00A81FD9"/>
    <w:rsid w:val="00A826E8"/>
    <w:rsid w:val="00A82BDC"/>
    <w:rsid w:val="00A83112"/>
    <w:rsid w:val="00A831E5"/>
    <w:rsid w:val="00A8370F"/>
    <w:rsid w:val="00A837F8"/>
    <w:rsid w:val="00A8394C"/>
    <w:rsid w:val="00A83981"/>
    <w:rsid w:val="00A83E27"/>
    <w:rsid w:val="00A843A0"/>
    <w:rsid w:val="00A8441B"/>
    <w:rsid w:val="00A845EF"/>
    <w:rsid w:val="00A84AA3"/>
    <w:rsid w:val="00A84B5A"/>
    <w:rsid w:val="00A86100"/>
    <w:rsid w:val="00A86883"/>
    <w:rsid w:val="00A86BCC"/>
    <w:rsid w:val="00A86E57"/>
    <w:rsid w:val="00A872BA"/>
    <w:rsid w:val="00A874EF"/>
    <w:rsid w:val="00A87ED3"/>
    <w:rsid w:val="00A904C7"/>
    <w:rsid w:val="00A91192"/>
    <w:rsid w:val="00A91196"/>
    <w:rsid w:val="00A9214C"/>
    <w:rsid w:val="00A928C9"/>
    <w:rsid w:val="00A92AF5"/>
    <w:rsid w:val="00A92B9A"/>
    <w:rsid w:val="00A92F46"/>
    <w:rsid w:val="00A93051"/>
    <w:rsid w:val="00A9353D"/>
    <w:rsid w:val="00A93574"/>
    <w:rsid w:val="00A93772"/>
    <w:rsid w:val="00A937D6"/>
    <w:rsid w:val="00A94289"/>
    <w:rsid w:val="00A9440C"/>
    <w:rsid w:val="00A9450B"/>
    <w:rsid w:val="00A946C3"/>
    <w:rsid w:val="00A94979"/>
    <w:rsid w:val="00A9537C"/>
    <w:rsid w:val="00A95D0C"/>
    <w:rsid w:val="00A95E7C"/>
    <w:rsid w:val="00A95EBE"/>
    <w:rsid w:val="00A961B1"/>
    <w:rsid w:val="00A96473"/>
    <w:rsid w:val="00A96563"/>
    <w:rsid w:val="00A96C0F"/>
    <w:rsid w:val="00A96DAE"/>
    <w:rsid w:val="00A97003"/>
    <w:rsid w:val="00A97718"/>
    <w:rsid w:val="00A97E04"/>
    <w:rsid w:val="00A97FF7"/>
    <w:rsid w:val="00AA07E8"/>
    <w:rsid w:val="00AA0D70"/>
    <w:rsid w:val="00AA1F2A"/>
    <w:rsid w:val="00AA3318"/>
    <w:rsid w:val="00AA3E72"/>
    <w:rsid w:val="00AA46E0"/>
    <w:rsid w:val="00AA48AA"/>
    <w:rsid w:val="00AA499A"/>
    <w:rsid w:val="00AA5943"/>
    <w:rsid w:val="00AA5AEB"/>
    <w:rsid w:val="00AA5BB3"/>
    <w:rsid w:val="00AA642D"/>
    <w:rsid w:val="00AA65E7"/>
    <w:rsid w:val="00AA73D6"/>
    <w:rsid w:val="00AA7832"/>
    <w:rsid w:val="00AA7E7A"/>
    <w:rsid w:val="00AB02D6"/>
    <w:rsid w:val="00AB09F0"/>
    <w:rsid w:val="00AB0F7E"/>
    <w:rsid w:val="00AB0FA5"/>
    <w:rsid w:val="00AB10FE"/>
    <w:rsid w:val="00AB115C"/>
    <w:rsid w:val="00AB15A5"/>
    <w:rsid w:val="00AB1842"/>
    <w:rsid w:val="00AB1E85"/>
    <w:rsid w:val="00AB20F5"/>
    <w:rsid w:val="00AB2185"/>
    <w:rsid w:val="00AB2823"/>
    <w:rsid w:val="00AB2C8B"/>
    <w:rsid w:val="00AB2FAB"/>
    <w:rsid w:val="00AB36DC"/>
    <w:rsid w:val="00AB3731"/>
    <w:rsid w:val="00AB3C23"/>
    <w:rsid w:val="00AB40F4"/>
    <w:rsid w:val="00AB4643"/>
    <w:rsid w:val="00AB48ED"/>
    <w:rsid w:val="00AB53F8"/>
    <w:rsid w:val="00AB586C"/>
    <w:rsid w:val="00AB6C47"/>
    <w:rsid w:val="00AB73C7"/>
    <w:rsid w:val="00AB7498"/>
    <w:rsid w:val="00AB74BA"/>
    <w:rsid w:val="00AB79CA"/>
    <w:rsid w:val="00AB7C52"/>
    <w:rsid w:val="00AB7DAA"/>
    <w:rsid w:val="00AB7F95"/>
    <w:rsid w:val="00AC002B"/>
    <w:rsid w:val="00AC01E8"/>
    <w:rsid w:val="00AC0669"/>
    <w:rsid w:val="00AC1057"/>
    <w:rsid w:val="00AC1540"/>
    <w:rsid w:val="00AC1D4D"/>
    <w:rsid w:val="00AC21B0"/>
    <w:rsid w:val="00AC21D5"/>
    <w:rsid w:val="00AC2E54"/>
    <w:rsid w:val="00AC2FB4"/>
    <w:rsid w:val="00AC3703"/>
    <w:rsid w:val="00AC38DB"/>
    <w:rsid w:val="00AC3B62"/>
    <w:rsid w:val="00AC3EDD"/>
    <w:rsid w:val="00AC4245"/>
    <w:rsid w:val="00AC4432"/>
    <w:rsid w:val="00AC4A20"/>
    <w:rsid w:val="00AC4E1A"/>
    <w:rsid w:val="00AC5E0B"/>
    <w:rsid w:val="00AC71B1"/>
    <w:rsid w:val="00AC7340"/>
    <w:rsid w:val="00AC736A"/>
    <w:rsid w:val="00AC75AD"/>
    <w:rsid w:val="00AC7803"/>
    <w:rsid w:val="00AC7B9C"/>
    <w:rsid w:val="00AC7F13"/>
    <w:rsid w:val="00AD07D5"/>
    <w:rsid w:val="00AD0A29"/>
    <w:rsid w:val="00AD0E99"/>
    <w:rsid w:val="00AD0F6A"/>
    <w:rsid w:val="00AD1309"/>
    <w:rsid w:val="00AD2635"/>
    <w:rsid w:val="00AD2DF4"/>
    <w:rsid w:val="00AD2FBE"/>
    <w:rsid w:val="00AD3069"/>
    <w:rsid w:val="00AD338E"/>
    <w:rsid w:val="00AD38F9"/>
    <w:rsid w:val="00AD3CBB"/>
    <w:rsid w:val="00AD3FD4"/>
    <w:rsid w:val="00AD4002"/>
    <w:rsid w:val="00AD4059"/>
    <w:rsid w:val="00AD410B"/>
    <w:rsid w:val="00AD433A"/>
    <w:rsid w:val="00AD44D5"/>
    <w:rsid w:val="00AD47DF"/>
    <w:rsid w:val="00AD4DE8"/>
    <w:rsid w:val="00AD511E"/>
    <w:rsid w:val="00AD54D4"/>
    <w:rsid w:val="00AD58E2"/>
    <w:rsid w:val="00AD5F06"/>
    <w:rsid w:val="00AD65BF"/>
    <w:rsid w:val="00AD6B98"/>
    <w:rsid w:val="00AD71AD"/>
    <w:rsid w:val="00AD7921"/>
    <w:rsid w:val="00AE0082"/>
    <w:rsid w:val="00AE0488"/>
    <w:rsid w:val="00AE0F92"/>
    <w:rsid w:val="00AE1435"/>
    <w:rsid w:val="00AE17E2"/>
    <w:rsid w:val="00AE1A5A"/>
    <w:rsid w:val="00AE1C0D"/>
    <w:rsid w:val="00AE1FCA"/>
    <w:rsid w:val="00AE2380"/>
    <w:rsid w:val="00AE26CC"/>
    <w:rsid w:val="00AE2E95"/>
    <w:rsid w:val="00AE343E"/>
    <w:rsid w:val="00AE3541"/>
    <w:rsid w:val="00AE41FA"/>
    <w:rsid w:val="00AE430B"/>
    <w:rsid w:val="00AE451C"/>
    <w:rsid w:val="00AE4B06"/>
    <w:rsid w:val="00AE5185"/>
    <w:rsid w:val="00AE5407"/>
    <w:rsid w:val="00AE56DE"/>
    <w:rsid w:val="00AE56F0"/>
    <w:rsid w:val="00AE5F0D"/>
    <w:rsid w:val="00AE60E7"/>
    <w:rsid w:val="00AE6B7A"/>
    <w:rsid w:val="00AE6E43"/>
    <w:rsid w:val="00AE6F72"/>
    <w:rsid w:val="00AE71C3"/>
    <w:rsid w:val="00AE72CF"/>
    <w:rsid w:val="00AE756B"/>
    <w:rsid w:val="00AE7AE2"/>
    <w:rsid w:val="00AE7E70"/>
    <w:rsid w:val="00AE7EA5"/>
    <w:rsid w:val="00AF03B2"/>
    <w:rsid w:val="00AF06EF"/>
    <w:rsid w:val="00AF0C53"/>
    <w:rsid w:val="00AF1454"/>
    <w:rsid w:val="00AF18AA"/>
    <w:rsid w:val="00AF19E4"/>
    <w:rsid w:val="00AF1BD2"/>
    <w:rsid w:val="00AF1D45"/>
    <w:rsid w:val="00AF3915"/>
    <w:rsid w:val="00AF3F06"/>
    <w:rsid w:val="00AF442C"/>
    <w:rsid w:val="00AF4436"/>
    <w:rsid w:val="00AF4968"/>
    <w:rsid w:val="00AF4B70"/>
    <w:rsid w:val="00AF5419"/>
    <w:rsid w:val="00AF572C"/>
    <w:rsid w:val="00AF5D91"/>
    <w:rsid w:val="00AF5E93"/>
    <w:rsid w:val="00AF6097"/>
    <w:rsid w:val="00AF6A2B"/>
    <w:rsid w:val="00AF7407"/>
    <w:rsid w:val="00AF7562"/>
    <w:rsid w:val="00AF7E0F"/>
    <w:rsid w:val="00B00096"/>
    <w:rsid w:val="00B001D2"/>
    <w:rsid w:val="00B002D9"/>
    <w:rsid w:val="00B00335"/>
    <w:rsid w:val="00B00541"/>
    <w:rsid w:val="00B0062A"/>
    <w:rsid w:val="00B014DC"/>
    <w:rsid w:val="00B0184B"/>
    <w:rsid w:val="00B01D98"/>
    <w:rsid w:val="00B01FCB"/>
    <w:rsid w:val="00B02354"/>
    <w:rsid w:val="00B03133"/>
    <w:rsid w:val="00B03500"/>
    <w:rsid w:val="00B0353E"/>
    <w:rsid w:val="00B03973"/>
    <w:rsid w:val="00B03B6D"/>
    <w:rsid w:val="00B04567"/>
    <w:rsid w:val="00B04B3E"/>
    <w:rsid w:val="00B04F67"/>
    <w:rsid w:val="00B05548"/>
    <w:rsid w:val="00B05624"/>
    <w:rsid w:val="00B05655"/>
    <w:rsid w:val="00B0631C"/>
    <w:rsid w:val="00B063F6"/>
    <w:rsid w:val="00B07476"/>
    <w:rsid w:val="00B074EF"/>
    <w:rsid w:val="00B0754A"/>
    <w:rsid w:val="00B07CF6"/>
    <w:rsid w:val="00B07F5C"/>
    <w:rsid w:val="00B07FFC"/>
    <w:rsid w:val="00B10F5A"/>
    <w:rsid w:val="00B11100"/>
    <w:rsid w:val="00B115A4"/>
    <w:rsid w:val="00B11C28"/>
    <w:rsid w:val="00B11E19"/>
    <w:rsid w:val="00B121A8"/>
    <w:rsid w:val="00B127E8"/>
    <w:rsid w:val="00B13047"/>
    <w:rsid w:val="00B13865"/>
    <w:rsid w:val="00B138F6"/>
    <w:rsid w:val="00B139A7"/>
    <w:rsid w:val="00B13E5F"/>
    <w:rsid w:val="00B148F0"/>
    <w:rsid w:val="00B149A6"/>
    <w:rsid w:val="00B14EA0"/>
    <w:rsid w:val="00B15137"/>
    <w:rsid w:val="00B156EE"/>
    <w:rsid w:val="00B158D4"/>
    <w:rsid w:val="00B167B3"/>
    <w:rsid w:val="00B167BE"/>
    <w:rsid w:val="00B174D0"/>
    <w:rsid w:val="00B17A54"/>
    <w:rsid w:val="00B2087D"/>
    <w:rsid w:val="00B20992"/>
    <w:rsid w:val="00B20DA3"/>
    <w:rsid w:val="00B212F0"/>
    <w:rsid w:val="00B21CE4"/>
    <w:rsid w:val="00B21DAE"/>
    <w:rsid w:val="00B22C47"/>
    <w:rsid w:val="00B22C7F"/>
    <w:rsid w:val="00B23246"/>
    <w:rsid w:val="00B23CA9"/>
    <w:rsid w:val="00B2449D"/>
    <w:rsid w:val="00B2488B"/>
    <w:rsid w:val="00B25095"/>
    <w:rsid w:val="00B25438"/>
    <w:rsid w:val="00B255BD"/>
    <w:rsid w:val="00B25606"/>
    <w:rsid w:val="00B25986"/>
    <w:rsid w:val="00B25C9D"/>
    <w:rsid w:val="00B26292"/>
    <w:rsid w:val="00B263FA"/>
    <w:rsid w:val="00B26688"/>
    <w:rsid w:val="00B268D8"/>
    <w:rsid w:val="00B26BD4"/>
    <w:rsid w:val="00B26D7F"/>
    <w:rsid w:val="00B270B4"/>
    <w:rsid w:val="00B271DA"/>
    <w:rsid w:val="00B2741C"/>
    <w:rsid w:val="00B27FDE"/>
    <w:rsid w:val="00B306CA"/>
    <w:rsid w:val="00B30B16"/>
    <w:rsid w:val="00B30F52"/>
    <w:rsid w:val="00B31228"/>
    <w:rsid w:val="00B31589"/>
    <w:rsid w:val="00B3223E"/>
    <w:rsid w:val="00B32A82"/>
    <w:rsid w:val="00B32D00"/>
    <w:rsid w:val="00B3309D"/>
    <w:rsid w:val="00B33597"/>
    <w:rsid w:val="00B33913"/>
    <w:rsid w:val="00B33A77"/>
    <w:rsid w:val="00B33D82"/>
    <w:rsid w:val="00B34272"/>
    <w:rsid w:val="00B34873"/>
    <w:rsid w:val="00B34C1E"/>
    <w:rsid w:val="00B34FEB"/>
    <w:rsid w:val="00B34FFF"/>
    <w:rsid w:val="00B35296"/>
    <w:rsid w:val="00B35735"/>
    <w:rsid w:val="00B35AFB"/>
    <w:rsid w:val="00B35D88"/>
    <w:rsid w:val="00B36EC5"/>
    <w:rsid w:val="00B37697"/>
    <w:rsid w:val="00B3798E"/>
    <w:rsid w:val="00B406AD"/>
    <w:rsid w:val="00B40E27"/>
    <w:rsid w:val="00B41A7E"/>
    <w:rsid w:val="00B42381"/>
    <w:rsid w:val="00B4297A"/>
    <w:rsid w:val="00B429BA"/>
    <w:rsid w:val="00B42C04"/>
    <w:rsid w:val="00B42EBB"/>
    <w:rsid w:val="00B4355A"/>
    <w:rsid w:val="00B4356B"/>
    <w:rsid w:val="00B438AD"/>
    <w:rsid w:val="00B439A7"/>
    <w:rsid w:val="00B4477C"/>
    <w:rsid w:val="00B449C3"/>
    <w:rsid w:val="00B449E0"/>
    <w:rsid w:val="00B44BBA"/>
    <w:rsid w:val="00B4548E"/>
    <w:rsid w:val="00B455A7"/>
    <w:rsid w:val="00B459B8"/>
    <w:rsid w:val="00B45AC8"/>
    <w:rsid w:val="00B460AF"/>
    <w:rsid w:val="00B4649F"/>
    <w:rsid w:val="00B4734C"/>
    <w:rsid w:val="00B504B1"/>
    <w:rsid w:val="00B50BEF"/>
    <w:rsid w:val="00B50EDF"/>
    <w:rsid w:val="00B51D29"/>
    <w:rsid w:val="00B51E7C"/>
    <w:rsid w:val="00B51FC9"/>
    <w:rsid w:val="00B52007"/>
    <w:rsid w:val="00B52427"/>
    <w:rsid w:val="00B52500"/>
    <w:rsid w:val="00B52647"/>
    <w:rsid w:val="00B52F24"/>
    <w:rsid w:val="00B53161"/>
    <w:rsid w:val="00B533D7"/>
    <w:rsid w:val="00B534D0"/>
    <w:rsid w:val="00B5375E"/>
    <w:rsid w:val="00B53C5C"/>
    <w:rsid w:val="00B540E1"/>
    <w:rsid w:val="00B544BE"/>
    <w:rsid w:val="00B54602"/>
    <w:rsid w:val="00B5486A"/>
    <w:rsid w:val="00B54B1E"/>
    <w:rsid w:val="00B5536A"/>
    <w:rsid w:val="00B55BB0"/>
    <w:rsid w:val="00B561CF"/>
    <w:rsid w:val="00B56519"/>
    <w:rsid w:val="00B5744B"/>
    <w:rsid w:val="00B57FA4"/>
    <w:rsid w:val="00B6001B"/>
    <w:rsid w:val="00B6045D"/>
    <w:rsid w:val="00B605C9"/>
    <w:rsid w:val="00B6076E"/>
    <w:rsid w:val="00B607AA"/>
    <w:rsid w:val="00B613CA"/>
    <w:rsid w:val="00B61C93"/>
    <w:rsid w:val="00B61D08"/>
    <w:rsid w:val="00B61E58"/>
    <w:rsid w:val="00B624FB"/>
    <w:rsid w:val="00B625E6"/>
    <w:rsid w:val="00B627EB"/>
    <w:rsid w:val="00B62964"/>
    <w:rsid w:val="00B62A3C"/>
    <w:rsid w:val="00B62E4D"/>
    <w:rsid w:val="00B631F5"/>
    <w:rsid w:val="00B63739"/>
    <w:rsid w:val="00B63AC6"/>
    <w:rsid w:val="00B649F6"/>
    <w:rsid w:val="00B64A86"/>
    <w:rsid w:val="00B650A1"/>
    <w:rsid w:val="00B654D1"/>
    <w:rsid w:val="00B656AE"/>
    <w:rsid w:val="00B657C8"/>
    <w:rsid w:val="00B657D9"/>
    <w:rsid w:val="00B65B9D"/>
    <w:rsid w:val="00B660D3"/>
    <w:rsid w:val="00B6665B"/>
    <w:rsid w:val="00B6681A"/>
    <w:rsid w:val="00B66A02"/>
    <w:rsid w:val="00B67CB5"/>
    <w:rsid w:val="00B67DD6"/>
    <w:rsid w:val="00B70245"/>
    <w:rsid w:val="00B706F9"/>
    <w:rsid w:val="00B70A67"/>
    <w:rsid w:val="00B70C44"/>
    <w:rsid w:val="00B70DA7"/>
    <w:rsid w:val="00B71379"/>
    <w:rsid w:val="00B7156A"/>
    <w:rsid w:val="00B71FF4"/>
    <w:rsid w:val="00B72647"/>
    <w:rsid w:val="00B72FC5"/>
    <w:rsid w:val="00B734AB"/>
    <w:rsid w:val="00B73652"/>
    <w:rsid w:val="00B736A3"/>
    <w:rsid w:val="00B73885"/>
    <w:rsid w:val="00B73983"/>
    <w:rsid w:val="00B744FA"/>
    <w:rsid w:val="00B74C6B"/>
    <w:rsid w:val="00B7603C"/>
    <w:rsid w:val="00B76113"/>
    <w:rsid w:val="00B76575"/>
    <w:rsid w:val="00B76757"/>
    <w:rsid w:val="00B76DBD"/>
    <w:rsid w:val="00B77295"/>
    <w:rsid w:val="00B775A8"/>
    <w:rsid w:val="00B77757"/>
    <w:rsid w:val="00B778B0"/>
    <w:rsid w:val="00B77954"/>
    <w:rsid w:val="00B77BA2"/>
    <w:rsid w:val="00B77E21"/>
    <w:rsid w:val="00B80619"/>
    <w:rsid w:val="00B80754"/>
    <w:rsid w:val="00B80876"/>
    <w:rsid w:val="00B8093E"/>
    <w:rsid w:val="00B80C79"/>
    <w:rsid w:val="00B80DA5"/>
    <w:rsid w:val="00B814C5"/>
    <w:rsid w:val="00B815A2"/>
    <w:rsid w:val="00B815A7"/>
    <w:rsid w:val="00B81842"/>
    <w:rsid w:val="00B81B82"/>
    <w:rsid w:val="00B81DE0"/>
    <w:rsid w:val="00B820AB"/>
    <w:rsid w:val="00B825C4"/>
    <w:rsid w:val="00B82B5C"/>
    <w:rsid w:val="00B82C1E"/>
    <w:rsid w:val="00B83D23"/>
    <w:rsid w:val="00B83EE3"/>
    <w:rsid w:val="00B844DB"/>
    <w:rsid w:val="00B84573"/>
    <w:rsid w:val="00B847AE"/>
    <w:rsid w:val="00B84C43"/>
    <w:rsid w:val="00B84DF8"/>
    <w:rsid w:val="00B84F37"/>
    <w:rsid w:val="00B8504C"/>
    <w:rsid w:val="00B85A9E"/>
    <w:rsid w:val="00B85E44"/>
    <w:rsid w:val="00B85E9F"/>
    <w:rsid w:val="00B87093"/>
    <w:rsid w:val="00B90409"/>
    <w:rsid w:val="00B91DE7"/>
    <w:rsid w:val="00B92907"/>
    <w:rsid w:val="00B9292C"/>
    <w:rsid w:val="00B92AF2"/>
    <w:rsid w:val="00B92FF9"/>
    <w:rsid w:val="00B93020"/>
    <w:rsid w:val="00B93CD4"/>
    <w:rsid w:val="00B93DFC"/>
    <w:rsid w:val="00B946F6"/>
    <w:rsid w:val="00B94A49"/>
    <w:rsid w:val="00B94EBA"/>
    <w:rsid w:val="00B95197"/>
    <w:rsid w:val="00B95B73"/>
    <w:rsid w:val="00B960B6"/>
    <w:rsid w:val="00B96739"/>
    <w:rsid w:val="00B96CBC"/>
    <w:rsid w:val="00B96CF0"/>
    <w:rsid w:val="00B96D3F"/>
    <w:rsid w:val="00B97B93"/>
    <w:rsid w:val="00BA00D7"/>
    <w:rsid w:val="00BA0557"/>
    <w:rsid w:val="00BA0664"/>
    <w:rsid w:val="00BA0708"/>
    <w:rsid w:val="00BA0862"/>
    <w:rsid w:val="00BA0A2F"/>
    <w:rsid w:val="00BA0EC6"/>
    <w:rsid w:val="00BA11B0"/>
    <w:rsid w:val="00BA1234"/>
    <w:rsid w:val="00BA1824"/>
    <w:rsid w:val="00BA1A17"/>
    <w:rsid w:val="00BA1A63"/>
    <w:rsid w:val="00BA1AA7"/>
    <w:rsid w:val="00BA28D2"/>
    <w:rsid w:val="00BA2E32"/>
    <w:rsid w:val="00BA2FF9"/>
    <w:rsid w:val="00BA308C"/>
    <w:rsid w:val="00BA3897"/>
    <w:rsid w:val="00BA4089"/>
    <w:rsid w:val="00BA46A0"/>
    <w:rsid w:val="00BA52A2"/>
    <w:rsid w:val="00BA5A4E"/>
    <w:rsid w:val="00BA5A85"/>
    <w:rsid w:val="00BA5BF9"/>
    <w:rsid w:val="00BA5E85"/>
    <w:rsid w:val="00BA6931"/>
    <w:rsid w:val="00BA6DF8"/>
    <w:rsid w:val="00BA718C"/>
    <w:rsid w:val="00BB016B"/>
    <w:rsid w:val="00BB03F3"/>
    <w:rsid w:val="00BB0BEA"/>
    <w:rsid w:val="00BB183A"/>
    <w:rsid w:val="00BB1980"/>
    <w:rsid w:val="00BB1A32"/>
    <w:rsid w:val="00BB1F64"/>
    <w:rsid w:val="00BB2340"/>
    <w:rsid w:val="00BB3C41"/>
    <w:rsid w:val="00BB45E7"/>
    <w:rsid w:val="00BB4926"/>
    <w:rsid w:val="00BB4B16"/>
    <w:rsid w:val="00BB4B2B"/>
    <w:rsid w:val="00BB525E"/>
    <w:rsid w:val="00BB5719"/>
    <w:rsid w:val="00BB5C28"/>
    <w:rsid w:val="00BB65F7"/>
    <w:rsid w:val="00BB6C06"/>
    <w:rsid w:val="00BB6FA5"/>
    <w:rsid w:val="00BB72AB"/>
    <w:rsid w:val="00BB75AF"/>
    <w:rsid w:val="00BB79C2"/>
    <w:rsid w:val="00BB7DE7"/>
    <w:rsid w:val="00BB7F61"/>
    <w:rsid w:val="00BC04C2"/>
    <w:rsid w:val="00BC065A"/>
    <w:rsid w:val="00BC095E"/>
    <w:rsid w:val="00BC0DC8"/>
    <w:rsid w:val="00BC0F18"/>
    <w:rsid w:val="00BC17B3"/>
    <w:rsid w:val="00BC17BE"/>
    <w:rsid w:val="00BC231D"/>
    <w:rsid w:val="00BC2610"/>
    <w:rsid w:val="00BC29AB"/>
    <w:rsid w:val="00BC2E1C"/>
    <w:rsid w:val="00BC2E30"/>
    <w:rsid w:val="00BC3204"/>
    <w:rsid w:val="00BC35FB"/>
    <w:rsid w:val="00BC376D"/>
    <w:rsid w:val="00BC3D57"/>
    <w:rsid w:val="00BC4172"/>
    <w:rsid w:val="00BC48E7"/>
    <w:rsid w:val="00BC49A9"/>
    <w:rsid w:val="00BC516B"/>
    <w:rsid w:val="00BC5253"/>
    <w:rsid w:val="00BC687B"/>
    <w:rsid w:val="00BC6AF6"/>
    <w:rsid w:val="00BC7535"/>
    <w:rsid w:val="00BC77D1"/>
    <w:rsid w:val="00BD0838"/>
    <w:rsid w:val="00BD0A03"/>
    <w:rsid w:val="00BD0B2C"/>
    <w:rsid w:val="00BD0F26"/>
    <w:rsid w:val="00BD12CE"/>
    <w:rsid w:val="00BD1375"/>
    <w:rsid w:val="00BD14FB"/>
    <w:rsid w:val="00BD1944"/>
    <w:rsid w:val="00BD223C"/>
    <w:rsid w:val="00BD2C05"/>
    <w:rsid w:val="00BD2E34"/>
    <w:rsid w:val="00BD2E70"/>
    <w:rsid w:val="00BD3BFC"/>
    <w:rsid w:val="00BD4079"/>
    <w:rsid w:val="00BD4823"/>
    <w:rsid w:val="00BD489D"/>
    <w:rsid w:val="00BD502D"/>
    <w:rsid w:val="00BD53E3"/>
    <w:rsid w:val="00BD56CE"/>
    <w:rsid w:val="00BD5885"/>
    <w:rsid w:val="00BD58EA"/>
    <w:rsid w:val="00BD5A16"/>
    <w:rsid w:val="00BD60AA"/>
    <w:rsid w:val="00BD6293"/>
    <w:rsid w:val="00BD63E1"/>
    <w:rsid w:val="00BD6606"/>
    <w:rsid w:val="00BD6C87"/>
    <w:rsid w:val="00BD7CBD"/>
    <w:rsid w:val="00BD7DB7"/>
    <w:rsid w:val="00BD7E07"/>
    <w:rsid w:val="00BD7F71"/>
    <w:rsid w:val="00BE0470"/>
    <w:rsid w:val="00BE08B2"/>
    <w:rsid w:val="00BE0DE9"/>
    <w:rsid w:val="00BE1C96"/>
    <w:rsid w:val="00BE1D89"/>
    <w:rsid w:val="00BE1F75"/>
    <w:rsid w:val="00BE2A93"/>
    <w:rsid w:val="00BE2AFB"/>
    <w:rsid w:val="00BE307A"/>
    <w:rsid w:val="00BE3B99"/>
    <w:rsid w:val="00BE4110"/>
    <w:rsid w:val="00BE4940"/>
    <w:rsid w:val="00BE49CD"/>
    <w:rsid w:val="00BE4FBA"/>
    <w:rsid w:val="00BE544D"/>
    <w:rsid w:val="00BE57EC"/>
    <w:rsid w:val="00BE5D69"/>
    <w:rsid w:val="00BE5DCC"/>
    <w:rsid w:val="00BE61EA"/>
    <w:rsid w:val="00BE630E"/>
    <w:rsid w:val="00BE657A"/>
    <w:rsid w:val="00BE65A0"/>
    <w:rsid w:val="00BE65D6"/>
    <w:rsid w:val="00BE6E1E"/>
    <w:rsid w:val="00BE6F3C"/>
    <w:rsid w:val="00BE6F76"/>
    <w:rsid w:val="00BE70C4"/>
    <w:rsid w:val="00BE714E"/>
    <w:rsid w:val="00BE740A"/>
    <w:rsid w:val="00BF03AB"/>
    <w:rsid w:val="00BF03EB"/>
    <w:rsid w:val="00BF0711"/>
    <w:rsid w:val="00BF0DAA"/>
    <w:rsid w:val="00BF0F1A"/>
    <w:rsid w:val="00BF1799"/>
    <w:rsid w:val="00BF1C98"/>
    <w:rsid w:val="00BF1FB3"/>
    <w:rsid w:val="00BF33D9"/>
    <w:rsid w:val="00BF464A"/>
    <w:rsid w:val="00BF4A08"/>
    <w:rsid w:val="00BF50CF"/>
    <w:rsid w:val="00BF52C8"/>
    <w:rsid w:val="00BF52EE"/>
    <w:rsid w:val="00BF547D"/>
    <w:rsid w:val="00BF54F7"/>
    <w:rsid w:val="00BF55CD"/>
    <w:rsid w:val="00BF58EA"/>
    <w:rsid w:val="00BF5D8D"/>
    <w:rsid w:val="00BF61A8"/>
    <w:rsid w:val="00BF6703"/>
    <w:rsid w:val="00BF7A0D"/>
    <w:rsid w:val="00C00141"/>
    <w:rsid w:val="00C003F7"/>
    <w:rsid w:val="00C004DC"/>
    <w:rsid w:val="00C008A6"/>
    <w:rsid w:val="00C010AA"/>
    <w:rsid w:val="00C01127"/>
    <w:rsid w:val="00C012D9"/>
    <w:rsid w:val="00C01885"/>
    <w:rsid w:val="00C02CE2"/>
    <w:rsid w:val="00C02DA1"/>
    <w:rsid w:val="00C030EA"/>
    <w:rsid w:val="00C033F4"/>
    <w:rsid w:val="00C03498"/>
    <w:rsid w:val="00C039E4"/>
    <w:rsid w:val="00C03A5C"/>
    <w:rsid w:val="00C04B9C"/>
    <w:rsid w:val="00C04C30"/>
    <w:rsid w:val="00C04DFA"/>
    <w:rsid w:val="00C04E24"/>
    <w:rsid w:val="00C04EBA"/>
    <w:rsid w:val="00C05A9E"/>
    <w:rsid w:val="00C0613E"/>
    <w:rsid w:val="00C06688"/>
    <w:rsid w:val="00C06C99"/>
    <w:rsid w:val="00C06EDB"/>
    <w:rsid w:val="00C07308"/>
    <w:rsid w:val="00C07773"/>
    <w:rsid w:val="00C0789E"/>
    <w:rsid w:val="00C10358"/>
    <w:rsid w:val="00C1083A"/>
    <w:rsid w:val="00C10D64"/>
    <w:rsid w:val="00C110F6"/>
    <w:rsid w:val="00C111A4"/>
    <w:rsid w:val="00C1122E"/>
    <w:rsid w:val="00C1178E"/>
    <w:rsid w:val="00C11D61"/>
    <w:rsid w:val="00C121F4"/>
    <w:rsid w:val="00C13285"/>
    <w:rsid w:val="00C13845"/>
    <w:rsid w:val="00C13A7C"/>
    <w:rsid w:val="00C13A8C"/>
    <w:rsid w:val="00C13C2D"/>
    <w:rsid w:val="00C13D5A"/>
    <w:rsid w:val="00C13DD6"/>
    <w:rsid w:val="00C13E52"/>
    <w:rsid w:val="00C149E2"/>
    <w:rsid w:val="00C1555D"/>
    <w:rsid w:val="00C15812"/>
    <w:rsid w:val="00C159D5"/>
    <w:rsid w:val="00C16108"/>
    <w:rsid w:val="00C1680E"/>
    <w:rsid w:val="00C1719F"/>
    <w:rsid w:val="00C172BA"/>
    <w:rsid w:val="00C17BBD"/>
    <w:rsid w:val="00C20239"/>
    <w:rsid w:val="00C20622"/>
    <w:rsid w:val="00C20CB8"/>
    <w:rsid w:val="00C2101A"/>
    <w:rsid w:val="00C210DD"/>
    <w:rsid w:val="00C21189"/>
    <w:rsid w:val="00C2180A"/>
    <w:rsid w:val="00C21A47"/>
    <w:rsid w:val="00C21B7F"/>
    <w:rsid w:val="00C220EF"/>
    <w:rsid w:val="00C22836"/>
    <w:rsid w:val="00C23476"/>
    <w:rsid w:val="00C234FD"/>
    <w:rsid w:val="00C2354D"/>
    <w:rsid w:val="00C23673"/>
    <w:rsid w:val="00C23E08"/>
    <w:rsid w:val="00C2411E"/>
    <w:rsid w:val="00C2432A"/>
    <w:rsid w:val="00C245BC"/>
    <w:rsid w:val="00C25BEC"/>
    <w:rsid w:val="00C26067"/>
    <w:rsid w:val="00C265CC"/>
    <w:rsid w:val="00C267A8"/>
    <w:rsid w:val="00C27003"/>
    <w:rsid w:val="00C274F6"/>
    <w:rsid w:val="00C30289"/>
    <w:rsid w:val="00C30B0B"/>
    <w:rsid w:val="00C30D5E"/>
    <w:rsid w:val="00C30F2E"/>
    <w:rsid w:val="00C31188"/>
    <w:rsid w:val="00C314CE"/>
    <w:rsid w:val="00C31553"/>
    <w:rsid w:val="00C31844"/>
    <w:rsid w:val="00C31BF0"/>
    <w:rsid w:val="00C32182"/>
    <w:rsid w:val="00C322F6"/>
    <w:rsid w:val="00C322F9"/>
    <w:rsid w:val="00C330E0"/>
    <w:rsid w:val="00C332BA"/>
    <w:rsid w:val="00C3339A"/>
    <w:rsid w:val="00C33E32"/>
    <w:rsid w:val="00C3418B"/>
    <w:rsid w:val="00C34652"/>
    <w:rsid w:val="00C347A8"/>
    <w:rsid w:val="00C34C65"/>
    <w:rsid w:val="00C3502C"/>
    <w:rsid w:val="00C36944"/>
    <w:rsid w:val="00C36CD1"/>
    <w:rsid w:val="00C3749E"/>
    <w:rsid w:val="00C375E7"/>
    <w:rsid w:val="00C37B79"/>
    <w:rsid w:val="00C37BA5"/>
    <w:rsid w:val="00C37EE4"/>
    <w:rsid w:val="00C37F8C"/>
    <w:rsid w:val="00C403FE"/>
    <w:rsid w:val="00C40778"/>
    <w:rsid w:val="00C40FF6"/>
    <w:rsid w:val="00C410B9"/>
    <w:rsid w:val="00C411CE"/>
    <w:rsid w:val="00C416E7"/>
    <w:rsid w:val="00C4216B"/>
    <w:rsid w:val="00C4300B"/>
    <w:rsid w:val="00C43122"/>
    <w:rsid w:val="00C43349"/>
    <w:rsid w:val="00C435BA"/>
    <w:rsid w:val="00C438A7"/>
    <w:rsid w:val="00C441E6"/>
    <w:rsid w:val="00C443FC"/>
    <w:rsid w:val="00C44F7C"/>
    <w:rsid w:val="00C4553A"/>
    <w:rsid w:val="00C45846"/>
    <w:rsid w:val="00C45B43"/>
    <w:rsid w:val="00C45C9B"/>
    <w:rsid w:val="00C469D2"/>
    <w:rsid w:val="00C469FA"/>
    <w:rsid w:val="00C46F3B"/>
    <w:rsid w:val="00C47580"/>
    <w:rsid w:val="00C47897"/>
    <w:rsid w:val="00C50024"/>
    <w:rsid w:val="00C50552"/>
    <w:rsid w:val="00C507B5"/>
    <w:rsid w:val="00C50DBF"/>
    <w:rsid w:val="00C50E2C"/>
    <w:rsid w:val="00C50F5D"/>
    <w:rsid w:val="00C510BC"/>
    <w:rsid w:val="00C51180"/>
    <w:rsid w:val="00C51852"/>
    <w:rsid w:val="00C51BF5"/>
    <w:rsid w:val="00C51D14"/>
    <w:rsid w:val="00C5232E"/>
    <w:rsid w:val="00C525E1"/>
    <w:rsid w:val="00C52E66"/>
    <w:rsid w:val="00C53369"/>
    <w:rsid w:val="00C53521"/>
    <w:rsid w:val="00C5377F"/>
    <w:rsid w:val="00C53845"/>
    <w:rsid w:val="00C54022"/>
    <w:rsid w:val="00C545F9"/>
    <w:rsid w:val="00C5610A"/>
    <w:rsid w:val="00C56134"/>
    <w:rsid w:val="00C56383"/>
    <w:rsid w:val="00C5640D"/>
    <w:rsid w:val="00C5723D"/>
    <w:rsid w:val="00C5781D"/>
    <w:rsid w:val="00C57C95"/>
    <w:rsid w:val="00C60593"/>
    <w:rsid w:val="00C6092B"/>
    <w:rsid w:val="00C60C1C"/>
    <w:rsid w:val="00C60C5C"/>
    <w:rsid w:val="00C61A0E"/>
    <w:rsid w:val="00C61C5A"/>
    <w:rsid w:val="00C61CCF"/>
    <w:rsid w:val="00C620C6"/>
    <w:rsid w:val="00C62149"/>
    <w:rsid w:val="00C62C51"/>
    <w:rsid w:val="00C634D8"/>
    <w:rsid w:val="00C63518"/>
    <w:rsid w:val="00C63616"/>
    <w:rsid w:val="00C63D0E"/>
    <w:rsid w:val="00C63F7C"/>
    <w:rsid w:val="00C64588"/>
    <w:rsid w:val="00C652B6"/>
    <w:rsid w:val="00C658D7"/>
    <w:rsid w:val="00C660B6"/>
    <w:rsid w:val="00C66200"/>
    <w:rsid w:val="00C66602"/>
    <w:rsid w:val="00C66680"/>
    <w:rsid w:val="00C66721"/>
    <w:rsid w:val="00C66BCA"/>
    <w:rsid w:val="00C66C6E"/>
    <w:rsid w:val="00C66DCC"/>
    <w:rsid w:val="00C67364"/>
    <w:rsid w:val="00C67EE1"/>
    <w:rsid w:val="00C70045"/>
    <w:rsid w:val="00C7034C"/>
    <w:rsid w:val="00C710FC"/>
    <w:rsid w:val="00C7181F"/>
    <w:rsid w:val="00C71BD4"/>
    <w:rsid w:val="00C7231E"/>
    <w:rsid w:val="00C724A0"/>
    <w:rsid w:val="00C72798"/>
    <w:rsid w:val="00C727C1"/>
    <w:rsid w:val="00C73084"/>
    <w:rsid w:val="00C737E6"/>
    <w:rsid w:val="00C73A4C"/>
    <w:rsid w:val="00C73A50"/>
    <w:rsid w:val="00C73CBB"/>
    <w:rsid w:val="00C74A18"/>
    <w:rsid w:val="00C74A81"/>
    <w:rsid w:val="00C75350"/>
    <w:rsid w:val="00C75DED"/>
    <w:rsid w:val="00C75F8E"/>
    <w:rsid w:val="00C7638F"/>
    <w:rsid w:val="00C766AB"/>
    <w:rsid w:val="00C766AC"/>
    <w:rsid w:val="00C76D50"/>
    <w:rsid w:val="00C76EAA"/>
    <w:rsid w:val="00C774D7"/>
    <w:rsid w:val="00C7794D"/>
    <w:rsid w:val="00C77E92"/>
    <w:rsid w:val="00C8066A"/>
    <w:rsid w:val="00C81329"/>
    <w:rsid w:val="00C81883"/>
    <w:rsid w:val="00C8189A"/>
    <w:rsid w:val="00C81A29"/>
    <w:rsid w:val="00C81C4F"/>
    <w:rsid w:val="00C822C7"/>
    <w:rsid w:val="00C82423"/>
    <w:rsid w:val="00C8247A"/>
    <w:rsid w:val="00C8255B"/>
    <w:rsid w:val="00C83505"/>
    <w:rsid w:val="00C83785"/>
    <w:rsid w:val="00C837D8"/>
    <w:rsid w:val="00C8390C"/>
    <w:rsid w:val="00C8431B"/>
    <w:rsid w:val="00C844DF"/>
    <w:rsid w:val="00C8464F"/>
    <w:rsid w:val="00C84BBF"/>
    <w:rsid w:val="00C84DAB"/>
    <w:rsid w:val="00C85132"/>
    <w:rsid w:val="00C8548D"/>
    <w:rsid w:val="00C85493"/>
    <w:rsid w:val="00C85C27"/>
    <w:rsid w:val="00C85DBC"/>
    <w:rsid w:val="00C85EB9"/>
    <w:rsid w:val="00C86A17"/>
    <w:rsid w:val="00C86E12"/>
    <w:rsid w:val="00C87512"/>
    <w:rsid w:val="00C87C59"/>
    <w:rsid w:val="00C90266"/>
    <w:rsid w:val="00C908F3"/>
    <w:rsid w:val="00C90D18"/>
    <w:rsid w:val="00C9138B"/>
    <w:rsid w:val="00C91D31"/>
    <w:rsid w:val="00C92B9F"/>
    <w:rsid w:val="00C92C33"/>
    <w:rsid w:val="00C9318D"/>
    <w:rsid w:val="00C931FD"/>
    <w:rsid w:val="00C932A6"/>
    <w:rsid w:val="00C932C0"/>
    <w:rsid w:val="00C9361D"/>
    <w:rsid w:val="00C93ABC"/>
    <w:rsid w:val="00C93CD7"/>
    <w:rsid w:val="00C94022"/>
    <w:rsid w:val="00C94606"/>
    <w:rsid w:val="00C9463B"/>
    <w:rsid w:val="00C95317"/>
    <w:rsid w:val="00C95770"/>
    <w:rsid w:val="00C95783"/>
    <w:rsid w:val="00C95ECF"/>
    <w:rsid w:val="00C95F4A"/>
    <w:rsid w:val="00C9688B"/>
    <w:rsid w:val="00C96E48"/>
    <w:rsid w:val="00C9732A"/>
    <w:rsid w:val="00C97638"/>
    <w:rsid w:val="00C9775D"/>
    <w:rsid w:val="00C97B34"/>
    <w:rsid w:val="00C97B51"/>
    <w:rsid w:val="00C97EE0"/>
    <w:rsid w:val="00CA0975"/>
    <w:rsid w:val="00CA0CAD"/>
    <w:rsid w:val="00CA0D5D"/>
    <w:rsid w:val="00CA1555"/>
    <w:rsid w:val="00CA160A"/>
    <w:rsid w:val="00CA1AE7"/>
    <w:rsid w:val="00CA25EC"/>
    <w:rsid w:val="00CA2666"/>
    <w:rsid w:val="00CA2A67"/>
    <w:rsid w:val="00CA2A69"/>
    <w:rsid w:val="00CA2AE7"/>
    <w:rsid w:val="00CA2DA9"/>
    <w:rsid w:val="00CA2F2C"/>
    <w:rsid w:val="00CA2FE2"/>
    <w:rsid w:val="00CA3364"/>
    <w:rsid w:val="00CA3EB0"/>
    <w:rsid w:val="00CA3ED4"/>
    <w:rsid w:val="00CA430C"/>
    <w:rsid w:val="00CA442B"/>
    <w:rsid w:val="00CA4A85"/>
    <w:rsid w:val="00CA4B45"/>
    <w:rsid w:val="00CA4B65"/>
    <w:rsid w:val="00CA4E6D"/>
    <w:rsid w:val="00CA4EBF"/>
    <w:rsid w:val="00CA572C"/>
    <w:rsid w:val="00CA58A5"/>
    <w:rsid w:val="00CA58FF"/>
    <w:rsid w:val="00CA69D4"/>
    <w:rsid w:val="00CA6A01"/>
    <w:rsid w:val="00CA6A63"/>
    <w:rsid w:val="00CA6E21"/>
    <w:rsid w:val="00CA6EBE"/>
    <w:rsid w:val="00CA70FE"/>
    <w:rsid w:val="00CA77C3"/>
    <w:rsid w:val="00CA7954"/>
    <w:rsid w:val="00CA7A02"/>
    <w:rsid w:val="00CA7FD5"/>
    <w:rsid w:val="00CB03C2"/>
    <w:rsid w:val="00CB0467"/>
    <w:rsid w:val="00CB0515"/>
    <w:rsid w:val="00CB0F47"/>
    <w:rsid w:val="00CB11E4"/>
    <w:rsid w:val="00CB13FC"/>
    <w:rsid w:val="00CB15D7"/>
    <w:rsid w:val="00CB17C6"/>
    <w:rsid w:val="00CB1C3B"/>
    <w:rsid w:val="00CB27A3"/>
    <w:rsid w:val="00CB2A75"/>
    <w:rsid w:val="00CB2C28"/>
    <w:rsid w:val="00CB3A3D"/>
    <w:rsid w:val="00CB4244"/>
    <w:rsid w:val="00CB45F5"/>
    <w:rsid w:val="00CB48CD"/>
    <w:rsid w:val="00CB4C45"/>
    <w:rsid w:val="00CB4F70"/>
    <w:rsid w:val="00CB5480"/>
    <w:rsid w:val="00CB5531"/>
    <w:rsid w:val="00CB55D8"/>
    <w:rsid w:val="00CB57BA"/>
    <w:rsid w:val="00CB604F"/>
    <w:rsid w:val="00CB62C6"/>
    <w:rsid w:val="00CB6384"/>
    <w:rsid w:val="00CB6EB1"/>
    <w:rsid w:val="00CB7933"/>
    <w:rsid w:val="00CB7EA9"/>
    <w:rsid w:val="00CB7FB1"/>
    <w:rsid w:val="00CC009D"/>
    <w:rsid w:val="00CC0372"/>
    <w:rsid w:val="00CC03C6"/>
    <w:rsid w:val="00CC07F3"/>
    <w:rsid w:val="00CC0EBE"/>
    <w:rsid w:val="00CC11B9"/>
    <w:rsid w:val="00CC1D22"/>
    <w:rsid w:val="00CC204F"/>
    <w:rsid w:val="00CC228B"/>
    <w:rsid w:val="00CC2B7A"/>
    <w:rsid w:val="00CC315F"/>
    <w:rsid w:val="00CC3376"/>
    <w:rsid w:val="00CC388C"/>
    <w:rsid w:val="00CC3DD8"/>
    <w:rsid w:val="00CC3FED"/>
    <w:rsid w:val="00CC41EF"/>
    <w:rsid w:val="00CC4A45"/>
    <w:rsid w:val="00CC4D91"/>
    <w:rsid w:val="00CC51E0"/>
    <w:rsid w:val="00CC5215"/>
    <w:rsid w:val="00CC5373"/>
    <w:rsid w:val="00CC560B"/>
    <w:rsid w:val="00CC5FEB"/>
    <w:rsid w:val="00CC6062"/>
    <w:rsid w:val="00CC6456"/>
    <w:rsid w:val="00CC6836"/>
    <w:rsid w:val="00CC6DC3"/>
    <w:rsid w:val="00CC6F2A"/>
    <w:rsid w:val="00CC7049"/>
    <w:rsid w:val="00CC7B80"/>
    <w:rsid w:val="00CD0133"/>
    <w:rsid w:val="00CD0C17"/>
    <w:rsid w:val="00CD0DA8"/>
    <w:rsid w:val="00CD13C7"/>
    <w:rsid w:val="00CD13FC"/>
    <w:rsid w:val="00CD16B2"/>
    <w:rsid w:val="00CD2003"/>
    <w:rsid w:val="00CD27E8"/>
    <w:rsid w:val="00CD2EE1"/>
    <w:rsid w:val="00CD358A"/>
    <w:rsid w:val="00CD3696"/>
    <w:rsid w:val="00CD3B60"/>
    <w:rsid w:val="00CD3C36"/>
    <w:rsid w:val="00CD4130"/>
    <w:rsid w:val="00CD41A2"/>
    <w:rsid w:val="00CD43B9"/>
    <w:rsid w:val="00CD4AA9"/>
    <w:rsid w:val="00CD4B7A"/>
    <w:rsid w:val="00CD5939"/>
    <w:rsid w:val="00CD61A8"/>
    <w:rsid w:val="00CD672A"/>
    <w:rsid w:val="00CD6754"/>
    <w:rsid w:val="00CD710E"/>
    <w:rsid w:val="00CD71AB"/>
    <w:rsid w:val="00CD769C"/>
    <w:rsid w:val="00CD7793"/>
    <w:rsid w:val="00CD779B"/>
    <w:rsid w:val="00CE020E"/>
    <w:rsid w:val="00CE02D8"/>
    <w:rsid w:val="00CE0F1E"/>
    <w:rsid w:val="00CE0F6B"/>
    <w:rsid w:val="00CE10CD"/>
    <w:rsid w:val="00CE14C9"/>
    <w:rsid w:val="00CE1676"/>
    <w:rsid w:val="00CE169D"/>
    <w:rsid w:val="00CE1A48"/>
    <w:rsid w:val="00CE20F3"/>
    <w:rsid w:val="00CE38D1"/>
    <w:rsid w:val="00CE3C09"/>
    <w:rsid w:val="00CE3CF8"/>
    <w:rsid w:val="00CE4D07"/>
    <w:rsid w:val="00CE4D74"/>
    <w:rsid w:val="00CE4F01"/>
    <w:rsid w:val="00CE5DBD"/>
    <w:rsid w:val="00CE5E0C"/>
    <w:rsid w:val="00CE649F"/>
    <w:rsid w:val="00CE6E4D"/>
    <w:rsid w:val="00CE74BF"/>
    <w:rsid w:val="00CF0129"/>
    <w:rsid w:val="00CF036B"/>
    <w:rsid w:val="00CF0667"/>
    <w:rsid w:val="00CF09A1"/>
    <w:rsid w:val="00CF1370"/>
    <w:rsid w:val="00CF143E"/>
    <w:rsid w:val="00CF1D97"/>
    <w:rsid w:val="00CF1E86"/>
    <w:rsid w:val="00CF1F25"/>
    <w:rsid w:val="00CF1F7C"/>
    <w:rsid w:val="00CF2810"/>
    <w:rsid w:val="00CF2A5F"/>
    <w:rsid w:val="00CF2E2C"/>
    <w:rsid w:val="00CF3D54"/>
    <w:rsid w:val="00CF4F73"/>
    <w:rsid w:val="00CF52C7"/>
    <w:rsid w:val="00CF55C3"/>
    <w:rsid w:val="00CF5795"/>
    <w:rsid w:val="00CF5D9B"/>
    <w:rsid w:val="00CF5F56"/>
    <w:rsid w:val="00CF5FE5"/>
    <w:rsid w:val="00CF61A0"/>
    <w:rsid w:val="00CF631E"/>
    <w:rsid w:val="00CF6511"/>
    <w:rsid w:val="00CF67CB"/>
    <w:rsid w:val="00CF69EE"/>
    <w:rsid w:val="00CF6B54"/>
    <w:rsid w:val="00CF6D1A"/>
    <w:rsid w:val="00CF6FE1"/>
    <w:rsid w:val="00CF7CD8"/>
    <w:rsid w:val="00CF7FCF"/>
    <w:rsid w:val="00D0000F"/>
    <w:rsid w:val="00D0043E"/>
    <w:rsid w:val="00D00D99"/>
    <w:rsid w:val="00D01B1B"/>
    <w:rsid w:val="00D01BE8"/>
    <w:rsid w:val="00D0224D"/>
    <w:rsid w:val="00D02852"/>
    <w:rsid w:val="00D02B24"/>
    <w:rsid w:val="00D02DEA"/>
    <w:rsid w:val="00D02F20"/>
    <w:rsid w:val="00D03333"/>
    <w:rsid w:val="00D034AB"/>
    <w:rsid w:val="00D037D9"/>
    <w:rsid w:val="00D03884"/>
    <w:rsid w:val="00D038FF"/>
    <w:rsid w:val="00D03A3B"/>
    <w:rsid w:val="00D03E0C"/>
    <w:rsid w:val="00D04FB1"/>
    <w:rsid w:val="00D0520D"/>
    <w:rsid w:val="00D062E8"/>
    <w:rsid w:val="00D06559"/>
    <w:rsid w:val="00D0684C"/>
    <w:rsid w:val="00D069AF"/>
    <w:rsid w:val="00D06D1A"/>
    <w:rsid w:val="00D070C3"/>
    <w:rsid w:val="00D0744C"/>
    <w:rsid w:val="00D074CC"/>
    <w:rsid w:val="00D07566"/>
    <w:rsid w:val="00D07997"/>
    <w:rsid w:val="00D07DC4"/>
    <w:rsid w:val="00D1009D"/>
    <w:rsid w:val="00D10A32"/>
    <w:rsid w:val="00D1150F"/>
    <w:rsid w:val="00D11677"/>
    <w:rsid w:val="00D11A7F"/>
    <w:rsid w:val="00D122E6"/>
    <w:rsid w:val="00D12428"/>
    <w:rsid w:val="00D12487"/>
    <w:rsid w:val="00D125D5"/>
    <w:rsid w:val="00D12C18"/>
    <w:rsid w:val="00D12D56"/>
    <w:rsid w:val="00D1347D"/>
    <w:rsid w:val="00D1388B"/>
    <w:rsid w:val="00D13960"/>
    <w:rsid w:val="00D13CBA"/>
    <w:rsid w:val="00D14636"/>
    <w:rsid w:val="00D14639"/>
    <w:rsid w:val="00D149ED"/>
    <w:rsid w:val="00D14D21"/>
    <w:rsid w:val="00D154D7"/>
    <w:rsid w:val="00D15556"/>
    <w:rsid w:val="00D1596F"/>
    <w:rsid w:val="00D15EF2"/>
    <w:rsid w:val="00D15F70"/>
    <w:rsid w:val="00D162B9"/>
    <w:rsid w:val="00D162F8"/>
    <w:rsid w:val="00D16C3A"/>
    <w:rsid w:val="00D16F5D"/>
    <w:rsid w:val="00D17088"/>
    <w:rsid w:val="00D173FA"/>
    <w:rsid w:val="00D20924"/>
    <w:rsid w:val="00D20925"/>
    <w:rsid w:val="00D20ADE"/>
    <w:rsid w:val="00D20F48"/>
    <w:rsid w:val="00D21586"/>
    <w:rsid w:val="00D21F08"/>
    <w:rsid w:val="00D220AC"/>
    <w:rsid w:val="00D222FC"/>
    <w:rsid w:val="00D223AC"/>
    <w:rsid w:val="00D2267B"/>
    <w:rsid w:val="00D2271C"/>
    <w:rsid w:val="00D234FA"/>
    <w:rsid w:val="00D23B13"/>
    <w:rsid w:val="00D23BDD"/>
    <w:rsid w:val="00D24565"/>
    <w:rsid w:val="00D24608"/>
    <w:rsid w:val="00D2465A"/>
    <w:rsid w:val="00D24B5A"/>
    <w:rsid w:val="00D252DA"/>
    <w:rsid w:val="00D25A49"/>
    <w:rsid w:val="00D25A4D"/>
    <w:rsid w:val="00D26C83"/>
    <w:rsid w:val="00D26D2A"/>
    <w:rsid w:val="00D275C3"/>
    <w:rsid w:val="00D30019"/>
    <w:rsid w:val="00D30424"/>
    <w:rsid w:val="00D31321"/>
    <w:rsid w:val="00D322D5"/>
    <w:rsid w:val="00D32685"/>
    <w:rsid w:val="00D32E98"/>
    <w:rsid w:val="00D3322A"/>
    <w:rsid w:val="00D338B4"/>
    <w:rsid w:val="00D33C74"/>
    <w:rsid w:val="00D33E14"/>
    <w:rsid w:val="00D34277"/>
    <w:rsid w:val="00D3460A"/>
    <w:rsid w:val="00D3461F"/>
    <w:rsid w:val="00D3533A"/>
    <w:rsid w:val="00D35947"/>
    <w:rsid w:val="00D36009"/>
    <w:rsid w:val="00D360A1"/>
    <w:rsid w:val="00D36421"/>
    <w:rsid w:val="00D366E1"/>
    <w:rsid w:val="00D36DE8"/>
    <w:rsid w:val="00D3711C"/>
    <w:rsid w:val="00D3729F"/>
    <w:rsid w:val="00D37456"/>
    <w:rsid w:val="00D377E3"/>
    <w:rsid w:val="00D378E8"/>
    <w:rsid w:val="00D37AD5"/>
    <w:rsid w:val="00D41DF7"/>
    <w:rsid w:val="00D41F61"/>
    <w:rsid w:val="00D42249"/>
    <w:rsid w:val="00D42574"/>
    <w:rsid w:val="00D425D7"/>
    <w:rsid w:val="00D42CA8"/>
    <w:rsid w:val="00D42E10"/>
    <w:rsid w:val="00D42E57"/>
    <w:rsid w:val="00D42FBE"/>
    <w:rsid w:val="00D4303F"/>
    <w:rsid w:val="00D436C6"/>
    <w:rsid w:val="00D436D6"/>
    <w:rsid w:val="00D4406A"/>
    <w:rsid w:val="00D440AC"/>
    <w:rsid w:val="00D4592E"/>
    <w:rsid w:val="00D45F39"/>
    <w:rsid w:val="00D46468"/>
    <w:rsid w:val="00D46496"/>
    <w:rsid w:val="00D464EE"/>
    <w:rsid w:val="00D4674F"/>
    <w:rsid w:val="00D467FD"/>
    <w:rsid w:val="00D472FA"/>
    <w:rsid w:val="00D479A1"/>
    <w:rsid w:val="00D47CA4"/>
    <w:rsid w:val="00D47E2C"/>
    <w:rsid w:val="00D47E83"/>
    <w:rsid w:val="00D50161"/>
    <w:rsid w:val="00D501B8"/>
    <w:rsid w:val="00D50966"/>
    <w:rsid w:val="00D50C5D"/>
    <w:rsid w:val="00D50C9F"/>
    <w:rsid w:val="00D51EBC"/>
    <w:rsid w:val="00D52434"/>
    <w:rsid w:val="00D52449"/>
    <w:rsid w:val="00D528B9"/>
    <w:rsid w:val="00D52B84"/>
    <w:rsid w:val="00D53C79"/>
    <w:rsid w:val="00D53E59"/>
    <w:rsid w:val="00D543F3"/>
    <w:rsid w:val="00D54447"/>
    <w:rsid w:val="00D54488"/>
    <w:rsid w:val="00D54CF9"/>
    <w:rsid w:val="00D550AB"/>
    <w:rsid w:val="00D55398"/>
    <w:rsid w:val="00D55C0D"/>
    <w:rsid w:val="00D55E98"/>
    <w:rsid w:val="00D56278"/>
    <w:rsid w:val="00D56BD6"/>
    <w:rsid w:val="00D57AAF"/>
    <w:rsid w:val="00D57D4D"/>
    <w:rsid w:val="00D607AF"/>
    <w:rsid w:val="00D6093F"/>
    <w:rsid w:val="00D60E86"/>
    <w:rsid w:val="00D60E9C"/>
    <w:rsid w:val="00D6113F"/>
    <w:rsid w:val="00D61E2A"/>
    <w:rsid w:val="00D623C9"/>
    <w:rsid w:val="00D62879"/>
    <w:rsid w:val="00D62A76"/>
    <w:rsid w:val="00D6380A"/>
    <w:rsid w:val="00D642C9"/>
    <w:rsid w:val="00D642D7"/>
    <w:rsid w:val="00D64481"/>
    <w:rsid w:val="00D64A9C"/>
    <w:rsid w:val="00D651D5"/>
    <w:rsid w:val="00D65977"/>
    <w:rsid w:val="00D65CF8"/>
    <w:rsid w:val="00D65D2E"/>
    <w:rsid w:val="00D66046"/>
    <w:rsid w:val="00D66634"/>
    <w:rsid w:val="00D672F8"/>
    <w:rsid w:val="00D67A06"/>
    <w:rsid w:val="00D67B76"/>
    <w:rsid w:val="00D67DE6"/>
    <w:rsid w:val="00D67EB4"/>
    <w:rsid w:val="00D701FA"/>
    <w:rsid w:val="00D702D2"/>
    <w:rsid w:val="00D708F1"/>
    <w:rsid w:val="00D715E9"/>
    <w:rsid w:val="00D71677"/>
    <w:rsid w:val="00D72229"/>
    <w:rsid w:val="00D723D9"/>
    <w:rsid w:val="00D73197"/>
    <w:rsid w:val="00D7340C"/>
    <w:rsid w:val="00D735BB"/>
    <w:rsid w:val="00D73871"/>
    <w:rsid w:val="00D73C10"/>
    <w:rsid w:val="00D7457B"/>
    <w:rsid w:val="00D74B6B"/>
    <w:rsid w:val="00D74C4D"/>
    <w:rsid w:val="00D756A6"/>
    <w:rsid w:val="00D756D8"/>
    <w:rsid w:val="00D75DD7"/>
    <w:rsid w:val="00D761DA"/>
    <w:rsid w:val="00D762D4"/>
    <w:rsid w:val="00D76411"/>
    <w:rsid w:val="00D76C91"/>
    <w:rsid w:val="00D773EE"/>
    <w:rsid w:val="00D77493"/>
    <w:rsid w:val="00D778C2"/>
    <w:rsid w:val="00D802DE"/>
    <w:rsid w:val="00D810D2"/>
    <w:rsid w:val="00D81183"/>
    <w:rsid w:val="00D81696"/>
    <w:rsid w:val="00D82959"/>
    <w:rsid w:val="00D82CB7"/>
    <w:rsid w:val="00D83406"/>
    <w:rsid w:val="00D840C4"/>
    <w:rsid w:val="00D8424E"/>
    <w:rsid w:val="00D842D6"/>
    <w:rsid w:val="00D84A78"/>
    <w:rsid w:val="00D84E2E"/>
    <w:rsid w:val="00D84E5B"/>
    <w:rsid w:val="00D85C74"/>
    <w:rsid w:val="00D85FBE"/>
    <w:rsid w:val="00D85FCB"/>
    <w:rsid w:val="00D86494"/>
    <w:rsid w:val="00D87CF9"/>
    <w:rsid w:val="00D9037E"/>
    <w:rsid w:val="00D90662"/>
    <w:rsid w:val="00D90724"/>
    <w:rsid w:val="00D90E59"/>
    <w:rsid w:val="00D916C0"/>
    <w:rsid w:val="00D916C4"/>
    <w:rsid w:val="00D91783"/>
    <w:rsid w:val="00D91784"/>
    <w:rsid w:val="00D91DB8"/>
    <w:rsid w:val="00D92195"/>
    <w:rsid w:val="00D9228A"/>
    <w:rsid w:val="00D927F0"/>
    <w:rsid w:val="00D92833"/>
    <w:rsid w:val="00D93312"/>
    <w:rsid w:val="00D933EE"/>
    <w:rsid w:val="00D93515"/>
    <w:rsid w:val="00D9473F"/>
    <w:rsid w:val="00D94CCB"/>
    <w:rsid w:val="00D94D18"/>
    <w:rsid w:val="00D954C2"/>
    <w:rsid w:val="00D95510"/>
    <w:rsid w:val="00D95F7E"/>
    <w:rsid w:val="00D96134"/>
    <w:rsid w:val="00D9690F"/>
    <w:rsid w:val="00D969BD"/>
    <w:rsid w:val="00D96BB0"/>
    <w:rsid w:val="00D970C5"/>
    <w:rsid w:val="00D9739D"/>
    <w:rsid w:val="00D97BE7"/>
    <w:rsid w:val="00DA03D2"/>
    <w:rsid w:val="00DA0439"/>
    <w:rsid w:val="00DA0BE1"/>
    <w:rsid w:val="00DA1041"/>
    <w:rsid w:val="00DA113E"/>
    <w:rsid w:val="00DA122E"/>
    <w:rsid w:val="00DA175E"/>
    <w:rsid w:val="00DA1CFA"/>
    <w:rsid w:val="00DA20BE"/>
    <w:rsid w:val="00DA21B0"/>
    <w:rsid w:val="00DA29EB"/>
    <w:rsid w:val="00DA2C83"/>
    <w:rsid w:val="00DA2E22"/>
    <w:rsid w:val="00DA2E30"/>
    <w:rsid w:val="00DA3755"/>
    <w:rsid w:val="00DA3969"/>
    <w:rsid w:val="00DA3E82"/>
    <w:rsid w:val="00DA4142"/>
    <w:rsid w:val="00DA4BCE"/>
    <w:rsid w:val="00DA5016"/>
    <w:rsid w:val="00DA5154"/>
    <w:rsid w:val="00DA5599"/>
    <w:rsid w:val="00DA5BF4"/>
    <w:rsid w:val="00DA5CCA"/>
    <w:rsid w:val="00DA6356"/>
    <w:rsid w:val="00DA63A7"/>
    <w:rsid w:val="00DA648B"/>
    <w:rsid w:val="00DA67AB"/>
    <w:rsid w:val="00DA687F"/>
    <w:rsid w:val="00DA6A41"/>
    <w:rsid w:val="00DA718B"/>
    <w:rsid w:val="00DA71C0"/>
    <w:rsid w:val="00DA724B"/>
    <w:rsid w:val="00DA7502"/>
    <w:rsid w:val="00DA7687"/>
    <w:rsid w:val="00DA78AF"/>
    <w:rsid w:val="00DA7D9A"/>
    <w:rsid w:val="00DA7DE8"/>
    <w:rsid w:val="00DA7F97"/>
    <w:rsid w:val="00DB0146"/>
    <w:rsid w:val="00DB04F0"/>
    <w:rsid w:val="00DB07C0"/>
    <w:rsid w:val="00DB08D5"/>
    <w:rsid w:val="00DB098B"/>
    <w:rsid w:val="00DB1398"/>
    <w:rsid w:val="00DB1CDB"/>
    <w:rsid w:val="00DB1CE0"/>
    <w:rsid w:val="00DB202D"/>
    <w:rsid w:val="00DB2D5C"/>
    <w:rsid w:val="00DB3C6F"/>
    <w:rsid w:val="00DB4E4D"/>
    <w:rsid w:val="00DB4EBF"/>
    <w:rsid w:val="00DB551E"/>
    <w:rsid w:val="00DB5AA3"/>
    <w:rsid w:val="00DB5C8A"/>
    <w:rsid w:val="00DB60CC"/>
    <w:rsid w:val="00DB6436"/>
    <w:rsid w:val="00DB6461"/>
    <w:rsid w:val="00DB66BD"/>
    <w:rsid w:val="00DB6E4C"/>
    <w:rsid w:val="00DB70CC"/>
    <w:rsid w:val="00DB73E8"/>
    <w:rsid w:val="00DB7B52"/>
    <w:rsid w:val="00DB7DEF"/>
    <w:rsid w:val="00DB7E8D"/>
    <w:rsid w:val="00DB7FAA"/>
    <w:rsid w:val="00DC0207"/>
    <w:rsid w:val="00DC1181"/>
    <w:rsid w:val="00DC1280"/>
    <w:rsid w:val="00DC1A3E"/>
    <w:rsid w:val="00DC217A"/>
    <w:rsid w:val="00DC28F6"/>
    <w:rsid w:val="00DC2A88"/>
    <w:rsid w:val="00DC335F"/>
    <w:rsid w:val="00DC3392"/>
    <w:rsid w:val="00DC3E22"/>
    <w:rsid w:val="00DC3ECE"/>
    <w:rsid w:val="00DC3F92"/>
    <w:rsid w:val="00DC4636"/>
    <w:rsid w:val="00DC4699"/>
    <w:rsid w:val="00DC46D8"/>
    <w:rsid w:val="00DC5F7B"/>
    <w:rsid w:val="00DC6081"/>
    <w:rsid w:val="00DC63B9"/>
    <w:rsid w:val="00DC6AB9"/>
    <w:rsid w:val="00DC6D5C"/>
    <w:rsid w:val="00DC75DF"/>
    <w:rsid w:val="00DC7802"/>
    <w:rsid w:val="00DC7F0F"/>
    <w:rsid w:val="00DC7FCD"/>
    <w:rsid w:val="00DD0188"/>
    <w:rsid w:val="00DD027C"/>
    <w:rsid w:val="00DD04CA"/>
    <w:rsid w:val="00DD0AA1"/>
    <w:rsid w:val="00DD0B34"/>
    <w:rsid w:val="00DD10F3"/>
    <w:rsid w:val="00DD1926"/>
    <w:rsid w:val="00DD1F1E"/>
    <w:rsid w:val="00DD2A1C"/>
    <w:rsid w:val="00DD2CDC"/>
    <w:rsid w:val="00DD35C5"/>
    <w:rsid w:val="00DD3886"/>
    <w:rsid w:val="00DD3901"/>
    <w:rsid w:val="00DD3B6F"/>
    <w:rsid w:val="00DD4157"/>
    <w:rsid w:val="00DD4598"/>
    <w:rsid w:val="00DD49DB"/>
    <w:rsid w:val="00DD5327"/>
    <w:rsid w:val="00DD638C"/>
    <w:rsid w:val="00DD65FD"/>
    <w:rsid w:val="00DD6AFE"/>
    <w:rsid w:val="00DD7A43"/>
    <w:rsid w:val="00DD7CC0"/>
    <w:rsid w:val="00DD7FC6"/>
    <w:rsid w:val="00DE040B"/>
    <w:rsid w:val="00DE07C9"/>
    <w:rsid w:val="00DE088F"/>
    <w:rsid w:val="00DE0D8E"/>
    <w:rsid w:val="00DE0DA8"/>
    <w:rsid w:val="00DE0FDB"/>
    <w:rsid w:val="00DE17CD"/>
    <w:rsid w:val="00DE1B4E"/>
    <w:rsid w:val="00DE1C86"/>
    <w:rsid w:val="00DE1CBD"/>
    <w:rsid w:val="00DE1CE4"/>
    <w:rsid w:val="00DE2026"/>
    <w:rsid w:val="00DE2C98"/>
    <w:rsid w:val="00DE349C"/>
    <w:rsid w:val="00DE3721"/>
    <w:rsid w:val="00DE3A7C"/>
    <w:rsid w:val="00DE3FD4"/>
    <w:rsid w:val="00DE446F"/>
    <w:rsid w:val="00DE49F1"/>
    <w:rsid w:val="00DE4C27"/>
    <w:rsid w:val="00DE4E95"/>
    <w:rsid w:val="00DE4F2C"/>
    <w:rsid w:val="00DE5704"/>
    <w:rsid w:val="00DE6F3D"/>
    <w:rsid w:val="00DF05B9"/>
    <w:rsid w:val="00DF0DF9"/>
    <w:rsid w:val="00DF0E90"/>
    <w:rsid w:val="00DF1EF8"/>
    <w:rsid w:val="00DF2580"/>
    <w:rsid w:val="00DF298B"/>
    <w:rsid w:val="00DF2A56"/>
    <w:rsid w:val="00DF3D4D"/>
    <w:rsid w:val="00DF43D8"/>
    <w:rsid w:val="00DF48F0"/>
    <w:rsid w:val="00DF4A37"/>
    <w:rsid w:val="00DF4C98"/>
    <w:rsid w:val="00DF5954"/>
    <w:rsid w:val="00DF5B54"/>
    <w:rsid w:val="00DF5D05"/>
    <w:rsid w:val="00DF5D20"/>
    <w:rsid w:val="00DF62D2"/>
    <w:rsid w:val="00DF6586"/>
    <w:rsid w:val="00DF6788"/>
    <w:rsid w:val="00DF6AD1"/>
    <w:rsid w:val="00DF7C7C"/>
    <w:rsid w:val="00E00B53"/>
    <w:rsid w:val="00E01204"/>
    <w:rsid w:val="00E01F02"/>
    <w:rsid w:val="00E0211A"/>
    <w:rsid w:val="00E0259D"/>
    <w:rsid w:val="00E02AC0"/>
    <w:rsid w:val="00E032A5"/>
    <w:rsid w:val="00E033D3"/>
    <w:rsid w:val="00E03816"/>
    <w:rsid w:val="00E03A65"/>
    <w:rsid w:val="00E04013"/>
    <w:rsid w:val="00E042CC"/>
    <w:rsid w:val="00E043A1"/>
    <w:rsid w:val="00E043F0"/>
    <w:rsid w:val="00E04AFE"/>
    <w:rsid w:val="00E04B98"/>
    <w:rsid w:val="00E0538C"/>
    <w:rsid w:val="00E057D5"/>
    <w:rsid w:val="00E05D56"/>
    <w:rsid w:val="00E05EF7"/>
    <w:rsid w:val="00E05F80"/>
    <w:rsid w:val="00E05FB0"/>
    <w:rsid w:val="00E06237"/>
    <w:rsid w:val="00E0631C"/>
    <w:rsid w:val="00E06CF7"/>
    <w:rsid w:val="00E071F9"/>
    <w:rsid w:val="00E1025C"/>
    <w:rsid w:val="00E103BB"/>
    <w:rsid w:val="00E10575"/>
    <w:rsid w:val="00E116C1"/>
    <w:rsid w:val="00E124F0"/>
    <w:rsid w:val="00E125E1"/>
    <w:rsid w:val="00E126BD"/>
    <w:rsid w:val="00E1280C"/>
    <w:rsid w:val="00E129DD"/>
    <w:rsid w:val="00E12A83"/>
    <w:rsid w:val="00E130B7"/>
    <w:rsid w:val="00E1390F"/>
    <w:rsid w:val="00E13F9C"/>
    <w:rsid w:val="00E14127"/>
    <w:rsid w:val="00E14186"/>
    <w:rsid w:val="00E1463F"/>
    <w:rsid w:val="00E14823"/>
    <w:rsid w:val="00E148D2"/>
    <w:rsid w:val="00E14B07"/>
    <w:rsid w:val="00E159A8"/>
    <w:rsid w:val="00E162FF"/>
    <w:rsid w:val="00E16818"/>
    <w:rsid w:val="00E169E3"/>
    <w:rsid w:val="00E16C31"/>
    <w:rsid w:val="00E170E8"/>
    <w:rsid w:val="00E171A2"/>
    <w:rsid w:val="00E17FCF"/>
    <w:rsid w:val="00E2059A"/>
    <w:rsid w:val="00E207D7"/>
    <w:rsid w:val="00E21022"/>
    <w:rsid w:val="00E213E5"/>
    <w:rsid w:val="00E215CC"/>
    <w:rsid w:val="00E21626"/>
    <w:rsid w:val="00E216BE"/>
    <w:rsid w:val="00E21AFC"/>
    <w:rsid w:val="00E21DA4"/>
    <w:rsid w:val="00E22060"/>
    <w:rsid w:val="00E22316"/>
    <w:rsid w:val="00E224F8"/>
    <w:rsid w:val="00E22922"/>
    <w:rsid w:val="00E23398"/>
    <w:rsid w:val="00E234AD"/>
    <w:rsid w:val="00E23961"/>
    <w:rsid w:val="00E23991"/>
    <w:rsid w:val="00E23C46"/>
    <w:rsid w:val="00E23D0C"/>
    <w:rsid w:val="00E2412A"/>
    <w:rsid w:val="00E244A9"/>
    <w:rsid w:val="00E246A4"/>
    <w:rsid w:val="00E250ED"/>
    <w:rsid w:val="00E2525D"/>
    <w:rsid w:val="00E252D5"/>
    <w:rsid w:val="00E25B26"/>
    <w:rsid w:val="00E25ECD"/>
    <w:rsid w:val="00E260A2"/>
    <w:rsid w:val="00E26CC5"/>
    <w:rsid w:val="00E27380"/>
    <w:rsid w:val="00E27423"/>
    <w:rsid w:val="00E303D6"/>
    <w:rsid w:val="00E304B1"/>
    <w:rsid w:val="00E31476"/>
    <w:rsid w:val="00E31514"/>
    <w:rsid w:val="00E317A4"/>
    <w:rsid w:val="00E31B6A"/>
    <w:rsid w:val="00E31C42"/>
    <w:rsid w:val="00E31E3B"/>
    <w:rsid w:val="00E322AB"/>
    <w:rsid w:val="00E3230C"/>
    <w:rsid w:val="00E327C0"/>
    <w:rsid w:val="00E32CC8"/>
    <w:rsid w:val="00E333E4"/>
    <w:rsid w:val="00E3385D"/>
    <w:rsid w:val="00E3453C"/>
    <w:rsid w:val="00E347A7"/>
    <w:rsid w:val="00E348D6"/>
    <w:rsid w:val="00E358F4"/>
    <w:rsid w:val="00E35F24"/>
    <w:rsid w:val="00E3632B"/>
    <w:rsid w:val="00E36640"/>
    <w:rsid w:val="00E36A22"/>
    <w:rsid w:val="00E36EDA"/>
    <w:rsid w:val="00E371EE"/>
    <w:rsid w:val="00E37228"/>
    <w:rsid w:val="00E37327"/>
    <w:rsid w:val="00E3739E"/>
    <w:rsid w:val="00E37540"/>
    <w:rsid w:val="00E37837"/>
    <w:rsid w:val="00E40189"/>
    <w:rsid w:val="00E4141F"/>
    <w:rsid w:val="00E4186B"/>
    <w:rsid w:val="00E41DD6"/>
    <w:rsid w:val="00E42050"/>
    <w:rsid w:val="00E4285C"/>
    <w:rsid w:val="00E4296D"/>
    <w:rsid w:val="00E429F5"/>
    <w:rsid w:val="00E42D57"/>
    <w:rsid w:val="00E42F07"/>
    <w:rsid w:val="00E435A4"/>
    <w:rsid w:val="00E44202"/>
    <w:rsid w:val="00E442A0"/>
    <w:rsid w:val="00E4479D"/>
    <w:rsid w:val="00E44A80"/>
    <w:rsid w:val="00E44C87"/>
    <w:rsid w:val="00E44D20"/>
    <w:rsid w:val="00E45540"/>
    <w:rsid w:val="00E45938"/>
    <w:rsid w:val="00E45FBD"/>
    <w:rsid w:val="00E4615E"/>
    <w:rsid w:val="00E46286"/>
    <w:rsid w:val="00E47319"/>
    <w:rsid w:val="00E478F7"/>
    <w:rsid w:val="00E479DD"/>
    <w:rsid w:val="00E50E71"/>
    <w:rsid w:val="00E5120E"/>
    <w:rsid w:val="00E5124A"/>
    <w:rsid w:val="00E51473"/>
    <w:rsid w:val="00E5176D"/>
    <w:rsid w:val="00E51987"/>
    <w:rsid w:val="00E51A77"/>
    <w:rsid w:val="00E51D3F"/>
    <w:rsid w:val="00E522C9"/>
    <w:rsid w:val="00E5255E"/>
    <w:rsid w:val="00E527BC"/>
    <w:rsid w:val="00E52AB4"/>
    <w:rsid w:val="00E52E96"/>
    <w:rsid w:val="00E53203"/>
    <w:rsid w:val="00E53472"/>
    <w:rsid w:val="00E53E0B"/>
    <w:rsid w:val="00E53F60"/>
    <w:rsid w:val="00E5465B"/>
    <w:rsid w:val="00E54A05"/>
    <w:rsid w:val="00E54DF2"/>
    <w:rsid w:val="00E54EFA"/>
    <w:rsid w:val="00E5564A"/>
    <w:rsid w:val="00E56161"/>
    <w:rsid w:val="00E5624C"/>
    <w:rsid w:val="00E5651B"/>
    <w:rsid w:val="00E56678"/>
    <w:rsid w:val="00E5687B"/>
    <w:rsid w:val="00E56D32"/>
    <w:rsid w:val="00E571FE"/>
    <w:rsid w:val="00E576B1"/>
    <w:rsid w:val="00E57B12"/>
    <w:rsid w:val="00E57B5A"/>
    <w:rsid w:val="00E57CFD"/>
    <w:rsid w:val="00E57D0A"/>
    <w:rsid w:val="00E57FF1"/>
    <w:rsid w:val="00E60113"/>
    <w:rsid w:val="00E6063D"/>
    <w:rsid w:val="00E6073F"/>
    <w:rsid w:val="00E609A7"/>
    <w:rsid w:val="00E609D1"/>
    <w:rsid w:val="00E60C62"/>
    <w:rsid w:val="00E6159C"/>
    <w:rsid w:val="00E617F6"/>
    <w:rsid w:val="00E61BCB"/>
    <w:rsid w:val="00E620C5"/>
    <w:rsid w:val="00E62281"/>
    <w:rsid w:val="00E6270D"/>
    <w:rsid w:val="00E62F64"/>
    <w:rsid w:val="00E63B4D"/>
    <w:rsid w:val="00E63B69"/>
    <w:rsid w:val="00E63C0E"/>
    <w:rsid w:val="00E63FA8"/>
    <w:rsid w:val="00E6401E"/>
    <w:rsid w:val="00E643D0"/>
    <w:rsid w:val="00E648E8"/>
    <w:rsid w:val="00E64B71"/>
    <w:rsid w:val="00E64BF8"/>
    <w:rsid w:val="00E65062"/>
    <w:rsid w:val="00E653A7"/>
    <w:rsid w:val="00E65579"/>
    <w:rsid w:val="00E657CF"/>
    <w:rsid w:val="00E663D2"/>
    <w:rsid w:val="00E66594"/>
    <w:rsid w:val="00E66694"/>
    <w:rsid w:val="00E66C75"/>
    <w:rsid w:val="00E66DF8"/>
    <w:rsid w:val="00E67322"/>
    <w:rsid w:val="00E679DF"/>
    <w:rsid w:val="00E70F12"/>
    <w:rsid w:val="00E71184"/>
    <w:rsid w:val="00E71912"/>
    <w:rsid w:val="00E71B01"/>
    <w:rsid w:val="00E71F34"/>
    <w:rsid w:val="00E71FD2"/>
    <w:rsid w:val="00E720EB"/>
    <w:rsid w:val="00E72131"/>
    <w:rsid w:val="00E72144"/>
    <w:rsid w:val="00E7290F"/>
    <w:rsid w:val="00E7291E"/>
    <w:rsid w:val="00E7321C"/>
    <w:rsid w:val="00E7361F"/>
    <w:rsid w:val="00E73D6F"/>
    <w:rsid w:val="00E741D0"/>
    <w:rsid w:val="00E742AC"/>
    <w:rsid w:val="00E748BA"/>
    <w:rsid w:val="00E74C86"/>
    <w:rsid w:val="00E75031"/>
    <w:rsid w:val="00E75701"/>
    <w:rsid w:val="00E7577E"/>
    <w:rsid w:val="00E75E13"/>
    <w:rsid w:val="00E75F9B"/>
    <w:rsid w:val="00E7601A"/>
    <w:rsid w:val="00E763FD"/>
    <w:rsid w:val="00E76481"/>
    <w:rsid w:val="00E76C19"/>
    <w:rsid w:val="00E771E0"/>
    <w:rsid w:val="00E7782A"/>
    <w:rsid w:val="00E77D87"/>
    <w:rsid w:val="00E801DF"/>
    <w:rsid w:val="00E80270"/>
    <w:rsid w:val="00E80C76"/>
    <w:rsid w:val="00E8111C"/>
    <w:rsid w:val="00E81DC0"/>
    <w:rsid w:val="00E82366"/>
    <w:rsid w:val="00E8289A"/>
    <w:rsid w:val="00E828C1"/>
    <w:rsid w:val="00E82AE1"/>
    <w:rsid w:val="00E82C05"/>
    <w:rsid w:val="00E8424C"/>
    <w:rsid w:val="00E842E9"/>
    <w:rsid w:val="00E84678"/>
    <w:rsid w:val="00E84B71"/>
    <w:rsid w:val="00E84CAC"/>
    <w:rsid w:val="00E84E5C"/>
    <w:rsid w:val="00E8578A"/>
    <w:rsid w:val="00E85E65"/>
    <w:rsid w:val="00E865BE"/>
    <w:rsid w:val="00E86A9A"/>
    <w:rsid w:val="00E86DFD"/>
    <w:rsid w:val="00E86E40"/>
    <w:rsid w:val="00E8797E"/>
    <w:rsid w:val="00E90066"/>
    <w:rsid w:val="00E904E5"/>
    <w:rsid w:val="00E905BD"/>
    <w:rsid w:val="00E906F7"/>
    <w:rsid w:val="00E91293"/>
    <w:rsid w:val="00E91537"/>
    <w:rsid w:val="00E91672"/>
    <w:rsid w:val="00E91974"/>
    <w:rsid w:val="00E922B0"/>
    <w:rsid w:val="00E9239B"/>
    <w:rsid w:val="00E92AF1"/>
    <w:rsid w:val="00E9344F"/>
    <w:rsid w:val="00E93B26"/>
    <w:rsid w:val="00E93E66"/>
    <w:rsid w:val="00E9431F"/>
    <w:rsid w:val="00E94829"/>
    <w:rsid w:val="00E95744"/>
    <w:rsid w:val="00E95762"/>
    <w:rsid w:val="00E95766"/>
    <w:rsid w:val="00E95C6B"/>
    <w:rsid w:val="00E95F98"/>
    <w:rsid w:val="00E965EB"/>
    <w:rsid w:val="00E97521"/>
    <w:rsid w:val="00E9767C"/>
    <w:rsid w:val="00E97BF3"/>
    <w:rsid w:val="00E97D39"/>
    <w:rsid w:val="00E97DFA"/>
    <w:rsid w:val="00E97E7C"/>
    <w:rsid w:val="00E97EF1"/>
    <w:rsid w:val="00EA0229"/>
    <w:rsid w:val="00EA0BE8"/>
    <w:rsid w:val="00EA0C2D"/>
    <w:rsid w:val="00EA0D3D"/>
    <w:rsid w:val="00EA0E91"/>
    <w:rsid w:val="00EA19A8"/>
    <w:rsid w:val="00EA1D59"/>
    <w:rsid w:val="00EA2571"/>
    <w:rsid w:val="00EA29B8"/>
    <w:rsid w:val="00EA29F0"/>
    <w:rsid w:val="00EA2E27"/>
    <w:rsid w:val="00EA2E54"/>
    <w:rsid w:val="00EA2EC1"/>
    <w:rsid w:val="00EA38BF"/>
    <w:rsid w:val="00EA38FD"/>
    <w:rsid w:val="00EA428A"/>
    <w:rsid w:val="00EA45F1"/>
    <w:rsid w:val="00EA47E1"/>
    <w:rsid w:val="00EA4830"/>
    <w:rsid w:val="00EA4DBA"/>
    <w:rsid w:val="00EA4EAA"/>
    <w:rsid w:val="00EA50F3"/>
    <w:rsid w:val="00EA5552"/>
    <w:rsid w:val="00EA6473"/>
    <w:rsid w:val="00EA6AE8"/>
    <w:rsid w:val="00EA75E0"/>
    <w:rsid w:val="00EA7636"/>
    <w:rsid w:val="00EA7A0E"/>
    <w:rsid w:val="00EA7F22"/>
    <w:rsid w:val="00EB00A3"/>
    <w:rsid w:val="00EB0754"/>
    <w:rsid w:val="00EB10A5"/>
    <w:rsid w:val="00EB1323"/>
    <w:rsid w:val="00EB1830"/>
    <w:rsid w:val="00EB1D23"/>
    <w:rsid w:val="00EB2233"/>
    <w:rsid w:val="00EB383B"/>
    <w:rsid w:val="00EB432F"/>
    <w:rsid w:val="00EB46C9"/>
    <w:rsid w:val="00EB5590"/>
    <w:rsid w:val="00EB57AB"/>
    <w:rsid w:val="00EB5882"/>
    <w:rsid w:val="00EB5D32"/>
    <w:rsid w:val="00EB616B"/>
    <w:rsid w:val="00EB61A3"/>
    <w:rsid w:val="00EB63F8"/>
    <w:rsid w:val="00EB6408"/>
    <w:rsid w:val="00EB649B"/>
    <w:rsid w:val="00EB6855"/>
    <w:rsid w:val="00EB6BBA"/>
    <w:rsid w:val="00EB6C48"/>
    <w:rsid w:val="00EB6D41"/>
    <w:rsid w:val="00EB6F05"/>
    <w:rsid w:val="00EB709D"/>
    <w:rsid w:val="00EB7132"/>
    <w:rsid w:val="00EB74F6"/>
    <w:rsid w:val="00EB7694"/>
    <w:rsid w:val="00EB7826"/>
    <w:rsid w:val="00EC00A6"/>
    <w:rsid w:val="00EC030A"/>
    <w:rsid w:val="00EC14DF"/>
    <w:rsid w:val="00EC180E"/>
    <w:rsid w:val="00EC1837"/>
    <w:rsid w:val="00EC1F35"/>
    <w:rsid w:val="00EC21B1"/>
    <w:rsid w:val="00EC21BC"/>
    <w:rsid w:val="00EC2420"/>
    <w:rsid w:val="00EC2839"/>
    <w:rsid w:val="00EC28AF"/>
    <w:rsid w:val="00EC3C80"/>
    <w:rsid w:val="00EC41DB"/>
    <w:rsid w:val="00EC41DF"/>
    <w:rsid w:val="00EC426A"/>
    <w:rsid w:val="00EC4B11"/>
    <w:rsid w:val="00EC4BB0"/>
    <w:rsid w:val="00EC4C80"/>
    <w:rsid w:val="00EC4D69"/>
    <w:rsid w:val="00EC4D6A"/>
    <w:rsid w:val="00EC4DA0"/>
    <w:rsid w:val="00EC5223"/>
    <w:rsid w:val="00EC528F"/>
    <w:rsid w:val="00EC5388"/>
    <w:rsid w:val="00EC566E"/>
    <w:rsid w:val="00EC5743"/>
    <w:rsid w:val="00EC5911"/>
    <w:rsid w:val="00EC5961"/>
    <w:rsid w:val="00EC5EE6"/>
    <w:rsid w:val="00EC5F2E"/>
    <w:rsid w:val="00EC6D82"/>
    <w:rsid w:val="00EC6F78"/>
    <w:rsid w:val="00EC6FC5"/>
    <w:rsid w:val="00EC70BB"/>
    <w:rsid w:val="00EC7428"/>
    <w:rsid w:val="00ED003B"/>
    <w:rsid w:val="00ED0273"/>
    <w:rsid w:val="00ED02BF"/>
    <w:rsid w:val="00ED04EE"/>
    <w:rsid w:val="00ED0704"/>
    <w:rsid w:val="00ED0760"/>
    <w:rsid w:val="00ED0A0D"/>
    <w:rsid w:val="00ED0B4F"/>
    <w:rsid w:val="00ED13ED"/>
    <w:rsid w:val="00ED176E"/>
    <w:rsid w:val="00ED1C55"/>
    <w:rsid w:val="00ED1FC3"/>
    <w:rsid w:val="00ED21C9"/>
    <w:rsid w:val="00ED25FE"/>
    <w:rsid w:val="00ED271D"/>
    <w:rsid w:val="00ED2DB8"/>
    <w:rsid w:val="00ED3A7A"/>
    <w:rsid w:val="00ED42B7"/>
    <w:rsid w:val="00ED43C6"/>
    <w:rsid w:val="00ED43D7"/>
    <w:rsid w:val="00ED4BD8"/>
    <w:rsid w:val="00ED4E38"/>
    <w:rsid w:val="00ED53A2"/>
    <w:rsid w:val="00ED55BD"/>
    <w:rsid w:val="00ED5968"/>
    <w:rsid w:val="00ED65F0"/>
    <w:rsid w:val="00ED672A"/>
    <w:rsid w:val="00ED7515"/>
    <w:rsid w:val="00ED7660"/>
    <w:rsid w:val="00ED7662"/>
    <w:rsid w:val="00ED7C17"/>
    <w:rsid w:val="00ED7D9A"/>
    <w:rsid w:val="00EE0603"/>
    <w:rsid w:val="00EE097F"/>
    <w:rsid w:val="00EE102D"/>
    <w:rsid w:val="00EE141E"/>
    <w:rsid w:val="00EE18A6"/>
    <w:rsid w:val="00EE1972"/>
    <w:rsid w:val="00EE1B72"/>
    <w:rsid w:val="00EE24D0"/>
    <w:rsid w:val="00EE2806"/>
    <w:rsid w:val="00EE2FF1"/>
    <w:rsid w:val="00EE3120"/>
    <w:rsid w:val="00EE342A"/>
    <w:rsid w:val="00EE350B"/>
    <w:rsid w:val="00EE38AD"/>
    <w:rsid w:val="00EE4566"/>
    <w:rsid w:val="00EE4F75"/>
    <w:rsid w:val="00EE51FE"/>
    <w:rsid w:val="00EE5263"/>
    <w:rsid w:val="00EE5384"/>
    <w:rsid w:val="00EE5712"/>
    <w:rsid w:val="00EE588B"/>
    <w:rsid w:val="00EE592D"/>
    <w:rsid w:val="00EE5EB0"/>
    <w:rsid w:val="00EE6411"/>
    <w:rsid w:val="00EE69BB"/>
    <w:rsid w:val="00EE7754"/>
    <w:rsid w:val="00EE778A"/>
    <w:rsid w:val="00EE7917"/>
    <w:rsid w:val="00EE7D42"/>
    <w:rsid w:val="00EF03BC"/>
    <w:rsid w:val="00EF08D3"/>
    <w:rsid w:val="00EF0D59"/>
    <w:rsid w:val="00EF1B31"/>
    <w:rsid w:val="00EF1FA6"/>
    <w:rsid w:val="00EF20FA"/>
    <w:rsid w:val="00EF2279"/>
    <w:rsid w:val="00EF2434"/>
    <w:rsid w:val="00EF24B9"/>
    <w:rsid w:val="00EF28E8"/>
    <w:rsid w:val="00EF2B05"/>
    <w:rsid w:val="00EF2BD6"/>
    <w:rsid w:val="00EF2EC3"/>
    <w:rsid w:val="00EF2EDE"/>
    <w:rsid w:val="00EF3821"/>
    <w:rsid w:val="00EF411D"/>
    <w:rsid w:val="00EF4655"/>
    <w:rsid w:val="00EF49A2"/>
    <w:rsid w:val="00EF4C86"/>
    <w:rsid w:val="00EF4D5F"/>
    <w:rsid w:val="00EF4F94"/>
    <w:rsid w:val="00EF4FF2"/>
    <w:rsid w:val="00EF52F9"/>
    <w:rsid w:val="00EF5876"/>
    <w:rsid w:val="00EF6124"/>
    <w:rsid w:val="00EF6274"/>
    <w:rsid w:val="00EF6454"/>
    <w:rsid w:val="00EF6A26"/>
    <w:rsid w:val="00EF6A60"/>
    <w:rsid w:val="00EF713E"/>
    <w:rsid w:val="00EF7182"/>
    <w:rsid w:val="00EF72AB"/>
    <w:rsid w:val="00EF7BBA"/>
    <w:rsid w:val="00F001DD"/>
    <w:rsid w:val="00F00200"/>
    <w:rsid w:val="00F00396"/>
    <w:rsid w:val="00F00C19"/>
    <w:rsid w:val="00F011DE"/>
    <w:rsid w:val="00F0127A"/>
    <w:rsid w:val="00F01298"/>
    <w:rsid w:val="00F01503"/>
    <w:rsid w:val="00F015A7"/>
    <w:rsid w:val="00F01621"/>
    <w:rsid w:val="00F01664"/>
    <w:rsid w:val="00F021C3"/>
    <w:rsid w:val="00F023ED"/>
    <w:rsid w:val="00F02911"/>
    <w:rsid w:val="00F029DB"/>
    <w:rsid w:val="00F02A6F"/>
    <w:rsid w:val="00F02C55"/>
    <w:rsid w:val="00F0342D"/>
    <w:rsid w:val="00F034B9"/>
    <w:rsid w:val="00F0449D"/>
    <w:rsid w:val="00F04687"/>
    <w:rsid w:val="00F05156"/>
    <w:rsid w:val="00F051CD"/>
    <w:rsid w:val="00F053A7"/>
    <w:rsid w:val="00F059F8"/>
    <w:rsid w:val="00F062CD"/>
    <w:rsid w:val="00F0630F"/>
    <w:rsid w:val="00F0684B"/>
    <w:rsid w:val="00F06B3D"/>
    <w:rsid w:val="00F071C4"/>
    <w:rsid w:val="00F076B9"/>
    <w:rsid w:val="00F07FA4"/>
    <w:rsid w:val="00F105A9"/>
    <w:rsid w:val="00F112CB"/>
    <w:rsid w:val="00F11E03"/>
    <w:rsid w:val="00F12B42"/>
    <w:rsid w:val="00F12F0F"/>
    <w:rsid w:val="00F132E5"/>
    <w:rsid w:val="00F13458"/>
    <w:rsid w:val="00F134A9"/>
    <w:rsid w:val="00F1363E"/>
    <w:rsid w:val="00F13C91"/>
    <w:rsid w:val="00F13E3E"/>
    <w:rsid w:val="00F1458A"/>
    <w:rsid w:val="00F14656"/>
    <w:rsid w:val="00F14EBA"/>
    <w:rsid w:val="00F14EFB"/>
    <w:rsid w:val="00F151F3"/>
    <w:rsid w:val="00F15381"/>
    <w:rsid w:val="00F154CB"/>
    <w:rsid w:val="00F155BE"/>
    <w:rsid w:val="00F155F1"/>
    <w:rsid w:val="00F15780"/>
    <w:rsid w:val="00F15865"/>
    <w:rsid w:val="00F15EB7"/>
    <w:rsid w:val="00F163DE"/>
    <w:rsid w:val="00F165FF"/>
    <w:rsid w:val="00F16A80"/>
    <w:rsid w:val="00F16F5A"/>
    <w:rsid w:val="00F1744C"/>
    <w:rsid w:val="00F17578"/>
    <w:rsid w:val="00F17AE1"/>
    <w:rsid w:val="00F17EDB"/>
    <w:rsid w:val="00F17EDE"/>
    <w:rsid w:val="00F20433"/>
    <w:rsid w:val="00F206D0"/>
    <w:rsid w:val="00F20D72"/>
    <w:rsid w:val="00F20D9A"/>
    <w:rsid w:val="00F20FFB"/>
    <w:rsid w:val="00F2106D"/>
    <w:rsid w:val="00F21654"/>
    <w:rsid w:val="00F21B5B"/>
    <w:rsid w:val="00F21C6A"/>
    <w:rsid w:val="00F22026"/>
    <w:rsid w:val="00F22518"/>
    <w:rsid w:val="00F22676"/>
    <w:rsid w:val="00F22755"/>
    <w:rsid w:val="00F22785"/>
    <w:rsid w:val="00F229E1"/>
    <w:rsid w:val="00F22F07"/>
    <w:rsid w:val="00F2383C"/>
    <w:rsid w:val="00F2434B"/>
    <w:rsid w:val="00F2452E"/>
    <w:rsid w:val="00F24607"/>
    <w:rsid w:val="00F24C47"/>
    <w:rsid w:val="00F24E08"/>
    <w:rsid w:val="00F2534E"/>
    <w:rsid w:val="00F257AF"/>
    <w:rsid w:val="00F259B3"/>
    <w:rsid w:val="00F25B6A"/>
    <w:rsid w:val="00F25E4E"/>
    <w:rsid w:val="00F26217"/>
    <w:rsid w:val="00F265BC"/>
    <w:rsid w:val="00F265CF"/>
    <w:rsid w:val="00F267F7"/>
    <w:rsid w:val="00F26A56"/>
    <w:rsid w:val="00F26F99"/>
    <w:rsid w:val="00F27112"/>
    <w:rsid w:val="00F2760B"/>
    <w:rsid w:val="00F2775D"/>
    <w:rsid w:val="00F27761"/>
    <w:rsid w:val="00F27BE4"/>
    <w:rsid w:val="00F30A40"/>
    <w:rsid w:val="00F30C36"/>
    <w:rsid w:val="00F30E3B"/>
    <w:rsid w:val="00F30F1E"/>
    <w:rsid w:val="00F31384"/>
    <w:rsid w:val="00F31C10"/>
    <w:rsid w:val="00F31DD9"/>
    <w:rsid w:val="00F32316"/>
    <w:rsid w:val="00F32630"/>
    <w:rsid w:val="00F32875"/>
    <w:rsid w:val="00F32E66"/>
    <w:rsid w:val="00F32F9B"/>
    <w:rsid w:val="00F33755"/>
    <w:rsid w:val="00F33948"/>
    <w:rsid w:val="00F340BB"/>
    <w:rsid w:val="00F34C6F"/>
    <w:rsid w:val="00F34EC2"/>
    <w:rsid w:val="00F351C1"/>
    <w:rsid w:val="00F36865"/>
    <w:rsid w:val="00F3711E"/>
    <w:rsid w:val="00F374ED"/>
    <w:rsid w:val="00F377B4"/>
    <w:rsid w:val="00F379DA"/>
    <w:rsid w:val="00F37ACE"/>
    <w:rsid w:val="00F37CF6"/>
    <w:rsid w:val="00F37F88"/>
    <w:rsid w:val="00F404BD"/>
    <w:rsid w:val="00F40598"/>
    <w:rsid w:val="00F41B64"/>
    <w:rsid w:val="00F41D67"/>
    <w:rsid w:val="00F426F3"/>
    <w:rsid w:val="00F42755"/>
    <w:rsid w:val="00F42773"/>
    <w:rsid w:val="00F4280C"/>
    <w:rsid w:val="00F428EF"/>
    <w:rsid w:val="00F42BE9"/>
    <w:rsid w:val="00F42DA4"/>
    <w:rsid w:val="00F42EC2"/>
    <w:rsid w:val="00F43359"/>
    <w:rsid w:val="00F43597"/>
    <w:rsid w:val="00F435DF"/>
    <w:rsid w:val="00F43793"/>
    <w:rsid w:val="00F43992"/>
    <w:rsid w:val="00F43BCB"/>
    <w:rsid w:val="00F43D99"/>
    <w:rsid w:val="00F43EFB"/>
    <w:rsid w:val="00F440C3"/>
    <w:rsid w:val="00F44419"/>
    <w:rsid w:val="00F450CB"/>
    <w:rsid w:val="00F45BE3"/>
    <w:rsid w:val="00F47299"/>
    <w:rsid w:val="00F4791A"/>
    <w:rsid w:val="00F47949"/>
    <w:rsid w:val="00F500EE"/>
    <w:rsid w:val="00F5018F"/>
    <w:rsid w:val="00F50263"/>
    <w:rsid w:val="00F50332"/>
    <w:rsid w:val="00F507CD"/>
    <w:rsid w:val="00F5158B"/>
    <w:rsid w:val="00F51622"/>
    <w:rsid w:val="00F52021"/>
    <w:rsid w:val="00F5208E"/>
    <w:rsid w:val="00F5240E"/>
    <w:rsid w:val="00F52D22"/>
    <w:rsid w:val="00F52E66"/>
    <w:rsid w:val="00F53268"/>
    <w:rsid w:val="00F5353D"/>
    <w:rsid w:val="00F53BA6"/>
    <w:rsid w:val="00F53C24"/>
    <w:rsid w:val="00F54A69"/>
    <w:rsid w:val="00F55072"/>
    <w:rsid w:val="00F550C4"/>
    <w:rsid w:val="00F55709"/>
    <w:rsid w:val="00F5571F"/>
    <w:rsid w:val="00F561C7"/>
    <w:rsid w:val="00F57342"/>
    <w:rsid w:val="00F575F4"/>
    <w:rsid w:val="00F57EC3"/>
    <w:rsid w:val="00F60314"/>
    <w:rsid w:val="00F60445"/>
    <w:rsid w:val="00F604E4"/>
    <w:rsid w:val="00F6069C"/>
    <w:rsid w:val="00F608A3"/>
    <w:rsid w:val="00F6090A"/>
    <w:rsid w:val="00F61016"/>
    <w:rsid w:val="00F613ED"/>
    <w:rsid w:val="00F6175B"/>
    <w:rsid w:val="00F61C91"/>
    <w:rsid w:val="00F62147"/>
    <w:rsid w:val="00F6263C"/>
    <w:rsid w:val="00F627B9"/>
    <w:rsid w:val="00F62DC7"/>
    <w:rsid w:val="00F630DB"/>
    <w:rsid w:val="00F636AE"/>
    <w:rsid w:val="00F639B4"/>
    <w:rsid w:val="00F63EB3"/>
    <w:rsid w:val="00F64140"/>
    <w:rsid w:val="00F645E7"/>
    <w:rsid w:val="00F64931"/>
    <w:rsid w:val="00F64C57"/>
    <w:rsid w:val="00F65234"/>
    <w:rsid w:val="00F65F75"/>
    <w:rsid w:val="00F65F8E"/>
    <w:rsid w:val="00F66440"/>
    <w:rsid w:val="00F66520"/>
    <w:rsid w:val="00F66543"/>
    <w:rsid w:val="00F66842"/>
    <w:rsid w:val="00F66FA1"/>
    <w:rsid w:val="00F6759B"/>
    <w:rsid w:val="00F6784D"/>
    <w:rsid w:val="00F67CD5"/>
    <w:rsid w:val="00F67E56"/>
    <w:rsid w:val="00F708A0"/>
    <w:rsid w:val="00F70D1B"/>
    <w:rsid w:val="00F70F5E"/>
    <w:rsid w:val="00F71039"/>
    <w:rsid w:val="00F71450"/>
    <w:rsid w:val="00F71612"/>
    <w:rsid w:val="00F71743"/>
    <w:rsid w:val="00F722CE"/>
    <w:rsid w:val="00F72413"/>
    <w:rsid w:val="00F73478"/>
    <w:rsid w:val="00F7363A"/>
    <w:rsid w:val="00F73840"/>
    <w:rsid w:val="00F73875"/>
    <w:rsid w:val="00F74CF5"/>
    <w:rsid w:val="00F74E84"/>
    <w:rsid w:val="00F75F5B"/>
    <w:rsid w:val="00F760C9"/>
    <w:rsid w:val="00F763C9"/>
    <w:rsid w:val="00F765FD"/>
    <w:rsid w:val="00F76DB6"/>
    <w:rsid w:val="00F76E5F"/>
    <w:rsid w:val="00F77477"/>
    <w:rsid w:val="00F779E6"/>
    <w:rsid w:val="00F77BEB"/>
    <w:rsid w:val="00F802E7"/>
    <w:rsid w:val="00F804B3"/>
    <w:rsid w:val="00F8089F"/>
    <w:rsid w:val="00F80A5F"/>
    <w:rsid w:val="00F80A68"/>
    <w:rsid w:val="00F80E27"/>
    <w:rsid w:val="00F81606"/>
    <w:rsid w:val="00F817B3"/>
    <w:rsid w:val="00F81EBB"/>
    <w:rsid w:val="00F81F9D"/>
    <w:rsid w:val="00F823E1"/>
    <w:rsid w:val="00F82A04"/>
    <w:rsid w:val="00F82DF1"/>
    <w:rsid w:val="00F831ED"/>
    <w:rsid w:val="00F83980"/>
    <w:rsid w:val="00F83D4E"/>
    <w:rsid w:val="00F83FFA"/>
    <w:rsid w:val="00F8464F"/>
    <w:rsid w:val="00F8477D"/>
    <w:rsid w:val="00F84B22"/>
    <w:rsid w:val="00F84BEF"/>
    <w:rsid w:val="00F8560E"/>
    <w:rsid w:val="00F859E6"/>
    <w:rsid w:val="00F85A6D"/>
    <w:rsid w:val="00F87204"/>
    <w:rsid w:val="00F87458"/>
    <w:rsid w:val="00F874D7"/>
    <w:rsid w:val="00F877D5"/>
    <w:rsid w:val="00F90118"/>
    <w:rsid w:val="00F907A4"/>
    <w:rsid w:val="00F90AC4"/>
    <w:rsid w:val="00F90C37"/>
    <w:rsid w:val="00F910DD"/>
    <w:rsid w:val="00F914F2"/>
    <w:rsid w:val="00F9247A"/>
    <w:rsid w:val="00F924C7"/>
    <w:rsid w:val="00F92736"/>
    <w:rsid w:val="00F9281B"/>
    <w:rsid w:val="00F92CBC"/>
    <w:rsid w:val="00F92E2A"/>
    <w:rsid w:val="00F92EF3"/>
    <w:rsid w:val="00F933AB"/>
    <w:rsid w:val="00F939B6"/>
    <w:rsid w:val="00F944BB"/>
    <w:rsid w:val="00F94A56"/>
    <w:rsid w:val="00F94CBD"/>
    <w:rsid w:val="00F95397"/>
    <w:rsid w:val="00F95FB3"/>
    <w:rsid w:val="00F963E9"/>
    <w:rsid w:val="00F96570"/>
    <w:rsid w:val="00F9681C"/>
    <w:rsid w:val="00F96B01"/>
    <w:rsid w:val="00F97140"/>
    <w:rsid w:val="00F9736E"/>
    <w:rsid w:val="00F97965"/>
    <w:rsid w:val="00FA02AE"/>
    <w:rsid w:val="00FA0845"/>
    <w:rsid w:val="00FA0C23"/>
    <w:rsid w:val="00FA10B5"/>
    <w:rsid w:val="00FA1546"/>
    <w:rsid w:val="00FA16E3"/>
    <w:rsid w:val="00FA17D8"/>
    <w:rsid w:val="00FA185F"/>
    <w:rsid w:val="00FA2143"/>
    <w:rsid w:val="00FA22AB"/>
    <w:rsid w:val="00FA2673"/>
    <w:rsid w:val="00FA2BC5"/>
    <w:rsid w:val="00FA4052"/>
    <w:rsid w:val="00FA49C5"/>
    <w:rsid w:val="00FA4D31"/>
    <w:rsid w:val="00FA516C"/>
    <w:rsid w:val="00FA52C0"/>
    <w:rsid w:val="00FA5A80"/>
    <w:rsid w:val="00FA5FC4"/>
    <w:rsid w:val="00FA676C"/>
    <w:rsid w:val="00FA6ED6"/>
    <w:rsid w:val="00FA7192"/>
    <w:rsid w:val="00FA7D49"/>
    <w:rsid w:val="00FA7DD5"/>
    <w:rsid w:val="00FA7E06"/>
    <w:rsid w:val="00FB01C6"/>
    <w:rsid w:val="00FB0643"/>
    <w:rsid w:val="00FB0E2C"/>
    <w:rsid w:val="00FB16B0"/>
    <w:rsid w:val="00FB264B"/>
    <w:rsid w:val="00FB280A"/>
    <w:rsid w:val="00FB290F"/>
    <w:rsid w:val="00FB2DE0"/>
    <w:rsid w:val="00FB3454"/>
    <w:rsid w:val="00FB36A6"/>
    <w:rsid w:val="00FB36B1"/>
    <w:rsid w:val="00FB3B1A"/>
    <w:rsid w:val="00FB3FAD"/>
    <w:rsid w:val="00FB4575"/>
    <w:rsid w:val="00FB4D1B"/>
    <w:rsid w:val="00FB4D5C"/>
    <w:rsid w:val="00FB5267"/>
    <w:rsid w:val="00FB601D"/>
    <w:rsid w:val="00FB6189"/>
    <w:rsid w:val="00FB6294"/>
    <w:rsid w:val="00FB6A67"/>
    <w:rsid w:val="00FB7E6E"/>
    <w:rsid w:val="00FC012F"/>
    <w:rsid w:val="00FC0178"/>
    <w:rsid w:val="00FC025D"/>
    <w:rsid w:val="00FC04AC"/>
    <w:rsid w:val="00FC055E"/>
    <w:rsid w:val="00FC0B4D"/>
    <w:rsid w:val="00FC0DF5"/>
    <w:rsid w:val="00FC0E00"/>
    <w:rsid w:val="00FC10D2"/>
    <w:rsid w:val="00FC10F4"/>
    <w:rsid w:val="00FC1CBC"/>
    <w:rsid w:val="00FC2689"/>
    <w:rsid w:val="00FC2AF8"/>
    <w:rsid w:val="00FC2FED"/>
    <w:rsid w:val="00FC3299"/>
    <w:rsid w:val="00FC33AA"/>
    <w:rsid w:val="00FC33EF"/>
    <w:rsid w:val="00FC4067"/>
    <w:rsid w:val="00FC4157"/>
    <w:rsid w:val="00FC4328"/>
    <w:rsid w:val="00FC4985"/>
    <w:rsid w:val="00FC499E"/>
    <w:rsid w:val="00FC49BB"/>
    <w:rsid w:val="00FC4DCC"/>
    <w:rsid w:val="00FC4DDA"/>
    <w:rsid w:val="00FC5357"/>
    <w:rsid w:val="00FC53B9"/>
    <w:rsid w:val="00FC554C"/>
    <w:rsid w:val="00FC590C"/>
    <w:rsid w:val="00FC5FB4"/>
    <w:rsid w:val="00FC610D"/>
    <w:rsid w:val="00FC63E4"/>
    <w:rsid w:val="00FC6496"/>
    <w:rsid w:val="00FC67D5"/>
    <w:rsid w:val="00FC7441"/>
    <w:rsid w:val="00FC75A0"/>
    <w:rsid w:val="00FC7E03"/>
    <w:rsid w:val="00FD0405"/>
    <w:rsid w:val="00FD050D"/>
    <w:rsid w:val="00FD05EA"/>
    <w:rsid w:val="00FD07C5"/>
    <w:rsid w:val="00FD0CF0"/>
    <w:rsid w:val="00FD0DD1"/>
    <w:rsid w:val="00FD0E0B"/>
    <w:rsid w:val="00FD11FA"/>
    <w:rsid w:val="00FD1508"/>
    <w:rsid w:val="00FD201E"/>
    <w:rsid w:val="00FD2BA5"/>
    <w:rsid w:val="00FD45C2"/>
    <w:rsid w:val="00FD4B43"/>
    <w:rsid w:val="00FD4CF5"/>
    <w:rsid w:val="00FD50E7"/>
    <w:rsid w:val="00FD51D6"/>
    <w:rsid w:val="00FD51D7"/>
    <w:rsid w:val="00FD593E"/>
    <w:rsid w:val="00FD5A5D"/>
    <w:rsid w:val="00FD6012"/>
    <w:rsid w:val="00FD6138"/>
    <w:rsid w:val="00FD6B12"/>
    <w:rsid w:val="00FD6D7B"/>
    <w:rsid w:val="00FD6FF4"/>
    <w:rsid w:val="00FD7E04"/>
    <w:rsid w:val="00FE10A6"/>
    <w:rsid w:val="00FE10CE"/>
    <w:rsid w:val="00FE127A"/>
    <w:rsid w:val="00FE1988"/>
    <w:rsid w:val="00FE1F6A"/>
    <w:rsid w:val="00FE22EE"/>
    <w:rsid w:val="00FE239D"/>
    <w:rsid w:val="00FE243B"/>
    <w:rsid w:val="00FE2537"/>
    <w:rsid w:val="00FE285F"/>
    <w:rsid w:val="00FE335B"/>
    <w:rsid w:val="00FE34CE"/>
    <w:rsid w:val="00FE4202"/>
    <w:rsid w:val="00FE4676"/>
    <w:rsid w:val="00FE4F09"/>
    <w:rsid w:val="00FE52A9"/>
    <w:rsid w:val="00FE55F2"/>
    <w:rsid w:val="00FE59E7"/>
    <w:rsid w:val="00FE5ADE"/>
    <w:rsid w:val="00FE60F0"/>
    <w:rsid w:val="00FE6677"/>
    <w:rsid w:val="00FE6A14"/>
    <w:rsid w:val="00FE6A78"/>
    <w:rsid w:val="00FE6EF5"/>
    <w:rsid w:val="00FE7026"/>
    <w:rsid w:val="00FE7110"/>
    <w:rsid w:val="00FE77AD"/>
    <w:rsid w:val="00FF0B74"/>
    <w:rsid w:val="00FF13BD"/>
    <w:rsid w:val="00FF1525"/>
    <w:rsid w:val="00FF158D"/>
    <w:rsid w:val="00FF19F1"/>
    <w:rsid w:val="00FF1A9E"/>
    <w:rsid w:val="00FF2145"/>
    <w:rsid w:val="00FF21FF"/>
    <w:rsid w:val="00FF2F8C"/>
    <w:rsid w:val="00FF3324"/>
    <w:rsid w:val="00FF34D6"/>
    <w:rsid w:val="00FF3591"/>
    <w:rsid w:val="00FF3640"/>
    <w:rsid w:val="00FF3745"/>
    <w:rsid w:val="00FF3892"/>
    <w:rsid w:val="00FF3E4F"/>
    <w:rsid w:val="00FF448B"/>
    <w:rsid w:val="00FF454F"/>
    <w:rsid w:val="00FF48A5"/>
    <w:rsid w:val="00FF526D"/>
    <w:rsid w:val="00FF5935"/>
    <w:rsid w:val="00FF5AB7"/>
    <w:rsid w:val="00FF5BE5"/>
    <w:rsid w:val="00FF5EC0"/>
    <w:rsid w:val="00FF6014"/>
    <w:rsid w:val="00FF6491"/>
    <w:rsid w:val="00FF678A"/>
    <w:rsid w:val="00FF67CB"/>
    <w:rsid w:val="00FF6AFD"/>
    <w:rsid w:val="00FF6CEF"/>
    <w:rsid w:val="00FF6D60"/>
    <w:rsid w:val="00FF70F3"/>
    <w:rsid w:val="00FF77FF"/>
    <w:rsid w:val="00FF78F7"/>
    <w:rsid w:val="00FF799B"/>
    <w:rsid w:val="00FF7D7A"/>
    <w:rsid w:val="00FF7E09"/>
    <w:rsid w:val="0D75B399"/>
    <w:rsid w:val="10E7EB3A"/>
    <w:rsid w:val="1B599911"/>
    <w:rsid w:val="31EE7E52"/>
    <w:rsid w:val="5DE5D69A"/>
    <w:rsid w:val="628F0328"/>
    <w:rsid w:val="708B0803"/>
    <w:rsid w:val="79D0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8F2A6"/>
  <w15:docId w15:val="{4BA29125-7E9B-4F8E-BA03-FB9D23CB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locked="1" w:semiHidden="1" w:uiPriority="4" w:unhideWhenUsed="1"/>
    <w:lsdException w:name="heading 6" w:locked="1" w:semiHidden="1" w:uiPriority="4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23AC"/>
    <w:pPr>
      <w:spacing w:line="300" w:lineRule="atLeast"/>
    </w:pPr>
    <w:rPr>
      <w:szCs w:val="26"/>
      <w:lang w:eastAsia="en-US"/>
    </w:rPr>
  </w:style>
  <w:style w:type="paragraph" w:styleId="Kop1">
    <w:name w:val="heading 1"/>
    <w:aliases w:val="Kop BC"/>
    <w:basedOn w:val="Standaard"/>
    <w:next w:val="Standaard"/>
    <w:link w:val="Kop1Char"/>
    <w:autoRedefine/>
    <w:uiPriority w:val="2"/>
    <w:qFormat/>
    <w:rsid w:val="00AD4DE8"/>
    <w:pPr>
      <w:keepNext/>
      <w:keepLines/>
      <w:spacing w:after="300" w:line="675" w:lineRule="atLeast"/>
      <w:outlineLvl w:val="0"/>
    </w:pPr>
    <w:rPr>
      <w:rFonts w:eastAsia="Times New Roman" w:cs="Arial"/>
      <w:b/>
      <w:bCs/>
      <w:szCs w:val="20"/>
      <w:lang w:eastAsia="nl-NL"/>
    </w:rPr>
  </w:style>
  <w:style w:type="paragraph" w:styleId="Kop2">
    <w:name w:val="heading 2"/>
    <w:aliases w:val="verwijzing www"/>
    <w:basedOn w:val="Standaard"/>
    <w:next w:val="Standaard"/>
    <w:link w:val="Kop2Char"/>
    <w:autoRedefine/>
    <w:uiPriority w:val="2"/>
    <w:qFormat/>
    <w:rsid w:val="00741960"/>
    <w:pPr>
      <w:keepNext/>
      <w:keepLines/>
      <w:suppressLineNumbers/>
      <w:outlineLvl w:val="1"/>
    </w:pPr>
    <w:rPr>
      <w:rFonts w:ascii="Verdana" w:eastAsia="Times New Roman" w:hAnsi="Verdana"/>
      <w:bCs/>
      <w:sz w:val="17"/>
    </w:rPr>
  </w:style>
  <w:style w:type="paragraph" w:styleId="Kop3">
    <w:name w:val="heading 3"/>
    <w:basedOn w:val="Standaard"/>
    <w:next w:val="Standaard"/>
    <w:link w:val="Kop3Char"/>
    <w:autoRedefine/>
    <w:uiPriority w:val="2"/>
    <w:rsid w:val="001329D9"/>
    <w:pPr>
      <w:keepNext/>
      <w:keepLines/>
      <w:spacing w:before="450" w:after="75" w:line="360" w:lineRule="atLeast"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2"/>
    <w:rsid w:val="000536CD"/>
    <w:pPr>
      <w:outlineLvl w:val="3"/>
    </w:p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0536CD"/>
    <w:pPr>
      <w:keepNext/>
      <w:keepLines/>
      <w:numPr>
        <w:ilvl w:val="4"/>
        <w:numId w:val="7"/>
      </w:numPr>
      <w:outlineLvl w:val="4"/>
    </w:pPr>
    <w:rPr>
      <w:rFonts w:eastAsia="Times New Roman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0536CD"/>
    <w:pPr>
      <w:keepNext/>
      <w:keepLines/>
      <w:numPr>
        <w:ilvl w:val="5"/>
        <w:numId w:val="7"/>
      </w:numPr>
      <w:outlineLvl w:val="5"/>
    </w:pPr>
    <w:rPr>
      <w:rFonts w:eastAsia="Times New Roman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0536C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0536CD"/>
    <w:pPr>
      <w:keepNext/>
      <w:keepLines/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0536C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verwijzing www Char"/>
    <w:link w:val="Kop2"/>
    <w:uiPriority w:val="2"/>
    <w:rsid w:val="00741960"/>
    <w:rPr>
      <w:rFonts w:ascii="Verdana" w:eastAsia="Times New Roman" w:hAnsi="Verdana"/>
      <w:bCs/>
      <w:sz w:val="17"/>
      <w:szCs w:val="26"/>
      <w:lang w:eastAsia="en-US"/>
    </w:rPr>
  </w:style>
  <w:style w:type="character" w:customStyle="1" w:styleId="Kop1Char">
    <w:name w:val="Kop 1 Char"/>
    <w:aliases w:val="Kop BC Char"/>
    <w:link w:val="Kop1"/>
    <w:uiPriority w:val="2"/>
    <w:rsid w:val="00AD4DE8"/>
    <w:rPr>
      <w:rFonts w:eastAsia="Times New Roman" w:cs="Arial"/>
      <w:b/>
      <w:bCs/>
    </w:rPr>
  </w:style>
  <w:style w:type="character" w:customStyle="1" w:styleId="Kop3Char">
    <w:name w:val="Kop 3 Char"/>
    <w:link w:val="Kop3"/>
    <w:uiPriority w:val="2"/>
    <w:rsid w:val="001329D9"/>
    <w:rPr>
      <w:rFonts w:cs="Arial"/>
      <w:b/>
      <w:bCs/>
      <w:lang w:eastAsia="en-US"/>
    </w:rPr>
  </w:style>
  <w:style w:type="character" w:customStyle="1" w:styleId="Kop4Char">
    <w:name w:val="Kop 4 Char"/>
    <w:link w:val="Kop4"/>
    <w:uiPriority w:val="2"/>
    <w:rsid w:val="000536CD"/>
    <w:rPr>
      <w:sz w:val="20"/>
    </w:rPr>
  </w:style>
  <w:style w:type="character" w:customStyle="1" w:styleId="Kop5Char">
    <w:name w:val="Kop 5 Char"/>
    <w:aliases w:val="Lijst niveau 5 Char"/>
    <w:link w:val="Kop5"/>
    <w:uiPriority w:val="4"/>
    <w:semiHidden/>
    <w:rsid w:val="000536CD"/>
    <w:rPr>
      <w:rFonts w:eastAsia="Times New Roman" w:cs="Times New Roman"/>
      <w:b/>
      <w:i/>
      <w:sz w:val="20"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0536CD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0536CD"/>
    <w:pPr>
      <w:suppressAutoHyphens/>
      <w:spacing w:line="300" w:lineRule="atLeast"/>
    </w:pPr>
    <w:rPr>
      <w:sz w:val="26"/>
      <w:szCs w:val="26"/>
      <w:lang w:eastAsia="en-US"/>
    </w:rPr>
  </w:style>
  <w:style w:type="paragraph" w:customStyle="1" w:styleId="OpsommingNummer">
    <w:name w:val="Opsomming Nummer"/>
    <w:basedOn w:val="Standaard"/>
    <w:uiPriority w:val="5"/>
    <w:rsid w:val="000536CD"/>
    <w:pPr>
      <w:numPr>
        <w:numId w:val="1"/>
      </w:numPr>
    </w:pPr>
  </w:style>
  <w:style w:type="paragraph" w:customStyle="1" w:styleId="OpsommingNummervet">
    <w:name w:val="Opsomming Nummer vet"/>
    <w:basedOn w:val="Standaard"/>
    <w:uiPriority w:val="6"/>
    <w:rsid w:val="000536CD"/>
    <w:pPr>
      <w:numPr>
        <w:numId w:val="2"/>
      </w:numPr>
    </w:pPr>
    <w:rPr>
      <w:b/>
    </w:rPr>
  </w:style>
  <w:style w:type="paragraph" w:customStyle="1" w:styleId="Opsomming1eniveau">
    <w:name w:val="Opsomming 1e niveau"/>
    <w:basedOn w:val="Standaard"/>
    <w:uiPriority w:val="7"/>
    <w:rsid w:val="000536CD"/>
    <w:pPr>
      <w:numPr>
        <w:numId w:val="4"/>
      </w:numPr>
      <w:tabs>
        <w:tab w:val="left" w:pos="357"/>
      </w:tabs>
    </w:pPr>
  </w:style>
  <w:style w:type="paragraph" w:customStyle="1" w:styleId="Opsomming2eniveau">
    <w:name w:val="Opsomming 2e niveau"/>
    <w:basedOn w:val="Standaard"/>
    <w:uiPriority w:val="8"/>
    <w:rsid w:val="000536CD"/>
    <w:pPr>
      <w:numPr>
        <w:numId w:val="5"/>
      </w:numPr>
      <w:tabs>
        <w:tab w:val="left" w:pos="357"/>
      </w:tabs>
      <w:outlineLvl w:val="0"/>
    </w:pPr>
  </w:style>
  <w:style w:type="character" w:customStyle="1" w:styleId="HyperlinkCED-groep">
    <w:name w:val="Hyperlink CED-groep"/>
    <w:uiPriority w:val="11"/>
    <w:semiHidden/>
    <w:qFormat/>
    <w:rsid w:val="000536CD"/>
    <w:rPr>
      <w:rFonts w:ascii="Verdana" w:hAnsi="Verdana"/>
      <w:color w:val="000000"/>
      <w:sz w:val="18"/>
      <w:u w:val="single"/>
    </w:rPr>
  </w:style>
  <w:style w:type="character" w:styleId="Paginanummer">
    <w:name w:val="page number"/>
    <w:aliases w:val="Paginanummer Eduniek"/>
    <w:uiPriority w:val="99"/>
    <w:semiHidden/>
    <w:rsid w:val="000536CD"/>
    <w:rPr>
      <w:rFonts w:ascii="Verdana" w:hAnsi="Verdana"/>
      <w:color w:val="000000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36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36C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536C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0536CD"/>
    <w:rPr>
      <w:sz w:val="20"/>
    </w:rPr>
  </w:style>
  <w:style w:type="character" w:customStyle="1" w:styleId="Kop6Char">
    <w:name w:val="Kop 6 Char"/>
    <w:aliases w:val="Lijst niveau 6 Char"/>
    <w:link w:val="Kop6"/>
    <w:uiPriority w:val="4"/>
    <w:semiHidden/>
    <w:rsid w:val="000536CD"/>
    <w:rPr>
      <w:rFonts w:eastAsia="Times New Roman" w:cs="Times New Roman"/>
      <w:i/>
      <w:iCs/>
      <w:sz w:val="20"/>
    </w:rPr>
  </w:style>
  <w:style w:type="paragraph" w:customStyle="1" w:styleId="Opsomming3eniveau">
    <w:name w:val="Opsomming 3e niveau"/>
    <w:basedOn w:val="Opsomming2eniveau"/>
    <w:uiPriority w:val="8"/>
    <w:rsid w:val="000536CD"/>
    <w:pPr>
      <w:numPr>
        <w:numId w:val="3"/>
      </w:numPr>
    </w:pPr>
  </w:style>
  <w:style w:type="paragraph" w:styleId="Inhopg2">
    <w:name w:val="toc 2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rsid w:val="000536CD"/>
    <w:pPr>
      <w:spacing w:after="120"/>
    </w:pPr>
    <w:rPr>
      <w:b/>
    </w:rPr>
  </w:style>
  <w:style w:type="paragraph" w:customStyle="1" w:styleId="Opsomming1eniveauinspring">
    <w:name w:val="Opsomming 1e niveau + inspring"/>
    <w:basedOn w:val="Opsomming1eniveau"/>
    <w:uiPriority w:val="7"/>
    <w:rsid w:val="000536CD"/>
    <w:pPr>
      <w:ind w:left="714" w:hanging="357"/>
    </w:pPr>
  </w:style>
  <w:style w:type="paragraph" w:customStyle="1" w:styleId="Titelgroot">
    <w:name w:val="Titel groot"/>
    <w:basedOn w:val="Standaard"/>
    <w:next w:val="Standaard"/>
    <w:link w:val="TitelgrootChar"/>
    <w:autoRedefine/>
    <w:uiPriority w:val="4"/>
    <w:rsid w:val="002438A8"/>
    <w:rPr>
      <w:b/>
    </w:rPr>
  </w:style>
  <w:style w:type="character" w:customStyle="1" w:styleId="TitelgrootChar">
    <w:name w:val="Titel groot Char"/>
    <w:link w:val="Titelgroot"/>
    <w:uiPriority w:val="4"/>
    <w:rsid w:val="002438A8"/>
    <w:rPr>
      <w:b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0536CD"/>
  </w:style>
  <w:style w:type="paragraph" w:customStyle="1" w:styleId="Opsomming2eniveauinspring">
    <w:name w:val="Opsomming 2e niveau + inspring"/>
    <w:basedOn w:val="Opsomming2eniveau"/>
    <w:uiPriority w:val="8"/>
    <w:rsid w:val="000536CD"/>
    <w:pPr>
      <w:ind w:left="1463" w:hanging="357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0536CD"/>
  </w:style>
  <w:style w:type="paragraph" w:styleId="Voettekst">
    <w:name w:val="footer"/>
    <w:basedOn w:val="Standaard"/>
    <w:link w:val="VoettekstChar"/>
    <w:uiPriority w:val="99"/>
    <w:unhideWhenUsed/>
    <w:rsid w:val="000536CD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link w:val="Voettekst"/>
    <w:uiPriority w:val="99"/>
    <w:rsid w:val="000536CD"/>
    <w:rPr>
      <w:sz w:val="15"/>
    </w:rPr>
  </w:style>
  <w:style w:type="paragraph" w:styleId="Lijstalinea">
    <w:name w:val="List Paragraph"/>
    <w:basedOn w:val="Standaard"/>
    <w:uiPriority w:val="34"/>
    <w:qFormat/>
    <w:locked/>
    <w:rsid w:val="000536CD"/>
    <w:pPr>
      <w:ind w:left="720"/>
      <w:contextualSpacing/>
    </w:pPr>
  </w:style>
  <w:style w:type="character" w:styleId="Hyperlink">
    <w:name w:val="Hyperlink"/>
    <w:uiPriority w:val="99"/>
    <w:rsid w:val="000536CD"/>
    <w:rPr>
      <w:color w:val="000000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0536CD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0536CD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0536CD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0536CD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0536CD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536CD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0536CD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36CD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0536CD"/>
    <w:rPr>
      <w:sz w:val="14"/>
      <w:szCs w:val="20"/>
    </w:rPr>
  </w:style>
  <w:style w:type="character" w:customStyle="1" w:styleId="Kop7Char">
    <w:name w:val="Kop 7 Char"/>
    <w:link w:val="Kop7"/>
    <w:uiPriority w:val="9"/>
    <w:semiHidden/>
    <w:rsid w:val="000536CD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Kop8Char">
    <w:name w:val="Kop 8 Char"/>
    <w:link w:val="Kop8"/>
    <w:uiPriority w:val="9"/>
    <w:semiHidden/>
    <w:rsid w:val="000536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0536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autoRedefine/>
    <w:uiPriority w:val="3"/>
    <w:rsid w:val="000536CD"/>
    <w:pPr>
      <w:numPr>
        <w:numId w:val="7"/>
      </w:numPr>
      <w:outlineLvl w:val="0"/>
    </w:pPr>
    <w:rPr>
      <w:b/>
    </w:rPr>
  </w:style>
  <w:style w:type="paragraph" w:customStyle="1" w:styleId="Kop2Nummer">
    <w:name w:val="Kop 2 Nummer"/>
    <w:basedOn w:val="Standaard"/>
    <w:next w:val="Standaard"/>
    <w:link w:val="Kop2NummerChar"/>
    <w:autoRedefine/>
    <w:uiPriority w:val="3"/>
    <w:rsid w:val="000536CD"/>
    <w:pPr>
      <w:numPr>
        <w:ilvl w:val="1"/>
        <w:numId w:val="7"/>
      </w:numPr>
      <w:outlineLvl w:val="1"/>
    </w:pPr>
    <w:rPr>
      <w:b/>
      <w:i/>
    </w:rPr>
  </w:style>
  <w:style w:type="character" w:customStyle="1" w:styleId="Kop1NummerChar">
    <w:name w:val="Kop 1 Nummer Char"/>
    <w:link w:val="Kop1Nummer"/>
    <w:uiPriority w:val="3"/>
    <w:rsid w:val="000536CD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autoRedefine/>
    <w:uiPriority w:val="3"/>
    <w:rsid w:val="000536CD"/>
    <w:pPr>
      <w:numPr>
        <w:ilvl w:val="2"/>
        <w:numId w:val="7"/>
      </w:numPr>
      <w:outlineLvl w:val="2"/>
    </w:pPr>
    <w:rPr>
      <w:i/>
    </w:rPr>
  </w:style>
  <w:style w:type="character" w:customStyle="1" w:styleId="Kop2NummerChar">
    <w:name w:val="Kop 2 Nummer Char"/>
    <w:link w:val="Kop2Nummer"/>
    <w:uiPriority w:val="3"/>
    <w:rsid w:val="000536CD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autoRedefine/>
    <w:uiPriority w:val="3"/>
    <w:rsid w:val="000536CD"/>
    <w:pPr>
      <w:numPr>
        <w:ilvl w:val="3"/>
        <w:numId w:val="7"/>
      </w:numPr>
    </w:pPr>
  </w:style>
  <w:style w:type="character" w:customStyle="1" w:styleId="Kop3NummerChar">
    <w:name w:val="Kop 3 Nummer Char"/>
    <w:link w:val="Kop3Nummer"/>
    <w:uiPriority w:val="3"/>
    <w:rsid w:val="000536CD"/>
    <w:rPr>
      <w:i/>
      <w:sz w:val="20"/>
    </w:rPr>
  </w:style>
  <w:style w:type="character" w:customStyle="1" w:styleId="Kop4NummerChar">
    <w:name w:val="Kop 4 Nummer Char"/>
    <w:link w:val="Kop4Nummer"/>
    <w:uiPriority w:val="3"/>
    <w:rsid w:val="000536CD"/>
    <w:rPr>
      <w:sz w:val="20"/>
    </w:rPr>
  </w:style>
  <w:style w:type="numbering" w:customStyle="1" w:styleId="OpsommingnummerenletterCED-Groep">
    <w:name w:val="Opsomming nummer en letter CED-Groep"/>
    <w:uiPriority w:val="99"/>
    <w:rsid w:val="000536CD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0536CD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link w:val="Inhopg4"/>
    <w:uiPriority w:val="39"/>
    <w:semiHidden/>
    <w:rsid w:val="000536CD"/>
    <w:rPr>
      <w:sz w:val="20"/>
    </w:rPr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0536CD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0536CD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link w:val="Voettekstliggend"/>
    <w:uiPriority w:val="99"/>
    <w:semiHidden/>
    <w:rsid w:val="000536CD"/>
    <w:rPr>
      <w:sz w:val="15"/>
    </w:rPr>
  </w:style>
  <w:style w:type="numbering" w:customStyle="1" w:styleId="OpsommingABCNieuwsbegrip">
    <w:name w:val="Opsomming A.B.C. Nieuwsbegrip"/>
    <w:uiPriority w:val="99"/>
    <w:rsid w:val="000536CD"/>
    <w:pPr>
      <w:numPr>
        <w:numId w:val="10"/>
      </w:numPr>
    </w:pPr>
  </w:style>
  <w:style w:type="paragraph" w:customStyle="1" w:styleId="TitelBC">
    <w:name w:val="Titel BC"/>
    <w:basedOn w:val="Standaard"/>
    <w:next w:val="Standaard"/>
    <w:link w:val="TitelBCChar"/>
    <w:autoRedefine/>
    <w:uiPriority w:val="4"/>
    <w:qFormat/>
    <w:rsid w:val="000536CD"/>
    <w:rPr>
      <w:b/>
      <w:sz w:val="26"/>
    </w:rPr>
  </w:style>
  <w:style w:type="character" w:customStyle="1" w:styleId="TitelBCChar">
    <w:name w:val="Titel BC Char"/>
    <w:link w:val="TitelBC"/>
    <w:uiPriority w:val="4"/>
    <w:rsid w:val="000536CD"/>
    <w:rPr>
      <w:b/>
    </w:rPr>
  </w:style>
  <w:style w:type="character" w:styleId="Regelnummer">
    <w:name w:val="line number"/>
    <w:uiPriority w:val="99"/>
    <w:semiHidden/>
    <w:unhideWhenUsed/>
    <w:rsid w:val="00FF448B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B638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0A40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5E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5EE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5EE6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5E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5EE6"/>
    <w:rPr>
      <w:b/>
      <w:bCs/>
      <w:lang w:eastAsia="en-US"/>
    </w:rPr>
  </w:style>
  <w:style w:type="paragraph" w:styleId="Revisie">
    <w:name w:val="Revision"/>
    <w:hidden/>
    <w:uiPriority w:val="99"/>
    <w:semiHidden/>
    <w:rsid w:val="00A77CD0"/>
    <w:rPr>
      <w:szCs w:val="26"/>
      <w:lang w:eastAsia="en-US"/>
    </w:rPr>
  </w:style>
  <w:style w:type="character" w:styleId="Onopgelostemelding">
    <w:name w:val="Unresolved Mention"/>
    <w:basedOn w:val="Standaardalinea-lettertype"/>
    <w:uiPriority w:val="99"/>
    <w:unhideWhenUsed/>
    <w:rsid w:val="007B2B37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locked/>
    <w:rsid w:val="00F6175B"/>
    <w:rPr>
      <w:i/>
      <w:iCs/>
    </w:rPr>
  </w:style>
  <w:style w:type="character" w:styleId="Vermelding">
    <w:name w:val="Mention"/>
    <w:basedOn w:val="Standaardalinea-lettertype"/>
    <w:uiPriority w:val="99"/>
    <w:unhideWhenUsed/>
    <w:rsid w:val="003218B6"/>
    <w:rPr>
      <w:color w:val="2B579A"/>
      <w:shd w:val="clear" w:color="auto" w:fill="E1DFDD"/>
    </w:rPr>
  </w:style>
  <w:style w:type="paragraph" w:customStyle="1" w:styleId="text3vj6y0g">
    <w:name w:val="text_3v_j6y0g"/>
    <w:basedOn w:val="Standaard"/>
    <w:rsid w:val="00AD6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Zwaar">
    <w:name w:val="Strong"/>
    <w:basedOn w:val="Standaardalinea-lettertype"/>
    <w:uiPriority w:val="22"/>
    <w:qFormat/>
    <w:locked/>
    <w:rsid w:val="00AD6B98"/>
    <w:rPr>
      <w:b/>
      <w:bCs/>
    </w:rPr>
  </w:style>
  <w:style w:type="paragraph" w:customStyle="1" w:styleId="artstyletext">
    <w:name w:val="artstyle__text"/>
    <w:basedOn w:val="Standaard"/>
    <w:rsid w:val="00B0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pp-navigationsection">
    <w:name w:val="app-navigation__section"/>
    <w:basedOn w:val="Standaard"/>
    <w:rsid w:val="00AD4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rtstylelabelslabel">
    <w:name w:val="artstyle__labels__label"/>
    <w:basedOn w:val="Standaardalinea-lettertype"/>
    <w:rsid w:val="00AD4DE8"/>
  </w:style>
  <w:style w:type="paragraph" w:customStyle="1" w:styleId="artstyleintro">
    <w:name w:val="artstyle__intro"/>
    <w:basedOn w:val="Standaard"/>
    <w:rsid w:val="00AD4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rtstyleproductionauthors">
    <w:name w:val="artstyle__production__authors"/>
    <w:basedOn w:val="Standaardalinea-lettertype"/>
    <w:rsid w:val="00AD4DE8"/>
  </w:style>
  <w:style w:type="character" w:customStyle="1" w:styleId="artstyleproductiondate">
    <w:name w:val="artstyle__production__date"/>
    <w:basedOn w:val="Standaardalinea-lettertype"/>
    <w:rsid w:val="00AD4DE8"/>
  </w:style>
  <w:style w:type="character" w:customStyle="1" w:styleId="artstyleproductiontime">
    <w:name w:val="artstyle__production__time"/>
    <w:basedOn w:val="Standaardalinea-lettertype"/>
    <w:rsid w:val="00AD4DE8"/>
  </w:style>
  <w:style w:type="character" w:styleId="HTML-citaat">
    <w:name w:val="HTML Cite"/>
    <w:basedOn w:val="Standaardalinea-lettertype"/>
    <w:uiPriority w:val="99"/>
    <w:semiHidden/>
    <w:unhideWhenUsed/>
    <w:rsid w:val="00AD4DE8"/>
    <w:rPr>
      <w:i/>
      <w:iCs/>
    </w:rPr>
  </w:style>
  <w:style w:type="paragraph" w:customStyle="1" w:styleId="artstyleparagraph">
    <w:name w:val="artstyle__paragraph"/>
    <w:basedOn w:val="Standaard"/>
    <w:rsid w:val="00AD4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sc-6d77a1d1-0">
    <w:name w:val="sc-6d77a1d1-0"/>
    <w:basedOn w:val="Standaard"/>
    <w:rsid w:val="00F06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75790"/>
    <w:rPr>
      <w:vertAlign w:val="superscript"/>
    </w:rPr>
  </w:style>
  <w:style w:type="table" w:styleId="Tabelraster">
    <w:name w:val="Table Grid"/>
    <w:basedOn w:val="Standaardtabel"/>
    <w:uiPriority w:val="59"/>
    <w:rsid w:val="0092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8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9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4256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F2F2F2"/>
                                    <w:left w:val="single" w:sz="2" w:space="0" w:color="F2F2F2"/>
                                    <w:bottom w:val="single" w:sz="2" w:space="0" w:color="F2F2F2"/>
                                    <w:right w:val="single" w:sz="2" w:space="0" w:color="F2F2F2"/>
                                  </w:divBdr>
                                </w:div>
                                <w:div w:id="1576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3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8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4967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7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6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9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845">
          <w:marLeft w:val="-22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04295">
          <w:marLeft w:val="-22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93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6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7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98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Groep\Nieuwsbegrip\TekstC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F28AA5AD9E8499284394957419302" ma:contentTypeVersion="20" ma:contentTypeDescription="Een nieuw document maken." ma:contentTypeScope="" ma:versionID="c6e57c357f831906932eb159e5cb5b1b">
  <xsd:schema xmlns:xsd="http://www.w3.org/2001/XMLSchema" xmlns:xs="http://www.w3.org/2001/XMLSchema" xmlns:p="http://schemas.microsoft.com/office/2006/metadata/properties" xmlns:ns2="9bdcb7bc-f87b-4fbc-8ea2-96404fdacdce" xmlns:ns3="1b8db55c-a2f4-401f-aa92-c43fa673a026" targetNamespace="http://schemas.microsoft.com/office/2006/metadata/properties" ma:root="true" ma:fieldsID="b1519531ffe6e91b3116a15dc1d204d7" ns2:_="" ns3:_="">
    <xsd:import namespace="9bdcb7bc-f87b-4fbc-8ea2-96404fdacdce"/>
    <xsd:import namespace="1b8db55c-a2f4-401f-aa92-c43fa673a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Jaargang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b7bc-f87b-4fbc-8ea2-96404fda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Jaargang" ma:index="18" nillable="true" ma:displayName="Jaargang" ma:default="2019-2020" ma:description="Nieuwsbegripjaar" ma:format="Dropdown" ma:internalName="Jaargang">
      <xsd:simpleType>
        <xsd:restriction base="dms:Choice"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  <xsd:enumeration value="2008-2009"/>
          <xsd:enumeration value="2007-1008"/>
          <xsd:enumeration value="2006-2007"/>
          <xsd:enumeration value="2005-2006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46a1148-9548-4489-b6e2-22a9ea950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55c-a2f4-401f-aa92-c43fa673a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6f38cd-b615-4c84-b738-4466b00c9e5f}" ma:internalName="TaxCatchAll" ma:showField="CatchAllData" ma:web="1b8db55c-a2f4-401f-aa92-c43fa673a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gang xmlns="9bdcb7bc-f87b-4fbc-8ea2-96404fdacdce">2019-2020</Jaargang>
    <TaxCatchAll xmlns="1b8db55c-a2f4-401f-aa92-c43fa673a026"/>
    <lcf76f155ced4ddcb4097134ff3c332f xmlns="9bdcb7bc-f87b-4fbc-8ea2-96404fdacd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318579-8A02-4AA2-B5E7-7D838A9BA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cb7bc-f87b-4fbc-8ea2-96404fdacdce"/>
    <ds:schemaRef ds:uri="1b8db55c-a2f4-401f-aa92-c43fa673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32113-0741-433F-8A52-33CE95609F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ACAEB-AFFC-4972-9F0E-029DB29339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D94EE-70AA-4C27-8305-19E9561483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EDA7F9-7556-4EF7-A9D9-E6E5B3593E10}">
  <ds:schemaRefs>
    <ds:schemaRef ds:uri="http://schemas.microsoft.com/office/2006/metadata/properties"/>
    <ds:schemaRef ds:uri="http://schemas.microsoft.com/office/infopath/2007/PartnerControls"/>
    <ds:schemaRef ds:uri="9bdcb7bc-f87b-4fbc-8ea2-96404fdacdce"/>
    <ds:schemaRef ds:uri="1b8db55c-a2f4-401f-aa92-c43fa673a0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L:\Templates\Groep\Nieuwsbegrip\TekstC.dotx</Template>
  <TotalTime>29</TotalTime>
  <Pages>3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Nieuwsbegrip CED-Groep</vt:lpstr>
    </vt:vector>
  </TitlesOfParts>
  <Company>CED Groep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van Hasselt</dc:creator>
  <cp:keywords>Tekst C</cp:keywords>
  <dc:description/>
  <cp:lastModifiedBy>Betty van Dam</cp:lastModifiedBy>
  <cp:revision>2</cp:revision>
  <cp:lastPrinted>2024-03-18T23:15:00Z</cp:lastPrinted>
  <dcterms:created xsi:type="dcterms:W3CDTF">2024-03-19T13:47:00Z</dcterms:created>
  <dcterms:modified xsi:type="dcterms:W3CDTF">2024-03-19T13:47:00Z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Mignon van Hasselt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Mignon van Hasselt</vt:lpwstr>
  </property>
  <property fmtid="{D5CDD505-2E9C-101B-9397-08002B2CF9AE}" pid="5" name="ContentTypeId">
    <vt:lpwstr>0x01010095DF28AA5AD9E8499284394957419302</vt:lpwstr>
  </property>
  <property fmtid="{D5CDD505-2E9C-101B-9397-08002B2CF9AE}" pid="6" name="MediaServiceImageTags">
    <vt:lpwstr/>
  </property>
</Properties>
</file>