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115B" w14:textId="063FFF31" w:rsidR="004208B9" w:rsidRPr="00D34A7C" w:rsidRDefault="002E5F7E" w:rsidP="00FF2FD1">
      <w:pPr>
        <w:pStyle w:val="Titel"/>
        <w:suppressLineNumbers/>
        <w:spacing w:line="300" w:lineRule="atLeast"/>
        <w:rPr>
          <w:rFonts w:cstheme="minorHAnsi"/>
          <w:b/>
          <w:sz w:val="44"/>
          <w:szCs w:val="44"/>
        </w:rPr>
      </w:pPr>
      <w:r w:rsidRPr="00D34A7C">
        <w:rPr>
          <w:b/>
          <w:bCs/>
          <w:sz w:val="44"/>
          <w:szCs w:val="44"/>
        </w:rPr>
        <w:t>Hoe meer schimmels, hoe beter</w:t>
      </w:r>
      <w:r w:rsidR="00C71C6F" w:rsidRPr="00D34A7C">
        <w:rPr>
          <w:b/>
          <w:bCs/>
          <w:sz w:val="44"/>
          <w:szCs w:val="44"/>
        </w:rPr>
        <w:t xml:space="preserve"> (?)</w:t>
      </w:r>
      <w:r w:rsidR="00687572" w:rsidRPr="00D34A7C">
        <w:rPr>
          <w:b/>
          <w:bCs/>
          <w:sz w:val="44"/>
          <w:szCs w:val="44"/>
        </w:rPr>
        <w:t xml:space="preserve"> </w:t>
      </w:r>
    </w:p>
    <w:p w14:paraId="7D755B3C" w14:textId="602DA249" w:rsidR="00D34A7C" w:rsidRDefault="00D34A7C" w:rsidP="006D3121">
      <w:pPr>
        <w:spacing w:line="300" w:lineRule="atLeast"/>
        <w:ind w:right="-255"/>
        <w:rPr>
          <w:rFonts w:cstheme="minorHAnsi"/>
          <w:b/>
          <w:sz w:val="26"/>
          <w:szCs w:val="26"/>
        </w:rPr>
      </w:pPr>
      <w:r w:rsidRPr="00D34A7C">
        <w:rPr>
          <w:rFonts w:ascii="Arial" w:eastAsia="Calibri" w:hAnsi="Arial" w:cs="Arial"/>
          <w:bCs/>
          <w:noProof/>
          <w:sz w:val="44"/>
          <w:szCs w:val="44"/>
          <w:lang w:eastAsia="en-US"/>
        </w:rPr>
        <mc:AlternateContent>
          <mc:Choice Requires="wps">
            <w:drawing>
              <wp:anchor distT="0" distB="0" distL="114300" distR="114300" simplePos="0" relativeHeight="251658246" behindDoc="0" locked="0" layoutInCell="1" allowOverlap="1" wp14:anchorId="6201CD60" wp14:editId="3A104BDA">
                <wp:simplePos x="0" y="0"/>
                <wp:positionH relativeFrom="margin">
                  <wp:posOffset>3474720</wp:posOffset>
                </wp:positionH>
                <wp:positionV relativeFrom="paragraph">
                  <wp:posOffset>1634913</wp:posOffset>
                </wp:positionV>
                <wp:extent cx="1495425" cy="36195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61950"/>
                        </a:xfrm>
                        <a:prstGeom prst="rect">
                          <a:avLst/>
                        </a:prstGeom>
                        <a:solidFill>
                          <a:srgbClr val="FFFFFF">
                            <a:alpha val="0"/>
                          </a:srgbClr>
                        </a:solidFill>
                        <a:ln>
                          <a:noFill/>
                        </a:ln>
                        <a:extLst>
                          <a:ext uri="{91240B29-F687-4F45-9708-019B960494DF}">
                            <a14:hiddenLine xmlns:a14="http://schemas.microsoft.com/office/drawing/2010/main" w="15875">
                              <a:solidFill>
                                <a:srgbClr val="FF6600"/>
                              </a:solidFill>
                              <a:miter lim="800000"/>
                              <a:headEnd/>
                              <a:tailEnd/>
                            </a14:hiddenLine>
                          </a:ext>
                        </a:extLst>
                      </wps:spPr>
                      <wps:txbx>
                        <w:txbxContent>
                          <w:p w14:paraId="1223FA2F" w14:textId="72A23963" w:rsidR="002C6F52" w:rsidRPr="00FF2FD1" w:rsidRDefault="002C6F52" w:rsidP="002C6F52">
                            <w:pPr>
                              <w:spacing w:line="240" w:lineRule="atLeast"/>
                              <w:rPr>
                                <w:rFonts w:ascii="Verdana" w:hAnsi="Verdana" w:cs="Tunga"/>
                                <w:b/>
                              </w:rPr>
                            </w:pPr>
                            <w:r w:rsidRPr="00FF2FD1">
                              <w:rPr>
                                <w:rFonts w:ascii="Verdana" w:hAnsi="Verdana" w:cs="Tunga"/>
                                <w:b/>
                                <w:sz w:val="16"/>
                                <w:szCs w:val="16"/>
                              </w:rPr>
                              <w:t xml:space="preserve">Foto: </w:t>
                            </w:r>
                            <w:r w:rsidR="00CF071F">
                              <w:rPr>
                                <w:rFonts w:ascii="Verdana" w:hAnsi="Verdana" w:cs="Tunga"/>
                                <w:b/>
                                <w:sz w:val="16"/>
                                <w:szCs w:val="16"/>
                              </w:rPr>
                              <w:t>CCO 1.0 DEED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1CD60" id="_x0000_t202" coordsize="21600,21600" o:spt="202" path="m,l,21600r21600,l21600,xe">
                <v:stroke joinstyle="miter"/>
                <v:path gradientshapeok="t" o:connecttype="rect"/>
              </v:shapetype>
              <v:shape id="Tekstvak 6" o:spid="_x0000_s1026" type="#_x0000_t202" style="position:absolute;margin-left:273.6pt;margin-top:128.75pt;width:117.75pt;height:2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" stroked="f" strokecolor="#f60" strokeweight="1.25pt">
                <v:fill opacity="0"/>
                <v:textbox>
                  <w:txbxContent>
                    <w:p w14:paraId="1223FA2F" w14:textId="72A23963" w:rsidR="002C6F52" w:rsidRPr="00FF2FD1" w:rsidRDefault="002C6F52" w:rsidP="002C6F52">
                      <w:pPr>
                        <w:spacing w:line="240" w:lineRule="atLeast"/>
                        <w:rPr>
                          <w:rFonts w:ascii="Verdana" w:hAnsi="Verdana" w:cs="Tunga"/>
                          <w:b/>
                        </w:rPr>
                      </w:pPr>
                      <w:r w:rsidRPr="00FF2FD1">
                        <w:rPr>
                          <w:rFonts w:ascii="Verdana" w:hAnsi="Verdana" w:cs="Tunga"/>
                          <w:b/>
                          <w:sz w:val="16"/>
                          <w:szCs w:val="16"/>
                        </w:rPr>
                        <w:t xml:space="preserve">Foto: </w:t>
                      </w:r>
                      <w:r w:rsidR="00CF071F">
                        <w:rPr>
                          <w:rFonts w:ascii="Verdana" w:hAnsi="Verdana" w:cs="Tunga"/>
                          <w:b/>
                          <w:sz w:val="16"/>
                          <w:szCs w:val="16"/>
                        </w:rPr>
                        <w:t>CCO 1.0 DEED</w:t>
                      </w:r>
                    </w:p>
                  </w:txbxContent>
                </v:textbox>
                <w10:wrap anchorx="margin"/>
              </v:shape>
            </w:pict>
          </mc:Fallback>
        </mc:AlternateContent>
      </w:r>
      <w:r w:rsidRPr="00D34A7C">
        <w:rPr>
          <w:noProof/>
          <w:sz w:val="44"/>
          <w:szCs w:val="44"/>
        </w:rPr>
        <w:drawing>
          <wp:anchor distT="0" distB="0" distL="114300" distR="114300" simplePos="0" relativeHeight="251658245" behindDoc="1" locked="0" layoutInCell="1" allowOverlap="1" wp14:anchorId="3A34F8FD" wp14:editId="06965B7B">
            <wp:simplePos x="0" y="0"/>
            <wp:positionH relativeFrom="column">
              <wp:posOffset>2248535</wp:posOffset>
            </wp:positionH>
            <wp:positionV relativeFrom="paragraph">
              <wp:posOffset>109855</wp:posOffset>
            </wp:positionV>
            <wp:extent cx="3961765" cy="2091055"/>
            <wp:effectExtent l="0" t="0" r="635" b="4445"/>
            <wp:wrapTight wrapText="bothSides">
              <wp:wrapPolygon edited="0">
                <wp:start x="0" y="0"/>
                <wp:lineTo x="0" y="21515"/>
                <wp:lineTo x="21534" y="21515"/>
                <wp:lineTo x="21534" y="0"/>
                <wp:lineTo x="0" y="0"/>
              </wp:wrapPolygon>
            </wp:wrapTight>
            <wp:docPr id="1744177733" name="Afbeelding 174417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77733" name="Afbeelding 174417773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209"/>
                    <a:stretch/>
                  </pic:blipFill>
                  <pic:spPr bwMode="auto">
                    <a:xfrm>
                      <a:off x="0" y="0"/>
                      <a:ext cx="3961765" cy="2091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1C6F" w:rsidRPr="00066C04">
        <w:rPr>
          <w:rFonts w:cstheme="minorHAnsi"/>
          <w:b/>
          <w:sz w:val="26"/>
          <w:szCs w:val="26"/>
        </w:rPr>
        <w:t xml:space="preserve">Maken we straks </w:t>
      </w:r>
      <w:r w:rsidR="00832D88" w:rsidRPr="00066C04">
        <w:rPr>
          <w:rFonts w:cstheme="minorHAnsi"/>
          <w:b/>
          <w:sz w:val="26"/>
          <w:szCs w:val="26"/>
        </w:rPr>
        <w:t xml:space="preserve">alleen nog </w:t>
      </w:r>
      <w:r w:rsidR="002A2760" w:rsidRPr="00066C04">
        <w:rPr>
          <w:rFonts w:cstheme="minorHAnsi"/>
          <w:b/>
          <w:sz w:val="26"/>
          <w:szCs w:val="26"/>
        </w:rPr>
        <w:t>maar</w:t>
      </w:r>
      <w:r w:rsidR="00C71C6F" w:rsidRPr="00066C04">
        <w:rPr>
          <w:rFonts w:cstheme="minorHAnsi"/>
          <w:b/>
          <w:sz w:val="26"/>
          <w:szCs w:val="26"/>
        </w:rPr>
        <w:t xml:space="preserve"> </w:t>
      </w:r>
      <w:r w:rsidR="00841379" w:rsidRPr="00066C04">
        <w:rPr>
          <w:rFonts w:cstheme="minorHAnsi"/>
          <w:b/>
          <w:sz w:val="26"/>
          <w:szCs w:val="26"/>
        </w:rPr>
        <w:t xml:space="preserve">kaas met </w:t>
      </w:r>
      <w:r w:rsidR="00782D4D" w:rsidRPr="00066C04">
        <w:rPr>
          <w:rFonts w:cstheme="minorHAnsi"/>
          <w:b/>
          <w:sz w:val="26"/>
          <w:szCs w:val="26"/>
        </w:rPr>
        <w:t xml:space="preserve">behulp van </w:t>
      </w:r>
      <w:r w:rsidR="00841379" w:rsidRPr="00066C04">
        <w:rPr>
          <w:rFonts w:cstheme="minorHAnsi"/>
          <w:b/>
          <w:sz w:val="26"/>
          <w:szCs w:val="26"/>
        </w:rPr>
        <w:t xml:space="preserve">schimmels? Bioloog Arthur </w:t>
      </w:r>
      <w:r w:rsidR="0015351C" w:rsidRPr="00066C04">
        <w:rPr>
          <w:rFonts w:cstheme="minorHAnsi"/>
          <w:b/>
          <w:sz w:val="26"/>
          <w:szCs w:val="26"/>
        </w:rPr>
        <w:t>Ram doet daar onderzoek naar. ‘Schimmels zitten overal.</w:t>
      </w:r>
      <w:r w:rsidR="0063394C" w:rsidRPr="00066C04">
        <w:rPr>
          <w:rFonts w:cstheme="minorHAnsi"/>
          <w:b/>
          <w:sz w:val="26"/>
          <w:szCs w:val="26"/>
        </w:rPr>
        <w:t xml:space="preserve"> </w:t>
      </w:r>
      <w:r w:rsidR="0063394C" w:rsidRPr="00066C04">
        <w:rPr>
          <w:rFonts w:cstheme="minorHAnsi"/>
          <w:b/>
          <w:bCs/>
          <w:sz w:val="26"/>
          <w:szCs w:val="26"/>
          <w:lang w:val="nl-BE"/>
        </w:rPr>
        <w:t>Sommige zijn schadelijk</w:t>
      </w:r>
      <w:r w:rsidR="002A2760" w:rsidRPr="00066C04">
        <w:rPr>
          <w:rFonts w:cstheme="minorHAnsi"/>
          <w:b/>
          <w:bCs/>
          <w:sz w:val="26"/>
          <w:szCs w:val="26"/>
          <w:lang w:val="nl-BE"/>
        </w:rPr>
        <w:t>, m</w:t>
      </w:r>
      <w:r w:rsidR="0063394C" w:rsidRPr="00066C04">
        <w:rPr>
          <w:rFonts w:cstheme="minorHAnsi"/>
          <w:b/>
          <w:bCs/>
          <w:sz w:val="26"/>
          <w:szCs w:val="26"/>
          <w:lang w:val="nl-BE"/>
        </w:rPr>
        <w:t xml:space="preserve">aar andere kunnen ons </w:t>
      </w:r>
      <w:r>
        <w:rPr>
          <w:rFonts w:cstheme="minorHAnsi"/>
          <w:b/>
          <w:bCs/>
          <w:sz w:val="26"/>
          <w:szCs w:val="26"/>
          <w:lang w:val="nl-BE"/>
        </w:rPr>
        <w:t xml:space="preserve">juist </w:t>
      </w:r>
      <w:r w:rsidR="0063394C" w:rsidRPr="00066C04">
        <w:rPr>
          <w:rFonts w:cstheme="minorHAnsi"/>
          <w:b/>
          <w:bCs/>
          <w:sz w:val="26"/>
          <w:szCs w:val="26"/>
          <w:lang w:val="nl-BE"/>
        </w:rPr>
        <w:t>helpen</w:t>
      </w:r>
      <w:r>
        <w:rPr>
          <w:rFonts w:cstheme="minorHAnsi"/>
          <w:b/>
          <w:bCs/>
          <w:sz w:val="26"/>
          <w:szCs w:val="26"/>
          <w:lang w:val="nl-BE"/>
        </w:rPr>
        <w:t>; o</w:t>
      </w:r>
      <w:r w:rsidR="0063394C" w:rsidRPr="00066C04">
        <w:rPr>
          <w:rFonts w:cstheme="minorHAnsi"/>
          <w:b/>
          <w:bCs/>
          <w:sz w:val="26"/>
          <w:szCs w:val="26"/>
          <w:lang w:val="nl-BE"/>
        </w:rPr>
        <w:t>m plastic afval af te breken bijvoorbeeld</w:t>
      </w:r>
      <w:r>
        <w:rPr>
          <w:rFonts w:cstheme="minorHAnsi"/>
          <w:b/>
          <w:bCs/>
          <w:sz w:val="26"/>
          <w:szCs w:val="26"/>
          <w:lang w:val="nl-BE"/>
        </w:rPr>
        <w:t xml:space="preserve"> of om medicijnen te maken.</w:t>
      </w:r>
      <w:r w:rsidR="0063394C" w:rsidRPr="00066C04">
        <w:rPr>
          <w:rFonts w:cstheme="minorHAnsi"/>
          <w:b/>
          <w:bCs/>
          <w:sz w:val="26"/>
          <w:szCs w:val="26"/>
          <w:lang w:val="nl-BE"/>
        </w:rPr>
        <w:t>’</w:t>
      </w:r>
      <w:r w:rsidR="00D118C3" w:rsidRPr="00066C04">
        <w:rPr>
          <w:rFonts w:cstheme="minorHAnsi"/>
          <w:b/>
          <w:sz w:val="26"/>
          <w:szCs w:val="26"/>
        </w:rPr>
        <w:t xml:space="preserve"> </w:t>
      </w:r>
    </w:p>
    <w:p w14:paraId="4404CFB0" w14:textId="0D878CF3" w:rsidR="00904975" w:rsidRPr="00066C04" w:rsidRDefault="00881B52" w:rsidP="006D3121">
      <w:pPr>
        <w:spacing w:line="300" w:lineRule="atLeast"/>
        <w:ind w:right="-255"/>
        <w:rPr>
          <w:noProof/>
        </w:rPr>
      </w:pPr>
      <w:r w:rsidRPr="00066C04">
        <w:rPr>
          <w:rFonts w:cstheme="minorHAnsi"/>
          <w:b/>
          <w:sz w:val="26"/>
          <w:szCs w:val="26"/>
        </w:rPr>
        <w:t>Dat schimmels schadelijk kunnen zijn, weet</w:t>
      </w:r>
      <w:r w:rsidR="00B82D22" w:rsidRPr="00066C04">
        <w:rPr>
          <w:rFonts w:cstheme="minorHAnsi"/>
          <w:b/>
          <w:sz w:val="26"/>
          <w:szCs w:val="26"/>
        </w:rPr>
        <w:t xml:space="preserve"> de 10-jarige D</w:t>
      </w:r>
      <w:r w:rsidR="00695878" w:rsidRPr="00066C04">
        <w:rPr>
          <w:rFonts w:cstheme="minorHAnsi"/>
          <w:b/>
          <w:sz w:val="26"/>
          <w:szCs w:val="26"/>
        </w:rPr>
        <w:t>em</w:t>
      </w:r>
      <w:r w:rsidR="008765B0" w:rsidRPr="00066C04">
        <w:rPr>
          <w:rFonts w:cstheme="minorHAnsi"/>
          <w:b/>
          <w:sz w:val="26"/>
          <w:szCs w:val="26"/>
        </w:rPr>
        <w:t>arcus</w:t>
      </w:r>
      <w:r w:rsidR="00B82D22" w:rsidRPr="00066C04">
        <w:rPr>
          <w:rFonts w:cstheme="minorHAnsi"/>
          <w:b/>
          <w:sz w:val="26"/>
          <w:szCs w:val="26"/>
        </w:rPr>
        <w:t xml:space="preserve">. </w:t>
      </w:r>
      <w:r w:rsidR="00CB7E50" w:rsidRPr="00066C04">
        <w:rPr>
          <w:rFonts w:cstheme="minorHAnsi"/>
          <w:b/>
          <w:sz w:val="26"/>
          <w:szCs w:val="26"/>
        </w:rPr>
        <w:t>Er zit schimmel i</w:t>
      </w:r>
      <w:r w:rsidR="00B82D22" w:rsidRPr="00066C04">
        <w:rPr>
          <w:rFonts w:cstheme="minorHAnsi"/>
          <w:b/>
          <w:sz w:val="26"/>
          <w:szCs w:val="26"/>
        </w:rPr>
        <w:t xml:space="preserve">n </w:t>
      </w:r>
      <w:r w:rsidR="00324150" w:rsidRPr="00066C04">
        <w:rPr>
          <w:rFonts w:cstheme="minorHAnsi"/>
          <w:b/>
          <w:sz w:val="26"/>
          <w:szCs w:val="26"/>
        </w:rPr>
        <w:t>zijn huis</w:t>
      </w:r>
      <w:r w:rsidR="00B82D22" w:rsidRPr="00066C04">
        <w:rPr>
          <w:rFonts w:cstheme="minorHAnsi"/>
          <w:b/>
          <w:sz w:val="26"/>
          <w:szCs w:val="26"/>
        </w:rPr>
        <w:t xml:space="preserve">. Hij heeft astma en door de schimmel </w:t>
      </w:r>
      <w:r w:rsidR="004E25EB" w:rsidRPr="00066C04">
        <w:rPr>
          <w:rFonts w:cstheme="minorHAnsi"/>
          <w:b/>
          <w:sz w:val="26"/>
          <w:szCs w:val="26"/>
        </w:rPr>
        <w:t xml:space="preserve">in </w:t>
      </w:r>
      <w:r w:rsidR="00D34A7C">
        <w:rPr>
          <w:rFonts w:cstheme="minorHAnsi"/>
          <w:b/>
          <w:sz w:val="26"/>
          <w:szCs w:val="26"/>
        </w:rPr>
        <w:t xml:space="preserve">zijn </w:t>
      </w:r>
      <w:r w:rsidR="004E25EB" w:rsidRPr="00066C04">
        <w:rPr>
          <w:rFonts w:cstheme="minorHAnsi"/>
          <w:b/>
          <w:sz w:val="26"/>
          <w:szCs w:val="26"/>
        </w:rPr>
        <w:t xml:space="preserve">huis </w:t>
      </w:r>
      <w:r w:rsidR="00B82D22" w:rsidRPr="00066C04">
        <w:rPr>
          <w:rFonts w:cstheme="minorHAnsi"/>
          <w:b/>
          <w:sz w:val="26"/>
          <w:szCs w:val="26"/>
        </w:rPr>
        <w:t>worden zijn klachten alleen nog maar erger</w:t>
      </w:r>
      <w:r w:rsidR="00324150" w:rsidRPr="00066C04">
        <w:rPr>
          <w:rFonts w:cstheme="minorHAnsi"/>
          <w:b/>
          <w:sz w:val="26"/>
          <w:szCs w:val="26"/>
        </w:rPr>
        <w:t>.</w:t>
      </w:r>
      <w:r w:rsidRPr="00066C04">
        <w:rPr>
          <w:rFonts w:cstheme="minorHAnsi"/>
          <w:b/>
          <w:sz w:val="26"/>
          <w:szCs w:val="26"/>
        </w:rPr>
        <w:t xml:space="preserve"> </w:t>
      </w:r>
    </w:p>
    <w:p w14:paraId="2FB0157C" w14:textId="1B446264" w:rsidR="004B304B" w:rsidRPr="00066C04" w:rsidRDefault="0063394C" w:rsidP="00AB7BF9">
      <w:pPr>
        <w:pStyle w:val="Kop1"/>
        <w:spacing w:line="400" w:lineRule="atLeast"/>
        <w:rPr>
          <w:b/>
          <w:bCs/>
          <w:sz w:val="24"/>
          <w:szCs w:val="24"/>
        </w:rPr>
      </w:pPr>
      <w:r w:rsidRPr="00066C04">
        <w:rPr>
          <w:b/>
          <w:bCs/>
          <w:sz w:val="24"/>
          <w:szCs w:val="24"/>
        </w:rPr>
        <w:t>groen en harig</w:t>
      </w:r>
    </w:p>
    <w:p w14:paraId="3E137DD2" w14:textId="60972377" w:rsidR="00747D8C" w:rsidRPr="00066C04" w:rsidRDefault="00BD039D" w:rsidP="00AA09B6">
      <w:pPr>
        <w:spacing w:line="300" w:lineRule="atLeast"/>
        <w:rPr>
          <w:rFonts w:cstheme="minorHAnsi"/>
          <w:bCs/>
          <w:sz w:val="26"/>
          <w:szCs w:val="26"/>
        </w:rPr>
      </w:pPr>
      <w:r w:rsidRPr="00066C04">
        <w:rPr>
          <w:rFonts w:cstheme="minorHAnsi"/>
          <w:bCs/>
          <w:sz w:val="26"/>
          <w:szCs w:val="26"/>
          <w:lang w:val="nl-BE"/>
        </w:rPr>
        <w:t xml:space="preserve">Laat een boterham </w:t>
      </w:r>
      <w:r w:rsidR="00C8354A" w:rsidRPr="00066C04">
        <w:rPr>
          <w:rFonts w:cstheme="minorHAnsi"/>
          <w:bCs/>
          <w:sz w:val="26"/>
          <w:szCs w:val="26"/>
          <w:lang w:val="nl-BE"/>
        </w:rPr>
        <w:t xml:space="preserve">twee weken lang </w:t>
      </w:r>
      <w:r w:rsidRPr="00066C04">
        <w:rPr>
          <w:rFonts w:cstheme="minorHAnsi"/>
          <w:bCs/>
          <w:sz w:val="26"/>
          <w:szCs w:val="26"/>
          <w:lang w:val="nl-BE"/>
        </w:rPr>
        <w:t xml:space="preserve">in je </w:t>
      </w:r>
      <w:r w:rsidR="00C8354A" w:rsidRPr="00066C04">
        <w:rPr>
          <w:rFonts w:cstheme="minorHAnsi"/>
          <w:bCs/>
          <w:sz w:val="26"/>
          <w:szCs w:val="26"/>
          <w:lang w:val="nl-BE"/>
        </w:rPr>
        <w:t>brood</w:t>
      </w:r>
      <w:r w:rsidR="00DA049D" w:rsidRPr="00066C04">
        <w:rPr>
          <w:rFonts w:cstheme="minorHAnsi"/>
          <w:bCs/>
          <w:sz w:val="26"/>
          <w:szCs w:val="26"/>
          <w:lang w:val="nl-BE"/>
        </w:rPr>
        <w:t>trommel</w:t>
      </w:r>
      <w:r w:rsidRPr="00066C04">
        <w:rPr>
          <w:rFonts w:cstheme="minorHAnsi"/>
          <w:bCs/>
          <w:sz w:val="26"/>
          <w:szCs w:val="26"/>
          <w:lang w:val="nl-BE"/>
        </w:rPr>
        <w:t xml:space="preserve"> zitten. Doe dan de doos open</w:t>
      </w:r>
      <w:r w:rsidR="00D34A7C">
        <w:rPr>
          <w:rFonts w:cstheme="minorHAnsi"/>
          <w:bCs/>
          <w:sz w:val="26"/>
          <w:szCs w:val="26"/>
          <w:lang w:val="nl-BE"/>
        </w:rPr>
        <w:t xml:space="preserve"> en wat zie je dan?</w:t>
      </w:r>
      <w:r w:rsidRPr="00066C04">
        <w:rPr>
          <w:rFonts w:cstheme="minorHAnsi"/>
          <w:bCs/>
          <w:sz w:val="26"/>
          <w:szCs w:val="26"/>
          <w:lang w:val="nl-BE"/>
        </w:rPr>
        <w:t xml:space="preserve"> </w:t>
      </w:r>
      <w:r w:rsidR="00D34A7C">
        <w:rPr>
          <w:rFonts w:cstheme="minorHAnsi"/>
          <w:bCs/>
          <w:sz w:val="26"/>
          <w:szCs w:val="26"/>
          <w:lang w:val="nl-BE"/>
        </w:rPr>
        <w:t>…</w:t>
      </w:r>
      <w:r w:rsidR="00D10169" w:rsidRPr="00066C04">
        <w:rPr>
          <w:rFonts w:cstheme="minorHAnsi"/>
          <w:bCs/>
          <w:sz w:val="26"/>
          <w:szCs w:val="26"/>
          <w:lang w:val="nl-BE"/>
        </w:rPr>
        <w:t>E</w:t>
      </w:r>
      <w:r w:rsidRPr="00066C04">
        <w:rPr>
          <w:rFonts w:cstheme="minorHAnsi"/>
          <w:bCs/>
          <w:sz w:val="26"/>
          <w:szCs w:val="26"/>
          <w:lang w:val="nl-BE"/>
        </w:rPr>
        <w:t xml:space="preserve">en groene en harige boterham. Hier zijn schimmels aan het werk. Ze eten resten of dood materiaal op. Daar maken ze </w:t>
      </w:r>
      <w:r w:rsidR="00D34A7C">
        <w:rPr>
          <w:rFonts w:cstheme="minorHAnsi"/>
          <w:bCs/>
          <w:sz w:val="26"/>
          <w:szCs w:val="26"/>
          <w:lang w:val="nl-BE"/>
        </w:rPr>
        <w:t xml:space="preserve">weer </w:t>
      </w:r>
      <w:r w:rsidRPr="00066C04">
        <w:rPr>
          <w:rFonts w:cstheme="minorHAnsi"/>
          <w:bCs/>
          <w:sz w:val="26"/>
          <w:szCs w:val="26"/>
          <w:lang w:val="nl-BE"/>
        </w:rPr>
        <w:t xml:space="preserve">ander voedsel van. </w:t>
      </w:r>
      <w:r w:rsidR="007D5D19" w:rsidRPr="00066C04">
        <w:rPr>
          <w:rFonts w:cstheme="minorHAnsi"/>
          <w:bCs/>
          <w:sz w:val="26"/>
          <w:szCs w:val="26"/>
          <w:lang w:val="nl-BE"/>
        </w:rPr>
        <w:t xml:space="preserve">Geen voedsel voor mensen, </w:t>
      </w:r>
      <w:r w:rsidRPr="00066C04">
        <w:rPr>
          <w:rFonts w:cstheme="minorHAnsi"/>
          <w:bCs/>
          <w:sz w:val="26"/>
          <w:szCs w:val="26"/>
          <w:lang w:val="nl-BE"/>
        </w:rPr>
        <w:t xml:space="preserve">maar </w:t>
      </w:r>
      <w:r w:rsidR="007D5D19" w:rsidRPr="00066C04">
        <w:rPr>
          <w:rFonts w:cstheme="minorHAnsi"/>
          <w:bCs/>
          <w:sz w:val="26"/>
          <w:szCs w:val="26"/>
          <w:lang w:val="nl-BE"/>
        </w:rPr>
        <w:t xml:space="preserve">voedsel </w:t>
      </w:r>
      <w:r w:rsidRPr="00066C04">
        <w:rPr>
          <w:rFonts w:cstheme="minorHAnsi"/>
          <w:bCs/>
          <w:sz w:val="26"/>
          <w:szCs w:val="26"/>
          <w:lang w:val="nl-BE"/>
        </w:rPr>
        <w:t>voor planten. Die hebben dat voedsel nodig</w:t>
      </w:r>
      <w:r w:rsidR="00D34A7C">
        <w:rPr>
          <w:rFonts w:cstheme="minorHAnsi"/>
          <w:bCs/>
          <w:sz w:val="26"/>
          <w:szCs w:val="26"/>
          <w:lang w:val="nl-BE"/>
        </w:rPr>
        <w:t xml:space="preserve"> want z</w:t>
      </w:r>
      <w:r w:rsidRPr="00066C04">
        <w:rPr>
          <w:rFonts w:cstheme="minorHAnsi"/>
          <w:bCs/>
          <w:sz w:val="26"/>
          <w:szCs w:val="26"/>
          <w:lang w:val="nl-BE"/>
        </w:rPr>
        <w:t xml:space="preserve">e groeien ervan. </w:t>
      </w:r>
      <w:r w:rsidR="000B1EC1" w:rsidRPr="00066C04">
        <w:rPr>
          <w:rFonts w:cstheme="minorHAnsi"/>
          <w:bCs/>
          <w:sz w:val="26"/>
          <w:szCs w:val="26"/>
          <w:lang w:val="nl-BE"/>
        </w:rPr>
        <w:t xml:space="preserve">In </w:t>
      </w:r>
      <w:r w:rsidR="00D50213" w:rsidRPr="00066C04">
        <w:rPr>
          <w:rFonts w:cstheme="minorHAnsi"/>
          <w:bCs/>
          <w:sz w:val="26"/>
          <w:szCs w:val="26"/>
          <w:lang w:val="nl-BE"/>
        </w:rPr>
        <w:t>d</w:t>
      </w:r>
      <w:r w:rsidRPr="00066C04">
        <w:rPr>
          <w:rFonts w:cstheme="minorHAnsi"/>
          <w:bCs/>
          <w:sz w:val="26"/>
          <w:szCs w:val="26"/>
          <w:lang w:val="nl-BE"/>
        </w:rPr>
        <w:t xml:space="preserve">e natuur </w:t>
      </w:r>
      <w:r w:rsidR="00D6498E" w:rsidRPr="00066C04">
        <w:rPr>
          <w:rFonts w:cstheme="minorHAnsi"/>
          <w:bCs/>
          <w:sz w:val="26"/>
          <w:szCs w:val="26"/>
          <w:lang w:val="nl-BE"/>
        </w:rPr>
        <w:t>zit</w:t>
      </w:r>
      <w:r w:rsidR="00D50213" w:rsidRPr="00066C04">
        <w:rPr>
          <w:rFonts w:cstheme="minorHAnsi"/>
          <w:bCs/>
          <w:sz w:val="26"/>
          <w:szCs w:val="26"/>
          <w:lang w:val="nl-BE"/>
        </w:rPr>
        <w:t>ten heel veel</w:t>
      </w:r>
      <w:r w:rsidRPr="00066C04">
        <w:rPr>
          <w:rFonts w:cstheme="minorHAnsi"/>
          <w:bCs/>
          <w:sz w:val="26"/>
          <w:szCs w:val="26"/>
          <w:lang w:val="nl-BE"/>
        </w:rPr>
        <w:t xml:space="preserve"> schimmels. Sterker nog: zonder schimmels zou er geen natuur zij</w:t>
      </w:r>
      <w:r w:rsidR="00D34A7C">
        <w:rPr>
          <w:rFonts w:cstheme="minorHAnsi"/>
          <w:bCs/>
          <w:sz w:val="26"/>
          <w:szCs w:val="26"/>
          <w:lang w:val="nl-BE"/>
        </w:rPr>
        <w:t>;</w:t>
      </w:r>
      <w:r w:rsidRPr="00066C04">
        <w:rPr>
          <w:rFonts w:cstheme="minorHAnsi"/>
          <w:bCs/>
          <w:sz w:val="26"/>
          <w:szCs w:val="26"/>
          <w:lang w:val="nl-BE"/>
        </w:rPr>
        <w:t xml:space="preserve"> </w:t>
      </w:r>
      <w:r w:rsidR="00D34A7C">
        <w:rPr>
          <w:rFonts w:cstheme="minorHAnsi"/>
          <w:bCs/>
          <w:sz w:val="26"/>
          <w:szCs w:val="26"/>
          <w:lang w:val="nl-BE"/>
        </w:rPr>
        <w:t>g</w:t>
      </w:r>
      <w:r w:rsidRPr="00066C04">
        <w:rPr>
          <w:rFonts w:cstheme="minorHAnsi"/>
          <w:bCs/>
          <w:sz w:val="26"/>
          <w:szCs w:val="26"/>
          <w:lang w:val="nl-BE"/>
        </w:rPr>
        <w:t xml:space="preserve">een planten </w:t>
      </w:r>
      <w:r w:rsidR="00D34A7C">
        <w:rPr>
          <w:rFonts w:cstheme="minorHAnsi"/>
          <w:bCs/>
          <w:sz w:val="26"/>
          <w:szCs w:val="26"/>
          <w:lang w:val="nl-BE"/>
        </w:rPr>
        <w:t>geen</w:t>
      </w:r>
      <w:r w:rsidRPr="00066C04">
        <w:rPr>
          <w:rFonts w:cstheme="minorHAnsi"/>
          <w:bCs/>
          <w:sz w:val="26"/>
          <w:szCs w:val="26"/>
          <w:lang w:val="nl-BE"/>
        </w:rPr>
        <w:t xml:space="preserve"> dieren en ook geen mensen</w:t>
      </w:r>
      <w:r w:rsidR="00D34A7C">
        <w:rPr>
          <w:rFonts w:cstheme="minorHAnsi"/>
          <w:bCs/>
          <w:sz w:val="26"/>
          <w:szCs w:val="26"/>
          <w:lang w:val="nl-BE"/>
        </w:rPr>
        <w:t>!</w:t>
      </w:r>
      <w:r w:rsidR="001F5AF7" w:rsidRPr="00066C04">
        <w:rPr>
          <w:rFonts w:cstheme="minorHAnsi"/>
          <w:bCs/>
          <w:sz w:val="26"/>
          <w:szCs w:val="26"/>
        </w:rPr>
        <w:t xml:space="preserve"> </w:t>
      </w:r>
    </w:p>
    <w:p w14:paraId="4AA53EA8" w14:textId="5BD248AE" w:rsidR="00B6263D" w:rsidRPr="00066C04" w:rsidRDefault="00D34A7C" w:rsidP="00AB7BF9">
      <w:pPr>
        <w:pStyle w:val="Kop1"/>
        <w:spacing w:line="400" w:lineRule="atLeast"/>
        <w:rPr>
          <w:b/>
          <w:bCs/>
          <w:sz w:val="24"/>
          <w:szCs w:val="24"/>
        </w:rPr>
      </w:pPr>
      <w:r>
        <w:rPr>
          <w:b/>
          <w:bCs/>
          <w:noProof/>
          <w:sz w:val="24"/>
          <w:szCs w:val="24"/>
        </w:rPr>
        <w:t xml:space="preserve">Hoe zit dat? </w:t>
      </w:r>
      <w:r w:rsidR="00BD039D" w:rsidRPr="00066C04">
        <w:rPr>
          <w:b/>
          <w:bCs/>
          <w:noProof/>
          <w:sz w:val="24"/>
          <w:szCs w:val="24"/>
        </w:rPr>
        <w:t>paddenstoel</w:t>
      </w:r>
      <w:r w:rsidR="00C65F6E" w:rsidRPr="00066C04">
        <w:rPr>
          <w:b/>
          <w:bCs/>
          <w:noProof/>
          <w:sz w:val="24"/>
          <w:szCs w:val="24"/>
        </w:rPr>
        <w:t>en</w:t>
      </w:r>
    </w:p>
    <w:p w14:paraId="725C17AB" w14:textId="4B177A53" w:rsidR="00037E5A" w:rsidRPr="00066C04" w:rsidRDefault="00385E18" w:rsidP="00932C09">
      <w:pPr>
        <w:spacing w:line="300" w:lineRule="atLeast"/>
        <w:rPr>
          <w:sz w:val="26"/>
          <w:szCs w:val="26"/>
        </w:rPr>
      </w:pPr>
      <w:r w:rsidRPr="00066C04">
        <w:rPr>
          <w:rFonts w:cstheme="minorHAnsi"/>
          <w:bCs/>
          <w:sz w:val="26"/>
          <w:szCs w:val="26"/>
          <w:lang w:val="nl-BE"/>
        </w:rPr>
        <w:t>Een schimmel is geen plant</w:t>
      </w:r>
      <w:r w:rsidR="00962FF0" w:rsidRPr="00066C04">
        <w:rPr>
          <w:rFonts w:cstheme="minorHAnsi"/>
          <w:bCs/>
          <w:sz w:val="26"/>
          <w:szCs w:val="26"/>
          <w:lang w:val="nl-BE"/>
        </w:rPr>
        <w:t xml:space="preserve"> en </w:t>
      </w:r>
      <w:r w:rsidRPr="00066C04">
        <w:rPr>
          <w:rFonts w:cstheme="minorHAnsi"/>
          <w:bCs/>
          <w:sz w:val="26"/>
          <w:szCs w:val="26"/>
          <w:lang w:val="nl-BE"/>
        </w:rPr>
        <w:t>ook geen dier. Het is een soort op zich. Er bestaan wel 3,5 tot 5 miljoen verschillende schimmels. ‘</w:t>
      </w:r>
      <w:r w:rsidR="00D34A7C">
        <w:rPr>
          <w:rFonts w:cstheme="minorHAnsi"/>
          <w:bCs/>
          <w:sz w:val="26"/>
          <w:szCs w:val="26"/>
          <w:lang w:val="nl-BE"/>
        </w:rPr>
        <w:t>Maar</w:t>
      </w:r>
      <w:r w:rsidRPr="00066C04">
        <w:rPr>
          <w:rFonts w:cstheme="minorHAnsi"/>
          <w:bCs/>
          <w:sz w:val="26"/>
          <w:szCs w:val="26"/>
          <w:lang w:val="nl-BE"/>
        </w:rPr>
        <w:t xml:space="preserve"> we kennen er </w:t>
      </w:r>
      <w:r w:rsidR="003B71F7" w:rsidRPr="00066C04">
        <w:rPr>
          <w:rFonts w:cstheme="minorHAnsi"/>
          <w:bCs/>
          <w:sz w:val="26"/>
          <w:szCs w:val="26"/>
          <w:lang w:val="nl-BE"/>
        </w:rPr>
        <w:t>maar</w:t>
      </w:r>
      <w:r w:rsidRPr="00066C04">
        <w:rPr>
          <w:rFonts w:cstheme="minorHAnsi"/>
          <w:bCs/>
          <w:sz w:val="26"/>
          <w:szCs w:val="26"/>
          <w:lang w:val="nl-BE"/>
        </w:rPr>
        <w:t xml:space="preserve"> honderdduizend</w:t>
      </w:r>
      <w:r w:rsidR="00D34A7C">
        <w:rPr>
          <w:rFonts w:cstheme="minorHAnsi"/>
          <w:bCs/>
          <w:sz w:val="26"/>
          <w:szCs w:val="26"/>
          <w:lang w:val="nl-BE"/>
        </w:rPr>
        <w:t>!</w:t>
      </w:r>
      <w:r w:rsidRPr="00066C04">
        <w:rPr>
          <w:rFonts w:cstheme="minorHAnsi"/>
          <w:bCs/>
          <w:sz w:val="26"/>
          <w:szCs w:val="26"/>
          <w:lang w:val="nl-BE"/>
        </w:rPr>
        <w:t>’, zegt bioloog Arthur Ram</w:t>
      </w:r>
      <w:r w:rsidR="003B71F7" w:rsidRPr="00066C04">
        <w:rPr>
          <w:rFonts w:cstheme="minorHAnsi"/>
          <w:bCs/>
          <w:sz w:val="26"/>
          <w:szCs w:val="26"/>
          <w:lang w:val="nl-BE"/>
        </w:rPr>
        <w:t xml:space="preserve">. Hij doet onderzoek </w:t>
      </w:r>
      <w:r w:rsidR="00D34A7C">
        <w:rPr>
          <w:rFonts w:cstheme="minorHAnsi"/>
          <w:bCs/>
          <w:sz w:val="26"/>
          <w:szCs w:val="26"/>
          <w:lang w:val="nl-BE"/>
        </w:rPr>
        <w:t>op</w:t>
      </w:r>
      <w:r w:rsidR="003B71F7" w:rsidRPr="00066C04">
        <w:rPr>
          <w:rFonts w:cstheme="minorHAnsi"/>
          <w:bCs/>
          <w:sz w:val="26"/>
          <w:szCs w:val="26"/>
          <w:lang w:val="nl-BE"/>
        </w:rPr>
        <w:t xml:space="preserve"> de</w:t>
      </w:r>
      <w:r w:rsidR="00612347" w:rsidRPr="00066C04">
        <w:rPr>
          <w:rFonts w:cstheme="minorHAnsi"/>
          <w:bCs/>
          <w:sz w:val="26"/>
          <w:szCs w:val="26"/>
          <w:lang w:val="nl-BE"/>
        </w:rPr>
        <w:t xml:space="preserve"> </w:t>
      </w:r>
      <w:r w:rsidRPr="00066C04">
        <w:rPr>
          <w:rFonts w:cstheme="minorHAnsi"/>
          <w:bCs/>
          <w:sz w:val="26"/>
          <w:szCs w:val="26"/>
          <w:lang w:val="nl-BE"/>
        </w:rPr>
        <w:t xml:space="preserve">Universiteit </w:t>
      </w:r>
      <w:r w:rsidR="00D34A7C">
        <w:rPr>
          <w:rFonts w:cstheme="minorHAnsi"/>
          <w:bCs/>
          <w:sz w:val="26"/>
          <w:szCs w:val="26"/>
          <w:lang w:val="nl-BE"/>
        </w:rPr>
        <w:t xml:space="preserve">van </w:t>
      </w:r>
      <w:r w:rsidRPr="00066C04">
        <w:rPr>
          <w:rFonts w:cstheme="minorHAnsi"/>
          <w:bCs/>
          <w:sz w:val="26"/>
          <w:szCs w:val="26"/>
          <w:lang w:val="nl-BE"/>
        </w:rPr>
        <w:t xml:space="preserve">Leiden. ‘Je ziet </w:t>
      </w:r>
      <w:r w:rsidR="00BD7337" w:rsidRPr="00066C04">
        <w:rPr>
          <w:rFonts w:cstheme="minorHAnsi"/>
          <w:bCs/>
          <w:sz w:val="26"/>
          <w:szCs w:val="26"/>
          <w:lang w:val="nl-BE"/>
        </w:rPr>
        <w:t xml:space="preserve">de meeste </w:t>
      </w:r>
      <w:r w:rsidR="00D34A7C">
        <w:rPr>
          <w:rFonts w:cstheme="minorHAnsi"/>
          <w:bCs/>
          <w:sz w:val="26"/>
          <w:szCs w:val="26"/>
          <w:lang w:val="nl-BE"/>
        </w:rPr>
        <w:t xml:space="preserve">schimmels </w:t>
      </w:r>
      <w:r w:rsidRPr="00066C04">
        <w:rPr>
          <w:rFonts w:cstheme="minorHAnsi"/>
          <w:bCs/>
          <w:sz w:val="26"/>
          <w:szCs w:val="26"/>
          <w:lang w:val="nl-BE"/>
        </w:rPr>
        <w:t>ook nooit</w:t>
      </w:r>
      <w:r w:rsidR="00D44D90" w:rsidRPr="00066C04">
        <w:rPr>
          <w:rFonts w:cstheme="minorHAnsi"/>
          <w:bCs/>
          <w:sz w:val="26"/>
          <w:szCs w:val="26"/>
          <w:lang w:val="nl-BE"/>
        </w:rPr>
        <w:t>, b</w:t>
      </w:r>
      <w:r w:rsidRPr="00066C04">
        <w:rPr>
          <w:rFonts w:cstheme="minorHAnsi"/>
          <w:bCs/>
          <w:sz w:val="26"/>
          <w:szCs w:val="26"/>
          <w:lang w:val="nl-BE"/>
        </w:rPr>
        <w:t xml:space="preserve">ehalve als ze de grond </w:t>
      </w:r>
      <w:r w:rsidR="00D34A7C">
        <w:rPr>
          <w:rFonts w:cstheme="minorHAnsi"/>
          <w:bCs/>
          <w:sz w:val="26"/>
          <w:szCs w:val="26"/>
          <w:lang w:val="nl-BE"/>
        </w:rPr>
        <w:t>uit</w:t>
      </w:r>
      <w:r w:rsidRPr="00066C04">
        <w:rPr>
          <w:rFonts w:cstheme="minorHAnsi"/>
          <w:bCs/>
          <w:sz w:val="26"/>
          <w:szCs w:val="26"/>
          <w:lang w:val="nl-BE"/>
        </w:rPr>
        <w:t>komen</w:t>
      </w:r>
      <w:r w:rsidR="00D34A7C">
        <w:rPr>
          <w:rFonts w:cstheme="minorHAnsi"/>
          <w:bCs/>
          <w:sz w:val="26"/>
          <w:szCs w:val="26"/>
          <w:lang w:val="nl-BE"/>
        </w:rPr>
        <w:t xml:space="preserve"> als</w:t>
      </w:r>
      <w:r w:rsidRPr="00066C04">
        <w:rPr>
          <w:rFonts w:cstheme="minorHAnsi"/>
          <w:bCs/>
          <w:sz w:val="26"/>
          <w:szCs w:val="26"/>
          <w:lang w:val="nl-BE"/>
        </w:rPr>
        <w:t xml:space="preserve"> paddenstoelen. </w:t>
      </w:r>
      <w:r w:rsidR="00D34A7C">
        <w:rPr>
          <w:rFonts w:cstheme="minorHAnsi"/>
          <w:bCs/>
          <w:sz w:val="26"/>
          <w:szCs w:val="26"/>
          <w:lang w:val="nl-BE"/>
        </w:rPr>
        <w:t xml:space="preserve">Ze doen hun werk </w:t>
      </w:r>
      <w:r w:rsidRPr="00066C04">
        <w:rPr>
          <w:rFonts w:cstheme="minorHAnsi"/>
          <w:bCs/>
          <w:sz w:val="26"/>
          <w:szCs w:val="26"/>
          <w:lang w:val="nl-BE"/>
        </w:rPr>
        <w:t>vooral onder de grond</w:t>
      </w:r>
      <w:r w:rsidR="00D34A7C">
        <w:rPr>
          <w:rFonts w:cstheme="minorHAnsi"/>
          <w:bCs/>
          <w:sz w:val="26"/>
          <w:szCs w:val="26"/>
          <w:lang w:val="nl-BE"/>
        </w:rPr>
        <w:t xml:space="preserve"> waar ze</w:t>
      </w:r>
      <w:r w:rsidRPr="00066C04">
        <w:rPr>
          <w:rFonts w:cstheme="minorHAnsi"/>
          <w:bCs/>
          <w:sz w:val="26"/>
          <w:szCs w:val="26"/>
          <w:lang w:val="nl-BE"/>
        </w:rPr>
        <w:t xml:space="preserve"> dode bladeren </w:t>
      </w:r>
      <w:r w:rsidR="005D6BA1" w:rsidRPr="00066C04">
        <w:rPr>
          <w:rFonts w:cstheme="minorHAnsi"/>
          <w:bCs/>
          <w:sz w:val="26"/>
          <w:szCs w:val="26"/>
          <w:lang w:val="nl-BE"/>
        </w:rPr>
        <w:t>en</w:t>
      </w:r>
      <w:r w:rsidRPr="00066C04">
        <w:rPr>
          <w:rFonts w:cstheme="minorHAnsi"/>
          <w:bCs/>
          <w:sz w:val="26"/>
          <w:szCs w:val="26"/>
          <w:lang w:val="nl-BE"/>
        </w:rPr>
        <w:t xml:space="preserve"> </w:t>
      </w:r>
      <w:r w:rsidR="001857A9" w:rsidRPr="00066C04">
        <w:rPr>
          <w:rFonts w:cstheme="minorHAnsi"/>
          <w:bCs/>
          <w:sz w:val="26"/>
          <w:szCs w:val="26"/>
          <w:lang w:val="nl-BE"/>
        </w:rPr>
        <w:t>dode</w:t>
      </w:r>
      <w:r w:rsidRPr="00066C04">
        <w:rPr>
          <w:rFonts w:cstheme="minorHAnsi"/>
          <w:bCs/>
          <w:sz w:val="26"/>
          <w:szCs w:val="26"/>
          <w:lang w:val="nl-BE"/>
        </w:rPr>
        <w:t xml:space="preserve"> dieren</w:t>
      </w:r>
      <w:r w:rsidR="00D34A7C">
        <w:rPr>
          <w:rFonts w:cstheme="minorHAnsi"/>
          <w:bCs/>
          <w:sz w:val="26"/>
          <w:szCs w:val="26"/>
          <w:lang w:val="nl-BE"/>
        </w:rPr>
        <w:t xml:space="preserve"> </w:t>
      </w:r>
      <w:r w:rsidR="00D34A7C" w:rsidRPr="00D34A7C">
        <w:rPr>
          <w:rFonts w:cstheme="minorHAnsi"/>
          <w:bCs/>
          <w:i/>
          <w:iCs/>
          <w:sz w:val="26"/>
          <w:szCs w:val="26"/>
          <w:lang w:val="nl-BE"/>
        </w:rPr>
        <w:t>recyclen</w:t>
      </w:r>
      <w:r w:rsidRPr="00066C04">
        <w:rPr>
          <w:rFonts w:cstheme="minorHAnsi"/>
          <w:bCs/>
          <w:sz w:val="26"/>
          <w:szCs w:val="26"/>
          <w:lang w:val="nl-BE"/>
        </w:rPr>
        <w:t xml:space="preserve">. Zo maken ze de bodem vruchtbaar, zodat bomen en planten kunnen groeien. Maar ze doen ook </w:t>
      </w:r>
      <w:r w:rsidR="006F52F1">
        <w:rPr>
          <w:rFonts w:cstheme="minorHAnsi"/>
          <w:bCs/>
          <w:sz w:val="26"/>
          <w:szCs w:val="26"/>
          <w:lang w:val="nl-BE"/>
        </w:rPr>
        <w:t>nog veel</w:t>
      </w:r>
      <w:r w:rsidR="00D34A7C">
        <w:rPr>
          <w:rFonts w:cstheme="minorHAnsi"/>
          <w:bCs/>
          <w:sz w:val="26"/>
          <w:szCs w:val="26"/>
          <w:lang w:val="nl-BE"/>
        </w:rPr>
        <w:t xml:space="preserve"> </w:t>
      </w:r>
      <w:r w:rsidRPr="00066C04">
        <w:rPr>
          <w:rFonts w:cstheme="minorHAnsi"/>
          <w:bCs/>
          <w:sz w:val="26"/>
          <w:szCs w:val="26"/>
          <w:lang w:val="nl-BE"/>
        </w:rPr>
        <w:t>andere dingen.’</w:t>
      </w:r>
      <w:r w:rsidR="0091648F" w:rsidRPr="00066C04">
        <w:rPr>
          <w:rFonts w:cstheme="minorHAnsi"/>
          <w:bCs/>
          <w:sz w:val="26"/>
          <w:szCs w:val="26"/>
          <w:lang w:val="nl-BE"/>
        </w:rPr>
        <w:t xml:space="preserve"> </w:t>
      </w:r>
    </w:p>
    <w:p w14:paraId="789951C5" w14:textId="116D8900" w:rsidR="008F7397" w:rsidRPr="00066C04" w:rsidRDefault="00564714" w:rsidP="00932C09">
      <w:pPr>
        <w:pStyle w:val="Kop1"/>
        <w:spacing w:after="200" w:line="400" w:lineRule="atLeast"/>
        <w:rPr>
          <w:b/>
          <w:bCs/>
          <w:sz w:val="24"/>
          <w:szCs w:val="24"/>
        </w:rPr>
      </w:pPr>
      <w:r w:rsidRPr="00066C04">
        <w:rPr>
          <w:b/>
          <w:bCs/>
          <w:sz w:val="24"/>
          <w:szCs w:val="24"/>
        </w:rPr>
        <w:t>k</w:t>
      </w:r>
      <w:r w:rsidR="00385E18" w:rsidRPr="00066C04">
        <w:rPr>
          <w:b/>
          <w:bCs/>
          <w:sz w:val="24"/>
          <w:szCs w:val="24"/>
        </w:rPr>
        <w:t>aas</w:t>
      </w:r>
    </w:p>
    <w:p w14:paraId="6F9F0F35" w14:textId="21C75319" w:rsidR="00A62890" w:rsidRPr="00D34A7C" w:rsidRDefault="00E26413" w:rsidP="00932C09">
      <w:pPr>
        <w:spacing w:line="300" w:lineRule="atLeast"/>
        <w:contextualSpacing/>
        <w:rPr>
          <w:i/>
          <w:iCs/>
          <w:sz w:val="26"/>
          <w:szCs w:val="26"/>
        </w:rPr>
      </w:pPr>
      <w:r w:rsidRPr="00066C04">
        <w:rPr>
          <w:rFonts w:cstheme="minorHAnsi"/>
          <w:bCs/>
          <w:sz w:val="26"/>
          <w:szCs w:val="26"/>
          <w:lang w:val="nl-BE"/>
        </w:rPr>
        <w:t xml:space="preserve">Arthur Ram wil schimmels </w:t>
      </w:r>
      <w:r w:rsidR="00D34A7C">
        <w:rPr>
          <w:rFonts w:cstheme="minorHAnsi"/>
          <w:bCs/>
          <w:sz w:val="26"/>
          <w:szCs w:val="26"/>
          <w:lang w:val="nl-BE"/>
        </w:rPr>
        <w:t xml:space="preserve"> juist </w:t>
      </w:r>
      <w:r w:rsidRPr="00066C04">
        <w:rPr>
          <w:rFonts w:cstheme="minorHAnsi"/>
          <w:bCs/>
          <w:sz w:val="26"/>
          <w:szCs w:val="26"/>
          <w:lang w:val="nl-BE"/>
        </w:rPr>
        <w:t>verbeteren. Daarvoor doet hij proeven in een labo</w:t>
      </w:r>
      <w:r w:rsidR="00D44D90" w:rsidRPr="00066C04">
        <w:rPr>
          <w:rFonts w:cstheme="minorHAnsi"/>
          <w:bCs/>
          <w:sz w:val="26"/>
          <w:szCs w:val="26"/>
          <w:lang w:val="nl-BE"/>
        </w:rPr>
        <w:t>ratorium</w:t>
      </w:r>
      <w:r w:rsidRPr="00066C04">
        <w:rPr>
          <w:rFonts w:cstheme="minorHAnsi"/>
          <w:bCs/>
          <w:sz w:val="26"/>
          <w:szCs w:val="26"/>
          <w:lang w:val="nl-BE"/>
        </w:rPr>
        <w:t xml:space="preserve">. </w:t>
      </w:r>
      <w:r w:rsidR="00D44D90" w:rsidRPr="00066C04">
        <w:rPr>
          <w:rFonts w:cstheme="minorHAnsi"/>
          <w:bCs/>
          <w:sz w:val="26"/>
          <w:szCs w:val="26"/>
          <w:lang w:val="nl-BE"/>
        </w:rPr>
        <w:t>‘</w:t>
      </w:r>
      <w:r w:rsidRPr="00D34A7C">
        <w:rPr>
          <w:rFonts w:cstheme="minorHAnsi"/>
          <w:bCs/>
          <w:i/>
          <w:iCs/>
          <w:sz w:val="26"/>
          <w:szCs w:val="26"/>
          <w:lang w:val="nl-BE"/>
        </w:rPr>
        <w:t>Ze kunnen ons</w:t>
      </w:r>
      <w:r w:rsidR="00C121B3" w:rsidRPr="00D34A7C">
        <w:rPr>
          <w:rFonts w:cstheme="minorHAnsi"/>
          <w:bCs/>
          <w:i/>
          <w:iCs/>
          <w:sz w:val="26"/>
          <w:szCs w:val="26"/>
          <w:lang w:val="nl-BE"/>
        </w:rPr>
        <w:t xml:space="preserve"> </w:t>
      </w:r>
      <w:r w:rsidR="0033160D" w:rsidRPr="00D34A7C">
        <w:rPr>
          <w:rFonts w:cstheme="minorHAnsi"/>
          <w:bCs/>
          <w:i/>
          <w:iCs/>
          <w:sz w:val="26"/>
          <w:szCs w:val="26"/>
          <w:lang w:val="nl-BE"/>
        </w:rPr>
        <w:t xml:space="preserve">helpen </w:t>
      </w:r>
      <w:r w:rsidR="00C121B3" w:rsidRPr="00D34A7C">
        <w:rPr>
          <w:rFonts w:cstheme="minorHAnsi"/>
          <w:bCs/>
          <w:i/>
          <w:iCs/>
          <w:sz w:val="26"/>
          <w:szCs w:val="26"/>
          <w:lang w:val="nl-BE"/>
        </w:rPr>
        <w:t>om het</w:t>
      </w:r>
      <w:r w:rsidRPr="00D34A7C">
        <w:rPr>
          <w:rFonts w:cstheme="minorHAnsi"/>
          <w:bCs/>
          <w:i/>
          <w:iCs/>
          <w:sz w:val="26"/>
          <w:szCs w:val="26"/>
          <w:lang w:val="nl-BE"/>
        </w:rPr>
        <w:t xml:space="preserve"> milieu </w:t>
      </w:r>
      <w:r w:rsidR="00C121B3" w:rsidRPr="00D34A7C">
        <w:rPr>
          <w:rFonts w:cstheme="minorHAnsi"/>
          <w:bCs/>
          <w:i/>
          <w:iCs/>
          <w:sz w:val="26"/>
          <w:szCs w:val="26"/>
          <w:lang w:val="nl-BE"/>
        </w:rPr>
        <w:t xml:space="preserve">te </w:t>
      </w:r>
      <w:r w:rsidRPr="00D34A7C">
        <w:rPr>
          <w:rFonts w:cstheme="minorHAnsi"/>
          <w:bCs/>
          <w:i/>
          <w:iCs/>
          <w:sz w:val="26"/>
          <w:szCs w:val="26"/>
          <w:lang w:val="nl-BE"/>
        </w:rPr>
        <w:t>beschermen</w:t>
      </w:r>
      <w:r w:rsidR="00D44D90" w:rsidRPr="00066C04">
        <w:rPr>
          <w:rFonts w:cstheme="minorHAnsi"/>
          <w:bCs/>
          <w:sz w:val="26"/>
          <w:szCs w:val="26"/>
          <w:lang w:val="nl-BE"/>
        </w:rPr>
        <w:t>’</w:t>
      </w:r>
      <w:r w:rsidRPr="00066C04">
        <w:rPr>
          <w:rFonts w:cstheme="minorHAnsi"/>
          <w:bCs/>
          <w:sz w:val="26"/>
          <w:szCs w:val="26"/>
          <w:lang w:val="nl-BE"/>
        </w:rPr>
        <w:t xml:space="preserve">, vertelt hij. </w:t>
      </w:r>
      <w:r w:rsidR="00DF75CD" w:rsidRPr="00066C04">
        <w:rPr>
          <w:rFonts w:cstheme="minorHAnsi"/>
          <w:bCs/>
          <w:sz w:val="26"/>
          <w:szCs w:val="26"/>
          <w:lang w:val="nl-BE"/>
        </w:rPr>
        <w:t>‘</w:t>
      </w:r>
      <w:r w:rsidRPr="00D34A7C">
        <w:rPr>
          <w:rFonts w:cstheme="minorHAnsi"/>
          <w:bCs/>
          <w:i/>
          <w:iCs/>
          <w:sz w:val="26"/>
          <w:szCs w:val="26"/>
          <w:lang w:val="nl-BE"/>
        </w:rPr>
        <w:t xml:space="preserve">Neem nu </w:t>
      </w:r>
      <w:r w:rsidR="00D34A7C">
        <w:rPr>
          <w:rFonts w:cstheme="minorHAnsi"/>
          <w:bCs/>
          <w:i/>
          <w:iCs/>
          <w:sz w:val="26"/>
          <w:szCs w:val="26"/>
          <w:lang w:val="nl-BE"/>
        </w:rPr>
        <w:t xml:space="preserve">de schimmel </w:t>
      </w:r>
      <w:r w:rsidRPr="00D34A7C">
        <w:rPr>
          <w:rFonts w:cstheme="minorHAnsi"/>
          <w:bCs/>
          <w:i/>
          <w:iCs/>
          <w:sz w:val="26"/>
          <w:szCs w:val="26"/>
          <w:lang w:val="nl-BE"/>
        </w:rPr>
        <w:t>Aspergillus</w:t>
      </w:r>
      <w:r w:rsidR="00501C6C" w:rsidRPr="00D34A7C">
        <w:rPr>
          <w:rFonts w:cstheme="minorHAnsi"/>
          <w:bCs/>
          <w:i/>
          <w:iCs/>
          <w:sz w:val="26"/>
          <w:szCs w:val="26"/>
          <w:lang w:val="nl-BE"/>
        </w:rPr>
        <w:t xml:space="preserve"> niger</w:t>
      </w:r>
      <w:r w:rsidRPr="00066C04">
        <w:rPr>
          <w:rFonts w:cstheme="minorHAnsi"/>
          <w:bCs/>
          <w:sz w:val="26"/>
          <w:szCs w:val="26"/>
          <w:lang w:val="nl-BE"/>
        </w:rPr>
        <w:t xml:space="preserve">. </w:t>
      </w:r>
      <w:r w:rsidRPr="00D34A7C">
        <w:rPr>
          <w:rFonts w:cstheme="minorHAnsi"/>
          <w:bCs/>
          <w:i/>
          <w:iCs/>
          <w:sz w:val="26"/>
          <w:szCs w:val="26"/>
          <w:lang w:val="nl-BE"/>
        </w:rPr>
        <w:t>Dat is een nuttige schimmel</w:t>
      </w:r>
      <w:r w:rsidR="00D44D90" w:rsidRPr="00D34A7C">
        <w:rPr>
          <w:rFonts w:cstheme="minorHAnsi"/>
          <w:bCs/>
          <w:i/>
          <w:iCs/>
          <w:sz w:val="26"/>
          <w:szCs w:val="26"/>
          <w:lang w:val="nl-BE"/>
        </w:rPr>
        <w:t xml:space="preserve"> die w</w:t>
      </w:r>
      <w:r w:rsidRPr="00D34A7C">
        <w:rPr>
          <w:rFonts w:cstheme="minorHAnsi"/>
          <w:bCs/>
          <w:i/>
          <w:iCs/>
          <w:sz w:val="26"/>
          <w:szCs w:val="26"/>
          <w:lang w:val="nl-BE"/>
        </w:rPr>
        <w:t>e al honderd jaar</w:t>
      </w:r>
      <w:r w:rsidR="00D44D90" w:rsidRPr="00D34A7C">
        <w:rPr>
          <w:rFonts w:cstheme="minorHAnsi"/>
          <w:bCs/>
          <w:i/>
          <w:iCs/>
          <w:sz w:val="26"/>
          <w:szCs w:val="26"/>
          <w:lang w:val="nl-BE"/>
        </w:rPr>
        <w:t xml:space="preserve"> kennen</w:t>
      </w:r>
      <w:r w:rsidRPr="00D34A7C">
        <w:rPr>
          <w:rFonts w:cstheme="minorHAnsi"/>
          <w:bCs/>
          <w:i/>
          <w:iCs/>
          <w:sz w:val="26"/>
          <w:szCs w:val="26"/>
          <w:lang w:val="nl-BE"/>
        </w:rPr>
        <w:t xml:space="preserve">. Hij wordt gebruikt om </w:t>
      </w:r>
      <w:r w:rsidRPr="00147E2D">
        <w:rPr>
          <w:rFonts w:cstheme="minorHAnsi"/>
          <w:b/>
          <w:i/>
          <w:iCs/>
          <w:sz w:val="26"/>
          <w:szCs w:val="26"/>
          <w:lang w:val="nl-BE"/>
        </w:rPr>
        <w:t>citroenzuur</w:t>
      </w:r>
      <w:r w:rsidRPr="00D34A7C">
        <w:rPr>
          <w:rFonts w:cstheme="minorHAnsi"/>
          <w:bCs/>
          <w:i/>
          <w:iCs/>
          <w:sz w:val="26"/>
          <w:szCs w:val="26"/>
          <w:lang w:val="nl-BE"/>
        </w:rPr>
        <w:t xml:space="preserve"> te maken</w:t>
      </w:r>
      <w:r w:rsidR="00147E2D">
        <w:rPr>
          <w:rFonts w:cstheme="minorHAnsi"/>
          <w:bCs/>
          <w:i/>
          <w:iCs/>
          <w:sz w:val="26"/>
          <w:szCs w:val="26"/>
          <w:lang w:val="nl-BE"/>
        </w:rPr>
        <w:t xml:space="preserve"> dat in veel </w:t>
      </w:r>
      <w:r w:rsidRPr="00D34A7C">
        <w:rPr>
          <w:rFonts w:cstheme="minorHAnsi"/>
          <w:bCs/>
          <w:i/>
          <w:iCs/>
          <w:sz w:val="26"/>
          <w:szCs w:val="26"/>
          <w:lang w:val="nl-BE"/>
        </w:rPr>
        <w:t xml:space="preserve"> frisdranken</w:t>
      </w:r>
      <w:r w:rsidR="00147E2D">
        <w:rPr>
          <w:rFonts w:cstheme="minorHAnsi"/>
          <w:bCs/>
          <w:i/>
          <w:iCs/>
          <w:sz w:val="26"/>
          <w:szCs w:val="26"/>
          <w:lang w:val="nl-BE"/>
        </w:rPr>
        <w:t xml:space="preserve"> zit</w:t>
      </w:r>
      <w:r w:rsidRPr="00D34A7C">
        <w:rPr>
          <w:rFonts w:cstheme="minorHAnsi"/>
          <w:bCs/>
          <w:i/>
          <w:iCs/>
          <w:sz w:val="26"/>
          <w:szCs w:val="26"/>
          <w:lang w:val="nl-BE"/>
        </w:rPr>
        <w:t xml:space="preserve">. Wij willen hem nu ook </w:t>
      </w:r>
      <w:r w:rsidRPr="00147E2D">
        <w:rPr>
          <w:rFonts w:cstheme="minorHAnsi"/>
          <w:b/>
          <w:i/>
          <w:iCs/>
          <w:sz w:val="26"/>
          <w:szCs w:val="26"/>
          <w:lang w:val="nl-BE"/>
        </w:rPr>
        <w:t>caseïne</w:t>
      </w:r>
      <w:r w:rsidRPr="00D34A7C">
        <w:rPr>
          <w:rFonts w:cstheme="minorHAnsi"/>
          <w:bCs/>
          <w:i/>
          <w:iCs/>
          <w:sz w:val="26"/>
          <w:szCs w:val="26"/>
          <w:lang w:val="nl-BE"/>
        </w:rPr>
        <w:t xml:space="preserve"> </w:t>
      </w:r>
      <w:r w:rsidR="00D44D90" w:rsidRPr="00D34A7C">
        <w:rPr>
          <w:rFonts w:cstheme="minorHAnsi"/>
          <w:bCs/>
          <w:i/>
          <w:iCs/>
          <w:sz w:val="26"/>
          <w:szCs w:val="26"/>
          <w:lang w:val="nl-BE"/>
        </w:rPr>
        <w:t>laten</w:t>
      </w:r>
      <w:r w:rsidRPr="00D34A7C">
        <w:rPr>
          <w:rFonts w:cstheme="minorHAnsi"/>
          <w:bCs/>
          <w:i/>
          <w:iCs/>
          <w:sz w:val="26"/>
          <w:szCs w:val="26"/>
          <w:lang w:val="nl-BE"/>
        </w:rPr>
        <w:t xml:space="preserve"> maken. </w:t>
      </w:r>
      <w:r w:rsidR="00FE7C70" w:rsidRPr="00D34A7C">
        <w:rPr>
          <w:rFonts w:cstheme="minorHAnsi"/>
          <w:bCs/>
          <w:i/>
          <w:iCs/>
          <w:sz w:val="26"/>
          <w:szCs w:val="26"/>
          <w:lang w:val="nl-BE"/>
        </w:rPr>
        <w:t xml:space="preserve">Dat </w:t>
      </w:r>
      <w:r w:rsidR="007B2C45" w:rsidRPr="00D34A7C">
        <w:rPr>
          <w:rFonts w:cstheme="minorHAnsi"/>
          <w:bCs/>
          <w:i/>
          <w:iCs/>
          <w:sz w:val="26"/>
          <w:szCs w:val="26"/>
          <w:lang w:val="nl-BE"/>
        </w:rPr>
        <w:t xml:space="preserve">is een soort eiwit </w:t>
      </w:r>
      <w:r w:rsidR="006B4957" w:rsidRPr="00D34A7C">
        <w:rPr>
          <w:rFonts w:cstheme="minorHAnsi"/>
          <w:bCs/>
          <w:i/>
          <w:iCs/>
          <w:sz w:val="26"/>
          <w:szCs w:val="26"/>
          <w:lang w:val="nl-BE"/>
        </w:rPr>
        <w:t>dat</w:t>
      </w:r>
      <w:r w:rsidRPr="00D34A7C">
        <w:rPr>
          <w:rFonts w:cstheme="minorHAnsi"/>
          <w:bCs/>
          <w:i/>
          <w:iCs/>
          <w:sz w:val="26"/>
          <w:szCs w:val="26"/>
          <w:lang w:val="nl-BE"/>
        </w:rPr>
        <w:t xml:space="preserve"> in kaas</w:t>
      </w:r>
      <w:r w:rsidR="006B4957" w:rsidRPr="00D34A7C">
        <w:rPr>
          <w:rFonts w:cstheme="minorHAnsi"/>
          <w:bCs/>
          <w:i/>
          <w:iCs/>
          <w:sz w:val="26"/>
          <w:szCs w:val="26"/>
          <w:lang w:val="nl-BE"/>
        </w:rPr>
        <w:t xml:space="preserve"> zit</w:t>
      </w:r>
      <w:r w:rsidRPr="00D34A7C">
        <w:rPr>
          <w:rFonts w:cstheme="minorHAnsi"/>
          <w:bCs/>
          <w:i/>
          <w:iCs/>
          <w:sz w:val="26"/>
          <w:szCs w:val="26"/>
          <w:lang w:val="nl-BE"/>
        </w:rPr>
        <w:t xml:space="preserve">. We halen </w:t>
      </w:r>
      <w:r w:rsidR="00FE7C70" w:rsidRPr="00D34A7C">
        <w:rPr>
          <w:rFonts w:cstheme="minorHAnsi"/>
          <w:bCs/>
          <w:i/>
          <w:iCs/>
          <w:sz w:val="26"/>
          <w:szCs w:val="26"/>
          <w:lang w:val="nl-BE"/>
        </w:rPr>
        <w:t>caseïne</w:t>
      </w:r>
      <w:r w:rsidRPr="00D34A7C">
        <w:rPr>
          <w:rFonts w:cstheme="minorHAnsi"/>
          <w:bCs/>
          <w:i/>
          <w:iCs/>
          <w:sz w:val="26"/>
          <w:szCs w:val="26"/>
          <w:lang w:val="nl-BE"/>
        </w:rPr>
        <w:t xml:space="preserve"> nu </w:t>
      </w:r>
      <w:r w:rsidR="00FE7C70" w:rsidRPr="00D34A7C">
        <w:rPr>
          <w:rFonts w:cstheme="minorHAnsi"/>
          <w:bCs/>
          <w:i/>
          <w:iCs/>
          <w:sz w:val="26"/>
          <w:szCs w:val="26"/>
          <w:lang w:val="nl-BE"/>
        </w:rPr>
        <w:t xml:space="preserve">nog </w:t>
      </w:r>
      <w:r w:rsidRPr="00D34A7C">
        <w:rPr>
          <w:rFonts w:cstheme="minorHAnsi"/>
          <w:bCs/>
          <w:i/>
          <w:iCs/>
          <w:sz w:val="26"/>
          <w:szCs w:val="26"/>
          <w:lang w:val="nl-BE"/>
        </w:rPr>
        <w:t>uit koemelk</w:t>
      </w:r>
      <w:r w:rsidR="007B2C45" w:rsidRPr="00D34A7C">
        <w:rPr>
          <w:rFonts w:cstheme="minorHAnsi"/>
          <w:bCs/>
          <w:i/>
          <w:iCs/>
          <w:sz w:val="26"/>
          <w:szCs w:val="26"/>
          <w:lang w:val="nl-BE"/>
        </w:rPr>
        <w:t>. M</w:t>
      </w:r>
      <w:r w:rsidRPr="00D34A7C">
        <w:rPr>
          <w:rFonts w:cstheme="minorHAnsi"/>
          <w:bCs/>
          <w:i/>
          <w:iCs/>
          <w:sz w:val="26"/>
          <w:szCs w:val="26"/>
          <w:lang w:val="nl-BE"/>
        </w:rPr>
        <w:t xml:space="preserve">aar stel dat </w:t>
      </w:r>
      <w:r w:rsidR="002D4273" w:rsidRPr="00D34A7C">
        <w:rPr>
          <w:rFonts w:cstheme="minorHAnsi"/>
          <w:bCs/>
          <w:i/>
          <w:iCs/>
          <w:sz w:val="26"/>
          <w:szCs w:val="26"/>
          <w:lang w:val="nl-BE"/>
        </w:rPr>
        <w:t xml:space="preserve">we het </w:t>
      </w:r>
      <w:r w:rsidR="009311D1" w:rsidRPr="00D34A7C">
        <w:rPr>
          <w:rFonts w:cstheme="minorHAnsi"/>
          <w:bCs/>
          <w:i/>
          <w:iCs/>
          <w:sz w:val="26"/>
          <w:szCs w:val="26"/>
          <w:lang w:val="nl-BE"/>
        </w:rPr>
        <w:t xml:space="preserve">door </w:t>
      </w:r>
      <w:r w:rsidR="002D4273" w:rsidRPr="00D34A7C">
        <w:rPr>
          <w:rFonts w:cstheme="minorHAnsi"/>
          <w:bCs/>
          <w:i/>
          <w:iCs/>
          <w:sz w:val="26"/>
          <w:szCs w:val="26"/>
          <w:lang w:val="nl-BE"/>
        </w:rPr>
        <w:t>schimmels kunnen laten maken.</w:t>
      </w:r>
      <w:r w:rsidR="009311D1" w:rsidRPr="00066C04">
        <w:rPr>
          <w:rFonts w:cstheme="minorHAnsi"/>
          <w:bCs/>
          <w:sz w:val="26"/>
          <w:szCs w:val="26"/>
          <w:lang w:val="nl-BE"/>
        </w:rPr>
        <w:t xml:space="preserve"> </w:t>
      </w:r>
      <w:r w:rsidR="00D34A7C" w:rsidRPr="00D34A7C">
        <w:rPr>
          <w:rFonts w:cstheme="minorHAnsi"/>
          <w:bCs/>
          <w:i/>
          <w:iCs/>
          <w:sz w:val="26"/>
          <w:szCs w:val="26"/>
          <w:lang w:val="nl-BE"/>
        </w:rPr>
        <w:t>Dan hebben we de koemelk niet meer nodig en d</w:t>
      </w:r>
      <w:r w:rsidR="004423A9" w:rsidRPr="00D34A7C">
        <w:rPr>
          <w:rFonts w:cstheme="minorHAnsi"/>
          <w:bCs/>
          <w:i/>
          <w:iCs/>
          <w:sz w:val="26"/>
          <w:szCs w:val="26"/>
          <w:lang w:val="nl-BE"/>
        </w:rPr>
        <w:t xml:space="preserve">at is </w:t>
      </w:r>
      <w:r w:rsidR="00D34A7C" w:rsidRPr="00D34A7C">
        <w:rPr>
          <w:rFonts w:cstheme="minorHAnsi"/>
          <w:bCs/>
          <w:i/>
          <w:iCs/>
          <w:sz w:val="26"/>
          <w:szCs w:val="26"/>
          <w:lang w:val="nl-BE"/>
        </w:rPr>
        <w:t xml:space="preserve">dan veel </w:t>
      </w:r>
      <w:r w:rsidRPr="00D34A7C">
        <w:rPr>
          <w:rFonts w:cstheme="minorHAnsi"/>
          <w:bCs/>
          <w:i/>
          <w:iCs/>
          <w:sz w:val="26"/>
          <w:szCs w:val="26"/>
          <w:lang w:val="nl-BE"/>
        </w:rPr>
        <w:t xml:space="preserve">beter voor het milieu. We </w:t>
      </w:r>
      <w:r w:rsidRPr="00D34A7C">
        <w:rPr>
          <w:rFonts w:cstheme="minorHAnsi"/>
          <w:bCs/>
          <w:i/>
          <w:iCs/>
          <w:sz w:val="26"/>
          <w:szCs w:val="26"/>
          <w:lang w:val="nl-BE"/>
        </w:rPr>
        <w:lastRenderedPageBreak/>
        <w:t xml:space="preserve">willen ook een schimmel kweken die plastic afval </w:t>
      </w:r>
      <w:r w:rsidR="00D34A7C">
        <w:rPr>
          <w:rFonts w:cstheme="minorHAnsi"/>
          <w:bCs/>
          <w:i/>
          <w:iCs/>
          <w:sz w:val="26"/>
          <w:szCs w:val="26"/>
          <w:lang w:val="nl-BE"/>
        </w:rPr>
        <w:t>af kan afbreken</w:t>
      </w:r>
      <w:r w:rsidRPr="00D34A7C">
        <w:rPr>
          <w:rFonts w:cstheme="minorHAnsi"/>
          <w:bCs/>
          <w:i/>
          <w:iCs/>
          <w:sz w:val="26"/>
          <w:szCs w:val="26"/>
          <w:lang w:val="nl-BE"/>
        </w:rPr>
        <w:t>.</w:t>
      </w:r>
      <w:r w:rsidR="00D34A7C">
        <w:rPr>
          <w:rFonts w:cstheme="minorHAnsi"/>
          <w:bCs/>
          <w:i/>
          <w:iCs/>
          <w:sz w:val="26"/>
          <w:szCs w:val="26"/>
          <w:lang w:val="nl-BE"/>
        </w:rPr>
        <w:t xml:space="preserve"> Dat zou helemaal fantastisch zijn om de plastic soep op te ruimen!</w:t>
      </w:r>
    </w:p>
    <w:p w14:paraId="41E2822F" w14:textId="32C3D08F" w:rsidR="00ED6F15" w:rsidRPr="00066C04" w:rsidRDefault="00DF75CD" w:rsidP="00932C0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500" w:lineRule="atLeast"/>
        <w:outlineLvl w:val="0"/>
        <w:rPr>
          <w:b/>
          <w:bCs/>
          <w:caps/>
          <w:color w:val="FFFFFF" w:themeColor="background1"/>
          <w:spacing w:val="15"/>
          <w:sz w:val="24"/>
          <w:szCs w:val="24"/>
        </w:rPr>
      </w:pPr>
      <w:r w:rsidRPr="00066C04">
        <w:rPr>
          <w:b/>
          <w:bCs/>
          <w:caps/>
          <w:color w:val="FFFFFF" w:themeColor="background1"/>
          <w:spacing w:val="15"/>
          <w:sz w:val="24"/>
          <w:szCs w:val="24"/>
        </w:rPr>
        <w:t>penicilline</w:t>
      </w:r>
    </w:p>
    <w:p w14:paraId="1CAED599" w14:textId="6E0BC136" w:rsidR="00A62890" w:rsidRPr="00066C04" w:rsidRDefault="00680B50" w:rsidP="006D3121">
      <w:pPr>
        <w:spacing w:before="0" w:after="0" w:line="300" w:lineRule="atLeast"/>
        <w:contextualSpacing/>
        <w:rPr>
          <w:bCs/>
          <w:sz w:val="26"/>
          <w:szCs w:val="26"/>
        </w:rPr>
      </w:pPr>
      <w:r w:rsidRPr="00066C04">
        <w:rPr>
          <w:rFonts w:cstheme="minorHAnsi"/>
          <w:bCs/>
          <w:sz w:val="26"/>
          <w:szCs w:val="26"/>
          <w:lang w:val="nl-BE"/>
        </w:rPr>
        <w:t xml:space="preserve">Schimmels zijn </w:t>
      </w:r>
      <w:r w:rsidR="00D34A7C">
        <w:rPr>
          <w:rFonts w:cstheme="minorHAnsi"/>
          <w:bCs/>
          <w:sz w:val="26"/>
          <w:szCs w:val="26"/>
          <w:lang w:val="nl-BE"/>
        </w:rPr>
        <w:t xml:space="preserve">vaak schadelijk maar </w:t>
      </w:r>
      <w:r w:rsidRPr="00066C04">
        <w:rPr>
          <w:rFonts w:cstheme="minorHAnsi"/>
          <w:bCs/>
          <w:sz w:val="26"/>
          <w:szCs w:val="26"/>
          <w:lang w:val="nl-BE"/>
        </w:rPr>
        <w:t xml:space="preserve">voor veel dingen </w:t>
      </w:r>
      <w:r w:rsidR="00D34A7C">
        <w:rPr>
          <w:rFonts w:cstheme="minorHAnsi"/>
          <w:bCs/>
          <w:sz w:val="26"/>
          <w:szCs w:val="26"/>
          <w:lang w:val="nl-BE"/>
        </w:rPr>
        <w:t xml:space="preserve">juist wèl </w:t>
      </w:r>
      <w:r w:rsidRPr="00066C04">
        <w:rPr>
          <w:rFonts w:cstheme="minorHAnsi"/>
          <w:bCs/>
          <w:sz w:val="26"/>
          <w:szCs w:val="26"/>
          <w:lang w:val="nl-BE"/>
        </w:rPr>
        <w:t xml:space="preserve">nuttig. Ze zitten bijvoorbeeld </w:t>
      </w:r>
      <w:r w:rsidR="00D34A7C">
        <w:rPr>
          <w:rFonts w:cstheme="minorHAnsi"/>
          <w:bCs/>
          <w:sz w:val="26"/>
          <w:szCs w:val="26"/>
          <w:lang w:val="nl-BE"/>
        </w:rPr>
        <w:t xml:space="preserve">ook </w:t>
      </w:r>
      <w:r w:rsidRPr="00066C04">
        <w:rPr>
          <w:rFonts w:cstheme="minorHAnsi"/>
          <w:bCs/>
          <w:sz w:val="26"/>
          <w:szCs w:val="26"/>
          <w:lang w:val="nl-BE"/>
        </w:rPr>
        <w:t xml:space="preserve">in gist. Dat is nodig om brood te maken. Uit sommige schimmels groeien eetbare paddenstoelen, zoals champignons. Van weer andere worden geneesmiddelen gemaakt. </w:t>
      </w:r>
      <w:r w:rsidR="00506292" w:rsidRPr="00066C04">
        <w:rPr>
          <w:rFonts w:cstheme="minorHAnsi"/>
          <w:bCs/>
          <w:sz w:val="26"/>
          <w:szCs w:val="26"/>
          <w:lang w:val="nl-BE"/>
        </w:rPr>
        <w:t>Dat gebeurde voor het eerst a</w:t>
      </w:r>
      <w:r w:rsidRPr="00066C04">
        <w:rPr>
          <w:rFonts w:cstheme="minorHAnsi"/>
          <w:bCs/>
          <w:sz w:val="26"/>
          <w:szCs w:val="26"/>
          <w:lang w:val="nl-BE"/>
        </w:rPr>
        <w:t xml:space="preserve">l in 1928. Toen werd penicilline uitgevonden. Daarmee geneest men ontstekingen. En in ons lichaam helpen schimmels </w:t>
      </w:r>
      <w:r w:rsidR="00D34A7C">
        <w:rPr>
          <w:rFonts w:cstheme="minorHAnsi"/>
          <w:bCs/>
          <w:sz w:val="26"/>
          <w:szCs w:val="26"/>
          <w:lang w:val="nl-BE"/>
        </w:rPr>
        <w:t xml:space="preserve">in onze darmen </w:t>
      </w:r>
      <w:r w:rsidRPr="00066C04">
        <w:rPr>
          <w:rFonts w:cstheme="minorHAnsi"/>
          <w:bCs/>
          <w:sz w:val="26"/>
          <w:szCs w:val="26"/>
          <w:lang w:val="nl-BE"/>
        </w:rPr>
        <w:t>bij</w:t>
      </w:r>
      <w:r w:rsidR="00EC7222" w:rsidRPr="00066C04">
        <w:rPr>
          <w:rFonts w:cstheme="minorHAnsi"/>
          <w:bCs/>
          <w:sz w:val="26"/>
          <w:szCs w:val="26"/>
          <w:lang w:val="nl-BE"/>
        </w:rPr>
        <w:t xml:space="preserve"> het verteren van </w:t>
      </w:r>
      <w:r w:rsidR="00F472AB" w:rsidRPr="00066C04">
        <w:rPr>
          <w:rFonts w:cstheme="minorHAnsi"/>
          <w:bCs/>
          <w:sz w:val="26"/>
          <w:szCs w:val="26"/>
          <w:lang w:val="nl-BE"/>
        </w:rPr>
        <w:t>voedsel</w:t>
      </w:r>
      <w:r w:rsidRPr="00066C04">
        <w:rPr>
          <w:rFonts w:cstheme="minorHAnsi"/>
          <w:bCs/>
          <w:sz w:val="26"/>
          <w:szCs w:val="26"/>
          <w:lang w:val="nl-BE"/>
        </w:rPr>
        <w:t xml:space="preserve">. Toch zijn niet alle schimmels goed voor ons. </w:t>
      </w:r>
      <w:r w:rsidR="00F86324" w:rsidRPr="00066C04">
        <w:rPr>
          <w:rFonts w:cstheme="minorHAnsi"/>
          <w:bCs/>
          <w:sz w:val="26"/>
          <w:szCs w:val="26"/>
          <w:lang w:val="nl-BE"/>
        </w:rPr>
        <w:t xml:space="preserve">Denk maar aan schimmels </w:t>
      </w:r>
      <w:r w:rsidR="0014055F" w:rsidRPr="00066C04">
        <w:rPr>
          <w:rFonts w:cstheme="minorHAnsi"/>
          <w:bCs/>
          <w:sz w:val="26"/>
          <w:szCs w:val="26"/>
          <w:lang w:val="nl-BE"/>
        </w:rPr>
        <w:t>in huis, op muren en plafonds.</w:t>
      </w:r>
      <w:r w:rsidR="009C5402" w:rsidRPr="00066C04">
        <w:rPr>
          <w:rFonts w:cstheme="minorHAnsi"/>
          <w:bCs/>
          <w:sz w:val="26"/>
          <w:szCs w:val="26"/>
          <w:lang w:val="nl-BE"/>
        </w:rPr>
        <w:t xml:space="preserve"> D</w:t>
      </w:r>
      <w:r w:rsidR="008765B0" w:rsidRPr="00066C04">
        <w:rPr>
          <w:rFonts w:cstheme="minorHAnsi"/>
          <w:bCs/>
          <w:sz w:val="26"/>
          <w:szCs w:val="26"/>
          <w:lang w:val="nl-BE"/>
        </w:rPr>
        <w:t>emarcus</w:t>
      </w:r>
      <w:r w:rsidR="009C5402" w:rsidRPr="00066C04">
        <w:rPr>
          <w:rFonts w:cstheme="minorHAnsi"/>
          <w:bCs/>
          <w:sz w:val="26"/>
          <w:szCs w:val="26"/>
          <w:lang w:val="nl-BE"/>
        </w:rPr>
        <w:t xml:space="preserve"> (10</w:t>
      </w:r>
      <w:r w:rsidR="00BE1001" w:rsidRPr="00066C04">
        <w:rPr>
          <w:rFonts w:cstheme="minorHAnsi"/>
          <w:bCs/>
          <w:sz w:val="26"/>
          <w:szCs w:val="26"/>
          <w:lang w:val="nl-BE"/>
        </w:rPr>
        <w:t xml:space="preserve"> jaar) </w:t>
      </w:r>
      <w:r w:rsidR="00EA299B" w:rsidRPr="00066C04">
        <w:rPr>
          <w:rFonts w:cstheme="minorHAnsi"/>
          <w:bCs/>
          <w:sz w:val="26"/>
          <w:szCs w:val="26"/>
          <w:lang w:val="nl-BE"/>
        </w:rPr>
        <w:t xml:space="preserve">bijvoorbeeld </w:t>
      </w:r>
      <w:r w:rsidR="00BE1001" w:rsidRPr="00066C04">
        <w:rPr>
          <w:rFonts w:cstheme="minorHAnsi"/>
          <w:bCs/>
          <w:sz w:val="26"/>
          <w:szCs w:val="26"/>
          <w:lang w:val="nl-BE"/>
        </w:rPr>
        <w:t>is daar heel ziek door.</w:t>
      </w:r>
      <w:r w:rsidR="0014055F" w:rsidRPr="00066C04">
        <w:rPr>
          <w:rFonts w:cstheme="minorHAnsi"/>
          <w:bCs/>
          <w:sz w:val="26"/>
          <w:szCs w:val="26"/>
          <w:lang w:val="nl-BE"/>
        </w:rPr>
        <w:t xml:space="preserve"> </w:t>
      </w:r>
      <w:r w:rsidR="00D34A7C">
        <w:rPr>
          <w:rFonts w:cstheme="minorHAnsi"/>
          <w:bCs/>
          <w:sz w:val="26"/>
          <w:szCs w:val="26"/>
          <w:lang w:val="nl-BE"/>
        </w:rPr>
        <w:t xml:space="preserve">Hij heeft last van astma. </w:t>
      </w:r>
      <w:r w:rsidRPr="00066C04">
        <w:rPr>
          <w:rFonts w:cstheme="minorHAnsi"/>
          <w:bCs/>
          <w:sz w:val="26"/>
          <w:szCs w:val="26"/>
          <w:lang w:val="nl-BE"/>
        </w:rPr>
        <w:t xml:space="preserve">Minstens 300 soorten </w:t>
      </w:r>
      <w:r w:rsidR="0014055F" w:rsidRPr="00066C04">
        <w:rPr>
          <w:rFonts w:cstheme="minorHAnsi"/>
          <w:bCs/>
          <w:sz w:val="26"/>
          <w:szCs w:val="26"/>
          <w:lang w:val="nl-BE"/>
        </w:rPr>
        <w:t xml:space="preserve">schimmels </w:t>
      </w:r>
      <w:r w:rsidRPr="00066C04">
        <w:rPr>
          <w:rFonts w:cstheme="minorHAnsi"/>
          <w:bCs/>
          <w:sz w:val="26"/>
          <w:szCs w:val="26"/>
          <w:lang w:val="nl-BE"/>
        </w:rPr>
        <w:t>kunnen ons ziek maken.</w:t>
      </w:r>
      <w:r w:rsidR="00CB2E2C" w:rsidRPr="00066C04">
        <w:rPr>
          <w:rFonts w:cstheme="minorHAnsi"/>
          <w:bCs/>
          <w:sz w:val="26"/>
          <w:szCs w:val="26"/>
          <w:lang w:val="nl-BE"/>
        </w:rPr>
        <w:t xml:space="preserve"> Van sommige schimmels gaan mensen zelfs dood</w:t>
      </w:r>
      <w:r w:rsidR="00D34A7C">
        <w:rPr>
          <w:rFonts w:cstheme="minorHAnsi"/>
          <w:bCs/>
          <w:sz w:val="26"/>
          <w:szCs w:val="26"/>
          <w:lang w:val="nl-BE"/>
        </w:rPr>
        <w:t>!</w:t>
      </w:r>
      <w:r w:rsidRPr="00066C04">
        <w:rPr>
          <w:rFonts w:cstheme="minorHAnsi"/>
          <w:bCs/>
          <w:sz w:val="26"/>
          <w:szCs w:val="26"/>
          <w:lang w:val="nl-BE"/>
        </w:rPr>
        <w:t xml:space="preserve"> </w:t>
      </w:r>
      <w:r w:rsidR="00D356F5" w:rsidRPr="00066C04">
        <w:rPr>
          <w:rFonts w:cstheme="minorHAnsi"/>
          <w:bCs/>
          <w:sz w:val="26"/>
          <w:szCs w:val="26"/>
          <w:lang w:val="nl-BE"/>
        </w:rPr>
        <w:t xml:space="preserve">Zo </w:t>
      </w:r>
      <w:r w:rsidR="0088633B" w:rsidRPr="00066C04">
        <w:rPr>
          <w:rFonts w:cstheme="minorHAnsi"/>
          <w:bCs/>
          <w:sz w:val="26"/>
          <w:szCs w:val="26"/>
          <w:lang w:val="nl-BE"/>
        </w:rPr>
        <w:t xml:space="preserve">bestaat </w:t>
      </w:r>
      <w:r w:rsidR="00D356F5" w:rsidRPr="00066C04">
        <w:rPr>
          <w:rFonts w:cstheme="minorHAnsi"/>
          <w:bCs/>
          <w:sz w:val="26"/>
          <w:szCs w:val="26"/>
          <w:lang w:val="nl-BE"/>
        </w:rPr>
        <w:t xml:space="preserve">er </w:t>
      </w:r>
      <w:r w:rsidR="0088633B" w:rsidRPr="00066C04">
        <w:rPr>
          <w:rFonts w:cstheme="minorHAnsi"/>
          <w:bCs/>
          <w:sz w:val="26"/>
          <w:szCs w:val="26"/>
          <w:lang w:val="nl-BE"/>
        </w:rPr>
        <w:t xml:space="preserve">een ‘superschimmel’ die in 2009 is ontdekt in Japan. Sindsdien heeft </w:t>
      </w:r>
      <w:r w:rsidR="00D34A7C">
        <w:rPr>
          <w:rFonts w:cstheme="minorHAnsi"/>
          <w:bCs/>
          <w:sz w:val="26"/>
          <w:szCs w:val="26"/>
          <w:lang w:val="nl-BE"/>
        </w:rPr>
        <w:t xml:space="preserve">deze zich </w:t>
      </w:r>
      <w:r w:rsidR="0088633B" w:rsidRPr="00066C04">
        <w:rPr>
          <w:rFonts w:cstheme="minorHAnsi"/>
          <w:bCs/>
          <w:sz w:val="26"/>
          <w:szCs w:val="26"/>
          <w:lang w:val="nl-BE"/>
        </w:rPr>
        <w:t xml:space="preserve">over de hele wereld verspreid. Hij treft vooral zieke en verzwakte mensen, in ziekenhuizen. </w:t>
      </w:r>
      <w:r w:rsidR="00D34BC0" w:rsidRPr="00066C04">
        <w:rPr>
          <w:rFonts w:cstheme="minorHAnsi"/>
          <w:bCs/>
          <w:sz w:val="26"/>
          <w:szCs w:val="26"/>
          <w:lang w:val="nl-BE"/>
        </w:rPr>
        <w:t>W</w:t>
      </w:r>
      <w:r w:rsidR="002C690E" w:rsidRPr="00066C04">
        <w:rPr>
          <w:rFonts w:cstheme="minorHAnsi"/>
          <w:bCs/>
          <w:sz w:val="26"/>
          <w:szCs w:val="26"/>
          <w:lang w:val="nl-BE"/>
        </w:rPr>
        <w:t>etenschappers</w:t>
      </w:r>
      <w:r w:rsidR="00D34BC0" w:rsidRPr="00066C04">
        <w:rPr>
          <w:rFonts w:cstheme="minorHAnsi"/>
          <w:bCs/>
          <w:sz w:val="26"/>
          <w:szCs w:val="26"/>
          <w:lang w:val="nl-BE"/>
        </w:rPr>
        <w:t xml:space="preserve"> zoeken</w:t>
      </w:r>
      <w:r w:rsidR="002C690E" w:rsidRPr="00066C04">
        <w:rPr>
          <w:rFonts w:cstheme="minorHAnsi"/>
          <w:bCs/>
          <w:sz w:val="26"/>
          <w:szCs w:val="26"/>
          <w:lang w:val="nl-BE"/>
        </w:rPr>
        <w:t xml:space="preserve"> nog </w:t>
      </w:r>
      <w:r w:rsidR="00D34BC0" w:rsidRPr="00066C04">
        <w:rPr>
          <w:rFonts w:cstheme="minorHAnsi"/>
          <w:bCs/>
          <w:sz w:val="26"/>
          <w:szCs w:val="26"/>
          <w:lang w:val="nl-BE"/>
        </w:rPr>
        <w:t xml:space="preserve">naar </w:t>
      </w:r>
      <w:r w:rsidR="00B3285F" w:rsidRPr="00066C04">
        <w:rPr>
          <w:rFonts w:cstheme="minorHAnsi"/>
          <w:bCs/>
          <w:sz w:val="26"/>
          <w:szCs w:val="26"/>
          <w:lang w:val="nl-BE"/>
        </w:rPr>
        <w:t>oplossingen</w:t>
      </w:r>
      <w:r w:rsidR="00D34BC0" w:rsidRPr="00066C04">
        <w:rPr>
          <w:rFonts w:cstheme="minorHAnsi"/>
          <w:bCs/>
          <w:sz w:val="26"/>
          <w:szCs w:val="26"/>
          <w:lang w:val="nl-BE"/>
        </w:rPr>
        <w:t xml:space="preserve"> hiervoor</w:t>
      </w:r>
      <w:r w:rsidRPr="00066C04">
        <w:rPr>
          <w:rFonts w:cstheme="minorHAnsi"/>
          <w:bCs/>
          <w:sz w:val="26"/>
          <w:szCs w:val="26"/>
          <w:lang w:val="nl-BE"/>
        </w:rPr>
        <w:t>.</w:t>
      </w:r>
      <w:r w:rsidRPr="00066C04">
        <w:rPr>
          <w:rFonts w:cstheme="minorHAnsi"/>
          <w:bCs/>
          <w:sz w:val="26"/>
          <w:szCs w:val="26"/>
        </w:rPr>
        <w:t xml:space="preserve"> </w:t>
      </w:r>
    </w:p>
    <w:p w14:paraId="11F99DA9" w14:textId="258402A2" w:rsidR="00F51598" w:rsidRPr="00066C04" w:rsidRDefault="00F51598" w:rsidP="00F51598">
      <w:pPr>
        <w:pStyle w:val="Kop2"/>
        <w:suppressLineNumbers/>
        <w:rPr>
          <w:sz w:val="16"/>
          <w:szCs w:val="16"/>
        </w:rPr>
      </w:pPr>
      <w:r w:rsidRPr="00066C04">
        <w:rPr>
          <w:b/>
          <w:bCs/>
          <w:sz w:val="16"/>
          <w:szCs w:val="16"/>
        </w:rPr>
        <w:t>Bron:</w:t>
      </w:r>
      <w:r w:rsidRPr="00066C04">
        <w:rPr>
          <w:sz w:val="16"/>
          <w:szCs w:val="16"/>
        </w:rPr>
        <w:t xml:space="preserve"> </w:t>
      </w:r>
      <w:r w:rsidR="00675C67" w:rsidRPr="00066C04">
        <w:rPr>
          <w:sz w:val="16"/>
          <w:szCs w:val="16"/>
        </w:rPr>
        <w:t>eoswetenschap.eu</w:t>
      </w:r>
      <w:r w:rsidR="00CA05F3" w:rsidRPr="00066C04">
        <w:rPr>
          <w:sz w:val="16"/>
          <w:szCs w:val="16"/>
        </w:rPr>
        <w:t xml:space="preserve">, </w:t>
      </w:r>
      <w:r w:rsidR="00890C71" w:rsidRPr="00066C04">
        <w:rPr>
          <w:sz w:val="16"/>
          <w:szCs w:val="16"/>
        </w:rPr>
        <w:t xml:space="preserve">ad.nl, </w:t>
      </w:r>
      <w:r w:rsidR="00144AD8" w:rsidRPr="00066C04">
        <w:rPr>
          <w:sz w:val="16"/>
          <w:szCs w:val="16"/>
        </w:rPr>
        <w:t>jeugdjounaal.nl</w:t>
      </w:r>
      <w:r w:rsidR="00EC5157" w:rsidRPr="00066C04">
        <w:rPr>
          <w:sz w:val="16"/>
          <w:szCs w:val="16"/>
        </w:rPr>
        <w:t>,</w:t>
      </w:r>
      <w:r w:rsidR="00675C67" w:rsidRPr="00066C04">
        <w:rPr>
          <w:sz w:val="16"/>
          <w:szCs w:val="16"/>
        </w:rPr>
        <w:t xml:space="preserve"> </w:t>
      </w:r>
      <w:r w:rsidR="00E32C8A" w:rsidRPr="00066C04">
        <w:rPr>
          <w:sz w:val="16"/>
          <w:szCs w:val="16"/>
        </w:rPr>
        <w:t>nieuweoogst.nl</w:t>
      </w:r>
    </w:p>
    <w:p w14:paraId="737A65F1" w14:textId="2645698D" w:rsidR="007A323F" w:rsidRPr="00066C04" w:rsidRDefault="002C690E" w:rsidP="00F51598">
      <w:pPr>
        <w:suppressLineNumbers/>
        <w:spacing w:before="0" w:after="0" w:line="300" w:lineRule="atLeast"/>
        <w:rPr>
          <w:sz w:val="26"/>
          <w:szCs w:val="26"/>
        </w:rPr>
      </w:pPr>
      <w:r w:rsidRPr="00066C04">
        <w:rPr>
          <w:rFonts w:ascii="Arial" w:eastAsia="Calibri" w:hAnsi="Arial" w:cs="Times New Roman"/>
          <w:noProof/>
          <w:sz w:val="16"/>
          <w:szCs w:val="16"/>
          <w:lang w:eastAsia="en-US"/>
        </w:rPr>
        <mc:AlternateContent>
          <mc:Choice Requires="wps">
            <w:drawing>
              <wp:anchor distT="0" distB="0" distL="114300" distR="114300" simplePos="0" relativeHeight="251658241" behindDoc="0" locked="0" layoutInCell="1" allowOverlap="1" wp14:anchorId="600376A6" wp14:editId="226BE5F9">
                <wp:simplePos x="0" y="0"/>
                <wp:positionH relativeFrom="page">
                  <wp:posOffset>833120</wp:posOffset>
                </wp:positionH>
                <wp:positionV relativeFrom="paragraph">
                  <wp:posOffset>184150</wp:posOffset>
                </wp:positionV>
                <wp:extent cx="6043930" cy="800100"/>
                <wp:effectExtent l="0" t="0" r="0" b="0"/>
                <wp:wrapNone/>
                <wp:docPr id="13"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3930" cy="800100"/>
                        </a:xfrm>
                        <a:prstGeom prst="roundRect">
                          <a:avLst>
                            <a:gd name="adj" fmla="val 16667"/>
                          </a:avLst>
                        </a:prstGeom>
                        <a:solidFill>
                          <a:srgbClr val="BBDFDC">
                            <a:alpha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1A00DE" w14:textId="7859805B" w:rsidR="00667C05" w:rsidRPr="00667C05" w:rsidRDefault="00667C05" w:rsidP="004B62A3">
                            <w:pPr>
                              <w:suppressLineNumbers/>
                              <w:spacing w:line="300" w:lineRule="atLeast"/>
                              <w:contextualSpacing/>
                              <w:rPr>
                                <w:rFonts w:ascii="Verdana" w:hAnsi="Verdana"/>
                                <w:lang w:eastAsia="ja-JP"/>
                              </w:rPr>
                            </w:pPr>
                            <w:r>
                              <w:rPr>
                                <w:rFonts w:ascii="Verdana" w:hAnsi="Verdana"/>
                                <w:b/>
                                <w:bCs/>
                                <w:lang w:eastAsia="ja-JP"/>
                              </w:rPr>
                              <w:t>r</w:t>
                            </w:r>
                            <w:r w:rsidR="00807078">
                              <w:rPr>
                                <w:rFonts w:ascii="Verdana" w:hAnsi="Verdana"/>
                                <w:b/>
                                <w:bCs/>
                                <w:lang w:eastAsia="ja-JP"/>
                              </w:rPr>
                              <w:t>ecyclen</w:t>
                            </w:r>
                            <w:r>
                              <w:rPr>
                                <w:rFonts w:ascii="Verdana" w:hAnsi="Verdana"/>
                                <w:b/>
                                <w:bCs/>
                                <w:lang w:eastAsia="ja-JP"/>
                              </w:rPr>
                              <w:t xml:space="preserve"> </w:t>
                            </w:r>
                            <w:r>
                              <w:rPr>
                                <w:rFonts w:ascii="Verdana" w:hAnsi="Verdana"/>
                                <w:lang w:eastAsia="ja-JP"/>
                              </w:rPr>
                              <w:t xml:space="preserve">= </w:t>
                            </w:r>
                            <w:r w:rsidR="007C2282">
                              <w:rPr>
                                <w:rFonts w:ascii="Verdana" w:hAnsi="Verdana"/>
                                <w:lang w:eastAsia="ja-JP"/>
                              </w:rPr>
                              <w:t>versleten of kapotte dingen weer bruikbaar maken voor iets anders</w:t>
                            </w:r>
                          </w:p>
                          <w:p w14:paraId="7D5537DA" w14:textId="725B344D" w:rsidR="00F51598" w:rsidRDefault="007C2282" w:rsidP="004B62A3">
                            <w:pPr>
                              <w:suppressLineNumbers/>
                              <w:spacing w:line="300" w:lineRule="atLeast"/>
                              <w:contextualSpacing/>
                              <w:rPr>
                                <w:rFonts w:ascii="Verdana" w:hAnsi="Verdana"/>
                                <w:lang w:eastAsia="ja-JP"/>
                              </w:rPr>
                            </w:pPr>
                            <w:r>
                              <w:rPr>
                                <w:rFonts w:ascii="Verdana" w:hAnsi="Verdana"/>
                                <w:b/>
                                <w:bCs/>
                                <w:lang w:eastAsia="ja-JP"/>
                              </w:rPr>
                              <w:t>vruchtbaar</w:t>
                            </w:r>
                            <w:r w:rsidR="00984927">
                              <w:rPr>
                                <w:rFonts w:ascii="Verdana" w:hAnsi="Verdana"/>
                                <w:lang w:eastAsia="ja-JP"/>
                              </w:rPr>
                              <w:t xml:space="preserve"> = </w:t>
                            </w:r>
                            <w:r>
                              <w:rPr>
                                <w:rFonts w:ascii="Verdana" w:hAnsi="Verdana"/>
                                <w:lang w:eastAsia="ja-JP"/>
                              </w:rPr>
                              <w:t>waarin veel voedsel zit, waarin veel kan groeien</w:t>
                            </w:r>
                          </w:p>
                          <w:p w14:paraId="1AA15F5C" w14:textId="63FCCA97" w:rsidR="00F51598" w:rsidRDefault="00CB2B3E" w:rsidP="004B62A3">
                            <w:pPr>
                              <w:suppressLineNumbers/>
                              <w:spacing w:line="300" w:lineRule="atLeast"/>
                              <w:contextualSpacing/>
                              <w:rPr>
                                <w:rFonts w:ascii="Verdana" w:hAnsi="Verdana"/>
                                <w:lang w:eastAsia="ja-JP"/>
                              </w:rPr>
                            </w:pPr>
                            <w:r w:rsidRPr="00524A32">
                              <w:rPr>
                                <w:rFonts w:ascii="Verdana" w:hAnsi="Verdana"/>
                                <w:b/>
                                <w:bCs/>
                                <w:lang w:eastAsia="ja-JP"/>
                              </w:rPr>
                              <w:t xml:space="preserve">de </w:t>
                            </w:r>
                            <w:r w:rsidR="007C2282">
                              <w:rPr>
                                <w:rFonts w:ascii="Verdana" w:hAnsi="Verdana"/>
                                <w:b/>
                                <w:bCs/>
                                <w:lang w:eastAsia="ja-JP"/>
                              </w:rPr>
                              <w:t>ontsteking</w:t>
                            </w:r>
                            <w:r w:rsidR="001E4484">
                              <w:rPr>
                                <w:rFonts w:ascii="Verdana" w:hAnsi="Verdana"/>
                                <w:lang w:eastAsia="ja-JP"/>
                              </w:rPr>
                              <w:t xml:space="preserve"> = </w:t>
                            </w:r>
                            <w:r w:rsidR="007C2282">
                              <w:rPr>
                                <w:rFonts w:ascii="Verdana" w:hAnsi="Verdana"/>
                                <w:lang w:eastAsia="ja-JP"/>
                              </w:rPr>
                              <w:t>wond die rood wordt en pijn doet door schimmels en bacter</w:t>
                            </w:r>
                            <w:r w:rsidR="00881B52">
                              <w:rPr>
                                <w:rFonts w:ascii="Verdana" w:hAnsi="Verdana"/>
                                <w:lang w:eastAsia="ja-JP"/>
                              </w:rPr>
                              <w:t>iën</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00376A6" id="Rechthoek: afgeronde hoeken 13" o:spid="_x0000_s1027" style="position:absolute;margin-left:65.6pt;margin-top:14.5pt;width:475.9pt;height:6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" fillcolor="#bbdfdc" stroked="f">
                <v:fill opacity="52428f"/>
                <v:textbox inset=",0">
                  <w:txbxContent>
                    <w:p w14:paraId="7F1A00DE" w14:textId="7859805B" w:rsidR="00667C05" w:rsidRPr="00667C05" w:rsidRDefault="00667C05" w:rsidP="004B62A3">
                      <w:pPr>
                        <w:suppressLineNumbers/>
                        <w:spacing w:line="300" w:lineRule="atLeast"/>
                        <w:contextualSpacing/>
                        <w:rPr>
                          <w:rFonts w:ascii="Verdana" w:hAnsi="Verdana"/>
                          <w:lang w:eastAsia="ja-JP"/>
                        </w:rPr>
                      </w:pPr>
                      <w:r>
                        <w:rPr>
                          <w:rFonts w:ascii="Verdana" w:hAnsi="Verdana"/>
                          <w:b/>
                          <w:bCs/>
                          <w:lang w:eastAsia="ja-JP"/>
                        </w:rPr>
                        <w:t>r</w:t>
                      </w:r>
                      <w:r w:rsidR="00807078">
                        <w:rPr>
                          <w:rFonts w:ascii="Verdana" w:hAnsi="Verdana"/>
                          <w:b/>
                          <w:bCs/>
                          <w:lang w:eastAsia="ja-JP"/>
                        </w:rPr>
                        <w:t>ecyclen</w:t>
                      </w:r>
                      <w:r>
                        <w:rPr>
                          <w:rFonts w:ascii="Verdana" w:hAnsi="Verdana"/>
                          <w:b/>
                          <w:bCs/>
                          <w:lang w:eastAsia="ja-JP"/>
                        </w:rPr>
                        <w:t xml:space="preserve"> </w:t>
                      </w:r>
                      <w:r>
                        <w:rPr>
                          <w:rFonts w:ascii="Verdana" w:hAnsi="Verdana"/>
                          <w:lang w:eastAsia="ja-JP"/>
                        </w:rPr>
                        <w:t xml:space="preserve">= </w:t>
                      </w:r>
                      <w:r w:rsidR="007C2282">
                        <w:rPr>
                          <w:rFonts w:ascii="Verdana" w:hAnsi="Verdana"/>
                          <w:lang w:eastAsia="ja-JP"/>
                        </w:rPr>
                        <w:t>versleten of kapotte dingen weer bruikbaar maken voor iets anders</w:t>
                      </w:r>
                    </w:p>
                    <w:p w14:paraId="7D5537DA" w14:textId="725B344D" w:rsidR="00F51598" w:rsidRDefault="007C2282" w:rsidP="004B62A3">
                      <w:pPr>
                        <w:suppressLineNumbers/>
                        <w:spacing w:line="300" w:lineRule="atLeast"/>
                        <w:contextualSpacing/>
                        <w:rPr>
                          <w:rFonts w:ascii="Verdana" w:hAnsi="Verdana"/>
                          <w:lang w:eastAsia="ja-JP"/>
                        </w:rPr>
                      </w:pPr>
                      <w:r>
                        <w:rPr>
                          <w:rFonts w:ascii="Verdana" w:hAnsi="Verdana"/>
                          <w:b/>
                          <w:bCs/>
                          <w:lang w:eastAsia="ja-JP"/>
                        </w:rPr>
                        <w:t>vruchtbaar</w:t>
                      </w:r>
                      <w:r w:rsidR="00984927">
                        <w:rPr>
                          <w:rFonts w:ascii="Verdana" w:hAnsi="Verdana"/>
                          <w:lang w:eastAsia="ja-JP"/>
                        </w:rPr>
                        <w:t xml:space="preserve"> = </w:t>
                      </w:r>
                      <w:r>
                        <w:rPr>
                          <w:rFonts w:ascii="Verdana" w:hAnsi="Verdana"/>
                          <w:lang w:eastAsia="ja-JP"/>
                        </w:rPr>
                        <w:t>waarin veel voedsel zit, waarin veel kan groeien</w:t>
                      </w:r>
                    </w:p>
                    <w:p w14:paraId="1AA15F5C" w14:textId="63FCCA97" w:rsidR="00F51598" w:rsidRDefault="00CB2B3E" w:rsidP="004B62A3">
                      <w:pPr>
                        <w:suppressLineNumbers/>
                        <w:spacing w:line="300" w:lineRule="atLeast"/>
                        <w:contextualSpacing/>
                        <w:rPr>
                          <w:rFonts w:ascii="Verdana" w:hAnsi="Verdana"/>
                          <w:lang w:eastAsia="ja-JP"/>
                        </w:rPr>
                      </w:pPr>
                      <w:r w:rsidRPr="00524A32">
                        <w:rPr>
                          <w:rFonts w:ascii="Verdana" w:hAnsi="Verdana"/>
                          <w:b/>
                          <w:bCs/>
                          <w:lang w:eastAsia="ja-JP"/>
                        </w:rPr>
                        <w:t xml:space="preserve">de </w:t>
                      </w:r>
                      <w:r w:rsidR="007C2282">
                        <w:rPr>
                          <w:rFonts w:ascii="Verdana" w:hAnsi="Verdana"/>
                          <w:b/>
                          <w:bCs/>
                          <w:lang w:eastAsia="ja-JP"/>
                        </w:rPr>
                        <w:t>ontsteking</w:t>
                      </w:r>
                      <w:r w:rsidR="001E4484">
                        <w:rPr>
                          <w:rFonts w:ascii="Verdana" w:hAnsi="Verdana"/>
                          <w:lang w:eastAsia="ja-JP"/>
                        </w:rPr>
                        <w:t xml:space="preserve"> = </w:t>
                      </w:r>
                      <w:r w:rsidR="007C2282">
                        <w:rPr>
                          <w:rFonts w:ascii="Verdana" w:hAnsi="Verdana"/>
                          <w:lang w:eastAsia="ja-JP"/>
                        </w:rPr>
                        <w:t>wond die rood wordt en pijn doet door schimmels en bacter</w:t>
                      </w:r>
                      <w:r w:rsidR="00881B52">
                        <w:rPr>
                          <w:rFonts w:ascii="Verdana" w:hAnsi="Verdana"/>
                          <w:lang w:eastAsia="ja-JP"/>
                        </w:rPr>
                        <w:t>iën</w:t>
                      </w:r>
                    </w:p>
                  </w:txbxContent>
                </v:textbox>
                <w10:wrap anchorx="page"/>
              </v:roundrect>
            </w:pict>
          </mc:Fallback>
        </mc:AlternateContent>
      </w:r>
    </w:p>
    <w:p w14:paraId="29BA2B46" w14:textId="5378F861" w:rsidR="007A323F" w:rsidRPr="00066C04" w:rsidRDefault="007A323F" w:rsidP="00F51598">
      <w:pPr>
        <w:suppressLineNumbers/>
        <w:spacing w:before="0" w:after="0" w:line="300" w:lineRule="atLeast"/>
        <w:rPr>
          <w:sz w:val="26"/>
          <w:szCs w:val="26"/>
        </w:rPr>
      </w:pPr>
    </w:p>
    <w:p w14:paraId="4ABF8AFE" w14:textId="77777777" w:rsidR="006544CA" w:rsidRPr="00066C04" w:rsidRDefault="00413F92" w:rsidP="004B62A3">
      <w:pPr>
        <w:pStyle w:val="Normaalweb"/>
        <w:suppressLineNumbers/>
        <w:rPr>
          <w:rFonts w:ascii="Arial" w:eastAsia="Calibri" w:hAnsi="Arial" w:cs="Arial"/>
          <w:bCs/>
          <w:noProof/>
          <w:sz w:val="40"/>
          <w:szCs w:val="40"/>
          <w:lang w:eastAsia="en-US"/>
        </w:rPr>
        <w:sectPr w:rsidR="006544CA" w:rsidRPr="00066C04" w:rsidSect="00F57EEC">
          <w:headerReference w:type="default" r:id="rId13"/>
          <w:footerReference w:type="default" r:id="rId14"/>
          <w:type w:val="continuous"/>
          <w:pgSz w:w="11906" w:h="16838" w:code="9"/>
          <w:pgMar w:top="1276" w:right="1106" w:bottom="902" w:left="1418" w:header="709" w:footer="709" w:gutter="0"/>
          <w:lnNumType w:countBy="5" w:restart="continuous"/>
          <w:cols w:space="708"/>
          <w:docGrid w:linePitch="360"/>
        </w:sectPr>
      </w:pPr>
      <w:r w:rsidRPr="00066C04">
        <w:rPr>
          <w:noProof/>
        </w:rPr>
        <w:drawing>
          <wp:anchor distT="0" distB="0" distL="114300" distR="114300" simplePos="0" relativeHeight="251658243" behindDoc="1" locked="0" layoutInCell="1" allowOverlap="1" wp14:anchorId="311BD00C" wp14:editId="5EBCA86E">
            <wp:simplePos x="0" y="0"/>
            <wp:positionH relativeFrom="column">
              <wp:posOffset>185420</wp:posOffset>
            </wp:positionH>
            <wp:positionV relativeFrom="paragraph">
              <wp:posOffset>625475</wp:posOffset>
            </wp:positionV>
            <wp:extent cx="5519420" cy="2905125"/>
            <wp:effectExtent l="0" t="0" r="5080" b="9525"/>
            <wp:wrapTight wrapText="bothSides">
              <wp:wrapPolygon edited="0">
                <wp:start x="0" y="0"/>
                <wp:lineTo x="0" y="21529"/>
                <wp:lineTo x="21545" y="21529"/>
                <wp:lineTo x="21545" y="0"/>
                <wp:lineTo x="0" y="0"/>
              </wp:wrapPolygon>
            </wp:wrapTight>
            <wp:docPr id="1190455356" name="Afbeelding 1190455356" descr="Afbeelding met gebouw, overdekt, plafond, gip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55356" name="Afbeelding 1190455356" descr="Afbeelding met gebouw, overdekt, plafond, gips&#10;&#10;Automatisch gegenereerde beschrijvi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5636" b="14182"/>
                    <a:stretch/>
                  </pic:blipFill>
                  <pic:spPr bwMode="auto">
                    <a:xfrm>
                      <a:off x="0" y="0"/>
                      <a:ext cx="5519420" cy="2905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FF8" w:rsidRPr="00066C04">
        <w:rPr>
          <w:rFonts w:ascii="Arial" w:eastAsia="Calibri" w:hAnsi="Arial" w:cs="Arial"/>
          <w:bCs/>
          <w:noProof/>
          <w:sz w:val="40"/>
          <w:szCs w:val="40"/>
          <w:lang w:eastAsia="en-US"/>
        </w:rPr>
        <w:t xml:space="preserve"> </w:t>
      </w:r>
    </w:p>
    <w:p w14:paraId="621E7DCF" w14:textId="76734BCE" w:rsidR="00E07179" w:rsidRPr="00E07179" w:rsidRDefault="002E05BB" w:rsidP="00E07179">
      <w:pPr>
        <w:suppressLineNumbers/>
        <w:spacing w:before="0" w:after="0" w:line="300" w:lineRule="atLeast"/>
        <w:rPr>
          <w:rFonts w:ascii="Verdana" w:eastAsia="Times New Roman" w:hAnsi="Verdana" w:cs="Arial"/>
          <w:b/>
          <w:bCs/>
          <w:i/>
          <w:iCs/>
        </w:rPr>
      </w:pPr>
      <w:r w:rsidRPr="00066C04">
        <w:rPr>
          <w:rFonts w:ascii="Verdana" w:hAnsi="Verdana" w:cs="Arial"/>
          <w:b/>
          <w:bCs/>
          <w:noProof/>
        </w:rPr>
        <w:lastRenderedPageBreak/>
        <mc:AlternateContent>
          <mc:Choice Requires="wps">
            <w:drawing>
              <wp:anchor distT="45720" distB="45720" distL="114300" distR="114300" simplePos="0" relativeHeight="251658240" behindDoc="1" locked="0" layoutInCell="1" allowOverlap="1" wp14:anchorId="4BB405D6" wp14:editId="3A3CFC70">
                <wp:simplePos x="0" y="0"/>
                <wp:positionH relativeFrom="column">
                  <wp:posOffset>-528955</wp:posOffset>
                </wp:positionH>
                <wp:positionV relativeFrom="paragraph">
                  <wp:posOffset>19050</wp:posOffset>
                </wp:positionV>
                <wp:extent cx="6520180" cy="8858250"/>
                <wp:effectExtent l="0" t="0" r="13970" b="19050"/>
                <wp:wrapNone/>
                <wp:docPr id="115494055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8858250"/>
                        </a:xfrm>
                        <a:prstGeom prst="rect">
                          <a:avLst/>
                        </a:prstGeom>
                        <a:solidFill>
                          <a:schemeClr val="accent5">
                            <a:lumMod val="20000"/>
                            <a:lumOff val="80000"/>
                          </a:schemeClr>
                        </a:solidFill>
                        <a:ln w="6350">
                          <a:solidFill>
                            <a:schemeClr val="accent1"/>
                          </a:solidFill>
                          <a:miter lim="800000"/>
                          <a:headEnd/>
                          <a:tailEnd/>
                        </a:ln>
                      </wps:spPr>
                      <wps:txbx>
                        <w:txbxContent>
                          <w:p w14:paraId="741EE695" w14:textId="30686377" w:rsidR="002E05BB" w:rsidRDefault="002E05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B405D6" id="Tekstvak 2" o:spid="_x0000_s1028" type="#_x0000_t202" style="position:absolute;margin-left:-41.65pt;margin-top:1.5pt;width:513.4pt;height:6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" fillcolor="#deeaf6 [664]" strokecolor="#4472c4 [3204]" strokeweight=".5pt">
                <v:textbox>
                  <w:txbxContent>
                    <w:p w14:paraId="741EE695" w14:textId="30686377" w:rsidR="002E05BB" w:rsidRDefault="002E05BB"/>
                  </w:txbxContent>
                </v:textbox>
              </v:shape>
            </w:pict>
          </mc:Fallback>
        </mc:AlternateContent>
      </w:r>
      <w:r w:rsidR="00E07179" w:rsidRPr="00066C04">
        <w:rPr>
          <w:rFonts w:ascii="Verdana" w:eastAsia="Times New Roman" w:hAnsi="Verdana" w:cs="Arial"/>
          <w:b/>
          <w:bCs/>
          <w:i/>
          <w:iCs/>
        </w:rPr>
        <w:t>Tekst 2</w:t>
      </w:r>
    </w:p>
    <w:p w14:paraId="46CD6868" w14:textId="16D6457B" w:rsidR="00E07179" w:rsidRPr="00E07179" w:rsidRDefault="00D40CF8" w:rsidP="00E07179">
      <w:pPr>
        <w:suppressLineNumbers/>
        <w:spacing w:before="0" w:after="0" w:line="300" w:lineRule="atLeast"/>
        <w:rPr>
          <w:rFonts w:ascii="Verdana" w:eastAsia="Times New Roman" w:hAnsi="Verdana" w:cs="Arial"/>
        </w:rPr>
      </w:pPr>
      <w:r w:rsidRPr="00E07179">
        <w:rPr>
          <w:rFonts w:ascii="Verdana" w:eastAsia="Times New Roman" w:hAnsi="Verdana" w:cs="Times New Roman"/>
          <w:noProof/>
          <w:sz w:val="18"/>
          <w:szCs w:val="18"/>
          <w:lang w:eastAsia="en-US"/>
        </w:rPr>
        <mc:AlternateContent>
          <mc:Choice Requires="wps">
            <w:drawing>
              <wp:anchor distT="45720" distB="45720" distL="114300" distR="114300" simplePos="0" relativeHeight="251658248" behindDoc="0" locked="0" layoutInCell="1" allowOverlap="1" wp14:anchorId="22FC4433" wp14:editId="1C0AB123">
                <wp:simplePos x="0" y="0"/>
                <wp:positionH relativeFrom="margin">
                  <wp:posOffset>4486275</wp:posOffset>
                </wp:positionH>
                <wp:positionV relativeFrom="paragraph">
                  <wp:posOffset>152400</wp:posOffset>
                </wp:positionV>
                <wp:extent cx="1409700" cy="465455"/>
                <wp:effectExtent l="0" t="0" r="0" b="0"/>
                <wp:wrapNone/>
                <wp:docPr id="12310111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65455"/>
                        </a:xfrm>
                        <a:prstGeom prst="rect">
                          <a:avLst/>
                        </a:prstGeom>
                        <a:solidFill>
                          <a:srgbClr val="FFFFFF">
                            <a:alpha val="0"/>
                          </a:srgbClr>
                        </a:solidFill>
                        <a:ln w="9525">
                          <a:noFill/>
                          <a:miter lim="800000"/>
                          <a:headEnd/>
                          <a:tailEnd/>
                        </a:ln>
                      </wps:spPr>
                      <wps:txbx>
                        <w:txbxContent>
                          <w:p w14:paraId="0EF4D0AF" w14:textId="77777777" w:rsidR="002E05BB" w:rsidRPr="00D34A7C" w:rsidRDefault="003A4ACB" w:rsidP="002E05BB">
                            <w:pPr>
                              <w:spacing w:before="0" w:after="0"/>
                              <w:rPr>
                                <w:rFonts w:ascii="Verdana" w:hAnsi="Verdana"/>
                                <w:b/>
                                <w:bCs/>
                                <w:color w:val="FFFFFF" w:themeColor="background1"/>
                                <w:sz w:val="17"/>
                                <w:szCs w:val="17"/>
                                <w:lang w:val="en-US" w:eastAsia="en-US"/>
                              </w:rPr>
                            </w:pPr>
                            <w:proofErr w:type="spellStart"/>
                            <w:r w:rsidRPr="00D34A7C">
                              <w:rPr>
                                <w:rFonts w:ascii="Verdana" w:hAnsi="Verdana"/>
                                <w:b/>
                                <w:bCs/>
                                <w:color w:val="FFFFFF" w:themeColor="background1"/>
                                <w:sz w:val="17"/>
                                <w:szCs w:val="17"/>
                                <w:lang w:val="en-US" w:eastAsia="en-US"/>
                              </w:rPr>
                              <w:t>Foto</w:t>
                            </w:r>
                            <w:proofErr w:type="spellEnd"/>
                            <w:r w:rsidRPr="00D34A7C">
                              <w:rPr>
                                <w:rFonts w:ascii="Verdana" w:hAnsi="Verdana"/>
                                <w:b/>
                                <w:bCs/>
                                <w:color w:val="FFFFFF" w:themeColor="background1"/>
                                <w:sz w:val="17"/>
                                <w:szCs w:val="17"/>
                                <w:lang w:val="en-US" w:eastAsia="en-US"/>
                              </w:rPr>
                              <w:t>: Riki1979</w:t>
                            </w:r>
                          </w:p>
                          <w:p w14:paraId="13092D60" w14:textId="65F54F6C" w:rsidR="00E07179" w:rsidRPr="00D34A7C" w:rsidRDefault="007A597C" w:rsidP="002E05BB">
                            <w:pPr>
                              <w:spacing w:before="0" w:after="0"/>
                              <w:rPr>
                                <w:b/>
                                <w:bCs/>
                                <w:color w:val="FFFFFF" w:themeColor="background1"/>
                                <w:sz w:val="17"/>
                                <w:szCs w:val="17"/>
                                <w:lang w:val="en-US"/>
                              </w:rPr>
                            </w:pPr>
                            <w:r w:rsidRPr="00D34A7C">
                              <w:rPr>
                                <w:rFonts w:ascii="Verdana" w:hAnsi="Verdana"/>
                                <w:b/>
                                <w:bCs/>
                                <w:color w:val="FFFFFF" w:themeColor="background1"/>
                                <w:sz w:val="17"/>
                                <w:szCs w:val="17"/>
                                <w:lang w:val="en-US" w:eastAsia="en-US"/>
                              </w:rPr>
                              <w:t xml:space="preserve"> CC-BY-SA 4.0 DEED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C4433" id="_x0000_s1029" type="#_x0000_t202" style="position:absolute;margin-left:353.25pt;margin-top:12pt;width:111pt;height:36.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" stroked="f">
                <v:fill opacity="0"/>
                <v:textbox>
                  <w:txbxContent>
                    <w:p w14:paraId="0EF4D0AF" w14:textId="77777777" w:rsidR="002E05BB" w:rsidRPr="00D34A7C" w:rsidRDefault="003A4ACB" w:rsidP="002E05BB">
                      <w:pPr>
                        <w:spacing w:before="0" w:after="0"/>
                        <w:rPr>
                          <w:rFonts w:ascii="Verdana" w:hAnsi="Verdana"/>
                          <w:b/>
                          <w:bCs/>
                          <w:color w:val="FFFFFF" w:themeColor="background1"/>
                          <w:sz w:val="17"/>
                          <w:szCs w:val="17"/>
                          <w:lang w:val="en-US" w:eastAsia="en-US"/>
                        </w:rPr>
                      </w:pPr>
                      <w:proofErr w:type="spellStart"/>
                      <w:r w:rsidRPr="00D34A7C">
                        <w:rPr>
                          <w:rFonts w:ascii="Verdana" w:hAnsi="Verdana"/>
                          <w:b/>
                          <w:bCs/>
                          <w:color w:val="FFFFFF" w:themeColor="background1"/>
                          <w:sz w:val="17"/>
                          <w:szCs w:val="17"/>
                          <w:lang w:val="en-US" w:eastAsia="en-US"/>
                        </w:rPr>
                        <w:t>Foto</w:t>
                      </w:r>
                      <w:proofErr w:type="spellEnd"/>
                      <w:r w:rsidRPr="00D34A7C">
                        <w:rPr>
                          <w:rFonts w:ascii="Verdana" w:hAnsi="Verdana"/>
                          <w:b/>
                          <w:bCs/>
                          <w:color w:val="FFFFFF" w:themeColor="background1"/>
                          <w:sz w:val="17"/>
                          <w:szCs w:val="17"/>
                          <w:lang w:val="en-US" w:eastAsia="en-US"/>
                        </w:rPr>
                        <w:t>: Riki1979</w:t>
                      </w:r>
                    </w:p>
                    <w:p w14:paraId="13092D60" w14:textId="65F54F6C" w:rsidR="00E07179" w:rsidRPr="00D34A7C" w:rsidRDefault="007A597C" w:rsidP="002E05BB">
                      <w:pPr>
                        <w:spacing w:before="0" w:after="0"/>
                        <w:rPr>
                          <w:b/>
                          <w:bCs/>
                          <w:color w:val="FFFFFF" w:themeColor="background1"/>
                          <w:sz w:val="17"/>
                          <w:szCs w:val="17"/>
                          <w:lang w:val="en-US"/>
                        </w:rPr>
                      </w:pPr>
                      <w:r w:rsidRPr="00D34A7C">
                        <w:rPr>
                          <w:rFonts w:ascii="Verdana" w:hAnsi="Verdana"/>
                          <w:b/>
                          <w:bCs/>
                          <w:color w:val="FFFFFF" w:themeColor="background1"/>
                          <w:sz w:val="17"/>
                          <w:szCs w:val="17"/>
                          <w:lang w:val="en-US" w:eastAsia="en-US"/>
                        </w:rPr>
                        <w:t xml:space="preserve"> CC-BY-SA 4.0 DEED</w:t>
                      </w:r>
                    </w:p>
                  </w:txbxContent>
                </v:textbox>
                <w10:wrap anchorx="margin"/>
              </v:shape>
            </w:pict>
          </mc:Fallback>
        </mc:AlternateContent>
      </w:r>
      <w:r w:rsidR="008E58C0" w:rsidRPr="00066C04">
        <w:rPr>
          <w:noProof/>
        </w:rPr>
        <w:drawing>
          <wp:anchor distT="0" distB="0" distL="114300" distR="114300" simplePos="0" relativeHeight="251658247" behindDoc="1" locked="0" layoutInCell="1" allowOverlap="1" wp14:anchorId="42D147FF" wp14:editId="35342F7D">
            <wp:simplePos x="0" y="0"/>
            <wp:positionH relativeFrom="column">
              <wp:posOffset>4481195</wp:posOffset>
            </wp:positionH>
            <wp:positionV relativeFrom="paragraph">
              <wp:posOffset>152400</wp:posOffset>
            </wp:positionV>
            <wp:extent cx="1414145" cy="1809750"/>
            <wp:effectExtent l="0" t="0" r="0" b="0"/>
            <wp:wrapTight wrapText="bothSides">
              <wp:wrapPolygon edited="0">
                <wp:start x="0" y="0"/>
                <wp:lineTo x="0" y="21373"/>
                <wp:lineTo x="21241" y="21373"/>
                <wp:lineTo x="21241" y="0"/>
                <wp:lineTo x="0" y="0"/>
              </wp:wrapPolygon>
            </wp:wrapTight>
            <wp:docPr id="3" name="Afbeelding 2" descr="Afbeelding met muur,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muur, overdekt&#10;&#10;Automatisch gegenereerde beschrijvi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26" t="3421" r="47006" b="3715"/>
                    <a:stretch/>
                  </pic:blipFill>
                  <pic:spPr bwMode="auto">
                    <a:xfrm>
                      <a:off x="0" y="0"/>
                      <a:ext cx="1414145"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7A2F7F" w14:textId="3863E17D" w:rsidR="00E07179" w:rsidRPr="00E07179" w:rsidRDefault="00E07179" w:rsidP="00036A84">
      <w:pPr>
        <w:suppressLineNumbers/>
        <w:spacing w:before="0" w:after="120" w:line="300" w:lineRule="atLeast"/>
        <w:rPr>
          <w:rFonts w:ascii="Verdana" w:eastAsia="Times New Roman" w:hAnsi="Verdana" w:cs="Times New Roman"/>
          <w:b/>
          <w:sz w:val="24"/>
          <w:szCs w:val="24"/>
        </w:rPr>
      </w:pPr>
      <w:r w:rsidRPr="00E07179">
        <w:rPr>
          <w:rFonts w:ascii="Verdana" w:eastAsia="Times New Roman" w:hAnsi="Verdana" w:cs="Times New Roman"/>
          <w:b/>
          <w:sz w:val="24"/>
          <w:szCs w:val="24"/>
        </w:rPr>
        <w:t>Schimmels in huis</w:t>
      </w:r>
    </w:p>
    <w:p w14:paraId="4D0BFBAA" w14:textId="181EE4BC" w:rsidR="00AA54D5" w:rsidRPr="00066C04" w:rsidRDefault="00036A84" w:rsidP="008E58C0">
      <w:pPr>
        <w:pStyle w:val="Normaalweb"/>
        <w:spacing w:after="120" w:afterAutospacing="0" w:line="300" w:lineRule="atLeast"/>
        <w:rPr>
          <w:sz w:val="20"/>
          <w:szCs w:val="20"/>
        </w:rPr>
      </w:pPr>
      <w:r w:rsidRPr="00096B42">
        <w:rPr>
          <w:rFonts w:ascii="Verdana" w:hAnsi="Verdana" w:cs="Arial"/>
          <w:b/>
          <w:bCs/>
          <w:sz w:val="20"/>
          <w:szCs w:val="20"/>
        </w:rPr>
        <w:t>H</w:t>
      </w:r>
      <w:r w:rsidRPr="00066C04">
        <w:rPr>
          <w:rFonts w:ascii="Verdana" w:hAnsi="Verdana" w:cs="Arial"/>
          <w:b/>
          <w:bCs/>
          <w:sz w:val="20"/>
          <w:szCs w:val="20"/>
        </w:rPr>
        <w:t xml:space="preserve">et is een probleem waar veel huizen last van hebben: schimmel. </w:t>
      </w:r>
      <w:r w:rsidRPr="00E07179">
        <w:rPr>
          <w:rFonts w:ascii="Verdana" w:hAnsi="Verdana" w:cs="Arial"/>
          <w:b/>
          <w:bCs/>
          <w:sz w:val="20"/>
          <w:szCs w:val="20"/>
        </w:rPr>
        <w:t xml:space="preserve">Kijk maar eens goed naar de muur of </w:t>
      </w:r>
      <w:r w:rsidR="006C4C8C">
        <w:rPr>
          <w:rFonts w:ascii="Verdana" w:hAnsi="Verdana" w:cs="Arial"/>
          <w:b/>
          <w:bCs/>
          <w:sz w:val="20"/>
          <w:szCs w:val="20"/>
        </w:rPr>
        <w:t xml:space="preserve">naar </w:t>
      </w:r>
      <w:r w:rsidRPr="00E07179">
        <w:rPr>
          <w:rFonts w:ascii="Verdana" w:hAnsi="Verdana" w:cs="Arial"/>
          <w:b/>
          <w:bCs/>
          <w:sz w:val="20"/>
          <w:szCs w:val="20"/>
        </w:rPr>
        <w:t>het plafond</w:t>
      </w:r>
      <w:r w:rsidR="006C4C8C">
        <w:rPr>
          <w:rFonts w:ascii="Verdana" w:hAnsi="Verdana" w:cs="Arial"/>
          <w:b/>
          <w:bCs/>
          <w:sz w:val="20"/>
          <w:szCs w:val="20"/>
        </w:rPr>
        <w:t xml:space="preserve"> o</w:t>
      </w:r>
      <w:r w:rsidRPr="00E07179">
        <w:rPr>
          <w:rFonts w:ascii="Verdana" w:hAnsi="Verdana" w:cs="Arial"/>
          <w:b/>
          <w:bCs/>
          <w:sz w:val="20"/>
          <w:szCs w:val="20"/>
        </w:rPr>
        <w:t>f naar de voegen in de douche.</w:t>
      </w:r>
      <w:r w:rsidRPr="00066C04">
        <w:rPr>
          <w:rFonts w:ascii="Verdana" w:hAnsi="Verdana" w:cs="Arial"/>
          <w:b/>
          <w:bCs/>
          <w:sz w:val="20"/>
          <w:szCs w:val="20"/>
        </w:rPr>
        <w:t xml:space="preserve"> Als je in </w:t>
      </w:r>
      <w:r w:rsidR="006C4C8C">
        <w:rPr>
          <w:rFonts w:ascii="Verdana" w:hAnsi="Verdana" w:cs="Arial"/>
          <w:b/>
          <w:bCs/>
          <w:sz w:val="20"/>
          <w:szCs w:val="20"/>
        </w:rPr>
        <w:t>een</w:t>
      </w:r>
      <w:r w:rsidRPr="00066C04">
        <w:rPr>
          <w:rFonts w:ascii="Verdana" w:hAnsi="Verdana" w:cs="Arial"/>
          <w:b/>
          <w:bCs/>
          <w:sz w:val="20"/>
          <w:szCs w:val="20"/>
        </w:rPr>
        <w:t xml:space="preserve"> </w:t>
      </w:r>
      <w:r w:rsidR="006C4C8C">
        <w:rPr>
          <w:rFonts w:ascii="Verdana" w:hAnsi="Verdana" w:cs="Arial"/>
          <w:b/>
          <w:bCs/>
          <w:sz w:val="20"/>
          <w:szCs w:val="20"/>
        </w:rPr>
        <w:t xml:space="preserve">vochtig huis </w:t>
      </w:r>
      <w:r w:rsidRPr="00066C04">
        <w:rPr>
          <w:rFonts w:ascii="Verdana" w:hAnsi="Verdana" w:cs="Arial"/>
          <w:b/>
          <w:bCs/>
          <w:sz w:val="20"/>
          <w:szCs w:val="20"/>
        </w:rPr>
        <w:t>woont, k</w:t>
      </w:r>
      <w:r w:rsidR="00651C96" w:rsidRPr="00066C04">
        <w:rPr>
          <w:rFonts w:ascii="Verdana" w:hAnsi="Verdana" w:cs="Arial"/>
          <w:b/>
          <w:bCs/>
          <w:sz w:val="20"/>
          <w:szCs w:val="20"/>
        </w:rPr>
        <w:t>u</w:t>
      </w:r>
      <w:r w:rsidRPr="00066C04">
        <w:rPr>
          <w:rFonts w:ascii="Verdana" w:hAnsi="Verdana" w:cs="Arial"/>
          <w:b/>
          <w:bCs/>
          <w:sz w:val="20"/>
          <w:szCs w:val="20"/>
        </w:rPr>
        <w:t>n je er flink last van hebben. Schimmel is namelijk slecht voor je gezondheid.</w:t>
      </w:r>
      <w:r w:rsidR="00AA54D5" w:rsidRPr="00066C04">
        <w:rPr>
          <w:noProof/>
          <w:sz w:val="20"/>
          <w:szCs w:val="20"/>
        </w:rPr>
        <w:t xml:space="preserve"> </w:t>
      </w:r>
    </w:p>
    <w:p w14:paraId="57ABE5D8" w14:textId="36448B61" w:rsidR="00E07179" w:rsidRPr="00E07179" w:rsidRDefault="00E07179" w:rsidP="00E07179">
      <w:pPr>
        <w:spacing w:before="0" w:after="0" w:line="300" w:lineRule="atLeast"/>
        <w:rPr>
          <w:rFonts w:ascii="Verdana" w:eastAsia="Times New Roman" w:hAnsi="Verdana" w:cs="Arial"/>
          <w:b/>
          <w:bCs/>
        </w:rPr>
      </w:pPr>
      <w:r w:rsidRPr="00E07179">
        <w:rPr>
          <w:rFonts w:ascii="Verdana" w:eastAsia="Times New Roman" w:hAnsi="Verdana" w:cs="Arial"/>
          <w:b/>
          <w:bCs/>
        </w:rPr>
        <w:t>Vocht</w:t>
      </w:r>
    </w:p>
    <w:p w14:paraId="3BA6E8A3" w14:textId="77777777" w:rsidR="008E58C0" w:rsidRPr="00066C04" w:rsidRDefault="00E07179" w:rsidP="008935B1">
      <w:pPr>
        <w:spacing w:before="0" w:after="120" w:line="300" w:lineRule="atLeast"/>
        <w:contextualSpacing/>
        <w:rPr>
          <w:rFonts w:ascii="Verdana" w:eastAsia="Times New Roman" w:hAnsi="Verdana" w:cs="Arial"/>
        </w:rPr>
      </w:pPr>
      <w:r w:rsidRPr="00E07179">
        <w:rPr>
          <w:rFonts w:ascii="Verdana" w:eastAsia="Times New Roman" w:hAnsi="Verdana" w:cs="Arial"/>
        </w:rPr>
        <w:t>Schimmels kunnen overal groeien waar vocht is. Dus is er bijvoorbeeld een lek in de waterleiding of in het dak? Dan kunnen op die plaatsen</w:t>
      </w:r>
    </w:p>
    <w:p w14:paraId="4D2F3731" w14:textId="2D59AD7B" w:rsidR="00E07179" w:rsidRPr="00E07179" w:rsidRDefault="00E07179" w:rsidP="008935B1">
      <w:pPr>
        <w:spacing w:before="0" w:after="120" w:line="300" w:lineRule="atLeast"/>
        <w:rPr>
          <w:rFonts w:ascii="Verdana" w:eastAsia="Times New Roman" w:hAnsi="Verdana" w:cs="Arial"/>
        </w:rPr>
      </w:pPr>
      <w:r w:rsidRPr="00E07179">
        <w:rPr>
          <w:rFonts w:ascii="Verdana" w:eastAsia="Times New Roman" w:hAnsi="Verdana" w:cs="Arial"/>
        </w:rPr>
        <w:t>schimmels groeien. En in de badkamer is het altijd vochtig. Er is dus een grote kans dat daar schimmels groeien.</w:t>
      </w:r>
    </w:p>
    <w:p w14:paraId="27653987" w14:textId="5D4AE7F9" w:rsidR="00E07179" w:rsidRPr="00E07179" w:rsidRDefault="00E07179" w:rsidP="00E07179">
      <w:pPr>
        <w:spacing w:before="0" w:after="0" w:line="300" w:lineRule="atLeast"/>
        <w:rPr>
          <w:rFonts w:ascii="Verdana" w:eastAsia="Times New Roman" w:hAnsi="Verdana" w:cs="Arial"/>
        </w:rPr>
      </w:pPr>
      <w:r w:rsidRPr="00E07179">
        <w:rPr>
          <w:rFonts w:ascii="Verdana" w:eastAsia="Times New Roman" w:hAnsi="Verdana" w:cs="Arial"/>
          <w:b/>
          <w:bCs/>
        </w:rPr>
        <w:t>Gezondheid</w:t>
      </w:r>
    </w:p>
    <w:p w14:paraId="39774FED" w14:textId="3B746066" w:rsidR="00E07179" w:rsidRPr="00E07179" w:rsidRDefault="00E07179" w:rsidP="008935B1">
      <w:pPr>
        <w:spacing w:before="0" w:after="120" w:line="300" w:lineRule="atLeast"/>
        <w:rPr>
          <w:rFonts w:ascii="Verdana" w:eastAsia="Times New Roman" w:hAnsi="Verdana" w:cs="Arial"/>
          <w:b/>
          <w:bCs/>
        </w:rPr>
      </w:pPr>
      <w:r w:rsidRPr="00E07179">
        <w:rPr>
          <w:rFonts w:ascii="Verdana" w:eastAsia="Times New Roman" w:hAnsi="Verdana" w:cs="Arial"/>
        </w:rPr>
        <w:t xml:space="preserve">Schimmels kunnen allerlei problemen geven voor je gezondheid. Zo </w:t>
      </w:r>
      <w:r w:rsidR="00C316BE" w:rsidRPr="00066C04">
        <w:rPr>
          <w:rFonts w:ascii="Verdana" w:eastAsia="Times New Roman" w:hAnsi="Verdana" w:cs="Arial"/>
        </w:rPr>
        <w:t xml:space="preserve">kunnen </w:t>
      </w:r>
      <w:r w:rsidRPr="00E07179">
        <w:rPr>
          <w:rFonts w:ascii="Verdana" w:eastAsia="Times New Roman" w:hAnsi="Verdana" w:cs="Arial"/>
        </w:rPr>
        <w:t>je ogen, neus en huid geïrriteerd</w:t>
      </w:r>
      <w:r w:rsidR="00FC17D7" w:rsidRPr="00066C04">
        <w:rPr>
          <w:rFonts w:ascii="Verdana" w:eastAsia="Times New Roman" w:hAnsi="Verdana" w:cs="Arial"/>
        </w:rPr>
        <w:t xml:space="preserve"> raken</w:t>
      </w:r>
      <w:r w:rsidRPr="00E07179">
        <w:rPr>
          <w:rFonts w:ascii="Verdana" w:eastAsia="Times New Roman" w:hAnsi="Verdana" w:cs="Arial"/>
        </w:rPr>
        <w:t xml:space="preserve">. Sommige mensen krijgen ook astma of een ontsteking </w:t>
      </w:r>
      <w:r w:rsidR="00636506" w:rsidRPr="00066C04">
        <w:rPr>
          <w:rFonts w:ascii="Verdana" w:eastAsia="Times New Roman" w:hAnsi="Verdana" w:cs="Arial"/>
        </w:rPr>
        <w:t>door</w:t>
      </w:r>
      <w:r w:rsidRPr="00E07179">
        <w:rPr>
          <w:rFonts w:ascii="Verdana" w:eastAsia="Times New Roman" w:hAnsi="Verdana" w:cs="Arial"/>
        </w:rPr>
        <w:t xml:space="preserve"> schimmels.</w:t>
      </w:r>
    </w:p>
    <w:p w14:paraId="4F6B0F08" w14:textId="6236C867" w:rsidR="00E07179" w:rsidRPr="00E07179" w:rsidRDefault="00E07179" w:rsidP="008935B1">
      <w:pPr>
        <w:spacing w:before="0" w:after="120" w:line="300" w:lineRule="atLeast"/>
        <w:rPr>
          <w:rFonts w:ascii="Verdana" w:eastAsia="Times New Roman" w:hAnsi="Verdana" w:cs="Arial"/>
        </w:rPr>
      </w:pPr>
      <w:r w:rsidRPr="00E07179">
        <w:rPr>
          <w:rFonts w:ascii="Verdana" w:eastAsia="Times New Roman" w:hAnsi="Verdana" w:cs="Arial"/>
          <w:b/>
          <w:bCs/>
        </w:rPr>
        <w:t>Schimmels weghalen</w:t>
      </w:r>
      <w:r w:rsidRPr="00E07179">
        <w:rPr>
          <w:rFonts w:ascii="Verdana" w:eastAsia="Times New Roman" w:hAnsi="Verdana" w:cs="Arial"/>
        </w:rPr>
        <w:br/>
        <w:t xml:space="preserve">Het liefst heb je natuurlijk geen schimmels in je huis. Maar groeien ze er toch? Dan is het belangrijk om ze </w:t>
      </w:r>
      <w:r w:rsidR="006C4C8C">
        <w:rPr>
          <w:rFonts w:ascii="Verdana" w:eastAsia="Times New Roman" w:hAnsi="Verdana" w:cs="Arial"/>
        </w:rPr>
        <w:t>weg te halen</w:t>
      </w:r>
      <w:r w:rsidRPr="00E07179">
        <w:rPr>
          <w:rFonts w:ascii="Verdana" w:eastAsia="Times New Roman" w:hAnsi="Verdana" w:cs="Arial"/>
        </w:rPr>
        <w:t xml:space="preserve">. Hieronder lees je hoe dat </w:t>
      </w:r>
      <w:r w:rsidR="000B7594" w:rsidRPr="00066C04">
        <w:rPr>
          <w:rFonts w:ascii="Verdana" w:eastAsia="Times New Roman" w:hAnsi="Verdana" w:cs="Arial"/>
        </w:rPr>
        <w:t>moet</w:t>
      </w:r>
      <w:r w:rsidRPr="00E07179">
        <w:rPr>
          <w:rFonts w:ascii="Verdana" w:eastAsia="Times New Roman" w:hAnsi="Verdana" w:cs="Arial"/>
        </w:rPr>
        <w:t xml:space="preserve"> en waar je op moet letten.</w:t>
      </w:r>
    </w:p>
    <w:p w14:paraId="592C7900" w14:textId="4446A0D3" w:rsidR="00E07179" w:rsidRPr="00E07179" w:rsidRDefault="00412B1F" w:rsidP="00E07179">
      <w:pPr>
        <w:spacing w:before="0" w:after="0" w:line="300" w:lineRule="atLeast"/>
        <w:rPr>
          <w:rFonts w:ascii="Verdana" w:eastAsia="Times New Roman" w:hAnsi="Verdana" w:cs="Arial"/>
          <w:b/>
          <w:bCs/>
          <w:i/>
          <w:iCs/>
        </w:rPr>
      </w:pPr>
      <w:r w:rsidRPr="00066C04">
        <w:rPr>
          <w:rFonts w:ascii="Verdana" w:eastAsia="Times New Roman" w:hAnsi="Verdana" w:cs="Arial"/>
          <w:b/>
          <w:bCs/>
          <w:i/>
          <w:iCs/>
        </w:rPr>
        <w:t xml:space="preserve">Zo verwijder je </w:t>
      </w:r>
      <w:r w:rsidR="00E07179" w:rsidRPr="00E07179">
        <w:rPr>
          <w:rFonts w:ascii="Verdana" w:eastAsia="Times New Roman" w:hAnsi="Verdana" w:cs="Arial"/>
          <w:b/>
          <w:bCs/>
          <w:i/>
          <w:iCs/>
        </w:rPr>
        <w:t>schimmels</w:t>
      </w:r>
      <w:r w:rsidR="00983158" w:rsidRPr="00066C04">
        <w:rPr>
          <w:rFonts w:ascii="Verdana" w:eastAsia="Times New Roman" w:hAnsi="Verdana" w:cs="Arial"/>
          <w:b/>
          <w:bCs/>
          <w:i/>
          <w:iCs/>
        </w:rPr>
        <w:t>:</w:t>
      </w:r>
    </w:p>
    <w:p w14:paraId="1A2ADFB3" w14:textId="56D8B375" w:rsidR="00E07179" w:rsidRPr="00E07179" w:rsidRDefault="00E07179" w:rsidP="00E07179">
      <w:pPr>
        <w:numPr>
          <w:ilvl w:val="0"/>
          <w:numId w:val="15"/>
        </w:numPr>
        <w:tabs>
          <w:tab w:val="num" w:pos="720"/>
        </w:tabs>
        <w:spacing w:before="0" w:after="0" w:line="300" w:lineRule="atLeast"/>
        <w:rPr>
          <w:rFonts w:ascii="Verdana" w:eastAsia="Times New Roman" w:hAnsi="Verdana" w:cs="Arial"/>
        </w:rPr>
      </w:pPr>
      <w:r w:rsidRPr="00E07179">
        <w:rPr>
          <w:rFonts w:ascii="Verdana" w:eastAsia="Times New Roman" w:hAnsi="Verdana" w:cs="Arial"/>
        </w:rPr>
        <w:t>Pak</w:t>
      </w:r>
      <w:r w:rsidR="008935B1" w:rsidRPr="00066C04">
        <w:rPr>
          <w:rFonts w:ascii="Verdana" w:eastAsia="Times New Roman" w:hAnsi="Verdana" w:cs="Arial"/>
        </w:rPr>
        <w:t xml:space="preserve"> </w:t>
      </w:r>
      <w:r w:rsidRPr="00E07179">
        <w:rPr>
          <w:rFonts w:ascii="Verdana" w:eastAsia="Times New Roman" w:hAnsi="Verdana" w:cs="Arial"/>
        </w:rPr>
        <w:t>allereerst</w:t>
      </w:r>
      <w:r w:rsidR="008935B1" w:rsidRPr="00066C04">
        <w:rPr>
          <w:rFonts w:ascii="Verdana" w:eastAsia="Times New Roman" w:hAnsi="Verdana" w:cs="Arial"/>
        </w:rPr>
        <w:t xml:space="preserve"> </w:t>
      </w:r>
      <w:r w:rsidRPr="00E07179">
        <w:rPr>
          <w:rFonts w:ascii="Verdana" w:eastAsia="Times New Roman" w:hAnsi="Verdana" w:cs="Arial"/>
        </w:rPr>
        <w:t>de oorzaak</w:t>
      </w:r>
      <w:r w:rsidR="008935B1" w:rsidRPr="00066C04">
        <w:rPr>
          <w:rFonts w:ascii="Verdana" w:eastAsia="Times New Roman" w:hAnsi="Verdana" w:cs="Arial"/>
        </w:rPr>
        <w:t xml:space="preserve"> </w:t>
      </w:r>
      <w:r w:rsidRPr="00E07179">
        <w:rPr>
          <w:rFonts w:ascii="Verdana" w:eastAsia="Times New Roman" w:hAnsi="Verdana" w:cs="Arial"/>
        </w:rPr>
        <w:t>van de schimmels aan. Hoe komt het dat de schimmels er groeien? Is het erg vochtig? Los dat dan eerst op. Doe je dit niet? Dan zal de schimmel steeds terug</w:t>
      </w:r>
      <w:r w:rsidR="000B7594" w:rsidRPr="00066C04">
        <w:rPr>
          <w:rFonts w:ascii="Verdana" w:eastAsia="Times New Roman" w:hAnsi="Verdana" w:cs="Arial"/>
        </w:rPr>
        <w:t>komen</w:t>
      </w:r>
      <w:r w:rsidRPr="00E07179">
        <w:rPr>
          <w:rFonts w:ascii="Verdana" w:eastAsia="Times New Roman" w:hAnsi="Verdana" w:cs="Arial"/>
        </w:rPr>
        <w:t>.</w:t>
      </w:r>
    </w:p>
    <w:p w14:paraId="79D4A2AD" w14:textId="2264C60B" w:rsidR="00E07179" w:rsidRPr="00E07179" w:rsidRDefault="00E07179" w:rsidP="00E07179">
      <w:pPr>
        <w:numPr>
          <w:ilvl w:val="0"/>
          <w:numId w:val="15"/>
        </w:numPr>
        <w:tabs>
          <w:tab w:val="num" w:pos="720"/>
        </w:tabs>
        <w:spacing w:before="0" w:after="0" w:line="300" w:lineRule="atLeast"/>
        <w:rPr>
          <w:rFonts w:ascii="Verdana" w:eastAsia="Times New Roman" w:hAnsi="Verdana" w:cs="Arial"/>
        </w:rPr>
      </w:pPr>
      <w:r w:rsidRPr="00E07179">
        <w:rPr>
          <w:rFonts w:ascii="Verdana" w:eastAsia="Times New Roman" w:hAnsi="Verdana" w:cs="Arial"/>
        </w:rPr>
        <w:t xml:space="preserve">Veeg schimmels op gladde oppervlakken weg met een vochtige doek en </w:t>
      </w:r>
      <w:r w:rsidR="00AD4020" w:rsidRPr="00066C04">
        <w:rPr>
          <w:rFonts w:ascii="Verdana" w:eastAsia="Times New Roman" w:hAnsi="Verdana" w:cs="Arial"/>
        </w:rPr>
        <w:t>een beetje</w:t>
      </w:r>
      <w:r w:rsidRPr="00E07179">
        <w:rPr>
          <w:rFonts w:ascii="Verdana" w:eastAsia="Times New Roman" w:hAnsi="Verdana" w:cs="Arial"/>
        </w:rPr>
        <w:t xml:space="preserve"> </w:t>
      </w:r>
      <w:r w:rsidR="000B7594" w:rsidRPr="00066C04">
        <w:rPr>
          <w:rFonts w:ascii="Verdana" w:eastAsia="Times New Roman" w:hAnsi="Verdana" w:cs="Arial"/>
        </w:rPr>
        <w:t>schoonmaakmiddel</w:t>
      </w:r>
      <w:r w:rsidRPr="00E07179">
        <w:rPr>
          <w:rFonts w:ascii="Verdana" w:eastAsia="Times New Roman" w:hAnsi="Verdana" w:cs="Arial"/>
        </w:rPr>
        <w:t>.</w:t>
      </w:r>
      <w:r w:rsidR="00ED0AAA" w:rsidRPr="00066C04">
        <w:rPr>
          <w:rFonts w:ascii="Verdana" w:eastAsia="Times New Roman" w:hAnsi="Verdana" w:cs="Arial"/>
        </w:rPr>
        <w:t xml:space="preserve"> </w:t>
      </w:r>
      <w:r w:rsidRPr="00E07179">
        <w:rPr>
          <w:rFonts w:ascii="Verdana" w:eastAsia="Times New Roman" w:hAnsi="Verdana" w:cs="Arial"/>
        </w:rPr>
        <w:t>Gebruik geen harde borstel</w:t>
      </w:r>
      <w:r w:rsidR="00AB4F63">
        <w:rPr>
          <w:rFonts w:ascii="Verdana" w:eastAsia="Times New Roman" w:hAnsi="Verdana" w:cs="Arial"/>
        </w:rPr>
        <w:t>, w</w:t>
      </w:r>
      <w:r w:rsidRPr="00E07179">
        <w:rPr>
          <w:rFonts w:ascii="Verdana" w:eastAsia="Times New Roman" w:hAnsi="Verdana" w:cs="Arial"/>
        </w:rPr>
        <w:t xml:space="preserve">ant die </w:t>
      </w:r>
      <w:r w:rsidR="007527D4" w:rsidRPr="00066C04">
        <w:rPr>
          <w:rFonts w:ascii="Verdana" w:eastAsia="Times New Roman" w:hAnsi="Verdana" w:cs="Arial"/>
        </w:rPr>
        <w:t xml:space="preserve">verspreidt </w:t>
      </w:r>
      <w:r w:rsidRPr="00E07179">
        <w:rPr>
          <w:rFonts w:ascii="Verdana" w:eastAsia="Times New Roman" w:hAnsi="Verdana" w:cs="Arial"/>
        </w:rPr>
        <w:t>de schimme</w:t>
      </w:r>
      <w:r w:rsidR="007527D4" w:rsidRPr="00066C04">
        <w:rPr>
          <w:rFonts w:ascii="Verdana" w:eastAsia="Times New Roman" w:hAnsi="Verdana" w:cs="Arial"/>
        </w:rPr>
        <w:t>l</w:t>
      </w:r>
      <w:r w:rsidR="00AD4020" w:rsidRPr="00066C04">
        <w:rPr>
          <w:rFonts w:ascii="Verdana" w:eastAsia="Times New Roman" w:hAnsi="Verdana" w:cs="Arial"/>
        </w:rPr>
        <w:t xml:space="preserve"> juist</w:t>
      </w:r>
      <w:r w:rsidRPr="00E07179">
        <w:rPr>
          <w:rFonts w:ascii="Verdana" w:eastAsia="Times New Roman" w:hAnsi="Verdana" w:cs="Arial"/>
        </w:rPr>
        <w:t>.</w:t>
      </w:r>
    </w:p>
    <w:p w14:paraId="6D71C014" w14:textId="0D029CE8" w:rsidR="00E07179" w:rsidRPr="00E07179" w:rsidRDefault="00E07179" w:rsidP="00E07179">
      <w:pPr>
        <w:numPr>
          <w:ilvl w:val="0"/>
          <w:numId w:val="15"/>
        </w:numPr>
        <w:tabs>
          <w:tab w:val="num" w:pos="720"/>
        </w:tabs>
        <w:spacing w:before="0" w:after="0" w:line="300" w:lineRule="atLeast"/>
        <w:rPr>
          <w:rFonts w:ascii="Verdana" w:eastAsia="Times New Roman" w:hAnsi="Verdana" w:cs="Arial"/>
        </w:rPr>
      </w:pPr>
      <w:r w:rsidRPr="00E07179">
        <w:rPr>
          <w:rFonts w:ascii="Verdana" w:eastAsia="Times New Roman" w:hAnsi="Verdana" w:cs="Arial"/>
        </w:rPr>
        <w:t>Spoel na</w:t>
      </w:r>
      <w:r w:rsidR="00ED0AAA" w:rsidRPr="00066C04">
        <w:rPr>
          <w:rFonts w:ascii="Verdana" w:eastAsia="Times New Roman" w:hAnsi="Verdana" w:cs="Arial"/>
        </w:rPr>
        <w:t xml:space="preserve"> </w:t>
      </w:r>
      <w:r w:rsidRPr="00E07179">
        <w:rPr>
          <w:rFonts w:ascii="Verdana" w:eastAsia="Times New Roman" w:hAnsi="Verdana" w:cs="Arial"/>
        </w:rPr>
        <w:t>met water en</w:t>
      </w:r>
      <w:r w:rsidR="00ED0AAA" w:rsidRPr="00066C04">
        <w:rPr>
          <w:rFonts w:ascii="Verdana" w:eastAsia="Times New Roman" w:hAnsi="Verdana" w:cs="Arial"/>
        </w:rPr>
        <w:t xml:space="preserve"> </w:t>
      </w:r>
      <w:r w:rsidR="00AD4020" w:rsidRPr="00066C04">
        <w:rPr>
          <w:rFonts w:ascii="Verdana" w:eastAsia="Times New Roman" w:hAnsi="Verdana" w:cs="Arial"/>
        </w:rPr>
        <w:t xml:space="preserve">maak </w:t>
      </w:r>
      <w:r w:rsidRPr="00E07179">
        <w:rPr>
          <w:rFonts w:ascii="Verdana" w:eastAsia="Times New Roman" w:hAnsi="Verdana" w:cs="Arial"/>
        </w:rPr>
        <w:t>de schoongemaakte plek goed</w:t>
      </w:r>
      <w:r w:rsidR="00ED0AAA" w:rsidRPr="00066C04">
        <w:rPr>
          <w:rFonts w:ascii="Verdana" w:eastAsia="Times New Roman" w:hAnsi="Verdana" w:cs="Arial"/>
        </w:rPr>
        <w:t xml:space="preserve"> </w:t>
      </w:r>
      <w:r w:rsidR="00AD4020" w:rsidRPr="00066C04">
        <w:rPr>
          <w:rFonts w:ascii="Verdana" w:eastAsia="Times New Roman" w:hAnsi="Verdana" w:cs="Arial"/>
        </w:rPr>
        <w:t>droog</w:t>
      </w:r>
      <w:r w:rsidRPr="00E07179">
        <w:rPr>
          <w:rFonts w:ascii="Verdana" w:eastAsia="Times New Roman" w:hAnsi="Verdana" w:cs="Arial"/>
        </w:rPr>
        <w:t>.</w:t>
      </w:r>
    </w:p>
    <w:p w14:paraId="3FE2BB92" w14:textId="4D995113" w:rsidR="00E07179" w:rsidRPr="00E07179" w:rsidRDefault="00E07179" w:rsidP="00E07179">
      <w:pPr>
        <w:numPr>
          <w:ilvl w:val="0"/>
          <w:numId w:val="15"/>
        </w:numPr>
        <w:tabs>
          <w:tab w:val="num" w:pos="720"/>
        </w:tabs>
        <w:spacing w:before="0" w:after="0" w:line="300" w:lineRule="atLeast"/>
        <w:rPr>
          <w:rFonts w:ascii="Verdana" w:eastAsia="Times New Roman" w:hAnsi="Verdana" w:cs="Arial"/>
        </w:rPr>
      </w:pPr>
      <w:r w:rsidRPr="00E07179">
        <w:rPr>
          <w:rFonts w:ascii="Verdana" w:eastAsia="Times New Roman" w:hAnsi="Verdana" w:cs="Arial"/>
        </w:rPr>
        <w:t>Gooi</w:t>
      </w:r>
      <w:r w:rsidR="00ED0AAA" w:rsidRPr="00066C04">
        <w:rPr>
          <w:rFonts w:ascii="Verdana" w:eastAsia="Times New Roman" w:hAnsi="Verdana" w:cs="Arial"/>
        </w:rPr>
        <w:t xml:space="preserve"> </w:t>
      </w:r>
      <w:r w:rsidRPr="00E07179">
        <w:rPr>
          <w:rFonts w:ascii="Verdana" w:eastAsia="Times New Roman" w:hAnsi="Verdana" w:cs="Arial"/>
        </w:rPr>
        <w:t>de gebruikte doek na het schoonmaken</w:t>
      </w:r>
      <w:r w:rsidR="00ED0AAA" w:rsidRPr="00066C04">
        <w:rPr>
          <w:rFonts w:ascii="Verdana" w:eastAsia="Times New Roman" w:hAnsi="Verdana" w:cs="Arial"/>
        </w:rPr>
        <w:t xml:space="preserve"> </w:t>
      </w:r>
      <w:r w:rsidRPr="00E07179">
        <w:rPr>
          <w:rFonts w:ascii="Verdana" w:eastAsia="Times New Roman" w:hAnsi="Verdana" w:cs="Arial"/>
        </w:rPr>
        <w:t>weg.</w:t>
      </w:r>
    </w:p>
    <w:p w14:paraId="7842B710" w14:textId="58CC62E1" w:rsidR="00E07179" w:rsidRPr="00E07179" w:rsidRDefault="00E07179" w:rsidP="00E07179">
      <w:pPr>
        <w:numPr>
          <w:ilvl w:val="0"/>
          <w:numId w:val="15"/>
        </w:numPr>
        <w:tabs>
          <w:tab w:val="num" w:pos="720"/>
        </w:tabs>
        <w:spacing w:before="0" w:after="0" w:line="300" w:lineRule="atLeast"/>
        <w:rPr>
          <w:rFonts w:ascii="Verdana" w:eastAsia="Times New Roman" w:hAnsi="Verdana" w:cs="Arial"/>
        </w:rPr>
      </w:pPr>
      <w:r w:rsidRPr="00E07179">
        <w:rPr>
          <w:rFonts w:ascii="Verdana" w:eastAsia="Times New Roman" w:hAnsi="Verdana" w:cs="Arial"/>
        </w:rPr>
        <w:t>Bedek de schone en droge pl</w:t>
      </w:r>
      <w:r w:rsidR="004D381D" w:rsidRPr="00066C04">
        <w:rPr>
          <w:rFonts w:ascii="Verdana" w:eastAsia="Times New Roman" w:hAnsi="Verdana" w:cs="Arial"/>
        </w:rPr>
        <w:t>ekken</w:t>
      </w:r>
      <w:r w:rsidRPr="00E07179">
        <w:rPr>
          <w:rFonts w:ascii="Verdana" w:eastAsia="Times New Roman" w:hAnsi="Verdana" w:cs="Arial"/>
        </w:rPr>
        <w:t xml:space="preserve"> opnieuw met verf, pleister of behang. Zo krijgen de schimmels </w:t>
      </w:r>
      <w:r w:rsidR="00D26B0E">
        <w:rPr>
          <w:rFonts w:ascii="Verdana" w:eastAsia="Times New Roman" w:hAnsi="Verdana" w:cs="Arial"/>
        </w:rPr>
        <w:t>geen</w:t>
      </w:r>
      <w:r w:rsidRPr="00E07179">
        <w:rPr>
          <w:rFonts w:ascii="Verdana" w:eastAsia="Times New Roman" w:hAnsi="Verdana" w:cs="Arial"/>
        </w:rPr>
        <w:t xml:space="preserve"> kans om opnieuw te groeien.</w:t>
      </w:r>
    </w:p>
    <w:p w14:paraId="771A8E90" w14:textId="680D2CD1" w:rsidR="00E07179" w:rsidRPr="00E07179" w:rsidRDefault="00E07179" w:rsidP="00ED0AAA">
      <w:pPr>
        <w:spacing w:before="0" w:after="120" w:line="300" w:lineRule="atLeast"/>
        <w:rPr>
          <w:rFonts w:ascii="Verdana" w:eastAsia="Times New Roman" w:hAnsi="Verdana" w:cs="Arial"/>
        </w:rPr>
      </w:pPr>
      <w:r w:rsidRPr="00E07179">
        <w:rPr>
          <w:rFonts w:ascii="Verdana" w:eastAsia="Times New Roman" w:hAnsi="Verdana" w:cs="Arial"/>
          <w:i/>
          <w:iCs/>
        </w:rPr>
        <w:t>Let op:</w:t>
      </w:r>
      <w:r w:rsidRPr="00E07179">
        <w:rPr>
          <w:rFonts w:ascii="Verdana" w:eastAsia="Times New Roman" w:hAnsi="Verdana" w:cs="Arial"/>
        </w:rPr>
        <w:t xml:space="preserve"> Verwijder materialen waar veel kleine gaatjes in zitten, zoals hout, gips en pleisterwerk. Gooi matrassen </w:t>
      </w:r>
      <w:r w:rsidR="00D726D2" w:rsidRPr="00066C04">
        <w:rPr>
          <w:rFonts w:ascii="Verdana" w:eastAsia="Times New Roman" w:hAnsi="Verdana" w:cs="Arial"/>
        </w:rPr>
        <w:t xml:space="preserve">met schimmel </w:t>
      </w:r>
      <w:r w:rsidRPr="00E07179">
        <w:rPr>
          <w:rFonts w:ascii="Verdana" w:eastAsia="Times New Roman" w:hAnsi="Verdana" w:cs="Arial"/>
        </w:rPr>
        <w:t xml:space="preserve">ook weg. </w:t>
      </w:r>
      <w:r w:rsidR="006C2CA7" w:rsidRPr="00066C04">
        <w:rPr>
          <w:rFonts w:ascii="Verdana" w:eastAsia="Times New Roman" w:hAnsi="Verdana" w:cs="Arial"/>
        </w:rPr>
        <w:t>Maak</w:t>
      </w:r>
      <w:r w:rsidRPr="00E07179">
        <w:rPr>
          <w:rFonts w:ascii="Verdana" w:eastAsia="Times New Roman" w:hAnsi="Verdana" w:cs="Arial"/>
        </w:rPr>
        <w:t xml:space="preserve"> andere stoffen, zoals kledi</w:t>
      </w:r>
      <w:r w:rsidR="009310FB" w:rsidRPr="00066C04">
        <w:rPr>
          <w:rFonts w:ascii="Verdana" w:eastAsia="Times New Roman" w:hAnsi="Verdana" w:cs="Arial"/>
        </w:rPr>
        <w:t>ng, knuffels</w:t>
      </w:r>
      <w:r w:rsidRPr="00E07179">
        <w:rPr>
          <w:rFonts w:ascii="Verdana" w:eastAsia="Times New Roman" w:hAnsi="Verdana" w:cs="Arial"/>
        </w:rPr>
        <w:t xml:space="preserve"> en gordijnen eerst </w:t>
      </w:r>
      <w:r w:rsidR="009310FB" w:rsidRPr="00066C04">
        <w:rPr>
          <w:rFonts w:ascii="Verdana" w:eastAsia="Times New Roman" w:hAnsi="Verdana" w:cs="Arial"/>
        </w:rPr>
        <w:t xml:space="preserve">schoon </w:t>
      </w:r>
      <w:r w:rsidRPr="00E07179">
        <w:rPr>
          <w:rFonts w:ascii="Verdana" w:eastAsia="Times New Roman" w:hAnsi="Verdana" w:cs="Arial"/>
        </w:rPr>
        <w:t xml:space="preserve">met heet water. Is de schimmel dan nog niet helemaal weg? Gooi de </w:t>
      </w:r>
      <w:r w:rsidR="00791ED4" w:rsidRPr="00066C04">
        <w:rPr>
          <w:rFonts w:ascii="Verdana" w:eastAsia="Times New Roman" w:hAnsi="Verdana" w:cs="Arial"/>
        </w:rPr>
        <w:t>spullen</w:t>
      </w:r>
      <w:r w:rsidRPr="00E07179">
        <w:rPr>
          <w:rFonts w:ascii="Verdana" w:eastAsia="Times New Roman" w:hAnsi="Verdana" w:cs="Arial"/>
        </w:rPr>
        <w:t xml:space="preserve"> dan weg.</w:t>
      </w:r>
      <w:r w:rsidR="00983158" w:rsidRPr="00066C04">
        <w:rPr>
          <w:noProof/>
        </w:rPr>
        <w:t xml:space="preserve"> </w:t>
      </w:r>
    </w:p>
    <w:p w14:paraId="1922386D" w14:textId="28926A42" w:rsidR="00E07179" w:rsidRPr="00E07179" w:rsidRDefault="00412B1F" w:rsidP="00E07179">
      <w:pPr>
        <w:spacing w:before="0" w:after="0" w:line="300" w:lineRule="atLeast"/>
        <w:rPr>
          <w:rFonts w:ascii="Verdana" w:eastAsia="Times New Roman" w:hAnsi="Verdana" w:cs="Arial"/>
          <w:b/>
          <w:bCs/>
          <w:i/>
          <w:iCs/>
        </w:rPr>
      </w:pPr>
      <w:r w:rsidRPr="00066C04">
        <w:rPr>
          <w:rFonts w:ascii="Verdana" w:eastAsia="Times New Roman" w:hAnsi="Verdana" w:cs="Arial"/>
          <w:b/>
          <w:bCs/>
          <w:i/>
          <w:iCs/>
        </w:rPr>
        <w:t xml:space="preserve">Hier moet je </w:t>
      </w:r>
      <w:r w:rsidR="00E07179" w:rsidRPr="00E07179">
        <w:rPr>
          <w:rFonts w:ascii="Verdana" w:eastAsia="Times New Roman" w:hAnsi="Verdana" w:cs="Arial"/>
          <w:b/>
          <w:bCs/>
          <w:i/>
          <w:iCs/>
        </w:rPr>
        <w:t>op letten als je schimmels verwijdert</w:t>
      </w:r>
      <w:r w:rsidR="00983158" w:rsidRPr="00066C04">
        <w:rPr>
          <w:rFonts w:ascii="Verdana" w:eastAsia="Times New Roman" w:hAnsi="Verdana" w:cs="Arial"/>
          <w:b/>
          <w:bCs/>
          <w:i/>
          <w:iCs/>
        </w:rPr>
        <w:t>:</w:t>
      </w:r>
    </w:p>
    <w:p w14:paraId="50DB6B43" w14:textId="2C0B2950" w:rsidR="00E07179" w:rsidRPr="00E07179" w:rsidRDefault="00E07179" w:rsidP="00E07179">
      <w:pPr>
        <w:numPr>
          <w:ilvl w:val="0"/>
          <w:numId w:val="16"/>
        </w:numPr>
        <w:tabs>
          <w:tab w:val="clear" w:pos="360"/>
          <w:tab w:val="num" w:pos="720"/>
        </w:tabs>
        <w:spacing w:before="0" w:after="0" w:line="300" w:lineRule="atLeast"/>
        <w:rPr>
          <w:rFonts w:ascii="Verdana" w:eastAsia="Times New Roman" w:hAnsi="Verdana" w:cs="Arial"/>
        </w:rPr>
      </w:pPr>
      <w:r w:rsidRPr="00E07179">
        <w:rPr>
          <w:rFonts w:ascii="Verdana" w:eastAsia="Times New Roman" w:hAnsi="Verdana" w:cs="Arial"/>
        </w:rPr>
        <w:t xml:space="preserve">Verwijder schimmels </w:t>
      </w:r>
      <w:r w:rsidR="00C33541" w:rsidRPr="00066C04">
        <w:rPr>
          <w:rFonts w:ascii="Verdana" w:eastAsia="Times New Roman" w:hAnsi="Verdana" w:cs="Arial"/>
        </w:rPr>
        <w:t xml:space="preserve">alleen </w:t>
      </w:r>
      <w:r w:rsidRPr="00E07179">
        <w:rPr>
          <w:rFonts w:ascii="Verdana" w:eastAsia="Times New Roman" w:hAnsi="Verdana" w:cs="Arial"/>
        </w:rPr>
        <w:t>als je</w:t>
      </w:r>
      <w:r w:rsidR="00ED0AAA" w:rsidRPr="00066C04">
        <w:rPr>
          <w:rFonts w:ascii="Verdana" w:eastAsia="Times New Roman" w:hAnsi="Verdana" w:cs="Arial"/>
        </w:rPr>
        <w:t xml:space="preserve"> </w:t>
      </w:r>
      <w:r w:rsidR="00E82F41">
        <w:rPr>
          <w:rFonts w:ascii="Verdana" w:eastAsia="Times New Roman" w:hAnsi="Verdana" w:cs="Arial"/>
        </w:rPr>
        <w:t xml:space="preserve">zelf </w:t>
      </w:r>
      <w:r w:rsidRPr="00E07179">
        <w:rPr>
          <w:rFonts w:ascii="Verdana" w:eastAsia="Times New Roman" w:hAnsi="Verdana" w:cs="Arial"/>
        </w:rPr>
        <w:t>geen gezondheidsproblemen</w:t>
      </w:r>
      <w:r w:rsidR="00ED0AAA" w:rsidRPr="00066C04">
        <w:rPr>
          <w:rFonts w:ascii="Verdana" w:eastAsia="Times New Roman" w:hAnsi="Verdana" w:cs="Arial"/>
        </w:rPr>
        <w:t xml:space="preserve"> </w:t>
      </w:r>
      <w:r w:rsidRPr="00E07179">
        <w:rPr>
          <w:rFonts w:ascii="Verdana" w:eastAsia="Times New Roman" w:hAnsi="Verdana" w:cs="Arial"/>
        </w:rPr>
        <w:t>hebt.</w:t>
      </w:r>
    </w:p>
    <w:p w14:paraId="0CAED5FD" w14:textId="433C9DEE" w:rsidR="00E07179" w:rsidRPr="00E07179" w:rsidRDefault="00E82F41" w:rsidP="00E07179">
      <w:pPr>
        <w:numPr>
          <w:ilvl w:val="0"/>
          <w:numId w:val="16"/>
        </w:numPr>
        <w:tabs>
          <w:tab w:val="clear" w:pos="360"/>
          <w:tab w:val="num" w:pos="720"/>
        </w:tabs>
        <w:spacing w:before="0" w:after="0" w:line="300" w:lineRule="atLeast"/>
        <w:rPr>
          <w:rFonts w:ascii="Verdana" w:eastAsia="Times New Roman" w:hAnsi="Verdana" w:cs="Arial"/>
        </w:rPr>
      </w:pPr>
      <w:r w:rsidRPr="00E07179">
        <w:rPr>
          <w:rFonts w:ascii="Times New Roman" w:eastAsia="Times New Roman" w:hAnsi="Times New Roman" w:cs="Times New Roman"/>
          <w:noProof/>
          <w:sz w:val="24"/>
          <w:szCs w:val="24"/>
        </w:rPr>
        <w:drawing>
          <wp:anchor distT="0" distB="0" distL="114300" distR="114300" simplePos="0" relativeHeight="251658244" behindDoc="1" locked="0" layoutInCell="1" allowOverlap="1" wp14:anchorId="53FC4932" wp14:editId="095E2779">
            <wp:simplePos x="0" y="0"/>
            <wp:positionH relativeFrom="margin">
              <wp:posOffset>4776470</wp:posOffset>
            </wp:positionH>
            <wp:positionV relativeFrom="paragraph">
              <wp:posOffset>15240</wp:posOffset>
            </wp:positionV>
            <wp:extent cx="1019175" cy="1158875"/>
            <wp:effectExtent l="0" t="0" r="9525" b="3175"/>
            <wp:wrapThrough wrapText="bothSides">
              <wp:wrapPolygon edited="0">
                <wp:start x="0" y="0"/>
                <wp:lineTo x="0" y="21304"/>
                <wp:lineTo x="21398" y="21304"/>
                <wp:lineTo x="21398" y="0"/>
                <wp:lineTo x="0" y="0"/>
              </wp:wrapPolygon>
            </wp:wrapThrough>
            <wp:docPr id="1201082167" name="Afbeelding 1201082167" descr="Afbeelding met tekenfilm, clipart, kleding,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2167" name="Afbeelding 1201082167" descr="Afbeelding met tekenfilm, clipart, kleding, illustratie&#10;&#10;Automatisch gegenereerde beschrijvi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816" t="14490" r="21020" b="19387"/>
                    <a:stretch/>
                  </pic:blipFill>
                  <pic:spPr bwMode="auto">
                    <a:xfrm>
                      <a:off x="0" y="0"/>
                      <a:ext cx="1019175" cy="115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7179" w:rsidRPr="00E07179">
        <w:rPr>
          <w:rFonts w:ascii="Verdana" w:eastAsia="Times New Roman" w:hAnsi="Verdana" w:cs="Arial"/>
        </w:rPr>
        <w:t>Bescherm jezelf</w:t>
      </w:r>
      <w:r w:rsidR="00ED0AAA" w:rsidRPr="00066C04">
        <w:rPr>
          <w:rFonts w:ascii="Verdana" w:eastAsia="Times New Roman" w:hAnsi="Verdana" w:cs="Arial"/>
        </w:rPr>
        <w:t xml:space="preserve"> </w:t>
      </w:r>
      <w:r w:rsidR="00E07179" w:rsidRPr="00E07179">
        <w:rPr>
          <w:rFonts w:ascii="Verdana" w:eastAsia="Times New Roman" w:hAnsi="Verdana" w:cs="Arial"/>
        </w:rPr>
        <w:t xml:space="preserve">door een mondmasker en handschoenen te dragen. </w:t>
      </w:r>
    </w:p>
    <w:p w14:paraId="2A540CEC" w14:textId="6F24132A" w:rsidR="00E07179" w:rsidRPr="00E07179" w:rsidRDefault="00E07179" w:rsidP="00E07179">
      <w:pPr>
        <w:numPr>
          <w:ilvl w:val="0"/>
          <w:numId w:val="16"/>
        </w:numPr>
        <w:tabs>
          <w:tab w:val="clear" w:pos="360"/>
          <w:tab w:val="num" w:pos="720"/>
        </w:tabs>
        <w:spacing w:before="0" w:after="0" w:line="300" w:lineRule="atLeast"/>
        <w:rPr>
          <w:rFonts w:ascii="Verdana" w:eastAsia="Times New Roman" w:hAnsi="Verdana" w:cs="Arial"/>
        </w:rPr>
      </w:pPr>
      <w:r w:rsidRPr="00E07179">
        <w:rPr>
          <w:rFonts w:ascii="Verdana" w:eastAsia="Times New Roman" w:hAnsi="Verdana" w:cs="Arial"/>
        </w:rPr>
        <w:t>Ve</w:t>
      </w:r>
      <w:r w:rsidR="000431B1" w:rsidRPr="00066C04">
        <w:rPr>
          <w:rFonts w:ascii="Verdana" w:eastAsia="Times New Roman" w:hAnsi="Verdana" w:cs="Arial"/>
        </w:rPr>
        <w:t>ntileer</w:t>
      </w:r>
      <w:r w:rsidR="000A7598" w:rsidRPr="00066C04">
        <w:rPr>
          <w:rFonts w:ascii="Verdana" w:eastAsia="Times New Roman" w:hAnsi="Verdana" w:cs="Arial"/>
        </w:rPr>
        <w:t xml:space="preserve"> </w:t>
      </w:r>
      <w:r w:rsidRPr="00E07179">
        <w:rPr>
          <w:rFonts w:ascii="Verdana" w:eastAsia="Times New Roman" w:hAnsi="Verdana" w:cs="Arial"/>
        </w:rPr>
        <w:t>de kamer waar je schimmels verwijdert steeds goed.</w:t>
      </w:r>
    </w:p>
    <w:p w14:paraId="7580948B" w14:textId="56001CBB" w:rsidR="00E07179" w:rsidRPr="00E07179" w:rsidRDefault="008E3FB4" w:rsidP="00242107">
      <w:pPr>
        <w:numPr>
          <w:ilvl w:val="0"/>
          <w:numId w:val="16"/>
        </w:numPr>
        <w:tabs>
          <w:tab w:val="clear" w:pos="360"/>
          <w:tab w:val="num" w:pos="720"/>
        </w:tabs>
        <w:spacing w:before="0" w:after="120" w:line="300" w:lineRule="atLeast"/>
        <w:ind w:left="357" w:hanging="357"/>
        <w:rPr>
          <w:rFonts w:ascii="Verdana" w:eastAsia="Times New Roman" w:hAnsi="Verdana" w:cs="Arial"/>
        </w:rPr>
      </w:pPr>
      <w:r w:rsidRPr="00066C04">
        <w:rPr>
          <w:rFonts w:ascii="Arial" w:eastAsia="Calibri" w:hAnsi="Arial" w:cs="Arial"/>
          <w:bCs/>
          <w:noProof/>
          <w:sz w:val="56"/>
          <w:szCs w:val="56"/>
          <w:lang w:eastAsia="en-US"/>
        </w:rPr>
        <mc:AlternateContent>
          <mc:Choice Requires="wps">
            <w:drawing>
              <wp:anchor distT="0" distB="0" distL="114300" distR="114300" simplePos="0" relativeHeight="251658249" behindDoc="0" locked="0" layoutInCell="1" allowOverlap="1" wp14:anchorId="75AD2CFB" wp14:editId="2159F72D">
                <wp:simplePos x="0" y="0"/>
                <wp:positionH relativeFrom="margin">
                  <wp:posOffset>4700270</wp:posOffset>
                </wp:positionH>
                <wp:positionV relativeFrom="paragraph">
                  <wp:posOffset>365125</wp:posOffset>
                </wp:positionV>
                <wp:extent cx="695325" cy="361950"/>
                <wp:effectExtent l="0" t="0" r="0" b="0"/>
                <wp:wrapNone/>
                <wp:docPr id="1296885051" name="Tekstvak 1296885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61950"/>
                        </a:xfrm>
                        <a:prstGeom prst="rect">
                          <a:avLst/>
                        </a:prstGeom>
                        <a:solidFill>
                          <a:srgbClr val="FFFFFF">
                            <a:alpha val="0"/>
                          </a:srgbClr>
                        </a:solidFill>
                        <a:ln>
                          <a:noFill/>
                        </a:ln>
                        <a:extLst>
                          <a:ext uri="{91240B29-F687-4F45-9708-019B960494DF}">
                            <a14:hiddenLine xmlns:a14="http://schemas.microsoft.com/office/drawing/2010/main" w="15875">
                              <a:solidFill>
                                <a:srgbClr val="FF6600"/>
                              </a:solidFill>
                              <a:miter lim="800000"/>
                              <a:headEnd/>
                              <a:tailEnd/>
                            </a14:hiddenLine>
                          </a:ext>
                        </a:extLst>
                      </wps:spPr>
                      <wps:txbx>
                        <w:txbxContent>
                          <w:p w14:paraId="7B9DF95F" w14:textId="641C938F" w:rsidR="00E71260" w:rsidRPr="00E71260" w:rsidRDefault="00E71260" w:rsidP="00E71260">
                            <w:pPr>
                              <w:spacing w:line="240" w:lineRule="atLeast"/>
                              <w:rPr>
                                <w:rFonts w:ascii="Verdana" w:hAnsi="Verdana" w:cs="Tunga"/>
                                <w:b/>
                                <w:color w:val="808080" w:themeColor="background1" w:themeShade="80"/>
                              </w:rPr>
                            </w:pPr>
                            <w:r w:rsidRPr="00E71260">
                              <w:rPr>
                                <w:rFonts w:ascii="Verdana" w:hAnsi="Verdana" w:cs="Tunga"/>
                                <w:b/>
                                <w:color w:val="808080" w:themeColor="background1" w:themeShade="80"/>
                                <w:sz w:val="16"/>
                                <w:szCs w:val="16"/>
                              </w:rPr>
                              <w:t>Pixabay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AD2CFB" id="Tekstvak 1296885051" o:spid="_x0000_s1030" type="#_x0000_t202" style="position:absolute;left:0;text-align:left;margin-left:370.1pt;margin-top:28.75pt;width:54.75pt;height:28.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" stroked="f" strokecolor="#f60" strokeweight="1.25pt">
                <v:fill opacity="0"/>
                <v:textbox>
                  <w:txbxContent>
                    <w:p w14:paraId="7B9DF95F" w14:textId="641C938F" w:rsidR="00E71260" w:rsidRPr="00E71260" w:rsidRDefault="00E71260" w:rsidP="00E71260">
                      <w:pPr>
                        <w:spacing w:line="240" w:lineRule="atLeast"/>
                        <w:rPr>
                          <w:rFonts w:ascii="Verdana" w:hAnsi="Verdana" w:cs="Tunga"/>
                          <w:b/>
                          <w:color w:val="808080" w:themeColor="background1" w:themeShade="80"/>
                        </w:rPr>
                      </w:pPr>
                      <w:r w:rsidRPr="00E71260">
                        <w:rPr>
                          <w:rFonts w:ascii="Verdana" w:hAnsi="Verdana" w:cs="Tunga"/>
                          <w:b/>
                          <w:color w:val="808080" w:themeColor="background1" w:themeShade="80"/>
                          <w:sz w:val="16"/>
                          <w:szCs w:val="16"/>
                        </w:rPr>
                        <w:t>Pixabay</w:t>
                      </w:r>
                    </w:p>
                  </w:txbxContent>
                </v:textbox>
                <w10:wrap anchorx="margin"/>
              </v:shape>
            </w:pict>
          </mc:Fallback>
        </mc:AlternateContent>
      </w:r>
      <w:r w:rsidR="00E07179" w:rsidRPr="00E07179">
        <w:rPr>
          <w:rFonts w:ascii="Verdana" w:eastAsia="Times New Roman" w:hAnsi="Verdana" w:cs="Arial"/>
        </w:rPr>
        <w:t>Gebruik</w:t>
      </w:r>
      <w:r w:rsidR="000A7598" w:rsidRPr="00066C04">
        <w:rPr>
          <w:rFonts w:ascii="Verdana" w:eastAsia="Times New Roman" w:hAnsi="Verdana" w:cs="Arial"/>
        </w:rPr>
        <w:t xml:space="preserve"> </w:t>
      </w:r>
      <w:r w:rsidR="00E07179" w:rsidRPr="00E07179">
        <w:rPr>
          <w:rFonts w:ascii="Verdana" w:eastAsia="Times New Roman" w:hAnsi="Verdana" w:cs="Arial"/>
        </w:rPr>
        <w:t xml:space="preserve">geen bleekwater of andere producten waar chloor in zit. Die werken niet beter dan </w:t>
      </w:r>
      <w:r w:rsidR="000431B1" w:rsidRPr="00066C04">
        <w:rPr>
          <w:rFonts w:ascii="Verdana" w:eastAsia="Times New Roman" w:hAnsi="Verdana" w:cs="Arial"/>
        </w:rPr>
        <w:t>een gewoon schoonmaakmiddel</w:t>
      </w:r>
      <w:r w:rsidR="00E07179" w:rsidRPr="00E07179">
        <w:rPr>
          <w:rFonts w:ascii="Verdana" w:eastAsia="Times New Roman" w:hAnsi="Verdana" w:cs="Arial"/>
        </w:rPr>
        <w:t xml:space="preserve">. </w:t>
      </w:r>
      <w:r w:rsidR="007423D7" w:rsidRPr="00066C04">
        <w:rPr>
          <w:rFonts w:ascii="Verdana" w:eastAsia="Times New Roman" w:hAnsi="Verdana" w:cs="Arial"/>
        </w:rPr>
        <w:t>Maar</w:t>
      </w:r>
      <w:r w:rsidR="00E07179" w:rsidRPr="00E07179">
        <w:rPr>
          <w:rFonts w:ascii="Verdana" w:eastAsia="Times New Roman" w:hAnsi="Verdana" w:cs="Arial"/>
        </w:rPr>
        <w:t xml:space="preserve"> </w:t>
      </w:r>
      <w:r w:rsidR="007423D7" w:rsidRPr="00066C04">
        <w:rPr>
          <w:rFonts w:ascii="Verdana" w:eastAsia="Times New Roman" w:hAnsi="Verdana" w:cs="Arial"/>
        </w:rPr>
        <w:t xml:space="preserve">ze </w:t>
      </w:r>
      <w:r w:rsidR="00E07179" w:rsidRPr="00E07179">
        <w:rPr>
          <w:rFonts w:ascii="Verdana" w:eastAsia="Times New Roman" w:hAnsi="Verdana" w:cs="Arial"/>
        </w:rPr>
        <w:t xml:space="preserve">zijn </w:t>
      </w:r>
      <w:r w:rsidR="007423D7" w:rsidRPr="00066C04">
        <w:rPr>
          <w:rFonts w:ascii="Verdana" w:eastAsia="Times New Roman" w:hAnsi="Verdana" w:cs="Arial"/>
        </w:rPr>
        <w:t>slechter</w:t>
      </w:r>
      <w:r w:rsidR="00E07179" w:rsidRPr="00E07179">
        <w:rPr>
          <w:rFonts w:ascii="Verdana" w:eastAsia="Times New Roman" w:hAnsi="Verdana" w:cs="Arial"/>
        </w:rPr>
        <w:t xml:space="preserve"> voor onze gezondheid en het milieu.</w:t>
      </w:r>
    </w:p>
    <w:p w14:paraId="7B1A34D8" w14:textId="4D7A8B6C" w:rsidR="00F23E0E" w:rsidRPr="000A7598" w:rsidRDefault="00E07179" w:rsidP="00F51598">
      <w:pPr>
        <w:suppressLineNumbers/>
        <w:spacing w:before="0" w:after="0" w:line="300" w:lineRule="atLeast"/>
        <w:rPr>
          <w:rFonts w:ascii="Verdana" w:eastAsia="Times New Roman" w:hAnsi="Verdana" w:cs="Arial"/>
          <w:bCs/>
          <w:sz w:val="17"/>
          <w:szCs w:val="17"/>
        </w:rPr>
      </w:pPr>
      <w:r w:rsidRPr="00E07179">
        <w:rPr>
          <w:rFonts w:ascii="Verdana" w:eastAsia="Times New Roman" w:hAnsi="Verdana" w:cs="Arial"/>
          <w:b/>
          <w:sz w:val="17"/>
          <w:szCs w:val="17"/>
        </w:rPr>
        <w:t>Bron:</w:t>
      </w:r>
      <w:r w:rsidRPr="00E07179">
        <w:rPr>
          <w:rFonts w:ascii="Verdana" w:eastAsia="Times New Roman" w:hAnsi="Verdana" w:cs="Arial"/>
          <w:bCs/>
          <w:sz w:val="17"/>
          <w:szCs w:val="17"/>
        </w:rPr>
        <w:t xml:space="preserve"> </w:t>
      </w:r>
      <w:hyperlink r:id="rId18" w:history="1">
        <w:r w:rsidR="00242107" w:rsidRPr="00E07179">
          <w:rPr>
            <w:rStyle w:val="Hyperlink"/>
            <w:rFonts w:ascii="Verdana" w:eastAsia="Times New Roman" w:hAnsi="Verdana" w:cs="Arial"/>
            <w:bCs/>
            <w:sz w:val="17"/>
            <w:szCs w:val="17"/>
          </w:rPr>
          <w:t>www.gezondleven.be</w:t>
        </w:r>
      </w:hyperlink>
      <w:r w:rsidRPr="00E07179">
        <w:rPr>
          <w:rFonts w:ascii="Verdana" w:eastAsia="Times New Roman" w:hAnsi="Verdana" w:cs="Arial"/>
          <w:bCs/>
          <w:sz w:val="17"/>
          <w:szCs w:val="17"/>
        </w:rPr>
        <w:t xml:space="preserve"> </w:t>
      </w:r>
    </w:p>
    <w:sectPr w:rsidR="00F23E0E" w:rsidRPr="000A7598" w:rsidSect="00F57EEC">
      <w:pgSz w:w="11906" w:h="16838" w:code="9"/>
      <w:pgMar w:top="1276" w:right="1106" w:bottom="902"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58D8" w14:textId="77777777" w:rsidR="00F57EEC" w:rsidRDefault="00F57EEC" w:rsidP="008734B4">
      <w:r>
        <w:separator/>
      </w:r>
    </w:p>
  </w:endnote>
  <w:endnote w:type="continuationSeparator" w:id="0">
    <w:p w14:paraId="1901229B" w14:textId="77777777" w:rsidR="00F57EEC" w:rsidRDefault="00F57EEC" w:rsidP="008734B4">
      <w:r>
        <w:continuationSeparator/>
      </w:r>
    </w:p>
  </w:endnote>
  <w:endnote w:type="continuationNotice" w:id="1">
    <w:p w14:paraId="261E10C2" w14:textId="77777777" w:rsidR="00F57EEC" w:rsidRDefault="00F57E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9C2" w14:textId="2C50313C" w:rsidR="0078295B" w:rsidRDefault="0078295B" w:rsidP="00D162F8">
    <w:pPr>
      <w:pStyle w:val="Voettekst"/>
    </w:pPr>
    <w:r>
      <w:rPr>
        <w:noProof/>
      </w:rPr>
      <mc:AlternateContent>
        <mc:Choice Requires="wps">
          <w:drawing>
            <wp:anchor distT="4294967295" distB="4294967295" distL="114300" distR="114300" simplePos="0" relativeHeight="251658242" behindDoc="0" locked="0" layoutInCell="1" allowOverlap="1" wp14:anchorId="714AD705" wp14:editId="2CCF6B32">
              <wp:simplePos x="0" y="0"/>
              <wp:positionH relativeFrom="margin">
                <wp:posOffset>-561975</wp:posOffset>
              </wp:positionH>
              <wp:positionV relativeFrom="paragraph">
                <wp:posOffset>58419</wp:posOffset>
              </wp:positionV>
              <wp:extent cx="6520180" cy="0"/>
              <wp:effectExtent l="0" t="0" r="33020" b="19050"/>
              <wp:wrapNone/>
              <wp:docPr id="7" name="Rechte verbindingslijn met pij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114AEE" id="_x0000_t32" coordsize="21600,21600" o:spt="32" o:oned="t" path="m,l21600,21600e" filled="f">
              <v:path arrowok="t" fillok="f" o:connecttype="none"/>
              <o:lock v:ext="edit" shapetype="t"/>
            </v:shapetype>
            <v:shape id="Rechte verbindingslijn met pijl 7" o:spid="_x0000_s1026" type="#_x0000_t32" style="position:absolute;margin-left:-44.25pt;margin-top:4.6pt;width:513.4pt;height:0;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" strokecolor="purple" strokeweight="1.5pt">
              <w10:wrap anchorx="margin"/>
            </v:shape>
          </w:pict>
        </mc:Fallback>
      </mc:AlternateContent>
    </w:r>
  </w:p>
  <w:p w14:paraId="0468B0C3" w14:textId="77777777" w:rsidR="0078295B" w:rsidRPr="00D162F8" w:rsidRDefault="0078295B" w:rsidP="00D162F8">
    <w:pPr>
      <w:pStyle w:val="Voettekst"/>
      <w:tabs>
        <w:tab w:val="clear" w:pos="9026"/>
        <w:tab w:val="right" w:pos="9356"/>
      </w:tabs>
      <w:jc w:val="left"/>
      <w:rPr>
        <w:rFonts w:cs="Arial"/>
        <w:sz w:val="20"/>
      </w:rPr>
    </w:pPr>
    <w:r>
      <w:rPr>
        <w:rFonts w:cs="Arial"/>
        <w:sz w:val="20"/>
      </w:rPr>
      <w:t>© CED-Groep www.nieuwsbegrip.nl</w:t>
    </w:r>
    <w:r>
      <w:rPr>
        <w:rFonts w:cs="Arial"/>
        <w:sz w:val="20"/>
      </w:rPr>
      <w:tab/>
    </w:r>
    <w:r>
      <w:rPr>
        <w:rFonts w:cs="Arial"/>
        <w:sz w:val="20"/>
      </w:rPr>
      <w:tab/>
    </w:r>
    <w:r w:rsidRPr="0052444B">
      <w:rPr>
        <w:rFonts w:cs="Arial"/>
        <w:sz w:val="20"/>
      </w:rPr>
      <w:t xml:space="preserve">Pagina </w:t>
    </w:r>
    <w:r w:rsidRPr="0052444B">
      <w:rPr>
        <w:rFonts w:cs="Arial"/>
        <w:b/>
        <w:bCs/>
        <w:sz w:val="20"/>
      </w:rPr>
      <w:fldChar w:fldCharType="begin"/>
    </w:r>
    <w:r w:rsidRPr="0052444B">
      <w:rPr>
        <w:rFonts w:cs="Arial"/>
        <w:b/>
        <w:bCs/>
        <w:sz w:val="20"/>
      </w:rPr>
      <w:instrText>PAGE</w:instrText>
    </w:r>
    <w:r w:rsidRPr="0052444B">
      <w:rPr>
        <w:rFonts w:cs="Arial"/>
        <w:b/>
        <w:bCs/>
        <w:sz w:val="20"/>
      </w:rPr>
      <w:fldChar w:fldCharType="separate"/>
    </w:r>
    <w:r>
      <w:rPr>
        <w:rFonts w:cs="Arial"/>
        <w:b/>
        <w:bCs/>
        <w:noProof/>
        <w:sz w:val="20"/>
      </w:rPr>
      <w:t>1</w:t>
    </w:r>
    <w:r w:rsidRPr="0052444B">
      <w:rPr>
        <w:rFonts w:cs="Arial"/>
        <w:b/>
        <w:bCs/>
        <w:sz w:val="20"/>
      </w:rPr>
      <w:fldChar w:fldCharType="end"/>
    </w:r>
    <w:r w:rsidRPr="0052444B">
      <w:rPr>
        <w:rFonts w:cs="Arial"/>
        <w:sz w:val="20"/>
      </w:rPr>
      <w:t xml:space="preserve"> van </w:t>
    </w:r>
    <w:r w:rsidRPr="0052444B">
      <w:rPr>
        <w:rFonts w:cs="Arial"/>
        <w:b/>
        <w:bCs/>
        <w:sz w:val="20"/>
      </w:rPr>
      <w:fldChar w:fldCharType="begin"/>
    </w:r>
    <w:r w:rsidRPr="0052444B">
      <w:rPr>
        <w:rFonts w:cs="Arial"/>
        <w:b/>
        <w:bCs/>
        <w:sz w:val="20"/>
      </w:rPr>
      <w:instrText>NUMPAGES</w:instrText>
    </w:r>
    <w:r w:rsidRPr="0052444B">
      <w:rPr>
        <w:rFonts w:cs="Arial"/>
        <w:b/>
        <w:bCs/>
        <w:sz w:val="20"/>
      </w:rPr>
      <w:fldChar w:fldCharType="separate"/>
    </w:r>
    <w:r>
      <w:rPr>
        <w:rFonts w:cs="Arial"/>
        <w:b/>
        <w:bCs/>
        <w:noProof/>
        <w:sz w:val="20"/>
      </w:rPr>
      <w:t>2</w:t>
    </w:r>
    <w:r w:rsidRPr="0052444B">
      <w:rPr>
        <w:rFonts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2E90" w14:textId="77777777" w:rsidR="00F57EEC" w:rsidRDefault="00F57EEC" w:rsidP="008734B4">
      <w:r>
        <w:separator/>
      </w:r>
    </w:p>
  </w:footnote>
  <w:footnote w:type="continuationSeparator" w:id="0">
    <w:p w14:paraId="4EE685F8" w14:textId="77777777" w:rsidR="00F57EEC" w:rsidRDefault="00F57EEC" w:rsidP="008734B4">
      <w:r>
        <w:continuationSeparator/>
      </w:r>
    </w:p>
  </w:footnote>
  <w:footnote w:type="continuationNotice" w:id="1">
    <w:p w14:paraId="4A5B7FB3" w14:textId="77777777" w:rsidR="00F57EEC" w:rsidRDefault="00F57E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7B61" w14:textId="4BDA9EEA" w:rsidR="0078295B" w:rsidRDefault="000B1273" w:rsidP="00D162F8">
    <w:pPr>
      <w:pStyle w:val="Koptekst"/>
    </w:pPr>
    <w:r>
      <w:rPr>
        <w:noProof/>
      </w:rPr>
      <w:drawing>
        <wp:anchor distT="0" distB="0" distL="114300" distR="114300" simplePos="0" relativeHeight="251658243" behindDoc="0" locked="0" layoutInCell="1" allowOverlap="1" wp14:anchorId="1D0F60F5" wp14:editId="4AEB1BAE">
          <wp:simplePos x="0" y="0"/>
          <wp:positionH relativeFrom="margin">
            <wp:posOffset>-85725</wp:posOffset>
          </wp:positionH>
          <wp:positionV relativeFrom="paragraph">
            <wp:posOffset>-143510</wp:posOffset>
          </wp:positionV>
          <wp:extent cx="2480106" cy="597528"/>
          <wp:effectExtent l="0" t="0" r="0" b="0"/>
          <wp:wrapNone/>
          <wp:docPr id="1610935382" name="Afbeelding 161093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106" cy="597528"/>
                  </a:xfrm>
                  <a:prstGeom prst="rect">
                    <a:avLst/>
                  </a:prstGeom>
                  <a:noFill/>
                </pic:spPr>
              </pic:pic>
            </a:graphicData>
          </a:graphic>
          <wp14:sizeRelH relativeFrom="page">
            <wp14:pctWidth>0</wp14:pctWidth>
          </wp14:sizeRelH>
          <wp14:sizeRelV relativeFrom="page">
            <wp14:pctHeight>0</wp14:pctHeight>
          </wp14:sizeRelV>
        </wp:anchor>
      </w:drawing>
    </w:r>
    <w:r w:rsidR="0078295B">
      <w:rPr>
        <w:noProof/>
      </w:rPr>
      <mc:AlternateContent>
        <mc:Choice Requires="wps">
          <w:drawing>
            <wp:anchor distT="4294967295" distB="4294967295" distL="114300" distR="114300" simplePos="0" relativeHeight="251658241" behindDoc="0" locked="0" layoutInCell="1" allowOverlap="1" wp14:anchorId="0C220D60" wp14:editId="2F9D405F">
              <wp:simplePos x="0" y="0"/>
              <wp:positionH relativeFrom="margin">
                <wp:posOffset>-528955</wp:posOffset>
              </wp:positionH>
              <wp:positionV relativeFrom="paragraph">
                <wp:posOffset>361949</wp:posOffset>
              </wp:positionV>
              <wp:extent cx="6520180" cy="0"/>
              <wp:effectExtent l="0" t="0" r="33020" b="19050"/>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30FEA8" id="_x0000_t32" coordsize="21600,21600" o:spt="32" o:oned="t" path="m,l21600,21600e" filled="f">
              <v:path arrowok="t" fillok="f" o:connecttype="none"/>
              <o:lock v:ext="edit" shapetype="t"/>
            </v:shapetype>
            <v:shape id="Rechte verbindingslijn met pijl 4" o:spid="_x0000_s1026" type="#_x0000_t32" style="position:absolute;margin-left:-41.65pt;margin-top:28.5pt;width:513.4pt;height:0;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" strokecolor="purple" strokeweight="1.5pt">
              <w10:wrap anchorx="margin"/>
            </v:shape>
          </w:pict>
        </mc:Fallback>
      </mc:AlternateContent>
    </w:r>
    <w:r w:rsidR="0078295B">
      <w:rPr>
        <w:noProof/>
      </w:rPr>
      <mc:AlternateContent>
        <mc:Choice Requires="wps">
          <w:drawing>
            <wp:anchor distT="0" distB="0" distL="114300" distR="114300" simplePos="0" relativeHeight="251658240" behindDoc="0" locked="0" layoutInCell="1" allowOverlap="1" wp14:anchorId="1167CC48" wp14:editId="7FA0478E">
              <wp:simplePos x="0" y="0"/>
              <wp:positionH relativeFrom="margin">
                <wp:posOffset>2776220</wp:posOffset>
              </wp:positionH>
              <wp:positionV relativeFrom="paragraph">
                <wp:posOffset>-78740</wp:posOffset>
              </wp:positionV>
              <wp:extent cx="3200400" cy="390525"/>
              <wp:effectExtent l="0" t="0" r="0" b="952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390525"/>
                      </a:xfrm>
                      <a:prstGeom prst="rect">
                        <a:avLst/>
                      </a:prstGeom>
                      <a:solidFill>
                        <a:sysClr val="window" lastClr="FFFFFF"/>
                      </a:solidFill>
                      <a:ln w="6350">
                        <a:noFill/>
                      </a:ln>
                      <a:effectLst/>
                    </wps:spPr>
                    <wps:txbx>
                      <w:txbxContent>
                        <w:p w14:paraId="653A9424" w14:textId="38DDE38A" w:rsidR="0078295B" w:rsidRPr="00BF2BE5" w:rsidRDefault="008F65EF" w:rsidP="00D162F8">
                          <w:pPr>
                            <w:jc w:val="right"/>
                            <w:rPr>
                              <w:rFonts w:ascii="Verdana" w:hAnsi="Verdana" w:cs="Arial"/>
                              <w:sz w:val="18"/>
                              <w:szCs w:val="18"/>
                            </w:rPr>
                          </w:pPr>
                          <w:r>
                            <w:rPr>
                              <w:rFonts w:ascii="Verdana" w:hAnsi="Verdana" w:cs="Arial"/>
                              <w:sz w:val="18"/>
                              <w:szCs w:val="18"/>
                            </w:rPr>
                            <w:t xml:space="preserve">week </w:t>
                          </w:r>
                          <w:r w:rsidR="00687572">
                            <w:rPr>
                              <w:rFonts w:ascii="Verdana" w:hAnsi="Verdana" w:cs="Arial"/>
                              <w:sz w:val="18"/>
                              <w:szCs w:val="18"/>
                            </w:rPr>
                            <w:t>14</w:t>
                          </w:r>
                          <w:r w:rsidR="00111707">
                            <w:rPr>
                              <w:rFonts w:ascii="Verdana" w:hAnsi="Verdana" w:cs="Arial"/>
                              <w:sz w:val="18"/>
                              <w:szCs w:val="18"/>
                            </w:rPr>
                            <w:t xml:space="preserve"> </w:t>
                          </w:r>
                          <w:r w:rsidR="00086C6F">
                            <w:rPr>
                              <w:rFonts w:ascii="Verdana" w:hAnsi="Verdana" w:cs="Arial"/>
                              <w:sz w:val="18"/>
                              <w:szCs w:val="18"/>
                            </w:rPr>
                            <w:t>–</w:t>
                          </w:r>
                          <w:r>
                            <w:rPr>
                              <w:rFonts w:ascii="Verdana" w:hAnsi="Verdana" w:cs="Arial"/>
                              <w:sz w:val="18"/>
                              <w:szCs w:val="18"/>
                            </w:rPr>
                            <w:t xml:space="preserve"> </w:t>
                          </w:r>
                          <w:r w:rsidR="00F0767F">
                            <w:rPr>
                              <w:rFonts w:ascii="Verdana" w:hAnsi="Verdana" w:cs="Arial"/>
                              <w:sz w:val="18"/>
                              <w:szCs w:val="18"/>
                            </w:rPr>
                            <w:t>1</w:t>
                          </w:r>
                          <w:r w:rsidR="00086C6F">
                            <w:rPr>
                              <w:rFonts w:ascii="Verdana" w:hAnsi="Verdana" w:cs="Arial"/>
                              <w:sz w:val="18"/>
                              <w:szCs w:val="18"/>
                            </w:rPr>
                            <w:t xml:space="preserve"> </w:t>
                          </w:r>
                          <w:r w:rsidR="00687572">
                            <w:rPr>
                              <w:rFonts w:ascii="Verdana" w:hAnsi="Verdana" w:cs="Arial"/>
                              <w:sz w:val="18"/>
                              <w:szCs w:val="18"/>
                            </w:rPr>
                            <w:t>april</w:t>
                          </w:r>
                          <w:r w:rsidR="0078295B" w:rsidRPr="00BF2BE5">
                            <w:rPr>
                              <w:rFonts w:ascii="Verdana" w:hAnsi="Verdana" w:cs="Arial"/>
                              <w:sz w:val="18"/>
                              <w:szCs w:val="18"/>
                            </w:rPr>
                            <w:t xml:space="preserve"> 202</w:t>
                          </w:r>
                          <w:r w:rsidR="00F0767F">
                            <w:rPr>
                              <w:rFonts w:ascii="Verdana" w:hAnsi="Verdana" w:cs="Arial"/>
                              <w:sz w:val="18"/>
                              <w:szCs w:val="18"/>
                            </w:rPr>
                            <w:t>4</w:t>
                          </w:r>
                          <w:r w:rsidR="0078295B" w:rsidRPr="00BF2BE5">
                            <w:rPr>
                              <w:rFonts w:ascii="Verdana" w:hAnsi="Verdana" w:cs="Arial"/>
                              <w:sz w:val="18"/>
                              <w:szCs w:val="18"/>
                            </w:rPr>
                            <w:t xml:space="preserve"> – </w:t>
                          </w:r>
                          <w:proofErr w:type="gramStart"/>
                          <w:r w:rsidR="0078295B" w:rsidRPr="00BF2BE5">
                            <w:rPr>
                              <w:rFonts w:ascii="Verdana" w:hAnsi="Verdana" w:cs="Arial"/>
                              <w:sz w:val="18"/>
                              <w:szCs w:val="18"/>
                            </w:rPr>
                            <w:t>tekst niveau 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167CC48" id="_x0000_t202" coordsize="21600,21600" o:spt="202" path="m,l,21600r21600,l21600,xe">
              <v:stroke joinstyle="miter"/>
              <v:path gradientshapeok="t" o:connecttype="rect"/>
            </v:shapetype>
            <v:shape id="Tekstvak 1" o:spid="_x0000_s1031" type="#_x0000_t202" style="position:absolute;margin-left:218.6pt;margin-top:-6.2pt;width:252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" fillcolor="window" stroked="f" strokeweight=".5pt">
              <v:textbox>
                <w:txbxContent>
                  <w:p w14:paraId="653A9424" w14:textId="38DDE38A" w:rsidR="0078295B" w:rsidRPr="00BF2BE5" w:rsidRDefault="008F65EF" w:rsidP="00D162F8">
                    <w:pPr>
                      <w:jc w:val="right"/>
                      <w:rPr>
                        <w:rFonts w:ascii="Verdana" w:hAnsi="Verdana" w:cs="Arial"/>
                        <w:sz w:val="18"/>
                        <w:szCs w:val="18"/>
                      </w:rPr>
                    </w:pPr>
                    <w:r>
                      <w:rPr>
                        <w:rFonts w:ascii="Verdana" w:hAnsi="Verdana" w:cs="Arial"/>
                        <w:sz w:val="18"/>
                        <w:szCs w:val="18"/>
                      </w:rPr>
                      <w:t xml:space="preserve">week </w:t>
                    </w:r>
                    <w:r w:rsidR="00687572">
                      <w:rPr>
                        <w:rFonts w:ascii="Verdana" w:hAnsi="Verdana" w:cs="Arial"/>
                        <w:sz w:val="18"/>
                        <w:szCs w:val="18"/>
                      </w:rPr>
                      <w:t>14</w:t>
                    </w:r>
                    <w:r w:rsidR="00111707">
                      <w:rPr>
                        <w:rFonts w:ascii="Verdana" w:hAnsi="Verdana" w:cs="Arial"/>
                        <w:sz w:val="18"/>
                        <w:szCs w:val="18"/>
                      </w:rPr>
                      <w:t xml:space="preserve"> </w:t>
                    </w:r>
                    <w:r w:rsidR="00086C6F">
                      <w:rPr>
                        <w:rFonts w:ascii="Verdana" w:hAnsi="Verdana" w:cs="Arial"/>
                        <w:sz w:val="18"/>
                        <w:szCs w:val="18"/>
                      </w:rPr>
                      <w:t>–</w:t>
                    </w:r>
                    <w:r>
                      <w:rPr>
                        <w:rFonts w:ascii="Verdana" w:hAnsi="Verdana" w:cs="Arial"/>
                        <w:sz w:val="18"/>
                        <w:szCs w:val="18"/>
                      </w:rPr>
                      <w:t xml:space="preserve"> </w:t>
                    </w:r>
                    <w:r w:rsidR="00F0767F">
                      <w:rPr>
                        <w:rFonts w:ascii="Verdana" w:hAnsi="Verdana" w:cs="Arial"/>
                        <w:sz w:val="18"/>
                        <w:szCs w:val="18"/>
                      </w:rPr>
                      <w:t>1</w:t>
                    </w:r>
                    <w:r w:rsidR="00086C6F">
                      <w:rPr>
                        <w:rFonts w:ascii="Verdana" w:hAnsi="Verdana" w:cs="Arial"/>
                        <w:sz w:val="18"/>
                        <w:szCs w:val="18"/>
                      </w:rPr>
                      <w:t xml:space="preserve"> </w:t>
                    </w:r>
                    <w:r w:rsidR="00687572">
                      <w:rPr>
                        <w:rFonts w:ascii="Verdana" w:hAnsi="Verdana" w:cs="Arial"/>
                        <w:sz w:val="18"/>
                        <w:szCs w:val="18"/>
                      </w:rPr>
                      <w:t>april</w:t>
                    </w:r>
                    <w:r w:rsidR="0078295B" w:rsidRPr="00BF2BE5">
                      <w:rPr>
                        <w:rFonts w:ascii="Verdana" w:hAnsi="Verdana" w:cs="Arial"/>
                        <w:sz w:val="18"/>
                        <w:szCs w:val="18"/>
                      </w:rPr>
                      <w:t xml:space="preserve"> 202</w:t>
                    </w:r>
                    <w:r w:rsidR="00F0767F">
                      <w:rPr>
                        <w:rFonts w:ascii="Verdana" w:hAnsi="Verdana" w:cs="Arial"/>
                        <w:sz w:val="18"/>
                        <w:szCs w:val="18"/>
                      </w:rPr>
                      <w:t>4</w:t>
                    </w:r>
                    <w:r w:rsidR="0078295B" w:rsidRPr="00BF2BE5">
                      <w:rPr>
                        <w:rFonts w:ascii="Verdana" w:hAnsi="Verdana" w:cs="Arial"/>
                        <w:sz w:val="18"/>
                        <w:szCs w:val="18"/>
                      </w:rPr>
                      <w:t xml:space="preserve"> – tekst niveau 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4B9"/>
    <w:multiLevelType w:val="multilevel"/>
    <w:tmpl w:val="29EA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C13328"/>
    <w:multiLevelType w:val="hybridMultilevel"/>
    <w:tmpl w:val="A0B61886"/>
    <w:styleLink w:val="OpsommingABCNieuwsbegrip"/>
    <w:lvl w:ilvl="0" w:tplc="5F745D4E">
      <w:start w:val="1"/>
      <w:numFmt w:val="upperLetter"/>
      <w:lvlText w:val="%1."/>
      <w:lvlJc w:val="left"/>
      <w:pPr>
        <w:ind w:left="720" w:hanging="360"/>
      </w:pPr>
      <w:rPr>
        <w:rFonts w:hint="default"/>
      </w:rPr>
    </w:lvl>
    <w:lvl w:ilvl="1" w:tplc="00369318">
      <w:start w:val="1"/>
      <w:numFmt w:val="none"/>
      <w:lvlText w:val="%2"/>
      <w:lvlJc w:val="left"/>
      <w:pPr>
        <w:ind w:left="1080" w:hanging="360"/>
      </w:pPr>
      <w:rPr>
        <w:rFonts w:hint="default"/>
      </w:rPr>
    </w:lvl>
    <w:lvl w:ilvl="2" w:tplc="94AE8192">
      <w:start w:val="1"/>
      <w:numFmt w:val="none"/>
      <w:lvlText w:val="%3"/>
      <w:lvlJc w:val="left"/>
      <w:pPr>
        <w:ind w:left="1440" w:hanging="360"/>
      </w:pPr>
      <w:rPr>
        <w:rFonts w:ascii="Times New Roman" w:hAnsi="Times New Roman" w:hint="default"/>
      </w:rPr>
    </w:lvl>
    <w:lvl w:ilvl="3" w:tplc="424842A8">
      <w:start w:val="1"/>
      <w:numFmt w:val="none"/>
      <w:lvlText w:val="%4"/>
      <w:lvlJc w:val="left"/>
      <w:pPr>
        <w:ind w:left="1800" w:hanging="360"/>
      </w:pPr>
      <w:rPr>
        <w:rFonts w:ascii="Courier New" w:hAnsi="Courier New" w:hint="default"/>
      </w:rPr>
    </w:lvl>
    <w:lvl w:ilvl="4" w:tplc="7660A6A4">
      <w:start w:val="1"/>
      <w:numFmt w:val="none"/>
      <w:lvlText w:val="%5"/>
      <w:lvlJc w:val="left"/>
      <w:pPr>
        <w:ind w:left="2160" w:hanging="360"/>
      </w:pPr>
      <w:rPr>
        <w:rFonts w:ascii="Courier New" w:hAnsi="Courier New" w:hint="default"/>
      </w:rPr>
    </w:lvl>
    <w:lvl w:ilvl="5" w:tplc="7F3812B2">
      <w:start w:val="1"/>
      <w:numFmt w:val="none"/>
      <w:lvlText w:val=""/>
      <w:lvlJc w:val="left"/>
      <w:pPr>
        <w:ind w:left="2520" w:hanging="360"/>
      </w:pPr>
      <w:rPr>
        <w:rFonts w:hint="default"/>
      </w:rPr>
    </w:lvl>
    <w:lvl w:ilvl="6" w:tplc="8604BF70">
      <w:start w:val="1"/>
      <w:numFmt w:val="none"/>
      <w:lvlText w:val="%7"/>
      <w:lvlJc w:val="left"/>
      <w:pPr>
        <w:ind w:left="2880" w:hanging="360"/>
      </w:pPr>
      <w:rPr>
        <w:rFonts w:hint="default"/>
      </w:rPr>
    </w:lvl>
    <w:lvl w:ilvl="7" w:tplc="E544E194">
      <w:start w:val="1"/>
      <w:numFmt w:val="none"/>
      <w:lvlText w:val="%8"/>
      <w:lvlJc w:val="left"/>
      <w:pPr>
        <w:ind w:left="3240" w:hanging="360"/>
      </w:pPr>
      <w:rPr>
        <w:rFonts w:hint="default"/>
      </w:rPr>
    </w:lvl>
    <w:lvl w:ilvl="8" w:tplc="6810A23E">
      <w:start w:val="1"/>
      <w:numFmt w:val="none"/>
      <w:lvlText w:val="%9"/>
      <w:lvlJc w:val="left"/>
      <w:pPr>
        <w:ind w:left="3600" w:hanging="360"/>
      </w:pPr>
      <w:rPr>
        <w:rFonts w:ascii="Arial" w:hAnsi="Arial" w:hint="default"/>
      </w:rPr>
    </w:lvl>
  </w:abstractNum>
  <w:abstractNum w:abstractNumId="3" w15:restartNumberingAfterBreak="0">
    <w:nsid w:val="0990019B"/>
    <w:multiLevelType w:val="multilevel"/>
    <w:tmpl w:val="9D2298D8"/>
    <w:name w:val="Opsomming nummer en letter CED-Groep"/>
    <w:numStyleLink w:val="OpsommingnummerenletterCED-Groep"/>
  </w:abstractNum>
  <w:abstractNum w:abstractNumId="4"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1A7C24"/>
    <w:multiLevelType w:val="multilevel"/>
    <w:tmpl w:val="AC8CF0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740F7C"/>
    <w:multiLevelType w:val="hybridMultilevel"/>
    <w:tmpl w:val="2EE224AC"/>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7" w15:restartNumberingAfterBreak="0">
    <w:nsid w:val="22B66262"/>
    <w:multiLevelType w:val="hybridMultilevel"/>
    <w:tmpl w:val="133E74BE"/>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82796B"/>
    <w:multiLevelType w:val="multilevel"/>
    <w:tmpl w:val="9D3A3CDE"/>
    <w:name w:val="Opsommingslijst rondje CED-groep22222"/>
    <w:numStyleLink w:val="LijstopsommingstekensCED-Groep"/>
  </w:abstractNum>
  <w:abstractNum w:abstractNumId="9"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A94175"/>
    <w:multiLevelType w:val="multilevel"/>
    <w:tmpl w:val="9D3A3CDE"/>
    <w:name w:val="Opsommingslijst rondje CED-groep2"/>
    <w:numStyleLink w:val="LijstopsommingstekensCED-Groep"/>
  </w:abstractNum>
  <w:abstractNum w:abstractNumId="12" w15:restartNumberingAfterBreak="0">
    <w:nsid w:val="4F1D562C"/>
    <w:multiLevelType w:val="multilevel"/>
    <w:tmpl w:val="9D3A3CDE"/>
    <w:name w:val="Lijst Nummering CED-Groep2"/>
    <w:numStyleLink w:val="LijstopsommingstekensCED-Groep"/>
  </w:abstractNum>
  <w:abstractNum w:abstractNumId="13" w15:restartNumberingAfterBreak="0">
    <w:nsid w:val="501F6898"/>
    <w:multiLevelType w:val="multilevel"/>
    <w:tmpl w:val="9E14CE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4FE4A47"/>
    <w:multiLevelType w:val="hybridMultilevel"/>
    <w:tmpl w:val="9D2298D8"/>
    <w:styleLink w:val="OpsommingnummerenletterCED-Groep"/>
    <w:lvl w:ilvl="0" w:tplc="74F424DC">
      <w:start w:val="1"/>
      <w:numFmt w:val="decimal"/>
      <w:lvlText w:val="%1."/>
      <w:lvlJc w:val="left"/>
      <w:pPr>
        <w:ind w:left="360" w:hanging="360"/>
      </w:pPr>
      <w:rPr>
        <w:rFonts w:hint="default"/>
      </w:rPr>
    </w:lvl>
    <w:lvl w:ilvl="1" w:tplc="859044CA">
      <w:start w:val="1"/>
      <w:numFmt w:val="lowerLetter"/>
      <w:lvlText w:val="%2."/>
      <w:lvlJc w:val="left"/>
      <w:pPr>
        <w:ind w:left="720" w:hanging="360"/>
      </w:pPr>
      <w:rPr>
        <w:rFonts w:hint="default"/>
      </w:rPr>
    </w:lvl>
    <w:lvl w:ilvl="2" w:tplc="6562B5B4">
      <w:start w:val="1"/>
      <w:numFmt w:val="bullet"/>
      <w:lvlText w:val=""/>
      <w:lvlJc w:val="left"/>
      <w:pPr>
        <w:ind w:left="1080" w:hanging="360"/>
      </w:pPr>
      <w:rPr>
        <w:rFonts w:ascii="Symbol" w:hAnsi="Symbol" w:hint="default"/>
      </w:rPr>
    </w:lvl>
    <w:lvl w:ilvl="3" w:tplc="52342DFA">
      <w:start w:val="1"/>
      <w:numFmt w:val="bullet"/>
      <w:lvlText w:val="o"/>
      <w:lvlJc w:val="left"/>
      <w:pPr>
        <w:ind w:left="1440" w:hanging="360"/>
      </w:pPr>
      <w:rPr>
        <w:rFonts w:ascii="Courier New" w:hAnsi="Courier New" w:hint="default"/>
      </w:rPr>
    </w:lvl>
    <w:lvl w:ilvl="4" w:tplc="5B48457E">
      <w:start w:val="1"/>
      <w:numFmt w:val="bullet"/>
      <w:lvlText w:val="­"/>
      <w:lvlJc w:val="left"/>
      <w:pPr>
        <w:ind w:left="1800" w:hanging="360"/>
      </w:pPr>
      <w:rPr>
        <w:rFonts w:ascii="Courier New" w:hAnsi="Courier New" w:hint="default"/>
      </w:rPr>
    </w:lvl>
    <w:lvl w:ilvl="5" w:tplc="5C1E58AA">
      <w:start w:val="1"/>
      <w:numFmt w:val="lowerRoman"/>
      <w:lvlText w:val="(%6)"/>
      <w:lvlJc w:val="left"/>
      <w:pPr>
        <w:ind w:left="2160" w:hanging="360"/>
      </w:pPr>
      <w:rPr>
        <w:rFonts w:hint="default"/>
      </w:rPr>
    </w:lvl>
    <w:lvl w:ilvl="6" w:tplc="E5CA1634">
      <w:start w:val="1"/>
      <w:numFmt w:val="decimal"/>
      <w:lvlText w:val="%7)"/>
      <w:lvlJc w:val="left"/>
      <w:pPr>
        <w:ind w:left="2520" w:hanging="360"/>
      </w:pPr>
      <w:rPr>
        <w:rFonts w:hint="default"/>
      </w:rPr>
    </w:lvl>
    <w:lvl w:ilvl="7" w:tplc="13B0AB64">
      <w:start w:val="1"/>
      <w:numFmt w:val="lowerLetter"/>
      <w:lvlText w:val="%8)"/>
      <w:lvlJc w:val="left"/>
      <w:pPr>
        <w:ind w:left="2880" w:hanging="360"/>
      </w:pPr>
      <w:rPr>
        <w:rFonts w:hint="default"/>
      </w:rPr>
    </w:lvl>
    <w:lvl w:ilvl="8" w:tplc="97201D26">
      <w:start w:val="1"/>
      <w:numFmt w:val="bullet"/>
      <w:lvlText w:val=""/>
      <w:lvlJc w:val="left"/>
      <w:pPr>
        <w:ind w:left="3240" w:hanging="360"/>
      </w:pPr>
      <w:rPr>
        <w:rFonts w:ascii="Wingdings" w:hAnsi="Wingdings" w:hint="default"/>
      </w:rPr>
    </w:lvl>
  </w:abstractNum>
  <w:abstractNum w:abstractNumId="15"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E0403E6"/>
    <w:multiLevelType w:val="multilevel"/>
    <w:tmpl w:val="9D3A3CDE"/>
    <w:name w:val="Opsommingslijst rondje CED-groep22"/>
    <w:numStyleLink w:val="LijstopsommingstekensCED-Groep"/>
  </w:abstractNum>
  <w:abstractNum w:abstractNumId="18"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19"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1"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2" w15:restartNumberingAfterBreak="0">
    <w:nsid w:val="6D406F87"/>
    <w:multiLevelType w:val="multilevel"/>
    <w:tmpl w:val="9B72E1FA"/>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D5D4D4E"/>
    <w:multiLevelType w:val="hybridMultilevel"/>
    <w:tmpl w:val="4E6AB6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45C3BCF"/>
    <w:multiLevelType w:val="hybridMultilevel"/>
    <w:tmpl w:val="15D6F592"/>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64623EE"/>
    <w:multiLevelType w:val="hybridMultilevel"/>
    <w:tmpl w:val="52864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B506FE"/>
    <w:multiLevelType w:val="hybridMultilevel"/>
    <w:tmpl w:val="D2EEA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01165737">
    <w:abstractNumId w:val="7"/>
  </w:num>
  <w:num w:numId="2" w16cid:durableId="1338189401">
    <w:abstractNumId w:val="24"/>
  </w:num>
  <w:num w:numId="3" w16cid:durableId="1535147528">
    <w:abstractNumId w:val="6"/>
  </w:num>
  <w:num w:numId="4" w16cid:durableId="1790278132">
    <w:abstractNumId w:val="10"/>
  </w:num>
  <w:num w:numId="5" w16cid:durableId="572856191">
    <w:abstractNumId w:val="19"/>
  </w:num>
  <w:num w:numId="6" w16cid:durableId="1263496252">
    <w:abstractNumId w:val="18"/>
  </w:num>
  <w:num w:numId="7" w16cid:durableId="2102291425">
    <w:abstractNumId w:val="22"/>
  </w:num>
  <w:num w:numId="8" w16cid:durableId="198857330">
    <w:abstractNumId w:val="14"/>
  </w:num>
  <w:num w:numId="9" w16cid:durableId="1811702214">
    <w:abstractNumId w:val="21"/>
  </w:num>
  <w:num w:numId="10" w16cid:durableId="680473913">
    <w:abstractNumId w:val="2"/>
  </w:num>
  <w:num w:numId="11" w16cid:durableId="568737385">
    <w:abstractNumId w:val="26"/>
  </w:num>
  <w:num w:numId="12" w16cid:durableId="1020086035">
    <w:abstractNumId w:val="25"/>
  </w:num>
  <w:num w:numId="13" w16cid:durableId="2143694263">
    <w:abstractNumId w:val="23"/>
  </w:num>
  <w:num w:numId="14" w16cid:durableId="200896738">
    <w:abstractNumId w:val="0"/>
  </w:num>
  <w:num w:numId="15" w16cid:durableId="965887724">
    <w:abstractNumId w:val="13"/>
  </w:num>
  <w:num w:numId="16" w16cid:durableId="166042569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A7"/>
    <w:rsid w:val="00000571"/>
    <w:rsid w:val="00000C9D"/>
    <w:rsid w:val="00000D9D"/>
    <w:rsid w:val="00001186"/>
    <w:rsid w:val="000014EB"/>
    <w:rsid w:val="000018AC"/>
    <w:rsid w:val="00001C61"/>
    <w:rsid w:val="00001E3A"/>
    <w:rsid w:val="00002418"/>
    <w:rsid w:val="000031DA"/>
    <w:rsid w:val="000032A3"/>
    <w:rsid w:val="00003396"/>
    <w:rsid w:val="000035DC"/>
    <w:rsid w:val="00003A34"/>
    <w:rsid w:val="00003F70"/>
    <w:rsid w:val="000041AA"/>
    <w:rsid w:val="0000482C"/>
    <w:rsid w:val="0000499D"/>
    <w:rsid w:val="00004F95"/>
    <w:rsid w:val="00004FB4"/>
    <w:rsid w:val="00005A5D"/>
    <w:rsid w:val="00005D5E"/>
    <w:rsid w:val="000061B1"/>
    <w:rsid w:val="00006A1B"/>
    <w:rsid w:val="00006DB4"/>
    <w:rsid w:val="0000721C"/>
    <w:rsid w:val="0000736C"/>
    <w:rsid w:val="000078C0"/>
    <w:rsid w:val="000100B4"/>
    <w:rsid w:val="00010336"/>
    <w:rsid w:val="0001034D"/>
    <w:rsid w:val="00010711"/>
    <w:rsid w:val="0001083B"/>
    <w:rsid w:val="000117E7"/>
    <w:rsid w:val="000117E9"/>
    <w:rsid w:val="00011874"/>
    <w:rsid w:val="00011B53"/>
    <w:rsid w:val="00011D91"/>
    <w:rsid w:val="00011E1D"/>
    <w:rsid w:val="00011F09"/>
    <w:rsid w:val="00012524"/>
    <w:rsid w:val="00012B3F"/>
    <w:rsid w:val="0001341C"/>
    <w:rsid w:val="0001351B"/>
    <w:rsid w:val="000137F2"/>
    <w:rsid w:val="00013BDC"/>
    <w:rsid w:val="00013FD3"/>
    <w:rsid w:val="000140F6"/>
    <w:rsid w:val="00014B6F"/>
    <w:rsid w:val="00015697"/>
    <w:rsid w:val="00015A5E"/>
    <w:rsid w:val="00015C35"/>
    <w:rsid w:val="00016537"/>
    <w:rsid w:val="0001690A"/>
    <w:rsid w:val="00016AB3"/>
    <w:rsid w:val="00016CEE"/>
    <w:rsid w:val="00017179"/>
    <w:rsid w:val="000174AA"/>
    <w:rsid w:val="0001767F"/>
    <w:rsid w:val="000176F6"/>
    <w:rsid w:val="0002008D"/>
    <w:rsid w:val="000201E8"/>
    <w:rsid w:val="000202C9"/>
    <w:rsid w:val="000204C7"/>
    <w:rsid w:val="00020E76"/>
    <w:rsid w:val="00020F0F"/>
    <w:rsid w:val="000213CF"/>
    <w:rsid w:val="00021445"/>
    <w:rsid w:val="0002191E"/>
    <w:rsid w:val="000219AA"/>
    <w:rsid w:val="00022239"/>
    <w:rsid w:val="00022356"/>
    <w:rsid w:val="000224AF"/>
    <w:rsid w:val="00022590"/>
    <w:rsid w:val="000226CE"/>
    <w:rsid w:val="000227E6"/>
    <w:rsid w:val="00022863"/>
    <w:rsid w:val="00022B07"/>
    <w:rsid w:val="00022EDB"/>
    <w:rsid w:val="0002303C"/>
    <w:rsid w:val="00023057"/>
    <w:rsid w:val="00023242"/>
    <w:rsid w:val="00023417"/>
    <w:rsid w:val="00023A29"/>
    <w:rsid w:val="00024880"/>
    <w:rsid w:val="00024A37"/>
    <w:rsid w:val="00025218"/>
    <w:rsid w:val="000252F1"/>
    <w:rsid w:val="000254BE"/>
    <w:rsid w:val="0002551A"/>
    <w:rsid w:val="00025EC7"/>
    <w:rsid w:val="0002630E"/>
    <w:rsid w:val="0002638F"/>
    <w:rsid w:val="00026800"/>
    <w:rsid w:val="00026BA3"/>
    <w:rsid w:val="00027332"/>
    <w:rsid w:val="00027B0F"/>
    <w:rsid w:val="00027B8B"/>
    <w:rsid w:val="00027CA8"/>
    <w:rsid w:val="00027DB9"/>
    <w:rsid w:val="000301B1"/>
    <w:rsid w:val="00030507"/>
    <w:rsid w:val="000309BE"/>
    <w:rsid w:val="000309FA"/>
    <w:rsid w:val="00030CD0"/>
    <w:rsid w:val="00030E9F"/>
    <w:rsid w:val="00031071"/>
    <w:rsid w:val="00031262"/>
    <w:rsid w:val="000313A8"/>
    <w:rsid w:val="00031C18"/>
    <w:rsid w:val="00031E1E"/>
    <w:rsid w:val="00031F0D"/>
    <w:rsid w:val="00032362"/>
    <w:rsid w:val="000331EE"/>
    <w:rsid w:val="00033B33"/>
    <w:rsid w:val="0003437E"/>
    <w:rsid w:val="000343A7"/>
    <w:rsid w:val="00034429"/>
    <w:rsid w:val="000347BD"/>
    <w:rsid w:val="0003498A"/>
    <w:rsid w:val="00034BC6"/>
    <w:rsid w:val="000353BC"/>
    <w:rsid w:val="00035C38"/>
    <w:rsid w:val="00035C42"/>
    <w:rsid w:val="00035CEE"/>
    <w:rsid w:val="00036262"/>
    <w:rsid w:val="00036A84"/>
    <w:rsid w:val="000374C1"/>
    <w:rsid w:val="00037892"/>
    <w:rsid w:val="00037984"/>
    <w:rsid w:val="000379CA"/>
    <w:rsid w:val="00037B41"/>
    <w:rsid w:val="00037B57"/>
    <w:rsid w:val="00037E5A"/>
    <w:rsid w:val="00037ECE"/>
    <w:rsid w:val="00040103"/>
    <w:rsid w:val="00040348"/>
    <w:rsid w:val="00040718"/>
    <w:rsid w:val="000417F8"/>
    <w:rsid w:val="000418A0"/>
    <w:rsid w:val="00041B2E"/>
    <w:rsid w:val="00042261"/>
    <w:rsid w:val="0004230C"/>
    <w:rsid w:val="00042A52"/>
    <w:rsid w:val="00042E23"/>
    <w:rsid w:val="00043085"/>
    <w:rsid w:val="000431B1"/>
    <w:rsid w:val="00043230"/>
    <w:rsid w:val="00043341"/>
    <w:rsid w:val="00043556"/>
    <w:rsid w:val="000438D3"/>
    <w:rsid w:val="00043B3B"/>
    <w:rsid w:val="00043F56"/>
    <w:rsid w:val="00044415"/>
    <w:rsid w:val="00044A5C"/>
    <w:rsid w:val="00045142"/>
    <w:rsid w:val="000452F1"/>
    <w:rsid w:val="0004530B"/>
    <w:rsid w:val="00045535"/>
    <w:rsid w:val="00045751"/>
    <w:rsid w:val="00045C90"/>
    <w:rsid w:val="000464C2"/>
    <w:rsid w:val="00046B61"/>
    <w:rsid w:val="00047197"/>
    <w:rsid w:val="0004760F"/>
    <w:rsid w:val="000476C0"/>
    <w:rsid w:val="00047D16"/>
    <w:rsid w:val="00047D4A"/>
    <w:rsid w:val="00050017"/>
    <w:rsid w:val="00050064"/>
    <w:rsid w:val="00050065"/>
    <w:rsid w:val="000501FB"/>
    <w:rsid w:val="0005101D"/>
    <w:rsid w:val="00051179"/>
    <w:rsid w:val="000516BA"/>
    <w:rsid w:val="00051DE9"/>
    <w:rsid w:val="00051F73"/>
    <w:rsid w:val="00052274"/>
    <w:rsid w:val="0005257D"/>
    <w:rsid w:val="00052ADD"/>
    <w:rsid w:val="00052F5E"/>
    <w:rsid w:val="00052FC8"/>
    <w:rsid w:val="00053690"/>
    <w:rsid w:val="000536CD"/>
    <w:rsid w:val="0005377D"/>
    <w:rsid w:val="0005392A"/>
    <w:rsid w:val="0005393D"/>
    <w:rsid w:val="00054271"/>
    <w:rsid w:val="00054D8F"/>
    <w:rsid w:val="0005572F"/>
    <w:rsid w:val="00055802"/>
    <w:rsid w:val="00055A81"/>
    <w:rsid w:val="00056397"/>
    <w:rsid w:val="000563FC"/>
    <w:rsid w:val="0005649A"/>
    <w:rsid w:val="000565B7"/>
    <w:rsid w:val="000568B9"/>
    <w:rsid w:val="00056A9D"/>
    <w:rsid w:val="0006004C"/>
    <w:rsid w:val="000604F8"/>
    <w:rsid w:val="00060822"/>
    <w:rsid w:val="00060998"/>
    <w:rsid w:val="000609F3"/>
    <w:rsid w:val="00060EBF"/>
    <w:rsid w:val="0006219B"/>
    <w:rsid w:val="00062386"/>
    <w:rsid w:val="000623BD"/>
    <w:rsid w:val="000626CA"/>
    <w:rsid w:val="00062843"/>
    <w:rsid w:val="0006284B"/>
    <w:rsid w:val="00062936"/>
    <w:rsid w:val="00062D82"/>
    <w:rsid w:val="00062E75"/>
    <w:rsid w:val="0006325C"/>
    <w:rsid w:val="00063A3C"/>
    <w:rsid w:val="00063DE3"/>
    <w:rsid w:val="00063E47"/>
    <w:rsid w:val="0006430E"/>
    <w:rsid w:val="00064AE5"/>
    <w:rsid w:val="00065994"/>
    <w:rsid w:val="00065A27"/>
    <w:rsid w:val="00065F23"/>
    <w:rsid w:val="00065FB4"/>
    <w:rsid w:val="0006618F"/>
    <w:rsid w:val="000661EC"/>
    <w:rsid w:val="000662D2"/>
    <w:rsid w:val="0006636B"/>
    <w:rsid w:val="000664B4"/>
    <w:rsid w:val="00066AEC"/>
    <w:rsid w:val="00066B43"/>
    <w:rsid w:val="00066C04"/>
    <w:rsid w:val="00066C1E"/>
    <w:rsid w:val="00066D26"/>
    <w:rsid w:val="00066DB9"/>
    <w:rsid w:val="00067201"/>
    <w:rsid w:val="00067562"/>
    <w:rsid w:val="000679B0"/>
    <w:rsid w:val="000700C4"/>
    <w:rsid w:val="00070129"/>
    <w:rsid w:val="0007029B"/>
    <w:rsid w:val="00070600"/>
    <w:rsid w:val="000709ED"/>
    <w:rsid w:val="00070A73"/>
    <w:rsid w:val="00071E89"/>
    <w:rsid w:val="000722B3"/>
    <w:rsid w:val="000723D1"/>
    <w:rsid w:val="00072C5C"/>
    <w:rsid w:val="00072DC0"/>
    <w:rsid w:val="0007315C"/>
    <w:rsid w:val="0007337A"/>
    <w:rsid w:val="00073397"/>
    <w:rsid w:val="00073489"/>
    <w:rsid w:val="00073B56"/>
    <w:rsid w:val="00073D91"/>
    <w:rsid w:val="00074058"/>
    <w:rsid w:val="00074830"/>
    <w:rsid w:val="00076541"/>
    <w:rsid w:val="00076FC5"/>
    <w:rsid w:val="00077083"/>
    <w:rsid w:val="00077590"/>
    <w:rsid w:val="00077B95"/>
    <w:rsid w:val="00077EFC"/>
    <w:rsid w:val="00077F2E"/>
    <w:rsid w:val="000806EA"/>
    <w:rsid w:val="000808C8"/>
    <w:rsid w:val="000809B6"/>
    <w:rsid w:val="00081022"/>
    <w:rsid w:val="00081203"/>
    <w:rsid w:val="0008130E"/>
    <w:rsid w:val="0008139C"/>
    <w:rsid w:val="000814BF"/>
    <w:rsid w:val="00081506"/>
    <w:rsid w:val="00081CC5"/>
    <w:rsid w:val="00081F2D"/>
    <w:rsid w:val="0008213C"/>
    <w:rsid w:val="00082D53"/>
    <w:rsid w:val="0008326D"/>
    <w:rsid w:val="000832A9"/>
    <w:rsid w:val="000835AD"/>
    <w:rsid w:val="00083ACB"/>
    <w:rsid w:val="00083C90"/>
    <w:rsid w:val="00083C92"/>
    <w:rsid w:val="00083EBE"/>
    <w:rsid w:val="00083F3B"/>
    <w:rsid w:val="000842EB"/>
    <w:rsid w:val="00084443"/>
    <w:rsid w:val="000845C2"/>
    <w:rsid w:val="000845FF"/>
    <w:rsid w:val="00084973"/>
    <w:rsid w:val="00084F77"/>
    <w:rsid w:val="0008515F"/>
    <w:rsid w:val="000851D5"/>
    <w:rsid w:val="00085332"/>
    <w:rsid w:val="00085352"/>
    <w:rsid w:val="00085531"/>
    <w:rsid w:val="00085A13"/>
    <w:rsid w:val="00085BE9"/>
    <w:rsid w:val="00085E62"/>
    <w:rsid w:val="0008627A"/>
    <w:rsid w:val="00086339"/>
    <w:rsid w:val="00086871"/>
    <w:rsid w:val="000869E7"/>
    <w:rsid w:val="00086C21"/>
    <w:rsid w:val="00086C6F"/>
    <w:rsid w:val="0008719B"/>
    <w:rsid w:val="00087464"/>
    <w:rsid w:val="000901B6"/>
    <w:rsid w:val="0009048E"/>
    <w:rsid w:val="0009063A"/>
    <w:rsid w:val="00090670"/>
    <w:rsid w:val="00090870"/>
    <w:rsid w:val="000909D1"/>
    <w:rsid w:val="00090A73"/>
    <w:rsid w:val="00090F50"/>
    <w:rsid w:val="000913C9"/>
    <w:rsid w:val="00091668"/>
    <w:rsid w:val="000916D4"/>
    <w:rsid w:val="00091A06"/>
    <w:rsid w:val="00091FCB"/>
    <w:rsid w:val="00092724"/>
    <w:rsid w:val="000929F4"/>
    <w:rsid w:val="000932D6"/>
    <w:rsid w:val="00093B26"/>
    <w:rsid w:val="0009401C"/>
    <w:rsid w:val="00094419"/>
    <w:rsid w:val="00094620"/>
    <w:rsid w:val="00094AD2"/>
    <w:rsid w:val="00094EF1"/>
    <w:rsid w:val="00094F3F"/>
    <w:rsid w:val="000950FB"/>
    <w:rsid w:val="0009597F"/>
    <w:rsid w:val="0009614D"/>
    <w:rsid w:val="00096151"/>
    <w:rsid w:val="000963F2"/>
    <w:rsid w:val="00096AD5"/>
    <w:rsid w:val="00096AE1"/>
    <w:rsid w:val="00096B42"/>
    <w:rsid w:val="00096BC1"/>
    <w:rsid w:val="0009701F"/>
    <w:rsid w:val="00097059"/>
    <w:rsid w:val="0009780E"/>
    <w:rsid w:val="0009790E"/>
    <w:rsid w:val="00097C23"/>
    <w:rsid w:val="000A023A"/>
    <w:rsid w:val="000A0369"/>
    <w:rsid w:val="000A03B9"/>
    <w:rsid w:val="000A04EF"/>
    <w:rsid w:val="000A0D85"/>
    <w:rsid w:val="000A11BC"/>
    <w:rsid w:val="000A14D9"/>
    <w:rsid w:val="000A1A26"/>
    <w:rsid w:val="000A22D8"/>
    <w:rsid w:val="000A241B"/>
    <w:rsid w:val="000A288D"/>
    <w:rsid w:val="000A29B5"/>
    <w:rsid w:val="000A2AB0"/>
    <w:rsid w:val="000A307A"/>
    <w:rsid w:val="000A3E38"/>
    <w:rsid w:val="000A422F"/>
    <w:rsid w:val="000A4314"/>
    <w:rsid w:val="000A4419"/>
    <w:rsid w:val="000A4B4D"/>
    <w:rsid w:val="000A4D82"/>
    <w:rsid w:val="000A55DF"/>
    <w:rsid w:val="000A5D64"/>
    <w:rsid w:val="000A6583"/>
    <w:rsid w:val="000A6A0D"/>
    <w:rsid w:val="000A6ACE"/>
    <w:rsid w:val="000A6D13"/>
    <w:rsid w:val="000A6F30"/>
    <w:rsid w:val="000A7598"/>
    <w:rsid w:val="000B0562"/>
    <w:rsid w:val="000B05F1"/>
    <w:rsid w:val="000B1273"/>
    <w:rsid w:val="000B15BA"/>
    <w:rsid w:val="000B15DB"/>
    <w:rsid w:val="000B1EC1"/>
    <w:rsid w:val="000B24FB"/>
    <w:rsid w:val="000B2D42"/>
    <w:rsid w:val="000B2D58"/>
    <w:rsid w:val="000B2E9A"/>
    <w:rsid w:val="000B30D1"/>
    <w:rsid w:val="000B32C2"/>
    <w:rsid w:val="000B3401"/>
    <w:rsid w:val="000B381C"/>
    <w:rsid w:val="000B393A"/>
    <w:rsid w:val="000B3B2D"/>
    <w:rsid w:val="000B406B"/>
    <w:rsid w:val="000B4226"/>
    <w:rsid w:val="000B42CE"/>
    <w:rsid w:val="000B4369"/>
    <w:rsid w:val="000B4E1D"/>
    <w:rsid w:val="000B4EDF"/>
    <w:rsid w:val="000B5053"/>
    <w:rsid w:val="000B5178"/>
    <w:rsid w:val="000B52E7"/>
    <w:rsid w:val="000B5334"/>
    <w:rsid w:val="000B5689"/>
    <w:rsid w:val="000B6CF6"/>
    <w:rsid w:val="000B6D06"/>
    <w:rsid w:val="000B6E84"/>
    <w:rsid w:val="000B72AA"/>
    <w:rsid w:val="000B7340"/>
    <w:rsid w:val="000B7594"/>
    <w:rsid w:val="000B7EE4"/>
    <w:rsid w:val="000B7FA2"/>
    <w:rsid w:val="000C011F"/>
    <w:rsid w:val="000C040B"/>
    <w:rsid w:val="000C0757"/>
    <w:rsid w:val="000C0AEC"/>
    <w:rsid w:val="000C1F28"/>
    <w:rsid w:val="000C1FF8"/>
    <w:rsid w:val="000C25E7"/>
    <w:rsid w:val="000C271D"/>
    <w:rsid w:val="000C2C98"/>
    <w:rsid w:val="000C30E2"/>
    <w:rsid w:val="000C3C32"/>
    <w:rsid w:val="000C408A"/>
    <w:rsid w:val="000C4096"/>
    <w:rsid w:val="000C424B"/>
    <w:rsid w:val="000C434A"/>
    <w:rsid w:val="000C4CEB"/>
    <w:rsid w:val="000C543C"/>
    <w:rsid w:val="000C54E2"/>
    <w:rsid w:val="000C59A0"/>
    <w:rsid w:val="000C5CBE"/>
    <w:rsid w:val="000C656B"/>
    <w:rsid w:val="000C65FC"/>
    <w:rsid w:val="000C68BA"/>
    <w:rsid w:val="000C70E2"/>
    <w:rsid w:val="000C73F8"/>
    <w:rsid w:val="000D0028"/>
    <w:rsid w:val="000D0A42"/>
    <w:rsid w:val="000D0BBD"/>
    <w:rsid w:val="000D0F7C"/>
    <w:rsid w:val="000D1511"/>
    <w:rsid w:val="000D1999"/>
    <w:rsid w:val="000D1A31"/>
    <w:rsid w:val="000D27E1"/>
    <w:rsid w:val="000D2898"/>
    <w:rsid w:val="000D300B"/>
    <w:rsid w:val="000D3A0E"/>
    <w:rsid w:val="000D3D2D"/>
    <w:rsid w:val="000D3EC4"/>
    <w:rsid w:val="000D41CF"/>
    <w:rsid w:val="000D41F3"/>
    <w:rsid w:val="000D441E"/>
    <w:rsid w:val="000D456D"/>
    <w:rsid w:val="000D46F4"/>
    <w:rsid w:val="000D480A"/>
    <w:rsid w:val="000D49A6"/>
    <w:rsid w:val="000D49C1"/>
    <w:rsid w:val="000D4DD5"/>
    <w:rsid w:val="000D5007"/>
    <w:rsid w:val="000D5053"/>
    <w:rsid w:val="000D505F"/>
    <w:rsid w:val="000D5193"/>
    <w:rsid w:val="000D53A8"/>
    <w:rsid w:val="000D5AC2"/>
    <w:rsid w:val="000D5D37"/>
    <w:rsid w:val="000D60AC"/>
    <w:rsid w:val="000D61A3"/>
    <w:rsid w:val="000D63B7"/>
    <w:rsid w:val="000D66DE"/>
    <w:rsid w:val="000D72DF"/>
    <w:rsid w:val="000D73C1"/>
    <w:rsid w:val="000D7509"/>
    <w:rsid w:val="000D7553"/>
    <w:rsid w:val="000D7715"/>
    <w:rsid w:val="000D794B"/>
    <w:rsid w:val="000E01C0"/>
    <w:rsid w:val="000E1159"/>
    <w:rsid w:val="000E16C1"/>
    <w:rsid w:val="000E1728"/>
    <w:rsid w:val="000E1B14"/>
    <w:rsid w:val="000E1E12"/>
    <w:rsid w:val="000E287C"/>
    <w:rsid w:val="000E2F14"/>
    <w:rsid w:val="000E3569"/>
    <w:rsid w:val="000E37E7"/>
    <w:rsid w:val="000E3C56"/>
    <w:rsid w:val="000E429F"/>
    <w:rsid w:val="000E48F7"/>
    <w:rsid w:val="000E4B9E"/>
    <w:rsid w:val="000E5122"/>
    <w:rsid w:val="000E531C"/>
    <w:rsid w:val="000E5371"/>
    <w:rsid w:val="000E5582"/>
    <w:rsid w:val="000E56E6"/>
    <w:rsid w:val="000E56ED"/>
    <w:rsid w:val="000E5FB4"/>
    <w:rsid w:val="000E6778"/>
    <w:rsid w:val="000E6964"/>
    <w:rsid w:val="000E6A3D"/>
    <w:rsid w:val="000E6CD2"/>
    <w:rsid w:val="000E6FB1"/>
    <w:rsid w:val="000E709D"/>
    <w:rsid w:val="000E74CF"/>
    <w:rsid w:val="000E7C00"/>
    <w:rsid w:val="000E7E4C"/>
    <w:rsid w:val="000E7EB2"/>
    <w:rsid w:val="000F0CF1"/>
    <w:rsid w:val="000F1372"/>
    <w:rsid w:val="000F1393"/>
    <w:rsid w:val="000F143B"/>
    <w:rsid w:val="000F14A3"/>
    <w:rsid w:val="000F155E"/>
    <w:rsid w:val="000F1619"/>
    <w:rsid w:val="000F16C2"/>
    <w:rsid w:val="000F1819"/>
    <w:rsid w:val="000F1920"/>
    <w:rsid w:val="000F19A0"/>
    <w:rsid w:val="000F1CE0"/>
    <w:rsid w:val="000F1E88"/>
    <w:rsid w:val="000F2112"/>
    <w:rsid w:val="000F224B"/>
    <w:rsid w:val="000F22C5"/>
    <w:rsid w:val="000F280B"/>
    <w:rsid w:val="000F2C43"/>
    <w:rsid w:val="000F308B"/>
    <w:rsid w:val="000F384B"/>
    <w:rsid w:val="000F3E93"/>
    <w:rsid w:val="000F4034"/>
    <w:rsid w:val="000F42BF"/>
    <w:rsid w:val="000F434F"/>
    <w:rsid w:val="000F4BD1"/>
    <w:rsid w:val="000F54F7"/>
    <w:rsid w:val="000F5A00"/>
    <w:rsid w:val="000F5BEA"/>
    <w:rsid w:val="000F5CF5"/>
    <w:rsid w:val="000F62E2"/>
    <w:rsid w:val="000F6DF8"/>
    <w:rsid w:val="000F7AC2"/>
    <w:rsid w:val="001008A5"/>
    <w:rsid w:val="0010093E"/>
    <w:rsid w:val="0010117F"/>
    <w:rsid w:val="001013BA"/>
    <w:rsid w:val="00101B56"/>
    <w:rsid w:val="00101CB0"/>
    <w:rsid w:val="001032B9"/>
    <w:rsid w:val="001032BF"/>
    <w:rsid w:val="001032E5"/>
    <w:rsid w:val="00103BA8"/>
    <w:rsid w:val="00103D4A"/>
    <w:rsid w:val="00103E64"/>
    <w:rsid w:val="0010408B"/>
    <w:rsid w:val="001043A3"/>
    <w:rsid w:val="0010484F"/>
    <w:rsid w:val="0010485B"/>
    <w:rsid w:val="0010497C"/>
    <w:rsid w:val="00104C29"/>
    <w:rsid w:val="00104C7E"/>
    <w:rsid w:val="00104F64"/>
    <w:rsid w:val="0010593F"/>
    <w:rsid w:val="00105A75"/>
    <w:rsid w:val="00105ACF"/>
    <w:rsid w:val="00105CE2"/>
    <w:rsid w:val="001063C0"/>
    <w:rsid w:val="00106534"/>
    <w:rsid w:val="001069BC"/>
    <w:rsid w:val="00106D60"/>
    <w:rsid w:val="001074BB"/>
    <w:rsid w:val="00110F72"/>
    <w:rsid w:val="00110F79"/>
    <w:rsid w:val="00111366"/>
    <w:rsid w:val="00111707"/>
    <w:rsid w:val="00111D2A"/>
    <w:rsid w:val="00111EF0"/>
    <w:rsid w:val="00112007"/>
    <w:rsid w:val="0011288F"/>
    <w:rsid w:val="001129BB"/>
    <w:rsid w:val="00112AE6"/>
    <w:rsid w:val="001130EA"/>
    <w:rsid w:val="0011359F"/>
    <w:rsid w:val="001136F8"/>
    <w:rsid w:val="0011392B"/>
    <w:rsid w:val="00113E83"/>
    <w:rsid w:val="00114572"/>
    <w:rsid w:val="00114A69"/>
    <w:rsid w:val="00114D32"/>
    <w:rsid w:val="0011501D"/>
    <w:rsid w:val="00115506"/>
    <w:rsid w:val="00115603"/>
    <w:rsid w:val="00115822"/>
    <w:rsid w:val="00115991"/>
    <w:rsid w:val="00116936"/>
    <w:rsid w:val="001169D8"/>
    <w:rsid w:val="00116C04"/>
    <w:rsid w:val="00117230"/>
    <w:rsid w:val="001174A5"/>
    <w:rsid w:val="00117820"/>
    <w:rsid w:val="00117D2D"/>
    <w:rsid w:val="00120222"/>
    <w:rsid w:val="001202DB"/>
    <w:rsid w:val="0012047D"/>
    <w:rsid w:val="001204DC"/>
    <w:rsid w:val="0012064B"/>
    <w:rsid w:val="00120D4A"/>
    <w:rsid w:val="00120D7D"/>
    <w:rsid w:val="00120DDF"/>
    <w:rsid w:val="00120ECC"/>
    <w:rsid w:val="00120EEB"/>
    <w:rsid w:val="001211BA"/>
    <w:rsid w:val="001211EA"/>
    <w:rsid w:val="00121214"/>
    <w:rsid w:val="001217D4"/>
    <w:rsid w:val="0012197B"/>
    <w:rsid w:val="00121C73"/>
    <w:rsid w:val="001227BD"/>
    <w:rsid w:val="0012286E"/>
    <w:rsid w:val="001228AF"/>
    <w:rsid w:val="00122918"/>
    <w:rsid w:val="00122E64"/>
    <w:rsid w:val="00122F52"/>
    <w:rsid w:val="00123390"/>
    <w:rsid w:val="00123D71"/>
    <w:rsid w:val="00123F1F"/>
    <w:rsid w:val="00124219"/>
    <w:rsid w:val="001244A6"/>
    <w:rsid w:val="0012462F"/>
    <w:rsid w:val="00124727"/>
    <w:rsid w:val="0012488F"/>
    <w:rsid w:val="00124906"/>
    <w:rsid w:val="00124A7F"/>
    <w:rsid w:val="00124E5B"/>
    <w:rsid w:val="0012517F"/>
    <w:rsid w:val="00125253"/>
    <w:rsid w:val="00125F20"/>
    <w:rsid w:val="00125F82"/>
    <w:rsid w:val="0012681C"/>
    <w:rsid w:val="0012681E"/>
    <w:rsid w:val="00127032"/>
    <w:rsid w:val="001270A1"/>
    <w:rsid w:val="00127163"/>
    <w:rsid w:val="001271C9"/>
    <w:rsid w:val="001277C3"/>
    <w:rsid w:val="00127CDF"/>
    <w:rsid w:val="00127E7D"/>
    <w:rsid w:val="00130FE3"/>
    <w:rsid w:val="001314D2"/>
    <w:rsid w:val="001316DD"/>
    <w:rsid w:val="00131B17"/>
    <w:rsid w:val="00131DDA"/>
    <w:rsid w:val="00131F00"/>
    <w:rsid w:val="001320D8"/>
    <w:rsid w:val="0013274B"/>
    <w:rsid w:val="00132F4B"/>
    <w:rsid w:val="00133332"/>
    <w:rsid w:val="001333CF"/>
    <w:rsid w:val="00133949"/>
    <w:rsid w:val="00133E29"/>
    <w:rsid w:val="00134BEA"/>
    <w:rsid w:val="00134E9B"/>
    <w:rsid w:val="00135172"/>
    <w:rsid w:val="001356A6"/>
    <w:rsid w:val="00135B50"/>
    <w:rsid w:val="00135BD5"/>
    <w:rsid w:val="00136824"/>
    <w:rsid w:val="00136C82"/>
    <w:rsid w:val="00137539"/>
    <w:rsid w:val="00137ADC"/>
    <w:rsid w:val="00137CBF"/>
    <w:rsid w:val="00140063"/>
    <w:rsid w:val="001402C0"/>
    <w:rsid w:val="0014055F"/>
    <w:rsid w:val="00140919"/>
    <w:rsid w:val="001409AA"/>
    <w:rsid w:val="00140BC3"/>
    <w:rsid w:val="00140CA4"/>
    <w:rsid w:val="00140E17"/>
    <w:rsid w:val="00140ECA"/>
    <w:rsid w:val="0014100C"/>
    <w:rsid w:val="001412D3"/>
    <w:rsid w:val="001418BD"/>
    <w:rsid w:val="00141B24"/>
    <w:rsid w:val="00141E4D"/>
    <w:rsid w:val="00142B74"/>
    <w:rsid w:val="0014303F"/>
    <w:rsid w:val="001430AD"/>
    <w:rsid w:val="001438A5"/>
    <w:rsid w:val="001438BD"/>
    <w:rsid w:val="00143C21"/>
    <w:rsid w:val="00143DCF"/>
    <w:rsid w:val="001442AC"/>
    <w:rsid w:val="0014472E"/>
    <w:rsid w:val="001447A8"/>
    <w:rsid w:val="00144AD8"/>
    <w:rsid w:val="00144C17"/>
    <w:rsid w:val="00145868"/>
    <w:rsid w:val="00145AA1"/>
    <w:rsid w:val="00145C44"/>
    <w:rsid w:val="00145D30"/>
    <w:rsid w:val="00145D4D"/>
    <w:rsid w:val="001461DD"/>
    <w:rsid w:val="0014640C"/>
    <w:rsid w:val="001465D4"/>
    <w:rsid w:val="00146863"/>
    <w:rsid w:val="00146A98"/>
    <w:rsid w:val="00146F13"/>
    <w:rsid w:val="001471A2"/>
    <w:rsid w:val="001476F7"/>
    <w:rsid w:val="00147E2D"/>
    <w:rsid w:val="00150100"/>
    <w:rsid w:val="00150196"/>
    <w:rsid w:val="00150278"/>
    <w:rsid w:val="00150481"/>
    <w:rsid w:val="001508E6"/>
    <w:rsid w:val="00150D76"/>
    <w:rsid w:val="00150DF4"/>
    <w:rsid w:val="0015104A"/>
    <w:rsid w:val="001511D3"/>
    <w:rsid w:val="0015184B"/>
    <w:rsid w:val="00151983"/>
    <w:rsid w:val="00151A12"/>
    <w:rsid w:val="00151C95"/>
    <w:rsid w:val="00152019"/>
    <w:rsid w:val="00152645"/>
    <w:rsid w:val="001527D7"/>
    <w:rsid w:val="00152E9A"/>
    <w:rsid w:val="0015351C"/>
    <w:rsid w:val="001535E6"/>
    <w:rsid w:val="00153772"/>
    <w:rsid w:val="00153B0F"/>
    <w:rsid w:val="00153ED0"/>
    <w:rsid w:val="00154658"/>
    <w:rsid w:val="0015504A"/>
    <w:rsid w:val="001556AC"/>
    <w:rsid w:val="00156336"/>
    <w:rsid w:val="00156701"/>
    <w:rsid w:val="0015692B"/>
    <w:rsid w:val="00156D98"/>
    <w:rsid w:val="00156E42"/>
    <w:rsid w:val="00156E4C"/>
    <w:rsid w:val="00157ADA"/>
    <w:rsid w:val="00157E2B"/>
    <w:rsid w:val="00160712"/>
    <w:rsid w:val="00160BC9"/>
    <w:rsid w:val="0016159F"/>
    <w:rsid w:val="001620CA"/>
    <w:rsid w:val="0016264F"/>
    <w:rsid w:val="00162759"/>
    <w:rsid w:val="00162796"/>
    <w:rsid w:val="00162B87"/>
    <w:rsid w:val="00162DDE"/>
    <w:rsid w:val="001637E2"/>
    <w:rsid w:val="00163A9D"/>
    <w:rsid w:val="00163DEF"/>
    <w:rsid w:val="00164477"/>
    <w:rsid w:val="00165677"/>
    <w:rsid w:val="001656B0"/>
    <w:rsid w:val="00165D61"/>
    <w:rsid w:val="00165EE5"/>
    <w:rsid w:val="0016608D"/>
    <w:rsid w:val="001661F2"/>
    <w:rsid w:val="00166408"/>
    <w:rsid w:val="0016699B"/>
    <w:rsid w:val="0016741F"/>
    <w:rsid w:val="0016748E"/>
    <w:rsid w:val="00167B7F"/>
    <w:rsid w:val="00167F14"/>
    <w:rsid w:val="00170C1E"/>
    <w:rsid w:val="001713DA"/>
    <w:rsid w:val="0017158C"/>
    <w:rsid w:val="00171B04"/>
    <w:rsid w:val="00172000"/>
    <w:rsid w:val="001723FD"/>
    <w:rsid w:val="00172486"/>
    <w:rsid w:val="001728F7"/>
    <w:rsid w:val="00172CFC"/>
    <w:rsid w:val="00172DB2"/>
    <w:rsid w:val="0017339A"/>
    <w:rsid w:val="001734E5"/>
    <w:rsid w:val="00173561"/>
    <w:rsid w:val="0017395C"/>
    <w:rsid w:val="001739D5"/>
    <w:rsid w:val="00173BFF"/>
    <w:rsid w:val="00174175"/>
    <w:rsid w:val="00174421"/>
    <w:rsid w:val="00174770"/>
    <w:rsid w:val="00174B50"/>
    <w:rsid w:val="0017521E"/>
    <w:rsid w:val="00176239"/>
    <w:rsid w:val="0017635D"/>
    <w:rsid w:val="00176A02"/>
    <w:rsid w:val="00176DBF"/>
    <w:rsid w:val="001773C6"/>
    <w:rsid w:val="001773FA"/>
    <w:rsid w:val="0017789E"/>
    <w:rsid w:val="001779D1"/>
    <w:rsid w:val="001801C4"/>
    <w:rsid w:val="001813A5"/>
    <w:rsid w:val="0018175F"/>
    <w:rsid w:val="00181FE1"/>
    <w:rsid w:val="001820E7"/>
    <w:rsid w:val="00182342"/>
    <w:rsid w:val="00182933"/>
    <w:rsid w:val="00182DCC"/>
    <w:rsid w:val="00183493"/>
    <w:rsid w:val="001836C7"/>
    <w:rsid w:val="001839A3"/>
    <w:rsid w:val="00183B46"/>
    <w:rsid w:val="00183D8B"/>
    <w:rsid w:val="00183FCB"/>
    <w:rsid w:val="001845E9"/>
    <w:rsid w:val="00184ACD"/>
    <w:rsid w:val="00184CDF"/>
    <w:rsid w:val="0018550B"/>
    <w:rsid w:val="001857A9"/>
    <w:rsid w:val="001857EB"/>
    <w:rsid w:val="00185991"/>
    <w:rsid w:val="001859E5"/>
    <w:rsid w:val="00185D5D"/>
    <w:rsid w:val="001865BB"/>
    <w:rsid w:val="00187149"/>
    <w:rsid w:val="00190659"/>
    <w:rsid w:val="00190A8C"/>
    <w:rsid w:val="00190E88"/>
    <w:rsid w:val="001914BD"/>
    <w:rsid w:val="001922D5"/>
    <w:rsid w:val="0019230C"/>
    <w:rsid w:val="00192578"/>
    <w:rsid w:val="001928B0"/>
    <w:rsid w:val="00192982"/>
    <w:rsid w:val="0019298E"/>
    <w:rsid w:val="00192C90"/>
    <w:rsid w:val="00192E33"/>
    <w:rsid w:val="00193760"/>
    <w:rsid w:val="00193F11"/>
    <w:rsid w:val="00194E12"/>
    <w:rsid w:val="00195269"/>
    <w:rsid w:val="00195B53"/>
    <w:rsid w:val="00195BEC"/>
    <w:rsid w:val="00195BFE"/>
    <w:rsid w:val="00195C97"/>
    <w:rsid w:val="00195FA1"/>
    <w:rsid w:val="001962D9"/>
    <w:rsid w:val="00196D4F"/>
    <w:rsid w:val="001979D5"/>
    <w:rsid w:val="00197ED1"/>
    <w:rsid w:val="001A03DD"/>
    <w:rsid w:val="001A09DC"/>
    <w:rsid w:val="001A0CB0"/>
    <w:rsid w:val="001A130F"/>
    <w:rsid w:val="001A139E"/>
    <w:rsid w:val="001A1569"/>
    <w:rsid w:val="001A1735"/>
    <w:rsid w:val="001A1881"/>
    <w:rsid w:val="001A189E"/>
    <w:rsid w:val="001A207D"/>
    <w:rsid w:val="001A215D"/>
    <w:rsid w:val="001A25D3"/>
    <w:rsid w:val="001A2C90"/>
    <w:rsid w:val="001A2DD1"/>
    <w:rsid w:val="001A2F51"/>
    <w:rsid w:val="001A37FB"/>
    <w:rsid w:val="001A3AD6"/>
    <w:rsid w:val="001A5277"/>
    <w:rsid w:val="001A53B9"/>
    <w:rsid w:val="001A5421"/>
    <w:rsid w:val="001A544C"/>
    <w:rsid w:val="001A5DAD"/>
    <w:rsid w:val="001A5FE0"/>
    <w:rsid w:val="001A64A8"/>
    <w:rsid w:val="001A704C"/>
    <w:rsid w:val="001A70AB"/>
    <w:rsid w:val="001A71AA"/>
    <w:rsid w:val="001A74D1"/>
    <w:rsid w:val="001A75FE"/>
    <w:rsid w:val="001B00FF"/>
    <w:rsid w:val="001B01FC"/>
    <w:rsid w:val="001B02E2"/>
    <w:rsid w:val="001B0388"/>
    <w:rsid w:val="001B0704"/>
    <w:rsid w:val="001B0B52"/>
    <w:rsid w:val="001B1077"/>
    <w:rsid w:val="001B13F4"/>
    <w:rsid w:val="001B1A81"/>
    <w:rsid w:val="001B1CE8"/>
    <w:rsid w:val="001B1FD1"/>
    <w:rsid w:val="001B23D9"/>
    <w:rsid w:val="001B2691"/>
    <w:rsid w:val="001B292D"/>
    <w:rsid w:val="001B3151"/>
    <w:rsid w:val="001B37C5"/>
    <w:rsid w:val="001B37DE"/>
    <w:rsid w:val="001B3A30"/>
    <w:rsid w:val="001B3C8D"/>
    <w:rsid w:val="001B475B"/>
    <w:rsid w:val="001B5017"/>
    <w:rsid w:val="001B5025"/>
    <w:rsid w:val="001B5290"/>
    <w:rsid w:val="001B52E7"/>
    <w:rsid w:val="001B530E"/>
    <w:rsid w:val="001B573E"/>
    <w:rsid w:val="001B62E6"/>
    <w:rsid w:val="001B640B"/>
    <w:rsid w:val="001B6705"/>
    <w:rsid w:val="001B6ACE"/>
    <w:rsid w:val="001B712F"/>
    <w:rsid w:val="001B7BAB"/>
    <w:rsid w:val="001B7E0E"/>
    <w:rsid w:val="001B7E1C"/>
    <w:rsid w:val="001C01F6"/>
    <w:rsid w:val="001C0E85"/>
    <w:rsid w:val="001C0FDC"/>
    <w:rsid w:val="001C1789"/>
    <w:rsid w:val="001C19C7"/>
    <w:rsid w:val="001C1A23"/>
    <w:rsid w:val="001C209D"/>
    <w:rsid w:val="001C22CA"/>
    <w:rsid w:val="001C23E3"/>
    <w:rsid w:val="001C27FD"/>
    <w:rsid w:val="001C2D3B"/>
    <w:rsid w:val="001C3B34"/>
    <w:rsid w:val="001C4122"/>
    <w:rsid w:val="001C41C5"/>
    <w:rsid w:val="001C4669"/>
    <w:rsid w:val="001C491F"/>
    <w:rsid w:val="001C53BA"/>
    <w:rsid w:val="001C53ED"/>
    <w:rsid w:val="001C57FE"/>
    <w:rsid w:val="001C5AE6"/>
    <w:rsid w:val="001C5B2F"/>
    <w:rsid w:val="001C6919"/>
    <w:rsid w:val="001C691D"/>
    <w:rsid w:val="001C6960"/>
    <w:rsid w:val="001C7347"/>
    <w:rsid w:val="001C73BB"/>
    <w:rsid w:val="001C75DC"/>
    <w:rsid w:val="001C7887"/>
    <w:rsid w:val="001C7BED"/>
    <w:rsid w:val="001C7CC3"/>
    <w:rsid w:val="001D05DD"/>
    <w:rsid w:val="001D1AAE"/>
    <w:rsid w:val="001D1FED"/>
    <w:rsid w:val="001D20C0"/>
    <w:rsid w:val="001D22D8"/>
    <w:rsid w:val="001D32C5"/>
    <w:rsid w:val="001D3A59"/>
    <w:rsid w:val="001D3C99"/>
    <w:rsid w:val="001D4B6B"/>
    <w:rsid w:val="001D4D1D"/>
    <w:rsid w:val="001D4E9A"/>
    <w:rsid w:val="001D55C0"/>
    <w:rsid w:val="001D56C9"/>
    <w:rsid w:val="001D5818"/>
    <w:rsid w:val="001D5A46"/>
    <w:rsid w:val="001D5E20"/>
    <w:rsid w:val="001D645A"/>
    <w:rsid w:val="001D6809"/>
    <w:rsid w:val="001D6842"/>
    <w:rsid w:val="001D7247"/>
    <w:rsid w:val="001D7309"/>
    <w:rsid w:val="001D7314"/>
    <w:rsid w:val="001E00C2"/>
    <w:rsid w:val="001E034F"/>
    <w:rsid w:val="001E0559"/>
    <w:rsid w:val="001E0695"/>
    <w:rsid w:val="001E0913"/>
    <w:rsid w:val="001E0918"/>
    <w:rsid w:val="001E0C77"/>
    <w:rsid w:val="001E157A"/>
    <w:rsid w:val="001E1634"/>
    <w:rsid w:val="001E1C05"/>
    <w:rsid w:val="001E253A"/>
    <w:rsid w:val="001E2A2D"/>
    <w:rsid w:val="001E2AF3"/>
    <w:rsid w:val="001E2D74"/>
    <w:rsid w:val="001E30D3"/>
    <w:rsid w:val="001E354B"/>
    <w:rsid w:val="001E36E2"/>
    <w:rsid w:val="001E382C"/>
    <w:rsid w:val="001E3E14"/>
    <w:rsid w:val="001E3F9E"/>
    <w:rsid w:val="001E403C"/>
    <w:rsid w:val="001E42FF"/>
    <w:rsid w:val="001E4484"/>
    <w:rsid w:val="001E4BBF"/>
    <w:rsid w:val="001E4C10"/>
    <w:rsid w:val="001E57C6"/>
    <w:rsid w:val="001E5B24"/>
    <w:rsid w:val="001E640B"/>
    <w:rsid w:val="001E6CE2"/>
    <w:rsid w:val="001E6D7B"/>
    <w:rsid w:val="001E797A"/>
    <w:rsid w:val="001E7B61"/>
    <w:rsid w:val="001F02BB"/>
    <w:rsid w:val="001F030D"/>
    <w:rsid w:val="001F08A7"/>
    <w:rsid w:val="001F0B8C"/>
    <w:rsid w:val="001F0C8D"/>
    <w:rsid w:val="001F13E7"/>
    <w:rsid w:val="001F1A32"/>
    <w:rsid w:val="001F1AAD"/>
    <w:rsid w:val="001F20DE"/>
    <w:rsid w:val="001F2723"/>
    <w:rsid w:val="001F299C"/>
    <w:rsid w:val="001F2B01"/>
    <w:rsid w:val="001F2B88"/>
    <w:rsid w:val="001F2E81"/>
    <w:rsid w:val="001F3D3B"/>
    <w:rsid w:val="001F4468"/>
    <w:rsid w:val="001F5549"/>
    <w:rsid w:val="001F55CD"/>
    <w:rsid w:val="001F5940"/>
    <w:rsid w:val="001F5A28"/>
    <w:rsid w:val="001F5AF7"/>
    <w:rsid w:val="001F5C4F"/>
    <w:rsid w:val="001F5E61"/>
    <w:rsid w:val="001F60AB"/>
    <w:rsid w:val="001F6929"/>
    <w:rsid w:val="001F6D1A"/>
    <w:rsid w:val="001F6EA8"/>
    <w:rsid w:val="001F7065"/>
    <w:rsid w:val="001F73A8"/>
    <w:rsid w:val="001F7915"/>
    <w:rsid w:val="001F7A0E"/>
    <w:rsid w:val="00200146"/>
    <w:rsid w:val="00200A57"/>
    <w:rsid w:val="00200DC2"/>
    <w:rsid w:val="00201343"/>
    <w:rsid w:val="00201EED"/>
    <w:rsid w:val="002021B5"/>
    <w:rsid w:val="00202DF0"/>
    <w:rsid w:val="00202E40"/>
    <w:rsid w:val="002030F7"/>
    <w:rsid w:val="00203208"/>
    <w:rsid w:val="00203C63"/>
    <w:rsid w:val="00203EBB"/>
    <w:rsid w:val="00204EFA"/>
    <w:rsid w:val="00205789"/>
    <w:rsid w:val="00205A4E"/>
    <w:rsid w:val="00205D21"/>
    <w:rsid w:val="00205F94"/>
    <w:rsid w:val="00206037"/>
    <w:rsid w:val="00206387"/>
    <w:rsid w:val="002066CE"/>
    <w:rsid w:val="002068CA"/>
    <w:rsid w:val="002068F1"/>
    <w:rsid w:val="00206947"/>
    <w:rsid w:val="00206C9A"/>
    <w:rsid w:val="00207116"/>
    <w:rsid w:val="002071DF"/>
    <w:rsid w:val="002073C1"/>
    <w:rsid w:val="002074C7"/>
    <w:rsid w:val="00207619"/>
    <w:rsid w:val="00207B30"/>
    <w:rsid w:val="00207C6B"/>
    <w:rsid w:val="00207CED"/>
    <w:rsid w:val="00211112"/>
    <w:rsid w:val="00211448"/>
    <w:rsid w:val="00211481"/>
    <w:rsid w:val="00211633"/>
    <w:rsid w:val="002118F2"/>
    <w:rsid w:val="002126CD"/>
    <w:rsid w:val="002128D8"/>
    <w:rsid w:val="00212ACD"/>
    <w:rsid w:val="00212F1C"/>
    <w:rsid w:val="00213EB5"/>
    <w:rsid w:val="002144A9"/>
    <w:rsid w:val="00215A14"/>
    <w:rsid w:val="00215A57"/>
    <w:rsid w:val="00215C47"/>
    <w:rsid w:val="00215D3D"/>
    <w:rsid w:val="002161C0"/>
    <w:rsid w:val="00216C8C"/>
    <w:rsid w:val="00216EA4"/>
    <w:rsid w:val="00216F68"/>
    <w:rsid w:val="002170E0"/>
    <w:rsid w:val="002172FA"/>
    <w:rsid w:val="00217449"/>
    <w:rsid w:val="002177F2"/>
    <w:rsid w:val="002200C2"/>
    <w:rsid w:val="002205D6"/>
    <w:rsid w:val="002205ED"/>
    <w:rsid w:val="00220787"/>
    <w:rsid w:val="00220843"/>
    <w:rsid w:val="00220D53"/>
    <w:rsid w:val="002215D2"/>
    <w:rsid w:val="0022182A"/>
    <w:rsid w:val="00221AB1"/>
    <w:rsid w:val="00221DC1"/>
    <w:rsid w:val="0022210A"/>
    <w:rsid w:val="00222147"/>
    <w:rsid w:val="00222600"/>
    <w:rsid w:val="0022262F"/>
    <w:rsid w:val="002226C9"/>
    <w:rsid w:val="002226CD"/>
    <w:rsid w:val="002227EB"/>
    <w:rsid w:val="0022292B"/>
    <w:rsid w:val="0022385F"/>
    <w:rsid w:val="002243B6"/>
    <w:rsid w:val="00224518"/>
    <w:rsid w:val="002246F3"/>
    <w:rsid w:val="00224AB2"/>
    <w:rsid w:val="00224D5A"/>
    <w:rsid w:val="002256F7"/>
    <w:rsid w:val="00225C06"/>
    <w:rsid w:val="00225C8D"/>
    <w:rsid w:val="00225C96"/>
    <w:rsid w:val="00225CFD"/>
    <w:rsid w:val="00225E06"/>
    <w:rsid w:val="002261F5"/>
    <w:rsid w:val="002264BE"/>
    <w:rsid w:val="00226901"/>
    <w:rsid w:val="00226A16"/>
    <w:rsid w:val="00226DCF"/>
    <w:rsid w:val="00227508"/>
    <w:rsid w:val="00227BD4"/>
    <w:rsid w:val="00227D7B"/>
    <w:rsid w:val="0023055D"/>
    <w:rsid w:val="0023092D"/>
    <w:rsid w:val="002314BD"/>
    <w:rsid w:val="00231602"/>
    <w:rsid w:val="00232853"/>
    <w:rsid w:val="00233003"/>
    <w:rsid w:val="00233732"/>
    <w:rsid w:val="002337D2"/>
    <w:rsid w:val="00233AE6"/>
    <w:rsid w:val="00233FD0"/>
    <w:rsid w:val="00234171"/>
    <w:rsid w:val="00234188"/>
    <w:rsid w:val="00234365"/>
    <w:rsid w:val="0023449C"/>
    <w:rsid w:val="002344D6"/>
    <w:rsid w:val="002347F2"/>
    <w:rsid w:val="00234CE9"/>
    <w:rsid w:val="00235223"/>
    <w:rsid w:val="0023527C"/>
    <w:rsid w:val="00235BC2"/>
    <w:rsid w:val="00235EBA"/>
    <w:rsid w:val="00235F6E"/>
    <w:rsid w:val="002360FB"/>
    <w:rsid w:val="00236110"/>
    <w:rsid w:val="00236561"/>
    <w:rsid w:val="0023685B"/>
    <w:rsid w:val="002369D2"/>
    <w:rsid w:val="00236BDF"/>
    <w:rsid w:val="002371C7"/>
    <w:rsid w:val="002372C0"/>
    <w:rsid w:val="002373FE"/>
    <w:rsid w:val="00237401"/>
    <w:rsid w:val="00237ECF"/>
    <w:rsid w:val="002403A9"/>
    <w:rsid w:val="00240AB5"/>
    <w:rsid w:val="00240C68"/>
    <w:rsid w:val="0024164B"/>
    <w:rsid w:val="002419F1"/>
    <w:rsid w:val="00241E19"/>
    <w:rsid w:val="00242107"/>
    <w:rsid w:val="0024261E"/>
    <w:rsid w:val="00242E64"/>
    <w:rsid w:val="00243150"/>
    <w:rsid w:val="0024327F"/>
    <w:rsid w:val="002438A8"/>
    <w:rsid w:val="00243B91"/>
    <w:rsid w:val="002440C5"/>
    <w:rsid w:val="0024411A"/>
    <w:rsid w:val="002443AF"/>
    <w:rsid w:val="002446AB"/>
    <w:rsid w:val="002446D8"/>
    <w:rsid w:val="00244A4C"/>
    <w:rsid w:val="00244F68"/>
    <w:rsid w:val="0024527E"/>
    <w:rsid w:val="002459F4"/>
    <w:rsid w:val="00245D94"/>
    <w:rsid w:val="00245ED0"/>
    <w:rsid w:val="00246523"/>
    <w:rsid w:val="00246565"/>
    <w:rsid w:val="0024659B"/>
    <w:rsid w:val="0024682F"/>
    <w:rsid w:val="00246B84"/>
    <w:rsid w:val="00246D6F"/>
    <w:rsid w:val="00246EEB"/>
    <w:rsid w:val="00247032"/>
    <w:rsid w:val="002473CC"/>
    <w:rsid w:val="00247855"/>
    <w:rsid w:val="00247FF6"/>
    <w:rsid w:val="002505BF"/>
    <w:rsid w:val="00250CFD"/>
    <w:rsid w:val="002515E6"/>
    <w:rsid w:val="00251890"/>
    <w:rsid w:val="00251E31"/>
    <w:rsid w:val="00252323"/>
    <w:rsid w:val="0025284C"/>
    <w:rsid w:val="00252EE2"/>
    <w:rsid w:val="00252EEE"/>
    <w:rsid w:val="00252FB7"/>
    <w:rsid w:val="0025314E"/>
    <w:rsid w:val="00253156"/>
    <w:rsid w:val="00253410"/>
    <w:rsid w:val="0025348F"/>
    <w:rsid w:val="0025386C"/>
    <w:rsid w:val="0025391C"/>
    <w:rsid w:val="00253EBE"/>
    <w:rsid w:val="002540E4"/>
    <w:rsid w:val="002544A4"/>
    <w:rsid w:val="00254989"/>
    <w:rsid w:val="00254E55"/>
    <w:rsid w:val="00255718"/>
    <w:rsid w:val="00255BCB"/>
    <w:rsid w:val="00255C04"/>
    <w:rsid w:val="00255DC9"/>
    <w:rsid w:val="00256198"/>
    <w:rsid w:val="002564EC"/>
    <w:rsid w:val="00256E4B"/>
    <w:rsid w:val="00256EAF"/>
    <w:rsid w:val="00257558"/>
    <w:rsid w:val="0025777C"/>
    <w:rsid w:val="00257B7D"/>
    <w:rsid w:val="00260230"/>
    <w:rsid w:val="002608CF"/>
    <w:rsid w:val="00260B32"/>
    <w:rsid w:val="00261184"/>
    <w:rsid w:val="0026182D"/>
    <w:rsid w:val="002620EE"/>
    <w:rsid w:val="00262253"/>
    <w:rsid w:val="00262C1A"/>
    <w:rsid w:val="002632AA"/>
    <w:rsid w:val="00263352"/>
    <w:rsid w:val="002635EA"/>
    <w:rsid w:val="002639F7"/>
    <w:rsid w:val="00263E53"/>
    <w:rsid w:val="00263EFC"/>
    <w:rsid w:val="0026471D"/>
    <w:rsid w:val="00264A01"/>
    <w:rsid w:val="0026582F"/>
    <w:rsid w:val="00265EA2"/>
    <w:rsid w:val="00266290"/>
    <w:rsid w:val="002664B6"/>
    <w:rsid w:val="0026672A"/>
    <w:rsid w:val="002667B6"/>
    <w:rsid w:val="00266BC9"/>
    <w:rsid w:val="002671BE"/>
    <w:rsid w:val="002678A3"/>
    <w:rsid w:val="00267A93"/>
    <w:rsid w:val="00267CA3"/>
    <w:rsid w:val="002704DA"/>
    <w:rsid w:val="0027060E"/>
    <w:rsid w:val="002707F7"/>
    <w:rsid w:val="00270A29"/>
    <w:rsid w:val="00271369"/>
    <w:rsid w:val="00271462"/>
    <w:rsid w:val="002718E0"/>
    <w:rsid w:val="00271C51"/>
    <w:rsid w:val="00271F4C"/>
    <w:rsid w:val="00272526"/>
    <w:rsid w:val="00272577"/>
    <w:rsid w:val="00272772"/>
    <w:rsid w:val="0027293D"/>
    <w:rsid w:val="00272A28"/>
    <w:rsid w:val="00272FFC"/>
    <w:rsid w:val="002737A4"/>
    <w:rsid w:val="002737D2"/>
    <w:rsid w:val="00273E7F"/>
    <w:rsid w:val="002744E3"/>
    <w:rsid w:val="00274539"/>
    <w:rsid w:val="00274738"/>
    <w:rsid w:val="00274CBF"/>
    <w:rsid w:val="00274CDB"/>
    <w:rsid w:val="00274D0F"/>
    <w:rsid w:val="002751AC"/>
    <w:rsid w:val="002753D2"/>
    <w:rsid w:val="00275413"/>
    <w:rsid w:val="002758C8"/>
    <w:rsid w:val="002758DE"/>
    <w:rsid w:val="00276004"/>
    <w:rsid w:val="00276084"/>
    <w:rsid w:val="00276582"/>
    <w:rsid w:val="0027686F"/>
    <w:rsid w:val="00276E8E"/>
    <w:rsid w:val="00277374"/>
    <w:rsid w:val="002775C7"/>
    <w:rsid w:val="002777AC"/>
    <w:rsid w:val="002807F4"/>
    <w:rsid w:val="00280B2B"/>
    <w:rsid w:val="00280F75"/>
    <w:rsid w:val="00281565"/>
    <w:rsid w:val="002816B2"/>
    <w:rsid w:val="0028193F"/>
    <w:rsid w:val="0028198C"/>
    <w:rsid w:val="002820F9"/>
    <w:rsid w:val="00282135"/>
    <w:rsid w:val="0028243D"/>
    <w:rsid w:val="002824EA"/>
    <w:rsid w:val="00282913"/>
    <w:rsid w:val="002829C9"/>
    <w:rsid w:val="00283A84"/>
    <w:rsid w:val="00283AFF"/>
    <w:rsid w:val="002841AF"/>
    <w:rsid w:val="00284A10"/>
    <w:rsid w:val="00284E7A"/>
    <w:rsid w:val="002862F0"/>
    <w:rsid w:val="0028671E"/>
    <w:rsid w:val="00286958"/>
    <w:rsid w:val="00286E2D"/>
    <w:rsid w:val="002870F7"/>
    <w:rsid w:val="00287565"/>
    <w:rsid w:val="00287E86"/>
    <w:rsid w:val="00290151"/>
    <w:rsid w:val="0029063A"/>
    <w:rsid w:val="0029092B"/>
    <w:rsid w:val="00290C7C"/>
    <w:rsid w:val="00290D64"/>
    <w:rsid w:val="00290DB3"/>
    <w:rsid w:val="00290DF4"/>
    <w:rsid w:val="0029123C"/>
    <w:rsid w:val="002915F5"/>
    <w:rsid w:val="00291931"/>
    <w:rsid w:val="00291D3C"/>
    <w:rsid w:val="002922D4"/>
    <w:rsid w:val="00292914"/>
    <w:rsid w:val="002929B5"/>
    <w:rsid w:val="002929CD"/>
    <w:rsid w:val="00292B43"/>
    <w:rsid w:val="00292BA2"/>
    <w:rsid w:val="00292D9D"/>
    <w:rsid w:val="002931D9"/>
    <w:rsid w:val="002937D9"/>
    <w:rsid w:val="00293940"/>
    <w:rsid w:val="00293E9B"/>
    <w:rsid w:val="00294082"/>
    <w:rsid w:val="00294775"/>
    <w:rsid w:val="00294961"/>
    <w:rsid w:val="002949D3"/>
    <w:rsid w:val="00294C7A"/>
    <w:rsid w:val="00294D03"/>
    <w:rsid w:val="00294D9D"/>
    <w:rsid w:val="00294FBE"/>
    <w:rsid w:val="002959A3"/>
    <w:rsid w:val="00296DA5"/>
    <w:rsid w:val="002973D2"/>
    <w:rsid w:val="00297452"/>
    <w:rsid w:val="00297792"/>
    <w:rsid w:val="00297BBA"/>
    <w:rsid w:val="00297D44"/>
    <w:rsid w:val="00297E0A"/>
    <w:rsid w:val="002A2307"/>
    <w:rsid w:val="002A254E"/>
    <w:rsid w:val="002A2760"/>
    <w:rsid w:val="002A28D1"/>
    <w:rsid w:val="002A2A05"/>
    <w:rsid w:val="002A2A14"/>
    <w:rsid w:val="002A2A9A"/>
    <w:rsid w:val="002A2D87"/>
    <w:rsid w:val="002A31B6"/>
    <w:rsid w:val="002A3365"/>
    <w:rsid w:val="002A36A9"/>
    <w:rsid w:val="002A3988"/>
    <w:rsid w:val="002A3B6A"/>
    <w:rsid w:val="002A4971"/>
    <w:rsid w:val="002A4A1C"/>
    <w:rsid w:val="002A4FB4"/>
    <w:rsid w:val="002A5016"/>
    <w:rsid w:val="002A51A4"/>
    <w:rsid w:val="002A5D1B"/>
    <w:rsid w:val="002A6139"/>
    <w:rsid w:val="002A6E5A"/>
    <w:rsid w:val="002A715D"/>
    <w:rsid w:val="002A7600"/>
    <w:rsid w:val="002A7688"/>
    <w:rsid w:val="002A7904"/>
    <w:rsid w:val="002A7D02"/>
    <w:rsid w:val="002A7D9E"/>
    <w:rsid w:val="002B0A8A"/>
    <w:rsid w:val="002B0F6C"/>
    <w:rsid w:val="002B17A4"/>
    <w:rsid w:val="002B1CC2"/>
    <w:rsid w:val="002B267B"/>
    <w:rsid w:val="002B2686"/>
    <w:rsid w:val="002B2A29"/>
    <w:rsid w:val="002B3073"/>
    <w:rsid w:val="002B30CA"/>
    <w:rsid w:val="002B3390"/>
    <w:rsid w:val="002B39C3"/>
    <w:rsid w:val="002B3B79"/>
    <w:rsid w:val="002B3EC8"/>
    <w:rsid w:val="002B3FAB"/>
    <w:rsid w:val="002B431B"/>
    <w:rsid w:val="002B478A"/>
    <w:rsid w:val="002B4A61"/>
    <w:rsid w:val="002B52A6"/>
    <w:rsid w:val="002B6786"/>
    <w:rsid w:val="002B679D"/>
    <w:rsid w:val="002B6A25"/>
    <w:rsid w:val="002B6CFE"/>
    <w:rsid w:val="002B6E64"/>
    <w:rsid w:val="002C05B3"/>
    <w:rsid w:val="002C0692"/>
    <w:rsid w:val="002C0CA4"/>
    <w:rsid w:val="002C15B2"/>
    <w:rsid w:val="002C21A4"/>
    <w:rsid w:val="002C2715"/>
    <w:rsid w:val="002C2A69"/>
    <w:rsid w:val="002C2D9B"/>
    <w:rsid w:val="002C2E07"/>
    <w:rsid w:val="002C3A48"/>
    <w:rsid w:val="002C3E1E"/>
    <w:rsid w:val="002C4A5E"/>
    <w:rsid w:val="002C4C40"/>
    <w:rsid w:val="002C5308"/>
    <w:rsid w:val="002C5491"/>
    <w:rsid w:val="002C5557"/>
    <w:rsid w:val="002C5A13"/>
    <w:rsid w:val="002C5E4F"/>
    <w:rsid w:val="002C690E"/>
    <w:rsid w:val="002C6985"/>
    <w:rsid w:val="002C6DD5"/>
    <w:rsid w:val="002C6F52"/>
    <w:rsid w:val="002C7351"/>
    <w:rsid w:val="002C75B2"/>
    <w:rsid w:val="002C7965"/>
    <w:rsid w:val="002C799F"/>
    <w:rsid w:val="002C7F31"/>
    <w:rsid w:val="002D0317"/>
    <w:rsid w:val="002D03A5"/>
    <w:rsid w:val="002D03A6"/>
    <w:rsid w:val="002D0529"/>
    <w:rsid w:val="002D0CA8"/>
    <w:rsid w:val="002D0FC6"/>
    <w:rsid w:val="002D11A7"/>
    <w:rsid w:val="002D13C2"/>
    <w:rsid w:val="002D2544"/>
    <w:rsid w:val="002D278B"/>
    <w:rsid w:val="002D2CB9"/>
    <w:rsid w:val="002D2F6B"/>
    <w:rsid w:val="002D30B4"/>
    <w:rsid w:val="002D322E"/>
    <w:rsid w:val="002D32EB"/>
    <w:rsid w:val="002D3614"/>
    <w:rsid w:val="002D3833"/>
    <w:rsid w:val="002D39B8"/>
    <w:rsid w:val="002D4273"/>
    <w:rsid w:val="002D489E"/>
    <w:rsid w:val="002D4AB6"/>
    <w:rsid w:val="002D5166"/>
    <w:rsid w:val="002D5385"/>
    <w:rsid w:val="002D5631"/>
    <w:rsid w:val="002D5D28"/>
    <w:rsid w:val="002D60BD"/>
    <w:rsid w:val="002D6257"/>
    <w:rsid w:val="002D6786"/>
    <w:rsid w:val="002D6B09"/>
    <w:rsid w:val="002D707E"/>
    <w:rsid w:val="002E03A6"/>
    <w:rsid w:val="002E0591"/>
    <w:rsid w:val="002E05BB"/>
    <w:rsid w:val="002E102D"/>
    <w:rsid w:val="002E1912"/>
    <w:rsid w:val="002E1B1B"/>
    <w:rsid w:val="002E1E10"/>
    <w:rsid w:val="002E2455"/>
    <w:rsid w:val="002E2493"/>
    <w:rsid w:val="002E3231"/>
    <w:rsid w:val="002E323A"/>
    <w:rsid w:val="002E357D"/>
    <w:rsid w:val="002E3789"/>
    <w:rsid w:val="002E40C2"/>
    <w:rsid w:val="002E4830"/>
    <w:rsid w:val="002E4A03"/>
    <w:rsid w:val="002E4F10"/>
    <w:rsid w:val="002E531C"/>
    <w:rsid w:val="002E5F5A"/>
    <w:rsid w:val="002E5F7E"/>
    <w:rsid w:val="002E6231"/>
    <w:rsid w:val="002E6668"/>
    <w:rsid w:val="002E71BC"/>
    <w:rsid w:val="002E724B"/>
    <w:rsid w:val="002E74F0"/>
    <w:rsid w:val="002E75AE"/>
    <w:rsid w:val="002E76F0"/>
    <w:rsid w:val="002E7768"/>
    <w:rsid w:val="002E78BF"/>
    <w:rsid w:val="002E7D4E"/>
    <w:rsid w:val="002E7E14"/>
    <w:rsid w:val="002E7E95"/>
    <w:rsid w:val="002F0D00"/>
    <w:rsid w:val="002F130E"/>
    <w:rsid w:val="002F1A8E"/>
    <w:rsid w:val="002F1E7B"/>
    <w:rsid w:val="002F2151"/>
    <w:rsid w:val="002F2D96"/>
    <w:rsid w:val="002F302A"/>
    <w:rsid w:val="002F331E"/>
    <w:rsid w:val="002F425F"/>
    <w:rsid w:val="002F447D"/>
    <w:rsid w:val="002F4B69"/>
    <w:rsid w:val="002F4D17"/>
    <w:rsid w:val="002F5308"/>
    <w:rsid w:val="002F5DE8"/>
    <w:rsid w:val="002F5FFE"/>
    <w:rsid w:val="002F6B8B"/>
    <w:rsid w:val="002F6DC8"/>
    <w:rsid w:val="002F73D9"/>
    <w:rsid w:val="003001DA"/>
    <w:rsid w:val="00300331"/>
    <w:rsid w:val="00300346"/>
    <w:rsid w:val="00300BD5"/>
    <w:rsid w:val="00300E45"/>
    <w:rsid w:val="00301249"/>
    <w:rsid w:val="003012EE"/>
    <w:rsid w:val="00301394"/>
    <w:rsid w:val="00301602"/>
    <w:rsid w:val="00301704"/>
    <w:rsid w:val="0030170E"/>
    <w:rsid w:val="00302661"/>
    <w:rsid w:val="00302AD0"/>
    <w:rsid w:val="00302AD6"/>
    <w:rsid w:val="00302C3D"/>
    <w:rsid w:val="003039D5"/>
    <w:rsid w:val="00303CEA"/>
    <w:rsid w:val="0030412B"/>
    <w:rsid w:val="00304255"/>
    <w:rsid w:val="00304960"/>
    <w:rsid w:val="00305239"/>
    <w:rsid w:val="00305368"/>
    <w:rsid w:val="00305715"/>
    <w:rsid w:val="00305AAF"/>
    <w:rsid w:val="00305D96"/>
    <w:rsid w:val="003065AD"/>
    <w:rsid w:val="00306950"/>
    <w:rsid w:val="00306E08"/>
    <w:rsid w:val="003072D0"/>
    <w:rsid w:val="00307350"/>
    <w:rsid w:val="0030777C"/>
    <w:rsid w:val="00307DE6"/>
    <w:rsid w:val="0031004B"/>
    <w:rsid w:val="00310225"/>
    <w:rsid w:val="00310C3B"/>
    <w:rsid w:val="00310D29"/>
    <w:rsid w:val="0031100D"/>
    <w:rsid w:val="003111CA"/>
    <w:rsid w:val="003119B9"/>
    <w:rsid w:val="00311BD3"/>
    <w:rsid w:val="00311E85"/>
    <w:rsid w:val="003121C3"/>
    <w:rsid w:val="003123C6"/>
    <w:rsid w:val="0031258B"/>
    <w:rsid w:val="003125D8"/>
    <w:rsid w:val="00312BD9"/>
    <w:rsid w:val="00312D6C"/>
    <w:rsid w:val="00312E4A"/>
    <w:rsid w:val="00312FBD"/>
    <w:rsid w:val="00313335"/>
    <w:rsid w:val="003133FA"/>
    <w:rsid w:val="00313ABF"/>
    <w:rsid w:val="00314345"/>
    <w:rsid w:val="003147DE"/>
    <w:rsid w:val="00314B3B"/>
    <w:rsid w:val="00315659"/>
    <w:rsid w:val="003157D2"/>
    <w:rsid w:val="00315C83"/>
    <w:rsid w:val="003168DF"/>
    <w:rsid w:val="00316974"/>
    <w:rsid w:val="003169B3"/>
    <w:rsid w:val="00316F6D"/>
    <w:rsid w:val="00317213"/>
    <w:rsid w:val="003172BE"/>
    <w:rsid w:val="00317622"/>
    <w:rsid w:val="00317648"/>
    <w:rsid w:val="00317759"/>
    <w:rsid w:val="00317A84"/>
    <w:rsid w:val="003201AB"/>
    <w:rsid w:val="00320381"/>
    <w:rsid w:val="003205EB"/>
    <w:rsid w:val="003210E8"/>
    <w:rsid w:val="003228BD"/>
    <w:rsid w:val="00322D38"/>
    <w:rsid w:val="00322FC8"/>
    <w:rsid w:val="00324007"/>
    <w:rsid w:val="0032403E"/>
    <w:rsid w:val="00324112"/>
    <w:rsid w:val="00324150"/>
    <w:rsid w:val="00324BDC"/>
    <w:rsid w:val="00324DBA"/>
    <w:rsid w:val="00324FBA"/>
    <w:rsid w:val="003252DB"/>
    <w:rsid w:val="003255B7"/>
    <w:rsid w:val="00325C05"/>
    <w:rsid w:val="00326052"/>
    <w:rsid w:val="0032718E"/>
    <w:rsid w:val="00327547"/>
    <w:rsid w:val="003275D5"/>
    <w:rsid w:val="0032773A"/>
    <w:rsid w:val="003279E6"/>
    <w:rsid w:val="00327C63"/>
    <w:rsid w:val="0033014B"/>
    <w:rsid w:val="00330910"/>
    <w:rsid w:val="00330E40"/>
    <w:rsid w:val="00331588"/>
    <w:rsid w:val="0033160D"/>
    <w:rsid w:val="00331671"/>
    <w:rsid w:val="00331A88"/>
    <w:rsid w:val="00331CCC"/>
    <w:rsid w:val="0033258A"/>
    <w:rsid w:val="00332669"/>
    <w:rsid w:val="0033274F"/>
    <w:rsid w:val="003327AE"/>
    <w:rsid w:val="00332B85"/>
    <w:rsid w:val="00332DF2"/>
    <w:rsid w:val="00332DF8"/>
    <w:rsid w:val="003332E2"/>
    <w:rsid w:val="0033331E"/>
    <w:rsid w:val="00334058"/>
    <w:rsid w:val="00334815"/>
    <w:rsid w:val="0033569E"/>
    <w:rsid w:val="00335A43"/>
    <w:rsid w:val="00335BE4"/>
    <w:rsid w:val="00335CD3"/>
    <w:rsid w:val="00335D8C"/>
    <w:rsid w:val="0033652F"/>
    <w:rsid w:val="00336B2E"/>
    <w:rsid w:val="00336C6B"/>
    <w:rsid w:val="00336D73"/>
    <w:rsid w:val="00336E1A"/>
    <w:rsid w:val="00336E6F"/>
    <w:rsid w:val="00337088"/>
    <w:rsid w:val="003376C4"/>
    <w:rsid w:val="00337770"/>
    <w:rsid w:val="00337F86"/>
    <w:rsid w:val="00340871"/>
    <w:rsid w:val="00340951"/>
    <w:rsid w:val="00340AF8"/>
    <w:rsid w:val="00340BB4"/>
    <w:rsid w:val="00340E35"/>
    <w:rsid w:val="0034194F"/>
    <w:rsid w:val="00341B10"/>
    <w:rsid w:val="00341FDE"/>
    <w:rsid w:val="00342F48"/>
    <w:rsid w:val="003437B9"/>
    <w:rsid w:val="00343B8C"/>
    <w:rsid w:val="00343EBA"/>
    <w:rsid w:val="00344723"/>
    <w:rsid w:val="003447D3"/>
    <w:rsid w:val="00344A1C"/>
    <w:rsid w:val="00344C30"/>
    <w:rsid w:val="00344F86"/>
    <w:rsid w:val="003455D4"/>
    <w:rsid w:val="00345B2E"/>
    <w:rsid w:val="00345BE9"/>
    <w:rsid w:val="003462E7"/>
    <w:rsid w:val="003467D5"/>
    <w:rsid w:val="00346DA1"/>
    <w:rsid w:val="00347157"/>
    <w:rsid w:val="0034721A"/>
    <w:rsid w:val="0034725E"/>
    <w:rsid w:val="003472AB"/>
    <w:rsid w:val="00347392"/>
    <w:rsid w:val="00347BAD"/>
    <w:rsid w:val="00347BEB"/>
    <w:rsid w:val="00347DB6"/>
    <w:rsid w:val="00350075"/>
    <w:rsid w:val="00350269"/>
    <w:rsid w:val="003507F2"/>
    <w:rsid w:val="0035090A"/>
    <w:rsid w:val="00350B1D"/>
    <w:rsid w:val="00350E8B"/>
    <w:rsid w:val="0035102A"/>
    <w:rsid w:val="003515F1"/>
    <w:rsid w:val="0035176D"/>
    <w:rsid w:val="0035201F"/>
    <w:rsid w:val="0035223B"/>
    <w:rsid w:val="003525B5"/>
    <w:rsid w:val="00353099"/>
    <w:rsid w:val="00353343"/>
    <w:rsid w:val="00353347"/>
    <w:rsid w:val="00354B22"/>
    <w:rsid w:val="0035514D"/>
    <w:rsid w:val="003551A4"/>
    <w:rsid w:val="003551EC"/>
    <w:rsid w:val="00355DDE"/>
    <w:rsid w:val="003561BE"/>
    <w:rsid w:val="003562C9"/>
    <w:rsid w:val="0035630A"/>
    <w:rsid w:val="003565A7"/>
    <w:rsid w:val="00356708"/>
    <w:rsid w:val="00356A1B"/>
    <w:rsid w:val="00356A5F"/>
    <w:rsid w:val="00356CCB"/>
    <w:rsid w:val="00357311"/>
    <w:rsid w:val="003575F4"/>
    <w:rsid w:val="0035761E"/>
    <w:rsid w:val="0035781B"/>
    <w:rsid w:val="00357C0D"/>
    <w:rsid w:val="00357C2C"/>
    <w:rsid w:val="00360428"/>
    <w:rsid w:val="00360558"/>
    <w:rsid w:val="00360669"/>
    <w:rsid w:val="0036079A"/>
    <w:rsid w:val="003607A8"/>
    <w:rsid w:val="003608AD"/>
    <w:rsid w:val="00360B0A"/>
    <w:rsid w:val="00360C58"/>
    <w:rsid w:val="00360D39"/>
    <w:rsid w:val="00360DBF"/>
    <w:rsid w:val="00361638"/>
    <w:rsid w:val="003617AB"/>
    <w:rsid w:val="00361C14"/>
    <w:rsid w:val="00362175"/>
    <w:rsid w:val="00362611"/>
    <w:rsid w:val="00362750"/>
    <w:rsid w:val="0036283E"/>
    <w:rsid w:val="00362914"/>
    <w:rsid w:val="00362925"/>
    <w:rsid w:val="003630A0"/>
    <w:rsid w:val="0036326B"/>
    <w:rsid w:val="00363458"/>
    <w:rsid w:val="00363607"/>
    <w:rsid w:val="003639DD"/>
    <w:rsid w:val="00363AA0"/>
    <w:rsid w:val="00364149"/>
    <w:rsid w:val="003642EB"/>
    <w:rsid w:val="003643E7"/>
    <w:rsid w:val="00365349"/>
    <w:rsid w:val="00365B68"/>
    <w:rsid w:val="00367053"/>
    <w:rsid w:val="00367934"/>
    <w:rsid w:val="00367C74"/>
    <w:rsid w:val="00367F51"/>
    <w:rsid w:val="00370622"/>
    <w:rsid w:val="0037097E"/>
    <w:rsid w:val="00370F9C"/>
    <w:rsid w:val="0037126E"/>
    <w:rsid w:val="00371844"/>
    <w:rsid w:val="00371BE9"/>
    <w:rsid w:val="00371EE0"/>
    <w:rsid w:val="00372175"/>
    <w:rsid w:val="003721E6"/>
    <w:rsid w:val="00372CE0"/>
    <w:rsid w:val="00373181"/>
    <w:rsid w:val="003732CF"/>
    <w:rsid w:val="00373663"/>
    <w:rsid w:val="00373668"/>
    <w:rsid w:val="00373871"/>
    <w:rsid w:val="0037397E"/>
    <w:rsid w:val="00374568"/>
    <w:rsid w:val="00375184"/>
    <w:rsid w:val="00375316"/>
    <w:rsid w:val="003757CA"/>
    <w:rsid w:val="00375B3F"/>
    <w:rsid w:val="00375DF9"/>
    <w:rsid w:val="00375E31"/>
    <w:rsid w:val="00375F7C"/>
    <w:rsid w:val="0037648C"/>
    <w:rsid w:val="00376666"/>
    <w:rsid w:val="00376A4D"/>
    <w:rsid w:val="00376DF2"/>
    <w:rsid w:val="00377366"/>
    <w:rsid w:val="003776B6"/>
    <w:rsid w:val="00380275"/>
    <w:rsid w:val="003804FC"/>
    <w:rsid w:val="00380B59"/>
    <w:rsid w:val="0038117E"/>
    <w:rsid w:val="003812EA"/>
    <w:rsid w:val="003819D2"/>
    <w:rsid w:val="003819E9"/>
    <w:rsid w:val="00381A51"/>
    <w:rsid w:val="00381F39"/>
    <w:rsid w:val="00382A22"/>
    <w:rsid w:val="00382C11"/>
    <w:rsid w:val="00383AA9"/>
    <w:rsid w:val="00384251"/>
    <w:rsid w:val="00384494"/>
    <w:rsid w:val="00385C9A"/>
    <w:rsid w:val="00385E18"/>
    <w:rsid w:val="003860A8"/>
    <w:rsid w:val="003861E3"/>
    <w:rsid w:val="003863AE"/>
    <w:rsid w:val="0038644C"/>
    <w:rsid w:val="00386C30"/>
    <w:rsid w:val="003876C7"/>
    <w:rsid w:val="00387B0E"/>
    <w:rsid w:val="00387B59"/>
    <w:rsid w:val="00387BD6"/>
    <w:rsid w:val="00387CC0"/>
    <w:rsid w:val="003901D6"/>
    <w:rsid w:val="00390D28"/>
    <w:rsid w:val="00390F44"/>
    <w:rsid w:val="0039143A"/>
    <w:rsid w:val="00391976"/>
    <w:rsid w:val="00391B9B"/>
    <w:rsid w:val="0039203F"/>
    <w:rsid w:val="0039211C"/>
    <w:rsid w:val="0039242E"/>
    <w:rsid w:val="0039295A"/>
    <w:rsid w:val="00392986"/>
    <w:rsid w:val="00392A77"/>
    <w:rsid w:val="00392E45"/>
    <w:rsid w:val="00392FF9"/>
    <w:rsid w:val="003938BF"/>
    <w:rsid w:val="00393930"/>
    <w:rsid w:val="00393B13"/>
    <w:rsid w:val="00393DA6"/>
    <w:rsid w:val="00393FA0"/>
    <w:rsid w:val="003943D1"/>
    <w:rsid w:val="0039511E"/>
    <w:rsid w:val="00395546"/>
    <w:rsid w:val="00395937"/>
    <w:rsid w:val="00395BBC"/>
    <w:rsid w:val="00396149"/>
    <w:rsid w:val="0039669E"/>
    <w:rsid w:val="00396BC5"/>
    <w:rsid w:val="00397740"/>
    <w:rsid w:val="003A01D0"/>
    <w:rsid w:val="003A0226"/>
    <w:rsid w:val="003A0458"/>
    <w:rsid w:val="003A05EA"/>
    <w:rsid w:val="003A0D8F"/>
    <w:rsid w:val="003A169C"/>
    <w:rsid w:val="003A19D1"/>
    <w:rsid w:val="003A29C2"/>
    <w:rsid w:val="003A2D5F"/>
    <w:rsid w:val="003A3620"/>
    <w:rsid w:val="003A3630"/>
    <w:rsid w:val="003A3988"/>
    <w:rsid w:val="003A39DE"/>
    <w:rsid w:val="003A39E9"/>
    <w:rsid w:val="003A3C2F"/>
    <w:rsid w:val="003A3ED7"/>
    <w:rsid w:val="003A4287"/>
    <w:rsid w:val="003A4431"/>
    <w:rsid w:val="003A4569"/>
    <w:rsid w:val="003A4ACB"/>
    <w:rsid w:val="003A4D82"/>
    <w:rsid w:val="003A5150"/>
    <w:rsid w:val="003A5216"/>
    <w:rsid w:val="003A5470"/>
    <w:rsid w:val="003A5587"/>
    <w:rsid w:val="003A678E"/>
    <w:rsid w:val="003A6970"/>
    <w:rsid w:val="003A6E70"/>
    <w:rsid w:val="003A7496"/>
    <w:rsid w:val="003A773D"/>
    <w:rsid w:val="003A7793"/>
    <w:rsid w:val="003B007D"/>
    <w:rsid w:val="003B0145"/>
    <w:rsid w:val="003B062A"/>
    <w:rsid w:val="003B081E"/>
    <w:rsid w:val="003B0984"/>
    <w:rsid w:val="003B0C73"/>
    <w:rsid w:val="003B0D8C"/>
    <w:rsid w:val="003B0F70"/>
    <w:rsid w:val="003B11F9"/>
    <w:rsid w:val="003B135C"/>
    <w:rsid w:val="003B1495"/>
    <w:rsid w:val="003B1961"/>
    <w:rsid w:val="003B1B7D"/>
    <w:rsid w:val="003B21F7"/>
    <w:rsid w:val="003B24C0"/>
    <w:rsid w:val="003B26A3"/>
    <w:rsid w:val="003B2CA0"/>
    <w:rsid w:val="003B2D70"/>
    <w:rsid w:val="003B2DEF"/>
    <w:rsid w:val="003B2EB8"/>
    <w:rsid w:val="003B3CD6"/>
    <w:rsid w:val="003B3FC3"/>
    <w:rsid w:val="003B422B"/>
    <w:rsid w:val="003B437B"/>
    <w:rsid w:val="003B5F81"/>
    <w:rsid w:val="003B647F"/>
    <w:rsid w:val="003B65BF"/>
    <w:rsid w:val="003B6F2B"/>
    <w:rsid w:val="003B6F7C"/>
    <w:rsid w:val="003B71F7"/>
    <w:rsid w:val="003B7231"/>
    <w:rsid w:val="003B733D"/>
    <w:rsid w:val="003B78D8"/>
    <w:rsid w:val="003B7B2C"/>
    <w:rsid w:val="003B7DFA"/>
    <w:rsid w:val="003C00A8"/>
    <w:rsid w:val="003C00E8"/>
    <w:rsid w:val="003C0992"/>
    <w:rsid w:val="003C0A3D"/>
    <w:rsid w:val="003C0C12"/>
    <w:rsid w:val="003C1086"/>
    <w:rsid w:val="003C10CE"/>
    <w:rsid w:val="003C16D2"/>
    <w:rsid w:val="003C18D3"/>
    <w:rsid w:val="003C1EDF"/>
    <w:rsid w:val="003C2092"/>
    <w:rsid w:val="003C2A5B"/>
    <w:rsid w:val="003C2CAB"/>
    <w:rsid w:val="003C2D89"/>
    <w:rsid w:val="003C3404"/>
    <w:rsid w:val="003C3CE7"/>
    <w:rsid w:val="003C4401"/>
    <w:rsid w:val="003C4B27"/>
    <w:rsid w:val="003C4C9A"/>
    <w:rsid w:val="003C4CF6"/>
    <w:rsid w:val="003C5036"/>
    <w:rsid w:val="003C5431"/>
    <w:rsid w:val="003C57DC"/>
    <w:rsid w:val="003C6139"/>
    <w:rsid w:val="003C6289"/>
    <w:rsid w:val="003C655A"/>
    <w:rsid w:val="003C738C"/>
    <w:rsid w:val="003C75F3"/>
    <w:rsid w:val="003C7B8F"/>
    <w:rsid w:val="003C7D25"/>
    <w:rsid w:val="003C7E30"/>
    <w:rsid w:val="003D02E2"/>
    <w:rsid w:val="003D074C"/>
    <w:rsid w:val="003D089B"/>
    <w:rsid w:val="003D0A1B"/>
    <w:rsid w:val="003D1550"/>
    <w:rsid w:val="003D1592"/>
    <w:rsid w:val="003D2046"/>
    <w:rsid w:val="003D28D0"/>
    <w:rsid w:val="003D2C2C"/>
    <w:rsid w:val="003D2FEC"/>
    <w:rsid w:val="003D30D6"/>
    <w:rsid w:val="003D3F67"/>
    <w:rsid w:val="003D4471"/>
    <w:rsid w:val="003D45A5"/>
    <w:rsid w:val="003D4BD2"/>
    <w:rsid w:val="003D4F68"/>
    <w:rsid w:val="003D4FF4"/>
    <w:rsid w:val="003D5316"/>
    <w:rsid w:val="003D542C"/>
    <w:rsid w:val="003D55A8"/>
    <w:rsid w:val="003D56AE"/>
    <w:rsid w:val="003D5D39"/>
    <w:rsid w:val="003D5D49"/>
    <w:rsid w:val="003D5E19"/>
    <w:rsid w:val="003D64AA"/>
    <w:rsid w:val="003D6D28"/>
    <w:rsid w:val="003D7723"/>
    <w:rsid w:val="003D7C8F"/>
    <w:rsid w:val="003D7C91"/>
    <w:rsid w:val="003D7FD6"/>
    <w:rsid w:val="003E020A"/>
    <w:rsid w:val="003E023C"/>
    <w:rsid w:val="003E03B6"/>
    <w:rsid w:val="003E04BC"/>
    <w:rsid w:val="003E0A63"/>
    <w:rsid w:val="003E10FB"/>
    <w:rsid w:val="003E114D"/>
    <w:rsid w:val="003E168F"/>
    <w:rsid w:val="003E1B05"/>
    <w:rsid w:val="003E1E7C"/>
    <w:rsid w:val="003E1F86"/>
    <w:rsid w:val="003E2172"/>
    <w:rsid w:val="003E224E"/>
    <w:rsid w:val="003E29AF"/>
    <w:rsid w:val="003E2A34"/>
    <w:rsid w:val="003E30BE"/>
    <w:rsid w:val="003E3436"/>
    <w:rsid w:val="003E35D2"/>
    <w:rsid w:val="003E3608"/>
    <w:rsid w:val="003E38C9"/>
    <w:rsid w:val="003E395B"/>
    <w:rsid w:val="003E3976"/>
    <w:rsid w:val="003E3BB2"/>
    <w:rsid w:val="003E424A"/>
    <w:rsid w:val="003E449D"/>
    <w:rsid w:val="003E4C0A"/>
    <w:rsid w:val="003E4D10"/>
    <w:rsid w:val="003E4FB8"/>
    <w:rsid w:val="003E56DC"/>
    <w:rsid w:val="003E5D2F"/>
    <w:rsid w:val="003E5FA6"/>
    <w:rsid w:val="003E624C"/>
    <w:rsid w:val="003E64DD"/>
    <w:rsid w:val="003E66E3"/>
    <w:rsid w:val="003E6C41"/>
    <w:rsid w:val="003E70AF"/>
    <w:rsid w:val="003E713F"/>
    <w:rsid w:val="003E7D18"/>
    <w:rsid w:val="003F0527"/>
    <w:rsid w:val="003F055F"/>
    <w:rsid w:val="003F070B"/>
    <w:rsid w:val="003F0B41"/>
    <w:rsid w:val="003F0F2E"/>
    <w:rsid w:val="003F0F6F"/>
    <w:rsid w:val="003F1315"/>
    <w:rsid w:val="003F1346"/>
    <w:rsid w:val="003F194E"/>
    <w:rsid w:val="003F198A"/>
    <w:rsid w:val="003F2105"/>
    <w:rsid w:val="003F217D"/>
    <w:rsid w:val="003F2531"/>
    <w:rsid w:val="003F2B59"/>
    <w:rsid w:val="003F2E7D"/>
    <w:rsid w:val="003F3201"/>
    <w:rsid w:val="003F34E7"/>
    <w:rsid w:val="003F357F"/>
    <w:rsid w:val="003F39C5"/>
    <w:rsid w:val="003F3F0E"/>
    <w:rsid w:val="003F40F4"/>
    <w:rsid w:val="003F4F60"/>
    <w:rsid w:val="003F530B"/>
    <w:rsid w:val="003F55C7"/>
    <w:rsid w:val="003F5CC8"/>
    <w:rsid w:val="003F6172"/>
    <w:rsid w:val="003F6206"/>
    <w:rsid w:val="003F65C2"/>
    <w:rsid w:val="003F66FB"/>
    <w:rsid w:val="003F6C67"/>
    <w:rsid w:val="003F6E07"/>
    <w:rsid w:val="003F731F"/>
    <w:rsid w:val="003F783C"/>
    <w:rsid w:val="003F7964"/>
    <w:rsid w:val="003F7C65"/>
    <w:rsid w:val="003F7C9C"/>
    <w:rsid w:val="0040012C"/>
    <w:rsid w:val="00400636"/>
    <w:rsid w:val="004007EA"/>
    <w:rsid w:val="00400908"/>
    <w:rsid w:val="00400AD3"/>
    <w:rsid w:val="00400E23"/>
    <w:rsid w:val="00400E78"/>
    <w:rsid w:val="004011AF"/>
    <w:rsid w:val="00401352"/>
    <w:rsid w:val="004015AE"/>
    <w:rsid w:val="004016E3"/>
    <w:rsid w:val="00402311"/>
    <w:rsid w:val="0040268C"/>
    <w:rsid w:val="00402992"/>
    <w:rsid w:val="00403636"/>
    <w:rsid w:val="00403CAE"/>
    <w:rsid w:val="00403F7D"/>
    <w:rsid w:val="00404485"/>
    <w:rsid w:val="00404541"/>
    <w:rsid w:val="00405F19"/>
    <w:rsid w:val="00406594"/>
    <w:rsid w:val="00406637"/>
    <w:rsid w:val="004067E1"/>
    <w:rsid w:val="00406976"/>
    <w:rsid w:val="00406B27"/>
    <w:rsid w:val="00406B74"/>
    <w:rsid w:val="00406D6B"/>
    <w:rsid w:val="00406F78"/>
    <w:rsid w:val="00407003"/>
    <w:rsid w:val="0040789D"/>
    <w:rsid w:val="00407E49"/>
    <w:rsid w:val="004108B1"/>
    <w:rsid w:val="004108FD"/>
    <w:rsid w:val="00411115"/>
    <w:rsid w:val="0041142A"/>
    <w:rsid w:val="004121B4"/>
    <w:rsid w:val="00412330"/>
    <w:rsid w:val="004123DD"/>
    <w:rsid w:val="0041270A"/>
    <w:rsid w:val="00412988"/>
    <w:rsid w:val="00412B1F"/>
    <w:rsid w:val="00412D67"/>
    <w:rsid w:val="00412E03"/>
    <w:rsid w:val="004136DD"/>
    <w:rsid w:val="00413F92"/>
    <w:rsid w:val="00413FF2"/>
    <w:rsid w:val="0041439E"/>
    <w:rsid w:val="00414504"/>
    <w:rsid w:val="00414817"/>
    <w:rsid w:val="00414CC9"/>
    <w:rsid w:val="00415280"/>
    <w:rsid w:val="004157C8"/>
    <w:rsid w:val="00415B80"/>
    <w:rsid w:val="00415D34"/>
    <w:rsid w:val="00416446"/>
    <w:rsid w:val="00416703"/>
    <w:rsid w:val="0041698C"/>
    <w:rsid w:val="00416B90"/>
    <w:rsid w:val="00416CDC"/>
    <w:rsid w:val="00417153"/>
    <w:rsid w:val="00420032"/>
    <w:rsid w:val="00420227"/>
    <w:rsid w:val="004208B9"/>
    <w:rsid w:val="00421157"/>
    <w:rsid w:val="00421853"/>
    <w:rsid w:val="004218A3"/>
    <w:rsid w:val="00421B2E"/>
    <w:rsid w:val="00421B37"/>
    <w:rsid w:val="00421C1F"/>
    <w:rsid w:val="00421EAE"/>
    <w:rsid w:val="00422619"/>
    <w:rsid w:val="00422A89"/>
    <w:rsid w:val="00423226"/>
    <w:rsid w:val="0042348A"/>
    <w:rsid w:val="00423672"/>
    <w:rsid w:val="00424139"/>
    <w:rsid w:val="004245DE"/>
    <w:rsid w:val="00424AAE"/>
    <w:rsid w:val="00424ABF"/>
    <w:rsid w:val="00424B5B"/>
    <w:rsid w:val="00425272"/>
    <w:rsid w:val="00425822"/>
    <w:rsid w:val="00425CE8"/>
    <w:rsid w:val="00425FDD"/>
    <w:rsid w:val="00426112"/>
    <w:rsid w:val="0042640F"/>
    <w:rsid w:val="00426694"/>
    <w:rsid w:val="004266BF"/>
    <w:rsid w:val="0042688A"/>
    <w:rsid w:val="004268E7"/>
    <w:rsid w:val="0042775B"/>
    <w:rsid w:val="00427F29"/>
    <w:rsid w:val="004300E6"/>
    <w:rsid w:val="0043046A"/>
    <w:rsid w:val="00430882"/>
    <w:rsid w:val="00430965"/>
    <w:rsid w:val="00430978"/>
    <w:rsid w:val="00430BAA"/>
    <w:rsid w:val="00430EB5"/>
    <w:rsid w:val="004311B6"/>
    <w:rsid w:val="004314B4"/>
    <w:rsid w:val="0043162F"/>
    <w:rsid w:val="00431805"/>
    <w:rsid w:val="00431E28"/>
    <w:rsid w:val="00431E69"/>
    <w:rsid w:val="0043233B"/>
    <w:rsid w:val="00432521"/>
    <w:rsid w:val="00432F4A"/>
    <w:rsid w:val="004339B3"/>
    <w:rsid w:val="00433E06"/>
    <w:rsid w:val="00433E0D"/>
    <w:rsid w:val="00433E52"/>
    <w:rsid w:val="00433E9F"/>
    <w:rsid w:val="004343AA"/>
    <w:rsid w:val="00434DAF"/>
    <w:rsid w:val="00434F1E"/>
    <w:rsid w:val="00434FB3"/>
    <w:rsid w:val="0043557A"/>
    <w:rsid w:val="00435A6C"/>
    <w:rsid w:val="00436429"/>
    <w:rsid w:val="00436711"/>
    <w:rsid w:val="00436A21"/>
    <w:rsid w:val="00436E8B"/>
    <w:rsid w:val="004372D7"/>
    <w:rsid w:val="004373B3"/>
    <w:rsid w:val="00437655"/>
    <w:rsid w:val="004377E4"/>
    <w:rsid w:val="00437A50"/>
    <w:rsid w:val="00437BFA"/>
    <w:rsid w:val="004402D8"/>
    <w:rsid w:val="00440960"/>
    <w:rsid w:val="00440E02"/>
    <w:rsid w:val="00441194"/>
    <w:rsid w:val="004418CF"/>
    <w:rsid w:val="00441F45"/>
    <w:rsid w:val="00442035"/>
    <w:rsid w:val="004423A9"/>
    <w:rsid w:val="00442533"/>
    <w:rsid w:val="004426DB"/>
    <w:rsid w:val="00442916"/>
    <w:rsid w:val="00442B8A"/>
    <w:rsid w:val="00442DD6"/>
    <w:rsid w:val="0044306B"/>
    <w:rsid w:val="004435B4"/>
    <w:rsid w:val="004437E7"/>
    <w:rsid w:val="00443857"/>
    <w:rsid w:val="00443C46"/>
    <w:rsid w:val="00443FD5"/>
    <w:rsid w:val="004443B2"/>
    <w:rsid w:val="004445C3"/>
    <w:rsid w:val="00444720"/>
    <w:rsid w:val="004447A0"/>
    <w:rsid w:val="004449E9"/>
    <w:rsid w:val="00444C8C"/>
    <w:rsid w:val="00445779"/>
    <w:rsid w:val="00445DD3"/>
    <w:rsid w:val="0044621E"/>
    <w:rsid w:val="004468FB"/>
    <w:rsid w:val="00446D38"/>
    <w:rsid w:val="004473D4"/>
    <w:rsid w:val="00447996"/>
    <w:rsid w:val="00447A01"/>
    <w:rsid w:val="00450148"/>
    <w:rsid w:val="0045014F"/>
    <w:rsid w:val="004503B7"/>
    <w:rsid w:val="0045063A"/>
    <w:rsid w:val="00450931"/>
    <w:rsid w:val="00450B24"/>
    <w:rsid w:val="00450B35"/>
    <w:rsid w:val="004513DD"/>
    <w:rsid w:val="0045143D"/>
    <w:rsid w:val="00451596"/>
    <w:rsid w:val="00451C69"/>
    <w:rsid w:val="00451F97"/>
    <w:rsid w:val="00452A75"/>
    <w:rsid w:val="00452F76"/>
    <w:rsid w:val="0045301E"/>
    <w:rsid w:val="0045333A"/>
    <w:rsid w:val="00453622"/>
    <w:rsid w:val="0045397C"/>
    <w:rsid w:val="00453E30"/>
    <w:rsid w:val="004540D3"/>
    <w:rsid w:val="00454165"/>
    <w:rsid w:val="00454247"/>
    <w:rsid w:val="004544F6"/>
    <w:rsid w:val="004549BA"/>
    <w:rsid w:val="00454E37"/>
    <w:rsid w:val="00454ED2"/>
    <w:rsid w:val="0045548E"/>
    <w:rsid w:val="004555D5"/>
    <w:rsid w:val="00455C77"/>
    <w:rsid w:val="00455EBE"/>
    <w:rsid w:val="004561F6"/>
    <w:rsid w:val="004562C7"/>
    <w:rsid w:val="00456965"/>
    <w:rsid w:val="00456EEB"/>
    <w:rsid w:val="004571EB"/>
    <w:rsid w:val="004573B3"/>
    <w:rsid w:val="004574A3"/>
    <w:rsid w:val="00457B53"/>
    <w:rsid w:val="00457CC7"/>
    <w:rsid w:val="004602ED"/>
    <w:rsid w:val="00460384"/>
    <w:rsid w:val="0046049C"/>
    <w:rsid w:val="0046059B"/>
    <w:rsid w:val="004607F3"/>
    <w:rsid w:val="00460AED"/>
    <w:rsid w:val="00461310"/>
    <w:rsid w:val="00461586"/>
    <w:rsid w:val="0046162B"/>
    <w:rsid w:val="004616FD"/>
    <w:rsid w:val="00461C5F"/>
    <w:rsid w:val="00462719"/>
    <w:rsid w:val="00463893"/>
    <w:rsid w:val="00464281"/>
    <w:rsid w:val="004646BB"/>
    <w:rsid w:val="00464D20"/>
    <w:rsid w:val="00464DD4"/>
    <w:rsid w:val="00466339"/>
    <w:rsid w:val="004663D1"/>
    <w:rsid w:val="004664BC"/>
    <w:rsid w:val="0046656A"/>
    <w:rsid w:val="00466AA8"/>
    <w:rsid w:val="00466B83"/>
    <w:rsid w:val="00467317"/>
    <w:rsid w:val="0046749B"/>
    <w:rsid w:val="00470AAF"/>
    <w:rsid w:val="00470E8C"/>
    <w:rsid w:val="00471640"/>
    <w:rsid w:val="004724B0"/>
    <w:rsid w:val="004724E1"/>
    <w:rsid w:val="0047256D"/>
    <w:rsid w:val="0047258A"/>
    <w:rsid w:val="00472711"/>
    <w:rsid w:val="00472721"/>
    <w:rsid w:val="00472AEA"/>
    <w:rsid w:val="00472DAE"/>
    <w:rsid w:val="00472EE8"/>
    <w:rsid w:val="00472F17"/>
    <w:rsid w:val="00472FC1"/>
    <w:rsid w:val="00473391"/>
    <w:rsid w:val="004734B5"/>
    <w:rsid w:val="004736BC"/>
    <w:rsid w:val="00473D14"/>
    <w:rsid w:val="00474808"/>
    <w:rsid w:val="0047555F"/>
    <w:rsid w:val="00475828"/>
    <w:rsid w:val="0047601B"/>
    <w:rsid w:val="00477206"/>
    <w:rsid w:val="0047739A"/>
    <w:rsid w:val="00477607"/>
    <w:rsid w:val="0047775B"/>
    <w:rsid w:val="00477B38"/>
    <w:rsid w:val="00477DB8"/>
    <w:rsid w:val="00477E76"/>
    <w:rsid w:val="00480155"/>
    <w:rsid w:val="00481294"/>
    <w:rsid w:val="00481567"/>
    <w:rsid w:val="004818CD"/>
    <w:rsid w:val="00482517"/>
    <w:rsid w:val="004828AD"/>
    <w:rsid w:val="00482B81"/>
    <w:rsid w:val="00482B8B"/>
    <w:rsid w:val="00482E0D"/>
    <w:rsid w:val="00482EDA"/>
    <w:rsid w:val="00482FBD"/>
    <w:rsid w:val="004837B4"/>
    <w:rsid w:val="00483DE8"/>
    <w:rsid w:val="00483F72"/>
    <w:rsid w:val="00484246"/>
    <w:rsid w:val="0048431E"/>
    <w:rsid w:val="00484B57"/>
    <w:rsid w:val="00485413"/>
    <w:rsid w:val="00485545"/>
    <w:rsid w:val="00485557"/>
    <w:rsid w:val="00485DCF"/>
    <w:rsid w:val="004862E8"/>
    <w:rsid w:val="00486371"/>
    <w:rsid w:val="00486BF4"/>
    <w:rsid w:val="00487893"/>
    <w:rsid w:val="004879B8"/>
    <w:rsid w:val="00487A02"/>
    <w:rsid w:val="00487A6C"/>
    <w:rsid w:val="004900AD"/>
    <w:rsid w:val="00490205"/>
    <w:rsid w:val="00490D52"/>
    <w:rsid w:val="00490DB1"/>
    <w:rsid w:val="00490F49"/>
    <w:rsid w:val="004915F8"/>
    <w:rsid w:val="0049160A"/>
    <w:rsid w:val="00492159"/>
    <w:rsid w:val="004921C0"/>
    <w:rsid w:val="00492E83"/>
    <w:rsid w:val="0049307C"/>
    <w:rsid w:val="00493161"/>
    <w:rsid w:val="00493233"/>
    <w:rsid w:val="00493C63"/>
    <w:rsid w:val="00493E46"/>
    <w:rsid w:val="00493F6B"/>
    <w:rsid w:val="00493F90"/>
    <w:rsid w:val="0049439B"/>
    <w:rsid w:val="00495366"/>
    <w:rsid w:val="004955E4"/>
    <w:rsid w:val="004956AF"/>
    <w:rsid w:val="00495E2D"/>
    <w:rsid w:val="00495EBE"/>
    <w:rsid w:val="00496499"/>
    <w:rsid w:val="00496C23"/>
    <w:rsid w:val="004970AF"/>
    <w:rsid w:val="00497A6F"/>
    <w:rsid w:val="00497DC3"/>
    <w:rsid w:val="004A08A0"/>
    <w:rsid w:val="004A0C56"/>
    <w:rsid w:val="004A0E35"/>
    <w:rsid w:val="004A16B1"/>
    <w:rsid w:val="004A16FB"/>
    <w:rsid w:val="004A23F3"/>
    <w:rsid w:val="004A2450"/>
    <w:rsid w:val="004A2766"/>
    <w:rsid w:val="004A2943"/>
    <w:rsid w:val="004A2A76"/>
    <w:rsid w:val="004A2B4B"/>
    <w:rsid w:val="004A2E87"/>
    <w:rsid w:val="004A2F4E"/>
    <w:rsid w:val="004A3107"/>
    <w:rsid w:val="004A3DE3"/>
    <w:rsid w:val="004A5205"/>
    <w:rsid w:val="004A5735"/>
    <w:rsid w:val="004A63B4"/>
    <w:rsid w:val="004A67A8"/>
    <w:rsid w:val="004A698C"/>
    <w:rsid w:val="004A6C16"/>
    <w:rsid w:val="004A7635"/>
    <w:rsid w:val="004A7729"/>
    <w:rsid w:val="004B0B66"/>
    <w:rsid w:val="004B12D3"/>
    <w:rsid w:val="004B1498"/>
    <w:rsid w:val="004B1553"/>
    <w:rsid w:val="004B16F0"/>
    <w:rsid w:val="004B2108"/>
    <w:rsid w:val="004B22CA"/>
    <w:rsid w:val="004B23DE"/>
    <w:rsid w:val="004B304B"/>
    <w:rsid w:val="004B349C"/>
    <w:rsid w:val="004B3811"/>
    <w:rsid w:val="004B3A00"/>
    <w:rsid w:val="004B3C2F"/>
    <w:rsid w:val="004B41E2"/>
    <w:rsid w:val="004B439E"/>
    <w:rsid w:val="004B44C7"/>
    <w:rsid w:val="004B48DA"/>
    <w:rsid w:val="004B49DD"/>
    <w:rsid w:val="004B4B92"/>
    <w:rsid w:val="004B4C69"/>
    <w:rsid w:val="004B56B6"/>
    <w:rsid w:val="004B5805"/>
    <w:rsid w:val="004B5993"/>
    <w:rsid w:val="004B5AC8"/>
    <w:rsid w:val="004B6136"/>
    <w:rsid w:val="004B6182"/>
    <w:rsid w:val="004B62A3"/>
    <w:rsid w:val="004B651D"/>
    <w:rsid w:val="004B68FD"/>
    <w:rsid w:val="004B7C7A"/>
    <w:rsid w:val="004B7DDE"/>
    <w:rsid w:val="004C0880"/>
    <w:rsid w:val="004C0C28"/>
    <w:rsid w:val="004C0ED1"/>
    <w:rsid w:val="004C11B7"/>
    <w:rsid w:val="004C124E"/>
    <w:rsid w:val="004C13BE"/>
    <w:rsid w:val="004C18AA"/>
    <w:rsid w:val="004C1E4F"/>
    <w:rsid w:val="004C1E66"/>
    <w:rsid w:val="004C1E85"/>
    <w:rsid w:val="004C30F6"/>
    <w:rsid w:val="004C3633"/>
    <w:rsid w:val="004C3868"/>
    <w:rsid w:val="004C5364"/>
    <w:rsid w:val="004C573C"/>
    <w:rsid w:val="004C587E"/>
    <w:rsid w:val="004C5C91"/>
    <w:rsid w:val="004C640D"/>
    <w:rsid w:val="004C678B"/>
    <w:rsid w:val="004C6A40"/>
    <w:rsid w:val="004C6E22"/>
    <w:rsid w:val="004C6E2A"/>
    <w:rsid w:val="004C6E38"/>
    <w:rsid w:val="004C7AA0"/>
    <w:rsid w:val="004C7DEA"/>
    <w:rsid w:val="004D03FE"/>
    <w:rsid w:val="004D1458"/>
    <w:rsid w:val="004D1A1F"/>
    <w:rsid w:val="004D2339"/>
    <w:rsid w:val="004D2844"/>
    <w:rsid w:val="004D381D"/>
    <w:rsid w:val="004D3975"/>
    <w:rsid w:val="004D3A39"/>
    <w:rsid w:val="004D4955"/>
    <w:rsid w:val="004D4EA6"/>
    <w:rsid w:val="004D52D1"/>
    <w:rsid w:val="004D5F4E"/>
    <w:rsid w:val="004D60B3"/>
    <w:rsid w:val="004D6314"/>
    <w:rsid w:val="004D6331"/>
    <w:rsid w:val="004D682B"/>
    <w:rsid w:val="004D6935"/>
    <w:rsid w:val="004D7577"/>
    <w:rsid w:val="004D7A40"/>
    <w:rsid w:val="004D7F88"/>
    <w:rsid w:val="004E01D5"/>
    <w:rsid w:val="004E0B1B"/>
    <w:rsid w:val="004E0BAC"/>
    <w:rsid w:val="004E184B"/>
    <w:rsid w:val="004E1A1A"/>
    <w:rsid w:val="004E2053"/>
    <w:rsid w:val="004E25EB"/>
    <w:rsid w:val="004E2619"/>
    <w:rsid w:val="004E272A"/>
    <w:rsid w:val="004E27E1"/>
    <w:rsid w:val="004E2B0D"/>
    <w:rsid w:val="004E2BE1"/>
    <w:rsid w:val="004E2CD9"/>
    <w:rsid w:val="004E3175"/>
    <w:rsid w:val="004E3276"/>
    <w:rsid w:val="004E344F"/>
    <w:rsid w:val="004E3721"/>
    <w:rsid w:val="004E37D7"/>
    <w:rsid w:val="004E3A0E"/>
    <w:rsid w:val="004E3C0D"/>
    <w:rsid w:val="004E3DA6"/>
    <w:rsid w:val="004E3E09"/>
    <w:rsid w:val="004E4090"/>
    <w:rsid w:val="004E45EB"/>
    <w:rsid w:val="004E4D81"/>
    <w:rsid w:val="004E4EC1"/>
    <w:rsid w:val="004E54B6"/>
    <w:rsid w:val="004E553C"/>
    <w:rsid w:val="004E5C0D"/>
    <w:rsid w:val="004E5E99"/>
    <w:rsid w:val="004E64D4"/>
    <w:rsid w:val="004E658A"/>
    <w:rsid w:val="004E6667"/>
    <w:rsid w:val="004E6AED"/>
    <w:rsid w:val="004E799E"/>
    <w:rsid w:val="004E7A16"/>
    <w:rsid w:val="004E7A3C"/>
    <w:rsid w:val="004F03D5"/>
    <w:rsid w:val="004F04AB"/>
    <w:rsid w:val="004F0728"/>
    <w:rsid w:val="004F074E"/>
    <w:rsid w:val="004F07CB"/>
    <w:rsid w:val="004F0954"/>
    <w:rsid w:val="004F0B99"/>
    <w:rsid w:val="004F0C4E"/>
    <w:rsid w:val="004F0DAD"/>
    <w:rsid w:val="004F1DF0"/>
    <w:rsid w:val="004F22B5"/>
    <w:rsid w:val="004F2425"/>
    <w:rsid w:val="004F2CAD"/>
    <w:rsid w:val="004F3870"/>
    <w:rsid w:val="004F3F86"/>
    <w:rsid w:val="004F40A7"/>
    <w:rsid w:val="004F4179"/>
    <w:rsid w:val="004F454F"/>
    <w:rsid w:val="004F484A"/>
    <w:rsid w:val="004F49B6"/>
    <w:rsid w:val="004F4E4F"/>
    <w:rsid w:val="004F54E2"/>
    <w:rsid w:val="004F5637"/>
    <w:rsid w:val="004F5DF7"/>
    <w:rsid w:val="004F5EFA"/>
    <w:rsid w:val="004F63D4"/>
    <w:rsid w:val="004F6590"/>
    <w:rsid w:val="004F68F7"/>
    <w:rsid w:val="004F77CF"/>
    <w:rsid w:val="004F7991"/>
    <w:rsid w:val="004F7BD3"/>
    <w:rsid w:val="004F7BD5"/>
    <w:rsid w:val="004F7D67"/>
    <w:rsid w:val="005005BC"/>
    <w:rsid w:val="0050089B"/>
    <w:rsid w:val="00500918"/>
    <w:rsid w:val="005009F2"/>
    <w:rsid w:val="00500BEF"/>
    <w:rsid w:val="00501335"/>
    <w:rsid w:val="00501C6C"/>
    <w:rsid w:val="005030BB"/>
    <w:rsid w:val="00503357"/>
    <w:rsid w:val="00503576"/>
    <w:rsid w:val="0050377A"/>
    <w:rsid w:val="0050383B"/>
    <w:rsid w:val="00503960"/>
    <w:rsid w:val="00503C7D"/>
    <w:rsid w:val="00503CB0"/>
    <w:rsid w:val="00504349"/>
    <w:rsid w:val="00504825"/>
    <w:rsid w:val="00505AE0"/>
    <w:rsid w:val="00505BE9"/>
    <w:rsid w:val="00505D7E"/>
    <w:rsid w:val="00505F22"/>
    <w:rsid w:val="00506292"/>
    <w:rsid w:val="0050658A"/>
    <w:rsid w:val="005066CD"/>
    <w:rsid w:val="00506877"/>
    <w:rsid w:val="0050697E"/>
    <w:rsid w:val="005070B6"/>
    <w:rsid w:val="005079A0"/>
    <w:rsid w:val="005079CB"/>
    <w:rsid w:val="0051032E"/>
    <w:rsid w:val="005104C1"/>
    <w:rsid w:val="00510539"/>
    <w:rsid w:val="00510785"/>
    <w:rsid w:val="005109CF"/>
    <w:rsid w:val="00510B65"/>
    <w:rsid w:val="00510CED"/>
    <w:rsid w:val="00511B63"/>
    <w:rsid w:val="00511D50"/>
    <w:rsid w:val="00512A13"/>
    <w:rsid w:val="00512E24"/>
    <w:rsid w:val="00513791"/>
    <w:rsid w:val="00513821"/>
    <w:rsid w:val="0051384E"/>
    <w:rsid w:val="00513A3E"/>
    <w:rsid w:val="005143E4"/>
    <w:rsid w:val="00514415"/>
    <w:rsid w:val="00514C47"/>
    <w:rsid w:val="00515030"/>
    <w:rsid w:val="005151DF"/>
    <w:rsid w:val="00515309"/>
    <w:rsid w:val="00515652"/>
    <w:rsid w:val="00515AFB"/>
    <w:rsid w:val="00515C6E"/>
    <w:rsid w:val="00516391"/>
    <w:rsid w:val="0051672D"/>
    <w:rsid w:val="005176BF"/>
    <w:rsid w:val="00517A3D"/>
    <w:rsid w:val="00517AB1"/>
    <w:rsid w:val="00517AE3"/>
    <w:rsid w:val="00520CEC"/>
    <w:rsid w:val="00520E7A"/>
    <w:rsid w:val="00521B9A"/>
    <w:rsid w:val="00521C19"/>
    <w:rsid w:val="0052218C"/>
    <w:rsid w:val="0052254C"/>
    <w:rsid w:val="0052269E"/>
    <w:rsid w:val="00522C62"/>
    <w:rsid w:val="00522DFB"/>
    <w:rsid w:val="00522FB6"/>
    <w:rsid w:val="00523427"/>
    <w:rsid w:val="0052350A"/>
    <w:rsid w:val="00523A82"/>
    <w:rsid w:val="00523BDD"/>
    <w:rsid w:val="00524042"/>
    <w:rsid w:val="00524137"/>
    <w:rsid w:val="00524A32"/>
    <w:rsid w:val="00524D12"/>
    <w:rsid w:val="0052562D"/>
    <w:rsid w:val="00525B20"/>
    <w:rsid w:val="005261D8"/>
    <w:rsid w:val="00526381"/>
    <w:rsid w:val="005268C6"/>
    <w:rsid w:val="00526ED3"/>
    <w:rsid w:val="00526EEA"/>
    <w:rsid w:val="005271AE"/>
    <w:rsid w:val="0052738D"/>
    <w:rsid w:val="00527946"/>
    <w:rsid w:val="00530A13"/>
    <w:rsid w:val="005311D3"/>
    <w:rsid w:val="005317EC"/>
    <w:rsid w:val="00532733"/>
    <w:rsid w:val="00532BF2"/>
    <w:rsid w:val="00532F3B"/>
    <w:rsid w:val="00532F64"/>
    <w:rsid w:val="0053367B"/>
    <w:rsid w:val="00533DC8"/>
    <w:rsid w:val="005343D1"/>
    <w:rsid w:val="0053443C"/>
    <w:rsid w:val="00534634"/>
    <w:rsid w:val="00534E43"/>
    <w:rsid w:val="005351F0"/>
    <w:rsid w:val="00535A80"/>
    <w:rsid w:val="00535B3E"/>
    <w:rsid w:val="00536116"/>
    <w:rsid w:val="00536138"/>
    <w:rsid w:val="00536229"/>
    <w:rsid w:val="005366AB"/>
    <w:rsid w:val="0053683A"/>
    <w:rsid w:val="00537205"/>
    <w:rsid w:val="00537655"/>
    <w:rsid w:val="005376F4"/>
    <w:rsid w:val="00537AC0"/>
    <w:rsid w:val="00540908"/>
    <w:rsid w:val="005409A5"/>
    <w:rsid w:val="00540AB4"/>
    <w:rsid w:val="00540B8E"/>
    <w:rsid w:val="0054118F"/>
    <w:rsid w:val="0054119E"/>
    <w:rsid w:val="005413F2"/>
    <w:rsid w:val="00541696"/>
    <w:rsid w:val="00541AF6"/>
    <w:rsid w:val="00541C29"/>
    <w:rsid w:val="00541C2C"/>
    <w:rsid w:val="00541E7C"/>
    <w:rsid w:val="00541E91"/>
    <w:rsid w:val="005426C6"/>
    <w:rsid w:val="00542870"/>
    <w:rsid w:val="005440D2"/>
    <w:rsid w:val="005452EA"/>
    <w:rsid w:val="00545849"/>
    <w:rsid w:val="00545EE8"/>
    <w:rsid w:val="00545F22"/>
    <w:rsid w:val="0054637B"/>
    <w:rsid w:val="0054658F"/>
    <w:rsid w:val="005465E1"/>
    <w:rsid w:val="00546BE0"/>
    <w:rsid w:val="00547158"/>
    <w:rsid w:val="00547376"/>
    <w:rsid w:val="00547669"/>
    <w:rsid w:val="005502CE"/>
    <w:rsid w:val="005510CB"/>
    <w:rsid w:val="00551A49"/>
    <w:rsid w:val="00551CF2"/>
    <w:rsid w:val="00551EBE"/>
    <w:rsid w:val="00551F90"/>
    <w:rsid w:val="0055277B"/>
    <w:rsid w:val="00552CFA"/>
    <w:rsid w:val="00552D6C"/>
    <w:rsid w:val="00552DEB"/>
    <w:rsid w:val="005539E4"/>
    <w:rsid w:val="0055407A"/>
    <w:rsid w:val="0055425A"/>
    <w:rsid w:val="005546EF"/>
    <w:rsid w:val="005549A7"/>
    <w:rsid w:val="00555912"/>
    <w:rsid w:val="0055597A"/>
    <w:rsid w:val="00555DE6"/>
    <w:rsid w:val="00556514"/>
    <w:rsid w:val="0055660C"/>
    <w:rsid w:val="00556A80"/>
    <w:rsid w:val="0055719F"/>
    <w:rsid w:val="00557375"/>
    <w:rsid w:val="005574B2"/>
    <w:rsid w:val="00560A1B"/>
    <w:rsid w:val="00560E27"/>
    <w:rsid w:val="00560F12"/>
    <w:rsid w:val="005611A6"/>
    <w:rsid w:val="0056187C"/>
    <w:rsid w:val="005618A5"/>
    <w:rsid w:val="00562306"/>
    <w:rsid w:val="0056295C"/>
    <w:rsid w:val="00562B60"/>
    <w:rsid w:val="00562DDA"/>
    <w:rsid w:val="005634AE"/>
    <w:rsid w:val="0056350D"/>
    <w:rsid w:val="005639F1"/>
    <w:rsid w:val="00563D4D"/>
    <w:rsid w:val="00564370"/>
    <w:rsid w:val="00564471"/>
    <w:rsid w:val="00564598"/>
    <w:rsid w:val="00564714"/>
    <w:rsid w:val="00564A5A"/>
    <w:rsid w:val="00564C1C"/>
    <w:rsid w:val="00564D70"/>
    <w:rsid w:val="00565148"/>
    <w:rsid w:val="00565225"/>
    <w:rsid w:val="005653F4"/>
    <w:rsid w:val="00565757"/>
    <w:rsid w:val="00565900"/>
    <w:rsid w:val="00565ACA"/>
    <w:rsid w:val="00566257"/>
    <w:rsid w:val="005671F4"/>
    <w:rsid w:val="005673C1"/>
    <w:rsid w:val="0056743A"/>
    <w:rsid w:val="005674E1"/>
    <w:rsid w:val="00567BB8"/>
    <w:rsid w:val="00567D68"/>
    <w:rsid w:val="00567F70"/>
    <w:rsid w:val="00570085"/>
    <w:rsid w:val="005700A0"/>
    <w:rsid w:val="0057098E"/>
    <w:rsid w:val="00570FD5"/>
    <w:rsid w:val="005713B1"/>
    <w:rsid w:val="005713B2"/>
    <w:rsid w:val="0057153F"/>
    <w:rsid w:val="00571553"/>
    <w:rsid w:val="00571805"/>
    <w:rsid w:val="005719D2"/>
    <w:rsid w:val="00572127"/>
    <w:rsid w:val="0057329A"/>
    <w:rsid w:val="00573892"/>
    <w:rsid w:val="00573B10"/>
    <w:rsid w:val="0057432A"/>
    <w:rsid w:val="0057465C"/>
    <w:rsid w:val="005746F2"/>
    <w:rsid w:val="00574FEC"/>
    <w:rsid w:val="00575A83"/>
    <w:rsid w:val="00575B90"/>
    <w:rsid w:val="00575BBE"/>
    <w:rsid w:val="0057614B"/>
    <w:rsid w:val="00576345"/>
    <w:rsid w:val="0057659E"/>
    <w:rsid w:val="005769E7"/>
    <w:rsid w:val="00576BB8"/>
    <w:rsid w:val="00576BFF"/>
    <w:rsid w:val="0057709E"/>
    <w:rsid w:val="0057740F"/>
    <w:rsid w:val="00577428"/>
    <w:rsid w:val="0057783B"/>
    <w:rsid w:val="00577B76"/>
    <w:rsid w:val="00577FA0"/>
    <w:rsid w:val="00580168"/>
    <w:rsid w:val="00580409"/>
    <w:rsid w:val="00580556"/>
    <w:rsid w:val="00580853"/>
    <w:rsid w:val="00580CC8"/>
    <w:rsid w:val="00580E32"/>
    <w:rsid w:val="00580E8D"/>
    <w:rsid w:val="005811A7"/>
    <w:rsid w:val="00581B15"/>
    <w:rsid w:val="00581BB6"/>
    <w:rsid w:val="00581CBF"/>
    <w:rsid w:val="005824B7"/>
    <w:rsid w:val="00582DEC"/>
    <w:rsid w:val="00582E5C"/>
    <w:rsid w:val="00583A16"/>
    <w:rsid w:val="00583CB3"/>
    <w:rsid w:val="00585180"/>
    <w:rsid w:val="005856BD"/>
    <w:rsid w:val="00585842"/>
    <w:rsid w:val="0058591D"/>
    <w:rsid w:val="00585B71"/>
    <w:rsid w:val="00585BE6"/>
    <w:rsid w:val="00585D91"/>
    <w:rsid w:val="00585E6A"/>
    <w:rsid w:val="005861A0"/>
    <w:rsid w:val="00586302"/>
    <w:rsid w:val="0058639F"/>
    <w:rsid w:val="00586434"/>
    <w:rsid w:val="00586608"/>
    <w:rsid w:val="00586850"/>
    <w:rsid w:val="005872D7"/>
    <w:rsid w:val="005876B5"/>
    <w:rsid w:val="00587708"/>
    <w:rsid w:val="00590868"/>
    <w:rsid w:val="00590E3D"/>
    <w:rsid w:val="00591537"/>
    <w:rsid w:val="00591538"/>
    <w:rsid w:val="00591B59"/>
    <w:rsid w:val="0059210D"/>
    <w:rsid w:val="005924EE"/>
    <w:rsid w:val="00592D3E"/>
    <w:rsid w:val="00592D59"/>
    <w:rsid w:val="005939F8"/>
    <w:rsid w:val="00593ADA"/>
    <w:rsid w:val="00593B51"/>
    <w:rsid w:val="0059456D"/>
    <w:rsid w:val="00595702"/>
    <w:rsid w:val="005958C4"/>
    <w:rsid w:val="0059673A"/>
    <w:rsid w:val="00596AE4"/>
    <w:rsid w:val="00596E64"/>
    <w:rsid w:val="0059704E"/>
    <w:rsid w:val="005971C8"/>
    <w:rsid w:val="00597C78"/>
    <w:rsid w:val="00597CFC"/>
    <w:rsid w:val="005A00EB"/>
    <w:rsid w:val="005A044D"/>
    <w:rsid w:val="005A08BC"/>
    <w:rsid w:val="005A09E6"/>
    <w:rsid w:val="005A0C40"/>
    <w:rsid w:val="005A0EF2"/>
    <w:rsid w:val="005A0F8A"/>
    <w:rsid w:val="005A11FF"/>
    <w:rsid w:val="005A1523"/>
    <w:rsid w:val="005A160E"/>
    <w:rsid w:val="005A17B5"/>
    <w:rsid w:val="005A1A3F"/>
    <w:rsid w:val="005A21C4"/>
    <w:rsid w:val="005A26B3"/>
    <w:rsid w:val="005A27B4"/>
    <w:rsid w:val="005A2B10"/>
    <w:rsid w:val="005A2B44"/>
    <w:rsid w:val="005A36B5"/>
    <w:rsid w:val="005A37AE"/>
    <w:rsid w:val="005A392E"/>
    <w:rsid w:val="005A3960"/>
    <w:rsid w:val="005A3C67"/>
    <w:rsid w:val="005A3C95"/>
    <w:rsid w:val="005A42E9"/>
    <w:rsid w:val="005A447C"/>
    <w:rsid w:val="005A4852"/>
    <w:rsid w:val="005A5080"/>
    <w:rsid w:val="005A5609"/>
    <w:rsid w:val="005A5C11"/>
    <w:rsid w:val="005A5C7E"/>
    <w:rsid w:val="005A632C"/>
    <w:rsid w:val="005A6411"/>
    <w:rsid w:val="005A67D1"/>
    <w:rsid w:val="005A6885"/>
    <w:rsid w:val="005A6E2A"/>
    <w:rsid w:val="005A740C"/>
    <w:rsid w:val="005A74C0"/>
    <w:rsid w:val="005A74C1"/>
    <w:rsid w:val="005A74D3"/>
    <w:rsid w:val="005A76D6"/>
    <w:rsid w:val="005A7819"/>
    <w:rsid w:val="005A7F46"/>
    <w:rsid w:val="005B0548"/>
    <w:rsid w:val="005B08FB"/>
    <w:rsid w:val="005B0B37"/>
    <w:rsid w:val="005B0BF9"/>
    <w:rsid w:val="005B0FC1"/>
    <w:rsid w:val="005B10B5"/>
    <w:rsid w:val="005B1263"/>
    <w:rsid w:val="005B2372"/>
    <w:rsid w:val="005B2693"/>
    <w:rsid w:val="005B2C57"/>
    <w:rsid w:val="005B2D18"/>
    <w:rsid w:val="005B38EF"/>
    <w:rsid w:val="005B3B2A"/>
    <w:rsid w:val="005B3D02"/>
    <w:rsid w:val="005B4B58"/>
    <w:rsid w:val="005B4D1D"/>
    <w:rsid w:val="005B4F6A"/>
    <w:rsid w:val="005B50BF"/>
    <w:rsid w:val="005B5337"/>
    <w:rsid w:val="005B5403"/>
    <w:rsid w:val="005B56A9"/>
    <w:rsid w:val="005B59C5"/>
    <w:rsid w:val="005B5B18"/>
    <w:rsid w:val="005B5F74"/>
    <w:rsid w:val="005B6228"/>
    <w:rsid w:val="005B6707"/>
    <w:rsid w:val="005B678E"/>
    <w:rsid w:val="005B6811"/>
    <w:rsid w:val="005B6E9B"/>
    <w:rsid w:val="005B74CF"/>
    <w:rsid w:val="005B7F36"/>
    <w:rsid w:val="005C05C3"/>
    <w:rsid w:val="005C0616"/>
    <w:rsid w:val="005C1757"/>
    <w:rsid w:val="005C18A2"/>
    <w:rsid w:val="005C1DFE"/>
    <w:rsid w:val="005C1FD8"/>
    <w:rsid w:val="005C2602"/>
    <w:rsid w:val="005C3291"/>
    <w:rsid w:val="005C32B7"/>
    <w:rsid w:val="005C3A39"/>
    <w:rsid w:val="005C3B14"/>
    <w:rsid w:val="005C3ECC"/>
    <w:rsid w:val="005C47E5"/>
    <w:rsid w:val="005C4939"/>
    <w:rsid w:val="005C4F65"/>
    <w:rsid w:val="005C5091"/>
    <w:rsid w:val="005C59EE"/>
    <w:rsid w:val="005C5D64"/>
    <w:rsid w:val="005C62E9"/>
    <w:rsid w:val="005C679B"/>
    <w:rsid w:val="005C6B57"/>
    <w:rsid w:val="005C6B8F"/>
    <w:rsid w:val="005C6F90"/>
    <w:rsid w:val="005C71F9"/>
    <w:rsid w:val="005C72F8"/>
    <w:rsid w:val="005C74F1"/>
    <w:rsid w:val="005C7640"/>
    <w:rsid w:val="005C772B"/>
    <w:rsid w:val="005D00EC"/>
    <w:rsid w:val="005D018D"/>
    <w:rsid w:val="005D0898"/>
    <w:rsid w:val="005D0A5E"/>
    <w:rsid w:val="005D0BF7"/>
    <w:rsid w:val="005D0F48"/>
    <w:rsid w:val="005D0FF9"/>
    <w:rsid w:val="005D1288"/>
    <w:rsid w:val="005D12F0"/>
    <w:rsid w:val="005D1594"/>
    <w:rsid w:val="005D17EF"/>
    <w:rsid w:val="005D24E8"/>
    <w:rsid w:val="005D37F6"/>
    <w:rsid w:val="005D3B46"/>
    <w:rsid w:val="005D3C7C"/>
    <w:rsid w:val="005D3DB9"/>
    <w:rsid w:val="005D4560"/>
    <w:rsid w:val="005D4642"/>
    <w:rsid w:val="005D48E8"/>
    <w:rsid w:val="005D4A3A"/>
    <w:rsid w:val="005D4DE1"/>
    <w:rsid w:val="005D5391"/>
    <w:rsid w:val="005D54A6"/>
    <w:rsid w:val="005D579E"/>
    <w:rsid w:val="005D59E9"/>
    <w:rsid w:val="005D5C42"/>
    <w:rsid w:val="005D5D06"/>
    <w:rsid w:val="005D6310"/>
    <w:rsid w:val="005D67AB"/>
    <w:rsid w:val="005D6856"/>
    <w:rsid w:val="005D6AFD"/>
    <w:rsid w:val="005D6BA1"/>
    <w:rsid w:val="005D6D5C"/>
    <w:rsid w:val="005D7208"/>
    <w:rsid w:val="005D7921"/>
    <w:rsid w:val="005D7AD0"/>
    <w:rsid w:val="005E01C3"/>
    <w:rsid w:val="005E066D"/>
    <w:rsid w:val="005E0B42"/>
    <w:rsid w:val="005E1142"/>
    <w:rsid w:val="005E116D"/>
    <w:rsid w:val="005E126C"/>
    <w:rsid w:val="005E190C"/>
    <w:rsid w:val="005E1E11"/>
    <w:rsid w:val="005E22FD"/>
    <w:rsid w:val="005E2789"/>
    <w:rsid w:val="005E320D"/>
    <w:rsid w:val="005E370B"/>
    <w:rsid w:val="005E3F87"/>
    <w:rsid w:val="005E40CF"/>
    <w:rsid w:val="005E4B5A"/>
    <w:rsid w:val="005E4E56"/>
    <w:rsid w:val="005E52B5"/>
    <w:rsid w:val="005E5DF2"/>
    <w:rsid w:val="005E5E8A"/>
    <w:rsid w:val="005E61ED"/>
    <w:rsid w:val="005E661C"/>
    <w:rsid w:val="005E66DB"/>
    <w:rsid w:val="005E6EB3"/>
    <w:rsid w:val="005E71E1"/>
    <w:rsid w:val="005E7281"/>
    <w:rsid w:val="005E7549"/>
    <w:rsid w:val="005E7848"/>
    <w:rsid w:val="005E78DA"/>
    <w:rsid w:val="005F03CC"/>
    <w:rsid w:val="005F0623"/>
    <w:rsid w:val="005F1187"/>
    <w:rsid w:val="005F15E7"/>
    <w:rsid w:val="005F22BB"/>
    <w:rsid w:val="005F27FA"/>
    <w:rsid w:val="005F28C0"/>
    <w:rsid w:val="005F336F"/>
    <w:rsid w:val="005F36E8"/>
    <w:rsid w:val="005F3CAC"/>
    <w:rsid w:val="005F41FD"/>
    <w:rsid w:val="005F45B5"/>
    <w:rsid w:val="005F49E7"/>
    <w:rsid w:val="005F52CB"/>
    <w:rsid w:val="005F5495"/>
    <w:rsid w:val="005F56C6"/>
    <w:rsid w:val="005F584B"/>
    <w:rsid w:val="005F5918"/>
    <w:rsid w:val="005F5C34"/>
    <w:rsid w:val="005F5EBB"/>
    <w:rsid w:val="005F5ED3"/>
    <w:rsid w:val="005F67DD"/>
    <w:rsid w:val="005F6A0A"/>
    <w:rsid w:val="005F6A62"/>
    <w:rsid w:val="005F6ADA"/>
    <w:rsid w:val="005F6ECD"/>
    <w:rsid w:val="005F6F8E"/>
    <w:rsid w:val="005F71E9"/>
    <w:rsid w:val="005F72FB"/>
    <w:rsid w:val="005F7902"/>
    <w:rsid w:val="005F7A4E"/>
    <w:rsid w:val="00600039"/>
    <w:rsid w:val="006000C9"/>
    <w:rsid w:val="006000EF"/>
    <w:rsid w:val="00600197"/>
    <w:rsid w:val="006003E9"/>
    <w:rsid w:val="00600601"/>
    <w:rsid w:val="006006E9"/>
    <w:rsid w:val="006007D7"/>
    <w:rsid w:val="0060085F"/>
    <w:rsid w:val="00600A98"/>
    <w:rsid w:val="00600CDC"/>
    <w:rsid w:val="00600D22"/>
    <w:rsid w:val="006011DA"/>
    <w:rsid w:val="0060149E"/>
    <w:rsid w:val="006019D1"/>
    <w:rsid w:val="006019EC"/>
    <w:rsid w:val="00601C1F"/>
    <w:rsid w:val="006020E5"/>
    <w:rsid w:val="006023E7"/>
    <w:rsid w:val="0060260A"/>
    <w:rsid w:val="00602776"/>
    <w:rsid w:val="0060290F"/>
    <w:rsid w:val="006039BB"/>
    <w:rsid w:val="00603A12"/>
    <w:rsid w:val="00603CD0"/>
    <w:rsid w:val="006040B3"/>
    <w:rsid w:val="00604C62"/>
    <w:rsid w:val="00605390"/>
    <w:rsid w:val="00605E91"/>
    <w:rsid w:val="00605EDB"/>
    <w:rsid w:val="0060634C"/>
    <w:rsid w:val="006068F3"/>
    <w:rsid w:val="006068F6"/>
    <w:rsid w:val="00606969"/>
    <w:rsid w:val="00606DE4"/>
    <w:rsid w:val="00606FFD"/>
    <w:rsid w:val="0060751A"/>
    <w:rsid w:val="006075A4"/>
    <w:rsid w:val="00607D4A"/>
    <w:rsid w:val="00610893"/>
    <w:rsid w:val="00610E2F"/>
    <w:rsid w:val="006111D2"/>
    <w:rsid w:val="006116AF"/>
    <w:rsid w:val="006118E0"/>
    <w:rsid w:val="006118EA"/>
    <w:rsid w:val="006120F5"/>
    <w:rsid w:val="00612234"/>
    <w:rsid w:val="00612347"/>
    <w:rsid w:val="00612D1F"/>
    <w:rsid w:val="00612FB8"/>
    <w:rsid w:val="00613126"/>
    <w:rsid w:val="00613705"/>
    <w:rsid w:val="00613863"/>
    <w:rsid w:val="00613DB9"/>
    <w:rsid w:val="0061413C"/>
    <w:rsid w:val="00614447"/>
    <w:rsid w:val="0061470F"/>
    <w:rsid w:val="00614746"/>
    <w:rsid w:val="00614773"/>
    <w:rsid w:val="00614CE6"/>
    <w:rsid w:val="00614D83"/>
    <w:rsid w:val="0061504E"/>
    <w:rsid w:val="006153AE"/>
    <w:rsid w:val="006159E6"/>
    <w:rsid w:val="00615BDF"/>
    <w:rsid w:val="00615BFB"/>
    <w:rsid w:val="006161E0"/>
    <w:rsid w:val="00616A53"/>
    <w:rsid w:val="00616CA4"/>
    <w:rsid w:val="00617754"/>
    <w:rsid w:val="00617802"/>
    <w:rsid w:val="00617A17"/>
    <w:rsid w:val="0062053D"/>
    <w:rsid w:val="00620DF2"/>
    <w:rsid w:val="00620F29"/>
    <w:rsid w:val="0062106C"/>
    <w:rsid w:val="0062165A"/>
    <w:rsid w:val="00621B26"/>
    <w:rsid w:val="00621B38"/>
    <w:rsid w:val="00621EEA"/>
    <w:rsid w:val="0062213B"/>
    <w:rsid w:val="00622270"/>
    <w:rsid w:val="006222F7"/>
    <w:rsid w:val="0062273D"/>
    <w:rsid w:val="006227AE"/>
    <w:rsid w:val="00622888"/>
    <w:rsid w:val="00622A40"/>
    <w:rsid w:val="006230EC"/>
    <w:rsid w:val="006237BF"/>
    <w:rsid w:val="00623C11"/>
    <w:rsid w:val="006240D6"/>
    <w:rsid w:val="00624206"/>
    <w:rsid w:val="006245C0"/>
    <w:rsid w:val="00624A48"/>
    <w:rsid w:val="00624C8A"/>
    <w:rsid w:val="006250E0"/>
    <w:rsid w:val="006252DE"/>
    <w:rsid w:val="006253F2"/>
    <w:rsid w:val="00625815"/>
    <w:rsid w:val="006259E2"/>
    <w:rsid w:val="006260CB"/>
    <w:rsid w:val="006265F1"/>
    <w:rsid w:val="006266D9"/>
    <w:rsid w:val="00626AFC"/>
    <w:rsid w:val="00626E6F"/>
    <w:rsid w:val="00626EAD"/>
    <w:rsid w:val="00627864"/>
    <w:rsid w:val="00627910"/>
    <w:rsid w:val="00627AB3"/>
    <w:rsid w:val="00627E56"/>
    <w:rsid w:val="00630292"/>
    <w:rsid w:val="006304E1"/>
    <w:rsid w:val="00630A1A"/>
    <w:rsid w:val="00630A57"/>
    <w:rsid w:val="00630C7C"/>
    <w:rsid w:val="00630F4F"/>
    <w:rsid w:val="0063107E"/>
    <w:rsid w:val="0063189C"/>
    <w:rsid w:val="0063191F"/>
    <w:rsid w:val="00631F6D"/>
    <w:rsid w:val="00632028"/>
    <w:rsid w:val="00632159"/>
    <w:rsid w:val="00632564"/>
    <w:rsid w:val="00632660"/>
    <w:rsid w:val="00632F7F"/>
    <w:rsid w:val="0063308F"/>
    <w:rsid w:val="00633933"/>
    <w:rsid w:val="0063394C"/>
    <w:rsid w:val="00633F8E"/>
    <w:rsid w:val="00634543"/>
    <w:rsid w:val="006349A8"/>
    <w:rsid w:val="00634AD6"/>
    <w:rsid w:val="00634C39"/>
    <w:rsid w:val="00634CE0"/>
    <w:rsid w:val="006356C7"/>
    <w:rsid w:val="00635997"/>
    <w:rsid w:val="00635DF7"/>
    <w:rsid w:val="00636239"/>
    <w:rsid w:val="00636454"/>
    <w:rsid w:val="006364EA"/>
    <w:rsid w:val="00636506"/>
    <w:rsid w:val="00636548"/>
    <w:rsid w:val="00636F7E"/>
    <w:rsid w:val="00637076"/>
    <w:rsid w:val="0063739B"/>
    <w:rsid w:val="006373B1"/>
    <w:rsid w:val="0063782F"/>
    <w:rsid w:val="00640DEA"/>
    <w:rsid w:val="00641210"/>
    <w:rsid w:val="00641A22"/>
    <w:rsid w:val="00641ABE"/>
    <w:rsid w:val="00641ACA"/>
    <w:rsid w:val="00641B74"/>
    <w:rsid w:val="00641E37"/>
    <w:rsid w:val="0064233C"/>
    <w:rsid w:val="00642612"/>
    <w:rsid w:val="00642B13"/>
    <w:rsid w:val="00642E0C"/>
    <w:rsid w:val="00642E81"/>
    <w:rsid w:val="0064352A"/>
    <w:rsid w:val="00643EE2"/>
    <w:rsid w:val="00644266"/>
    <w:rsid w:val="006447D3"/>
    <w:rsid w:val="00644E32"/>
    <w:rsid w:val="0064508D"/>
    <w:rsid w:val="0064579E"/>
    <w:rsid w:val="00646182"/>
    <w:rsid w:val="0064637C"/>
    <w:rsid w:val="006466C4"/>
    <w:rsid w:val="00646B01"/>
    <w:rsid w:val="00647670"/>
    <w:rsid w:val="00647855"/>
    <w:rsid w:val="006478C9"/>
    <w:rsid w:val="00647BD2"/>
    <w:rsid w:val="00647E77"/>
    <w:rsid w:val="00647F1A"/>
    <w:rsid w:val="00647F3F"/>
    <w:rsid w:val="00647FFE"/>
    <w:rsid w:val="006502A9"/>
    <w:rsid w:val="00650308"/>
    <w:rsid w:val="0065042C"/>
    <w:rsid w:val="00650DFF"/>
    <w:rsid w:val="00651064"/>
    <w:rsid w:val="006511BC"/>
    <w:rsid w:val="0065192E"/>
    <w:rsid w:val="00651A0B"/>
    <w:rsid w:val="00651C96"/>
    <w:rsid w:val="00652512"/>
    <w:rsid w:val="00652757"/>
    <w:rsid w:val="006528C5"/>
    <w:rsid w:val="00652990"/>
    <w:rsid w:val="00652C22"/>
    <w:rsid w:val="00652F19"/>
    <w:rsid w:val="006531C6"/>
    <w:rsid w:val="00653B18"/>
    <w:rsid w:val="00653D15"/>
    <w:rsid w:val="006544CA"/>
    <w:rsid w:val="0065509B"/>
    <w:rsid w:val="00655188"/>
    <w:rsid w:val="006551C9"/>
    <w:rsid w:val="0065545C"/>
    <w:rsid w:val="00655B5A"/>
    <w:rsid w:val="00655CC5"/>
    <w:rsid w:val="00655FD5"/>
    <w:rsid w:val="0065604C"/>
    <w:rsid w:val="006561D5"/>
    <w:rsid w:val="006564B2"/>
    <w:rsid w:val="00656E31"/>
    <w:rsid w:val="006573E1"/>
    <w:rsid w:val="006607F7"/>
    <w:rsid w:val="00660985"/>
    <w:rsid w:val="00660A97"/>
    <w:rsid w:val="00660FC4"/>
    <w:rsid w:val="00662003"/>
    <w:rsid w:val="006624F5"/>
    <w:rsid w:val="00662AF9"/>
    <w:rsid w:val="00662C68"/>
    <w:rsid w:val="00663332"/>
    <w:rsid w:val="00663394"/>
    <w:rsid w:val="0066353B"/>
    <w:rsid w:val="006635A4"/>
    <w:rsid w:val="0066400C"/>
    <w:rsid w:val="00664039"/>
    <w:rsid w:val="006641D7"/>
    <w:rsid w:val="00664248"/>
    <w:rsid w:val="00664739"/>
    <w:rsid w:val="00664DCD"/>
    <w:rsid w:val="00664DD6"/>
    <w:rsid w:val="006658D2"/>
    <w:rsid w:val="00665C18"/>
    <w:rsid w:val="00666555"/>
    <w:rsid w:val="00667C05"/>
    <w:rsid w:val="006701C4"/>
    <w:rsid w:val="006703CC"/>
    <w:rsid w:val="0067060E"/>
    <w:rsid w:val="006709B5"/>
    <w:rsid w:val="00670AC4"/>
    <w:rsid w:val="0067174F"/>
    <w:rsid w:val="00671E90"/>
    <w:rsid w:val="006720A0"/>
    <w:rsid w:val="006720E3"/>
    <w:rsid w:val="00672133"/>
    <w:rsid w:val="0067221D"/>
    <w:rsid w:val="0067221E"/>
    <w:rsid w:val="00672B79"/>
    <w:rsid w:val="006733B3"/>
    <w:rsid w:val="00673806"/>
    <w:rsid w:val="00673901"/>
    <w:rsid w:val="006743E7"/>
    <w:rsid w:val="0067472C"/>
    <w:rsid w:val="00674B2F"/>
    <w:rsid w:val="00674D52"/>
    <w:rsid w:val="00674E1B"/>
    <w:rsid w:val="00674E87"/>
    <w:rsid w:val="00674EC6"/>
    <w:rsid w:val="00674F14"/>
    <w:rsid w:val="0067542E"/>
    <w:rsid w:val="00675C67"/>
    <w:rsid w:val="0067628E"/>
    <w:rsid w:val="00676842"/>
    <w:rsid w:val="0067689A"/>
    <w:rsid w:val="00676F35"/>
    <w:rsid w:val="0067705B"/>
    <w:rsid w:val="0067716B"/>
    <w:rsid w:val="006773BC"/>
    <w:rsid w:val="00677B89"/>
    <w:rsid w:val="00677C03"/>
    <w:rsid w:val="0068011B"/>
    <w:rsid w:val="00680321"/>
    <w:rsid w:val="00680878"/>
    <w:rsid w:val="00680900"/>
    <w:rsid w:val="00680B50"/>
    <w:rsid w:val="00680E3C"/>
    <w:rsid w:val="0068111F"/>
    <w:rsid w:val="006814BF"/>
    <w:rsid w:val="0068150F"/>
    <w:rsid w:val="0068158E"/>
    <w:rsid w:val="006819F5"/>
    <w:rsid w:val="00681B18"/>
    <w:rsid w:val="00682438"/>
    <w:rsid w:val="00682596"/>
    <w:rsid w:val="006829CA"/>
    <w:rsid w:val="00682CAF"/>
    <w:rsid w:val="00683C98"/>
    <w:rsid w:val="00683FAC"/>
    <w:rsid w:val="00684773"/>
    <w:rsid w:val="006855D7"/>
    <w:rsid w:val="00685705"/>
    <w:rsid w:val="006857ED"/>
    <w:rsid w:val="006858CD"/>
    <w:rsid w:val="00685A78"/>
    <w:rsid w:val="00685AE1"/>
    <w:rsid w:val="00685E18"/>
    <w:rsid w:val="00685EA6"/>
    <w:rsid w:val="00686908"/>
    <w:rsid w:val="00686B04"/>
    <w:rsid w:val="00687071"/>
    <w:rsid w:val="0068708C"/>
    <w:rsid w:val="00687572"/>
    <w:rsid w:val="00687B56"/>
    <w:rsid w:val="00687D7D"/>
    <w:rsid w:val="00687E02"/>
    <w:rsid w:val="00687EB3"/>
    <w:rsid w:val="00687FEF"/>
    <w:rsid w:val="00690434"/>
    <w:rsid w:val="006904B5"/>
    <w:rsid w:val="0069135E"/>
    <w:rsid w:val="006913B1"/>
    <w:rsid w:val="006915F4"/>
    <w:rsid w:val="006917F9"/>
    <w:rsid w:val="00692108"/>
    <w:rsid w:val="0069239B"/>
    <w:rsid w:val="00692CB6"/>
    <w:rsid w:val="00692E11"/>
    <w:rsid w:val="00693110"/>
    <w:rsid w:val="006934A8"/>
    <w:rsid w:val="006934C4"/>
    <w:rsid w:val="00693874"/>
    <w:rsid w:val="00693C22"/>
    <w:rsid w:val="00693D02"/>
    <w:rsid w:val="00693D5A"/>
    <w:rsid w:val="00693F00"/>
    <w:rsid w:val="00693F8B"/>
    <w:rsid w:val="0069407D"/>
    <w:rsid w:val="0069418B"/>
    <w:rsid w:val="0069459A"/>
    <w:rsid w:val="00694FD4"/>
    <w:rsid w:val="00695009"/>
    <w:rsid w:val="00695878"/>
    <w:rsid w:val="00695994"/>
    <w:rsid w:val="00696672"/>
    <w:rsid w:val="006969BE"/>
    <w:rsid w:val="00696E2A"/>
    <w:rsid w:val="00697084"/>
    <w:rsid w:val="0069712F"/>
    <w:rsid w:val="00697422"/>
    <w:rsid w:val="00697709"/>
    <w:rsid w:val="00697DDC"/>
    <w:rsid w:val="00697F3D"/>
    <w:rsid w:val="006A00F5"/>
    <w:rsid w:val="006A02B0"/>
    <w:rsid w:val="006A0837"/>
    <w:rsid w:val="006A0859"/>
    <w:rsid w:val="006A092B"/>
    <w:rsid w:val="006A096C"/>
    <w:rsid w:val="006A0D53"/>
    <w:rsid w:val="006A0DE5"/>
    <w:rsid w:val="006A0F3E"/>
    <w:rsid w:val="006A0F5B"/>
    <w:rsid w:val="006A13E9"/>
    <w:rsid w:val="006A178F"/>
    <w:rsid w:val="006A206E"/>
    <w:rsid w:val="006A20F9"/>
    <w:rsid w:val="006A231F"/>
    <w:rsid w:val="006A28FA"/>
    <w:rsid w:val="006A2D8A"/>
    <w:rsid w:val="006A3087"/>
    <w:rsid w:val="006A34D2"/>
    <w:rsid w:val="006A443C"/>
    <w:rsid w:val="006A44FD"/>
    <w:rsid w:val="006A4B0E"/>
    <w:rsid w:val="006A4C07"/>
    <w:rsid w:val="006A4DF0"/>
    <w:rsid w:val="006A5DE4"/>
    <w:rsid w:val="006A6240"/>
    <w:rsid w:val="006A63A6"/>
    <w:rsid w:val="006A6D13"/>
    <w:rsid w:val="006A6F75"/>
    <w:rsid w:val="006A7103"/>
    <w:rsid w:val="006A73E1"/>
    <w:rsid w:val="006A7CA5"/>
    <w:rsid w:val="006A7EE4"/>
    <w:rsid w:val="006B0118"/>
    <w:rsid w:val="006B05C5"/>
    <w:rsid w:val="006B0922"/>
    <w:rsid w:val="006B0CA1"/>
    <w:rsid w:val="006B0D0C"/>
    <w:rsid w:val="006B0D6A"/>
    <w:rsid w:val="006B1681"/>
    <w:rsid w:val="006B1EF5"/>
    <w:rsid w:val="006B20FF"/>
    <w:rsid w:val="006B266A"/>
    <w:rsid w:val="006B2A4C"/>
    <w:rsid w:val="006B2C00"/>
    <w:rsid w:val="006B37BA"/>
    <w:rsid w:val="006B394D"/>
    <w:rsid w:val="006B3D6B"/>
    <w:rsid w:val="006B433C"/>
    <w:rsid w:val="006B4957"/>
    <w:rsid w:val="006B58E7"/>
    <w:rsid w:val="006B5BEC"/>
    <w:rsid w:val="006B6586"/>
    <w:rsid w:val="006B661A"/>
    <w:rsid w:val="006B66C4"/>
    <w:rsid w:val="006B6886"/>
    <w:rsid w:val="006B6D29"/>
    <w:rsid w:val="006B72E8"/>
    <w:rsid w:val="006B7356"/>
    <w:rsid w:val="006B73BE"/>
    <w:rsid w:val="006C021E"/>
    <w:rsid w:val="006C1D59"/>
    <w:rsid w:val="006C1F0C"/>
    <w:rsid w:val="006C2CA7"/>
    <w:rsid w:val="006C2D66"/>
    <w:rsid w:val="006C2F07"/>
    <w:rsid w:val="006C302E"/>
    <w:rsid w:val="006C3347"/>
    <w:rsid w:val="006C3661"/>
    <w:rsid w:val="006C38EC"/>
    <w:rsid w:val="006C3A36"/>
    <w:rsid w:val="006C3DBD"/>
    <w:rsid w:val="006C3E22"/>
    <w:rsid w:val="006C4C8C"/>
    <w:rsid w:val="006C5150"/>
    <w:rsid w:val="006C51BD"/>
    <w:rsid w:val="006C5412"/>
    <w:rsid w:val="006C54E7"/>
    <w:rsid w:val="006C56D1"/>
    <w:rsid w:val="006C5B0A"/>
    <w:rsid w:val="006C5BBF"/>
    <w:rsid w:val="006C7996"/>
    <w:rsid w:val="006C7AA3"/>
    <w:rsid w:val="006C7D2A"/>
    <w:rsid w:val="006C7D7A"/>
    <w:rsid w:val="006D02A8"/>
    <w:rsid w:val="006D02F3"/>
    <w:rsid w:val="006D064E"/>
    <w:rsid w:val="006D093F"/>
    <w:rsid w:val="006D0E7B"/>
    <w:rsid w:val="006D14E5"/>
    <w:rsid w:val="006D1B6A"/>
    <w:rsid w:val="006D20C4"/>
    <w:rsid w:val="006D29F1"/>
    <w:rsid w:val="006D2D59"/>
    <w:rsid w:val="006D3121"/>
    <w:rsid w:val="006D36E5"/>
    <w:rsid w:val="006D36E9"/>
    <w:rsid w:val="006D3B9A"/>
    <w:rsid w:val="006D3D05"/>
    <w:rsid w:val="006D4258"/>
    <w:rsid w:val="006D4260"/>
    <w:rsid w:val="006D4358"/>
    <w:rsid w:val="006D462F"/>
    <w:rsid w:val="006D5090"/>
    <w:rsid w:val="006D510C"/>
    <w:rsid w:val="006D51B5"/>
    <w:rsid w:val="006D5EDF"/>
    <w:rsid w:val="006D659E"/>
    <w:rsid w:val="006D6759"/>
    <w:rsid w:val="006D6AB2"/>
    <w:rsid w:val="006D6EA9"/>
    <w:rsid w:val="006D732F"/>
    <w:rsid w:val="006D7451"/>
    <w:rsid w:val="006D745A"/>
    <w:rsid w:val="006D7A69"/>
    <w:rsid w:val="006D7E35"/>
    <w:rsid w:val="006D7E5B"/>
    <w:rsid w:val="006E0813"/>
    <w:rsid w:val="006E088F"/>
    <w:rsid w:val="006E0A7C"/>
    <w:rsid w:val="006E0BA0"/>
    <w:rsid w:val="006E104C"/>
    <w:rsid w:val="006E1598"/>
    <w:rsid w:val="006E17CB"/>
    <w:rsid w:val="006E17F1"/>
    <w:rsid w:val="006E191C"/>
    <w:rsid w:val="006E1CB5"/>
    <w:rsid w:val="006E1DDC"/>
    <w:rsid w:val="006E1F7A"/>
    <w:rsid w:val="006E20E4"/>
    <w:rsid w:val="006E2BAB"/>
    <w:rsid w:val="006E2F54"/>
    <w:rsid w:val="006E2F6F"/>
    <w:rsid w:val="006E323E"/>
    <w:rsid w:val="006E344A"/>
    <w:rsid w:val="006E3680"/>
    <w:rsid w:val="006E37E0"/>
    <w:rsid w:val="006E43F1"/>
    <w:rsid w:val="006E4726"/>
    <w:rsid w:val="006E5ED1"/>
    <w:rsid w:val="006E670F"/>
    <w:rsid w:val="006E67A4"/>
    <w:rsid w:val="006E6924"/>
    <w:rsid w:val="006E7556"/>
    <w:rsid w:val="006E7611"/>
    <w:rsid w:val="006E788D"/>
    <w:rsid w:val="006E7B4B"/>
    <w:rsid w:val="006E7E36"/>
    <w:rsid w:val="006E7FB0"/>
    <w:rsid w:val="006F0698"/>
    <w:rsid w:val="006F0D92"/>
    <w:rsid w:val="006F0F74"/>
    <w:rsid w:val="006F12A8"/>
    <w:rsid w:val="006F17F4"/>
    <w:rsid w:val="006F1D41"/>
    <w:rsid w:val="006F1D86"/>
    <w:rsid w:val="006F21B2"/>
    <w:rsid w:val="006F21CD"/>
    <w:rsid w:val="006F2790"/>
    <w:rsid w:val="006F27A4"/>
    <w:rsid w:val="006F289E"/>
    <w:rsid w:val="006F2B4D"/>
    <w:rsid w:val="006F3078"/>
    <w:rsid w:val="006F3521"/>
    <w:rsid w:val="006F3855"/>
    <w:rsid w:val="006F4909"/>
    <w:rsid w:val="006F4D09"/>
    <w:rsid w:val="006F4E54"/>
    <w:rsid w:val="006F52F1"/>
    <w:rsid w:val="006F560E"/>
    <w:rsid w:val="006F5CFD"/>
    <w:rsid w:val="006F5E44"/>
    <w:rsid w:val="006F6CE0"/>
    <w:rsid w:val="006F6D9A"/>
    <w:rsid w:val="006F6EFB"/>
    <w:rsid w:val="006F7107"/>
    <w:rsid w:val="006F762A"/>
    <w:rsid w:val="006F7914"/>
    <w:rsid w:val="006F7CA0"/>
    <w:rsid w:val="006F7EB5"/>
    <w:rsid w:val="00700AC0"/>
    <w:rsid w:val="00700C9D"/>
    <w:rsid w:val="00700D2D"/>
    <w:rsid w:val="007010FC"/>
    <w:rsid w:val="00701254"/>
    <w:rsid w:val="007013C6"/>
    <w:rsid w:val="007013F9"/>
    <w:rsid w:val="0070251D"/>
    <w:rsid w:val="00702677"/>
    <w:rsid w:val="00702882"/>
    <w:rsid w:val="00702BE6"/>
    <w:rsid w:val="00702D8F"/>
    <w:rsid w:val="00703A3D"/>
    <w:rsid w:val="00703AC6"/>
    <w:rsid w:val="00703D4D"/>
    <w:rsid w:val="00703EF3"/>
    <w:rsid w:val="00703F75"/>
    <w:rsid w:val="00703FE9"/>
    <w:rsid w:val="0070424B"/>
    <w:rsid w:val="00704FDE"/>
    <w:rsid w:val="007053D8"/>
    <w:rsid w:val="007054E5"/>
    <w:rsid w:val="0070565E"/>
    <w:rsid w:val="007059AF"/>
    <w:rsid w:val="007059C5"/>
    <w:rsid w:val="00705BAE"/>
    <w:rsid w:val="00705D7B"/>
    <w:rsid w:val="00705E21"/>
    <w:rsid w:val="007064B5"/>
    <w:rsid w:val="00706702"/>
    <w:rsid w:val="0070693E"/>
    <w:rsid w:val="00706949"/>
    <w:rsid w:val="00706E46"/>
    <w:rsid w:val="00707A3A"/>
    <w:rsid w:val="00710351"/>
    <w:rsid w:val="007108D3"/>
    <w:rsid w:val="00711536"/>
    <w:rsid w:val="00711655"/>
    <w:rsid w:val="00711803"/>
    <w:rsid w:val="00711C63"/>
    <w:rsid w:val="00711FA0"/>
    <w:rsid w:val="00712475"/>
    <w:rsid w:val="007124E6"/>
    <w:rsid w:val="00712F74"/>
    <w:rsid w:val="00712FEA"/>
    <w:rsid w:val="007136F9"/>
    <w:rsid w:val="00713CA9"/>
    <w:rsid w:val="00714255"/>
    <w:rsid w:val="0071429A"/>
    <w:rsid w:val="0071472E"/>
    <w:rsid w:val="00714885"/>
    <w:rsid w:val="0071498B"/>
    <w:rsid w:val="00714CB3"/>
    <w:rsid w:val="007150AF"/>
    <w:rsid w:val="00715501"/>
    <w:rsid w:val="00715EBC"/>
    <w:rsid w:val="007160E3"/>
    <w:rsid w:val="007164A0"/>
    <w:rsid w:val="00716661"/>
    <w:rsid w:val="00717894"/>
    <w:rsid w:val="00720220"/>
    <w:rsid w:val="00720325"/>
    <w:rsid w:val="0072047F"/>
    <w:rsid w:val="00720FD8"/>
    <w:rsid w:val="00721166"/>
    <w:rsid w:val="00721424"/>
    <w:rsid w:val="00721AE2"/>
    <w:rsid w:val="00721D23"/>
    <w:rsid w:val="00721FAC"/>
    <w:rsid w:val="00721FE0"/>
    <w:rsid w:val="00722045"/>
    <w:rsid w:val="007222ED"/>
    <w:rsid w:val="007227C5"/>
    <w:rsid w:val="007228F4"/>
    <w:rsid w:val="00722DD1"/>
    <w:rsid w:val="00723040"/>
    <w:rsid w:val="00723091"/>
    <w:rsid w:val="007234F8"/>
    <w:rsid w:val="00723B8F"/>
    <w:rsid w:val="00723F19"/>
    <w:rsid w:val="0072420B"/>
    <w:rsid w:val="00724719"/>
    <w:rsid w:val="00724A16"/>
    <w:rsid w:val="00725270"/>
    <w:rsid w:val="007254D4"/>
    <w:rsid w:val="0072558B"/>
    <w:rsid w:val="0072591F"/>
    <w:rsid w:val="00725BB2"/>
    <w:rsid w:val="007261B1"/>
    <w:rsid w:val="00726DC0"/>
    <w:rsid w:val="00727845"/>
    <w:rsid w:val="007278F6"/>
    <w:rsid w:val="00727BD4"/>
    <w:rsid w:val="007301C8"/>
    <w:rsid w:val="00730808"/>
    <w:rsid w:val="007309B0"/>
    <w:rsid w:val="00730BF5"/>
    <w:rsid w:val="00730D74"/>
    <w:rsid w:val="00730DB8"/>
    <w:rsid w:val="00730E2D"/>
    <w:rsid w:val="0073126C"/>
    <w:rsid w:val="00731754"/>
    <w:rsid w:val="00731D13"/>
    <w:rsid w:val="00731DA3"/>
    <w:rsid w:val="00731DEE"/>
    <w:rsid w:val="007320E5"/>
    <w:rsid w:val="00732959"/>
    <w:rsid w:val="00732A46"/>
    <w:rsid w:val="00732D15"/>
    <w:rsid w:val="007330FA"/>
    <w:rsid w:val="0073355A"/>
    <w:rsid w:val="007339F0"/>
    <w:rsid w:val="00733BC0"/>
    <w:rsid w:val="00733E82"/>
    <w:rsid w:val="00733EB2"/>
    <w:rsid w:val="00733FAB"/>
    <w:rsid w:val="007343B6"/>
    <w:rsid w:val="00734C27"/>
    <w:rsid w:val="00734F41"/>
    <w:rsid w:val="00735092"/>
    <w:rsid w:val="00735195"/>
    <w:rsid w:val="007351AB"/>
    <w:rsid w:val="0073566C"/>
    <w:rsid w:val="00735827"/>
    <w:rsid w:val="00735A37"/>
    <w:rsid w:val="0073616B"/>
    <w:rsid w:val="007361C4"/>
    <w:rsid w:val="00736590"/>
    <w:rsid w:val="00737305"/>
    <w:rsid w:val="00740024"/>
    <w:rsid w:val="0074043C"/>
    <w:rsid w:val="007408FE"/>
    <w:rsid w:val="00740F08"/>
    <w:rsid w:val="00741036"/>
    <w:rsid w:val="00741899"/>
    <w:rsid w:val="00741B39"/>
    <w:rsid w:val="00742022"/>
    <w:rsid w:val="0074227D"/>
    <w:rsid w:val="007423D7"/>
    <w:rsid w:val="00742700"/>
    <w:rsid w:val="00742B2B"/>
    <w:rsid w:val="00743393"/>
    <w:rsid w:val="007442AF"/>
    <w:rsid w:val="007446C0"/>
    <w:rsid w:val="00744E59"/>
    <w:rsid w:val="0074561A"/>
    <w:rsid w:val="0074564E"/>
    <w:rsid w:val="0074566F"/>
    <w:rsid w:val="00745BF4"/>
    <w:rsid w:val="00745EF3"/>
    <w:rsid w:val="00746246"/>
    <w:rsid w:val="00746A7E"/>
    <w:rsid w:val="00746D01"/>
    <w:rsid w:val="00746E09"/>
    <w:rsid w:val="00746E2C"/>
    <w:rsid w:val="00746E31"/>
    <w:rsid w:val="007472DF"/>
    <w:rsid w:val="00747526"/>
    <w:rsid w:val="00747894"/>
    <w:rsid w:val="00747D84"/>
    <w:rsid w:val="00747D8C"/>
    <w:rsid w:val="00750238"/>
    <w:rsid w:val="00750299"/>
    <w:rsid w:val="00750AD9"/>
    <w:rsid w:val="00750B6C"/>
    <w:rsid w:val="00750C0F"/>
    <w:rsid w:val="00750E9A"/>
    <w:rsid w:val="00750F52"/>
    <w:rsid w:val="00751191"/>
    <w:rsid w:val="0075131A"/>
    <w:rsid w:val="0075149E"/>
    <w:rsid w:val="00751564"/>
    <w:rsid w:val="00751C2A"/>
    <w:rsid w:val="0075250B"/>
    <w:rsid w:val="007525B9"/>
    <w:rsid w:val="007525BA"/>
    <w:rsid w:val="007527D4"/>
    <w:rsid w:val="00752C6E"/>
    <w:rsid w:val="0075314A"/>
    <w:rsid w:val="00753E04"/>
    <w:rsid w:val="00753F5D"/>
    <w:rsid w:val="00754050"/>
    <w:rsid w:val="0075407E"/>
    <w:rsid w:val="007540A1"/>
    <w:rsid w:val="00754194"/>
    <w:rsid w:val="00754439"/>
    <w:rsid w:val="007544FF"/>
    <w:rsid w:val="00754650"/>
    <w:rsid w:val="0075505A"/>
    <w:rsid w:val="00755400"/>
    <w:rsid w:val="00755507"/>
    <w:rsid w:val="007555D6"/>
    <w:rsid w:val="0075566C"/>
    <w:rsid w:val="00755870"/>
    <w:rsid w:val="00755C49"/>
    <w:rsid w:val="00755EB9"/>
    <w:rsid w:val="00756653"/>
    <w:rsid w:val="0075670A"/>
    <w:rsid w:val="0075709B"/>
    <w:rsid w:val="007575A4"/>
    <w:rsid w:val="007579B6"/>
    <w:rsid w:val="007579F8"/>
    <w:rsid w:val="00757A83"/>
    <w:rsid w:val="00757D02"/>
    <w:rsid w:val="00757E7D"/>
    <w:rsid w:val="007600A1"/>
    <w:rsid w:val="00760115"/>
    <w:rsid w:val="007601FD"/>
    <w:rsid w:val="007602D8"/>
    <w:rsid w:val="00760D07"/>
    <w:rsid w:val="00761657"/>
    <w:rsid w:val="00761B23"/>
    <w:rsid w:val="007627ED"/>
    <w:rsid w:val="00762B41"/>
    <w:rsid w:val="00762C0A"/>
    <w:rsid w:val="007636BA"/>
    <w:rsid w:val="007639F4"/>
    <w:rsid w:val="00763A98"/>
    <w:rsid w:val="00763C7F"/>
    <w:rsid w:val="00764150"/>
    <w:rsid w:val="007642DA"/>
    <w:rsid w:val="007642DB"/>
    <w:rsid w:val="00764B44"/>
    <w:rsid w:val="00764BDC"/>
    <w:rsid w:val="00764CBC"/>
    <w:rsid w:val="007659F3"/>
    <w:rsid w:val="007661CA"/>
    <w:rsid w:val="007661CC"/>
    <w:rsid w:val="00766B13"/>
    <w:rsid w:val="007675B7"/>
    <w:rsid w:val="00767A50"/>
    <w:rsid w:val="00767AF3"/>
    <w:rsid w:val="0077006E"/>
    <w:rsid w:val="00770BEB"/>
    <w:rsid w:val="00770F44"/>
    <w:rsid w:val="007710F3"/>
    <w:rsid w:val="00771389"/>
    <w:rsid w:val="007717B3"/>
    <w:rsid w:val="00771BE1"/>
    <w:rsid w:val="007720A6"/>
    <w:rsid w:val="00772804"/>
    <w:rsid w:val="007737A5"/>
    <w:rsid w:val="00773981"/>
    <w:rsid w:val="00773FFF"/>
    <w:rsid w:val="007744AA"/>
    <w:rsid w:val="00774A74"/>
    <w:rsid w:val="00774B72"/>
    <w:rsid w:val="00774D52"/>
    <w:rsid w:val="00774DD5"/>
    <w:rsid w:val="0077514F"/>
    <w:rsid w:val="00775164"/>
    <w:rsid w:val="007751A7"/>
    <w:rsid w:val="00775425"/>
    <w:rsid w:val="00775BB1"/>
    <w:rsid w:val="00775BCB"/>
    <w:rsid w:val="00775D32"/>
    <w:rsid w:val="00775DF4"/>
    <w:rsid w:val="007761D3"/>
    <w:rsid w:val="007762C8"/>
    <w:rsid w:val="007762F2"/>
    <w:rsid w:val="007767AD"/>
    <w:rsid w:val="007768AB"/>
    <w:rsid w:val="00776E11"/>
    <w:rsid w:val="00776F48"/>
    <w:rsid w:val="0077718D"/>
    <w:rsid w:val="00777200"/>
    <w:rsid w:val="007772FF"/>
    <w:rsid w:val="00777D37"/>
    <w:rsid w:val="00777DFB"/>
    <w:rsid w:val="00777FF5"/>
    <w:rsid w:val="007801DE"/>
    <w:rsid w:val="007804F2"/>
    <w:rsid w:val="00780D0E"/>
    <w:rsid w:val="00780D90"/>
    <w:rsid w:val="00781032"/>
    <w:rsid w:val="00781529"/>
    <w:rsid w:val="0078164B"/>
    <w:rsid w:val="007819A4"/>
    <w:rsid w:val="00781A72"/>
    <w:rsid w:val="0078239C"/>
    <w:rsid w:val="007826E0"/>
    <w:rsid w:val="0078295B"/>
    <w:rsid w:val="00782D4D"/>
    <w:rsid w:val="00782D9C"/>
    <w:rsid w:val="00782E46"/>
    <w:rsid w:val="0078306F"/>
    <w:rsid w:val="00783876"/>
    <w:rsid w:val="00783C56"/>
    <w:rsid w:val="007841CC"/>
    <w:rsid w:val="00784271"/>
    <w:rsid w:val="00784501"/>
    <w:rsid w:val="00784788"/>
    <w:rsid w:val="0078571F"/>
    <w:rsid w:val="007858C7"/>
    <w:rsid w:val="00785CEF"/>
    <w:rsid w:val="0078680D"/>
    <w:rsid w:val="00786A57"/>
    <w:rsid w:val="007877F5"/>
    <w:rsid w:val="00790666"/>
    <w:rsid w:val="00790773"/>
    <w:rsid w:val="00790E6D"/>
    <w:rsid w:val="00790F12"/>
    <w:rsid w:val="0079189C"/>
    <w:rsid w:val="00791A3F"/>
    <w:rsid w:val="00791C9E"/>
    <w:rsid w:val="00791E28"/>
    <w:rsid w:val="00791ED4"/>
    <w:rsid w:val="00792030"/>
    <w:rsid w:val="007922EF"/>
    <w:rsid w:val="00792561"/>
    <w:rsid w:val="007932C8"/>
    <w:rsid w:val="0079362E"/>
    <w:rsid w:val="00793B22"/>
    <w:rsid w:val="0079416D"/>
    <w:rsid w:val="0079437F"/>
    <w:rsid w:val="007945DB"/>
    <w:rsid w:val="00794727"/>
    <w:rsid w:val="00794749"/>
    <w:rsid w:val="00794775"/>
    <w:rsid w:val="00794CE7"/>
    <w:rsid w:val="00794E5B"/>
    <w:rsid w:val="007953CF"/>
    <w:rsid w:val="00795D49"/>
    <w:rsid w:val="007965D9"/>
    <w:rsid w:val="00796B4F"/>
    <w:rsid w:val="00796C73"/>
    <w:rsid w:val="00796C75"/>
    <w:rsid w:val="00796D88"/>
    <w:rsid w:val="0079702E"/>
    <w:rsid w:val="00797389"/>
    <w:rsid w:val="00797D41"/>
    <w:rsid w:val="00797EA3"/>
    <w:rsid w:val="00797F5D"/>
    <w:rsid w:val="007A0029"/>
    <w:rsid w:val="007A0100"/>
    <w:rsid w:val="007A0363"/>
    <w:rsid w:val="007A038B"/>
    <w:rsid w:val="007A0475"/>
    <w:rsid w:val="007A05A4"/>
    <w:rsid w:val="007A0C08"/>
    <w:rsid w:val="007A0C2B"/>
    <w:rsid w:val="007A1003"/>
    <w:rsid w:val="007A1A4A"/>
    <w:rsid w:val="007A1E9F"/>
    <w:rsid w:val="007A1F57"/>
    <w:rsid w:val="007A2489"/>
    <w:rsid w:val="007A2601"/>
    <w:rsid w:val="007A2D9A"/>
    <w:rsid w:val="007A2E99"/>
    <w:rsid w:val="007A30F4"/>
    <w:rsid w:val="007A323F"/>
    <w:rsid w:val="007A32A2"/>
    <w:rsid w:val="007A3373"/>
    <w:rsid w:val="007A3648"/>
    <w:rsid w:val="007A3C37"/>
    <w:rsid w:val="007A3CC8"/>
    <w:rsid w:val="007A56A0"/>
    <w:rsid w:val="007A5860"/>
    <w:rsid w:val="007A586B"/>
    <w:rsid w:val="007A58E8"/>
    <w:rsid w:val="007A597C"/>
    <w:rsid w:val="007A6D21"/>
    <w:rsid w:val="007A6E4A"/>
    <w:rsid w:val="007A6FA6"/>
    <w:rsid w:val="007A70F1"/>
    <w:rsid w:val="007A748C"/>
    <w:rsid w:val="007A74AF"/>
    <w:rsid w:val="007A7636"/>
    <w:rsid w:val="007A7B2A"/>
    <w:rsid w:val="007A7FBE"/>
    <w:rsid w:val="007B002D"/>
    <w:rsid w:val="007B0123"/>
    <w:rsid w:val="007B01BB"/>
    <w:rsid w:val="007B069A"/>
    <w:rsid w:val="007B1610"/>
    <w:rsid w:val="007B16D6"/>
    <w:rsid w:val="007B1B2D"/>
    <w:rsid w:val="007B259A"/>
    <w:rsid w:val="007B2AAA"/>
    <w:rsid w:val="007B2B37"/>
    <w:rsid w:val="007B2C45"/>
    <w:rsid w:val="007B318F"/>
    <w:rsid w:val="007B3322"/>
    <w:rsid w:val="007B353B"/>
    <w:rsid w:val="007B393A"/>
    <w:rsid w:val="007B3AE3"/>
    <w:rsid w:val="007B3CEE"/>
    <w:rsid w:val="007B3F6B"/>
    <w:rsid w:val="007B3FA4"/>
    <w:rsid w:val="007B4294"/>
    <w:rsid w:val="007B441B"/>
    <w:rsid w:val="007B5966"/>
    <w:rsid w:val="007B5D1B"/>
    <w:rsid w:val="007B5D44"/>
    <w:rsid w:val="007B5DEF"/>
    <w:rsid w:val="007B7030"/>
    <w:rsid w:val="007B7A95"/>
    <w:rsid w:val="007C02A9"/>
    <w:rsid w:val="007C06FE"/>
    <w:rsid w:val="007C094F"/>
    <w:rsid w:val="007C0A64"/>
    <w:rsid w:val="007C0B24"/>
    <w:rsid w:val="007C0B3F"/>
    <w:rsid w:val="007C16A9"/>
    <w:rsid w:val="007C1A81"/>
    <w:rsid w:val="007C200F"/>
    <w:rsid w:val="007C2282"/>
    <w:rsid w:val="007C24C1"/>
    <w:rsid w:val="007C29AE"/>
    <w:rsid w:val="007C2DFF"/>
    <w:rsid w:val="007C31FE"/>
    <w:rsid w:val="007C32C2"/>
    <w:rsid w:val="007C4C9C"/>
    <w:rsid w:val="007C4D45"/>
    <w:rsid w:val="007C4E1F"/>
    <w:rsid w:val="007C52D0"/>
    <w:rsid w:val="007C52E4"/>
    <w:rsid w:val="007C55C1"/>
    <w:rsid w:val="007C56DC"/>
    <w:rsid w:val="007C586B"/>
    <w:rsid w:val="007C5D67"/>
    <w:rsid w:val="007C6B4E"/>
    <w:rsid w:val="007C6E26"/>
    <w:rsid w:val="007C6EE9"/>
    <w:rsid w:val="007C79AC"/>
    <w:rsid w:val="007D0336"/>
    <w:rsid w:val="007D07A6"/>
    <w:rsid w:val="007D07F0"/>
    <w:rsid w:val="007D0D37"/>
    <w:rsid w:val="007D0F79"/>
    <w:rsid w:val="007D1168"/>
    <w:rsid w:val="007D1303"/>
    <w:rsid w:val="007D1443"/>
    <w:rsid w:val="007D16B5"/>
    <w:rsid w:val="007D19A2"/>
    <w:rsid w:val="007D1D30"/>
    <w:rsid w:val="007D23BC"/>
    <w:rsid w:val="007D2851"/>
    <w:rsid w:val="007D2ADD"/>
    <w:rsid w:val="007D2BEB"/>
    <w:rsid w:val="007D3F81"/>
    <w:rsid w:val="007D444B"/>
    <w:rsid w:val="007D4510"/>
    <w:rsid w:val="007D4AE0"/>
    <w:rsid w:val="007D4DF2"/>
    <w:rsid w:val="007D4FDE"/>
    <w:rsid w:val="007D51DE"/>
    <w:rsid w:val="007D561E"/>
    <w:rsid w:val="007D59A4"/>
    <w:rsid w:val="007D5AE9"/>
    <w:rsid w:val="007D5AEB"/>
    <w:rsid w:val="007D5D19"/>
    <w:rsid w:val="007D63F9"/>
    <w:rsid w:val="007D6509"/>
    <w:rsid w:val="007D67C5"/>
    <w:rsid w:val="007D6B2C"/>
    <w:rsid w:val="007D6D5E"/>
    <w:rsid w:val="007D6FC8"/>
    <w:rsid w:val="007D73D2"/>
    <w:rsid w:val="007D7B8D"/>
    <w:rsid w:val="007D7D6E"/>
    <w:rsid w:val="007D7EEA"/>
    <w:rsid w:val="007E0872"/>
    <w:rsid w:val="007E0DC4"/>
    <w:rsid w:val="007E13C2"/>
    <w:rsid w:val="007E1728"/>
    <w:rsid w:val="007E19A9"/>
    <w:rsid w:val="007E19D5"/>
    <w:rsid w:val="007E1D09"/>
    <w:rsid w:val="007E2D70"/>
    <w:rsid w:val="007E2DC2"/>
    <w:rsid w:val="007E34B8"/>
    <w:rsid w:val="007E3746"/>
    <w:rsid w:val="007E38F6"/>
    <w:rsid w:val="007E3C79"/>
    <w:rsid w:val="007E3D99"/>
    <w:rsid w:val="007E3DB5"/>
    <w:rsid w:val="007E3E88"/>
    <w:rsid w:val="007E40BC"/>
    <w:rsid w:val="007E4532"/>
    <w:rsid w:val="007E46F5"/>
    <w:rsid w:val="007E481A"/>
    <w:rsid w:val="007E5110"/>
    <w:rsid w:val="007E535C"/>
    <w:rsid w:val="007E554B"/>
    <w:rsid w:val="007E56C6"/>
    <w:rsid w:val="007E6607"/>
    <w:rsid w:val="007E6696"/>
    <w:rsid w:val="007E6938"/>
    <w:rsid w:val="007E6F53"/>
    <w:rsid w:val="007E718E"/>
    <w:rsid w:val="007E71C0"/>
    <w:rsid w:val="007E74C9"/>
    <w:rsid w:val="007E77B4"/>
    <w:rsid w:val="007E799D"/>
    <w:rsid w:val="007E7D68"/>
    <w:rsid w:val="007E7D95"/>
    <w:rsid w:val="007E7E87"/>
    <w:rsid w:val="007E7EF2"/>
    <w:rsid w:val="007E7F61"/>
    <w:rsid w:val="007F0112"/>
    <w:rsid w:val="007F0185"/>
    <w:rsid w:val="007F0992"/>
    <w:rsid w:val="007F0F1B"/>
    <w:rsid w:val="007F1B27"/>
    <w:rsid w:val="007F1D19"/>
    <w:rsid w:val="007F2178"/>
    <w:rsid w:val="007F255C"/>
    <w:rsid w:val="007F256F"/>
    <w:rsid w:val="007F259A"/>
    <w:rsid w:val="007F274B"/>
    <w:rsid w:val="007F2AE4"/>
    <w:rsid w:val="007F2F75"/>
    <w:rsid w:val="007F3403"/>
    <w:rsid w:val="007F3790"/>
    <w:rsid w:val="007F37CE"/>
    <w:rsid w:val="007F3C58"/>
    <w:rsid w:val="007F3D4A"/>
    <w:rsid w:val="007F3D81"/>
    <w:rsid w:val="007F4A01"/>
    <w:rsid w:val="007F4A48"/>
    <w:rsid w:val="007F4C5B"/>
    <w:rsid w:val="007F5473"/>
    <w:rsid w:val="007F5D30"/>
    <w:rsid w:val="007F5D58"/>
    <w:rsid w:val="007F62A1"/>
    <w:rsid w:val="007F659E"/>
    <w:rsid w:val="007F6607"/>
    <w:rsid w:val="007F6ABE"/>
    <w:rsid w:val="007F6BE5"/>
    <w:rsid w:val="007F6E3D"/>
    <w:rsid w:val="007F7796"/>
    <w:rsid w:val="0080018E"/>
    <w:rsid w:val="008006E3"/>
    <w:rsid w:val="00800746"/>
    <w:rsid w:val="008007C3"/>
    <w:rsid w:val="00800D04"/>
    <w:rsid w:val="00800DB0"/>
    <w:rsid w:val="008016E3"/>
    <w:rsid w:val="008022E3"/>
    <w:rsid w:val="00802347"/>
    <w:rsid w:val="0080239A"/>
    <w:rsid w:val="00802460"/>
    <w:rsid w:val="00802511"/>
    <w:rsid w:val="00802A02"/>
    <w:rsid w:val="00803218"/>
    <w:rsid w:val="0080327B"/>
    <w:rsid w:val="0080348B"/>
    <w:rsid w:val="00803725"/>
    <w:rsid w:val="008037A8"/>
    <w:rsid w:val="0080396C"/>
    <w:rsid w:val="00803E67"/>
    <w:rsid w:val="00804832"/>
    <w:rsid w:val="0080484B"/>
    <w:rsid w:val="00804859"/>
    <w:rsid w:val="0080504D"/>
    <w:rsid w:val="00805681"/>
    <w:rsid w:val="00805EEC"/>
    <w:rsid w:val="008068C7"/>
    <w:rsid w:val="00807078"/>
    <w:rsid w:val="0081088A"/>
    <w:rsid w:val="00810FD3"/>
    <w:rsid w:val="008110E1"/>
    <w:rsid w:val="0081145D"/>
    <w:rsid w:val="00811734"/>
    <w:rsid w:val="00811806"/>
    <w:rsid w:val="00811837"/>
    <w:rsid w:val="00811C06"/>
    <w:rsid w:val="00812701"/>
    <w:rsid w:val="00812F0E"/>
    <w:rsid w:val="008135DB"/>
    <w:rsid w:val="008137C9"/>
    <w:rsid w:val="008140FA"/>
    <w:rsid w:val="00814411"/>
    <w:rsid w:val="00815527"/>
    <w:rsid w:val="0081553E"/>
    <w:rsid w:val="00815570"/>
    <w:rsid w:val="008159AB"/>
    <w:rsid w:val="00815C6A"/>
    <w:rsid w:val="00816403"/>
    <w:rsid w:val="00816431"/>
    <w:rsid w:val="00816A97"/>
    <w:rsid w:val="00816AFF"/>
    <w:rsid w:val="0082051B"/>
    <w:rsid w:val="00820633"/>
    <w:rsid w:val="00820708"/>
    <w:rsid w:val="008211E1"/>
    <w:rsid w:val="0082175E"/>
    <w:rsid w:val="00821A9A"/>
    <w:rsid w:val="00821BFF"/>
    <w:rsid w:val="0082206B"/>
    <w:rsid w:val="00822528"/>
    <w:rsid w:val="00822AE2"/>
    <w:rsid w:val="00822C14"/>
    <w:rsid w:val="00822D60"/>
    <w:rsid w:val="00822D83"/>
    <w:rsid w:val="0082345B"/>
    <w:rsid w:val="00823527"/>
    <w:rsid w:val="00823894"/>
    <w:rsid w:val="00824CAB"/>
    <w:rsid w:val="00825001"/>
    <w:rsid w:val="00825131"/>
    <w:rsid w:val="00825232"/>
    <w:rsid w:val="008255F3"/>
    <w:rsid w:val="0082576B"/>
    <w:rsid w:val="00825B6D"/>
    <w:rsid w:val="00825F6E"/>
    <w:rsid w:val="00825F78"/>
    <w:rsid w:val="008262B2"/>
    <w:rsid w:val="00826328"/>
    <w:rsid w:val="00826421"/>
    <w:rsid w:val="00826833"/>
    <w:rsid w:val="008268CE"/>
    <w:rsid w:val="00826C5B"/>
    <w:rsid w:val="00826C87"/>
    <w:rsid w:val="008274B4"/>
    <w:rsid w:val="008278AC"/>
    <w:rsid w:val="00827E80"/>
    <w:rsid w:val="00827E92"/>
    <w:rsid w:val="008307DD"/>
    <w:rsid w:val="00831332"/>
    <w:rsid w:val="008314AC"/>
    <w:rsid w:val="0083151F"/>
    <w:rsid w:val="00831942"/>
    <w:rsid w:val="00831C86"/>
    <w:rsid w:val="00831DCF"/>
    <w:rsid w:val="008322F8"/>
    <w:rsid w:val="00832780"/>
    <w:rsid w:val="00832C1C"/>
    <w:rsid w:val="00832CCB"/>
    <w:rsid w:val="00832D88"/>
    <w:rsid w:val="00833199"/>
    <w:rsid w:val="00833A7D"/>
    <w:rsid w:val="00833E1A"/>
    <w:rsid w:val="00833E86"/>
    <w:rsid w:val="00833F64"/>
    <w:rsid w:val="008341C5"/>
    <w:rsid w:val="0083527C"/>
    <w:rsid w:val="00835404"/>
    <w:rsid w:val="0083582F"/>
    <w:rsid w:val="00835F04"/>
    <w:rsid w:val="00836ADD"/>
    <w:rsid w:val="00836DD7"/>
    <w:rsid w:val="00837232"/>
    <w:rsid w:val="008374CF"/>
    <w:rsid w:val="00837F92"/>
    <w:rsid w:val="008403FE"/>
    <w:rsid w:val="00840614"/>
    <w:rsid w:val="00840883"/>
    <w:rsid w:val="00840AF2"/>
    <w:rsid w:val="00841056"/>
    <w:rsid w:val="00841336"/>
    <w:rsid w:val="00841379"/>
    <w:rsid w:val="00841C68"/>
    <w:rsid w:val="00841F5A"/>
    <w:rsid w:val="00842129"/>
    <w:rsid w:val="008429DA"/>
    <w:rsid w:val="00843875"/>
    <w:rsid w:val="00843A9D"/>
    <w:rsid w:val="00843E19"/>
    <w:rsid w:val="00843EA7"/>
    <w:rsid w:val="00843F81"/>
    <w:rsid w:val="00844497"/>
    <w:rsid w:val="00844921"/>
    <w:rsid w:val="00844954"/>
    <w:rsid w:val="00844F27"/>
    <w:rsid w:val="008453B2"/>
    <w:rsid w:val="00845662"/>
    <w:rsid w:val="00845845"/>
    <w:rsid w:val="00845A65"/>
    <w:rsid w:val="008460B2"/>
    <w:rsid w:val="008462F5"/>
    <w:rsid w:val="0084647A"/>
    <w:rsid w:val="00846C18"/>
    <w:rsid w:val="00846FC5"/>
    <w:rsid w:val="0084740F"/>
    <w:rsid w:val="00847789"/>
    <w:rsid w:val="008479B9"/>
    <w:rsid w:val="00847A12"/>
    <w:rsid w:val="00847C68"/>
    <w:rsid w:val="00847CFE"/>
    <w:rsid w:val="00847E4D"/>
    <w:rsid w:val="00850406"/>
    <w:rsid w:val="008504D4"/>
    <w:rsid w:val="008507E4"/>
    <w:rsid w:val="008509A0"/>
    <w:rsid w:val="008509FA"/>
    <w:rsid w:val="008510C1"/>
    <w:rsid w:val="008517B7"/>
    <w:rsid w:val="00851C39"/>
    <w:rsid w:val="00851D9F"/>
    <w:rsid w:val="00852324"/>
    <w:rsid w:val="00852647"/>
    <w:rsid w:val="0085287D"/>
    <w:rsid w:val="00852F0C"/>
    <w:rsid w:val="00853277"/>
    <w:rsid w:val="00853732"/>
    <w:rsid w:val="0085394C"/>
    <w:rsid w:val="00853BDF"/>
    <w:rsid w:val="00853C5B"/>
    <w:rsid w:val="008542D1"/>
    <w:rsid w:val="00854304"/>
    <w:rsid w:val="00854376"/>
    <w:rsid w:val="00854985"/>
    <w:rsid w:val="00854C01"/>
    <w:rsid w:val="00854D2A"/>
    <w:rsid w:val="00854E55"/>
    <w:rsid w:val="00855328"/>
    <w:rsid w:val="0085575B"/>
    <w:rsid w:val="008560AE"/>
    <w:rsid w:val="00856490"/>
    <w:rsid w:val="00856698"/>
    <w:rsid w:val="00856CA7"/>
    <w:rsid w:val="00856F59"/>
    <w:rsid w:val="00856F60"/>
    <w:rsid w:val="008578F7"/>
    <w:rsid w:val="00857947"/>
    <w:rsid w:val="008579FA"/>
    <w:rsid w:val="00857D1B"/>
    <w:rsid w:val="00857D38"/>
    <w:rsid w:val="00857F9C"/>
    <w:rsid w:val="008602DE"/>
    <w:rsid w:val="00860311"/>
    <w:rsid w:val="008606D8"/>
    <w:rsid w:val="00860901"/>
    <w:rsid w:val="00860A00"/>
    <w:rsid w:val="00860CC5"/>
    <w:rsid w:val="00860F8F"/>
    <w:rsid w:val="008611E4"/>
    <w:rsid w:val="00861415"/>
    <w:rsid w:val="00861B53"/>
    <w:rsid w:val="00861F74"/>
    <w:rsid w:val="00861F80"/>
    <w:rsid w:val="0086221F"/>
    <w:rsid w:val="00862790"/>
    <w:rsid w:val="00863206"/>
    <w:rsid w:val="00863319"/>
    <w:rsid w:val="00863354"/>
    <w:rsid w:val="00863727"/>
    <w:rsid w:val="00863909"/>
    <w:rsid w:val="00863984"/>
    <w:rsid w:val="0086398E"/>
    <w:rsid w:val="00863AAC"/>
    <w:rsid w:val="00863F5C"/>
    <w:rsid w:val="00864334"/>
    <w:rsid w:val="00864FD9"/>
    <w:rsid w:val="00865119"/>
    <w:rsid w:val="0086539A"/>
    <w:rsid w:val="008656CF"/>
    <w:rsid w:val="00865FBC"/>
    <w:rsid w:val="00866D1C"/>
    <w:rsid w:val="00866FCD"/>
    <w:rsid w:val="00867CD9"/>
    <w:rsid w:val="00870AB9"/>
    <w:rsid w:val="008710B8"/>
    <w:rsid w:val="00871101"/>
    <w:rsid w:val="008712C7"/>
    <w:rsid w:val="00871BBC"/>
    <w:rsid w:val="00871D03"/>
    <w:rsid w:val="008722E0"/>
    <w:rsid w:val="00872712"/>
    <w:rsid w:val="008734B4"/>
    <w:rsid w:val="008741A9"/>
    <w:rsid w:val="008742FF"/>
    <w:rsid w:val="0087445E"/>
    <w:rsid w:val="00874DC2"/>
    <w:rsid w:val="00875342"/>
    <w:rsid w:val="00875FC0"/>
    <w:rsid w:val="00876481"/>
    <w:rsid w:val="008765B0"/>
    <w:rsid w:val="0087675D"/>
    <w:rsid w:val="00876C75"/>
    <w:rsid w:val="00877100"/>
    <w:rsid w:val="00877630"/>
    <w:rsid w:val="00877B36"/>
    <w:rsid w:val="00877BB7"/>
    <w:rsid w:val="00877DCE"/>
    <w:rsid w:val="00880190"/>
    <w:rsid w:val="008803D8"/>
    <w:rsid w:val="008805BB"/>
    <w:rsid w:val="00880733"/>
    <w:rsid w:val="00880FA8"/>
    <w:rsid w:val="0088117F"/>
    <w:rsid w:val="008817AD"/>
    <w:rsid w:val="00881B52"/>
    <w:rsid w:val="00881D44"/>
    <w:rsid w:val="00881DDB"/>
    <w:rsid w:val="00881DED"/>
    <w:rsid w:val="00881F4B"/>
    <w:rsid w:val="0088264E"/>
    <w:rsid w:val="008827EF"/>
    <w:rsid w:val="00882E65"/>
    <w:rsid w:val="00882EC3"/>
    <w:rsid w:val="0088400F"/>
    <w:rsid w:val="00884075"/>
    <w:rsid w:val="00884757"/>
    <w:rsid w:val="00884C32"/>
    <w:rsid w:val="008852F0"/>
    <w:rsid w:val="00885483"/>
    <w:rsid w:val="008855C5"/>
    <w:rsid w:val="00885D5B"/>
    <w:rsid w:val="008860DA"/>
    <w:rsid w:val="0088633B"/>
    <w:rsid w:val="00886410"/>
    <w:rsid w:val="008864BD"/>
    <w:rsid w:val="00886753"/>
    <w:rsid w:val="00886DBE"/>
    <w:rsid w:val="008871FA"/>
    <w:rsid w:val="008873E2"/>
    <w:rsid w:val="008874E1"/>
    <w:rsid w:val="00887555"/>
    <w:rsid w:val="00887604"/>
    <w:rsid w:val="00887697"/>
    <w:rsid w:val="00887887"/>
    <w:rsid w:val="00887E8F"/>
    <w:rsid w:val="0089030C"/>
    <w:rsid w:val="0089091C"/>
    <w:rsid w:val="00890C71"/>
    <w:rsid w:val="0089131D"/>
    <w:rsid w:val="00891925"/>
    <w:rsid w:val="0089240E"/>
    <w:rsid w:val="008924C2"/>
    <w:rsid w:val="008929CE"/>
    <w:rsid w:val="00893290"/>
    <w:rsid w:val="008933B3"/>
    <w:rsid w:val="008935B1"/>
    <w:rsid w:val="00894193"/>
    <w:rsid w:val="008951FF"/>
    <w:rsid w:val="00895764"/>
    <w:rsid w:val="0089598A"/>
    <w:rsid w:val="00895C23"/>
    <w:rsid w:val="00897243"/>
    <w:rsid w:val="00897290"/>
    <w:rsid w:val="008974AD"/>
    <w:rsid w:val="00897547"/>
    <w:rsid w:val="00897BAB"/>
    <w:rsid w:val="00897E5B"/>
    <w:rsid w:val="008A0547"/>
    <w:rsid w:val="008A08D7"/>
    <w:rsid w:val="008A11FC"/>
    <w:rsid w:val="008A193E"/>
    <w:rsid w:val="008A1D47"/>
    <w:rsid w:val="008A20E2"/>
    <w:rsid w:val="008A2893"/>
    <w:rsid w:val="008A2C86"/>
    <w:rsid w:val="008A3140"/>
    <w:rsid w:val="008A3402"/>
    <w:rsid w:val="008A36B9"/>
    <w:rsid w:val="008A38C4"/>
    <w:rsid w:val="008A430C"/>
    <w:rsid w:val="008A481C"/>
    <w:rsid w:val="008A48B5"/>
    <w:rsid w:val="008A4FA1"/>
    <w:rsid w:val="008A567C"/>
    <w:rsid w:val="008A6491"/>
    <w:rsid w:val="008A6712"/>
    <w:rsid w:val="008A6768"/>
    <w:rsid w:val="008A6AA6"/>
    <w:rsid w:val="008A73B5"/>
    <w:rsid w:val="008A7569"/>
    <w:rsid w:val="008A7D33"/>
    <w:rsid w:val="008B0192"/>
    <w:rsid w:val="008B02AC"/>
    <w:rsid w:val="008B0732"/>
    <w:rsid w:val="008B1825"/>
    <w:rsid w:val="008B1A2B"/>
    <w:rsid w:val="008B2039"/>
    <w:rsid w:val="008B24B0"/>
    <w:rsid w:val="008B2AFA"/>
    <w:rsid w:val="008B2B0E"/>
    <w:rsid w:val="008B2F2F"/>
    <w:rsid w:val="008B2F5B"/>
    <w:rsid w:val="008B32BC"/>
    <w:rsid w:val="008B37EE"/>
    <w:rsid w:val="008B3BBD"/>
    <w:rsid w:val="008B3CE5"/>
    <w:rsid w:val="008B4061"/>
    <w:rsid w:val="008B44F9"/>
    <w:rsid w:val="008B4A46"/>
    <w:rsid w:val="008B4DA4"/>
    <w:rsid w:val="008B4F08"/>
    <w:rsid w:val="008B5909"/>
    <w:rsid w:val="008B5F4E"/>
    <w:rsid w:val="008B5F7E"/>
    <w:rsid w:val="008B6418"/>
    <w:rsid w:val="008B6B89"/>
    <w:rsid w:val="008B6BEC"/>
    <w:rsid w:val="008B6F5C"/>
    <w:rsid w:val="008B7BF8"/>
    <w:rsid w:val="008C053C"/>
    <w:rsid w:val="008C0871"/>
    <w:rsid w:val="008C0B54"/>
    <w:rsid w:val="008C0C88"/>
    <w:rsid w:val="008C1585"/>
    <w:rsid w:val="008C1648"/>
    <w:rsid w:val="008C1D8D"/>
    <w:rsid w:val="008C210E"/>
    <w:rsid w:val="008C2302"/>
    <w:rsid w:val="008C24E3"/>
    <w:rsid w:val="008C2FC3"/>
    <w:rsid w:val="008C3298"/>
    <w:rsid w:val="008C32AB"/>
    <w:rsid w:val="008C33E0"/>
    <w:rsid w:val="008C3631"/>
    <w:rsid w:val="008C38A3"/>
    <w:rsid w:val="008C42DB"/>
    <w:rsid w:val="008C4B7C"/>
    <w:rsid w:val="008C4E51"/>
    <w:rsid w:val="008C520C"/>
    <w:rsid w:val="008C5602"/>
    <w:rsid w:val="008C5F6F"/>
    <w:rsid w:val="008C6305"/>
    <w:rsid w:val="008C6368"/>
    <w:rsid w:val="008C6D13"/>
    <w:rsid w:val="008C7673"/>
    <w:rsid w:val="008C7E6F"/>
    <w:rsid w:val="008D02E9"/>
    <w:rsid w:val="008D0459"/>
    <w:rsid w:val="008D10C3"/>
    <w:rsid w:val="008D1214"/>
    <w:rsid w:val="008D1584"/>
    <w:rsid w:val="008D1E9E"/>
    <w:rsid w:val="008D2359"/>
    <w:rsid w:val="008D2526"/>
    <w:rsid w:val="008D29A3"/>
    <w:rsid w:val="008D301D"/>
    <w:rsid w:val="008D392C"/>
    <w:rsid w:val="008D3954"/>
    <w:rsid w:val="008D3B74"/>
    <w:rsid w:val="008D3F08"/>
    <w:rsid w:val="008D431F"/>
    <w:rsid w:val="008D4692"/>
    <w:rsid w:val="008D4C3E"/>
    <w:rsid w:val="008D4CD9"/>
    <w:rsid w:val="008D4FD2"/>
    <w:rsid w:val="008D53E3"/>
    <w:rsid w:val="008D56A3"/>
    <w:rsid w:val="008D56B1"/>
    <w:rsid w:val="008D56CA"/>
    <w:rsid w:val="008D5859"/>
    <w:rsid w:val="008D59A2"/>
    <w:rsid w:val="008D5AD9"/>
    <w:rsid w:val="008D5B81"/>
    <w:rsid w:val="008D5D36"/>
    <w:rsid w:val="008D6398"/>
    <w:rsid w:val="008D6434"/>
    <w:rsid w:val="008D6C07"/>
    <w:rsid w:val="008D73BA"/>
    <w:rsid w:val="008D74DB"/>
    <w:rsid w:val="008D7593"/>
    <w:rsid w:val="008D797B"/>
    <w:rsid w:val="008D7A49"/>
    <w:rsid w:val="008E08A3"/>
    <w:rsid w:val="008E08D3"/>
    <w:rsid w:val="008E0F63"/>
    <w:rsid w:val="008E14D7"/>
    <w:rsid w:val="008E1786"/>
    <w:rsid w:val="008E1BE3"/>
    <w:rsid w:val="008E1C8F"/>
    <w:rsid w:val="008E2A56"/>
    <w:rsid w:val="008E312D"/>
    <w:rsid w:val="008E338F"/>
    <w:rsid w:val="008E33FE"/>
    <w:rsid w:val="008E3645"/>
    <w:rsid w:val="008E396A"/>
    <w:rsid w:val="008E3C4D"/>
    <w:rsid w:val="008E3DB4"/>
    <w:rsid w:val="008E3FB4"/>
    <w:rsid w:val="008E4109"/>
    <w:rsid w:val="008E427D"/>
    <w:rsid w:val="008E497E"/>
    <w:rsid w:val="008E4A76"/>
    <w:rsid w:val="008E4DCE"/>
    <w:rsid w:val="008E5204"/>
    <w:rsid w:val="008E556B"/>
    <w:rsid w:val="008E5884"/>
    <w:rsid w:val="008E58C0"/>
    <w:rsid w:val="008E6206"/>
    <w:rsid w:val="008E6C2F"/>
    <w:rsid w:val="008E6D1E"/>
    <w:rsid w:val="008E6DB3"/>
    <w:rsid w:val="008E6E5E"/>
    <w:rsid w:val="008E6F53"/>
    <w:rsid w:val="008E771E"/>
    <w:rsid w:val="008E7768"/>
    <w:rsid w:val="008E78FD"/>
    <w:rsid w:val="008E79ED"/>
    <w:rsid w:val="008F0101"/>
    <w:rsid w:val="008F071D"/>
    <w:rsid w:val="008F086E"/>
    <w:rsid w:val="008F0A7F"/>
    <w:rsid w:val="008F0AEF"/>
    <w:rsid w:val="008F0BE6"/>
    <w:rsid w:val="008F0D41"/>
    <w:rsid w:val="008F0EC0"/>
    <w:rsid w:val="008F1261"/>
    <w:rsid w:val="008F1372"/>
    <w:rsid w:val="008F152D"/>
    <w:rsid w:val="008F1822"/>
    <w:rsid w:val="008F1BA2"/>
    <w:rsid w:val="008F1F5B"/>
    <w:rsid w:val="008F2023"/>
    <w:rsid w:val="008F28CA"/>
    <w:rsid w:val="008F2939"/>
    <w:rsid w:val="008F303A"/>
    <w:rsid w:val="008F3208"/>
    <w:rsid w:val="008F3306"/>
    <w:rsid w:val="008F336B"/>
    <w:rsid w:val="008F379B"/>
    <w:rsid w:val="008F3CCE"/>
    <w:rsid w:val="008F3F7C"/>
    <w:rsid w:val="008F42DD"/>
    <w:rsid w:val="008F44DB"/>
    <w:rsid w:val="008F4563"/>
    <w:rsid w:val="008F4567"/>
    <w:rsid w:val="008F45E1"/>
    <w:rsid w:val="008F4658"/>
    <w:rsid w:val="008F4A58"/>
    <w:rsid w:val="008F4D4E"/>
    <w:rsid w:val="008F4E2B"/>
    <w:rsid w:val="008F4F36"/>
    <w:rsid w:val="008F523A"/>
    <w:rsid w:val="008F5401"/>
    <w:rsid w:val="008F5472"/>
    <w:rsid w:val="008F54A5"/>
    <w:rsid w:val="008F640D"/>
    <w:rsid w:val="008F65EF"/>
    <w:rsid w:val="008F6970"/>
    <w:rsid w:val="008F6C02"/>
    <w:rsid w:val="008F7082"/>
    <w:rsid w:val="008F7397"/>
    <w:rsid w:val="008F73C7"/>
    <w:rsid w:val="008F7819"/>
    <w:rsid w:val="008F7948"/>
    <w:rsid w:val="008F7C2B"/>
    <w:rsid w:val="008F7C99"/>
    <w:rsid w:val="009001A0"/>
    <w:rsid w:val="0090094F"/>
    <w:rsid w:val="009009F0"/>
    <w:rsid w:val="00900AF1"/>
    <w:rsid w:val="00901CC8"/>
    <w:rsid w:val="009026F9"/>
    <w:rsid w:val="00903690"/>
    <w:rsid w:val="00903B6D"/>
    <w:rsid w:val="00904215"/>
    <w:rsid w:val="0090421D"/>
    <w:rsid w:val="00904975"/>
    <w:rsid w:val="00904A78"/>
    <w:rsid w:val="0090546B"/>
    <w:rsid w:val="00905E2C"/>
    <w:rsid w:val="00905E9C"/>
    <w:rsid w:val="009067F2"/>
    <w:rsid w:val="00906A4D"/>
    <w:rsid w:val="00906D59"/>
    <w:rsid w:val="00907214"/>
    <w:rsid w:val="00907224"/>
    <w:rsid w:val="00907297"/>
    <w:rsid w:val="0090731A"/>
    <w:rsid w:val="0090793D"/>
    <w:rsid w:val="00907C17"/>
    <w:rsid w:val="0091030B"/>
    <w:rsid w:val="009104BD"/>
    <w:rsid w:val="0091061F"/>
    <w:rsid w:val="0091064C"/>
    <w:rsid w:val="00910770"/>
    <w:rsid w:val="00910FA8"/>
    <w:rsid w:val="00911015"/>
    <w:rsid w:val="00911391"/>
    <w:rsid w:val="00911603"/>
    <w:rsid w:val="00911765"/>
    <w:rsid w:val="00911820"/>
    <w:rsid w:val="00911A1E"/>
    <w:rsid w:val="009123DD"/>
    <w:rsid w:val="0091265A"/>
    <w:rsid w:val="00912735"/>
    <w:rsid w:val="00912E6C"/>
    <w:rsid w:val="00912F44"/>
    <w:rsid w:val="0091348A"/>
    <w:rsid w:val="009138FF"/>
    <w:rsid w:val="00913B54"/>
    <w:rsid w:val="00914148"/>
    <w:rsid w:val="00914B0C"/>
    <w:rsid w:val="00914CD1"/>
    <w:rsid w:val="00914E0C"/>
    <w:rsid w:val="00915853"/>
    <w:rsid w:val="00915F42"/>
    <w:rsid w:val="0091648F"/>
    <w:rsid w:val="00916A0C"/>
    <w:rsid w:val="00916AF1"/>
    <w:rsid w:val="00916E59"/>
    <w:rsid w:val="0091706B"/>
    <w:rsid w:val="0091724D"/>
    <w:rsid w:val="009173CB"/>
    <w:rsid w:val="00917485"/>
    <w:rsid w:val="009177C0"/>
    <w:rsid w:val="00917966"/>
    <w:rsid w:val="00917D8B"/>
    <w:rsid w:val="00917DA3"/>
    <w:rsid w:val="0092010B"/>
    <w:rsid w:val="00920353"/>
    <w:rsid w:val="00920A6B"/>
    <w:rsid w:val="00921228"/>
    <w:rsid w:val="009213FE"/>
    <w:rsid w:val="0092149D"/>
    <w:rsid w:val="00921596"/>
    <w:rsid w:val="00921675"/>
    <w:rsid w:val="00921B4F"/>
    <w:rsid w:val="00921CE9"/>
    <w:rsid w:val="00921DB8"/>
    <w:rsid w:val="009225A7"/>
    <w:rsid w:val="00922DC4"/>
    <w:rsid w:val="009231D9"/>
    <w:rsid w:val="0092417B"/>
    <w:rsid w:val="009249AA"/>
    <w:rsid w:val="00924A5F"/>
    <w:rsid w:val="009250CC"/>
    <w:rsid w:val="009250D3"/>
    <w:rsid w:val="0092652B"/>
    <w:rsid w:val="00926667"/>
    <w:rsid w:val="00926679"/>
    <w:rsid w:val="00926765"/>
    <w:rsid w:val="009278E0"/>
    <w:rsid w:val="00927D70"/>
    <w:rsid w:val="009300FB"/>
    <w:rsid w:val="00930114"/>
    <w:rsid w:val="00930244"/>
    <w:rsid w:val="00930563"/>
    <w:rsid w:val="00930BBA"/>
    <w:rsid w:val="009310FB"/>
    <w:rsid w:val="009311D1"/>
    <w:rsid w:val="009314A1"/>
    <w:rsid w:val="009315DA"/>
    <w:rsid w:val="00931CD6"/>
    <w:rsid w:val="00931DDF"/>
    <w:rsid w:val="00932654"/>
    <w:rsid w:val="009328AB"/>
    <w:rsid w:val="00932C09"/>
    <w:rsid w:val="00933999"/>
    <w:rsid w:val="00933F1F"/>
    <w:rsid w:val="009347DA"/>
    <w:rsid w:val="009348C0"/>
    <w:rsid w:val="009348FE"/>
    <w:rsid w:val="00935823"/>
    <w:rsid w:val="00935A40"/>
    <w:rsid w:val="00935B9A"/>
    <w:rsid w:val="00935CA3"/>
    <w:rsid w:val="00935CB7"/>
    <w:rsid w:val="00935E04"/>
    <w:rsid w:val="00937486"/>
    <w:rsid w:val="009375F5"/>
    <w:rsid w:val="00937EA9"/>
    <w:rsid w:val="00940649"/>
    <w:rsid w:val="009410C9"/>
    <w:rsid w:val="00941BF5"/>
    <w:rsid w:val="00941CA9"/>
    <w:rsid w:val="00941E84"/>
    <w:rsid w:val="00941F64"/>
    <w:rsid w:val="00942011"/>
    <w:rsid w:val="00942239"/>
    <w:rsid w:val="0094263E"/>
    <w:rsid w:val="00942867"/>
    <w:rsid w:val="00942A45"/>
    <w:rsid w:val="00942B10"/>
    <w:rsid w:val="00943310"/>
    <w:rsid w:val="009435F8"/>
    <w:rsid w:val="00943A4E"/>
    <w:rsid w:val="009442B0"/>
    <w:rsid w:val="00944EF6"/>
    <w:rsid w:val="00945F26"/>
    <w:rsid w:val="009466E9"/>
    <w:rsid w:val="00946721"/>
    <w:rsid w:val="00946F1F"/>
    <w:rsid w:val="009471AF"/>
    <w:rsid w:val="0094722B"/>
    <w:rsid w:val="0094737D"/>
    <w:rsid w:val="0094750A"/>
    <w:rsid w:val="009501BF"/>
    <w:rsid w:val="009507BF"/>
    <w:rsid w:val="00950970"/>
    <w:rsid w:val="00950A1B"/>
    <w:rsid w:val="00950F95"/>
    <w:rsid w:val="00951830"/>
    <w:rsid w:val="0095195E"/>
    <w:rsid w:val="00951F28"/>
    <w:rsid w:val="00952077"/>
    <w:rsid w:val="00952B42"/>
    <w:rsid w:val="00952BF3"/>
    <w:rsid w:val="00952EFA"/>
    <w:rsid w:val="009537FA"/>
    <w:rsid w:val="00954131"/>
    <w:rsid w:val="00954D20"/>
    <w:rsid w:val="0095530B"/>
    <w:rsid w:val="009557BA"/>
    <w:rsid w:val="00955ABF"/>
    <w:rsid w:val="00955B75"/>
    <w:rsid w:val="00955CB3"/>
    <w:rsid w:val="0095655F"/>
    <w:rsid w:val="0095663C"/>
    <w:rsid w:val="00956A40"/>
    <w:rsid w:val="00956A78"/>
    <w:rsid w:val="009574AA"/>
    <w:rsid w:val="0095793B"/>
    <w:rsid w:val="00957A7C"/>
    <w:rsid w:val="0096088D"/>
    <w:rsid w:val="00960948"/>
    <w:rsid w:val="0096150D"/>
    <w:rsid w:val="0096154C"/>
    <w:rsid w:val="00961585"/>
    <w:rsid w:val="009616B1"/>
    <w:rsid w:val="0096180D"/>
    <w:rsid w:val="0096189F"/>
    <w:rsid w:val="009620C4"/>
    <w:rsid w:val="00962A1F"/>
    <w:rsid w:val="00962C4B"/>
    <w:rsid w:val="00962E06"/>
    <w:rsid w:val="00962FF0"/>
    <w:rsid w:val="009631EF"/>
    <w:rsid w:val="009632A2"/>
    <w:rsid w:val="009639E0"/>
    <w:rsid w:val="00963E3B"/>
    <w:rsid w:val="00964079"/>
    <w:rsid w:val="009646B5"/>
    <w:rsid w:val="009650F4"/>
    <w:rsid w:val="009652DE"/>
    <w:rsid w:val="00965B2C"/>
    <w:rsid w:val="0096623D"/>
    <w:rsid w:val="00966579"/>
    <w:rsid w:val="00966A48"/>
    <w:rsid w:val="00967AAA"/>
    <w:rsid w:val="00967B5F"/>
    <w:rsid w:val="00967DEE"/>
    <w:rsid w:val="0097026F"/>
    <w:rsid w:val="009707BB"/>
    <w:rsid w:val="00970B7C"/>
    <w:rsid w:val="00970BA0"/>
    <w:rsid w:val="00972329"/>
    <w:rsid w:val="00972436"/>
    <w:rsid w:val="00972D71"/>
    <w:rsid w:val="00972DBF"/>
    <w:rsid w:val="00972FFD"/>
    <w:rsid w:val="00973057"/>
    <w:rsid w:val="00973356"/>
    <w:rsid w:val="009733CA"/>
    <w:rsid w:val="009733E6"/>
    <w:rsid w:val="009733F4"/>
    <w:rsid w:val="00973569"/>
    <w:rsid w:val="009735F5"/>
    <w:rsid w:val="0097368F"/>
    <w:rsid w:val="009737C3"/>
    <w:rsid w:val="00973A26"/>
    <w:rsid w:val="00973BC7"/>
    <w:rsid w:val="00974053"/>
    <w:rsid w:val="0097413E"/>
    <w:rsid w:val="0097426C"/>
    <w:rsid w:val="009742AD"/>
    <w:rsid w:val="0097490F"/>
    <w:rsid w:val="00974ADE"/>
    <w:rsid w:val="009759D4"/>
    <w:rsid w:val="00975AF6"/>
    <w:rsid w:val="00975FD2"/>
    <w:rsid w:val="0097609B"/>
    <w:rsid w:val="009763B7"/>
    <w:rsid w:val="009769A2"/>
    <w:rsid w:val="00976AC3"/>
    <w:rsid w:val="009773B3"/>
    <w:rsid w:val="009774D9"/>
    <w:rsid w:val="009808DB"/>
    <w:rsid w:val="00980A60"/>
    <w:rsid w:val="00980BDA"/>
    <w:rsid w:val="00981226"/>
    <w:rsid w:val="009825C2"/>
    <w:rsid w:val="009826A3"/>
    <w:rsid w:val="009830C3"/>
    <w:rsid w:val="00983158"/>
    <w:rsid w:val="00983252"/>
    <w:rsid w:val="00983748"/>
    <w:rsid w:val="00983EBC"/>
    <w:rsid w:val="00984927"/>
    <w:rsid w:val="009849F8"/>
    <w:rsid w:val="0098560B"/>
    <w:rsid w:val="009856FD"/>
    <w:rsid w:val="00986562"/>
    <w:rsid w:val="00987095"/>
    <w:rsid w:val="00987289"/>
    <w:rsid w:val="00987815"/>
    <w:rsid w:val="00987B2A"/>
    <w:rsid w:val="009900C9"/>
    <w:rsid w:val="00990349"/>
    <w:rsid w:val="0099048F"/>
    <w:rsid w:val="00990706"/>
    <w:rsid w:val="009908CB"/>
    <w:rsid w:val="00990A1C"/>
    <w:rsid w:val="00990F90"/>
    <w:rsid w:val="0099132B"/>
    <w:rsid w:val="00991D05"/>
    <w:rsid w:val="00991DCF"/>
    <w:rsid w:val="0099200C"/>
    <w:rsid w:val="00992061"/>
    <w:rsid w:val="0099209B"/>
    <w:rsid w:val="0099222F"/>
    <w:rsid w:val="009922FE"/>
    <w:rsid w:val="00992727"/>
    <w:rsid w:val="00992F84"/>
    <w:rsid w:val="00993036"/>
    <w:rsid w:val="0099305E"/>
    <w:rsid w:val="00993387"/>
    <w:rsid w:val="009934AD"/>
    <w:rsid w:val="00993500"/>
    <w:rsid w:val="0099380D"/>
    <w:rsid w:val="0099381D"/>
    <w:rsid w:val="009938D1"/>
    <w:rsid w:val="009939AB"/>
    <w:rsid w:val="009942A7"/>
    <w:rsid w:val="00995938"/>
    <w:rsid w:val="00995A5D"/>
    <w:rsid w:val="00995A76"/>
    <w:rsid w:val="00995D0D"/>
    <w:rsid w:val="009960E2"/>
    <w:rsid w:val="009961BF"/>
    <w:rsid w:val="0099627E"/>
    <w:rsid w:val="009963CF"/>
    <w:rsid w:val="009967A1"/>
    <w:rsid w:val="00997410"/>
    <w:rsid w:val="00997915"/>
    <w:rsid w:val="009A0542"/>
    <w:rsid w:val="009A099D"/>
    <w:rsid w:val="009A1760"/>
    <w:rsid w:val="009A1AAD"/>
    <w:rsid w:val="009A1CE9"/>
    <w:rsid w:val="009A1FD5"/>
    <w:rsid w:val="009A208F"/>
    <w:rsid w:val="009A2153"/>
    <w:rsid w:val="009A2393"/>
    <w:rsid w:val="009A2449"/>
    <w:rsid w:val="009A24B9"/>
    <w:rsid w:val="009A313F"/>
    <w:rsid w:val="009A31C5"/>
    <w:rsid w:val="009A349F"/>
    <w:rsid w:val="009A3821"/>
    <w:rsid w:val="009A4422"/>
    <w:rsid w:val="009A4A3D"/>
    <w:rsid w:val="009A4F4D"/>
    <w:rsid w:val="009A547B"/>
    <w:rsid w:val="009A5BB0"/>
    <w:rsid w:val="009A6618"/>
    <w:rsid w:val="009A7120"/>
    <w:rsid w:val="009A75A9"/>
    <w:rsid w:val="009A774C"/>
    <w:rsid w:val="009A78C3"/>
    <w:rsid w:val="009A79F0"/>
    <w:rsid w:val="009A7FD0"/>
    <w:rsid w:val="009B006E"/>
    <w:rsid w:val="009B018D"/>
    <w:rsid w:val="009B03F8"/>
    <w:rsid w:val="009B08BE"/>
    <w:rsid w:val="009B090D"/>
    <w:rsid w:val="009B0987"/>
    <w:rsid w:val="009B09C4"/>
    <w:rsid w:val="009B0DA4"/>
    <w:rsid w:val="009B1289"/>
    <w:rsid w:val="009B1E2C"/>
    <w:rsid w:val="009B2237"/>
    <w:rsid w:val="009B24F7"/>
    <w:rsid w:val="009B2D41"/>
    <w:rsid w:val="009B36F3"/>
    <w:rsid w:val="009B3921"/>
    <w:rsid w:val="009B3D38"/>
    <w:rsid w:val="009B424A"/>
    <w:rsid w:val="009B457F"/>
    <w:rsid w:val="009B4B4C"/>
    <w:rsid w:val="009B4C64"/>
    <w:rsid w:val="009B4C88"/>
    <w:rsid w:val="009B4DE6"/>
    <w:rsid w:val="009B5088"/>
    <w:rsid w:val="009B5721"/>
    <w:rsid w:val="009B587D"/>
    <w:rsid w:val="009B5CA5"/>
    <w:rsid w:val="009B61E6"/>
    <w:rsid w:val="009B6832"/>
    <w:rsid w:val="009B6D8E"/>
    <w:rsid w:val="009B70D0"/>
    <w:rsid w:val="009B72BC"/>
    <w:rsid w:val="009B7561"/>
    <w:rsid w:val="009B7A2D"/>
    <w:rsid w:val="009B7B77"/>
    <w:rsid w:val="009B7BE1"/>
    <w:rsid w:val="009C057A"/>
    <w:rsid w:val="009C0C04"/>
    <w:rsid w:val="009C0F39"/>
    <w:rsid w:val="009C0F56"/>
    <w:rsid w:val="009C10E1"/>
    <w:rsid w:val="009C160D"/>
    <w:rsid w:val="009C1A38"/>
    <w:rsid w:val="009C1B89"/>
    <w:rsid w:val="009C1BDD"/>
    <w:rsid w:val="009C1FE7"/>
    <w:rsid w:val="009C2452"/>
    <w:rsid w:val="009C25ED"/>
    <w:rsid w:val="009C29C2"/>
    <w:rsid w:val="009C30C1"/>
    <w:rsid w:val="009C3865"/>
    <w:rsid w:val="009C391F"/>
    <w:rsid w:val="009C39C1"/>
    <w:rsid w:val="009C3F53"/>
    <w:rsid w:val="009C464F"/>
    <w:rsid w:val="009C49A0"/>
    <w:rsid w:val="009C4BC5"/>
    <w:rsid w:val="009C5402"/>
    <w:rsid w:val="009C541F"/>
    <w:rsid w:val="009C5C15"/>
    <w:rsid w:val="009C64AB"/>
    <w:rsid w:val="009C6982"/>
    <w:rsid w:val="009C6EF1"/>
    <w:rsid w:val="009C7C7B"/>
    <w:rsid w:val="009C7F62"/>
    <w:rsid w:val="009D0AB6"/>
    <w:rsid w:val="009D0AC8"/>
    <w:rsid w:val="009D0B50"/>
    <w:rsid w:val="009D0FC7"/>
    <w:rsid w:val="009D11B1"/>
    <w:rsid w:val="009D18C6"/>
    <w:rsid w:val="009D1BA0"/>
    <w:rsid w:val="009D1C5F"/>
    <w:rsid w:val="009D1E55"/>
    <w:rsid w:val="009D251D"/>
    <w:rsid w:val="009D28FA"/>
    <w:rsid w:val="009D2EC8"/>
    <w:rsid w:val="009D301F"/>
    <w:rsid w:val="009D331B"/>
    <w:rsid w:val="009D35AD"/>
    <w:rsid w:val="009D3794"/>
    <w:rsid w:val="009D389B"/>
    <w:rsid w:val="009D3978"/>
    <w:rsid w:val="009D3C21"/>
    <w:rsid w:val="009D3CC3"/>
    <w:rsid w:val="009D436E"/>
    <w:rsid w:val="009D5247"/>
    <w:rsid w:val="009D52F9"/>
    <w:rsid w:val="009D564C"/>
    <w:rsid w:val="009D599A"/>
    <w:rsid w:val="009D5D45"/>
    <w:rsid w:val="009D6435"/>
    <w:rsid w:val="009D6565"/>
    <w:rsid w:val="009D696E"/>
    <w:rsid w:val="009D702E"/>
    <w:rsid w:val="009D7575"/>
    <w:rsid w:val="009D7578"/>
    <w:rsid w:val="009D77BB"/>
    <w:rsid w:val="009D7AAA"/>
    <w:rsid w:val="009D7BD4"/>
    <w:rsid w:val="009D7FBE"/>
    <w:rsid w:val="009E0345"/>
    <w:rsid w:val="009E0D46"/>
    <w:rsid w:val="009E0E13"/>
    <w:rsid w:val="009E15C1"/>
    <w:rsid w:val="009E1BB1"/>
    <w:rsid w:val="009E22F0"/>
    <w:rsid w:val="009E2A19"/>
    <w:rsid w:val="009E2BD1"/>
    <w:rsid w:val="009E39F5"/>
    <w:rsid w:val="009E3A02"/>
    <w:rsid w:val="009E40E1"/>
    <w:rsid w:val="009E415A"/>
    <w:rsid w:val="009E5157"/>
    <w:rsid w:val="009E5260"/>
    <w:rsid w:val="009E5296"/>
    <w:rsid w:val="009E547A"/>
    <w:rsid w:val="009E55F7"/>
    <w:rsid w:val="009E595F"/>
    <w:rsid w:val="009E5AEC"/>
    <w:rsid w:val="009E5B62"/>
    <w:rsid w:val="009E63D5"/>
    <w:rsid w:val="009E69EF"/>
    <w:rsid w:val="009E6D3F"/>
    <w:rsid w:val="009E6F18"/>
    <w:rsid w:val="009E756F"/>
    <w:rsid w:val="009E7B6B"/>
    <w:rsid w:val="009F07F1"/>
    <w:rsid w:val="009F0837"/>
    <w:rsid w:val="009F099D"/>
    <w:rsid w:val="009F0FA6"/>
    <w:rsid w:val="009F1049"/>
    <w:rsid w:val="009F2339"/>
    <w:rsid w:val="009F2725"/>
    <w:rsid w:val="009F2C16"/>
    <w:rsid w:val="009F2D30"/>
    <w:rsid w:val="009F2F2A"/>
    <w:rsid w:val="009F3316"/>
    <w:rsid w:val="009F4420"/>
    <w:rsid w:val="009F5773"/>
    <w:rsid w:val="009F5A8C"/>
    <w:rsid w:val="009F5D37"/>
    <w:rsid w:val="009F5E0C"/>
    <w:rsid w:val="009F63A2"/>
    <w:rsid w:val="009F67CE"/>
    <w:rsid w:val="009F6800"/>
    <w:rsid w:val="009F6A46"/>
    <w:rsid w:val="009F7017"/>
    <w:rsid w:val="009F7985"/>
    <w:rsid w:val="00A003E6"/>
    <w:rsid w:val="00A00CA2"/>
    <w:rsid w:val="00A01250"/>
    <w:rsid w:val="00A01DBE"/>
    <w:rsid w:val="00A023AE"/>
    <w:rsid w:val="00A02F86"/>
    <w:rsid w:val="00A03339"/>
    <w:rsid w:val="00A035DC"/>
    <w:rsid w:val="00A03696"/>
    <w:rsid w:val="00A03700"/>
    <w:rsid w:val="00A03870"/>
    <w:rsid w:val="00A039F5"/>
    <w:rsid w:val="00A03D1C"/>
    <w:rsid w:val="00A03FC6"/>
    <w:rsid w:val="00A04BBA"/>
    <w:rsid w:val="00A05036"/>
    <w:rsid w:val="00A05120"/>
    <w:rsid w:val="00A05678"/>
    <w:rsid w:val="00A05E0C"/>
    <w:rsid w:val="00A06DFD"/>
    <w:rsid w:val="00A06F79"/>
    <w:rsid w:val="00A07248"/>
    <w:rsid w:val="00A07281"/>
    <w:rsid w:val="00A07390"/>
    <w:rsid w:val="00A0763C"/>
    <w:rsid w:val="00A077DC"/>
    <w:rsid w:val="00A07972"/>
    <w:rsid w:val="00A07C22"/>
    <w:rsid w:val="00A101CB"/>
    <w:rsid w:val="00A10A67"/>
    <w:rsid w:val="00A10B1B"/>
    <w:rsid w:val="00A10C08"/>
    <w:rsid w:val="00A10F41"/>
    <w:rsid w:val="00A111AB"/>
    <w:rsid w:val="00A11292"/>
    <w:rsid w:val="00A11A25"/>
    <w:rsid w:val="00A12A8C"/>
    <w:rsid w:val="00A13960"/>
    <w:rsid w:val="00A13AB6"/>
    <w:rsid w:val="00A13AEF"/>
    <w:rsid w:val="00A13DB5"/>
    <w:rsid w:val="00A13F16"/>
    <w:rsid w:val="00A145CE"/>
    <w:rsid w:val="00A1461F"/>
    <w:rsid w:val="00A14BCF"/>
    <w:rsid w:val="00A1522C"/>
    <w:rsid w:val="00A15709"/>
    <w:rsid w:val="00A15AB0"/>
    <w:rsid w:val="00A168F5"/>
    <w:rsid w:val="00A16E5B"/>
    <w:rsid w:val="00A17764"/>
    <w:rsid w:val="00A178F1"/>
    <w:rsid w:val="00A2089B"/>
    <w:rsid w:val="00A208AA"/>
    <w:rsid w:val="00A20955"/>
    <w:rsid w:val="00A21A78"/>
    <w:rsid w:val="00A21CAC"/>
    <w:rsid w:val="00A22263"/>
    <w:rsid w:val="00A22292"/>
    <w:rsid w:val="00A222F1"/>
    <w:rsid w:val="00A2256B"/>
    <w:rsid w:val="00A22722"/>
    <w:rsid w:val="00A227D9"/>
    <w:rsid w:val="00A22BA7"/>
    <w:rsid w:val="00A22F0B"/>
    <w:rsid w:val="00A22FF9"/>
    <w:rsid w:val="00A23222"/>
    <w:rsid w:val="00A23512"/>
    <w:rsid w:val="00A23EE9"/>
    <w:rsid w:val="00A23F89"/>
    <w:rsid w:val="00A24FE7"/>
    <w:rsid w:val="00A25101"/>
    <w:rsid w:val="00A25683"/>
    <w:rsid w:val="00A2591F"/>
    <w:rsid w:val="00A259AA"/>
    <w:rsid w:val="00A25A6D"/>
    <w:rsid w:val="00A25F08"/>
    <w:rsid w:val="00A26280"/>
    <w:rsid w:val="00A2667B"/>
    <w:rsid w:val="00A26CD4"/>
    <w:rsid w:val="00A26EEE"/>
    <w:rsid w:val="00A271C2"/>
    <w:rsid w:val="00A27275"/>
    <w:rsid w:val="00A3016F"/>
    <w:rsid w:val="00A30472"/>
    <w:rsid w:val="00A30938"/>
    <w:rsid w:val="00A30A12"/>
    <w:rsid w:val="00A30E50"/>
    <w:rsid w:val="00A30F5B"/>
    <w:rsid w:val="00A30FAE"/>
    <w:rsid w:val="00A30FD7"/>
    <w:rsid w:val="00A314BA"/>
    <w:rsid w:val="00A31535"/>
    <w:rsid w:val="00A319B5"/>
    <w:rsid w:val="00A31ACE"/>
    <w:rsid w:val="00A31EA3"/>
    <w:rsid w:val="00A31FB9"/>
    <w:rsid w:val="00A32038"/>
    <w:rsid w:val="00A32196"/>
    <w:rsid w:val="00A3273D"/>
    <w:rsid w:val="00A32BE9"/>
    <w:rsid w:val="00A33328"/>
    <w:rsid w:val="00A336A6"/>
    <w:rsid w:val="00A33A71"/>
    <w:rsid w:val="00A33D70"/>
    <w:rsid w:val="00A33D79"/>
    <w:rsid w:val="00A34345"/>
    <w:rsid w:val="00A34724"/>
    <w:rsid w:val="00A35B9A"/>
    <w:rsid w:val="00A365E3"/>
    <w:rsid w:val="00A37728"/>
    <w:rsid w:val="00A37BAB"/>
    <w:rsid w:val="00A37C57"/>
    <w:rsid w:val="00A37F72"/>
    <w:rsid w:val="00A40071"/>
    <w:rsid w:val="00A403D8"/>
    <w:rsid w:val="00A40538"/>
    <w:rsid w:val="00A41526"/>
    <w:rsid w:val="00A41C4B"/>
    <w:rsid w:val="00A4330F"/>
    <w:rsid w:val="00A43927"/>
    <w:rsid w:val="00A4394A"/>
    <w:rsid w:val="00A43A1F"/>
    <w:rsid w:val="00A43BF4"/>
    <w:rsid w:val="00A43F29"/>
    <w:rsid w:val="00A445A1"/>
    <w:rsid w:val="00A446C3"/>
    <w:rsid w:val="00A4488A"/>
    <w:rsid w:val="00A44B05"/>
    <w:rsid w:val="00A44BF6"/>
    <w:rsid w:val="00A4524F"/>
    <w:rsid w:val="00A45CAD"/>
    <w:rsid w:val="00A46653"/>
    <w:rsid w:val="00A46A16"/>
    <w:rsid w:val="00A46BF4"/>
    <w:rsid w:val="00A46C27"/>
    <w:rsid w:val="00A47445"/>
    <w:rsid w:val="00A47910"/>
    <w:rsid w:val="00A47D3C"/>
    <w:rsid w:val="00A47EDC"/>
    <w:rsid w:val="00A47F74"/>
    <w:rsid w:val="00A50050"/>
    <w:rsid w:val="00A5041C"/>
    <w:rsid w:val="00A50A47"/>
    <w:rsid w:val="00A5106D"/>
    <w:rsid w:val="00A51974"/>
    <w:rsid w:val="00A51E94"/>
    <w:rsid w:val="00A5239E"/>
    <w:rsid w:val="00A5256F"/>
    <w:rsid w:val="00A52B7E"/>
    <w:rsid w:val="00A52E73"/>
    <w:rsid w:val="00A53506"/>
    <w:rsid w:val="00A53914"/>
    <w:rsid w:val="00A53E93"/>
    <w:rsid w:val="00A53F37"/>
    <w:rsid w:val="00A54053"/>
    <w:rsid w:val="00A54875"/>
    <w:rsid w:val="00A54AD8"/>
    <w:rsid w:val="00A54DF5"/>
    <w:rsid w:val="00A54EB2"/>
    <w:rsid w:val="00A55B41"/>
    <w:rsid w:val="00A55E78"/>
    <w:rsid w:val="00A5711E"/>
    <w:rsid w:val="00A572A2"/>
    <w:rsid w:val="00A5743B"/>
    <w:rsid w:val="00A60175"/>
    <w:rsid w:val="00A604AF"/>
    <w:rsid w:val="00A606B7"/>
    <w:rsid w:val="00A60CFE"/>
    <w:rsid w:val="00A60E61"/>
    <w:rsid w:val="00A611EF"/>
    <w:rsid w:val="00A61207"/>
    <w:rsid w:val="00A6137F"/>
    <w:rsid w:val="00A617C0"/>
    <w:rsid w:val="00A62059"/>
    <w:rsid w:val="00A62195"/>
    <w:rsid w:val="00A621B8"/>
    <w:rsid w:val="00A623A3"/>
    <w:rsid w:val="00A62890"/>
    <w:rsid w:val="00A636AA"/>
    <w:rsid w:val="00A638A9"/>
    <w:rsid w:val="00A63AC9"/>
    <w:rsid w:val="00A63EE2"/>
    <w:rsid w:val="00A640BC"/>
    <w:rsid w:val="00A64221"/>
    <w:rsid w:val="00A64300"/>
    <w:rsid w:val="00A645CA"/>
    <w:rsid w:val="00A64CDA"/>
    <w:rsid w:val="00A654EA"/>
    <w:rsid w:val="00A65518"/>
    <w:rsid w:val="00A6553E"/>
    <w:rsid w:val="00A65C9B"/>
    <w:rsid w:val="00A66048"/>
    <w:rsid w:val="00A6619E"/>
    <w:rsid w:val="00A662B1"/>
    <w:rsid w:val="00A66597"/>
    <w:rsid w:val="00A66B1F"/>
    <w:rsid w:val="00A66DDB"/>
    <w:rsid w:val="00A67226"/>
    <w:rsid w:val="00A674F3"/>
    <w:rsid w:val="00A675E8"/>
    <w:rsid w:val="00A707D4"/>
    <w:rsid w:val="00A7103A"/>
    <w:rsid w:val="00A711D5"/>
    <w:rsid w:val="00A715C4"/>
    <w:rsid w:val="00A716FB"/>
    <w:rsid w:val="00A719DD"/>
    <w:rsid w:val="00A725D0"/>
    <w:rsid w:val="00A729A3"/>
    <w:rsid w:val="00A72E59"/>
    <w:rsid w:val="00A7302D"/>
    <w:rsid w:val="00A734D6"/>
    <w:rsid w:val="00A73B2B"/>
    <w:rsid w:val="00A73CBF"/>
    <w:rsid w:val="00A73D75"/>
    <w:rsid w:val="00A74288"/>
    <w:rsid w:val="00A746C7"/>
    <w:rsid w:val="00A74FF8"/>
    <w:rsid w:val="00A7509A"/>
    <w:rsid w:val="00A754C7"/>
    <w:rsid w:val="00A758B3"/>
    <w:rsid w:val="00A76635"/>
    <w:rsid w:val="00A76659"/>
    <w:rsid w:val="00A77094"/>
    <w:rsid w:val="00A77171"/>
    <w:rsid w:val="00A774FA"/>
    <w:rsid w:val="00A77560"/>
    <w:rsid w:val="00A77CD0"/>
    <w:rsid w:val="00A77D31"/>
    <w:rsid w:val="00A80661"/>
    <w:rsid w:val="00A80B58"/>
    <w:rsid w:val="00A80C9D"/>
    <w:rsid w:val="00A8106C"/>
    <w:rsid w:val="00A8162F"/>
    <w:rsid w:val="00A81B22"/>
    <w:rsid w:val="00A81DFA"/>
    <w:rsid w:val="00A82616"/>
    <w:rsid w:val="00A82BDC"/>
    <w:rsid w:val="00A83112"/>
    <w:rsid w:val="00A831E5"/>
    <w:rsid w:val="00A835ED"/>
    <w:rsid w:val="00A8370F"/>
    <w:rsid w:val="00A837F8"/>
    <w:rsid w:val="00A8394C"/>
    <w:rsid w:val="00A83E27"/>
    <w:rsid w:val="00A842E1"/>
    <w:rsid w:val="00A843A0"/>
    <w:rsid w:val="00A8441B"/>
    <w:rsid w:val="00A845EF"/>
    <w:rsid w:val="00A84AA3"/>
    <w:rsid w:val="00A84B47"/>
    <w:rsid w:val="00A85233"/>
    <w:rsid w:val="00A85A03"/>
    <w:rsid w:val="00A85CCE"/>
    <w:rsid w:val="00A86191"/>
    <w:rsid w:val="00A86695"/>
    <w:rsid w:val="00A86736"/>
    <w:rsid w:val="00A86883"/>
    <w:rsid w:val="00A86A36"/>
    <w:rsid w:val="00A86ABD"/>
    <w:rsid w:val="00A86BC3"/>
    <w:rsid w:val="00A86CA2"/>
    <w:rsid w:val="00A86E57"/>
    <w:rsid w:val="00A872BA"/>
    <w:rsid w:val="00A874EF"/>
    <w:rsid w:val="00A87651"/>
    <w:rsid w:val="00A904C7"/>
    <w:rsid w:val="00A90A06"/>
    <w:rsid w:val="00A90EB4"/>
    <w:rsid w:val="00A91192"/>
    <w:rsid w:val="00A912B3"/>
    <w:rsid w:val="00A91320"/>
    <w:rsid w:val="00A923D1"/>
    <w:rsid w:val="00A9243E"/>
    <w:rsid w:val="00A9277D"/>
    <w:rsid w:val="00A92B9A"/>
    <w:rsid w:val="00A92F46"/>
    <w:rsid w:val="00A9353D"/>
    <w:rsid w:val="00A93574"/>
    <w:rsid w:val="00A936D5"/>
    <w:rsid w:val="00A93E46"/>
    <w:rsid w:val="00A9422F"/>
    <w:rsid w:val="00A946C3"/>
    <w:rsid w:val="00A94749"/>
    <w:rsid w:val="00A94B7D"/>
    <w:rsid w:val="00A955C1"/>
    <w:rsid w:val="00A95D0C"/>
    <w:rsid w:val="00A95E18"/>
    <w:rsid w:val="00A95E7C"/>
    <w:rsid w:val="00A95EBE"/>
    <w:rsid w:val="00A961B1"/>
    <w:rsid w:val="00A96473"/>
    <w:rsid w:val="00A96B90"/>
    <w:rsid w:val="00A96C0F"/>
    <w:rsid w:val="00A97718"/>
    <w:rsid w:val="00A978DE"/>
    <w:rsid w:val="00A97E04"/>
    <w:rsid w:val="00A97FC9"/>
    <w:rsid w:val="00A97FF7"/>
    <w:rsid w:val="00AA0173"/>
    <w:rsid w:val="00AA0346"/>
    <w:rsid w:val="00AA0762"/>
    <w:rsid w:val="00AA07E8"/>
    <w:rsid w:val="00AA09B6"/>
    <w:rsid w:val="00AA0B6B"/>
    <w:rsid w:val="00AA1A46"/>
    <w:rsid w:val="00AA2FAD"/>
    <w:rsid w:val="00AA32BC"/>
    <w:rsid w:val="00AA3508"/>
    <w:rsid w:val="00AA3FA1"/>
    <w:rsid w:val="00AA46E0"/>
    <w:rsid w:val="00AA48AA"/>
    <w:rsid w:val="00AA499A"/>
    <w:rsid w:val="00AA4D46"/>
    <w:rsid w:val="00AA53F0"/>
    <w:rsid w:val="00AA54D5"/>
    <w:rsid w:val="00AA5943"/>
    <w:rsid w:val="00AA5AEB"/>
    <w:rsid w:val="00AA5EAE"/>
    <w:rsid w:val="00AA612A"/>
    <w:rsid w:val="00AA642D"/>
    <w:rsid w:val="00AA658B"/>
    <w:rsid w:val="00AA6A27"/>
    <w:rsid w:val="00AA6AD7"/>
    <w:rsid w:val="00AA7289"/>
    <w:rsid w:val="00AA73D8"/>
    <w:rsid w:val="00AA7E7A"/>
    <w:rsid w:val="00AB09F0"/>
    <w:rsid w:val="00AB1010"/>
    <w:rsid w:val="00AB10FE"/>
    <w:rsid w:val="00AB115C"/>
    <w:rsid w:val="00AB12D2"/>
    <w:rsid w:val="00AB15A5"/>
    <w:rsid w:val="00AB1842"/>
    <w:rsid w:val="00AB18C2"/>
    <w:rsid w:val="00AB1E46"/>
    <w:rsid w:val="00AB1E85"/>
    <w:rsid w:val="00AB1FAA"/>
    <w:rsid w:val="00AB20F5"/>
    <w:rsid w:val="00AB2185"/>
    <w:rsid w:val="00AB3364"/>
    <w:rsid w:val="00AB36DC"/>
    <w:rsid w:val="00AB3731"/>
    <w:rsid w:val="00AB3C86"/>
    <w:rsid w:val="00AB40F4"/>
    <w:rsid w:val="00AB410A"/>
    <w:rsid w:val="00AB4189"/>
    <w:rsid w:val="00AB4643"/>
    <w:rsid w:val="00AB48ED"/>
    <w:rsid w:val="00AB4F63"/>
    <w:rsid w:val="00AB53F8"/>
    <w:rsid w:val="00AB5403"/>
    <w:rsid w:val="00AB6AC4"/>
    <w:rsid w:val="00AB6C47"/>
    <w:rsid w:val="00AB73C7"/>
    <w:rsid w:val="00AB7498"/>
    <w:rsid w:val="00AB79CA"/>
    <w:rsid w:val="00AB7BF9"/>
    <w:rsid w:val="00AB7C0D"/>
    <w:rsid w:val="00AB7F95"/>
    <w:rsid w:val="00AC002B"/>
    <w:rsid w:val="00AC01E8"/>
    <w:rsid w:val="00AC0669"/>
    <w:rsid w:val="00AC0D86"/>
    <w:rsid w:val="00AC1CCD"/>
    <w:rsid w:val="00AC1D4D"/>
    <w:rsid w:val="00AC21B0"/>
    <w:rsid w:val="00AC2E54"/>
    <w:rsid w:val="00AC2FB4"/>
    <w:rsid w:val="00AC3703"/>
    <w:rsid w:val="00AC37F4"/>
    <w:rsid w:val="00AC38DB"/>
    <w:rsid w:val="00AC3B62"/>
    <w:rsid w:val="00AC40FC"/>
    <w:rsid w:val="00AC4245"/>
    <w:rsid w:val="00AC4C2B"/>
    <w:rsid w:val="00AC4E1A"/>
    <w:rsid w:val="00AC4E8C"/>
    <w:rsid w:val="00AC5E0B"/>
    <w:rsid w:val="00AC652F"/>
    <w:rsid w:val="00AC71B1"/>
    <w:rsid w:val="00AC736A"/>
    <w:rsid w:val="00AC7748"/>
    <w:rsid w:val="00AC7B9C"/>
    <w:rsid w:val="00AC7F13"/>
    <w:rsid w:val="00AD07D5"/>
    <w:rsid w:val="00AD0F6A"/>
    <w:rsid w:val="00AD1309"/>
    <w:rsid w:val="00AD18D2"/>
    <w:rsid w:val="00AD1C09"/>
    <w:rsid w:val="00AD2412"/>
    <w:rsid w:val="00AD2FBE"/>
    <w:rsid w:val="00AD319E"/>
    <w:rsid w:val="00AD339F"/>
    <w:rsid w:val="00AD3436"/>
    <w:rsid w:val="00AD3627"/>
    <w:rsid w:val="00AD38F9"/>
    <w:rsid w:val="00AD3CBB"/>
    <w:rsid w:val="00AD3E1B"/>
    <w:rsid w:val="00AD3FD4"/>
    <w:rsid w:val="00AD4002"/>
    <w:rsid w:val="00AD4020"/>
    <w:rsid w:val="00AD4059"/>
    <w:rsid w:val="00AD410B"/>
    <w:rsid w:val="00AD44D5"/>
    <w:rsid w:val="00AD47DF"/>
    <w:rsid w:val="00AD49C1"/>
    <w:rsid w:val="00AD511E"/>
    <w:rsid w:val="00AD54D4"/>
    <w:rsid w:val="00AD58E2"/>
    <w:rsid w:val="00AD5D86"/>
    <w:rsid w:val="00AD5F06"/>
    <w:rsid w:val="00AD6445"/>
    <w:rsid w:val="00AD65BF"/>
    <w:rsid w:val="00AD6DBF"/>
    <w:rsid w:val="00AD71AD"/>
    <w:rsid w:val="00AD7921"/>
    <w:rsid w:val="00AD7CB4"/>
    <w:rsid w:val="00AE0082"/>
    <w:rsid w:val="00AE043B"/>
    <w:rsid w:val="00AE0488"/>
    <w:rsid w:val="00AE0A91"/>
    <w:rsid w:val="00AE0F42"/>
    <w:rsid w:val="00AE0F92"/>
    <w:rsid w:val="00AE1435"/>
    <w:rsid w:val="00AE17C1"/>
    <w:rsid w:val="00AE17E2"/>
    <w:rsid w:val="00AE1C0D"/>
    <w:rsid w:val="00AE1FCA"/>
    <w:rsid w:val="00AE23BE"/>
    <w:rsid w:val="00AE343E"/>
    <w:rsid w:val="00AE3487"/>
    <w:rsid w:val="00AE3541"/>
    <w:rsid w:val="00AE3F7F"/>
    <w:rsid w:val="00AE41FA"/>
    <w:rsid w:val="00AE430B"/>
    <w:rsid w:val="00AE46E7"/>
    <w:rsid w:val="00AE48B9"/>
    <w:rsid w:val="00AE4B06"/>
    <w:rsid w:val="00AE523F"/>
    <w:rsid w:val="00AE53B0"/>
    <w:rsid w:val="00AE5407"/>
    <w:rsid w:val="00AE56DE"/>
    <w:rsid w:val="00AE56F0"/>
    <w:rsid w:val="00AE6B7A"/>
    <w:rsid w:val="00AE6E43"/>
    <w:rsid w:val="00AE6F72"/>
    <w:rsid w:val="00AE710C"/>
    <w:rsid w:val="00AE7146"/>
    <w:rsid w:val="00AE71C3"/>
    <w:rsid w:val="00AE72CF"/>
    <w:rsid w:val="00AE756B"/>
    <w:rsid w:val="00AE7AE2"/>
    <w:rsid w:val="00AE7E70"/>
    <w:rsid w:val="00AE7EA5"/>
    <w:rsid w:val="00AE7EBB"/>
    <w:rsid w:val="00AF0076"/>
    <w:rsid w:val="00AF1074"/>
    <w:rsid w:val="00AF1848"/>
    <w:rsid w:val="00AF18AA"/>
    <w:rsid w:val="00AF196F"/>
    <w:rsid w:val="00AF1BD2"/>
    <w:rsid w:val="00AF2190"/>
    <w:rsid w:val="00AF2436"/>
    <w:rsid w:val="00AF29EB"/>
    <w:rsid w:val="00AF359B"/>
    <w:rsid w:val="00AF3F6E"/>
    <w:rsid w:val="00AF4436"/>
    <w:rsid w:val="00AF4597"/>
    <w:rsid w:val="00AF459A"/>
    <w:rsid w:val="00AF4968"/>
    <w:rsid w:val="00AF50D1"/>
    <w:rsid w:val="00AF52FB"/>
    <w:rsid w:val="00AF5378"/>
    <w:rsid w:val="00AF5419"/>
    <w:rsid w:val="00AF5D91"/>
    <w:rsid w:val="00AF5E93"/>
    <w:rsid w:val="00AF6082"/>
    <w:rsid w:val="00AF6097"/>
    <w:rsid w:val="00AF6A2B"/>
    <w:rsid w:val="00AF7407"/>
    <w:rsid w:val="00AF7562"/>
    <w:rsid w:val="00B001D2"/>
    <w:rsid w:val="00B002D9"/>
    <w:rsid w:val="00B00335"/>
    <w:rsid w:val="00B0073E"/>
    <w:rsid w:val="00B00E59"/>
    <w:rsid w:val="00B00EAE"/>
    <w:rsid w:val="00B015CB"/>
    <w:rsid w:val="00B0184B"/>
    <w:rsid w:val="00B01D98"/>
    <w:rsid w:val="00B01FCB"/>
    <w:rsid w:val="00B028FD"/>
    <w:rsid w:val="00B03973"/>
    <w:rsid w:val="00B03B6D"/>
    <w:rsid w:val="00B04421"/>
    <w:rsid w:val="00B047A2"/>
    <w:rsid w:val="00B04969"/>
    <w:rsid w:val="00B04B3E"/>
    <w:rsid w:val="00B054FF"/>
    <w:rsid w:val="00B05624"/>
    <w:rsid w:val="00B05B97"/>
    <w:rsid w:val="00B063F6"/>
    <w:rsid w:val="00B064EE"/>
    <w:rsid w:val="00B066D1"/>
    <w:rsid w:val="00B06751"/>
    <w:rsid w:val="00B06967"/>
    <w:rsid w:val="00B07500"/>
    <w:rsid w:val="00B07CF6"/>
    <w:rsid w:val="00B07FFC"/>
    <w:rsid w:val="00B11100"/>
    <w:rsid w:val="00B11411"/>
    <w:rsid w:val="00B11C28"/>
    <w:rsid w:val="00B11E19"/>
    <w:rsid w:val="00B12123"/>
    <w:rsid w:val="00B13047"/>
    <w:rsid w:val="00B13865"/>
    <w:rsid w:val="00B138C6"/>
    <w:rsid w:val="00B1396B"/>
    <w:rsid w:val="00B13A10"/>
    <w:rsid w:val="00B13B4A"/>
    <w:rsid w:val="00B13B8E"/>
    <w:rsid w:val="00B13E5F"/>
    <w:rsid w:val="00B1439E"/>
    <w:rsid w:val="00B14586"/>
    <w:rsid w:val="00B1471E"/>
    <w:rsid w:val="00B148F0"/>
    <w:rsid w:val="00B14C08"/>
    <w:rsid w:val="00B14FF5"/>
    <w:rsid w:val="00B15137"/>
    <w:rsid w:val="00B156EE"/>
    <w:rsid w:val="00B15D04"/>
    <w:rsid w:val="00B15D64"/>
    <w:rsid w:val="00B160F6"/>
    <w:rsid w:val="00B1616F"/>
    <w:rsid w:val="00B1639F"/>
    <w:rsid w:val="00B16574"/>
    <w:rsid w:val="00B174D0"/>
    <w:rsid w:val="00B17714"/>
    <w:rsid w:val="00B179CB"/>
    <w:rsid w:val="00B17A54"/>
    <w:rsid w:val="00B17E5F"/>
    <w:rsid w:val="00B20143"/>
    <w:rsid w:val="00B205CC"/>
    <w:rsid w:val="00B20794"/>
    <w:rsid w:val="00B2087D"/>
    <w:rsid w:val="00B20992"/>
    <w:rsid w:val="00B20D57"/>
    <w:rsid w:val="00B20F62"/>
    <w:rsid w:val="00B20FCB"/>
    <w:rsid w:val="00B212F0"/>
    <w:rsid w:val="00B21905"/>
    <w:rsid w:val="00B21DAE"/>
    <w:rsid w:val="00B21F0C"/>
    <w:rsid w:val="00B22C47"/>
    <w:rsid w:val="00B23246"/>
    <w:rsid w:val="00B235AB"/>
    <w:rsid w:val="00B23AAE"/>
    <w:rsid w:val="00B23BD9"/>
    <w:rsid w:val="00B23CA9"/>
    <w:rsid w:val="00B24A2C"/>
    <w:rsid w:val="00B24EA8"/>
    <w:rsid w:val="00B25095"/>
    <w:rsid w:val="00B25438"/>
    <w:rsid w:val="00B255BD"/>
    <w:rsid w:val="00B25C9D"/>
    <w:rsid w:val="00B25E98"/>
    <w:rsid w:val="00B26292"/>
    <w:rsid w:val="00B26382"/>
    <w:rsid w:val="00B26688"/>
    <w:rsid w:val="00B268D8"/>
    <w:rsid w:val="00B26D7F"/>
    <w:rsid w:val="00B270B4"/>
    <w:rsid w:val="00B272CC"/>
    <w:rsid w:val="00B27483"/>
    <w:rsid w:val="00B27803"/>
    <w:rsid w:val="00B27DDE"/>
    <w:rsid w:val="00B27FDE"/>
    <w:rsid w:val="00B30348"/>
    <w:rsid w:val="00B304D6"/>
    <w:rsid w:val="00B30F52"/>
    <w:rsid w:val="00B31071"/>
    <w:rsid w:val="00B31589"/>
    <w:rsid w:val="00B31BFE"/>
    <w:rsid w:val="00B31DD8"/>
    <w:rsid w:val="00B32157"/>
    <w:rsid w:val="00B3285F"/>
    <w:rsid w:val="00B32A82"/>
    <w:rsid w:val="00B32D00"/>
    <w:rsid w:val="00B33A77"/>
    <w:rsid w:val="00B33D82"/>
    <w:rsid w:val="00B34272"/>
    <w:rsid w:val="00B34873"/>
    <w:rsid w:val="00B34C1E"/>
    <w:rsid w:val="00B34FEB"/>
    <w:rsid w:val="00B34FFF"/>
    <w:rsid w:val="00B3519F"/>
    <w:rsid w:val="00B35735"/>
    <w:rsid w:val="00B35AFB"/>
    <w:rsid w:val="00B36842"/>
    <w:rsid w:val="00B36B52"/>
    <w:rsid w:val="00B37697"/>
    <w:rsid w:val="00B3798E"/>
    <w:rsid w:val="00B37E43"/>
    <w:rsid w:val="00B408B7"/>
    <w:rsid w:val="00B408C2"/>
    <w:rsid w:val="00B40B0D"/>
    <w:rsid w:val="00B416AF"/>
    <w:rsid w:val="00B41859"/>
    <w:rsid w:val="00B419F9"/>
    <w:rsid w:val="00B41A7E"/>
    <w:rsid w:val="00B41BB5"/>
    <w:rsid w:val="00B41DB9"/>
    <w:rsid w:val="00B42454"/>
    <w:rsid w:val="00B4297A"/>
    <w:rsid w:val="00B429BA"/>
    <w:rsid w:val="00B42CBF"/>
    <w:rsid w:val="00B4352D"/>
    <w:rsid w:val="00B435CD"/>
    <w:rsid w:val="00B436B1"/>
    <w:rsid w:val="00B438AD"/>
    <w:rsid w:val="00B439A7"/>
    <w:rsid w:val="00B43AED"/>
    <w:rsid w:val="00B43F91"/>
    <w:rsid w:val="00B4443A"/>
    <w:rsid w:val="00B449E0"/>
    <w:rsid w:val="00B44A50"/>
    <w:rsid w:val="00B44BBA"/>
    <w:rsid w:val="00B4548E"/>
    <w:rsid w:val="00B455A7"/>
    <w:rsid w:val="00B457D4"/>
    <w:rsid w:val="00B458C6"/>
    <w:rsid w:val="00B4649F"/>
    <w:rsid w:val="00B475E5"/>
    <w:rsid w:val="00B4787F"/>
    <w:rsid w:val="00B47CF3"/>
    <w:rsid w:val="00B47FB2"/>
    <w:rsid w:val="00B5064D"/>
    <w:rsid w:val="00B509EB"/>
    <w:rsid w:val="00B50A64"/>
    <w:rsid w:val="00B513B9"/>
    <w:rsid w:val="00B5162B"/>
    <w:rsid w:val="00B5163E"/>
    <w:rsid w:val="00B51D29"/>
    <w:rsid w:val="00B51E7C"/>
    <w:rsid w:val="00B51FC9"/>
    <w:rsid w:val="00B52007"/>
    <w:rsid w:val="00B52427"/>
    <w:rsid w:val="00B52500"/>
    <w:rsid w:val="00B52647"/>
    <w:rsid w:val="00B5292B"/>
    <w:rsid w:val="00B52F24"/>
    <w:rsid w:val="00B533D7"/>
    <w:rsid w:val="00B53462"/>
    <w:rsid w:val="00B534D0"/>
    <w:rsid w:val="00B5375E"/>
    <w:rsid w:val="00B53C5C"/>
    <w:rsid w:val="00B544BE"/>
    <w:rsid w:val="00B54602"/>
    <w:rsid w:val="00B5486A"/>
    <w:rsid w:val="00B54B1E"/>
    <w:rsid w:val="00B55DA9"/>
    <w:rsid w:val="00B561CF"/>
    <w:rsid w:val="00B56519"/>
    <w:rsid w:val="00B5651E"/>
    <w:rsid w:val="00B5662F"/>
    <w:rsid w:val="00B56E44"/>
    <w:rsid w:val="00B56E55"/>
    <w:rsid w:val="00B5744B"/>
    <w:rsid w:val="00B57D48"/>
    <w:rsid w:val="00B57FA4"/>
    <w:rsid w:val="00B6001B"/>
    <w:rsid w:val="00B605C9"/>
    <w:rsid w:val="00B6076C"/>
    <w:rsid w:val="00B6076E"/>
    <w:rsid w:val="00B607AA"/>
    <w:rsid w:val="00B61073"/>
    <w:rsid w:val="00B613CA"/>
    <w:rsid w:val="00B61C93"/>
    <w:rsid w:val="00B61E0C"/>
    <w:rsid w:val="00B62079"/>
    <w:rsid w:val="00B621EB"/>
    <w:rsid w:val="00B625E6"/>
    <w:rsid w:val="00B6263D"/>
    <w:rsid w:val="00B627EB"/>
    <w:rsid w:val="00B62964"/>
    <w:rsid w:val="00B62E4D"/>
    <w:rsid w:val="00B62EC4"/>
    <w:rsid w:val="00B630F6"/>
    <w:rsid w:val="00B6324B"/>
    <w:rsid w:val="00B63AC6"/>
    <w:rsid w:val="00B649F6"/>
    <w:rsid w:val="00B64A86"/>
    <w:rsid w:val="00B64C0C"/>
    <w:rsid w:val="00B650A1"/>
    <w:rsid w:val="00B656AE"/>
    <w:rsid w:val="00B65B9D"/>
    <w:rsid w:val="00B65EB6"/>
    <w:rsid w:val="00B660D3"/>
    <w:rsid w:val="00B6681A"/>
    <w:rsid w:val="00B66A5C"/>
    <w:rsid w:val="00B66BFA"/>
    <w:rsid w:val="00B67DD6"/>
    <w:rsid w:val="00B67E35"/>
    <w:rsid w:val="00B70245"/>
    <w:rsid w:val="00B708A8"/>
    <w:rsid w:val="00B708E6"/>
    <w:rsid w:val="00B7098B"/>
    <w:rsid w:val="00B70C44"/>
    <w:rsid w:val="00B70EAC"/>
    <w:rsid w:val="00B712E4"/>
    <w:rsid w:val="00B71379"/>
    <w:rsid w:val="00B71CC4"/>
    <w:rsid w:val="00B71E0F"/>
    <w:rsid w:val="00B71FF4"/>
    <w:rsid w:val="00B72ED6"/>
    <w:rsid w:val="00B734AB"/>
    <w:rsid w:val="00B73652"/>
    <w:rsid w:val="00B73885"/>
    <w:rsid w:val="00B73F34"/>
    <w:rsid w:val="00B7406A"/>
    <w:rsid w:val="00B744FA"/>
    <w:rsid w:val="00B747D0"/>
    <w:rsid w:val="00B7491C"/>
    <w:rsid w:val="00B74C6B"/>
    <w:rsid w:val="00B7519D"/>
    <w:rsid w:val="00B75CAB"/>
    <w:rsid w:val="00B76113"/>
    <w:rsid w:val="00B76575"/>
    <w:rsid w:val="00B7660F"/>
    <w:rsid w:val="00B766D9"/>
    <w:rsid w:val="00B76757"/>
    <w:rsid w:val="00B77295"/>
    <w:rsid w:val="00B775A8"/>
    <w:rsid w:val="00B778B0"/>
    <w:rsid w:val="00B77954"/>
    <w:rsid w:val="00B77AC9"/>
    <w:rsid w:val="00B77E21"/>
    <w:rsid w:val="00B77F9E"/>
    <w:rsid w:val="00B80619"/>
    <w:rsid w:val="00B80754"/>
    <w:rsid w:val="00B8093E"/>
    <w:rsid w:val="00B80AB5"/>
    <w:rsid w:val="00B80C79"/>
    <w:rsid w:val="00B810D6"/>
    <w:rsid w:val="00B815A2"/>
    <w:rsid w:val="00B815A7"/>
    <w:rsid w:val="00B81842"/>
    <w:rsid w:val="00B81D05"/>
    <w:rsid w:val="00B81D3B"/>
    <w:rsid w:val="00B82B5C"/>
    <w:rsid w:val="00B82D22"/>
    <w:rsid w:val="00B83914"/>
    <w:rsid w:val="00B83B61"/>
    <w:rsid w:val="00B83D23"/>
    <w:rsid w:val="00B83E47"/>
    <w:rsid w:val="00B83EE3"/>
    <w:rsid w:val="00B844DB"/>
    <w:rsid w:val="00B84573"/>
    <w:rsid w:val="00B847AE"/>
    <w:rsid w:val="00B84DF8"/>
    <w:rsid w:val="00B84E9F"/>
    <w:rsid w:val="00B85E44"/>
    <w:rsid w:val="00B85E9F"/>
    <w:rsid w:val="00B8646A"/>
    <w:rsid w:val="00B866C3"/>
    <w:rsid w:val="00B86893"/>
    <w:rsid w:val="00B86E12"/>
    <w:rsid w:val="00B878F4"/>
    <w:rsid w:val="00B87ACC"/>
    <w:rsid w:val="00B87F1C"/>
    <w:rsid w:val="00B901B6"/>
    <w:rsid w:val="00B90409"/>
    <w:rsid w:val="00B90AE9"/>
    <w:rsid w:val="00B91DE7"/>
    <w:rsid w:val="00B92284"/>
    <w:rsid w:val="00B92907"/>
    <w:rsid w:val="00B9292C"/>
    <w:rsid w:val="00B92AF2"/>
    <w:rsid w:val="00B92C15"/>
    <w:rsid w:val="00B92FF9"/>
    <w:rsid w:val="00B93383"/>
    <w:rsid w:val="00B936FF"/>
    <w:rsid w:val="00B93D4C"/>
    <w:rsid w:val="00B9422E"/>
    <w:rsid w:val="00B94EBA"/>
    <w:rsid w:val="00B95197"/>
    <w:rsid w:val="00B959D6"/>
    <w:rsid w:val="00B95AEA"/>
    <w:rsid w:val="00B95E94"/>
    <w:rsid w:val="00B96410"/>
    <w:rsid w:val="00B965A4"/>
    <w:rsid w:val="00B9664C"/>
    <w:rsid w:val="00B96739"/>
    <w:rsid w:val="00B96955"/>
    <w:rsid w:val="00B96CBC"/>
    <w:rsid w:val="00B9787D"/>
    <w:rsid w:val="00B979CF"/>
    <w:rsid w:val="00B97A63"/>
    <w:rsid w:val="00B97C91"/>
    <w:rsid w:val="00BA00D7"/>
    <w:rsid w:val="00BA02AD"/>
    <w:rsid w:val="00BA0316"/>
    <w:rsid w:val="00BA0557"/>
    <w:rsid w:val="00BA0664"/>
    <w:rsid w:val="00BA0708"/>
    <w:rsid w:val="00BA07C4"/>
    <w:rsid w:val="00BA0A2F"/>
    <w:rsid w:val="00BA0AF4"/>
    <w:rsid w:val="00BA0BA2"/>
    <w:rsid w:val="00BA11B0"/>
    <w:rsid w:val="00BA1A17"/>
    <w:rsid w:val="00BA1AA7"/>
    <w:rsid w:val="00BA2844"/>
    <w:rsid w:val="00BA28D2"/>
    <w:rsid w:val="00BA2917"/>
    <w:rsid w:val="00BA2E32"/>
    <w:rsid w:val="00BA2E81"/>
    <w:rsid w:val="00BA3303"/>
    <w:rsid w:val="00BA36D5"/>
    <w:rsid w:val="00BA3723"/>
    <w:rsid w:val="00BA3897"/>
    <w:rsid w:val="00BA3AF8"/>
    <w:rsid w:val="00BA41ED"/>
    <w:rsid w:val="00BA46A0"/>
    <w:rsid w:val="00BA5047"/>
    <w:rsid w:val="00BA52A2"/>
    <w:rsid w:val="00BA52CF"/>
    <w:rsid w:val="00BA5570"/>
    <w:rsid w:val="00BA5A4E"/>
    <w:rsid w:val="00BA5A85"/>
    <w:rsid w:val="00BA5BF9"/>
    <w:rsid w:val="00BA5E85"/>
    <w:rsid w:val="00BA5FC7"/>
    <w:rsid w:val="00BA65E8"/>
    <w:rsid w:val="00BA674A"/>
    <w:rsid w:val="00BA718C"/>
    <w:rsid w:val="00BA73E4"/>
    <w:rsid w:val="00BA7458"/>
    <w:rsid w:val="00BB03F3"/>
    <w:rsid w:val="00BB1403"/>
    <w:rsid w:val="00BB1474"/>
    <w:rsid w:val="00BB183A"/>
    <w:rsid w:val="00BB18C9"/>
    <w:rsid w:val="00BB1980"/>
    <w:rsid w:val="00BB2340"/>
    <w:rsid w:val="00BB29C8"/>
    <w:rsid w:val="00BB3C41"/>
    <w:rsid w:val="00BB3CC1"/>
    <w:rsid w:val="00BB3CE0"/>
    <w:rsid w:val="00BB3E20"/>
    <w:rsid w:val="00BB3E85"/>
    <w:rsid w:val="00BB45E7"/>
    <w:rsid w:val="00BB4786"/>
    <w:rsid w:val="00BB4926"/>
    <w:rsid w:val="00BB4B2B"/>
    <w:rsid w:val="00BB5351"/>
    <w:rsid w:val="00BB5A1D"/>
    <w:rsid w:val="00BB5A7E"/>
    <w:rsid w:val="00BB5C28"/>
    <w:rsid w:val="00BB60D6"/>
    <w:rsid w:val="00BB65F7"/>
    <w:rsid w:val="00BB6B8A"/>
    <w:rsid w:val="00BB6CEE"/>
    <w:rsid w:val="00BB6D69"/>
    <w:rsid w:val="00BB6FA5"/>
    <w:rsid w:val="00BB7B73"/>
    <w:rsid w:val="00BB7DE7"/>
    <w:rsid w:val="00BB7F61"/>
    <w:rsid w:val="00BC0216"/>
    <w:rsid w:val="00BC0393"/>
    <w:rsid w:val="00BC065A"/>
    <w:rsid w:val="00BC0817"/>
    <w:rsid w:val="00BC095E"/>
    <w:rsid w:val="00BC0F18"/>
    <w:rsid w:val="00BC1272"/>
    <w:rsid w:val="00BC17B3"/>
    <w:rsid w:val="00BC17BE"/>
    <w:rsid w:val="00BC1CF4"/>
    <w:rsid w:val="00BC218D"/>
    <w:rsid w:val="00BC24B3"/>
    <w:rsid w:val="00BC2554"/>
    <w:rsid w:val="00BC2591"/>
    <w:rsid w:val="00BC2610"/>
    <w:rsid w:val="00BC2D26"/>
    <w:rsid w:val="00BC2D5B"/>
    <w:rsid w:val="00BC2E1C"/>
    <w:rsid w:val="00BC2E30"/>
    <w:rsid w:val="00BC3136"/>
    <w:rsid w:val="00BC376D"/>
    <w:rsid w:val="00BC4B2A"/>
    <w:rsid w:val="00BC516B"/>
    <w:rsid w:val="00BC517D"/>
    <w:rsid w:val="00BC5BD7"/>
    <w:rsid w:val="00BC65A0"/>
    <w:rsid w:val="00BC687B"/>
    <w:rsid w:val="00BC6AF6"/>
    <w:rsid w:val="00BC70F2"/>
    <w:rsid w:val="00BC7712"/>
    <w:rsid w:val="00BC77D1"/>
    <w:rsid w:val="00BC7FEB"/>
    <w:rsid w:val="00BD038D"/>
    <w:rsid w:val="00BD039D"/>
    <w:rsid w:val="00BD03BC"/>
    <w:rsid w:val="00BD0838"/>
    <w:rsid w:val="00BD0A03"/>
    <w:rsid w:val="00BD0B2C"/>
    <w:rsid w:val="00BD0C80"/>
    <w:rsid w:val="00BD0F48"/>
    <w:rsid w:val="00BD12CE"/>
    <w:rsid w:val="00BD1375"/>
    <w:rsid w:val="00BD14FB"/>
    <w:rsid w:val="00BD1B3E"/>
    <w:rsid w:val="00BD2C05"/>
    <w:rsid w:val="00BD2D96"/>
    <w:rsid w:val="00BD2E34"/>
    <w:rsid w:val="00BD2FCE"/>
    <w:rsid w:val="00BD3450"/>
    <w:rsid w:val="00BD3AC2"/>
    <w:rsid w:val="00BD40AC"/>
    <w:rsid w:val="00BD4823"/>
    <w:rsid w:val="00BD53E3"/>
    <w:rsid w:val="00BD58EA"/>
    <w:rsid w:val="00BD590C"/>
    <w:rsid w:val="00BD595B"/>
    <w:rsid w:val="00BD5A16"/>
    <w:rsid w:val="00BD6341"/>
    <w:rsid w:val="00BD6C87"/>
    <w:rsid w:val="00BD6FDB"/>
    <w:rsid w:val="00BD7337"/>
    <w:rsid w:val="00BD7DB7"/>
    <w:rsid w:val="00BD7E0F"/>
    <w:rsid w:val="00BD7F71"/>
    <w:rsid w:val="00BE0DE9"/>
    <w:rsid w:val="00BE1001"/>
    <w:rsid w:val="00BE1D89"/>
    <w:rsid w:val="00BE1F75"/>
    <w:rsid w:val="00BE2F22"/>
    <w:rsid w:val="00BE3B99"/>
    <w:rsid w:val="00BE3D4A"/>
    <w:rsid w:val="00BE4110"/>
    <w:rsid w:val="00BE4F09"/>
    <w:rsid w:val="00BE4FBA"/>
    <w:rsid w:val="00BE544D"/>
    <w:rsid w:val="00BE5DCC"/>
    <w:rsid w:val="00BE630E"/>
    <w:rsid w:val="00BE6DE9"/>
    <w:rsid w:val="00BE6E1E"/>
    <w:rsid w:val="00BE6F3C"/>
    <w:rsid w:val="00BE6F76"/>
    <w:rsid w:val="00BE70C4"/>
    <w:rsid w:val="00BE740A"/>
    <w:rsid w:val="00BE7B77"/>
    <w:rsid w:val="00BE7C92"/>
    <w:rsid w:val="00BE7E23"/>
    <w:rsid w:val="00BF0711"/>
    <w:rsid w:val="00BF0DAA"/>
    <w:rsid w:val="00BF1D5C"/>
    <w:rsid w:val="00BF1FB3"/>
    <w:rsid w:val="00BF226B"/>
    <w:rsid w:val="00BF2708"/>
    <w:rsid w:val="00BF2BBC"/>
    <w:rsid w:val="00BF2BE5"/>
    <w:rsid w:val="00BF2F52"/>
    <w:rsid w:val="00BF33D9"/>
    <w:rsid w:val="00BF3622"/>
    <w:rsid w:val="00BF4A08"/>
    <w:rsid w:val="00BF50CF"/>
    <w:rsid w:val="00BF52C8"/>
    <w:rsid w:val="00BF52EE"/>
    <w:rsid w:val="00BF55CD"/>
    <w:rsid w:val="00BF58EA"/>
    <w:rsid w:val="00BF5D8D"/>
    <w:rsid w:val="00BF5E47"/>
    <w:rsid w:val="00BF61A8"/>
    <w:rsid w:val="00BF6703"/>
    <w:rsid w:val="00BF6D23"/>
    <w:rsid w:val="00BF7515"/>
    <w:rsid w:val="00BF7538"/>
    <w:rsid w:val="00BF7DF8"/>
    <w:rsid w:val="00C000C6"/>
    <w:rsid w:val="00C003F7"/>
    <w:rsid w:val="00C008A6"/>
    <w:rsid w:val="00C010AA"/>
    <w:rsid w:val="00C01127"/>
    <w:rsid w:val="00C01885"/>
    <w:rsid w:val="00C01FC1"/>
    <w:rsid w:val="00C023A4"/>
    <w:rsid w:val="00C025C9"/>
    <w:rsid w:val="00C02D5F"/>
    <w:rsid w:val="00C02D7A"/>
    <w:rsid w:val="00C02DA1"/>
    <w:rsid w:val="00C030EA"/>
    <w:rsid w:val="00C033F4"/>
    <w:rsid w:val="00C03498"/>
    <w:rsid w:val="00C038D9"/>
    <w:rsid w:val="00C03A5C"/>
    <w:rsid w:val="00C042C7"/>
    <w:rsid w:val="00C04427"/>
    <w:rsid w:val="00C04B9C"/>
    <w:rsid w:val="00C04C30"/>
    <w:rsid w:val="00C04DB2"/>
    <w:rsid w:val="00C04DFA"/>
    <w:rsid w:val="00C04F97"/>
    <w:rsid w:val="00C05A9E"/>
    <w:rsid w:val="00C0613E"/>
    <w:rsid w:val="00C064BE"/>
    <w:rsid w:val="00C06B89"/>
    <w:rsid w:val="00C06BA9"/>
    <w:rsid w:val="00C06DAE"/>
    <w:rsid w:val="00C06E40"/>
    <w:rsid w:val="00C06EDB"/>
    <w:rsid w:val="00C07308"/>
    <w:rsid w:val="00C07806"/>
    <w:rsid w:val="00C07941"/>
    <w:rsid w:val="00C1083A"/>
    <w:rsid w:val="00C10D64"/>
    <w:rsid w:val="00C110F6"/>
    <w:rsid w:val="00C11138"/>
    <w:rsid w:val="00C111A4"/>
    <w:rsid w:val="00C1122E"/>
    <w:rsid w:val="00C1178E"/>
    <w:rsid w:val="00C11878"/>
    <w:rsid w:val="00C1191D"/>
    <w:rsid w:val="00C11C03"/>
    <w:rsid w:val="00C121B3"/>
    <w:rsid w:val="00C121F4"/>
    <w:rsid w:val="00C12B23"/>
    <w:rsid w:val="00C13845"/>
    <w:rsid w:val="00C13B1D"/>
    <w:rsid w:val="00C13C2D"/>
    <w:rsid w:val="00C13D5A"/>
    <w:rsid w:val="00C13DD6"/>
    <w:rsid w:val="00C13FF5"/>
    <w:rsid w:val="00C14013"/>
    <w:rsid w:val="00C14691"/>
    <w:rsid w:val="00C1489F"/>
    <w:rsid w:val="00C14B04"/>
    <w:rsid w:val="00C14E0C"/>
    <w:rsid w:val="00C15329"/>
    <w:rsid w:val="00C1555D"/>
    <w:rsid w:val="00C15812"/>
    <w:rsid w:val="00C15AAE"/>
    <w:rsid w:val="00C15EE3"/>
    <w:rsid w:val="00C15F82"/>
    <w:rsid w:val="00C16020"/>
    <w:rsid w:val="00C16AC9"/>
    <w:rsid w:val="00C172BA"/>
    <w:rsid w:val="00C175E7"/>
    <w:rsid w:val="00C17BBD"/>
    <w:rsid w:val="00C17BC3"/>
    <w:rsid w:val="00C20747"/>
    <w:rsid w:val="00C21189"/>
    <w:rsid w:val="00C2180A"/>
    <w:rsid w:val="00C220EF"/>
    <w:rsid w:val="00C226E7"/>
    <w:rsid w:val="00C23476"/>
    <w:rsid w:val="00C234B3"/>
    <w:rsid w:val="00C234FD"/>
    <w:rsid w:val="00C2354D"/>
    <w:rsid w:val="00C23673"/>
    <w:rsid w:val="00C23912"/>
    <w:rsid w:val="00C23E08"/>
    <w:rsid w:val="00C245BC"/>
    <w:rsid w:val="00C2550A"/>
    <w:rsid w:val="00C25CD6"/>
    <w:rsid w:val="00C2622E"/>
    <w:rsid w:val="00C26276"/>
    <w:rsid w:val="00C26284"/>
    <w:rsid w:val="00C266E6"/>
    <w:rsid w:val="00C27003"/>
    <w:rsid w:val="00C276B0"/>
    <w:rsid w:val="00C2787A"/>
    <w:rsid w:val="00C302FD"/>
    <w:rsid w:val="00C30B0B"/>
    <w:rsid w:val="00C30CBA"/>
    <w:rsid w:val="00C30F2E"/>
    <w:rsid w:val="00C311A4"/>
    <w:rsid w:val="00C31344"/>
    <w:rsid w:val="00C314CE"/>
    <w:rsid w:val="00C316BE"/>
    <w:rsid w:val="00C316E4"/>
    <w:rsid w:val="00C31BF0"/>
    <w:rsid w:val="00C31EB2"/>
    <w:rsid w:val="00C32182"/>
    <w:rsid w:val="00C322F9"/>
    <w:rsid w:val="00C32885"/>
    <w:rsid w:val="00C33035"/>
    <w:rsid w:val="00C33072"/>
    <w:rsid w:val="00C330E0"/>
    <w:rsid w:val="00C332BA"/>
    <w:rsid w:val="00C33358"/>
    <w:rsid w:val="00C3339A"/>
    <w:rsid w:val="00C33541"/>
    <w:rsid w:val="00C33A7F"/>
    <w:rsid w:val="00C33E32"/>
    <w:rsid w:val="00C3418B"/>
    <w:rsid w:val="00C3525C"/>
    <w:rsid w:val="00C36082"/>
    <w:rsid w:val="00C36AC6"/>
    <w:rsid w:val="00C36CD1"/>
    <w:rsid w:val="00C3749E"/>
    <w:rsid w:val="00C375E7"/>
    <w:rsid w:val="00C37729"/>
    <w:rsid w:val="00C379E5"/>
    <w:rsid w:val="00C37B79"/>
    <w:rsid w:val="00C37BA5"/>
    <w:rsid w:val="00C37EE4"/>
    <w:rsid w:val="00C403FE"/>
    <w:rsid w:val="00C40778"/>
    <w:rsid w:val="00C40FF6"/>
    <w:rsid w:val="00C410B9"/>
    <w:rsid w:val="00C41890"/>
    <w:rsid w:val="00C41ADB"/>
    <w:rsid w:val="00C423C6"/>
    <w:rsid w:val="00C4314D"/>
    <w:rsid w:val="00C43392"/>
    <w:rsid w:val="00C435BA"/>
    <w:rsid w:val="00C438A8"/>
    <w:rsid w:val="00C441E6"/>
    <w:rsid w:val="00C443FC"/>
    <w:rsid w:val="00C44952"/>
    <w:rsid w:val="00C44AE0"/>
    <w:rsid w:val="00C44EDE"/>
    <w:rsid w:val="00C451E7"/>
    <w:rsid w:val="00C45528"/>
    <w:rsid w:val="00C456F4"/>
    <w:rsid w:val="00C45846"/>
    <w:rsid w:val="00C45A79"/>
    <w:rsid w:val="00C45B43"/>
    <w:rsid w:val="00C45C9B"/>
    <w:rsid w:val="00C45E9F"/>
    <w:rsid w:val="00C468D0"/>
    <w:rsid w:val="00C46945"/>
    <w:rsid w:val="00C469FA"/>
    <w:rsid w:val="00C46E4B"/>
    <w:rsid w:val="00C47897"/>
    <w:rsid w:val="00C47C57"/>
    <w:rsid w:val="00C50024"/>
    <w:rsid w:val="00C50552"/>
    <w:rsid w:val="00C507B5"/>
    <w:rsid w:val="00C50C5E"/>
    <w:rsid w:val="00C50DBF"/>
    <w:rsid w:val="00C51032"/>
    <w:rsid w:val="00C510BC"/>
    <w:rsid w:val="00C51264"/>
    <w:rsid w:val="00C51383"/>
    <w:rsid w:val="00C51852"/>
    <w:rsid w:val="00C51939"/>
    <w:rsid w:val="00C51BF5"/>
    <w:rsid w:val="00C51EE4"/>
    <w:rsid w:val="00C5232E"/>
    <w:rsid w:val="00C52530"/>
    <w:rsid w:val="00C52D3C"/>
    <w:rsid w:val="00C52E66"/>
    <w:rsid w:val="00C53056"/>
    <w:rsid w:val="00C53369"/>
    <w:rsid w:val="00C5348F"/>
    <w:rsid w:val="00C53521"/>
    <w:rsid w:val="00C5380B"/>
    <w:rsid w:val="00C53845"/>
    <w:rsid w:val="00C54022"/>
    <w:rsid w:val="00C546FC"/>
    <w:rsid w:val="00C54845"/>
    <w:rsid w:val="00C54D46"/>
    <w:rsid w:val="00C55EC4"/>
    <w:rsid w:val="00C56134"/>
    <w:rsid w:val="00C5640D"/>
    <w:rsid w:val="00C57871"/>
    <w:rsid w:val="00C57CC4"/>
    <w:rsid w:val="00C57CE2"/>
    <w:rsid w:val="00C603B7"/>
    <w:rsid w:val="00C611C0"/>
    <w:rsid w:val="00C619D8"/>
    <w:rsid w:val="00C61C3B"/>
    <w:rsid w:val="00C620C6"/>
    <w:rsid w:val="00C624E8"/>
    <w:rsid w:val="00C62635"/>
    <w:rsid w:val="00C62DDE"/>
    <w:rsid w:val="00C634D8"/>
    <w:rsid w:val="00C63518"/>
    <w:rsid w:val="00C63616"/>
    <w:rsid w:val="00C643DE"/>
    <w:rsid w:val="00C65F6E"/>
    <w:rsid w:val="00C6607D"/>
    <w:rsid w:val="00C661E6"/>
    <w:rsid w:val="00C6629A"/>
    <w:rsid w:val="00C664C3"/>
    <w:rsid w:val="00C66602"/>
    <w:rsid w:val="00C66721"/>
    <w:rsid w:val="00C66C6E"/>
    <w:rsid w:val="00C66DCC"/>
    <w:rsid w:val="00C66E24"/>
    <w:rsid w:val="00C66EBB"/>
    <w:rsid w:val="00C672C2"/>
    <w:rsid w:val="00C67364"/>
    <w:rsid w:val="00C6747C"/>
    <w:rsid w:val="00C67E8F"/>
    <w:rsid w:val="00C67EE1"/>
    <w:rsid w:val="00C70045"/>
    <w:rsid w:val="00C7034C"/>
    <w:rsid w:val="00C70569"/>
    <w:rsid w:val="00C709FA"/>
    <w:rsid w:val="00C70EB0"/>
    <w:rsid w:val="00C710FC"/>
    <w:rsid w:val="00C7123D"/>
    <w:rsid w:val="00C7181F"/>
    <w:rsid w:val="00C71C6F"/>
    <w:rsid w:val="00C71CCA"/>
    <w:rsid w:val="00C721B5"/>
    <w:rsid w:val="00C7231E"/>
    <w:rsid w:val="00C724A0"/>
    <w:rsid w:val="00C72798"/>
    <w:rsid w:val="00C727C1"/>
    <w:rsid w:val="00C72B46"/>
    <w:rsid w:val="00C73743"/>
    <w:rsid w:val="00C737E6"/>
    <w:rsid w:val="00C73812"/>
    <w:rsid w:val="00C73CBB"/>
    <w:rsid w:val="00C73DC2"/>
    <w:rsid w:val="00C7402C"/>
    <w:rsid w:val="00C740C2"/>
    <w:rsid w:val="00C7427B"/>
    <w:rsid w:val="00C743EB"/>
    <w:rsid w:val="00C75350"/>
    <w:rsid w:val="00C7590D"/>
    <w:rsid w:val="00C75DED"/>
    <w:rsid w:val="00C75F8E"/>
    <w:rsid w:val="00C76054"/>
    <w:rsid w:val="00C766AC"/>
    <w:rsid w:val="00C76EAA"/>
    <w:rsid w:val="00C7703D"/>
    <w:rsid w:val="00C774D7"/>
    <w:rsid w:val="00C77D58"/>
    <w:rsid w:val="00C77E92"/>
    <w:rsid w:val="00C77FA4"/>
    <w:rsid w:val="00C8066A"/>
    <w:rsid w:val="00C8071B"/>
    <w:rsid w:val="00C81329"/>
    <w:rsid w:val="00C81883"/>
    <w:rsid w:val="00C81C95"/>
    <w:rsid w:val="00C8247A"/>
    <w:rsid w:val="00C82623"/>
    <w:rsid w:val="00C826C0"/>
    <w:rsid w:val="00C83505"/>
    <w:rsid w:val="00C8354A"/>
    <w:rsid w:val="00C83785"/>
    <w:rsid w:val="00C837D8"/>
    <w:rsid w:val="00C83967"/>
    <w:rsid w:val="00C8431B"/>
    <w:rsid w:val="00C8464F"/>
    <w:rsid w:val="00C84AFB"/>
    <w:rsid w:val="00C84DAB"/>
    <w:rsid w:val="00C84E85"/>
    <w:rsid w:val="00C85132"/>
    <w:rsid w:val="00C8520A"/>
    <w:rsid w:val="00C854A0"/>
    <w:rsid w:val="00C85528"/>
    <w:rsid w:val="00C85664"/>
    <w:rsid w:val="00C85B35"/>
    <w:rsid w:val="00C85C27"/>
    <w:rsid w:val="00C85D49"/>
    <w:rsid w:val="00C85DBC"/>
    <w:rsid w:val="00C85EB6"/>
    <w:rsid w:val="00C85EB9"/>
    <w:rsid w:val="00C873DC"/>
    <w:rsid w:val="00C87B87"/>
    <w:rsid w:val="00C87C59"/>
    <w:rsid w:val="00C87CCB"/>
    <w:rsid w:val="00C87EEB"/>
    <w:rsid w:val="00C87FCF"/>
    <w:rsid w:val="00C90226"/>
    <w:rsid w:val="00C908F3"/>
    <w:rsid w:val="00C909F0"/>
    <w:rsid w:val="00C90D18"/>
    <w:rsid w:val="00C90FF6"/>
    <w:rsid w:val="00C915EF"/>
    <w:rsid w:val="00C91A04"/>
    <w:rsid w:val="00C91D31"/>
    <w:rsid w:val="00C91DDB"/>
    <w:rsid w:val="00C92979"/>
    <w:rsid w:val="00C92C33"/>
    <w:rsid w:val="00C92FA5"/>
    <w:rsid w:val="00C9311C"/>
    <w:rsid w:val="00C9318D"/>
    <w:rsid w:val="00C931FD"/>
    <w:rsid w:val="00C932C0"/>
    <w:rsid w:val="00C93ABC"/>
    <w:rsid w:val="00C94606"/>
    <w:rsid w:val="00C9463B"/>
    <w:rsid w:val="00C9497B"/>
    <w:rsid w:val="00C94AAC"/>
    <w:rsid w:val="00C954D9"/>
    <w:rsid w:val="00C956EE"/>
    <w:rsid w:val="00C95770"/>
    <w:rsid w:val="00C95F4A"/>
    <w:rsid w:val="00C961D8"/>
    <w:rsid w:val="00C9688B"/>
    <w:rsid w:val="00C96E48"/>
    <w:rsid w:val="00C97638"/>
    <w:rsid w:val="00C9775D"/>
    <w:rsid w:val="00C97B51"/>
    <w:rsid w:val="00C97CCD"/>
    <w:rsid w:val="00C97EE0"/>
    <w:rsid w:val="00CA00D4"/>
    <w:rsid w:val="00CA0149"/>
    <w:rsid w:val="00CA05F3"/>
    <w:rsid w:val="00CA0975"/>
    <w:rsid w:val="00CA0CAD"/>
    <w:rsid w:val="00CA12CD"/>
    <w:rsid w:val="00CA1555"/>
    <w:rsid w:val="00CA160A"/>
    <w:rsid w:val="00CA1AE7"/>
    <w:rsid w:val="00CA2564"/>
    <w:rsid w:val="00CA25EC"/>
    <w:rsid w:val="00CA2A67"/>
    <w:rsid w:val="00CA2A69"/>
    <w:rsid w:val="00CA2A81"/>
    <w:rsid w:val="00CA2AE7"/>
    <w:rsid w:val="00CA2F2C"/>
    <w:rsid w:val="00CA2FE2"/>
    <w:rsid w:val="00CA3123"/>
    <w:rsid w:val="00CA3364"/>
    <w:rsid w:val="00CA3D7D"/>
    <w:rsid w:val="00CA3EB0"/>
    <w:rsid w:val="00CA430C"/>
    <w:rsid w:val="00CA4A53"/>
    <w:rsid w:val="00CA4A85"/>
    <w:rsid w:val="00CA4B08"/>
    <w:rsid w:val="00CA4B45"/>
    <w:rsid w:val="00CA4EBF"/>
    <w:rsid w:val="00CA572C"/>
    <w:rsid w:val="00CA58A5"/>
    <w:rsid w:val="00CA5E91"/>
    <w:rsid w:val="00CA69D4"/>
    <w:rsid w:val="00CA6A01"/>
    <w:rsid w:val="00CA6E21"/>
    <w:rsid w:val="00CA6EBE"/>
    <w:rsid w:val="00CA70FE"/>
    <w:rsid w:val="00CA7A02"/>
    <w:rsid w:val="00CB03C2"/>
    <w:rsid w:val="00CB11E4"/>
    <w:rsid w:val="00CB1377"/>
    <w:rsid w:val="00CB15D7"/>
    <w:rsid w:val="00CB17C6"/>
    <w:rsid w:val="00CB1DD8"/>
    <w:rsid w:val="00CB2A75"/>
    <w:rsid w:val="00CB2B3E"/>
    <w:rsid w:val="00CB2C28"/>
    <w:rsid w:val="00CB2E2C"/>
    <w:rsid w:val="00CB3578"/>
    <w:rsid w:val="00CB3A3D"/>
    <w:rsid w:val="00CB4244"/>
    <w:rsid w:val="00CB4AEC"/>
    <w:rsid w:val="00CB5430"/>
    <w:rsid w:val="00CB5480"/>
    <w:rsid w:val="00CB55D8"/>
    <w:rsid w:val="00CB57BA"/>
    <w:rsid w:val="00CB5974"/>
    <w:rsid w:val="00CB59FE"/>
    <w:rsid w:val="00CB5BFD"/>
    <w:rsid w:val="00CB6384"/>
    <w:rsid w:val="00CB67EB"/>
    <w:rsid w:val="00CB6EB1"/>
    <w:rsid w:val="00CB6F5A"/>
    <w:rsid w:val="00CB7C16"/>
    <w:rsid w:val="00CB7E50"/>
    <w:rsid w:val="00CC009D"/>
    <w:rsid w:val="00CC0372"/>
    <w:rsid w:val="00CC07F3"/>
    <w:rsid w:val="00CC0F32"/>
    <w:rsid w:val="00CC11B9"/>
    <w:rsid w:val="00CC1B43"/>
    <w:rsid w:val="00CC1D22"/>
    <w:rsid w:val="00CC1EFA"/>
    <w:rsid w:val="00CC1EFF"/>
    <w:rsid w:val="00CC204F"/>
    <w:rsid w:val="00CC315F"/>
    <w:rsid w:val="00CC3297"/>
    <w:rsid w:val="00CC3DD8"/>
    <w:rsid w:val="00CC3FED"/>
    <w:rsid w:val="00CC4D91"/>
    <w:rsid w:val="00CC51AE"/>
    <w:rsid w:val="00CC5215"/>
    <w:rsid w:val="00CC52A8"/>
    <w:rsid w:val="00CC560B"/>
    <w:rsid w:val="00CC583F"/>
    <w:rsid w:val="00CC5BFD"/>
    <w:rsid w:val="00CC5FEB"/>
    <w:rsid w:val="00CC6062"/>
    <w:rsid w:val="00CC6DA2"/>
    <w:rsid w:val="00CC6DC3"/>
    <w:rsid w:val="00CC6DDF"/>
    <w:rsid w:val="00CC6E3E"/>
    <w:rsid w:val="00CC6F2A"/>
    <w:rsid w:val="00CC7049"/>
    <w:rsid w:val="00CC7242"/>
    <w:rsid w:val="00CC7FC1"/>
    <w:rsid w:val="00CD0DA8"/>
    <w:rsid w:val="00CD27E8"/>
    <w:rsid w:val="00CD2EE1"/>
    <w:rsid w:val="00CD358A"/>
    <w:rsid w:val="00CD3809"/>
    <w:rsid w:val="00CD381A"/>
    <w:rsid w:val="00CD3B60"/>
    <w:rsid w:val="00CD3C36"/>
    <w:rsid w:val="00CD4130"/>
    <w:rsid w:val="00CD43AA"/>
    <w:rsid w:val="00CD43B9"/>
    <w:rsid w:val="00CD4AA9"/>
    <w:rsid w:val="00CD5AE0"/>
    <w:rsid w:val="00CD61A8"/>
    <w:rsid w:val="00CD672A"/>
    <w:rsid w:val="00CD6754"/>
    <w:rsid w:val="00CD6ADB"/>
    <w:rsid w:val="00CD71AB"/>
    <w:rsid w:val="00CD769C"/>
    <w:rsid w:val="00CD7793"/>
    <w:rsid w:val="00CD7962"/>
    <w:rsid w:val="00CD7CE0"/>
    <w:rsid w:val="00CE020E"/>
    <w:rsid w:val="00CE0262"/>
    <w:rsid w:val="00CE0D89"/>
    <w:rsid w:val="00CE0F1E"/>
    <w:rsid w:val="00CE123C"/>
    <w:rsid w:val="00CE12AD"/>
    <w:rsid w:val="00CE169D"/>
    <w:rsid w:val="00CE1A48"/>
    <w:rsid w:val="00CE1C74"/>
    <w:rsid w:val="00CE20D7"/>
    <w:rsid w:val="00CE27FC"/>
    <w:rsid w:val="00CE29B5"/>
    <w:rsid w:val="00CE38D1"/>
    <w:rsid w:val="00CE3C09"/>
    <w:rsid w:val="00CE3E13"/>
    <w:rsid w:val="00CE48A5"/>
    <w:rsid w:val="00CE4F01"/>
    <w:rsid w:val="00CE5E0C"/>
    <w:rsid w:val="00CE5E3E"/>
    <w:rsid w:val="00CE649F"/>
    <w:rsid w:val="00CE7C91"/>
    <w:rsid w:val="00CF015E"/>
    <w:rsid w:val="00CF0262"/>
    <w:rsid w:val="00CF0667"/>
    <w:rsid w:val="00CF071F"/>
    <w:rsid w:val="00CF09A1"/>
    <w:rsid w:val="00CF0D05"/>
    <w:rsid w:val="00CF0F48"/>
    <w:rsid w:val="00CF133B"/>
    <w:rsid w:val="00CF1370"/>
    <w:rsid w:val="00CF15CC"/>
    <w:rsid w:val="00CF17EA"/>
    <w:rsid w:val="00CF1A2E"/>
    <w:rsid w:val="00CF1F7C"/>
    <w:rsid w:val="00CF221D"/>
    <w:rsid w:val="00CF2624"/>
    <w:rsid w:val="00CF2810"/>
    <w:rsid w:val="00CF2A5F"/>
    <w:rsid w:val="00CF32EB"/>
    <w:rsid w:val="00CF375C"/>
    <w:rsid w:val="00CF3D54"/>
    <w:rsid w:val="00CF47D7"/>
    <w:rsid w:val="00CF47E9"/>
    <w:rsid w:val="00CF4F73"/>
    <w:rsid w:val="00CF50EF"/>
    <w:rsid w:val="00CF55C3"/>
    <w:rsid w:val="00CF55F0"/>
    <w:rsid w:val="00CF5795"/>
    <w:rsid w:val="00CF6325"/>
    <w:rsid w:val="00CF6511"/>
    <w:rsid w:val="00CF67CB"/>
    <w:rsid w:val="00CF69EE"/>
    <w:rsid w:val="00CF6D1A"/>
    <w:rsid w:val="00CF729B"/>
    <w:rsid w:val="00CF732C"/>
    <w:rsid w:val="00CF78DF"/>
    <w:rsid w:val="00CF7CD8"/>
    <w:rsid w:val="00D0000F"/>
    <w:rsid w:val="00D0075D"/>
    <w:rsid w:val="00D009C3"/>
    <w:rsid w:val="00D00ADE"/>
    <w:rsid w:val="00D00B80"/>
    <w:rsid w:val="00D00D99"/>
    <w:rsid w:val="00D00F5E"/>
    <w:rsid w:val="00D01126"/>
    <w:rsid w:val="00D013C7"/>
    <w:rsid w:val="00D01A70"/>
    <w:rsid w:val="00D01F87"/>
    <w:rsid w:val="00D02102"/>
    <w:rsid w:val="00D021AC"/>
    <w:rsid w:val="00D0224D"/>
    <w:rsid w:val="00D02852"/>
    <w:rsid w:val="00D028D3"/>
    <w:rsid w:val="00D02B24"/>
    <w:rsid w:val="00D02DEA"/>
    <w:rsid w:val="00D02F20"/>
    <w:rsid w:val="00D037D9"/>
    <w:rsid w:val="00D03884"/>
    <w:rsid w:val="00D038FF"/>
    <w:rsid w:val="00D03A2E"/>
    <w:rsid w:val="00D03E0C"/>
    <w:rsid w:val="00D03EEE"/>
    <w:rsid w:val="00D03F35"/>
    <w:rsid w:val="00D04857"/>
    <w:rsid w:val="00D04C71"/>
    <w:rsid w:val="00D04FB1"/>
    <w:rsid w:val="00D0520D"/>
    <w:rsid w:val="00D054E9"/>
    <w:rsid w:val="00D0585A"/>
    <w:rsid w:val="00D05A18"/>
    <w:rsid w:val="00D062E8"/>
    <w:rsid w:val="00D06559"/>
    <w:rsid w:val="00D06798"/>
    <w:rsid w:val="00D0684C"/>
    <w:rsid w:val="00D069AF"/>
    <w:rsid w:val="00D06C8A"/>
    <w:rsid w:val="00D06D1A"/>
    <w:rsid w:val="00D071FA"/>
    <w:rsid w:val="00D07825"/>
    <w:rsid w:val="00D1009D"/>
    <w:rsid w:val="00D10169"/>
    <w:rsid w:val="00D1027D"/>
    <w:rsid w:val="00D10A32"/>
    <w:rsid w:val="00D10B12"/>
    <w:rsid w:val="00D1104C"/>
    <w:rsid w:val="00D11165"/>
    <w:rsid w:val="00D111D9"/>
    <w:rsid w:val="00D11294"/>
    <w:rsid w:val="00D1134C"/>
    <w:rsid w:val="00D113E9"/>
    <w:rsid w:val="00D11677"/>
    <w:rsid w:val="00D118C3"/>
    <w:rsid w:val="00D118CA"/>
    <w:rsid w:val="00D12428"/>
    <w:rsid w:val="00D12476"/>
    <w:rsid w:val="00D12487"/>
    <w:rsid w:val="00D125D5"/>
    <w:rsid w:val="00D12773"/>
    <w:rsid w:val="00D12C18"/>
    <w:rsid w:val="00D12D56"/>
    <w:rsid w:val="00D12F81"/>
    <w:rsid w:val="00D1347D"/>
    <w:rsid w:val="00D13756"/>
    <w:rsid w:val="00D1386F"/>
    <w:rsid w:val="00D13960"/>
    <w:rsid w:val="00D13CBA"/>
    <w:rsid w:val="00D14344"/>
    <w:rsid w:val="00D1446E"/>
    <w:rsid w:val="00D14636"/>
    <w:rsid w:val="00D14639"/>
    <w:rsid w:val="00D15556"/>
    <w:rsid w:val="00D15641"/>
    <w:rsid w:val="00D1596F"/>
    <w:rsid w:val="00D15B56"/>
    <w:rsid w:val="00D15D68"/>
    <w:rsid w:val="00D15F70"/>
    <w:rsid w:val="00D162B9"/>
    <w:rsid w:val="00D162F8"/>
    <w:rsid w:val="00D16BF9"/>
    <w:rsid w:val="00D16C3A"/>
    <w:rsid w:val="00D16CB1"/>
    <w:rsid w:val="00D16F5D"/>
    <w:rsid w:val="00D17E36"/>
    <w:rsid w:val="00D208E0"/>
    <w:rsid w:val="00D20924"/>
    <w:rsid w:val="00D20F48"/>
    <w:rsid w:val="00D21052"/>
    <w:rsid w:val="00D212E5"/>
    <w:rsid w:val="00D213C4"/>
    <w:rsid w:val="00D21586"/>
    <w:rsid w:val="00D219E4"/>
    <w:rsid w:val="00D21DBB"/>
    <w:rsid w:val="00D21F08"/>
    <w:rsid w:val="00D220AC"/>
    <w:rsid w:val="00D222FC"/>
    <w:rsid w:val="00D223AC"/>
    <w:rsid w:val="00D2267B"/>
    <w:rsid w:val="00D2271C"/>
    <w:rsid w:val="00D23B20"/>
    <w:rsid w:val="00D2409F"/>
    <w:rsid w:val="00D24565"/>
    <w:rsid w:val="00D24608"/>
    <w:rsid w:val="00D24F63"/>
    <w:rsid w:val="00D263ED"/>
    <w:rsid w:val="00D2655B"/>
    <w:rsid w:val="00D26B0E"/>
    <w:rsid w:val="00D26C83"/>
    <w:rsid w:val="00D26EAD"/>
    <w:rsid w:val="00D2703D"/>
    <w:rsid w:val="00D275C3"/>
    <w:rsid w:val="00D30424"/>
    <w:rsid w:val="00D30952"/>
    <w:rsid w:val="00D31559"/>
    <w:rsid w:val="00D31582"/>
    <w:rsid w:val="00D31A6A"/>
    <w:rsid w:val="00D31B35"/>
    <w:rsid w:val="00D31C3D"/>
    <w:rsid w:val="00D322D5"/>
    <w:rsid w:val="00D325BF"/>
    <w:rsid w:val="00D32685"/>
    <w:rsid w:val="00D32D20"/>
    <w:rsid w:val="00D32E1E"/>
    <w:rsid w:val="00D32EDD"/>
    <w:rsid w:val="00D3306A"/>
    <w:rsid w:val="00D3352D"/>
    <w:rsid w:val="00D33E14"/>
    <w:rsid w:val="00D3461F"/>
    <w:rsid w:val="00D3490D"/>
    <w:rsid w:val="00D349FE"/>
    <w:rsid w:val="00D34A7C"/>
    <w:rsid w:val="00D34BC0"/>
    <w:rsid w:val="00D35083"/>
    <w:rsid w:val="00D3509B"/>
    <w:rsid w:val="00D351E4"/>
    <w:rsid w:val="00D3533A"/>
    <w:rsid w:val="00D356F5"/>
    <w:rsid w:val="00D35D02"/>
    <w:rsid w:val="00D35DFE"/>
    <w:rsid w:val="00D360AE"/>
    <w:rsid w:val="00D36421"/>
    <w:rsid w:val="00D3652D"/>
    <w:rsid w:val="00D366E1"/>
    <w:rsid w:val="00D36DE8"/>
    <w:rsid w:val="00D36EAA"/>
    <w:rsid w:val="00D37113"/>
    <w:rsid w:val="00D3729F"/>
    <w:rsid w:val="00D37456"/>
    <w:rsid w:val="00D37561"/>
    <w:rsid w:val="00D377E3"/>
    <w:rsid w:val="00D378E8"/>
    <w:rsid w:val="00D37AD5"/>
    <w:rsid w:val="00D40CF8"/>
    <w:rsid w:val="00D412F0"/>
    <w:rsid w:val="00D4223D"/>
    <w:rsid w:val="00D42574"/>
    <w:rsid w:val="00D425D7"/>
    <w:rsid w:val="00D42E10"/>
    <w:rsid w:val="00D436D6"/>
    <w:rsid w:val="00D43FDD"/>
    <w:rsid w:val="00D440AC"/>
    <w:rsid w:val="00D44258"/>
    <w:rsid w:val="00D44D90"/>
    <w:rsid w:val="00D44E17"/>
    <w:rsid w:val="00D44E65"/>
    <w:rsid w:val="00D44E9D"/>
    <w:rsid w:val="00D458F6"/>
    <w:rsid w:val="00D4592E"/>
    <w:rsid w:val="00D4598D"/>
    <w:rsid w:val="00D463A3"/>
    <w:rsid w:val="00D46468"/>
    <w:rsid w:val="00D46496"/>
    <w:rsid w:val="00D464EE"/>
    <w:rsid w:val="00D4674F"/>
    <w:rsid w:val="00D46F50"/>
    <w:rsid w:val="00D472FA"/>
    <w:rsid w:val="00D47C89"/>
    <w:rsid w:val="00D47DE0"/>
    <w:rsid w:val="00D47E83"/>
    <w:rsid w:val="00D50213"/>
    <w:rsid w:val="00D50674"/>
    <w:rsid w:val="00D50966"/>
    <w:rsid w:val="00D51554"/>
    <w:rsid w:val="00D515BC"/>
    <w:rsid w:val="00D5178D"/>
    <w:rsid w:val="00D51AB5"/>
    <w:rsid w:val="00D51EBC"/>
    <w:rsid w:val="00D52434"/>
    <w:rsid w:val="00D52765"/>
    <w:rsid w:val="00D528B9"/>
    <w:rsid w:val="00D52B12"/>
    <w:rsid w:val="00D52B84"/>
    <w:rsid w:val="00D543F3"/>
    <w:rsid w:val="00D54434"/>
    <w:rsid w:val="00D54488"/>
    <w:rsid w:val="00D54B7C"/>
    <w:rsid w:val="00D550AB"/>
    <w:rsid w:val="00D5531F"/>
    <w:rsid w:val="00D55541"/>
    <w:rsid w:val="00D55762"/>
    <w:rsid w:val="00D557A8"/>
    <w:rsid w:val="00D55C0D"/>
    <w:rsid w:val="00D56278"/>
    <w:rsid w:val="00D56BD6"/>
    <w:rsid w:val="00D56C8B"/>
    <w:rsid w:val="00D57298"/>
    <w:rsid w:val="00D5782E"/>
    <w:rsid w:val="00D57AAF"/>
    <w:rsid w:val="00D6022A"/>
    <w:rsid w:val="00D607AF"/>
    <w:rsid w:val="00D60E9C"/>
    <w:rsid w:val="00D6104B"/>
    <w:rsid w:val="00D6113F"/>
    <w:rsid w:val="00D61BF1"/>
    <w:rsid w:val="00D61D68"/>
    <w:rsid w:val="00D623C9"/>
    <w:rsid w:val="00D62A76"/>
    <w:rsid w:val="00D63F4D"/>
    <w:rsid w:val="00D64481"/>
    <w:rsid w:val="00D64888"/>
    <w:rsid w:val="00D6498E"/>
    <w:rsid w:val="00D64A05"/>
    <w:rsid w:val="00D64A9C"/>
    <w:rsid w:val="00D64CC8"/>
    <w:rsid w:val="00D65977"/>
    <w:rsid w:val="00D65B19"/>
    <w:rsid w:val="00D65CF8"/>
    <w:rsid w:val="00D65D2E"/>
    <w:rsid w:val="00D66046"/>
    <w:rsid w:val="00D6616E"/>
    <w:rsid w:val="00D66634"/>
    <w:rsid w:val="00D667D6"/>
    <w:rsid w:val="00D66FE4"/>
    <w:rsid w:val="00D67A06"/>
    <w:rsid w:val="00D67DE6"/>
    <w:rsid w:val="00D67EB4"/>
    <w:rsid w:val="00D703EA"/>
    <w:rsid w:val="00D708F1"/>
    <w:rsid w:val="00D70979"/>
    <w:rsid w:val="00D709AA"/>
    <w:rsid w:val="00D7103D"/>
    <w:rsid w:val="00D715E9"/>
    <w:rsid w:val="00D71677"/>
    <w:rsid w:val="00D72216"/>
    <w:rsid w:val="00D72229"/>
    <w:rsid w:val="00D723D9"/>
    <w:rsid w:val="00D726D2"/>
    <w:rsid w:val="00D727AF"/>
    <w:rsid w:val="00D72815"/>
    <w:rsid w:val="00D72928"/>
    <w:rsid w:val="00D7340C"/>
    <w:rsid w:val="00D735BB"/>
    <w:rsid w:val="00D73C10"/>
    <w:rsid w:val="00D73CC2"/>
    <w:rsid w:val="00D744CE"/>
    <w:rsid w:val="00D74514"/>
    <w:rsid w:val="00D74993"/>
    <w:rsid w:val="00D754D9"/>
    <w:rsid w:val="00D756A6"/>
    <w:rsid w:val="00D75DD7"/>
    <w:rsid w:val="00D762D4"/>
    <w:rsid w:val="00D768AF"/>
    <w:rsid w:val="00D76E7C"/>
    <w:rsid w:val="00D77356"/>
    <w:rsid w:val="00D773EE"/>
    <w:rsid w:val="00D77F70"/>
    <w:rsid w:val="00D81183"/>
    <w:rsid w:val="00D81696"/>
    <w:rsid w:val="00D81716"/>
    <w:rsid w:val="00D81879"/>
    <w:rsid w:val="00D8187A"/>
    <w:rsid w:val="00D82CB7"/>
    <w:rsid w:val="00D82D5C"/>
    <w:rsid w:val="00D82FE6"/>
    <w:rsid w:val="00D83406"/>
    <w:rsid w:val="00D83BAD"/>
    <w:rsid w:val="00D83D0A"/>
    <w:rsid w:val="00D840C4"/>
    <w:rsid w:val="00D8424E"/>
    <w:rsid w:val="00D84BF7"/>
    <w:rsid w:val="00D84E2E"/>
    <w:rsid w:val="00D84E5B"/>
    <w:rsid w:val="00D85C74"/>
    <w:rsid w:val="00D85F8B"/>
    <w:rsid w:val="00D85FCB"/>
    <w:rsid w:val="00D86448"/>
    <w:rsid w:val="00D8652D"/>
    <w:rsid w:val="00D86D72"/>
    <w:rsid w:val="00D87CF9"/>
    <w:rsid w:val="00D900AE"/>
    <w:rsid w:val="00D90280"/>
    <w:rsid w:val="00D9037E"/>
    <w:rsid w:val="00D90478"/>
    <w:rsid w:val="00D904A9"/>
    <w:rsid w:val="00D90B53"/>
    <w:rsid w:val="00D90E5A"/>
    <w:rsid w:val="00D9147F"/>
    <w:rsid w:val="00D916C0"/>
    <w:rsid w:val="00D916C4"/>
    <w:rsid w:val="00D91783"/>
    <w:rsid w:val="00D91DB8"/>
    <w:rsid w:val="00D91E68"/>
    <w:rsid w:val="00D92195"/>
    <w:rsid w:val="00D92244"/>
    <w:rsid w:val="00D9228A"/>
    <w:rsid w:val="00D92833"/>
    <w:rsid w:val="00D92960"/>
    <w:rsid w:val="00D9298A"/>
    <w:rsid w:val="00D92A46"/>
    <w:rsid w:val="00D92DEE"/>
    <w:rsid w:val="00D92E01"/>
    <w:rsid w:val="00D930D8"/>
    <w:rsid w:val="00D93312"/>
    <w:rsid w:val="00D93515"/>
    <w:rsid w:val="00D939AE"/>
    <w:rsid w:val="00D94022"/>
    <w:rsid w:val="00D94D18"/>
    <w:rsid w:val="00D96134"/>
    <w:rsid w:val="00D961BF"/>
    <w:rsid w:val="00D9684B"/>
    <w:rsid w:val="00D9690F"/>
    <w:rsid w:val="00D969BD"/>
    <w:rsid w:val="00D96AE5"/>
    <w:rsid w:val="00D96F33"/>
    <w:rsid w:val="00D97BE7"/>
    <w:rsid w:val="00D97FAE"/>
    <w:rsid w:val="00DA03D2"/>
    <w:rsid w:val="00DA0455"/>
    <w:rsid w:val="00DA049D"/>
    <w:rsid w:val="00DA0A55"/>
    <w:rsid w:val="00DA0BE1"/>
    <w:rsid w:val="00DA1041"/>
    <w:rsid w:val="00DA113E"/>
    <w:rsid w:val="00DA122E"/>
    <w:rsid w:val="00DA20BE"/>
    <w:rsid w:val="00DA2D3A"/>
    <w:rsid w:val="00DA2E22"/>
    <w:rsid w:val="00DA301B"/>
    <w:rsid w:val="00DA338E"/>
    <w:rsid w:val="00DA3969"/>
    <w:rsid w:val="00DA3D41"/>
    <w:rsid w:val="00DA3DFD"/>
    <w:rsid w:val="00DA4112"/>
    <w:rsid w:val="00DA4B52"/>
    <w:rsid w:val="00DA4B7F"/>
    <w:rsid w:val="00DA4BCE"/>
    <w:rsid w:val="00DA5154"/>
    <w:rsid w:val="00DA519F"/>
    <w:rsid w:val="00DA51DB"/>
    <w:rsid w:val="00DA540C"/>
    <w:rsid w:val="00DA5C38"/>
    <w:rsid w:val="00DA6026"/>
    <w:rsid w:val="00DA6356"/>
    <w:rsid w:val="00DA638F"/>
    <w:rsid w:val="00DA648B"/>
    <w:rsid w:val="00DA657D"/>
    <w:rsid w:val="00DA687F"/>
    <w:rsid w:val="00DA6A41"/>
    <w:rsid w:val="00DA6FA7"/>
    <w:rsid w:val="00DA718B"/>
    <w:rsid w:val="00DA71C0"/>
    <w:rsid w:val="00DA76A6"/>
    <w:rsid w:val="00DA77EF"/>
    <w:rsid w:val="00DA7B15"/>
    <w:rsid w:val="00DA7F97"/>
    <w:rsid w:val="00DB0146"/>
    <w:rsid w:val="00DB056E"/>
    <w:rsid w:val="00DB08D5"/>
    <w:rsid w:val="00DB0987"/>
    <w:rsid w:val="00DB0DC4"/>
    <w:rsid w:val="00DB0F15"/>
    <w:rsid w:val="00DB116C"/>
    <w:rsid w:val="00DB155F"/>
    <w:rsid w:val="00DB1CDB"/>
    <w:rsid w:val="00DB202D"/>
    <w:rsid w:val="00DB243E"/>
    <w:rsid w:val="00DB32CB"/>
    <w:rsid w:val="00DB356F"/>
    <w:rsid w:val="00DB3C6F"/>
    <w:rsid w:val="00DB3F82"/>
    <w:rsid w:val="00DB40E3"/>
    <w:rsid w:val="00DB4D69"/>
    <w:rsid w:val="00DB4EBF"/>
    <w:rsid w:val="00DB551E"/>
    <w:rsid w:val="00DB55C3"/>
    <w:rsid w:val="00DB6436"/>
    <w:rsid w:val="00DB69C4"/>
    <w:rsid w:val="00DB6C6B"/>
    <w:rsid w:val="00DB7FAA"/>
    <w:rsid w:val="00DC0207"/>
    <w:rsid w:val="00DC1280"/>
    <w:rsid w:val="00DC189B"/>
    <w:rsid w:val="00DC1C6C"/>
    <w:rsid w:val="00DC1EBC"/>
    <w:rsid w:val="00DC217A"/>
    <w:rsid w:val="00DC27EB"/>
    <w:rsid w:val="00DC28F6"/>
    <w:rsid w:val="00DC2A88"/>
    <w:rsid w:val="00DC2C13"/>
    <w:rsid w:val="00DC3274"/>
    <w:rsid w:val="00DC335F"/>
    <w:rsid w:val="00DC3BBF"/>
    <w:rsid w:val="00DC3ECE"/>
    <w:rsid w:val="00DC3F92"/>
    <w:rsid w:val="00DC4170"/>
    <w:rsid w:val="00DC4636"/>
    <w:rsid w:val="00DC46D8"/>
    <w:rsid w:val="00DC4C74"/>
    <w:rsid w:val="00DC52BA"/>
    <w:rsid w:val="00DC5D4D"/>
    <w:rsid w:val="00DC6570"/>
    <w:rsid w:val="00DC6C80"/>
    <w:rsid w:val="00DC6D5C"/>
    <w:rsid w:val="00DC6FD3"/>
    <w:rsid w:val="00DC72DE"/>
    <w:rsid w:val="00DC76DA"/>
    <w:rsid w:val="00DC7802"/>
    <w:rsid w:val="00DC7FCD"/>
    <w:rsid w:val="00DD0153"/>
    <w:rsid w:val="00DD027C"/>
    <w:rsid w:val="00DD04CA"/>
    <w:rsid w:val="00DD05DE"/>
    <w:rsid w:val="00DD0E97"/>
    <w:rsid w:val="00DD1A44"/>
    <w:rsid w:val="00DD1F1E"/>
    <w:rsid w:val="00DD2D7B"/>
    <w:rsid w:val="00DD3167"/>
    <w:rsid w:val="00DD35C5"/>
    <w:rsid w:val="00DD3658"/>
    <w:rsid w:val="00DD3886"/>
    <w:rsid w:val="00DD397B"/>
    <w:rsid w:val="00DD3A0C"/>
    <w:rsid w:val="00DD3B6F"/>
    <w:rsid w:val="00DD5C8A"/>
    <w:rsid w:val="00DD638C"/>
    <w:rsid w:val="00DD65FD"/>
    <w:rsid w:val="00DD67E9"/>
    <w:rsid w:val="00DD6860"/>
    <w:rsid w:val="00DD7CC0"/>
    <w:rsid w:val="00DD7FC6"/>
    <w:rsid w:val="00DE040B"/>
    <w:rsid w:val="00DE06A5"/>
    <w:rsid w:val="00DE07C9"/>
    <w:rsid w:val="00DE0DA8"/>
    <w:rsid w:val="00DE0E9C"/>
    <w:rsid w:val="00DE0FDB"/>
    <w:rsid w:val="00DE1447"/>
    <w:rsid w:val="00DE1A94"/>
    <w:rsid w:val="00DE1B4E"/>
    <w:rsid w:val="00DE1CBD"/>
    <w:rsid w:val="00DE1CE4"/>
    <w:rsid w:val="00DE2C98"/>
    <w:rsid w:val="00DE312E"/>
    <w:rsid w:val="00DE320A"/>
    <w:rsid w:val="00DE349C"/>
    <w:rsid w:val="00DE3A7C"/>
    <w:rsid w:val="00DE446F"/>
    <w:rsid w:val="00DE49F1"/>
    <w:rsid w:val="00DE4C27"/>
    <w:rsid w:val="00DE571F"/>
    <w:rsid w:val="00DE6F3D"/>
    <w:rsid w:val="00DF047B"/>
    <w:rsid w:val="00DF05B9"/>
    <w:rsid w:val="00DF0734"/>
    <w:rsid w:val="00DF0F5C"/>
    <w:rsid w:val="00DF178D"/>
    <w:rsid w:val="00DF1ACC"/>
    <w:rsid w:val="00DF1EF8"/>
    <w:rsid w:val="00DF1F3C"/>
    <w:rsid w:val="00DF298B"/>
    <w:rsid w:val="00DF2A56"/>
    <w:rsid w:val="00DF2C73"/>
    <w:rsid w:val="00DF300C"/>
    <w:rsid w:val="00DF3239"/>
    <w:rsid w:val="00DF3271"/>
    <w:rsid w:val="00DF3D4D"/>
    <w:rsid w:val="00DF43D8"/>
    <w:rsid w:val="00DF48F0"/>
    <w:rsid w:val="00DF4D55"/>
    <w:rsid w:val="00DF4EC5"/>
    <w:rsid w:val="00DF568D"/>
    <w:rsid w:val="00DF5D20"/>
    <w:rsid w:val="00DF5EB1"/>
    <w:rsid w:val="00DF62D2"/>
    <w:rsid w:val="00DF6586"/>
    <w:rsid w:val="00DF6788"/>
    <w:rsid w:val="00DF75CD"/>
    <w:rsid w:val="00DF7902"/>
    <w:rsid w:val="00E003A7"/>
    <w:rsid w:val="00E00546"/>
    <w:rsid w:val="00E01204"/>
    <w:rsid w:val="00E0129C"/>
    <w:rsid w:val="00E01F02"/>
    <w:rsid w:val="00E0211A"/>
    <w:rsid w:val="00E032A5"/>
    <w:rsid w:val="00E03309"/>
    <w:rsid w:val="00E03A43"/>
    <w:rsid w:val="00E03FA8"/>
    <w:rsid w:val="00E04013"/>
    <w:rsid w:val="00E043A1"/>
    <w:rsid w:val="00E049A4"/>
    <w:rsid w:val="00E049F2"/>
    <w:rsid w:val="00E051AC"/>
    <w:rsid w:val="00E0538C"/>
    <w:rsid w:val="00E0573C"/>
    <w:rsid w:val="00E05D56"/>
    <w:rsid w:val="00E05E30"/>
    <w:rsid w:val="00E05F80"/>
    <w:rsid w:val="00E06938"/>
    <w:rsid w:val="00E06CF7"/>
    <w:rsid w:val="00E07179"/>
    <w:rsid w:val="00E071F9"/>
    <w:rsid w:val="00E1025C"/>
    <w:rsid w:val="00E10800"/>
    <w:rsid w:val="00E10808"/>
    <w:rsid w:val="00E10870"/>
    <w:rsid w:val="00E10E20"/>
    <w:rsid w:val="00E1127C"/>
    <w:rsid w:val="00E1145E"/>
    <w:rsid w:val="00E124F0"/>
    <w:rsid w:val="00E125E1"/>
    <w:rsid w:val="00E126BD"/>
    <w:rsid w:val="00E1280C"/>
    <w:rsid w:val="00E12897"/>
    <w:rsid w:val="00E130B7"/>
    <w:rsid w:val="00E13791"/>
    <w:rsid w:val="00E139FC"/>
    <w:rsid w:val="00E13F9C"/>
    <w:rsid w:val="00E140AA"/>
    <w:rsid w:val="00E14127"/>
    <w:rsid w:val="00E14186"/>
    <w:rsid w:val="00E1461D"/>
    <w:rsid w:val="00E14823"/>
    <w:rsid w:val="00E14B07"/>
    <w:rsid w:val="00E159A8"/>
    <w:rsid w:val="00E15C39"/>
    <w:rsid w:val="00E162FF"/>
    <w:rsid w:val="00E166A5"/>
    <w:rsid w:val="00E169E3"/>
    <w:rsid w:val="00E170E8"/>
    <w:rsid w:val="00E171A2"/>
    <w:rsid w:val="00E174FF"/>
    <w:rsid w:val="00E17706"/>
    <w:rsid w:val="00E178E3"/>
    <w:rsid w:val="00E17FCF"/>
    <w:rsid w:val="00E20010"/>
    <w:rsid w:val="00E207D7"/>
    <w:rsid w:val="00E2094F"/>
    <w:rsid w:val="00E213E5"/>
    <w:rsid w:val="00E215CC"/>
    <w:rsid w:val="00E216BE"/>
    <w:rsid w:val="00E21741"/>
    <w:rsid w:val="00E217AD"/>
    <w:rsid w:val="00E224F8"/>
    <w:rsid w:val="00E226E5"/>
    <w:rsid w:val="00E22888"/>
    <w:rsid w:val="00E22922"/>
    <w:rsid w:val="00E23278"/>
    <w:rsid w:val="00E23398"/>
    <w:rsid w:val="00E234AD"/>
    <w:rsid w:val="00E238FD"/>
    <w:rsid w:val="00E23C46"/>
    <w:rsid w:val="00E23D0C"/>
    <w:rsid w:val="00E2412A"/>
    <w:rsid w:val="00E24610"/>
    <w:rsid w:val="00E246A4"/>
    <w:rsid w:val="00E2470D"/>
    <w:rsid w:val="00E24EE7"/>
    <w:rsid w:val="00E250ED"/>
    <w:rsid w:val="00E2561F"/>
    <w:rsid w:val="00E259B1"/>
    <w:rsid w:val="00E25B26"/>
    <w:rsid w:val="00E260A2"/>
    <w:rsid w:val="00E26413"/>
    <w:rsid w:val="00E2665C"/>
    <w:rsid w:val="00E2670C"/>
    <w:rsid w:val="00E2793D"/>
    <w:rsid w:val="00E27A31"/>
    <w:rsid w:val="00E27BA8"/>
    <w:rsid w:val="00E301B0"/>
    <w:rsid w:val="00E31514"/>
    <w:rsid w:val="00E317A4"/>
    <w:rsid w:val="00E319D5"/>
    <w:rsid w:val="00E31C42"/>
    <w:rsid w:val="00E31E3B"/>
    <w:rsid w:val="00E31EC9"/>
    <w:rsid w:val="00E32021"/>
    <w:rsid w:val="00E322AB"/>
    <w:rsid w:val="00E32418"/>
    <w:rsid w:val="00E32918"/>
    <w:rsid w:val="00E32C8A"/>
    <w:rsid w:val="00E32D6A"/>
    <w:rsid w:val="00E32F92"/>
    <w:rsid w:val="00E333B6"/>
    <w:rsid w:val="00E3385D"/>
    <w:rsid w:val="00E33F6E"/>
    <w:rsid w:val="00E34EE5"/>
    <w:rsid w:val="00E359C5"/>
    <w:rsid w:val="00E35B79"/>
    <w:rsid w:val="00E36A22"/>
    <w:rsid w:val="00E36EDA"/>
    <w:rsid w:val="00E371EE"/>
    <w:rsid w:val="00E37228"/>
    <w:rsid w:val="00E37327"/>
    <w:rsid w:val="00E3739E"/>
    <w:rsid w:val="00E40189"/>
    <w:rsid w:val="00E403DB"/>
    <w:rsid w:val="00E40B18"/>
    <w:rsid w:val="00E40B81"/>
    <w:rsid w:val="00E40FE3"/>
    <w:rsid w:val="00E410CB"/>
    <w:rsid w:val="00E4121E"/>
    <w:rsid w:val="00E4186B"/>
    <w:rsid w:val="00E41B43"/>
    <w:rsid w:val="00E41C6B"/>
    <w:rsid w:val="00E42050"/>
    <w:rsid w:val="00E423CD"/>
    <w:rsid w:val="00E4296D"/>
    <w:rsid w:val="00E429F5"/>
    <w:rsid w:val="00E42A12"/>
    <w:rsid w:val="00E42D57"/>
    <w:rsid w:val="00E43133"/>
    <w:rsid w:val="00E435A4"/>
    <w:rsid w:val="00E43FC7"/>
    <w:rsid w:val="00E44145"/>
    <w:rsid w:val="00E44202"/>
    <w:rsid w:val="00E442A0"/>
    <w:rsid w:val="00E44674"/>
    <w:rsid w:val="00E44D20"/>
    <w:rsid w:val="00E45540"/>
    <w:rsid w:val="00E458AF"/>
    <w:rsid w:val="00E45A53"/>
    <w:rsid w:val="00E45FBD"/>
    <w:rsid w:val="00E4601F"/>
    <w:rsid w:val="00E46368"/>
    <w:rsid w:val="00E463CD"/>
    <w:rsid w:val="00E47409"/>
    <w:rsid w:val="00E4742D"/>
    <w:rsid w:val="00E47556"/>
    <w:rsid w:val="00E47836"/>
    <w:rsid w:val="00E4786F"/>
    <w:rsid w:val="00E478F7"/>
    <w:rsid w:val="00E479DD"/>
    <w:rsid w:val="00E47CB7"/>
    <w:rsid w:val="00E47CE3"/>
    <w:rsid w:val="00E50062"/>
    <w:rsid w:val="00E50151"/>
    <w:rsid w:val="00E50448"/>
    <w:rsid w:val="00E51473"/>
    <w:rsid w:val="00E515B9"/>
    <w:rsid w:val="00E51627"/>
    <w:rsid w:val="00E51987"/>
    <w:rsid w:val="00E51B13"/>
    <w:rsid w:val="00E51D3F"/>
    <w:rsid w:val="00E522C9"/>
    <w:rsid w:val="00E527BC"/>
    <w:rsid w:val="00E527E5"/>
    <w:rsid w:val="00E5298F"/>
    <w:rsid w:val="00E52E96"/>
    <w:rsid w:val="00E53203"/>
    <w:rsid w:val="00E53686"/>
    <w:rsid w:val="00E537BA"/>
    <w:rsid w:val="00E545C3"/>
    <w:rsid w:val="00E5465B"/>
    <w:rsid w:val="00E54DF2"/>
    <w:rsid w:val="00E54E0D"/>
    <w:rsid w:val="00E54EFA"/>
    <w:rsid w:val="00E550DB"/>
    <w:rsid w:val="00E5564A"/>
    <w:rsid w:val="00E55B5F"/>
    <w:rsid w:val="00E55F3A"/>
    <w:rsid w:val="00E55FB6"/>
    <w:rsid w:val="00E56067"/>
    <w:rsid w:val="00E56161"/>
    <w:rsid w:val="00E5645E"/>
    <w:rsid w:val="00E56791"/>
    <w:rsid w:val="00E5679E"/>
    <w:rsid w:val="00E56D32"/>
    <w:rsid w:val="00E56DEC"/>
    <w:rsid w:val="00E56E3E"/>
    <w:rsid w:val="00E570DD"/>
    <w:rsid w:val="00E57152"/>
    <w:rsid w:val="00E57A2F"/>
    <w:rsid w:val="00E57B12"/>
    <w:rsid w:val="00E57B41"/>
    <w:rsid w:val="00E57B43"/>
    <w:rsid w:val="00E57BC2"/>
    <w:rsid w:val="00E57C77"/>
    <w:rsid w:val="00E57CFD"/>
    <w:rsid w:val="00E57E12"/>
    <w:rsid w:val="00E57FF1"/>
    <w:rsid w:val="00E60113"/>
    <w:rsid w:val="00E60D60"/>
    <w:rsid w:val="00E6118F"/>
    <w:rsid w:val="00E615DE"/>
    <w:rsid w:val="00E617F6"/>
    <w:rsid w:val="00E61F55"/>
    <w:rsid w:val="00E620C5"/>
    <w:rsid w:val="00E62281"/>
    <w:rsid w:val="00E6270D"/>
    <w:rsid w:val="00E62734"/>
    <w:rsid w:val="00E62F64"/>
    <w:rsid w:val="00E63346"/>
    <w:rsid w:val="00E634F5"/>
    <w:rsid w:val="00E63958"/>
    <w:rsid w:val="00E63B69"/>
    <w:rsid w:val="00E63C0E"/>
    <w:rsid w:val="00E6401E"/>
    <w:rsid w:val="00E64368"/>
    <w:rsid w:val="00E643D0"/>
    <w:rsid w:val="00E64B71"/>
    <w:rsid w:val="00E64BF8"/>
    <w:rsid w:val="00E64F9A"/>
    <w:rsid w:val="00E64FC6"/>
    <w:rsid w:val="00E64FF3"/>
    <w:rsid w:val="00E65062"/>
    <w:rsid w:val="00E651F7"/>
    <w:rsid w:val="00E65269"/>
    <w:rsid w:val="00E653A7"/>
    <w:rsid w:val="00E65579"/>
    <w:rsid w:val="00E659F0"/>
    <w:rsid w:val="00E663D2"/>
    <w:rsid w:val="00E664D7"/>
    <w:rsid w:val="00E665D9"/>
    <w:rsid w:val="00E66DF8"/>
    <w:rsid w:val="00E66FF1"/>
    <w:rsid w:val="00E671D0"/>
    <w:rsid w:val="00E67322"/>
    <w:rsid w:val="00E679DF"/>
    <w:rsid w:val="00E70F12"/>
    <w:rsid w:val="00E71184"/>
    <w:rsid w:val="00E71260"/>
    <w:rsid w:val="00E71456"/>
    <w:rsid w:val="00E71912"/>
    <w:rsid w:val="00E71B01"/>
    <w:rsid w:val="00E71C60"/>
    <w:rsid w:val="00E71F34"/>
    <w:rsid w:val="00E71FB9"/>
    <w:rsid w:val="00E72131"/>
    <w:rsid w:val="00E721D6"/>
    <w:rsid w:val="00E7290F"/>
    <w:rsid w:val="00E72C39"/>
    <w:rsid w:val="00E731EA"/>
    <w:rsid w:val="00E7361F"/>
    <w:rsid w:val="00E7364D"/>
    <w:rsid w:val="00E73B31"/>
    <w:rsid w:val="00E73D6F"/>
    <w:rsid w:val="00E741D0"/>
    <w:rsid w:val="00E7420A"/>
    <w:rsid w:val="00E742AC"/>
    <w:rsid w:val="00E74319"/>
    <w:rsid w:val="00E745E5"/>
    <w:rsid w:val="00E746EC"/>
    <w:rsid w:val="00E75031"/>
    <w:rsid w:val="00E7509D"/>
    <w:rsid w:val="00E75162"/>
    <w:rsid w:val="00E752E6"/>
    <w:rsid w:val="00E7577E"/>
    <w:rsid w:val="00E75E13"/>
    <w:rsid w:val="00E75F9B"/>
    <w:rsid w:val="00E76481"/>
    <w:rsid w:val="00E7687E"/>
    <w:rsid w:val="00E76C19"/>
    <w:rsid w:val="00E7702B"/>
    <w:rsid w:val="00E77125"/>
    <w:rsid w:val="00E771E0"/>
    <w:rsid w:val="00E77A8B"/>
    <w:rsid w:val="00E801DF"/>
    <w:rsid w:val="00E80423"/>
    <w:rsid w:val="00E80C76"/>
    <w:rsid w:val="00E80F2F"/>
    <w:rsid w:val="00E8111C"/>
    <w:rsid w:val="00E81A59"/>
    <w:rsid w:val="00E81DC0"/>
    <w:rsid w:val="00E82366"/>
    <w:rsid w:val="00E82BC4"/>
    <w:rsid w:val="00E82F41"/>
    <w:rsid w:val="00E84112"/>
    <w:rsid w:val="00E842E9"/>
    <w:rsid w:val="00E84354"/>
    <w:rsid w:val="00E84678"/>
    <w:rsid w:val="00E84B71"/>
    <w:rsid w:val="00E84E5C"/>
    <w:rsid w:val="00E8578A"/>
    <w:rsid w:val="00E86305"/>
    <w:rsid w:val="00E865BE"/>
    <w:rsid w:val="00E86DFD"/>
    <w:rsid w:val="00E86E40"/>
    <w:rsid w:val="00E87333"/>
    <w:rsid w:val="00E877D1"/>
    <w:rsid w:val="00E87972"/>
    <w:rsid w:val="00E8797E"/>
    <w:rsid w:val="00E87B96"/>
    <w:rsid w:val="00E90011"/>
    <w:rsid w:val="00E905BD"/>
    <w:rsid w:val="00E906F7"/>
    <w:rsid w:val="00E90DAF"/>
    <w:rsid w:val="00E90F3B"/>
    <w:rsid w:val="00E9107A"/>
    <w:rsid w:val="00E91873"/>
    <w:rsid w:val="00E919C6"/>
    <w:rsid w:val="00E91AE6"/>
    <w:rsid w:val="00E9239B"/>
    <w:rsid w:val="00E92F00"/>
    <w:rsid w:val="00E932DD"/>
    <w:rsid w:val="00E93572"/>
    <w:rsid w:val="00E9357A"/>
    <w:rsid w:val="00E9362B"/>
    <w:rsid w:val="00E93708"/>
    <w:rsid w:val="00E93B26"/>
    <w:rsid w:val="00E93C3E"/>
    <w:rsid w:val="00E93D1B"/>
    <w:rsid w:val="00E93D5D"/>
    <w:rsid w:val="00E94D34"/>
    <w:rsid w:val="00E94FF1"/>
    <w:rsid w:val="00E954C6"/>
    <w:rsid w:val="00E95744"/>
    <w:rsid w:val="00E95762"/>
    <w:rsid w:val="00E96443"/>
    <w:rsid w:val="00E96471"/>
    <w:rsid w:val="00E9659D"/>
    <w:rsid w:val="00E96CED"/>
    <w:rsid w:val="00E96FF4"/>
    <w:rsid w:val="00E97DFA"/>
    <w:rsid w:val="00E97E7C"/>
    <w:rsid w:val="00E97EF1"/>
    <w:rsid w:val="00EA0205"/>
    <w:rsid w:val="00EA06B6"/>
    <w:rsid w:val="00EA0902"/>
    <w:rsid w:val="00EA0D3D"/>
    <w:rsid w:val="00EA0E91"/>
    <w:rsid w:val="00EA1092"/>
    <w:rsid w:val="00EA1637"/>
    <w:rsid w:val="00EA1D59"/>
    <w:rsid w:val="00EA2022"/>
    <w:rsid w:val="00EA2571"/>
    <w:rsid w:val="00EA2586"/>
    <w:rsid w:val="00EA2706"/>
    <w:rsid w:val="00EA28A4"/>
    <w:rsid w:val="00EA299B"/>
    <w:rsid w:val="00EA29B8"/>
    <w:rsid w:val="00EA29F0"/>
    <w:rsid w:val="00EA2E27"/>
    <w:rsid w:val="00EA316F"/>
    <w:rsid w:val="00EA32F0"/>
    <w:rsid w:val="00EA35C3"/>
    <w:rsid w:val="00EA38BF"/>
    <w:rsid w:val="00EA39FD"/>
    <w:rsid w:val="00EA428A"/>
    <w:rsid w:val="00EA47E1"/>
    <w:rsid w:val="00EA4DBA"/>
    <w:rsid w:val="00EA4F45"/>
    <w:rsid w:val="00EA50F3"/>
    <w:rsid w:val="00EA52E0"/>
    <w:rsid w:val="00EA5552"/>
    <w:rsid w:val="00EA579E"/>
    <w:rsid w:val="00EA6473"/>
    <w:rsid w:val="00EA69AD"/>
    <w:rsid w:val="00EA6F0D"/>
    <w:rsid w:val="00EA702D"/>
    <w:rsid w:val="00EA7255"/>
    <w:rsid w:val="00EA749F"/>
    <w:rsid w:val="00EA7BAE"/>
    <w:rsid w:val="00EA7F22"/>
    <w:rsid w:val="00EB01A0"/>
    <w:rsid w:val="00EB0297"/>
    <w:rsid w:val="00EB0648"/>
    <w:rsid w:val="00EB0A6E"/>
    <w:rsid w:val="00EB10A5"/>
    <w:rsid w:val="00EB1247"/>
    <w:rsid w:val="00EB1830"/>
    <w:rsid w:val="00EB1B9A"/>
    <w:rsid w:val="00EB20F6"/>
    <w:rsid w:val="00EB2233"/>
    <w:rsid w:val="00EB2478"/>
    <w:rsid w:val="00EB27FE"/>
    <w:rsid w:val="00EB30CB"/>
    <w:rsid w:val="00EB4B00"/>
    <w:rsid w:val="00EB526E"/>
    <w:rsid w:val="00EB57AB"/>
    <w:rsid w:val="00EB5891"/>
    <w:rsid w:val="00EB5D32"/>
    <w:rsid w:val="00EB5F52"/>
    <w:rsid w:val="00EB5FE5"/>
    <w:rsid w:val="00EB61A3"/>
    <w:rsid w:val="00EB63CD"/>
    <w:rsid w:val="00EB6408"/>
    <w:rsid w:val="00EB6C48"/>
    <w:rsid w:val="00EB6D41"/>
    <w:rsid w:val="00EB6F05"/>
    <w:rsid w:val="00EB7132"/>
    <w:rsid w:val="00EB71CE"/>
    <w:rsid w:val="00EC0AFE"/>
    <w:rsid w:val="00EC0D87"/>
    <w:rsid w:val="00EC117C"/>
    <w:rsid w:val="00EC180E"/>
    <w:rsid w:val="00EC1F35"/>
    <w:rsid w:val="00EC21BC"/>
    <w:rsid w:val="00EC28AF"/>
    <w:rsid w:val="00EC2FD1"/>
    <w:rsid w:val="00EC3472"/>
    <w:rsid w:val="00EC3B86"/>
    <w:rsid w:val="00EC41DB"/>
    <w:rsid w:val="00EC41DF"/>
    <w:rsid w:val="00EC4BB0"/>
    <w:rsid w:val="00EC4D69"/>
    <w:rsid w:val="00EC4D6A"/>
    <w:rsid w:val="00EC5157"/>
    <w:rsid w:val="00EC5223"/>
    <w:rsid w:val="00EC531E"/>
    <w:rsid w:val="00EC547D"/>
    <w:rsid w:val="00EC5743"/>
    <w:rsid w:val="00EC5911"/>
    <w:rsid w:val="00EC5EE6"/>
    <w:rsid w:val="00EC66A6"/>
    <w:rsid w:val="00EC6864"/>
    <w:rsid w:val="00EC6B90"/>
    <w:rsid w:val="00EC6FC5"/>
    <w:rsid w:val="00EC70BB"/>
    <w:rsid w:val="00EC7222"/>
    <w:rsid w:val="00EC7428"/>
    <w:rsid w:val="00EC7731"/>
    <w:rsid w:val="00EC7ED5"/>
    <w:rsid w:val="00ED003B"/>
    <w:rsid w:val="00ED02BF"/>
    <w:rsid w:val="00ED0A0D"/>
    <w:rsid w:val="00ED0AAA"/>
    <w:rsid w:val="00ED0B4F"/>
    <w:rsid w:val="00ED13ED"/>
    <w:rsid w:val="00ED14D9"/>
    <w:rsid w:val="00ED14F5"/>
    <w:rsid w:val="00ED176E"/>
    <w:rsid w:val="00ED18D1"/>
    <w:rsid w:val="00ED1FC3"/>
    <w:rsid w:val="00ED2DB8"/>
    <w:rsid w:val="00ED33F0"/>
    <w:rsid w:val="00ED3B8E"/>
    <w:rsid w:val="00ED3F0F"/>
    <w:rsid w:val="00ED42B7"/>
    <w:rsid w:val="00ED42CD"/>
    <w:rsid w:val="00ED43C6"/>
    <w:rsid w:val="00ED43D7"/>
    <w:rsid w:val="00ED49B6"/>
    <w:rsid w:val="00ED4CED"/>
    <w:rsid w:val="00ED4ED5"/>
    <w:rsid w:val="00ED53A2"/>
    <w:rsid w:val="00ED55BD"/>
    <w:rsid w:val="00ED575D"/>
    <w:rsid w:val="00ED672A"/>
    <w:rsid w:val="00ED6F15"/>
    <w:rsid w:val="00ED6F5F"/>
    <w:rsid w:val="00ED6FBA"/>
    <w:rsid w:val="00ED71C4"/>
    <w:rsid w:val="00ED7660"/>
    <w:rsid w:val="00ED7662"/>
    <w:rsid w:val="00ED7D9A"/>
    <w:rsid w:val="00EE05A9"/>
    <w:rsid w:val="00EE097F"/>
    <w:rsid w:val="00EE18A6"/>
    <w:rsid w:val="00EE2264"/>
    <w:rsid w:val="00EE244E"/>
    <w:rsid w:val="00EE25AC"/>
    <w:rsid w:val="00EE2806"/>
    <w:rsid w:val="00EE2FF1"/>
    <w:rsid w:val="00EE342A"/>
    <w:rsid w:val="00EE3869"/>
    <w:rsid w:val="00EE42C0"/>
    <w:rsid w:val="00EE4BFF"/>
    <w:rsid w:val="00EE4F75"/>
    <w:rsid w:val="00EE504E"/>
    <w:rsid w:val="00EE5088"/>
    <w:rsid w:val="00EE526E"/>
    <w:rsid w:val="00EE52BC"/>
    <w:rsid w:val="00EE5712"/>
    <w:rsid w:val="00EE588B"/>
    <w:rsid w:val="00EE5E9F"/>
    <w:rsid w:val="00EE6411"/>
    <w:rsid w:val="00EE67CA"/>
    <w:rsid w:val="00EE69BB"/>
    <w:rsid w:val="00EE6BA0"/>
    <w:rsid w:val="00EE72E9"/>
    <w:rsid w:val="00EE778A"/>
    <w:rsid w:val="00EE7917"/>
    <w:rsid w:val="00EE7D42"/>
    <w:rsid w:val="00EF08D3"/>
    <w:rsid w:val="00EF0BD2"/>
    <w:rsid w:val="00EF0D59"/>
    <w:rsid w:val="00EF104B"/>
    <w:rsid w:val="00EF1134"/>
    <w:rsid w:val="00EF207B"/>
    <w:rsid w:val="00EF20FA"/>
    <w:rsid w:val="00EF2279"/>
    <w:rsid w:val="00EF2338"/>
    <w:rsid w:val="00EF24B9"/>
    <w:rsid w:val="00EF28E8"/>
    <w:rsid w:val="00EF2B05"/>
    <w:rsid w:val="00EF2EC3"/>
    <w:rsid w:val="00EF2EDE"/>
    <w:rsid w:val="00EF35B2"/>
    <w:rsid w:val="00EF3E60"/>
    <w:rsid w:val="00EF4062"/>
    <w:rsid w:val="00EF4237"/>
    <w:rsid w:val="00EF453A"/>
    <w:rsid w:val="00EF4655"/>
    <w:rsid w:val="00EF4FF2"/>
    <w:rsid w:val="00EF516E"/>
    <w:rsid w:val="00EF5886"/>
    <w:rsid w:val="00EF5F65"/>
    <w:rsid w:val="00EF6274"/>
    <w:rsid w:val="00EF6454"/>
    <w:rsid w:val="00EF652B"/>
    <w:rsid w:val="00EF67B0"/>
    <w:rsid w:val="00EF6A60"/>
    <w:rsid w:val="00EF72AB"/>
    <w:rsid w:val="00EF7BBA"/>
    <w:rsid w:val="00F001DD"/>
    <w:rsid w:val="00F00200"/>
    <w:rsid w:val="00F00396"/>
    <w:rsid w:val="00F00934"/>
    <w:rsid w:val="00F00AEC"/>
    <w:rsid w:val="00F00AFB"/>
    <w:rsid w:val="00F00C19"/>
    <w:rsid w:val="00F011CA"/>
    <w:rsid w:val="00F01298"/>
    <w:rsid w:val="00F01664"/>
    <w:rsid w:val="00F02066"/>
    <w:rsid w:val="00F02576"/>
    <w:rsid w:val="00F02911"/>
    <w:rsid w:val="00F03214"/>
    <w:rsid w:val="00F033BB"/>
    <w:rsid w:val="00F0342D"/>
    <w:rsid w:val="00F039A4"/>
    <w:rsid w:val="00F03E5B"/>
    <w:rsid w:val="00F04173"/>
    <w:rsid w:val="00F04743"/>
    <w:rsid w:val="00F04D14"/>
    <w:rsid w:val="00F04FDC"/>
    <w:rsid w:val="00F05156"/>
    <w:rsid w:val="00F05EA4"/>
    <w:rsid w:val="00F0610A"/>
    <w:rsid w:val="00F062CD"/>
    <w:rsid w:val="00F0630F"/>
    <w:rsid w:val="00F069C8"/>
    <w:rsid w:val="00F06E1D"/>
    <w:rsid w:val="00F0767F"/>
    <w:rsid w:val="00F076B9"/>
    <w:rsid w:val="00F07DB1"/>
    <w:rsid w:val="00F07FA4"/>
    <w:rsid w:val="00F07FF7"/>
    <w:rsid w:val="00F10417"/>
    <w:rsid w:val="00F111CD"/>
    <w:rsid w:val="00F11E03"/>
    <w:rsid w:val="00F12F0F"/>
    <w:rsid w:val="00F133C2"/>
    <w:rsid w:val="00F13458"/>
    <w:rsid w:val="00F13C91"/>
    <w:rsid w:val="00F13E3E"/>
    <w:rsid w:val="00F14EFB"/>
    <w:rsid w:val="00F14FE2"/>
    <w:rsid w:val="00F151F3"/>
    <w:rsid w:val="00F15381"/>
    <w:rsid w:val="00F154CB"/>
    <w:rsid w:val="00F155F1"/>
    <w:rsid w:val="00F15780"/>
    <w:rsid w:val="00F16A6C"/>
    <w:rsid w:val="00F170B2"/>
    <w:rsid w:val="00F1744C"/>
    <w:rsid w:val="00F17578"/>
    <w:rsid w:val="00F17AE1"/>
    <w:rsid w:val="00F17EDB"/>
    <w:rsid w:val="00F206D0"/>
    <w:rsid w:val="00F2078E"/>
    <w:rsid w:val="00F20BEA"/>
    <w:rsid w:val="00F21B5B"/>
    <w:rsid w:val="00F21C6A"/>
    <w:rsid w:val="00F2227D"/>
    <w:rsid w:val="00F22676"/>
    <w:rsid w:val="00F22755"/>
    <w:rsid w:val="00F229E1"/>
    <w:rsid w:val="00F234C5"/>
    <w:rsid w:val="00F234C9"/>
    <w:rsid w:val="00F234EC"/>
    <w:rsid w:val="00F2383C"/>
    <w:rsid w:val="00F23AE8"/>
    <w:rsid w:val="00F23E0E"/>
    <w:rsid w:val="00F24311"/>
    <w:rsid w:val="00F24527"/>
    <w:rsid w:val="00F24961"/>
    <w:rsid w:val="00F24984"/>
    <w:rsid w:val="00F24BAD"/>
    <w:rsid w:val="00F24D4E"/>
    <w:rsid w:val="00F24E67"/>
    <w:rsid w:val="00F25079"/>
    <w:rsid w:val="00F2509F"/>
    <w:rsid w:val="00F2534E"/>
    <w:rsid w:val="00F259B3"/>
    <w:rsid w:val="00F25D9C"/>
    <w:rsid w:val="00F26217"/>
    <w:rsid w:val="00F265BC"/>
    <w:rsid w:val="00F267F7"/>
    <w:rsid w:val="00F26A56"/>
    <w:rsid w:val="00F26CBB"/>
    <w:rsid w:val="00F270DC"/>
    <w:rsid w:val="00F27112"/>
    <w:rsid w:val="00F27229"/>
    <w:rsid w:val="00F27761"/>
    <w:rsid w:val="00F27881"/>
    <w:rsid w:val="00F2791E"/>
    <w:rsid w:val="00F279D2"/>
    <w:rsid w:val="00F27B7A"/>
    <w:rsid w:val="00F27BE4"/>
    <w:rsid w:val="00F30A40"/>
    <w:rsid w:val="00F30C36"/>
    <w:rsid w:val="00F30F1E"/>
    <w:rsid w:val="00F311B9"/>
    <w:rsid w:val="00F31C10"/>
    <w:rsid w:val="00F31C86"/>
    <w:rsid w:val="00F32311"/>
    <w:rsid w:val="00F32316"/>
    <w:rsid w:val="00F325F3"/>
    <w:rsid w:val="00F32875"/>
    <w:rsid w:val="00F32F9B"/>
    <w:rsid w:val="00F3328E"/>
    <w:rsid w:val="00F33755"/>
    <w:rsid w:val="00F33948"/>
    <w:rsid w:val="00F33B64"/>
    <w:rsid w:val="00F340BB"/>
    <w:rsid w:val="00F34481"/>
    <w:rsid w:val="00F346B4"/>
    <w:rsid w:val="00F351C1"/>
    <w:rsid w:val="00F3692B"/>
    <w:rsid w:val="00F374AD"/>
    <w:rsid w:val="00F3762A"/>
    <w:rsid w:val="00F377B4"/>
    <w:rsid w:val="00F37937"/>
    <w:rsid w:val="00F37ACE"/>
    <w:rsid w:val="00F37F88"/>
    <w:rsid w:val="00F404BD"/>
    <w:rsid w:val="00F40598"/>
    <w:rsid w:val="00F40781"/>
    <w:rsid w:val="00F410F2"/>
    <w:rsid w:val="00F41312"/>
    <w:rsid w:val="00F4168F"/>
    <w:rsid w:val="00F41B64"/>
    <w:rsid w:val="00F4209C"/>
    <w:rsid w:val="00F4238C"/>
    <w:rsid w:val="00F42755"/>
    <w:rsid w:val="00F42BB3"/>
    <w:rsid w:val="00F42DA3"/>
    <w:rsid w:val="00F42DA4"/>
    <w:rsid w:val="00F42EC2"/>
    <w:rsid w:val="00F435DF"/>
    <w:rsid w:val="00F43735"/>
    <w:rsid w:val="00F437DF"/>
    <w:rsid w:val="00F43BCB"/>
    <w:rsid w:val="00F43D99"/>
    <w:rsid w:val="00F43EFB"/>
    <w:rsid w:val="00F44419"/>
    <w:rsid w:val="00F44A76"/>
    <w:rsid w:val="00F44EEF"/>
    <w:rsid w:val="00F452CB"/>
    <w:rsid w:val="00F4590F"/>
    <w:rsid w:val="00F45D23"/>
    <w:rsid w:val="00F46798"/>
    <w:rsid w:val="00F46B43"/>
    <w:rsid w:val="00F46DE8"/>
    <w:rsid w:val="00F47139"/>
    <w:rsid w:val="00F472AB"/>
    <w:rsid w:val="00F473E4"/>
    <w:rsid w:val="00F50084"/>
    <w:rsid w:val="00F5018F"/>
    <w:rsid w:val="00F501DE"/>
    <w:rsid w:val="00F50332"/>
    <w:rsid w:val="00F51598"/>
    <w:rsid w:val="00F51622"/>
    <w:rsid w:val="00F51AB1"/>
    <w:rsid w:val="00F5240E"/>
    <w:rsid w:val="00F52D22"/>
    <w:rsid w:val="00F52E66"/>
    <w:rsid w:val="00F537AE"/>
    <w:rsid w:val="00F53BA6"/>
    <w:rsid w:val="00F54A69"/>
    <w:rsid w:val="00F54D0D"/>
    <w:rsid w:val="00F54FC3"/>
    <w:rsid w:val="00F561C7"/>
    <w:rsid w:val="00F564B7"/>
    <w:rsid w:val="00F56750"/>
    <w:rsid w:val="00F56CF0"/>
    <w:rsid w:val="00F5754B"/>
    <w:rsid w:val="00F575F4"/>
    <w:rsid w:val="00F57768"/>
    <w:rsid w:val="00F57EC3"/>
    <w:rsid w:val="00F57EEC"/>
    <w:rsid w:val="00F60314"/>
    <w:rsid w:val="00F6050A"/>
    <w:rsid w:val="00F6069C"/>
    <w:rsid w:val="00F6175B"/>
    <w:rsid w:val="00F61C91"/>
    <w:rsid w:val="00F62054"/>
    <w:rsid w:val="00F627B9"/>
    <w:rsid w:val="00F62989"/>
    <w:rsid w:val="00F630DB"/>
    <w:rsid w:val="00F63236"/>
    <w:rsid w:val="00F6331D"/>
    <w:rsid w:val="00F636AE"/>
    <w:rsid w:val="00F63E15"/>
    <w:rsid w:val="00F64522"/>
    <w:rsid w:val="00F64B5E"/>
    <w:rsid w:val="00F64BB3"/>
    <w:rsid w:val="00F65234"/>
    <w:rsid w:val="00F65468"/>
    <w:rsid w:val="00F65AFE"/>
    <w:rsid w:val="00F66228"/>
    <w:rsid w:val="00F66440"/>
    <w:rsid w:val="00F66520"/>
    <w:rsid w:val="00F66842"/>
    <w:rsid w:val="00F66C62"/>
    <w:rsid w:val="00F66FA1"/>
    <w:rsid w:val="00F6784D"/>
    <w:rsid w:val="00F67CD5"/>
    <w:rsid w:val="00F67E56"/>
    <w:rsid w:val="00F704E9"/>
    <w:rsid w:val="00F708A0"/>
    <w:rsid w:val="00F70D1B"/>
    <w:rsid w:val="00F70F5E"/>
    <w:rsid w:val="00F71039"/>
    <w:rsid w:val="00F710A3"/>
    <w:rsid w:val="00F713AB"/>
    <w:rsid w:val="00F71612"/>
    <w:rsid w:val="00F71743"/>
    <w:rsid w:val="00F71E96"/>
    <w:rsid w:val="00F7224F"/>
    <w:rsid w:val="00F7283A"/>
    <w:rsid w:val="00F733D5"/>
    <w:rsid w:val="00F73560"/>
    <w:rsid w:val="00F73840"/>
    <w:rsid w:val="00F74287"/>
    <w:rsid w:val="00F74CF5"/>
    <w:rsid w:val="00F74E84"/>
    <w:rsid w:val="00F74E95"/>
    <w:rsid w:val="00F7506C"/>
    <w:rsid w:val="00F75438"/>
    <w:rsid w:val="00F75F5B"/>
    <w:rsid w:val="00F760C9"/>
    <w:rsid w:val="00F765FD"/>
    <w:rsid w:val="00F76882"/>
    <w:rsid w:val="00F76C42"/>
    <w:rsid w:val="00F76E5F"/>
    <w:rsid w:val="00F76FD3"/>
    <w:rsid w:val="00F772C8"/>
    <w:rsid w:val="00F77477"/>
    <w:rsid w:val="00F778BF"/>
    <w:rsid w:val="00F779E6"/>
    <w:rsid w:val="00F77BEB"/>
    <w:rsid w:val="00F8070E"/>
    <w:rsid w:val="00F80A5F"/>
    <w:rsid w:val="00F80A68"/>
    <w:rsid w:val="00F80E27"/>
    <w:rsid w:val="00F81184"/>
    <w:rsid w:val="00F81606"/>
    <w:rsid w:val="00F81EBB"/>
    <w:rsid w:val="00F81F9D"/>
    <w:rsid w:val="00F823E1"/>
    <w:rsid w:val="00F82A04"/>
    <w:rsid w:val="00F82DF1"/>
    <w:rsid w:val="00F83129"/>
    <w:rsid w:val="00F831ED"/>
    <w:rsid w:val="00F83980"/>
    <w:rsid w:val="00F83A96"/>
    <w:rsid w:val="00F83FFA"/>
    <w:rsid w:val="00F84260"/>
    <w:rsid w:val="00F845DB"/>
    <w:rsid w:val="00F8464F"/>
    <w:rsid w:val="00F84B22"/>
    <w:rsid w:val="00F850FE"/>
    <w:rsid w:val="00F855E0"/>
    <w:rsid w:val="00F8560E"/>
    <w:rsid w:val="00F85936"/>
    <w:rsid w:val="00F85A6D"/>
    <w:rsid w:val="00F85CA8"/>
    <w:rsid w:val="00F86324"/>
    <w:rsid w:val="00F867E3"/>
    <w:rsid w:val="00F8706A"/>
    <w:rsid w:val="00F87204"/>
    <w:rsid w:val="00F87458"/>
    <w:rsid w:val="00F874D7"/>
    <w:rsid w:val="00F87696"/>
    <w:rsid w:val="00F877D5"/>
    <w:rsid w:val="00F90118"/>
    <w:rsid w:val="00F90916"/>
    <w:rsid w:val="00F90C37"/>
    <w:rsid w:val="00F91126"/>
    <w:rsid w:val="00F914F2"/>
    <w:rsid w:val="00F91C22"/>
    <w:rsid w:val="00F91F83"/>
    <w:rsid w:val="00F9247A"/>
    <w:rsid w:val="00F926A3"/>
    <w:rsid w:val="00F9281B"/>
    <w:rsid w:val="00F92EF3"/>
    <w:rsid w:val="00F939B6"/>
    <w:rsid w:val="00F94260"/>
    <w:rsid w:val="00F944BB"/>
    <w:rsid w:val="00F94CBD"/>
    <w:rsid w:val="00F95397"/>
    <w:rsid w:val="00F95527"/>
    <w:rsid w:val="00F95937"/>
    <w:rsid w:val="00F963E9"/>
    <w:rsid w:val="00F96570"/>
    <w:rsid w:val="00F9681C"/>
    <w:rsid w:val="00F96CC0"/>
    <w:rsid w:val="00F97140"/>
    <w:rsid w:val="00F975D1"/>
    <w:rsid w:val="00F97B4E"/>
    <w:rsid w:val="00F97F47"/>
    <w:rsid w:val="00FA09B5"/>
    <w:rsid w:val="00FA0C23"/>
    <w:rsid w:val="00FA103F"/>
    <w:rsid w:val="00FA10B5"/>
    <w:rsid w:val="00FA16E3"/>
    <w:rsid w:val="00FA185F"/>
    <w:rsid w:val="00FA1E84"/>
    <w:rsid w:val="00FA202E"/>
    <w:rsid w:val="00FA2143"/>
    <w:rsid w:val="00FA2A6C"/>
    <w:rsid w:val="00FA2BC5"/>
    <w:rsid w:val="00FA354B"/>
    <w:rsid w:val="00FA39EE"/>
    <w:rsid w:val="00FA4052"/>
    <w:rsid w:val="00FA516C"/>
    <w:rsid w:val="00FA5A80"/>
    <w:rsid w:val="00FA62DA"/>
    <w:rsid w:val="00FA634A"/>
    <w:rsid w:val="00FA6457"/>
    <w:rsid w:val="00FA676C"/>
    <w:rsid w:val="00FA695D"/>
    <w:rsid w:val="00FA6D26"/>
    <w:rsid w:val="00FB0E2F"/>
    <w:rsid w:val="00FB1047"/>
    <w:rsid w:val="00FB13E9"/>
    <w:rsid w:val="00FB1FC9"/>
    <w:rsid w:val="00FB264B"/>
    <w:rsid w:val="00FB27B0"/>
    <w:rsid w:val="00FB280A"/>
    <w:rsid w:val="00FB28A9"/>
    <w:rsid w:val="00FB28D6"/>
    <w:rsid w:val="00FB290F"/>
    <w:rsid w:val="00FB292C"/>
    <w:rsid w:val="00FB2DE0"/>
    <w:rsid w:val="00FB3454"/>
    <w:rsid w:val="00FB36A6"/>
    <w:rsid w:val="00FB3B42"/>
    <w:rsid w:val="00FB448F"/>
    <w:rsid w:val="00FB4796"/>
    <w:rsid w:val="00FB48B3"/>
    <w:rsid w:val="00FB4BBE"/>
    <w:rsid w:val="00FB4D1B"/>
    <w:rsid w:val="00FB4E43"/>
    <w:rsid w:val="00FB5216"/>
    <w:rsid w:val="00FB5472"/>
    <w:rsid w:val="00FB5A56"/>
    <w:rsid w:val="00FB601D"/>
    <w:rsid w:val="00FB6294"/>
    <w:rsid w:val="00FB6913"/>
    <w:rsid w:val="00FB6A67"/>
    <w:rsid w:val="00FC012F"/>
    <w:rsid w:val="00FC04AC"/>
    <w:rsid w:val="00FC04CE"/>
    <w:rsid w:val="00FC0DF5"/>
    <w:rsid w:val="00FC0E00"/>
    <w:rsid w:val="00FC10D2"/>
    <w:rsid w:val="00FC10F4"/>
    <w:rsid w:val="00FC17D7"/>
    <w:rsid w:val="00FC1996"/>
    <w:rsid w:val="00FC1CBC"/>
    <w:rsid w:val="00FC1F18"/>
    <w:rsid w:val="00FC1F58"/>
    <w:rsid w:val="00FC2689"/>
    <w:rsid w:val="00FC2B24"/>
    <w:rsid w:val="00FC2B7A"/>
    <w:rsid w:val="00FC2FED"/>
    <w:rsid w:val="00FC3299"/>
    <w:rsid w:val="00FC33AA"/>
    <w:rsid w:val="00FC33EF"/>
    <w:rsid w:val="00FC34DF"/>
    <w:rsid w:val="00FC3B55"/>
    <w:rsid w:val="00FC4328"/>
    <w:rsid w:val="00FC49BB"/>
    <w:rsid w:val="00FC4A4A"/>
    <w:rsid w:val="00FC4A51"/>
    <w:rsid w:val="00FC4DCC"/>
    <w:rsid w:val="00FC4DDA"/>
    <w:rsid w:val="00FC50FA"/>
    <w:rsid w:val="00FC5357"/>
    <w:rsid w:val="00FC53B9"/>
    <w:rsid w:val="00FC554C"/>
    <w:rsid w:val="00FC572D"/>
    <w:rsid w:val="00FC590C"/>
    <w:rsid w:val="00FC5ACB"/>
    <w:rsid w:val="00FC5F09"/>
    <w:rsid w:val="00FC5FB4"/>
    <w:rsid w:val="00FC610D"/>
    <w:rsid w:val="00FC61ED"/>
    <w:rsid w:val="00FC6496"/>
    <w:rsid w:val="00FC658C"/>
    <w:rsid w:val="00FC70FA"/>
    <w:rsid w:val="00FC7441"/>
    <w:rsid w:val="00FC75A0"/>
    <w:rsid w:val="00FC7870"/>
    <w:rsid w:val="00FC7E03"/>
    <w:rsid w:val="00FD0405"/>
    <w:rsid w:val="00FD05EA"/>
    <w:rsid w:val="00FD07C5"/>
    <w:rsid w:val="00FD0CF0"/>
    <w:rsid w:val="00FD0DD1"/>
    <w:rsid w:val="00FD0E0B"/>
    <w:rsid w:val="00FD1508"/>
    <w:rsid w:val="00FD18E9"/>
    <w:rsid w:val="00FD1AF8"/>
    <w:rsid w:val="00FD2168"/>
    <w:rsid w:val="00FD2412"/>
    <w:rsid w:val="00FD274E"/>
    <w:rsid w:val="00FD2BA5"/>
    <w:rsid w:val="00FD2D41"/>
    <w:rsid w:val="00FD2FEC"/>
    <w:rsid w:val="00FD4473"/>
    <w:rsid w:val="00FD4B43"/>
    <w:rsid w:val="00FD4CF5"/>
    <w:rsid w:val="00FD4F3A"/>
    <w:rsid w:val="00FD50E7"/>
    <w:rsid w:val="00FD51D6"/>
    <w:rsid w:val="00FD593E"/>
    <w:rsid w:val="00FD6138"/>
    <w:rsid w:val="00FD6621"/>
    <w:rsid w:val="00FD697F"/>
    <w:rsid w:val="00FD6B12"/>
    <w:rsid w:val="00FD6D7B"/>
    <w:rsid w:val="00FD6FF4"/>
    <w:rsid w:val="00FD7182"/>
    <w:rsid w:val="00FD786B"/>
    <w:rsid w:val="00FD7CB0"/>
    <w:rsid w:val="00FD7E04"/>
    <w:rsid w:val="00FE10A6"/>
    <w:rsid w:val="00FE10CE"/>
    <w:rsid w:val="00FE1988"/>
    <w:rsid w:val="00FE2537"/>
    <w:rsid w:val="00FE285F"/>
    <w:rsid w:val="00FE335B"/>
    <w:rsid w:val="00FE3365"/>
    <w:rsid w:val="00FE34AF"/>
    <w:rsid w:val="00FE34CE"/>
    <w:rsid w:val="00FE391A"/>
    <w:rsid w:val="00FE3994"/>
    <w:rsid w:val="00FE4676"/>
    <w:rsid w:val="00FE4DF9"/>
    <w:rsid w:val="00FE4F09"/>
    <w:rsid w:val="00FE55EA"/>
    <w:rsid w:val="00FE59E7"/>
    <w:rsid w:val="00FE5ADE"/>
    <w:rsid w:val="00FE60F0"/>
    <w:rsid w:val="00FE6A14"/>
    <w:rsid w:val="00FE6EF5"/>
    <w:rsid w:val="00FE7026"/>
    <w:rsid w:val="00FE7110"/>
    <w:rsid w:val="00FE7C70"/>
    <w:rsid w:val="00FE7DEB"/>
    <w:rsid w:val="00FE7F1B"/>
    <w:rsid w:val="00FF13BD"/>
    <w:rsid w:val="00FF1525"/>
    <w:rsid w:val="00FF1583"/>
    <w:rsid w:val="00FF158D"/>
    <w:rsid w:val="00FF1705"/>
    <w:rsid w:val="00FF1DD3"/>
    <w:rsid w:val="00FF2145"/>
    <w:rsid w:val="00FF21FF"/>
    <w:rsid w:val="00FF28FA"/>
    <w:rsid w:val="00FF2921"/>
    <w:rsid w:val="00FF2FD1"/>
    <w:rsid w:val="00FF3084"/>
    <w:rsid w:val="00FF3324"/>
    <w:rsid w:val="00FF34D6"/>
    <w:rsid w:val="00FF3591"/>
    <w:rsid w:val="00FF3892"/>
    <w:rsid w:val="00FF448B"/>
    <w:rsid w:val="00FF454F"/>
    <w:rsid w:val="00FF48A5"/>
    <w:rsid w:val="00FF49AC"/>
    <w:rsid w:val="00FF526D"/>
    <w:rsid w:val="00FF57AC"/>
    <w:rsid w:val="00FF5920"/>
    <w:rsid w:val="00FF5BE5"/>
    <w:rsid w:val="00FF6755"/>
    <w:rsid w:val="00FF77FF"/>
    <w:rsid w:val="00FF7D7A"/>
    <w:rsid w:val="0229F2DC"/>
    <w:rsid w:val="022AFDE6"/>
    <w:rsid w:val="02CB0F78"/>
    <w:rsid w:val="034D088F"/>
    <w:rsid w:val="036A2155"/>
    <w:rsid w:val="077B39CA"/>
    <w:rsid w:val="07B955C5"/>
    <w:rsid w:val="0830318F"/>
    <w:rsid w:val="083793C5"/>
    <w:rsid w:val="087A3932"/>
    <w:rsid w:val="089861B8"/>
    <w:rsid w:val="08EE54A1"/>
    <w:rsid w:val="09454774"/>
    <w:rsid w:val="096C6390"/>
    <w:rsid w:val="0A0F8572"/>
    <w:rsid w:val="0CA89871"/>
    <w:rsid w:val="0CD4E383"/>
    <w:rsid w:val="0D75B399"/>
    <w:rsid w:val="10E7EB3A"/>
    <w:rsid w:val="15DA5943"/>
    <w:rsid w:val="15F54AD5"/>
    <w:rsid w:val="1637D0FB"/>
    <w:rsid w:val="1893DE53"/>
    <w:rsid w:val="1B599911"/>
    <w:rsid w:val="1D359957"/>
    <w:rsid w:val="1E17A6BD"/>
    <w:rsid w:val="1E96A7EF"/>
    <w:rsid w:val="2084BF60"/>
    <w:rsid w:val="210F1919"/>
    <w:rsid w:val="255C71FB"/>
    <w:rsid w:val="26433FCB"/>
    <w:rsid w:val="26C3582B"/>
    <w:rsid w:val="270D3C2E"/>
    <w:rsid w:val="2790851A"/>
    <w:rsid w:val="283B038B"/>
    <w:rsid w:val="2BBC61CA"/>
    <w:rsid w:val="2CC04EF4"/>
    <w:rsid w:val="2EA92412"/>
    <w:rsid w:val="2EF73431"/>
    <w:rsid w:val="2F599F23"/>
    <w:rsid w:val="2FBE981F"/>
    <w:rsid w:val="31EE7E52"/>
    <w:rsid w:val="32602C44"/>
    <w:rsid w:val="33A223E8"/>
    <w:rsid w:val="34AA58EF"/>
    <w:rsid w:val="34D394C9"/>
    <w:rsid w:val="3597A85C"/>
    <w:rsid w:val="35B3E3ED"/>
    <w:rsid w:val="3AF69C66"/>
    <w:rsid w:val="3AFBB932"/>
    <w:rsid w:val="3B626174"/>
    <w:rsid w:val="3D9DE793"/>
    <w:rsid w:val="3EF57B40"/>
    <w:rsid w:val="47159174"/>
    <w:rsid w:val="4997C946"/>
    <w:rsid w:val="4AA6A0E3"/>
    <w:rsid w:val="4B26A630"/>
    <w:rsid w:val="4B473A68"/>
    <w:rsid w:val="4B9BD7C2"/>
    <w:rsid w:val="4CD0E779"/>
    <w:rsid w:val="4D3BECC1"/>
    <w:rsid w:val="4DCA2962"/>
    <w:rsid w:val="4F3043F1"/>
    <w:rsid w:val="4F9B84D1"/>
    <w:rsid w:val="4FB0E01E"/>
    <w:rsid w:val="512AABF6"/>
    <w:rsid w:val="51893BD6"/>
    <w:rsid w:val="549909E8"/>
    <w:rsid w:val="549FDCAF"/>
    <w:rsid w:val="54F33263"/>
    <w:rsid w:val="565FC3D6"/>
    <w:rsid w:val="58B15E70"/>
    <w:rsid w:val="5AE809AB"/>
    <w:rsid w:val="5AFF9BBE"/>
    <w:rsid w:val="5B1D75EE"/>
    <w:rsid w:val="5B6D5A9F"/>
    <w:rsid w:val="5DE5D69A"/>
    <w:rsid w:val="5E0690F7"/>
    <w:rsid w:val="5E7D956C"/>
    <w:rsid w:val="5E96DEB9"/>
    <w:rsid w:val="6040DE05"/>
    <w:rsid w:val="6082252E"/>
    <w:rsid w:val="61B92FD5"/>
    <w:rsid w:val="628F0328"/>
    <w:rsid w:val="62C57118"/>
    <w:rsid w:val="62E8B40D"/>
    <w:rsid w:val="63716E9F"/>
    <w:rsid w:val="66838B27"/>
    <w:rsid w:val="675EAC58"/>
    <w:rsid w:val="67E6614B"/>
    <w:rsid w:val="680C14B6"/>
    <w:rsid w:val="6B14E9AF"/>
    <w:rsid w:val="708B0803"/>
    <w:rsid w:val="70A3588E"/>
    <w:rsid w:val="71CA8519"/>
    <w:rsid w:val="73380184"/>
    <w:rsid w:val="769CDD44"/>
    <w:rsid w:val="76F72878"/>
    <w:rsid w:val="79D0580D"/>
    <w:rsid w:val="7BB8A461"/>
    <w:rsid w:val="7CADB002"/>
    <w:rsid w:val="7DA98A96"/>
    <w:rsid w:val="7E4E3D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F2A6"/>
  <w15:docId w15:val="{B931D983-1161-471B-878A-71AC5D6D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2493"/>
  </w:style>
  <w:style w:type="paragraph" w:styleId="Kop1">
    <w:name w:val="heading 1"/>
    <w:aliases w:val="Kop BC"/>
    <w:basedOn w:val="Standaard"/>
    <w:next w:val="Standaard"/>
    <w:link w:val="Kop1Char"/>
    <w:uiPriority w:val="9"/>
    <w:qFormat/>
    <w:rsid w:val="002E249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aliases w:val="verwijzing www"/>
    <w:basedOn w:val="Standaard"/>
    <w:next w:val="Standaard"/>
    <w:link w:val="Kop2Char"/>
    <w:uiPriority w:val="9"/>
    <w:unhideWhenUsed/>
    <w:qFormat/>
    <w:rsid w:val="002E249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2E2493"/>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unhideWhenUsed/>
    <w:qFormat/>
    <w:rsid w:val="002E2493"/>
    <w:pPr>
      <w:pBdr>
        <w:top w:val="dotted" w:sz="6" w:space="2" w:color="4472C4" w:themeColor="accent1"/>
      </w:pBdr>
      <w:spacing w:before="200" w:after="0"/>
      <w:outlineLvl w:val="3"/>
    </w:pPr>
    <w:rPr>
      <w:caps/>
      <w:color w:val="2F5496" w:themeColor="accent1" w:themeShade="BF"/>
      <w:spacing w:val="10"/>
    </w:rPr>
  </w:style>
  <w:style w:type="paragraph" w:styleId="Kop5">
    <w:name w:val="heading 5"/>
    <w:aliases w:val="Lijst niveau 5"/>
    <w:basedOn w:val="Standaard"/>
    <w:next w:val="Standaard"/>
    <w:link w:val="Kop5Char"/>
    <w:uiPriority w:val="9"/>
    <w:semiHidden/>
    <w:unhideWhenUsed/>
    <w:qFormat/>
    <w:locked/>
    <w:rsid w:val="002E2493"/>
    <w:pPr>
      <w:pBdr>
        <w:bottom w:val="single" w:sz="6" w:space="1" w:color="4472C4" w:themeColor="accent1"/>
      </w:pBdr>
      <w:spacing w:before="200" w:after="0"/>
      <w:outlineLvl w:val="4"/>
    </w:pPr>
    <w:rPr>
      <w:caps/>
      <w:color w:val="2F5496" w:themeColor="accent1" w:themeShade="BF"/>
      <w:spacing w:val="10"/>
    </w:rPr>
  </w:style>
  <w:style w:type="paragraph" w:styleId="Kop6">
    <w:name w:val="heading 6"/>
    <w:aliases w:val="Lijst niveau 6"/>
    <w:basedOn w:val="Standaard"/>
    <w:next w:val="Standaard"/>
    <w:link w:val="Kop6Char"/>
    <w:uiPriority w:val="9"/>
    <w:semiHidden/>
    <w:unhideWhenUsed/>
    <w:qFormat/>
    <w:locked/>
    <w:rsid w:val="002E2493"/>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locked/>
    <w:rsid w:val="002E2493"/>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locked/>
    <w:rsid w:val="002E2493"/>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locked/>
    <w:rsid w:val="002E2493"/>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verwijzing www Char"/>
    <w:basedOn w:val="Standaardalinea-lettertype"/>
    <w:link w:val="Kop2"/>
    <w:uiPriority w:val="9"/>
    <w:rsid w:val="002E2493"/>
    <w:rPr>
      <w:caps/>
      <w:spacing w:val="15"/>
      <w:shd w:val="clear" w:color="auto" w:fill="D9E2F3" w:themeFill="accent1" w:themeFillTint="33"/>
    </w:rPr>
  </w:style>
  <w:style w:type="character" w:customStyle="1" w:styleId="Kop1Char">
    <w:name w:val="Kop 1 Char"/>
    <w:aliases w:val="Kop BC Char"/>
    <w:basedOn w:val="Standaardalinea-lettertype"/>
    <w:link w:val="Kop1"/>
    <w:uiPriority w:val="9"/>
    <w:rsid w:val="002E2493"/>
    <w:rPr>
      <w:caps/>
      <w:color w:val="FFFFFF" w:themeColor="background1"/>
      <w:spacing w:val="15"/>
      <w:sz w:val="22"/>
      <w:szCs w:val="22"/>
      <w:shd w:val="clear" w:color="auto" w:fill="4472C4" w:themeFill="accent1"/>
    </w:rPr>
  </w:style>
  <w:style w:type="character" w:customStyle="1" w:styleId="Kop3Char">
    <w:name w:val="Kop 3 Char"/>
    <w:basedOn w:val="Standaardalinea-lettertype"/>
    <w:link w:val="Kop3"/>
    <w:uiPriority w:val="9"/>
    <w:rsid w:val="002E2493"/>
    <w:rPr>
      <w:caps/>
      <w:color w:val="1F3763" w:themeColor="accent1" w:themeShade="7F"/>
      <w:spacing w:val="15"/>
    </w:rPr>
  </w:style>
  <w:style w:type="character" w:customStyle="1" w:styleId="Kop4Char">
    <w:name w:val="Kop 4 Char"/>
    <w:basedOn w:val="Standaardalinea-lettertype"/>
    <w:link w:val="Kop4"/>
    <w:uiPriority w:val="9"/>
    <w:rsid w:val="002E2493"/>
    <w:rPr>
      <w:caps/>
      <w:color w:val="2F5496" w:themeColor="accent1" w:themeShade="BF"/>
      <w:spacing w:val="10"/>
    </w:rPr>
  </w:style>
  <w:style w:type="character" w:customStyle="1" w:styleId="Kop5Char">
    <w:name w:val="Kop 5 Char"/>
    <w:aliases w:val="Lijst niveau 5 Char"/>
    <w:basedOn w:val="Standaardalinea-lettertype"/>
    <w:link w:val="Kop5"/>
    <w:uiPriority w:val="9"/>
    <w:semiHidden/>
    <w:rsid w:val="002E2493"/>
    <w:rPr>
      <w:caps/>
      <w:color w:val="2F5496" w:themeColor="accent1" w:themeShade="BF"/>
      <w:spacing w:val="10"/>
    </w:rPr>
  </w:style>
  <w:style w:type="paragraph" w:customStyle="1" w:styleId="KoptekstCEDgroep">
    <w:name w:val="Koptekst CEDgroep"/>
    <w:basedOn w:val="Geenafstand"/>
    <w:next w:val="Standaard"/>
    <w:uiPriority w:val="9"/>
    <w:semiHidden/>
    <w:rsid w:val="000536CD"/>
    <w:pPr>
      <w:tabs>
        <w:tab w:val="center" w:pos="4536"/>
        <w:tab w:val="right" w:pos="9072"/>
      </w:tabs>
    </w:pPr>
    <w:rPr>
      <w:sz w:val="15"/>
    </w:rPr>
  </w:style>
  <w:style w:type="paragraph" w:styleId="Geenafstand">
    <w:name w:val="No Spacing"/>
    <w:uiPriority w:val="1"/>
    <w:qFormat/>
    <w:rsid w:val="002E2493"/>
    <w:pPr>
      <w:spacing w:after="0" w:line="240" w:lineRule="auto"/>
    </w:pPr>
  </w:style>
  <w:style w:type="paragraph" w:customStyle="1" w:styleId="OpsommingNummer">
    <w:name w:val="Opsomming Nummer"/>
    <w:basedOn w:val="Standaard"/>
    <w:uiPriority w:val="5"/>
    <w:rsid w:val="000536CD"/>
    <w:pPr>
      <w:numPr>
        <w:numId w:val="1"/>
      </w:numPr>
    </w:pPr>
  </w:style>
  <w:style w:type="paragraph" w:customStyle="1" w:styleId="OpsommingNummervet">
    <w:name w:val="Opsomming Nummer vet"/>
    <w:basedOn w:val="Standaard"/>
    <w:uiPriority w:val="6"/>
    <w:rsid w:val="000536CD"/>
    <w:pPr>
      <w:numPr>
        <w:numId w:val="2"/>
      </w:numPr>
    </w:pPr>
    <w:rPr>
      <w:b/>
    </w:rPr>
  </w:style>
  <w:style w:type="paragraph" w:customStyle="1" w:styleId="Opsomming1eniveau">
    <w:name w:val="Opsomming 1e niveau"/>
    <w:basedOn w:val="Standaard"/>
    <w:uiPriority w:val="7"/>
    <w:rsid w:val="000536CD"/>
    <w:pPr>
      <w:numPr>
        <w:numId w:val="4"/>
      </w:numPr>
      <w:tabs>
        <w:tab w:val="left" w:pos="357"/>
      </w:tabs>
    </w:pPr>
  </w:style>
  <w:style w:type="paragraph" w:customStyle="1" w:styleId="Opsomming2eniveau">
    <w:name w:val="Opsomming 2e niveau"/>
    <w:basedOn w:val="Standaard"/>
    <w:uiPriority w:val="8"/>
    <w:rsid w:val="000536CD"/>
    <w:pPr>
      <w:numPr>
        <w:numId w:val="5"/>
      </w:numPr>
      <w:tabs>
        <w:tab w:val="left" w:pos="357"/>
      </w:tabs>
      <w:outlineLvl w:val="0"/>
    </w:pPr>
  </w:style>
  <w:style w:type="character" w:customStyle="1" w:styleId="HyperlinkCED-groep">
    <w:name w:val="Hyperlink CED-groep"/>
    <w:uiPriority w:val="11"/>
    <w:semiHidden/>
    <w:rsid w:val="000536CD"/>
    <w:rPr>
      <w:rFonts w:ascii="Verdana" w:hAnsi="Verdana"/>
      <w:color w:val="000000"/>
      <w:sz w:val="18"/>
      <w:u w:val="single"/>
    </w:rPr>
  </w:style>
  <w:style w:type="character" w:styleId="Paginanummer">
    <w:name w:val="page number"/>
    <w:aliases w:val="Paginanummer Eduniek"/>
    <w:uiPriority w:val="99"/>
    <w:semiHidden/>
    <w:rsid w:val="000536CD"/>
    <w:rPr>
      <w:rFonts w:ascii="Verdana" w:hAnsi="Verdana"/>
      <w:color w:val="000000"/>
      <w:sz w:val="18"/>
      <w:u w:val="single"/>
    </w:rPr>
  </w:style>
  <w:style w:type="paragraph" w:styleId="Ballontekst">
    <w:name w:val="Balloon Text"/>
    <w:basedOn w:val="Standaard"/>
    <w:link w:val="BallontekstChar"/>
    <w:uiPriority w:val="99"/>
    <w:semiHidden/>
    <w:unhideWhenUsed/>
    <w:rsid w:val="000536CD"/>
    <w:rPr>
      <w:rFonts w:ascii="Tahoma" w:hAnsi="Tahoma" w:cs="Tahoma"/>
      <w:sz w:val="16"/>
      <w:szCs w:val="16"/>
    </w:rPr>
  </w:style>
  <w:style w:type="character" w:customStyle="1" w:styleId="BallontekstChar">
    <w:name w:val="Ballontekst Char"/>
    <w:link w:val="Ballontekst"/>
    <w:uiPriority w:val="99"/>
    <w:semiHidden/>
    <w:rsid w:val="000536CD"/>
    <w:rPr>
      <w:rFonts w:ascii="Tahoma" w:hAnsi="Tahoma" w:cs="Tahoma"/>
      <w:sz w:val="16"/>
      <w:szCs w:val="16"/>
    </w:rPr>
  </w:style>
  <w:style w:type="paragraph" w:styleId="Koptekst">
    <w:name w:val="header"/>
    <w:basedOn w:val="Standaard"/>
    <w:link w:val="KoptekstChar"/>
    <w:uiPriority w:val="99"/>
    <w:unhideWhenUsed/>
    <w:rsid w:val="000536CD"/>
    <w:pPr>
      <w:tabs>
        <w:tab w:val="center" w:pos="4513"/>
        <w:tab w:val="right" w:pos="9026"/>
      </w:tabs>
    </w:pPr>
  </w:style>
  <w:style w:type="character" w:customStyle="1" w:styleId="KoptekstChar">
    <w:name w:val="Koptekst Char"/>
    <w:link w:val="Koptekst"/>
    <w:uiPriority w:val="99"/>
    <w:rsid w:val="000536CD"/>
    <w:rPr>
      <w:sz w:val="20"/>
    </w:rPr>
  </w:style>
  <w:style w:type="character" w:customStyle="1" w:styleId="Kop6Char">
    <w:name w:val="Kop 6 Char"/>
    <w:aliases w:val="Lijst niveau 6 Char"/>
    <w:basedOn w:val="Standaardalinea-lettertype"/>
    <w:link w:val="Kop6"/>
    <w:uiPriority w:val="9"/>
    <w:semiHidden/>
    <w:rsid w:val="002E2493"/>
    <w:rPr>
      <w:caps/>
      <w:color w:val="2F5496" w:themeColor="accent1" w:themeShade="BF"/>
      <w:spacing w:val="10"/>
    </w:rPr>
  </w:style>
  <w:style w:type="paragraph" w:customStyle="1" w:styleId="Opsomming3eniveau">
    <w:name w:val="Opsomming 3e niveau"/>
    <w:basedOn w:val="Opsomming2eniveau"/>
    <w:uiPriority w:val="8"/>
    <w:rsid w:val="000536CD"/>
    <w:pPr>
      <w:numPr>
        <w:numId w:val="3"/>
      </w:numPr>
    </w:pPr>
  </w:style>
  <w:style w:type="paragraph" w:styleId="Inhopg2">
    <w:name w:val="toc 2"/>
    <w:basedOn w:val="Standaard"/>
    <w:next w:val="Standaard"/>
    <w:autoRedefine/>
    <w:uiPriority w:val="39"/>
    <w:semiHidden/>
    <w:rsid w:val="000536CD"/>
    <w:pPr>
      <w:tabs>
        <w:tab w:val="right" w:leader="dot" w:pos="9027"/>
      </w:tabs>
      <w:spacing w:after="100"/>
      <w:contextualSpacing/>
    </w:pPr>
  </w:style>
  <w:style w:type="paragraph" w:styleId="Inhopg1">
    <w:name w:val="toc 1"/>
    <w:basedOn w:val="Standaard"/>
    <w:next w:val="Standaard"/>
    <w:autoRedefine/>
    <w:uiPriority w:val="39"/>
    <w:semiHidden/>
    <w:rsid w:val="000536CD"/>
    <w:pPr>
      <w:tabs>
        <w:tab w:val="right" w:leader="dot" w:pos="9027"/>
      </w:tabs>
      <w:spacing w:after="100"/>
      <w:contextualSpacing/>
    </w:pPr>
    <w:rPr>
      <w:b/>
    </w:rPr>
  </w:style>
  <w:style w:type="paragraph" w:styleId="Inhopg3">
    <w:name w:val="toc 3"/>
    <w:basedOn w:val="Standaard"/>
    <w:next w:val="Standaard"/>
    <w:autoRedefine/>
    <w:uiPriority w:val="39"/>
    <w:semiHidden/>
    <w:rsid w:val="000536CD"/>
    <w:pPr>
      <w:tabs>
        <w:tab w:val="right" w:leader="dot" w:pos="9027"/>
      </w:tabs>
      <w:spacing w:after="100"/>
      <w:contextualSpacing/>
    </w:pPr>
  </w:style>
  <w:style w:type="paragraph" w:styleId="Kopvaninhoudsopgave">
    <w:name w:val="TOC Heading"/>
    <w:basedOn w:val="Kop1"/>
    <w:next w:val="Standaard"/>
    <w:uiPriority w:val="39"/>
    <w:unhideWhenUsed/>
    <w:qFormat/>
    <w:rsid w:val="002E2493"/>
    <w:pPr>
      <w:outlineLvl w:val="9"/>
    </w:pPr>
  </w:style>
  <w:style w:type="paragraph" w:customStyle="1" w:styleId="Opsomming1eniveauinspring">
    <w:name w:val="Opsomming 1e niveau + inspring"/>
    <w:basedOn w:val="Opsomming1eniveau"/>
    <w:uiPriority w:val="7"/>
    <w:rsid w:val="000536CD"/>
    <w:pPr>
      <w:ind w:left="714" w:hanging="357"/>
    </w:pPr>
  </w:style>
  <w:style w:type="paragraph" w:customStyle="1" w:styleId="Titelgroot">
    <w:name w:val="Titel groot"/>
    <w:basedOn w:val="Standaard"/>
    <w:next w:val="Standaard"/>
    <w:link w:val="TitelgrootChar"/>
    <w:autoRedefine/>
    <w:uiPriority w:val="4"/>
    <w:rsid w:val="002438A8"/>
    <w:rPr>
      <w:b/>
    </w:rPr>
  </w:style>
  <w:style w:type="character" w:customStyle="1" w:styleId="TitelgrootChar">
    <w:name w:val="Titel groot Char"/>
    <w:link w:val="Titelgroot"/>
    <w:uiPriority w:val="4"/>
    <w:rsid w:val="002438A8"/>
    <w:rPr>
      <w:b/>
    </w:rPr>
  </w:style>
  <w:style w:type="paragraph" w:customStyle="1" w:styleId="Voetnoot">
    <w:name w:val="Voetnoot"/>
    <w:basedOn w:val="Voetnoottekst"/>
    <w:next w:val="Standaard"/>
    <w:uiPriority w:val="10"/>
    <w:semiHidden/>
    <w:rsid w:val="000536CD"/>
  </w:style>
  <w:style w:type="paragraph" w:customStyle="1" w:styleId="Opsomming2eniveauinspring">
    <w:name w:val="Opsomming 2e niveau + inspring"/>
    <w:basedOn w:val="Opsomming2eniveau"/>
    <w:uiPriority w:val="8"/>
    <w:rsid w:val="000536CD"/>
    <w:pPr>
      <w:ind w:left="1463" w:hanging="357"/>
    </w:pPr>
  </w:style>
  <w:style w:type="paragraph" w:customStyle="1" w:styleId="Eindnoot">
    <w:name w:val="Eindnoot"/>
    <w:basedOn w:val="Eindnoottekst"/>
    <w:next w:val="Standaard"/>
    <w:uiPriority w:val="11"/>
    <w:semiHidden/>
    <w:rsid w:val="000536CD"/>
  </w:style>
  <w:style w:type="paragraph" w:styleId="Voettekst">
    <w:name w:val="footer"/>
    <w:basedOn w:val="Standaard"/>
    <w:link w:val="VoettekstChar"/>
    <w:uiPriority w:val="99"/>
    <w:unhideWhenUsed/>
    <w:rsid w:val="000536CD"/>
    <w:pPr>
      <w:tabs>
        <w:tab w:val="center" w:pos="4513"/>
        <w:tab w:val="right" w:pos="9026"/>
      </w:tabs>
      <w:spacing w:line="240" w:lineRule="auto"/>
      <w:jc w:val="right"/>
    </w:pPr>
    <w:rPr>
      <w:sz w:val="15"/>
    </w:rPr>
  </w:style>
  <w:style w:type="character" w:customStyle="1" w:styleId="VoettekstChar">
    <w:name w:val="Voettekst Char"/>
    <w:link w:val="Voettekst"/>
    <w:uiPriority w:val="99"/>
    <w:rsid w:val="000536CD"/>
    <w:rPr>
      <w:sz w:val="15"/>
    </w:rPr>
  </w:style>
  <w:style w:type="paragraph" w:styleId="Lijstalinea">
    <w:name w:val="List Paragraph"/>
    <w:basedOn w:val="Standaard"/>
    <w:uiPriority w:val="34"/>
    <w:qFormat/>
    <w:rsid w:val="000536CD"/>
    <w:pPr>
      <w:ind w:left="720"/>
      <w:contextualSpacing/>
    </w:pPr>
  </w:style>
  <w:style w:type="character" w:styleId="Hyperlink">
    <w:name w:val="Hyperlink"/>
    <w:uiPriority w:val="99"/>
    <w:rsid w:val="000536CD"/>
    <w:rPr>
      <w:color w:val="000000"/>
      <w:u w:val="single"/>
    </w:rPr>
  </w:style>
  <w:style w:type="paragraph" w:styleId="Inhopg4">
    <w:name w:val="toc 4"/>
    <w:basedOn w:val="Standaard"/>
    <w:next w:val="Standaard"/>
    <w:link w:val="Inhopg4Char"/>
    <w:autoRedefine/>
    <w:uiPriority w:val="39"/>
    <w:semiHidden/>
    <w:rsid w:val="000536CD"/>
    <w:pPr>
      <w:tabs>
        <w:tab w:val="right" w:leader="dot" w:pos="9027"/>
      </w:tabs>
      <w:spacing w:after="100"/>
    </w:pPr>
  </w:style>
  <w:style w:type="paragraph" w:styleId="Inhopg5">
    <w:name w:val="toc 5"/>
    <w:basedOn w:val="Standaard"/>
    <w:next w:val="Standaard"/>
    <w:autoRedefine/>
    <w:uiPriority w:val="39"/>
    <w:semiHidden/>
    <w:rsid w:val="000536CD"/>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0536CD"/>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0536CD"/>
    <w:pPr>
      <w:numPr>
        <w:numId w:val="6"/>
      </w:numPr>
    </w:pPr>
  </w:style>
  <w:style w:type="paragraph" w:styleId="Lijst">
    <w:name w:val="List"/>
    <w:basedOn w:val="Standaard"/>
    <w:uiPriority w:val="99"/>
    <w:semiHidden/>
    <w:unhideWhenUsed/>
    <w:rsid w:val="000536CD"/>
    <w:pPr>
      <w:ind w:left="284" w:hanging="284"/>
      <w:contextualSpacing/>
    </w:pPr>
  </w:style>
  <w:style w:type="paragraph" w:styleId="Eindnoottekst">
    <w:name w:val="endnote text"/>
    <w:basedOn w:val="Standaard"/>
    <w:link w:val="EindnoottekstChar"/>
    <w:uiPriority w:val="99"/>
    <w:semiHidden/>
    <w:unhideWhenUsed/>
    <w:rsid w:val="000536CD"/>
    <w:pPr>
      <w:spacing w:line="240" w:lineRule="auto"/>
    </w:pPr>
    <w:rPr>
      <w:sz w:val="14"/>
    </w:rPr>
  </w:style>
  <w:style w:type="character" w:customStyle="1" w:styleId="EindnoottekstChar">
    <w:name w:val="Eindnoottekst Char"/>
    <w:link w:val="Eindnoottekst"/>
    <w:uiPriority w:val="99"/>
    <w:semiHidden/>
    <w:rsid w:val="000536CD"/>
    <w:rPr>
      <w:sz w:val="14"/>
      <w:szCs w:val="20"/>
    </w:rPr>
  </w:style>
  <w:style w:type="paragraph" w:styleId="Voetnoottekst">
    <w:name w:val="footnote text"/>
    <w:basedOn w:val="Standaard"/>
    <w:link w:val="VoetnoottekstChar"/>
    <w:uiPriority w:val="99"/>
    <w:semiHidden/>
    <w:unhideWhenUsed/>
    <w:rsid w:val="000536CD"/>
    <w:pPr>
      <w:spacing w:line="240" w:lineRule="auto"/>
    </w:pPr>
    <w:rPr>
      <w:sz w:val="14"/>
    </w:rPr>
  </w:style>
  <w:style w:type="character" w:customStyle="1" w:styleId="VoetnoottekstChar">
    <w:name w:val="Voetnoottekst Char"/>
    <w:link w:val="Voetnoottekst"/>
    <w:uiPriority w:val="99"/>
    <w:semiHidden/>
    <w:rsid w:val="000536CD"/>
    <w:rPr>
      <w:sz w:val="14"/>
      <w:szCs w:val="20"/>
    </w:rPr>
  </w:style>
  <w:style w:type="character" w:customStyle="1" w:styleId="Kop7Char">
    <w:name w:val="Kop 7 Char"/>
    <w:basedOn w:val="Standaardalinea-lettertype"/>
    <w:link w:val="Kop7"/>
    <w:uiPriority w:val="9"/>
    <w:semiHidden/>
    <w:rsid w:val="002E2493"/>
    <w:rPr>
      <w:caps/>
      <w:color w:val="2F5496" w:themeColor="accent1" w:themeShade="BF"/>
      <w:spacing w:val="10"/>
    </w:rPr>
  </w:style>
  <w:style w:type="character" w:customStyle="1" w:styleId="Kop8Char">
    <w:name w:val="Kop 8 Char"/>
    <w:basedOn w:val="Standaardalinea-lettertype"/>
    <w:link w:val="Kop8"/>
    <w:uiPriority w:val="9"/>
    <w:semiHidden/>
    <w:rsid w:val="002E2493"/>
    <w:rPr>
      <w:caps/>
      <w:spacing w:val="10"/>
      <w:sz w:val="18"/>
      <w:szCs w:val="18"/>
    </w:rPr>
  </w:style>
  <w:style w:type="character" w:customStyle="1" w:styleId="Kop9Char">
    <w:name w:val="Kop 9 Char"/>
    <w:basedOn w:val="Standaardalinea-lettertype"/>
    <w:link w:val="Kop9"/>
    <w:uiPriority w:val="9"/>
    <w:semiHidden/>
    <w:rsid w:val="002E2493"/>
    <w:rPr>
      <w:i/>
      <w:iCs/>
      <w:caps/>
      <w:spacing w:val="10"/>
      <w:sz w:val="18"/>
      <w:szCs w:val="18"/>
    </w:rPr>
  </w:style>
  <w:style w:type="paragraph" w:customStyle="1" w:styleId="Kop1Nummer">
    <w:name w:val="Kop 1 Nummer"/>
    <w:basedOn w:val="Standaard"/>
    <w:next w:val="Standaard"/>
    <w:link w:val="Kop1NummerChar"/>
    <w:autoRedefine/>
    <w:uiPriority w:val="3"/>
    <w:rsid w:val="000536CD"/>
    <w:pPr>
      <w:numPr>
        <w:numId w:val="7"/>
      </w:numPr>
      <w:outlineLvl w:val="0"/>
    </w:pPr>
    <w:rPr>
      <w:b/>
    </w:rPr>
  </w:style>
  <w:style w:type="paragraph" w:customStyle="1" w:styleId="Kop2Nummer">
    <w:name w:val="Kop 2 Nummer"/>
    <w:basedOn w:val="Standaard"/>
    <w:next w:val="Standaard"/>
    <w:link w:val="Kop2NummerChar"/>
    <w:autoRedefine/>
    <w:uiPriority w:val="3"/>
    <w:rsid w:val="000536CD"/>
    <w:pPr>
      <w:numPr>
        <w:ilvl w:val="1"/>
        <w:numId w:val="7"/>
      </w:numPr>
      <w:outlineLvl w:val="1"/>
    </w:pPr>
    <w:rPr>
      <w:b/>
      <w:i/>
    </w:rPr>
  </w:style>
  <w:style w:type="character" w:customStyle="1" w:styleId="Kop1NummerChar">
    <w:name w:val="Kop 1 Nummer Char"/>
    <w:link w:val="Kop1Nummer"/>
    <w:uiPriority w:val="3"/>
    <w:rsid w:val="000536CD"/>
    <w:rPr>
      <w:b/>
    </w:rPr>
  </w:style>
  <w:style w:type="paragraph" w:customStyle="1" w:styleId="Kop3Nummer">
    <w:name w:val="Kop 3 Nummer"/>
    <w:basedOn w:val="Standaard"/>
    <w:next w:val="Standaard"/>
    <w:link w:val="Kop3NummerChar"/>
    <w:autoRedefine/>
    <w:uiPriority w:val="3"/>
    <w:rsid w:val="000536CD"/>
    <w:pPr>
      <w:numPr>
        <w:ilvl w:val="2"/>
        <w:numId w:val="7"/>
      </w:numPr>
      <w:outlineLvl w:val="2"/>
    </w:pPr>
    <w:rPr>
      <w:i/>
    </w:rPr>
  </w:style>
  <w:style w:type="character" w:customStyle="1" w:styleId="Kop2NummerChar">
    <w:name w:val="Kop 2 Nummer Char"/>
    <w:link w:val="Kop2Nummer"/>
    <w:uiPriority w:val="3"/>
    <w:rsid w:val="000536CD"/>
    <w:rPr>
      <w:b/>
      <w:i/>
      <w:sz w:val="20"/>
    </w:rPr>
  </w:style>
  <w:style w:type="paragraph" w:customStyle="1" w:styleId="Kop4Nummer">
    <w:name w:val="Kop 4 Nummer"/>
    <w:basedOn w:val="Standaard"/>
    <w:next w:val="Standaard"/>
    <w:link w:val="Kop4NummerChar"/>
    <w:autoRedefine/>
    <w:uiPriority w:val="3"/>
    <w:rsid w:val="000536CD"/>
    <w:pPr>
      <w:numPr>
        <w:ilvl w:val="3"/>
        <w:numId w:val="7"/>
      </w:numPr>
    </w:pPr>
  </w:style>
  <w:style w:type="character" w:customStyle="1" w:styleId="Kop3NummerChar">
    <w:name w:val="Kop 3 Nummer Char"/>
    <w:link w:val="Kop3Nummer"/>
    <w:uiPriority w:val="3"/>
    <w:rsid w:val="000536CD"/>
    <w:rPr>
      <w:i/>
      <w:sz w:val="20"/>
    </w:rPr>
  </w:style>
  <w:style w:type="character" w:customStyle="1" w:styleId="Kop4NummerChar">
    <w:name w:val="Kop 4 Nummer Char"/>
    <w:link w:val="Kop4Nummer"/>
    <w:uiPriority w:val="3"/>
    <w:rsid w:val="000536CD"/>
    <w:rPr>
      <w:sz w:val="20"/>
    </w:rPr>
  </w:style>
  <w:style w:type="numbering" w:customStyle="1" w:styleId="OpsommingnummerenletterCED-Groep">
    <w:name w:val="Opsomming nummer en letter CED-Groep"/>
    <w:uiPriority w:val="99"/>
    <w:rsid w:val="000536CD"/>
    <w:pPr>
      <w:numPr>
        <w:numId w:val="8"/>
      </w:numPr>
    </w:pPr>
  </w:style>
  <w:style w:type="numbering" w:customStyle="1" w:styleId="LijststijlnummerCED-Groep">
    <w:name w:val="Lijststijl nummer CED-Groep"/>
    <w:uiPriority w:val="99"/>
    <w:rsid w:val="000536CD"/>
    <w:pPr>
      <w:numPr>
        <w:numId w:val="9"/>
      </w:numPr>
    </w:pPr>
  </w:style>
  <w:style w:type="paragraph" w:customStyle="1" w:styleId="Inhoud1Kopnr">
    <w:name w:val="Inhoud 1 Kop nr."/>
    <w:basedOn w:val="Standaard"/>
    <w:next w:val="Standaard"/>
    <w:autoRedefine/>
    <w:uiPriority w:val="9"/>
    <w:rsid w:val="000536CD"/>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rsid w:val="000536CD"/>
    <w:pPr>
      <w:tabs>
        <w:tab w:val="left" w:pos="851"/>
        <w:tab w:val="right" w:leader="dot" w:pos="9027"/>
      </w:tabs>
      <w:ind w:left="578" w:hanging="578"/>
    </w:pPr>
  </w:style>
  <w:style w:type="paragraph" w:customStyle="1" w:styleId="Inhoud3Kopnr">
    <w:name w:val="Inhoud 3 Kop nr."/>
    <w:basedOn w:val="Standaard"/>
    <w:next w:val="Standaard"/>
    <w:autoRedefine/>
    <w:uiPriority w:val="9"/>
    <w:rsid w:val="000536CD"/>
    <w:pPr>
      <w:tabs>
        <w:tab w:val="left" w:pos="851"/>
        <w:tab w:val="right" w:leader="dot" w:pos="9027"/>
      </w:tabs>
      <w:ind w:left="720" w:hanging="720"/>
    </w:pPr>
  </w:style>
  <w:style w:type="paragraph" w:customStyle="1" w:styleId="Inhoud4Kopnr">
    <w:name w:val="Inhoud 4 Kop nr."/>
    <w:basedOn w:val="Standaard"/>
    <w:next w:val="Standaard"/>
    <w:autoRedefine/>
    <w:uiPriority w:val="9"/>
    <w:rsid w:val="000536CD"/>
    <w:pPr>
      <w:tabs>
        <w:tab w:val="left" w:pos="851"/>
        <w:tab w:val="right" w:leader="dot" w:pos="9027"/>
      </w:tabs>
      <w:ind w:left="862" w:hanging="862"/>
    </w:pPr>
  </w:style>
  <w:style w:type="character" w:customStyle="1" w:styleId="Inhopg4Char">
    <w:name w:val="Inhopg 4 Char"/>
    <w:link w:val="Inhopg4"/>
    <w:uiPriority w:val="39"/>
    <w:semiHidden/>
    <w:rsid w:val="000536CD"/>
    <w:rPr>
      <w:sz w:val="20"/>
    </w:rPr>
  </w:style>
  <w:style w:type="paragraph" w:customStyle="1" w:styleId="Voettekstmettekstennummer">
    <w:name w:val="Voettekst met tekst en nummer"/>
    <w:basedOn w:val="Standaard"/>
    <w:next w:val="Standaard"/>
    <w:uiPriority w:val="99"/>
    <w:semiHidden/>
    <w:unhideWhenUsed/>
    <w:rsid w:val="000536CD"/>
    <w:pPr>
      <w:tabs>
        <w:tab w:val="left" w:pos="9072"/>
      </w:tabs>
    </w:pPr>
    <w:rPr>
      <w:sz w:val="15"/>
    </w:rPr>
  </w:style>
  <w:style w:type="paragraph" w:customStyle="1" w:styleId="Voettekstliggend">
    <w:name w:val="Voettekst liggend"/>
    <w:basedOn w:val="Standaard"/>
    <w:link w:val="VoettekstliggendChar"/>
    <w:uiPriority w:val="99"/>
    <w:semiHidden/>
    <w:unhideWhenUsed/>
    <w:rsid w:val="000536CD"/>
    <w:pPr>
      <w:tabs>
        <w:tab w:val="right" w:pos="13608"/>
      </w:tabs>
    </w:pPr>
    <w:rPr>
      <w:sz w:val="15"/>
    </w:rPr>
  </w:style>
  <w:style w:type="character" w:customStyle="1" w:styleId="VoettekstliggendChar">
    <w:name w:val="Voettekst liggend Char"/>
    <w:link w:val="Voettekstliggend"/>
    <w:uiPriority w:val="99"/>
    <w:semiHidden/>
    <w:rsid w:val="000536CD"/>
    <w:rPr>
      <w:sz w:val="15"/>
    </w:rPr>
  </w:style>
  <w:style w:type="numbering" w:customStyle="1" w:styleId="OpsommingABCNieuwsbegrip">
    <w:name w:val="Opsomming A.B.C. Nieuwsbegrip"/>
    <w:uiPriority w:val="99"/>
    <w:rsid w:val="000536CD"/>
    <w:pPr>
      <w:numPr>
        <w:numId w:val="10"/>
      </w:numPr>
    </w:pPr>
  </w:style>
  <w:style w:type="paragraph" w:customStyle="1" w:styleId="TitelBC">
    <w:name w:val="Titel BC"/>
    <w:basedOn w:val="Standaard"/>
    <w:next w:val="Standaard"/>
    <w:link w:val="TitelBCChar"/>
    <w:autoRedefine/>
    <w:uiPriority w:val="4"/>
    <w:qFormat/>
    <w:rsid w:val="002E2493"/>
    <w:rPr>
      <w:b/>
      <w:noProof/>
      <w:sz w:val="26"/>
    </w:rPr>
  </w:style>
  <w:style w:type="character" w:customStyle="1" w:styleId="TitelBCChar">
    <w:name w:val="Titel BC Char"/>
    <w:link w:val="TitelBC"/>
    <w:uiPriority w:val="4"/>
    <w:rsid w:val="002E2493"/>
    <w:rPr>
      <w:b/>
      <w:noProof/>
      <w:sz w:val="26"/>
      <w:szCs w:val="26"/>
      <w:lang w:eastAsia="en-US"/>
    </w:rPr>
  </w:style>
  <w:style w:type="character" w:styleId="Regelnummer">
    <w:name w:val="line number"/>
    <w:uiPriority w:val="99"/>
    <w:semiHidden/>
    <w:unhideWhenUsed/>
    <w:rsid w:val="00FF448B"/>
  </w:style>
  <w:style w:type="character" w:customStyle="1" w:styleId="Onopgelostemelding1">
    <w:name w:val="Onopgeloste melding1"/>
    <w:basedOn w:val="Standaardalinea-lettertype"/>
    <w:uiPriority w:val="99"/>
    <w:semiHidden/>
    <w:unhideWhenUsed/>
    <w:rsid w:val="00CB6384"/>
    <w:rPr>
      <w:color w:val="605E5C"/>
      <w:shd w:val="clear" w:color="auto" w:fill="E1DFDD"/>
    </w:rPr>
  </w:style>
  <w:style w:type="character" w:styleId="GevolgdeHyperlink">
    <w:name w:val="FollowedHyperlink"/>
    <w:basedOn w:val="Standaardalinea-lettertype"/>
    <w:uiPriority w:val="99"/>
    <w:semiHidden/>
    <w:unhideWhenUsed/>
    <w:rsid w:val="00F30A40"/>
    <w:rPr>
      <w:color w:val="954F72" w:themeColor="followedHyperlink"/>
      <w:u w:val="single"/>
    </w:rPr>
  </w:style>
  <w:style w:type="character" w:styleId="Verwijzingopmerking">
    <w:name w:val="annotation reference"/>
    <w:basedOn w:val="Standaardalinea-lettertype"/>
    <w:uiPriority w:val="99"/>
    <w:semiHidden/>
    <w:unhideWhenUsed/>
    <w:rsid w:val="00EC5EE6"/>
    <w:rPr>
      <w:sz w:val="16"/>
      <w:szCs w:val="16"/>
    </w:rPr>
  </w:style>
  <w:style w:type="paragraph" w:styleId="Tekstopmerking">
    <w:name w:val="annotation text"/>
    <w:basedOn w:val="Standaard"/>
    <w:link w:val="TekstopmerkingChar"/>
    <w:uiPriority w:val="99"/>
    <w:unhideWhenUsed/>
    <w:rsid w:val="00EC5EE6"/>
    <w:pPr>
      <w:spacing w:line="240" w:lineRule="auto"/>
    </w:pPr>
  </w:style>
  <w:style w:type="character" w:customStyle="1" w:styleId="TekstopmerkingChar">
    <w:name w:val="Tekst opmerking Char"/>
    <w:basedOn w:val="Standaardalinea-lettertype"/>
    <w:link w:val="Tekstopmerking"/>
    <w:uiPriority w:val="99"/>
    <w:rsid w:val="00EC5EE6"/>
    <w:rPr>
      <w:lang w:eastAsia="en-US"/>
    </w:rPr>
  </w:style>
  <w:style w:type="paragraph" w:styleId="Onderwerpvanopmerking">
    <w:name w:val="annotation subject"/>
    <w:basedOn w:val="Tekstopmerking"/>
    <w:next w:val="Tekstopmerking"/>
    <w:link w:val="OnderwerpvanopmerkingChar"/>
    <w:uiPriority w:val="99"/>
    <w:semiHidden/>
    <w:unhideWhenUsed/>
    <w:rsid w:val="00EC5EE6"/>
    <w:rPr>
      <w:b/>
      <w:bCs/>
    </w:rPr>
  </w:style>
  <w:style w:type="character" w:customStyle="1" w:styleId="OnderwerpvanopmerkingChar">
    <w:name w:val="Onderwerp van opmerking Char"/>
    <w:basedOn w:val="TekstopmerkingChar"/>
    <w:link w:val="Onderwerpvanopmerking"/>
    <w:uiPriority w:val="99"/>
    <w:semiHidden/>
    <w:rsid w:val="00EC5EE6"/>
    <w:rPr>
      <w:b/>
      <w:bCs/>
      <w:lang w:eastAsia="en-US"/>
    </w:rPr>
  </w:style>
  <w:style w:type="paragraph" w:styleId="Revisie">
    <w:name w:val="Revision"/>
    <w:hidden/>
    <w:uiPriority w:val="99"/>
    <w:semiHidden/>
    <w:rsid w:val="00A77CD0"/>
    <w:rPr>
      <w:szCs w:val="26"/>
      <w:lang w:eastAsia="en-US"/>
    </w:rPr>
  </w:style>
  <w:style w:type="character" w:styleId="Onopgelostemelding">
    <w:name w:val="Unresolved Mention"/>
    <w:basedOn w:val="Standaardalinea-lettertype"/>
    <w:uiPriority w:val="99"/>
    <w:semiHidden/>
    <w:unhideWhenUsed/>
    <w:rsid w:val="007B2B37"/>
    <w:rPr>
      <w:color w:val="605E5C"/>
      <w:shd w:val="clear" w:color="auto" w:fill="E1DFDD"/>
    </w:rPr>
  </w:style>
  <w:style w:type="character" w:styleId="Nadruk">
    <w:name w:val="Emphasis"/>
    <w:uiPriority w:val="20"/>
    <w:qFormat/>
    <w:locked/>
    <w:rsid w:val="002E2493"/>
    <w:rPr>
      <w:caps/>
      <w:color w:val="1F3763" w:themeColor="accent1" w:themeShade="7F"/>
      <w:spacing w:val="5"/>
    </w:rPr>
  </w:style>
  <w:style w:type="paragraph" w:styleId="Bijschrift">
    <w:name w:val="caption"/>
    <w:basedOn w:val="Standaard"/>
    <w:next w:val="Standaard"/>
    <w:uiPriority w:val="35"/>
    <w:semiHidden/>
    <w:unhideWhenUsed/>
    <w:qFormat/>
    <w:rsid w:val="002E2493"/>
    <w:rPr>
      <w:b/>
      <w:bCs/>
      <w:color w:val="2F5496" w:themeColor="accent1" w:themeShade="BF"/>
      <w:sz w:val="16"/>
      <w:szCs w:val="16"/>
    </w:rPr>
  </w:style>
  <w:style w:type="paragraph" w:styleId="Titel">
    <w:name w:val="Title"/>
    <w:basedOn w:val="Standaard"/>
    <w:next w:val="Standaard"/>
    <w:link w:val="TitelChar"/>
    <w:uiPriority w:val="10"/>
    <w:qFormat/>
    <w:locked/>
    <w:rsid w:val="002E249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2E2493"/>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locked/>
    <w:rsid w:val="002E2493"/>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2E2493"/>
    <w:rPr>
      <w:caps/>
      <w:color w:val="595959" w:themeColor="text1" w:themeTint="A6"/>
      <w:spacing w:val="10"/>
      <w:sz w:val="21"/>
      <w:szCs w:val="21"/>
    </w:rPr>
  </w:style>
  <w:style w:type="character" w:styleId="Zwaar">
    <w:name w:val="Strong"/>
    <w:uiPriority w:val="22"/>
    <w:qFormat/>
    <w:locked/>
    <w:rsid w:val="002E2493"/>
    <w:rPr>
      <w:b/>
      <w:bCs/>
    </w:rPr>
  </w:style>
  <w:style w:type="paragraph" w:styleId="Citaat">
    <w:name w:val="Quote"/>
    <w:basedOn w:val="Standaard"/>
    <w:next w:val="Standaard"/>
    <w:link w:val="CitaatChar"/>
    <w:uiPriority w:val="29"/>
    <w:qFormat/>
    <w:locked/>
    <w:rsid w:val="002E2493"/>
    <w:rPr>
      <w:i/>
      <w:iCs/>
      <w:sz w:val="24"/>
      <w:szCs w:val="24"/>
    </w:rPr>
  </w:style>
  <w:style w:type="character" w:customStyle="1" w:styleId="CitaatChar">
    <w:name w:val="Citaat Char"/>
    <w:basedOn w:val="Standaardalinea-lettertype"/>
    <w:link w:val="Citaat"/>
    <w:uiPriority w:val="29"/>
    <w:rsid w:val="002E2493"/>
    <w:rPr>
      <w:i/>
      <w:iCs/>
      <w:sz w:val="24"/>
      <w:szCs w:val="24"/>
    </w:rPr>
  </w:style>
  <w:style w:type="paragraph" w:styleId="Duidelijkcitaat">
    <w:name w:val="Intense Quote"/>
    <w:basedOn w:val="Standaard"/>
    <w:next w:val="Standaard"/>
    <w:link w:val="DuidelijkcitaatChar"/>
    <w:uiPriority w:val="30"/>
    <w:qFormat/>
    <w:locked/>
    <w:rsid w:val="002E2493"/>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2E2493"/>
    <w:rPr>
      <w:color w:val="4472C4" w:themeColor="accent1"/>
      <w:sz w:val="24"/>
      <w:szCs w:val="24"/>
    </w:rPr>
  </w:style>
  <w:style w:type="character" w:styleId="Subtielebenadrukking">
    <w:name w:val="Subtle Emphasis"/>
    <w:uiPriority w:val="19"/>
    <w:qFormat/>
    <w:locked/>
    <w:rsid w:val="002E2493"/>
    <w:rPr>
      <w:i/>
      <w:iCs/>
      <w:color w:val="1F3763" w:themeColor="accent1" w:themeShade="7F"/>
    </w:rPr>
  </w:style>
  <w:style w:type="character" w:styleId="Intensievebenadrukking">
    <w:name w:val="Intense Emphasis"/>
    <w:uiPriority w:val="21"/>
    <w:qFormat/>
    <w:locked/>
    <w:rsid w:val="002E2493"/>
    <w:rPr>
      <w:b/>
      <w:bCs/>
      <w:caps/>
      <w:color w:val="1F3763" w:themeColor="accent1" w:themeShade="7F"/>
      <w:spacing w:val="10"/>
    </w:rPr>
  </w:style>
  <w:style w:type="character" w:styleId="Subtieleverwijzing">
    <w:name w:val="Subtle Reference"/>
    <w:uiPriority w:val="31"/>
    <w:qFormat/>
    <w:locked/>
    <w:rsid w:val="002E2493"/>
    <w:rPr>
      <w:b/>
      <w:bCs/>
      <w:color w:val="4472C4" w:themeColor="accent1"/>
    </w:rPr>
  </w:style>
  <w:style w:type="character" w:styleId="Intensieveverwijzing">
    <w:name w:val="Intense Reference"/>
    <w:uiPriority w:val="32"/>
    <w:qFormat/>
    <w:locked/>
    <w:rsid w:val="002E2493"/>
    <w:rPr>
      <w:b/>
      <w:bCs/>
      <w:i/>
      <w:iCs/>
      <w:caps/>
      <w:color w:val="4472C4" w:themeColor="accent1"/>
    </w:rPr>
  </w:style>
  <w:style w:type="character" w:styleId="Titelvanboek">
    <w:name w:val="Book Title"/>
    <w:uiPriority w:val="33"/>
    <w:qFormat/>
    <w:locked/>
    <w:rsid w:val="002E2493"/>
    <w:rPr>
      <w:b/>
      <w:bCs/>
      <w:i/>
      <w:iCs/>
      <w:spacing w:val="0"/>
    </w:rPr>
  </w:style>
  <w:style w:type="paragraph" w:styleId="Normaalweb">
    <w:name w:val="Normal (Web)"/>
    <w:basedOn w:val="Standaard"/>
    <w:uiPriority w:val="99"/>
    <w:unhideWhenUsed/>
    <w:rsid w:val="00FD2168"/>
    <w:pPr>
      <w:spacing w:beforeAutospacing="1" w:after="100" w:afterAutospacing="1" w:line="240" w:lineRule="auto"/>
    </w:pPr>
    <w:rPr>
      <w:rFonts w:ascii="Times New Roman" w:eastAsia="Times New Roman" w:hAnsi="Times New Roman" w:cs="Times New Roman"/>
      <w:sz w:val="24"/>
      <w:szCs w:val="24"/>
    </w:rPr>
  </w:style>
  <w:style w:type="paragraph" w:customStyle="1" w:styleId="text3vj6y0g">
    <w:name w:val="text_3v_j6y0g"/>
    <w:basedOn w:val="Standaard"/>
    <w:rsid w:val="0063308F"/>
    <w:pPr>
      <w:spacing w:beforeAutospacing="1" w:after="100" w:afterAutospacing="1" w:line="240" w:lineRule="auto"/>
    </w:pPr>
    <w:rPr>
      <w:rFonts w:ascii="Times New Roman" w:eastAsia="Times New Roman" w:hAnsi="Times New Roman" w:cs="Times New Roman"/>
      <w:sz w:val="24"/>
      <w:szCs w:val="24"/>
    </w:rPr>
  </w:style>
  <w:style w:type="paragraph" w:customStyle="1" w:styleId="articletextparagraph">
    <w:name w:val="article__text__paragraph"/>
    <w:basedOn w:val="Standaard"/>
    <w:rsid w:val="00344A1C"/>
    <w:pPr>
      <w:spacing w:beforeAutospacing="1" w:after="100" w:afterAutospacing="1" w:line="240" w:lineRule="auto"/>
    </w:pPr>
    <w:rPr>
      <w:rFonts w:ascii="Times New Roman" w:eastAsia="Times New Roman" w:hAnsi="Times New Roman" w:cs="Times New Roman"/>
      <w:sz w:val="24"/>
      <w:szCs w:val="24"/>
    </w:rPr>
  </w:style>
  <w:style w:type="paragraph" w:customStyle="1" w:styleId="articletextboxparagraph">
    <w:name w:val="article__textbox__paragraph"/>
    <w:basedOn w:val="Standaard"/>
    <w:rsid w:val="00344A1C"/>
    <w:pPr>
      <w:spacing w:beforeAutospacing="1" w:after="100" w:afterAutospacing="1" w:line="240" w:lineRule="auto"/>
    </w:pPr>
    <w:rPr>
      <w:rFonts w:ascii="Times New Roman" w:eastAsia="Times New Roman" w:hAnsi="Times New Roman" w:cs="Times New Roman"/>
      <w:sz w:val="24"/>
      <w:szCs w:val="24"/>
    </w:rPr>
  </w:style>
  <w:style w:type="character" w:styleId="Vermelding">
    <w:name w:val="Mention"/>
    <w:basedOn w:val="Standaardalinea-lettertype"/>
    <w:uiPriority w:val="99"/>
    <w:unhideWhenUsed/>
    <w:rsid w:val="00F420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282">
      <w:bodyDiv w:val="1"/>
      <w:marLeft w:val="0"/>
      <w:marRight w:val="0"/>
      <w:marTop w:val="0"/>
      <w:marBottom w:val="0"/>
      <w:divBdr>
        <w:top w:val="none" w:sz="0" w:space="0" w:color="auto"/>
        <w:left w:val="none" w:sz="0" w:space="0" w:color="auto"/>
        <w:bottom w:val="none" w:sz="0" w:space="0" w:color="auto"/>
        <w:right w:val="none" w:sz="0" w:space="0" w:color="auto"/>
      </w:divBdr>
    </w:div>
    <w:div w:id="212929995">
      <w:bodyDiv w:val="1"/>
      <w:marLeft w:val="0"/>
      <w:marRight w:val="0"/>
      <w:marTop w:val="0"/>
      <w:marBottom w:val="0"/>
      <w:divBdr>
        <w:top w:val="none" w:sz="0" w:space="0" w:color="auto"/>
        <w:left w:val="none" w:sz="0" w:space="0" w:color="auto"/>
        <w:bottom w:val="none" w:sz="0" w:space="0" w:color="auto"/>
        <w:right w:val="none" w:sz="0" w:space="0" w:color="auto"/>
      </w:divBdr>
    </w:div>
    <w:div w:id="273826109">
      <w:bodyDiv w:val="1"/>
      <w:marLeft w:val="0"/>
      <w:marRight w:val="0"/>
      <w:marTop w:val="0"/>
      <w:marBottom w:val="0"/>
      <w:divBdr>
        <w:top w:val="none" w:sz="0" w:space="0" w:color="auto"/>
        <w:left w:val="none" w:sz="0" w:space="0" w:color="auto"/>
        <w:bottom w:val="none" w:sz="0" w:space="0" w:color="auto"/>
        <w:right w:val="none" w:sz="0" w:space="0" w:color="auto"/>
      </w:divBdr>
    </w:div>
    <w:div w:id="283855560">
      <w:bodyDiv w:val="1"/>
      <w:marLeft w:val="0"/>
      <w:marRight w:val="0"/>
      <w:marTop w:val="0"/>
      <w:marBottom w:val="0"/>
      <w:divBdr>
        <w:top w:val="none" w:sz="0" w:space="0" w:color="auto"/>
        <w:left w:val="none" w:sz="0" w:space="0" w:color="auto"/>
        <w:bottom w:val="none" w:sz="0" w:space="0" w:color="auto"/>
        <w:right w:val="none" w:sz="0" w:space="0" w:color="auto"/>
      </w:divBdr>
    </w:div>
    <w:div w:id="517500639">
      <w:bodyDiv w:val="1"/>
      <w:marLeft w:val="0"/>
      <w:marRight w:val="0"/>
      <w:marTop w:val="0"/>
      <w:marBottom w:val="0"/>
      <w:divBdr>
        <w:top w:val="none" w:sz="0" w:space="0" w:color="auto"/>
        <w:left w:val="none" w:sz="0" w:space="0" w:color="auto"/>
        <w:bottom w:val="none" w:sz="0" w:space="0" w:color="auto"/>
        <w:right w:val="none" w:sz="0" w:space="0" w:color="auto"/>
      </w:divBdr>
    </w:div>
    <w:div w:id="594438251">
      <w:bodyDiv w:val="1"/>
      <w:marLeft w:val="0"/>
      <w:marRight w:val="0"/>
      <w:marTop w:val="0"/>
      <w:marBottom w:val="0"/>
      <w:divBdr>
        <w:top w:val="none" w:sz="0" w:space="0" w:color="auto"/>
        <w:left w:val="none" w:sz="0" w:space="0" w:color="auto"/>
        <w:bottom w:val="none" w:sz="0" w:space="0" w:color="auto"/>
        <w:right w:val="none" w:sz="0" w:space="0" w:color="auto"/>
      </w:divBdr>
    </w:div>
    <w:div w:id="595869938">
      <w:bodyDiv w:val="1"/>
      <w:marLeft w:val="0"/>
      <w:marRight w:val="0"/>
      <w:marTop w:val="0"/>
      <w:marBottom w:val="0"/>
      <w:divBdr>
        <w:top w:val="none" w:sz="0" w:space="0" w:color="auto"/>
        <w:left w:val="none" w:sz="0" w:space="0" w:color="auto"/>
        <w:bottom w:val="none" w:sz="0" w:space="0" w:color="auto"/>
        <w:right w:val="none" w:sz="0" w:space="0" w:color="auto"/>
      </w:divBdr>
    </w:div>
    <w:div w:id="842935822">
      <w:bodyDiv w:val="1"/>
      <w:marLeft w:val="0"/>
      <w:marRight w:val="0"/>
      <w:marTop w:val="0"/>
      <w:marBottom w:val="0"/>
      <w:divBdr>
        <w:top w:val="none" w:sz="0" w:space="0" w:color="auto"/>
        <w:left w:val="none" w:sz="0" w:space="0" w:color="auto"/>
        <w:bottom w:val="none" w:sz="0" w:space="0" w:color="auto"/>
        <w:right w:val="none" w:sz="0" w:space="0" w:color="auto"/>
      </w:divBdr>
    </w:div>
    <w:div w:id="899481615">
      <w:bodyDiv w:val="1"/>
      <w:marLeft w:val="0"/>
      <w:marRight w:val="0"/>
      <w:marTop w:val="0"/>
      <w:marBottom w:val="0"/>
      <w:divBdr>
        <w:top w:val="none" w:sz="0" w:space="0" w:color="auto"/>
        <w:left w:val="none" w:sz="0" w:space="0" w:color="auto"/>
        <w:bottom w:val="none" w:sz="0" w:space="0" w:color="auto"/>
        <w:right w:val="none" w:sz="0" w:space="0" w:color="auto"/>
      </w:divBdr>
    </w:div>
    <w:div w:id="1341616518">
      <w:bodyDiv w:val="1"/>
      <w:marLeft w:val="0"/>
      <w:marRight w:val="0"/>
      <w:marTop w:val="0"/>
      <w:marBottom w:val="0"/>
      <w:divBdr>
        <w:top w:val="none" w:sz="0" w:space="0" w:color="auto"/>
        <w:left w:val="none" w:sz="0" w:space="0" w:color="auto"/>
        <w:bottom w:val="none" w:sz="0" w:space="0" w:color="auto"/>
        <w:right w:val="none" w:sz="0" w:space="0" w:color="auto"/>
      </w:divBdr>
    </w:div>
    <w:div w:id="1451244399">
      <w:bodyDiv w:val="1"/>
      <w:marLeft w:val="0"/>
      <w:marRight w:val="0"/>
      <w:marTop w:val="0"/>
      <w:marBottom w:val="0"/>
      <w:divBdr>
        <w:top w:val="none" w:sz="0" w:space="0" w:color="auto"/>
        <w:left w:val="none" w:sz="0" w:space="0" w:color="auto"/>
        <w:bottom w:val="none" w:sz="0" w:space="0" w:color="auto"/>
        <w:right w:val="none" w:sz="0" w:space="0" w:color="auto"/>
      </w:divBdr>
    </w:div>
    <w:div w:id="1565486222">
      <w:bodyDiv w:val="1"/>
      <w:marLeft w:val="0"/>
      <w:marRight w:val="0"/>
      <w:marTop w:val="0"/>
      <w:marBottom w:val="0"/>
      <w:divBdr>
        <w:top w:val="none" w:sz="0" w:space="0" w:color="auto"/>
        <w:left w:val="none" w:sz="0" w:space="0" w:color="auto"/>
        <w:bottom w:val="none" w:sz="0" w:space="0" w:color="auto"/>
        <w:right w:val="none" w:sz="0" w:space="0" w:color="auto"/>
      </w:divBdr>
    </w:div>
    <w:div w:id="1604802542">
      <w:bodyDiv w:val="1"/>
      <w:marLeft w:val="0"/>
      <w:marRight w:val="0"/>
      <w:marTop w:val="0"/>
      <w:marBottom w:val="0"/>
      <w:divBdr>
        <w:top w:val="none" w:sz="0" w:space="0" w:color="auto"/>
        <w:left w:val="none" w:sz="0" w:space="0" w:color="auto"/>
        <w:bottom w:val="none" w:sz="0" w:space="0" w:color="auto"/>
        <w:right w:val="none" w:sz="0" w:space="0" w:color="auto"/>
      </w:divBdr>
    </w:div>
    <w:div w:id="1622222924">
      <w:bodyDiv w:val="1"/>
      <w:marLeft w:val="0"/>
      <w:marRight w:val="0"/>
      <w:marTop w:val="0"/>
      <w:marBottom w:val="0"/>
      <w:divBdr>
        <w:top w:val="none" w:sz="0" w:space="0" w:color="auto"/>
        <w:left w:val="none" w:sz="0" w:space="0" w:color="auto"/>
        <w:bottom w:val="none" w:sz="0" w:space="0" w:color="auto"/>
        <w:right w:val="none" w:sz="0" w:space="0" w:color="auto"/>
      </w:divBdr>
    </w:div>
    <w:div w:id="1678194719">
      <w:bodyDiv w:val="1"/>
      <w:marLeft w:val="0"/>
      <w:marRight w:val="0"/>
      <w:marTop w:val="0"/>
      <w:marBottom w:val="0"/>
      <w:divBdr>
        <w:top w:val="none" w:sz="0" w:space="0" w:color="auto"/>
        <w:left w:val="none" w:sz="0" w:space="0" w:color="auto"/>
        <w:bottom w:val="none" w:sz="0" w:space="0" w:color="auto"/>
        <w:right w:val="none" w:sz="0" w:space="0" w:color="auto"/>
      </w:divBdr>
    </w:div>
    <w:div w:id="1772969556">
      <w:bodyDiv w:val="1"/>
      <w:marLeft w:val="0"/>
      <w:marRight w:val="0"/>
      <w:marTop w:val="0"/>
      <w:marBottom w:val="0"/>
      <w:divBdr>
        <w:top w:val="none" w:sz="0" w:space="0" w:color="auto"/>
        <w:left w:val="none" w:sz="0" w:space="0" w:color="auto"/>
        <w:bottom w:val="none" w:sz="0" w:space="0" w:color="auto"/>
        <w:right w:val="none" w:sz="0" w:space="0" w:color="auto"/>
      </w:divBdr>
    </w:div>
    <w:div w:id="1863089204">
      <w:bodyDiv w:val="1"/>
      <w:marLeft w:val="0"/>
      <w:marRight w:val="0"/>
      <w:marTop w:val="0"/>
      <w:marBottom w:val="0"/>
      <w:divBdr>
        <w:top w:val="none" w:sz="0" w:space="0" w:color="auto"/>
        <w:left w:val="none" w:sz="0" w:space="0" w:color="auto"/>
        <w:bottom w:val="none" w:sz="0" w:space="0" w:color="auto"/>
        <w:right w:val="none" w:sz="0" w:space="0" w:color="auto"/>
      </w:divBdr>
    </w:div>
    <w:div w:id="1872450346">
      <w:bodyDiv w:val="1"/>
      <w:marLeft w:val="0"/>
      <w:marRight w:val="0"/>
      <w:marTop w:val="0"/>
      <w:marBottom w:val="0"/>
      <w:divBdr>
        <w:top w:val="none" w:sz="0" w:space="0" w:color="auto"/>
        <w:left w:val="none" w:sz="0" w:space="0" w:color="auto"/>
        <w:bottom w:val="none" w:sz="0" w:space="0" w:color="auto"/>
        <w:right w:val="none" w:sz="0" w:space="0" w:color="auto"/>
      </w:divBdr>
    </w:div>
    <w:div w:id="1960987586">
      <w:bodyDiv w:val="1"/>
      <w:marLeft w:val="0"/>
      <w:marRight w:val="0"/>
      <w:marTop w:val="0"/>
      <w:marBottom w:val="0"/>
      <w:divBdr>
        <w:top w:val="none" w:sz="0" w:space="0" w:color="auto"/>
        <w:left w:val="none" w:sz="0" w:space="0" w:color="auto"/>
        <w:bottom w:val="none" w:sz="0" w:space="0" w:color="auto"/>
        <w:right w:val="none" w:sz="0" w:space="0" w:color="auto"/>
      </w:divBdr>
    </w:div>
    <w:div w:id="1972131656">
      <w:bodyDiv w:val="1"/>
      <w:marLeft w:val="0"/>
      <w:marRight w:val="0"/>
      <w:marTop w:val="0"/>
      <w:marBottom w:val="0"/>
      <w:divBdr>
        <w:top w:val="none" w:sz="0" w:space="0" w:color="auto"/>
        <w:left w:val="none" w:sz="0" w:space="0" w:color="auto"/>
        <w:bottom w:val="none" w:sz="0" w:space="0" w:color="auto"/>
        <w:right w:val="none" w:sz="0" w:space="0" w:color="auto"/>
      </w:divBdr>
    </w:div>
    <w:div w:id="2012297280">
      <w:bodyDiv w:val="1"/>
      <w:marLeft w:val="0"/>
      <w:marRight w:val="0"/>
      <w:marTop w:val="0"/>
      <w:marBottom w:val="0"/>
      <w:divBdr>
        <w:top w:val="none" w:sz="0" w:space="0" w:color="auto"/>
        <w:left w:val="none" w:sz="0" w:space="0" w:color="auto"/>
        <w:bottom w:val="none" w:sz="0" w:space="0" w:color="auto"/>
        <w:right w:val="none" w:sz="0" w:space="0" w:color="auto"/>
      </w:divBdr>
      <w:divsChild>
        <w:div w:id="771244048">
          <w:marLeft w:val="0"/>
          <w:marRight w:val="0"/>
          <w:marTop w:val="0"/>
          <w:marBottom w:val="0"/>
          <w:divBdr>
            <w:top w:val="none" w:sz="0" w:space="0" w:color="auto"/>
            <w:left w:val="none" w:sz="0" w:space="0" w:color="auto"/>
            <w:bottom w:val="none" w:sz="0" w:space="0" w:color="auto"/>
            <w:right w:val="none" w:sz="0" w:space="0" w:color="auto"/>
          </w:divBdr>
        </w:div>
        <w:div w:id="819225099">
          <w:marLeft w:val="0"/>
          <w:marRight w:val="0"/>
          <w:marTop w:val="0"/>
          <w:marBottom w:val="0"/>
          <w:divBdr>
            <w:top w:val="none" w:sz="0" w:space="0" w:color="auto"/>
            <w:left w:val="none" w:sz="0" w:space="0" w:color="auto"/>
            <w:bottom w:val="none" w:sz="0" w:space="0" w:color="auto"/>
            <w:right w:val="none" w:sz="0" w:space="0" w:color="auto"/>
          </w:divBdr>
        </w:div>
        <w:div w:id="1032733450">
          <w:marLeft w:val="0"/>
          <w:marRight w:val="0"/>
          <w:marTop w:val="0"/>
          <w:marBottom w:val="240"/>
          <w:divBdr>
            <w:top w:val="single" w:sz="6" w:space="24" w:color="C9D5DD"/>
            <w:left w:val="single" w:sz="6" w:space="24" w:color="C9D5DD"/>
            <w:bottom w:val="single" w:sz="6" w:space="24" w:color="C9D5DD"/>
            <w:right w:val="single" w:sz="6" w:space="24" w:color="C9D5DD"/>
          </w:divBdr>
        </w:div>
        <w:div w:id="2004776659">
          <w:marLeft w:val="0"/>
          <w:marRight w:val="0"/>
          <w:marTop w:val="0"/>
          <w:marBottom w:val="240"/>
          <w:divBdr>
            <w:top w:val="single" w:sz="6" w:space="24" w:color="C9D5DD"/>
            <w:left w:val="single" w:sz="6" w:space="24" w:color="C9D5DD"/>
            <w:bottom w:val="single" w:sz="6" w:space="24" w:color="C9D5DD"/>
            <w:right w:val="single" w:sz="6" w:space="24" w:color="C9D5DD"/>
          </w:divBdr>
        </w:div>
      </w:divsChild>
    </w:div>
    <w:div w:id="2084645398">
      <w:bodyDiv w:val="1"/>
      <w:marLeft w:val="0"/>
      <w:marRight w:val="0"/>
      <w:marTop w:val="0"/>
      <w:marBottom w:val="0"/>
      <w:divBdr>
        <w:top w:val="none" w:sz="0" w:space="0" w:color="auto"/>
        <w:left w:val="none" w:sz="0" w:space="0" w:color="auto"/>
        <w:bottom w:val="none" w:sz="0" w:space="0" w:color="auto"/>
        <w:right w:val="none" w:sz="0" w:space="0" w:color="auto"/>
      </w:divBdr>
    </w:div>
    <w:div w:id="21359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gezondleven.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Groep\Nieuwsbegrip\TekstC.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Jaargang xmlns="9bdcb7bc-f87b-4fbc-8ea2-96404fdacdce">2019-2020</Jaargang>
    <TaxCatchAll xmlns="1b8db55c-a2f4-401f-aa92-c43fa673a026" xsi:nil="true"/>
    <lcf76f155ced4ddcb4097134ff3c332f xmlns="9bdcb7bc-f87b-4fbc-8ea2-96404fdacd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F28AA5AD9E8499284394957419302" ma:contentTypeVersion="20" ma:contentTypeDescription="Een nieuw document maken." ma:contentTypeScope="" ma:versionID="c6e57c357f831906932eb159e5cb5b1b">
  <xsd:schema xmlns:xsd="http://www.w3.org/2001/XMLSchema" xmlns:xs="http://www.w3.org/2001/XMLSchema" xmlns:p="http://schemas.microsoft.com/office/2006/metadata/properties" xmlns:ns2="9bdcb7bc-f87b-4fbc-8ea2-96404fdacdce" xmlns:ns3="1b8db55c-a2f4-401f-aa92-c43fa673a026" targetNamespace="http://schemas.microsoft.com/office/2006/metadata/properties" ma:root="true" ma:fieldsID="b1519531ffe6e91b3116a15dc1d204d7" ns2:_="" ns3:_="">
    <xsd:import namespace="9bdcb7bc-f87b-4fbc-8ea2-96404fdacdce"/>
    <xsd:import namespace="1b8db55c-a2f4-401f-aa92-c43fa67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Jaargang"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cb7bc-f87b-4fbc-8ea2-96404fdac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Jaargang" ma:index="18" nillable="true" ma:displayName="Jaargang" ma:default="2019-2020" ma:description="Nieuwsbegripjaar" ma:format="Dropdown" ma:internalName="Jaargang">
      <xsd:simpleType>
        <xsd:restriction base="dms:Choice">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1008"/>
          <xsd:enumeration value="2006-2007"/>
          <xsd:enumeration value="2005-2006"/>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6a1148-9548-4489-b6e2-22a9ea950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db55c-a2f4-401f-aa92-c43fa673a0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86f38cd-b615-4c84-b738-4466b00c9e5f}" ma:internalName="TaxCatchAll" ma:showField="CatchAllData" ma:web="1b8db55c-a2f4-401f-aa92-c43fa673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D94EE-70AA-4C27-8305-19E9561483CA}">
  <ds:schemaRefs>
    <ds:schemaRef ds:uri="http://schemas.microsoft.com/office/2006/metadata/longProperties"/>
  </ds:schemaRefs>
</ds:datastoreItem>
</file>

<file path=customXml/itemProps2.xml><?xml version="1.0" encoding="utf-8"?>
<ds:datastoreItem xmlns:ds="http://schemas.openxmlformats.org/officeDocument/2006/customXml" ds:itemID="{30EDA7F9-7556-4EF7-A9D9-E6E5B3593E10}">
  <ds:schemaRefs>
    <ds:schemaRef ds:uri="http://schemas.microsoft.com/office/2006/metadata/properties"/>
    <ds:schemaRef ds:uri="http://schemas.microsoft.com/office/infopath/2007/PartnerControls"/>
    <ds:schemaRef ds:uri="9bdcb7bc-f87b-4fbc-8ea2-96404fdacdce"/>
    <ds:schemaRef ds:uri="1b8db55c-a2f4-401f-aa92-c43fa673a026"/>
  </ds:schemaRefs>
</ds:datastoreItem>
</file>

<file path=customXml/itemProps3.xml><?xml version="1.0" encoding="utf-8"?>
<ds:datastoreItem xmlns:ds="http://schemas.openxmlformats.org/officeDocument/2006/customXml" ds:itemID="{9B4AEE41-B03F-47D3-969D-A32AFDF5D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cb7bc-f87b-4fbc-8ea2-96404fdacdce"/>
    <ds:schemaRef ds:uri="1b8db55c-a2f4-401f-aa92-c43fa67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A90B0-20C7-4963-9A41-2F91DD108A14}">
  <ds:schemaRefs>
    <ds:schemaRef ds:uri="http://schemas.openxmlformats.org/officeDocument/2006/bibliography"/>
  </ds:schemaRefs>
</ds:datastoreItem>
</file>

<file path=customXml/itemProps5.xml><?xml version="1.0" encoding="utf-8"?>
<ds:datastoreItem xmlns:ds="http://schemas.openxmlformats.org/officeDocument/2006/customXml" ds:itemID="{2FDACAEB-AFFC-4972-9F0E-029DB2933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L:\Templates\Groep\Nieuwsbegrip\TekstC.dotx</Template>
  <TotalTime>1</TotalTime>
  <Pages>3</Pages>
  <Words>874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Nieuwsbegrip CED-Groep</vt:lpstr>
    </vt:vector>
  </TitlesOfParts>
  <Company>CED Groep</Company>
  <LinksUpToDate>false</LinksUpToDate>
  <CharactersWithSpaces>5674</CharactersWithSpaces>
  <SharedDoc>false</SharedDoc>
  <HLinks>
    <vt:vector size="6" baseType="variant">
      <vt:variant>
        <vt:i4>6357109</vt:i4>
      </vt:variant>
      <vt:variant>
        <vt:i4>0</vt:i4>
      </vt:variant>
      <vt:variant>
        <vt:i4>0</vt:i4>
      </vt:variant>
      <vt:variant>
        <vt:i4>5</vt:i4>
      </vt:variant>
      <vt:variant>
        <vt:lpwstr>http://www.gezondleven.be/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Nieuwsbegrip CED-Groep</dc:title>
  <dc:subject/>
  <dc:creator>Mignon van Hasselt</dc:creator>
  <cp:keywords>Tekst C</cp:keywords>
  <dc:description/>
  <cp:lastModifiedBy>Betty van Dam</cp:lastModifiedBy>
  <cp:revision>2</cp:revision>
  <cp:lastPrinted>2024-03-28T15:26:00Z</cp:lastPrinted>
  <dcterms:created xsi:type="dcterms:W3CDTF">2024-04-02T10:49:00Z</dcterms:created>
  <dcterms:modified xsi:type="dcterms:W3CDTF">2024-04-02T10:49:00Z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Mignon van Hasselt</vt:lpwstr>
  </property>
  <property fmtid="{D5CDD505-2E9C-101B-9397-08002B2CF9AE}" pid="3" name="Order">
    <vt:lpwstr>100.000000000000</vt:lpwstr>
  </property>
  <property fmtid="{D5CDD505-2E9C-101B-9397-08002B2CF9AE}" pid="4" name="display_urn:schemas-microsoft-com:office:office#Author">
    <vt:lpwstr>Mignon van Hasselt</vt:lpwstr>
  </property>
  <property fmtid="{D5CDD505-2E9C-101B-9397-08002B2CF9AE}" pid="5" name="ContentTypeId">
    <vt:lpwstr>0x01010095DF28AA5AD9E8499284394957419302</vt:lpwstr>
  </property>
  <property fmtid="{D5CDD505-2E9C-101B-9397-08002B2CF9AE}" pid="6" name="_DocHome">
    <vt:i4>-580085750</vt:i4>
  </property>
  <property fmtid="{D5CDD505-2E9C-101B-9397-08002B2CF9AE}" pid="7" name="MediaServiceImageTags">
    <vt:lpwstr/>
  </property>
</Properties>
</file>